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50E43" w14:textId="77777777" w:rsidR="00FE067E" w:rsidRPr="00107B8D" w:rsidRDefault="003C6034" w:rsidP="00CC1F3B">
      <w:pPr>
        <w:pStyle w:val="TitlePageOrigin"/>
        <w:rPr>
          <w:color w:val="auto"/>
        </w:rPr>
      </w:pPr>
      <w:r w:rsidRPr="00107B8D">
        <w:rPr>
          <w:caps w:val="0"/>
          <w:color w:val="auto"/>
        </w:rPr>
        <w:t>WEST VIRGINIA LEGISLATURE</w:t>
      </w:r>
    </w:p>
    <w:p w14:paraId="7340E545" w14:textId="77777777" w:rsidR="00CD36CF" w:rsidRPr="00107B8D" w:rsidRDefault="00CD36CF" w:rsidP="00CC1F3B">
      <w:pPr>
        <w:pStyle w:val="TitlePageSession"/>
        <w:rPr>
          <w:color w:val="auto"/>
        </w:rPr>
      </w:pPr>
      <w:r w:rsidRPr="00107B8D">
        <w:rPr>
          <w:color w:val="auto"/>
        </w:rPr>
        <w:t>20</w:t>
      </w:r>
      <w:r w:rsidR="00EC5E63" w:rsidRPr="00107B8D">
        <w:rPr>
          <w:color w:val="auto"/>
        </w:rPr>
        <w:t>2</w:t>
      </w:r>
      <w:r w:rsidR="00211F02" w:rsidRPr="00107B8D">
        <w:rPr>
          <w:color w:val="auto"/>
        </w:rPr>
        <w:t>5</w:t>
      </w:r>
      <w:r w:rsidRPr="00107B8D">
        <w:rPr>
          <w:color w:val="auto"/>
        </w:rPr>
        <w:t xml:space="preserve"> </w:t>
      </w:r>
      <w:r w:rsidR="003C6034" w:rsidRPr="00107B8D">
        <w:rPr>
          <w:caps w:val="0"/>
          <w:color w:val="auto"/>
        </w:rPr>
        <w:t>REGULAR SESSION</w:t>
      </w:r>
    </w:p>
    <w:p w14:paraId="1BA88C78" w14:textId="77777777" w:rsidR="00CD36CF" w:rsidRPr="00107B8D" w:rsidRDefault="000D20B1" w:rsidP="00CC1F3B">
      <w:pPr>
        <w:pStyle w:val="TitlePageBillPrefix"/>
        <w:rPr>
          <w:color w:val="auto"/>
        </w:rPr>
      </w:pPr>
      <w:sdt>
        <w:sdtPr>
          <w:rPr>
            <w:color w:val="auto"/>
          </w:rPr>
          <w:tag w:val="IntroDate"/>
          <w:id w:val="-1236936958"/>
          <w:placeholder>
            <w:docPart w:val="292C8F2315134D12B98FA7B9B923732B"/>
          </w:placeholder>
          <w:text/>
        </w:sdtPr>
        <w:sdtEndPr/>
        <w:sdtContent>
          <w:r w:rsidR="00AE48A0" w:rsidRPr="00107B8D">
            <w:rPr>
              <w:color w:val="auto"/>
            </w:rPr>
            <w:t>Introduced</w:t>
          </w:r>
        </w:sdtContent>
      </w:sdt>
    </w:p>
    <w:p w14:paraId="2C218993" w14:textId="11CEA60A" w:rsidR="00CD36CF" w:rsidRPr="00107B8D" w:rsidRDefault="000D20B1" w:rsidP="00CC1F3B">
      <w:pPr>
        <w:pStyle w:val="BillNumber"/>
        <w:rPr>
          <w:color w:val="auto"/>
        </w:rPr>
      </w:pPr>
      <w:sdt>
        <w:sdtPr>
          <w:rPr>
            <w:color w:val="auto"/>
          </w:rPr>
          <w:tag w:val="Chamber"/>
          <w:id w:val="893011969"/>
          <w:lock w:val="sdtLocked"/>
          <w:placeholder>
            <w:docPart w:val="BF2D86BCB7FC49EE9242E99D0A335DCE"/>
          </w:placeholder>
          <w:dropDownList>
            <w:listItem w:displayText="House" w:value="House"/>
            <w:listItem w:displayText="Senate" w:value="Senate"/>
          </w:dropDownList>
        </w:sdtPr>
        <w:sdtEndPr/>
        <w:sdtContent>
          <w:r w:rsidR="009E758A" w:rsidRPr="00107B8D">
            <w:rPr>
              <w:color w:val="auto"/>
            </w:rPr>
            <w:t>Senate</w:t>
          </w:r>
        </w:sdtContent>
      </w:sdt>
      <w:r w:rsidR="00303684" w:rsidRPr="00107B8D">
        <w:rPr>
          <w:color w:val="auto"/>
        </w:rPr>
        <w:t xml:space="preserve"> </w:t>
      </w:r>
      <w:r w:rsidR="00CD36CF" w:rsidRPr="00107B8D">
        <w:rPr>
          <w:color w:val="auto"/>
        </w:rPr>
        <w:t xml:space="preserve">Bill </w:t>
      </w:r>
      <w:sdt>
        <w:sdtPr>
          <w:rPr>
            <w:color w:val="auto"/>
          </w:rPr>
          <w:tag w:val="BNum"/>
          <w:id w:val="1645317809"/>
          <w:lock w:val="sdtLocked"/>
          <w:placeholder>
            <w:docPart w:val="4E2373CCD04A42149C085494405DB3A6"/>
          </w:placeholder>
          <w:text/>
        </w:sdtPr>
        <w:sdtEndPr/>
        <w:sdtContent>
          <w:r w:rsidR="00A44FCC">
            <w:rPr>
              <w:color w:val="auto"/>
            </w:rPr>
            <w:t>435</w:t>
          </w:r>
        </w:sdtContent>
      </w:sdt>
    </w:p>
    <w:p w14:paraId="1DA785CD" w14:textId="1297CF2A" w:rsidR="00CD36CF" w:rsidRPr="00107B8D" w:rsidRDefault="00CD36CF" w:rsidP="00CC1F3B">
      <w:pPr>
        <w:pStyle w:val="Sponsors"/>
        <w:rPr>
          <w:color w:val="auto"/>
        </w:rPr>
      </w:pPr>
      <w:r w:rsidRPr="00107B8D">
        <w:rPr>
          <w:color w:val="auto"/>
        </w:rPr>
        <w:t xml:space="preserve">By </w:t>
      </w:r>
      <w:sdt>
        <w:sdtPr>
          <w:rPr>
            <w:color w:val="auto"/>
          </w:rPr>
          <w:tag w:val="Sponsors"/>
          <w:id w:val="1589585889"/>
          <w:placeholder>
            <w:docPart w:val="448CF16B68904C60ABF4F50C911812D5"/>
          </w:placeholder>
          <w:text w:multiLine="1"/>
        </w:sdtPr>
        <w:sdtEndPr/>
        <w:sdtContent>
          <w:r w:rsidR="009E758A" w:rsidRPr="00107B8D">
            <w:rPr>
              <w:color w:val="auto"/>
            </w:rPr>
            <w:t>Senator Weld</w:t>
          </w:r>
        </w:sdtContent>
      </w:sdt>
    </w:p>
    <w:p w14:paraId="3EC4C232" w14:textId="513CCFC4" w:rsidR="00E831B3" w:rsidRPr="00107B8D" w:rsidRDefault="00CD36CF" w:rsidP="00CC1F3B">
      <w:pPr>
        <w:pStyle w:val="References"/>
        <w:rPr>
          <w:color w:val="auto"/>
        </w:rPr>
      </w:pPr>
      <w:r w:rsidRPr="00107B8D">
        <w:rPr>
          <w:color w:val="auto"/>
        </w:rPr>
        <w:t>[</w:t>
      </w:r>
      <w:sdt>
        <w:sdtPr>
          <w:rPr>
            <w:color w:val="auto"/>
          </w:rPr>
          <w:tag w:val="References"/>
          <w:id w:val="-1043047873"/>
          <w:placeholder>
            <w:docPart w:val="47AF50F5410A4CDF9E110AFEA882FBF4"/>
          </w:placeholder>
          <w:text w:multiLine="1"/>
        </w:sdtPr>
        <w:sdtEndPr/>
        <w:sdtContent>
          <w:r w:rsidR="00A44FCC" w:rsidRPr="00107B8D">
            <w:rPr>
              <w:color w:val="auto"/>
            </w:rPr>
            <w:t xml:space="preserve">Introduced </w:t>
          </w:r>
          <w:r w:rsidR="00A44FCC" w:rsidRPr="00C471F1">
            <w:rPr>
              <w:color w:val="auto"/>
            </w:rPr>
            <w:t>February 13, 2025</w:t>
          </w:r>
          <w:r w:rsidR="00A44FCC" w:rsidRPr="00107B8D">
            <w:rPr>
              <w:color w:val="auto"/>
            </w:rPr>
            <w:t>; referred</w:t>
          </w:r>
          <w:r w:rsidR="00A44FCC" w:rsidRPr="00107B8D">
            <w:rPr>
              <w:color w:val="auto"/>
            </w:rPr>
            <w:br/>
            <w:t xml:space="preserve">to the Committee on </w:t>
          </w:r>
          <w:r w:rsidR="000D20B1">
            <w:rPr>
              <w:color w:val="auto"/>
            </w:rPr>
            <w:t>the Judiciary</w:t>
          </w:r>
        </w:sdtContent>
      </w:sdt>
      <w:r w:rsidRPr="00107B8D">
        <w:rPr>
          <w:color w:val="auto"/>
        </w:rPr>
        <w:t>]</w:t>
      </w:r>
    </w:p>
    <w:p w14:paraId="1D5ABEE6" w14:textId="7E91A183" w:rsidR="00303684" w:rsidRPr="00107B8D" w:rsidRDefault="0000526A" w:rsidP="00CC1F3B">
      <w:pPr>
        <w:pStyle w:val="TitleSection"/>
        <w:rPr>
          <w:color w:val="auto"/>
        </w:rPr>
      </w:pPr>
      <w:r w:rsidRPr="00107B8D">
        <w:rPr>
          <w:color w:val="auto"/>
        </w:rPr>
        <w:lastRenderedPageBreak/>
        <w:t>A BILL</w:t>
      </w:r>
      <w:r w:rsidR="00B76CD2" w:rsidRPr="00107B8D">
        <w:rPr>
          <w:color w:val="auto"/>
        </w:rPr>
        <w:t xml:space="preserve"> to amend </w:t>
      </w:r>
      <w:r w:rsidR="009E758A" w:rsidRPr="00107B8D">
        <w:rPr>
          <w:color w:val="auto"/>
        </w:rPr>
        <w:t xml:space="preserve">and reenact §4-12-1, §4-12-2, §4-12-3, §4-12-4, §4-12-5, and §4-12-6 of </w:t>
      </w:r>
      <w:r w:rsidR="00B76CD2" w:rsidRPr="00107B8D">
        <w:rPr>
          <w:color w:val="auto"/>
        </w:rPr>
        <w:t xml:space="preserve">the Code of West Virginia, 1931, as amended, relating to updating the West Virginia Law Institute. </w:t>
      </w:r>
    </w:p>
    <w:p w14:paraId="3D5A4304" w14:textId="77777777" w:rsidR="00303684" w:rsidRPr="00107B8D" w:rsidRDefault="00303684" w:rsidP="00CC1F3B">
      <w:pPr>
        <w:pStyle w:val="EnactingClause"/>
        <w:rPr>
          <w:color w:val="auto"/>
        </w:rPr>
      </w:pPr>
      <w:r w:rsidRPr="00107B8D">
        <w:rPr>
          <w:color w:val="auto"/>
        </w:rPr>
        <w:t>Be it enacted by the Legislature of West Virginia:</w:t>
      </w:r>
    </w:p>
    <w:p w14:paraId="4AC9B28A" w14:textId="68D1B561" w:rsidR="00B76CD2" w:rsidRPr="00107B8D" w:rsidRDefault="00B76CD2" w:rsidP="00B76CD2">
      <w:pPr>
        <w:pStyle w:val="ArticleHeading"/>
        <w:rPr>
          <w:color w:val="auto"/>
        </w:rPr>
        <w:sectPr w:rsidR="00B76CD2" w:rsidRPr="00107B8D" w:rsidSect="00B76CD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107B8D">
        <w:rPr>
          <w:color w:val="auto"/>
        </w:rPr>
        <w:t>Article 12. Establishment of a West Virginia Law Institute.</w:t>
      </w:r>
    </w:p>
    <w:p w14:paraId="6122E32F" w14:textId="77777777" w:rsidR="00B76CD2" w:rsidRPr="006137B1" w:rsidRDefault="00B76CD2" w:rsidP="000C18C7">
      <w:pPr>
        <w:pStyle w:val="SectionHeading"/>
        <w:rPr>
          <w:color w:val="auto"/>
        </w:rPr>
      </w:pPr>
      <w:r w:rsidRPr="006137B1">
        <w:rPr>
          <w:color w:val="auto"/>
        </w:rPr>
        <w:t>§4-12-1. Authority of Legislature to establish West Virginia law institute.</w:t>
      </w:r>
    </w:p>
    <w:p w14:paraId="12726BF3" w14:textId="1DA9A565" w:rsidR="00B76CD2" w:rsidRPr="006137B1" w:rsidRDefault="00B76CD2" w:rsidP="000C18C7">
      <w:pPr>
        <w:pStyle w:val="SectionBody"/>
        <w:rPr>
          <w:color w:val="auto"/>
        </w:rPr>
        <w:sectPr w:rsidR="00B76CD2" w:rsidRPr="006137B1" w:rsidSect="00B76CD2">
          <w:type w:val="continuous"/>
          <w:pgSz w:w="12240" w:h="15840" w:code="1"/>
          <w:pgMar w:top="1440" w:right="1440" w:bottom="1440" w:left="1440" w:header="720" w:footer="720" w:gutter="0"/>
          <w:lnNumType w:countBy="1" w:restart="newSection"/>
          <w:cols w:space="720"/>
          <w:titlePg/>
          <w:docGrid w:linePitch="360"/>
        </w:sectPr>
      </w:pPr>
      <w:r w:rsidRPr="006137B1">
        <w:rPr>
          <w:strike/>
          <w:color w:val="auto"/>
        </w:rPr>
        <w:t>The West Virginia Legislature creates and establishes</w:t>
      </w:r>
      <w:r w:rsidRPr="006137B1">
        <w:rPr>
          <w:color w:val="auto"/>
        </w:rPr>
        <w:t xml:space="preserve"> </w:t>
      </w:r>
      <w:r w:rsidRPr="006137B1">
        <w:rPr>
          <w:color w:val="auto"/>
          <w:u w:val="single"/>
        </w:rPr>
        <w:t>There is continuted</w:t>
      </w:r>
      <w:r w:rsidRPr="006137B1">
        <w:rPr>
          <w:color w:val="auto"/>
        </w:rPr>
        <w:t xml:space="preserve"> a state law institute, to be known as the "West Virginia Law Institute." </w:t>
      </w:r>
      <w:r w:rsidRPr="006137B1">
        <w:rPr>
          <w:strike/>
          <w:color w:val="auto"/>
        </w:rPr>
        <w:t>as</w:t>
      </w:r>
      <w:r w:rsidRPr="006137B1">
        <w:rPr>
          <w:color w:val="auto"/>
        </w:rPr>
        <w:t xml:space="preserve"> </w:t>
      </w:r>
      <w:r w:rsidRPr="006137B1">
        <w:rPr>
          <w:color w:val="auto"/>
          <w:u w:val="single"/>
        </w:rPr>
        <w:t>The institute is</w:t>
      </w:r>
      <w:r w:rsidRPr="006137B1">
        <w:rPr>
          <w:color w:val="auto"/>
        </w:rPr>
        <w:t xml:space="preserve"> an official advisory law revision and law reform agency of the State of West Virginia and </w:t>
      </w:r>
      <w:r w:rsidRPr="006137B1">
        <w:rPr>
          <w:strike/>
          <w:color w:val="auto"/>
        </w:rPr>
        <w:t>to</w:t>
      </w:r>
      <w:r w:rsidRPr="006137B1">
        <w:rPr>
          <w:color w:val="auto"/>
        </w:rPr>
        <w:t xml:space="preserve"> </w:t>
      </w:r>
      <w:r w:rsidRPr="006137B1">
        <w:rPr>
          <w:color w:val="auto"/>
          <w:u w:val="single"/>
        </w:rPr>
        <w:t>shall</w:t>
      </w:r>
      <w:r w:rsidRPr="006137B1">
        <w:rPr>
          <w:color w:val="auto"/>
        </w:rPr>
        <w:t xml:space="preserve"> be located at the West Virginia University </w:t>
      </w:r>
      <w:r w:rsidRPr="006137B1">
        <w:rPr>
          <w:strike/>
          <w:color w:val="auto"/>
        </w:rPr>
        <w:t>college of law</w:t>
      </w:r>
      <w:r w:rsidR="00691D6D" w:rsidRPr="006137B1">
        <w:rPr>
          <w:strike/>
          <w:color w:val="auto"/>
        </w:rPr>
        <w:t xml:space="preserve"> </w:t>
      </w:r>
      <w:r w:rsidR="00691D6D" w:rsidRPr="006137B1">
        <w:rPr>
          <w:color w:val="auto"/>
          <w:u w:val="single"/>
        </w:rPr>
        <w:t>College of Law</w:t>
      </w:r>
      <w:r w:rsidRPr="006137B1">
        <w:rPr>
          <w:color w:val="auto"/>
        </w:rPr>
        <w:t>.</w:t>
      </w:r>
    </w:p>
    <w:p w14:paraId="0B0E15B1" w14:textId="77777777" w:rsidR="00B76CD2" w:rsidRPr="006137B1" w:rsidRDefault="00B76CD2" w:rsidP="008E078B">
      <w:pPr>
        <w:pStyle w:val="SectionHeading"/>
        <w:rPr>
          <w:color w:val="auto"/>
        </w:rPr>
      </w:pPr>
      <w:r w:rsidRPr="006137B1">
        <w:rPr>
          <w:color w:val="auto"/>
        </w:rPr>
        <w:t>§4-12-2. Purposes and duties.</w:t>
      </w:r>
    </w:p>
    <w:p w14:paraId="3662D097" w14:textId="1CD6A8DF" w:rsidR="00B76CD2" w:rsidRPr="006137B1" w:rsidRDefault="00B76CD2" w:rsidP="008E078B">
      <w:pPr>
        <w:pStyle w:val="SectionBody"/>
        <w:rPr>
          <w:color w:val="auto"/>
          <w:u w:val="single"/>
        </w:rPr>
      </w:pPr>
      <w:r w:rsidRPr="006137B1">
        <w:rPr>
          <w:color w:val="auto"/>
        </w:rPr>
        <w:t xml:space="preserve">The </w:t>
      </w:r>
      <w:r w:rsidRPr="006137B1">
        <w:rPr>
          <w:strike/>
          <w:color w:val="auto"/>
        </w:rPr>
        <w:t>general purposes of the</w:t>
      </w:r>
      <w:r w:rsidRPr="006137B1">
        <w:rPr>
          <w:color w:val="auto"/>
        </w:rPr>
        <w:t xml:space="preserve"> West Virginia law institute </w:t>
      </w:r>
      <w:r w:rsidRPr="006137B1">
        <w:rPr>
          <w:strike/>
          <w:color w:val="auto"/>
        </w:rPr>
        <w:t>are to</w:t>
      </w:r>
      <w:r w:rsidRPr="006137B1">
        <w:rPr>
          <w:color w:val="auto"/>
        </w:rPr>
        <w:t xml:space="preserve"> </w:t>
      </w:r>
      <w:r w:rsidRPr="006137B1">
        <w:rPr>
          <w:color w:val="auto"/>
          <w:u w:val="single"/>
        </w:rPr>
        <w:t>shall</w:t>
      </w:r>
      <w:r w:rsidRPr="006137B1">
        <w:rPr>
          <w:color w:val="auto"/>
        </w:rPr>
        <w:t xml:space="preserve"> promote and encourage the clarification and simplification of the </w:t>
      </w:r>
      <w:r w:rsidRPr="006137B1">
        <w:rPr>
          <w:strike/>
          <w:color w:val="auto"/>
        </w:rPr>
        <w:t>law of West Virginia</w:t>
      </w:r>
      <w:r w:rsidRPr="006137B1">
        <w:rPr>
          <w:color w:val="auto"/>
        </w:rPr>
        <w:t xml:space="preserve"> </w:t>
      </w:r>
      <w:r w:rsidRPr="006137B1">
        <w:rPr>
          <w:color w:val="auto"/>
          <w:u w:val="single"/>
        </w:rPr>
        <w:t>laws of this state,</w:t>
      </w:r>
      <w:r w:rsidRPr="006137B1">
        <w:rPr>
          <w:color w:val="auto"/>
        </w:rPr>
        <w:t xml:space="preserve"> </w:t>
      </w:r>
      <w:r w:rsidRPr="006137B1">
        <w:rPr>
          <w:strike/>
          <w:color w:val="auto"/>
        </w:rPr>
        <w:t>to</w:t>
      </w:r>
      <w:r w:rsidRPr="006137B1">
        <w:rPr>
          <w:color w:val="auto"/>
        </w:rPr>
        <w:t xml:space="preserve"> improve the better administration of justice, and </w:t>
      </w:r>
      <w:r w:rsidRPr="006137B1">
        <w:rPr>
          <w:strike/>
          <w:color w:val="auto"/>
        </w:rPr>
        <w:t>to</w:t>
      </w:r>
      <w:r w:rsidRPr="006137B1">
        <w:rPr>
          <w:color w:val="auto"/>
        </w:rPr>
        <w:t xml:space="preserve"> conduct scholarly legal research and scientific legal work. </w:t>
      </w:r>
      <w:r w:rsidRPr="006137B1">
        <w:rPr>
          <w:strike/>
          <w:color w:val="auto"/>
        </w:rPr>
        <w:t>To that end it shall be the duty of the West Virginia law institute to</w:t>
      </w:r>
      <w:r w:rsidRPr="006137B1">
        <w:rPr>
          <w:color w:val="auto"/>
        </w:rPr>
        <w:t xml:space="preserve"> </w:t>
      </w:r>
      <w:r w:rsidRPr="006137B1">
        <w:rPr>
          <w:color w:val="auto"/>
          <w:u w:val="single"/>
        </w:rPr>
        <w:t>The institute shall:</w:t>
      </w:r>
    </w:p>
    <w:p w14:paraId="07E8F30F" w14:textId="4ADD3FF0" w:rsidR="00B76CD2" w:rsidRPr="006137B1" w:rsidRDefault="00B76CD2" w:rsidP="008E078B">
      <w:pPr>
        <w:pStyle w:val="SectionBody"/>
        <w:rPr>
          <w:color w:val="auto"/>
        </w:rPr>
      </w:pPr>
      <w:r w:rsidRPr="006137B1">
        <w:rPr>
          <w:color w:val="auto"/>
        </w:rPr>
        <w:t xml:space="preserve">(a) Consider needed improvements in both substantive and procedural law and to make recommendations concerning the same to the </w:t>
      </w:r>
      <w:r w:rsidRPr="006137B1">
        <w:rPr>
          <w:strike/>
          <w:color w:val="auto"/>
        </w:rPr>
        <w:t>Legislature</w:t>
      </w:r>
      <w:r w:rsidRPr="006137B1">
        <w:rPr>
          <w:color w:val="auto"/>
        </w:rPr>
        <w:t xml:space="preserve"> </w:t>
      </w:r>
      <w:r w:rsidRPr="006137B1">
        <w:rPr>
          <w:color w:val="auto"/>
          <w:u w:val="single"/>
        </w:rPr>
        <w:t>Joint Committee on Government and Finance;</w:t>
      </w:r>
    </w:p>
    <w:p w14:paraId="0EC1391B" w14:textId="77777777" w:rsidR="00B76CD2" w:rsidRPr="006137B1" w:rsidRDefault="00B76CD2" w:rsidP="008E078B">
      <w:pPr>
        <w:pStyle w:val="SectionBody"/>
        <w:rPr>
          <w:color w:val="auto"/>
        </w:rPr>
      </w:pPr>
      <w:r w:rsidRPr="006137B1">
        <w:rPr>
          <w:color w:val="auto"/>
        </w:rPr>
        <w:t xml:space="preserve">(b) Examine and study the law </w:t>
      </w:r>
      <w:r w:rsidRPr="006137B1">
        <w:rPr>
          <w:strike/>
          <w:color w:val="auto"/>
        </w:rPr>
        <w:t>of West Virginia</w:t>
      </w:r>
      <w:r w:rsidRPr="006137B1">
        <w:rPr>
          <w:color w:val="auto"/>
        </w:rPr>
        <w:t xml:space="preserve"> to discover defects and inequities and of recommending needed reforms;</w:t>
      </w:r>
    </w:p>
    <w:p w14:paraId="25B86C32" w14:textId="77777777" w:rsidR="00B76CD2" w:rsidRPr="006137B1" w:rsidRDefault="00B76CD2" w:rsidP="008E078B">
      <w:pPr>
        <w:pStyle w:val="SectionBody"/>
        <w:rPr>
          <w:color w:val="auto"/>
        </w:rPr>
      </w:pPr>
      <w:r w:rsidRPr="006137B1">
        <w:rPr>
          <w:color w:val="auto"/>
        </w:rPr>
        <w:t xml:space="preserve">(c) Receive and consider suggestions from judges, justices, public officials, lawyers and the public </w:t>
      </w:r>
      <w:r w:rsidRPr="006137B1">
        <w:rPr>
          <w:strike/>
          <w:color w:val="auto"/>
        </w:rPr>
        <w:t>generally</w:t>
      </w:r>
      <w:r w:rsidRPr="006137B1">
        <w:rPr>
          <w:color w:val="auto"/>
        </w:rPr>
        <w:t xml:space="preserve"> as to defects and anachronisms in the law;</w:t>
      </w:r>
    </w:p>
    <w:p w14:paraId="2F1B7429" w14:textId="77777777" w:rsidR="00B76CD2" w:rsidRPr="006137B1" w:rsidRDefault="00B76CD2" w:rsidP="008E078B">
      <w:pPr>
        <w:pStyle w:val="SectionBody"/>
        <w:rPr>
          <w:color w:val="auto"/>
        </w:rPr>
      </w:pPr>
      <w:r w:rsidRPr="006137B1">
        <w:rPr>
          <w:color w:val="auto"/>
        </w:rPr>
        <w:t xml:space="preserve">(d) Recommend </w:t>
      </w:r>
      <w:r w:rsidRPr="006137B1">
        <w:rPr>
          <w:strike/>
          <w:color w:val="auto"/>
        </w:rPr>
        <w:t>from time to time such</w:t>
      </w:r>
      <w:r w:rsidRPr="006137B1">
        <w:rPr>
          <w:color w:val="auto"/>
        </w:rPr>
        <w:t xml:space="preserve"> changes in the law as it deems necessary to modify or eliminate antiquated and inequitable rules of law;</w:t>
      </w:r>
    </w:p>
    <w:p w14:paraId="50AC336A" w14:textId="42D7FC27" w:rsidR="00B76CD2" w:rsidRPr="006137B1" w:rsidRDefault="00B76CD2" w:rsidP="008E078B">
      <w:pPr>
        <w:pStyle w:val="SectionBody"/>
        <w:rPr>
          <w:color w:val="auto"/>
          <w:u w:val="single"/>
        </w:rPr>
      </w:pPr>
      <w:r w:rsidRPr="006137B1">
        <w:rPr>
          <w:color w:val="auto"/>
          <w:u w:val="single"/>
        </w:rPr>
        <w:t>(e) Recommend the repeal of obsolete statutes and suggest needed amendments, additions, and deletions;</w:t>
      </w:r>
    </w:p>
    <w:p w14:paraId="4B441300" w14:textId="027FBF72" w:rsidR="00B76CD2" w:rsidRPr="006137B1" w:rsidRDefault="00B76CD2" w:rsidP="008E078B">
      <w:pPr>
        <w:pStyle w:val="SectionBody"/>
        <w:rPr>
          <w:color w:val="auto"/>
        </w:rPr>
      </w:pPr>
      <w:r w:rsidRPr="006137B1">
        <w:rPr>
          <w:color w:val="auto"/>
          <w:u w:val="single"/>
        </w:rPr>
        <w:lastRenderedPageBreak/>
        <w:t>(f)</w:t>
      </w:r>
      <w:r w:rsidRPr="006137B1">
        <w:rPr>
          <w:color w:val="auto"/>
        </w:rPr>
        <w:t xml:space="preserve"> </w:t>
      </w:r>
      <w:r w:rsidRPr="006137B1">
        <w:rPr>
          <w:strike/>
          <w:color w:val="auto"/>
        </w:rPr>
        <w:t>Render annual reports</w:t>
      </w:r>
      <w:r w:rsidRPr="006137B1">
        <w:rPr>
          <w:color w:val="auto"/>
        </w:rPr>
        <w:t xml:space="preserve"> </w:t>
      </w:r>
      <w:r w:rsidR="00737722" w:rsidRPr="006137B1">
        <w:rPr>
          <w:color w:val="auto"/>
          <w:u w:val="single"/>
        </w:rPr>
        <w:t>Submit a report</w:t>
      </w:r>
      <w:r w:rsidR="00737722" w:rsidRPr="006137B1">
        <w:rPr>
          <w:color w:val="auto"/>
        </w:rPr>
        <w:t xml:space="preserve"> </w:t>
      </w:r>
      <w:r w:rsidRPr="006137B1">
        <w:rPr>
          <w:color w:val="auto"/>
        </w:rPr>
        <w:t xml:space="preserve">to the </w:t>
      </w:r>
      <w:r w:rsidRPr="006137B1">
        <w:rPr>
          <w:strike/>
          <w:color w:val="auto"/>
        </w:rPr>
        <w:t>Legislature</w:t>
      </w:r>
      <w:r w:rsidRPr="006137B1">
        <w:rPr>
          <w:color w:val="auto"/>
        </w:rPr>
        <w:t xml:space="preserve"> </w:t>
      </w:r>
      <w:r w:rsidR="00737722" w:rsidRPr="006137B1">
        <w:rPr>
          <w:color w:val="auto"/>
          <w:u w:val="single"/>
        </w:rPr>
        <w:t>Joint Committee on Government and Finance,</w:t>
      </w:r>
      <w:r w:rsidR="00737722" w:rsidRPr="006137B1">
        <w:rPr>
          <w:color w:val="auto"/>
        </w:rPr>
        <w:t xml:space="preserve"> </w:t>
      </w:r>
      <w:r w:rsidRPr="006137B1">
        <w:rPr>
          <w:strike/>
          <w:color w:val="auto"/>
        </w:rPr>
        <w:t>and, if it deems so advisable</w:t>
      </w:r>
      <w:r w:rsidRPr="006137B1">
        <w:rPr>
          <w:color w:val="auto"/>
        </w:rPr>
        <w:t xml:space="preserve"> </w:t>
      </w:r>
      <w:r w:rsidR="00737722" w:rsidRPr="006137B1">
        <w:rPr>
          <w:color w:val="auto"/>
          <w:u w:val="single"/>
        </w:rPr>
        <w:t>and it may</w:t>
      </w:r>
      <w:r w:rsidR="00737722" w:rsidRPr="006137B1">
        <w:rPr>
          <w:color w:val="auto"/>
        </w:rPr>
        <w:t xml:space="preserve"> </w:t>
      </w:r>
      <w:r w:rsidRPr="006137B1">
        <w:rPr>
          <w:color w:val="auto"/>
        </w:rPr>
        <w:t>accompany its reports with proposed bills to carry out any of its recommendations;</w:t>
      </w:r>
    </w:p>
    <w:p w14:paraId="0D99B321" w14:textId="77777777" w:rsidR="00B76CD2" w:rsidRPr="006137B1" w:rsidRDefault="00B76CD2" w:rsidP="008E078B">
      <w:pPr>
        <w:pStyle w:val="SectionBody"/>
        <w:rPr>
          <w:color w:val="auto"/>
        </w:rPr>
      </w:pPr>
      <w:r w:rsidRPr="006137B1">
        <w:rPr>
          <w:strike/>
          <w:color w:val="auto"/>
        </w:rPr>
        <w:t>(f)</w:t>
      </w:r>
      <w:r w:rsidRPr="006137B1">
        <w:rPr>
          <w:color w:val="auto"/>
        </w:rPr>
        <w:t xml:space="preserve"> </w:t>
      </w:r>
      <w:r w:rsidRPr="006137B1">
        <w:rPr>
          <w:strike/>
          <w:color w:val="auto"/>
        </w:rPr>
        <w:t>Recommend the repeal of obsolete statutes and suggest needed amendments, additions and deletions; and</w:t>
      </w:r>
    </w:p>
    <w:p w14:paraId="5C79C171" w14:textId="0C0B3F85" w:rsidR="00B76CD2" w:rsidRPr="006137B1" w:rsidRDefault="00B76CD2" w:rsidP="008E078B">
      <w:pPr>
        <w:pStyle w:val="SectionBody"/>
        <w:rPr>
          <w:color w:val="auto"/>
        </w:rPr>
        <w:sectPr w:rsidR="00B76CD2" w:rsidRPr="006137B1" w:rsidSect="00B76CD2">
          <w:type w:val="continuous"/>
          <w:pgSz w:w="12240" w:h="15840" w:code="1"/>
          <w:pgMar w:top="1440" w:right="1440" w:bottom="1440" w:left="1440" w:header="720" w:footer="720" w:gutter="0"/>
          <w:lnNumType w:countBy="1" w:restart="newSection"/>
          <w:cols w:space="720"/>
          <w:titlePg/>
          <w:docGrid w:linePitch="360"/>
        </w:sectPr>
      </w:pPr>
      <w:r w:rsidRPr="006137B1">
        <w:rPr>
          <w:color w:val="auto"/>
        </w:rPr>
        <w:t xml:space="preserve">(g) Organize and conduct an annual meeting </w:t>
      </w:r>
      <w:r w:rsidRPr="006137B1">
        <w:rPr>
          <w:strike/>
          <w:color w:val="auto"/>
        </w:rPr>
        <w:t>within the state</w:t>
      </w:r>
      <w:r w:rsidRPr="006137B1">
        <w:rPr>
          <w:color w:val="auto"/>
        </w:rPr>
        <w:t xml:space="preserve"> for scholarly discussions of current problems in West Virginia law</w:t>
      </w:r>
      <w:r w:rsidR="009E758A" w:rsidRPr="006137B1">
        <w:rPr>
          <w:color w:val="auto"/>
        </w:rPr>
        <w:t>.</w:t>
      </w:r>
      <w:r w:rsidRPr="006137B1">
        <w:rPr>
          <w:color w:val="auto"/>
        </w:rPr>
        <w:t xml:space="preserve"> </w:t>
      </w:r>
      <w:r w:rsidRPr="006137B1">
        <w:rPr>
          <w:strike/>
          <w:color w:val="auto"/>
        </w:rPr>
        <w:t>bringing together representatives of the Legislature, practicing attorneys, members of the judiciary and West Virginia State Bar and representatives of the law teaching profession</w:t>
      </w:r>
    </w:p>
    <w:p w14:paraId="2D1855D1" w14:textId="77777777" w:rsidR="00B76CD2" w:rsidRPr="006137B1" w:rsidRDefault="00B76CD2" w:rsidP="009F299A">
      <w:pPr>
        <w:pStyle w:val="SectionHeading"/>
        <w:rPr>
          <w:color w:val="auto"/>
        </w:rPr>
      </w:pPr>
      <w:r w:rsidRPr="006137B1">
        <w:rPr>
          <w:color w:val="auto"/>
        </w:rPr>
        <w:t>§4-12-3. Governing council and members.</w:t>
      </w:r>
    </w:p>
    <w:p w14:paraId="19A0EFEC" w14:textId="77777777" w:rsidR="00B76CD2" w:rsidRPr="006137B1" w:rsidRDefault="00B76CD2" w:rsidP="009F299A">
      <w:pPr>
        <w:pStyle w:val="SectionBody"/>
        <w:rPr>
          <w:strike/>
          <w:color w:val="auto"/>
        </w:rPr>
      </w:pPr>
      <w:r w:rsidRPr="006137B1">
        <w:rPr>
          <w:strike/>
          <w:color w:val="auto"/>
        </w:rPr>
        <w:t>(a) The institute shall have such members and committees as the governing body of the West Virginia law institute may direct. The governing body shall also elect a president, secretary and any other officers as it determines necessary.</w:t>
      </w:r>
    </w:p>
    <w:p w14:paraId="4E20DEAA" w14:textId="702A9155" w:rsidR="00B76CD2" w:rsidRPr="006137B1" w:rsidRDefault="00B76CD2" w:rsidP="009F299A">
      <w:pPr>
        <w:pStyle w:val="SectionBody"/>
        <w:rPr>
          <w:strike/>
          <w:color w:val="auto"/>
        </w:rPr>
      </w:pPr>
      <w:r w:rsidRPr="006137B1">
        <w:rPr>
          <w:strike/>
          <w:color w:val="auto"/>
        </w:rPr>
        <w:t>(b) The governing body of the institute shall be a council composed of ex officio members and elected members as follows</w:t>
      </w:r>
    </w:p>
    <w:p w14:paraId="08504CE6" w14:textId="2ED58E79" w:rsidR="00737722" w:rsidRPr="006137B1" w:rsidRDefault="00737722" w:rsidP="00737722">
      <w:pPr>
        <w:pStyle w:val="SectionBody"/>
        <w:rPr>
          <w:color w:val="auto"/>
          <w:u w:val="single"/>
        </w:rPr>
      </w:pPr>
      <w:r w:rsidRPr="006137B1">
        <w:rPr>
          <w:color w:val="auto"/>
          <w:u w:val="single"/>
        </w:rPr>
        <w:t>(a) The institute shall be composed of members as follows:</w:t>
      </w:r>
    </w:p>
    <w:p w14:paraId="5E0B06DC" w14:textId="77777777" w:rsidR="00B76CD2" w:rsidRPr="006137B1" w:rsidRDefault="00B76CD2" w:rsidP="009F299A">
      <w:pPr>
        <w:pStyle w:val="SectionBody"/>
        <w:rPr>
          <w:color w:val="auto"/>
        </w:rPr>
      </w:pPr>
      <w:r w:rsidRPr="006137B1">
        <w:rPr>
          <w:color w:val="auto"/>
        </w:rPr>
        <w:t>(1) One justice of the West Virginia Supreme Court of Appeals to be selected by the justices thereof;</w:t>
      </w:r>
    </w:p>
    <w:p w14:paraId="6812FD5C" w14:textId="77777777" w:rsidR="00B76CD2" w:rsidRPr="006137B1" w:rsidRDefault="00B76CD2" w:rsidP="009F299A">
      <w:pPr>
        <w:pStyle w:val="SectionBody"/>
        <w:rPr>
          <w:color w:val="auto"/>
        </w:rPr>
      </w:pPr>
      <w:r w:rsidRPr="006137B1">
        <w:rPr>
          <w:color w:val="auto"/>
        </w:rPr>
        <w:t>(2) One circuit court judge, selected by the West Virginia judicial association;</w:t>
      </w:r>
    </w:p>
    <w:p w14:paraId="3B8EB1A7" w14:textId="77777777" w:rsidR="00B76CD2" w:rsidRPr="006137B1" w:rsidRDefault="00B76CD2" w:rsidP="009F299A">
      <w:pPr>
        <w:pStyle w:val="SectionBody"/>
        <w:rPr>
          <w:color w:val="auto"/>
        </w:rPr>
      </w:pPr>
      <w:r w:rsidRPr="006137B1">
        <w:rPr>
          <w:color w:val="auto"/>
        </w:rPr>
        <w:t>(3) One federal judge residing in West Virginia, selected by the federal judges residing in West Virginia;</w:t>
      </w:r>
    </w:p>
    <w:p w14:paraId="6C42177A" w14:textId="4AB35FCD" w:rsidR="00B76CD2" w:rsidRPr="006137B1" w:rsidRDefault="00B76CD2" w:rsidP="009F299A">
      <w:pPr>
        <w:pStyle w:val="SectionBody"/>
        <w:rPr>
          <w:color w:val="auto"/>
        </w:rPr>
      </w:pPr>
      <w:r w:rsidRPr="006137B1">
        <w:rPr>
          <w:color w:val="auto"/>
        </w:rPr>
        <w:t>(4) The Attorney General of the State of West Virginia</w:t>
      </w:r>
      <w:r w:rsidR="00737722" w:rsidRPr="006137B1">
        <w:rPr>
          <w:color w:val="auto"/>
        </w:rPr>
        <w:t xml:space="preserve">, </w:t>
      </w:r>
      <w:r w:rsidR="00737722" w:rsidRPr="006137B1">
        <w:rPr>
          <w:color w:val="auto"/>
          <w:u w:val="single"/>
        </w:rPr>
        <w:t>or his or her designee</w:t>
      </w:r>
      <w:r w:rsidRPr="006137B1">
        <w:rPr>
          <w:color w:val="auto"/>
          <w:u w:val="single"/>
        </w:rPr>
        <w:t>;</w:t>
      </w:r>
    </w:p>
    <w:p w14:paraId="3E8B8BEC" w14:textId="77777777" w:rsidR="00B76CD2" w:rsidRPr="006137B1" w:rsidRDefault="00B76CD2" w:rsidP="009F299A">
      <w:pPr>
        <w:pStyle w:val="SectionBody"/>
        <w:rPr>
          <w:color w:val="auto"/>
        </w:rPr>
      </w:pPr>
      <w:r w:rsidRPr="006137B1">
        <w:rPr>
          <w:color w:val="auto"/>
        </w:rPr>
        <w:t>(5) One legal counsel to the Governor of the State of West Virginia;</w:t>
      </w:r>
    </w:p>
    <w:p w14:paraId="0A83A618" w14:textId="55374FFF" w:rsidR="00B76CD2" w:rsidRPr="006137B1" w:rsidRDefault="00B76CD2" w:rsidP="009F299A">
      <w:pPr>
        <w:pStyle w:val="SectionBody"/>
        <w:rPr>
          <w:color w:val="auto"/>
        </w:rPr>
      </w:pPr>
      <w:r w:rsidRPr="006137B1">
        <w:rPr>
          <w:color w:val="auto"/>
        </w:rPr>
        <w:t xml:space="preserve">(6) The chairperson of the judiciary committees of the Senate and the House of Delegates </w:t>
      </w:r>
      <w:r w:rsidRPr="006137B1">
        <w:rPr>
          <w:strike/>
          <w:color w:val="auto"/>
        </w:rPr>
        <w:t>of the West Virginia Legislature</w:t>
      </w:r>
      <w:r w:rsidRPr="006137B1">
        <w:rPr>
          <w:color w:val="auto"/>
        </w:rPr>
        <w:t xml:space="preserve"> or an attorney member of the respective committees </w:t>
      </w:r>
      <w:r w:rsidRPr="006137B1">
        <w:rPr>
          <w:strike/>
          <w:color w:val="auto"/>
        </w:rPr>
        <w:t>appointed by the chairperson of the committee</w:t>
      </w:r>
      <w:r w:rsidR="00691D6D" w:rsidRPr="006137B1">
        <w:rPr>
          <w:color w:val="auto"/>
          <w:u w:val="single"/>
        </w:rPr>
        <w:t xml:space="preserve"> selected by the President of the Senate and the Speaker of </w:t>
      </w:r>
      <w:r w:rsidR="00691D6D" w:rsidRPr="006137B1">
        <w:rPr>
          <w:color w:val="auto"/>
          <w:u w:val="single"/>
        </w:rPr>
        <w:lastRenderedPageBreak/>
        <w:t>the House of Delegates, respectively</w:t>
      </w:r>
      <w:r w:rsidRPr="006137B1">
        <w:rPr>
          <w:color w:val="auto"/>
        </w:rPr>
        <w:t>;</w:t>
      </w:r>
    </w:p>
    <w:p w14:paraId="77879386" w14:textId="77777777" w:rsidR="00B76CD2" w:rsidRPr="006137B1" w:rsidRDefault="00B76CD2" w:rsidP="009F299A">
      <w:pPr>
        <w:pStyle w:val="SectionBody"/>
        <w:rPr>
          <w:color w:val="auto"/>
        </w:rPr>
      </w:pPr>
      <w:r w:rsidRPr="006137B1">
        <w:rPr>
          <w:color w:val="auto"/>
        </w:rPr>
        <w:t xml:space="preserve">(7) One member </w:t>
      </w:r>
      <w:r w:rsidRPr="006137B1">
        <w:rPr>
          <w:strike/>
          <w:color w:val="auto"/>
        </w:rPr>
        <w:t>each</w:t>
      </w:r>
      <w:r w:rsidRPr="006137B1">
        <w:rPr>
          <w:color w:val="auto"/>
        </w:rPr>
        <w:t xml:space="preserve"> from the majority and minority parties of the Senate and the House of Delegates </w:t>
      </w:r>
      <w:r w:rsidRPr="006137B1">
        <w:rPr>
          <w:strike/>
          <w:color w:val="auto"/>
        </w:rPr>
        <w:t>of the West Virginia Legislature</w:t>
      </w:r>
      <w:r w:rsidRPr="006137B1">
        <w:rPr>
          <w:color w:val="auto"/>
        </w:rPr>
        <w:t xml:space="preserve"> to be selected by the President of the Senate and the Speaker of the House of Delegates, respectively;</w:t>
      </w:r>
    </w:p>
    <w:p w14:paraId="27336D59" w14:textId="77777777" w:rsidR="00B76CD2" w:rsidRPr="006137B1" w:rsidRDefault="00B76CD2" w:rsidP="009F299A">
      <w:pPr>
        <w:pStyle w:val="SectionBody"/>
        <w:rPr>
          <w:color w:val="auto"/>
        </w:rPr>
      </w:pPr>
      <w:r w:rsidRPr="006137B1">
        <w:rPr>
          <w:color w:val="auto"/>
        </w:rPr>
        <w:t>(8) The director of West Virginia Legislative Services;</w:t>
      </w:r>
    </w:p>
    <w:p w14:paraId="7AF6B7EF" w14:textId="77777777" w:rsidR="00B76CD2" w:rsidRPr="006137B1" w:rsidRDefault="00B76CD2" w:rsidP="009F299A">
      <w:pPr>
        <w:pStyle w:val="SectionBody"/>
        <w:rPr>
          <w:color w:val="auto"/>
        </w:rPr>
      </w:pPr>
      <w:r w:rsidRPr="006137B1">
        <w:rPr>
          <w:color w:val="auto"/>
        </w:rPr>
        <w:t>(9) The chairperson of the West Virginia commission on uniform state laws;</w:t>
      </w:r>
    </w:p>
    <w:p w14:paraId="65FB4C66" w14:textId="575C9A31" w:rsidR="00B76CD2" w:rsidRPr="006137B1" w:rsidRDefault="00B76CD2" w:rsidP="009F299A">
      <w:pPr>
        <w:pStyle w:val="SectionBody"/>
        <w:rPr>
          <w:color w:val="auto"/>
        </w:rPr>
      </w:pPr>
      <w:r w:rsidRPr="006137B1">
        <w:rPr>
          <w:color w:val="auto"/>
        </w:rPr>
        <w:t xml:space="preserve">(10) The president and </w:t>
      </w:r>
      <w:r w:rsidRPr="006137B1">
        <w:rPr>
          <w:strike/>
          <w:color w:val="auto"/>
        </w:rPr>
        <w:t>first vice</w:t>
      </w:r>
      <w:r w:rsidRPr="006137B1">
        <w:rPr>
          <w:color w:val="auto"/>
        </w:rPr>
        <w:t xml:space="preserve"> president </w:t>
      </w:r>
      <w:r w:rsidR="00737722" w:rsidRPr="006137B1">
        <w:rPr>
          <w:color w:val="auto"/>
          <w:u w:val="single"/>
        </w:rPr>
        <w:t>elect</w:t>
      </w:r>
      <w:r w:rsidR="00737722" w:rsidRPr="006137B1">
        <w:rPr>
          <w:color w:val="auto"/>
        </w:rPr>
        <w:t xml:space="preserve"> </w:t>
      </w:r>
      <w:r w:rsidRPr="006137B1">
        <w:rPr>
          <w:color w:val="auto"/>
        </w:rPr>
        <w:t>of the West Virginia State Bar;</w:t>
      </w:r>
    </w:p>
    <w:p w14:paraId="74AED991" w14:textId="77777777" w:rsidR="00B76CD2" w:rsidRPr="006137B1" w:rsidRDefault="00B76CD2" w:rsidP="009F299A">
      <w:pPr>
        <w:pStyle w:val="SectionBody"/>
        <w:rPr>
          <w:color w:val="auto"/>
        </w:rPr>
      </w:pPr>
      <w:r w:rsidRPr="006137B1">
        <w:rPr>
          <w:color w:val="auto"/>
        </w:rPr>
        <w:t>(11) The chairperson of the young lawyers section of the West Virginia State Bar;</w:t>
      </w:r>
    </w:p>
    <w:p w14:paraId="72DD7AD2" w14:textId="77777777" w:rsidR="00B76CD2" w:rsidRPr="006137B1" w:rsidRDefault="00B76CD2" w:rsidP="009F299A">
      <w:pPr>
        <w:pStyle w:val="SectionBody"/>
        <w:rPr>
          <w:color w:val="auto"/>
        </w:rPr>
      </w:pPr>
      <w:r w:rsidRPr="006137B1">
        <w:rPr>
          <w:color w:val="auto"/>
        </w:rPr>
        <w:t>(12) The dean of the West Virginia University college of law;</w:t>
      </w:r>
    </w:p>
    <w:p w14:paraId="35BDC0E7" w14:textId="77777777" w:rsidR="00B76CD2" w:rsidRPr="006137B1" w:rsidRDefault="00B76CD2" w:rsidP="009F299A">
      <w:pPr>
        <w:pStyle w:val="SectionBody"/>
        <w:rPr>
          <w:color w:val="auto"/>
        </w:rPr>
      </w:pPr>
      <w:r w:rsidRPr="006137B1">
        <w:rPr>
          <w:color w:val="auto"/>
        </w:rPr>
        <w:t xml:space="preserve">(13) Two attorneys appointed by the Governor </w:t>
      </w:r>
      <w:r w:rsidRPr="006137B1">
        <w:rPr>
          <w:strike/>
          <w:color w:val="auto"/>
        </w:rPr>
        <w:t>of the State of West Virginia</w:t>
      </w:r>
      <w:r w:rsidRPr="006137B1">
        <w:rPr>
          <w:color w:val="auto"/>
        </w:rPr>
        <w:t xml:space="preserve"> for terms to run concurrently with the term of the Governor;</w:t>
      </w:r>
    </w:p>
    <w:p w14:paraId="4B9E2613" w14:textId="257E2E9E" w:rsidR="00B76CD2" w:rsidRPr="006137B1" w:rsidRDefault="00B76CD2" w:rsidP="009F299A">
      <w:pPr>
        <w:pStyle w:val="SectionBody"/>
        <w:rPr>
          <w:color w:val="auto"/>
        </w:rPr>
      </w:pPr>
      <w:r w:rsidRPr="006137B1">
        <w:rPr>
          <w:color w:val="auto"/>
        </w:rPr>
        <w:t xml:space="preserve">(14) The director of </w:t>
      </w:r>
      <w:r w:rsidRPr="006137B1">
        <w:rPr>
          <w:strike/>
          <w:color w:val="auto"/>
        </w:rPr>
        <w:t>the continuing legal education program sponsored by the West Virginia State Bar and the</w:t>
      </w:r>
      <w:r w:rsidRPr="006137B1">
        <w:rPr>
          <w:color w:val="auto"/>
        </w:rPr>
        <w:t xml:space="preserve"> </w:t>
      </w:r>
      <w:r w:rsidR="00737722" w:rsidRPr="006137B1">
        <w:rPr>
          <w:color w:val="auto"/>
          <w:u w:val="single"/>
        </w:rPr>
        <w:t>Career Services at</w:t>
      </w:r>
      <w:r w:rsidR="00737722" w:rsidRPr="006137B1">
        <w:rPr>
          <w:color w:val="auto"/>
        </w:rPr>
        <w:t xml:space="preserve"> </w:t>
      </w:r>
      <w:r w:rsidRPr="006137B1">
        <w:rPr>
          <w:color w:val="auto"/>
        </w:rPr>
        <w:t>West Virginia University college of law; and</w:t>
      </w:r>
    </w:p>
    <w:p w14:paraId="0D277DAC" w14:textId="77777777" w:rsidR="00B76CD2" w:rsidRPr="006137B1" w:rsidRDefault="00B76CD2" w:rsidP="009F299A">
      <w:pPr>
        <w:pStyle w:val="SectionBody"/>
        <w:rPr>
          <w:color w:val="auto"/>
        </w:rPr>
      </w:pPr>
      <w:r w:rsidRPr="006137B1">
        <w:rPr>
          <w:color w:val="auto"/>
        </w:rPr>
        <w:t>(15) The editor-in-chief of the West Virginia law review.</w:t>
      </w:r>
    </w:p>
    <w:p w14:paraId="3F0CEFFF" w14:textId="3D818C41" w:rsidR="00B76CD2" w:rsidRPr="006137B1" w:rsidRDefault="00B76CD2" w:rsidP="009F299A">
      <w:pPr>
        <w:pStyle w:val="SectionBody"/>
        <w:rPr>
          <w:color w:val="auto"/>
        </w:rPr>
      </w:pPr>
      <w:r w:rsidRPr="006137B1">
        <w:rPr>
          <w:strike/>
          <w:color w:val="auto"/>
        </w:rPr>
        <w:t>(c)</w:t>
      </w:r>
      <w:r w:rsidR="00737722" w:rsidRPr="006137B1">
        <w:rPr>
          <w:color w:val="auto"/>
          <w:u w:val="single"/>
        </w:rPr>
        <w:t>(16)</w:t>
      </w:r>
      <w:r w:rsidR="00737722" w:rsidRPr="006137B1">
        <w:rPr>
          <w:color w:val="auto"/>
        </w:rPr>
        <w:t xml:space="preserve"> </w:t>
      </w:r>
      <w:r w:rsidRPr="006137B1">
        <w:rPr>
          <w:strike/>
          <w:color w:val="auto"/>
        </w:rPr>
        <w:t>The elected membership shall consist of two</w:t>
      </w:r>
      <w:r w:rsidRPr="006137B1">
        <w:rPr>
          <w:color w:val="auto"/>
        </w:rPr>
        <w:t xml:space="preserve"> </w:t>
      </w:r>
      <w:r w:rsidR="00737722" w:rsidRPr="006137B1">
        <w:rPr>
          <w:color w:val="auto"/>
          <w:u w:val="single"/>
        </w:rPr>
        <w:t>Two</w:t>
      </w:r>
      <w:r w:rsidR="00737722" w:rsidRPr="006137B1">
        <w:rPr>
          <w:color w:val="auto"/>
        </w:rPr>
        <w:t xml:space="preserve"> </w:t>
      </w:r>
      <w:r w:rsidRPr="006137B1">
        <w:rPr>
          <w:color w:val="auto"/>
        </w:rPr>
        <w:t xml:space="preserve">faculty members </w:t>
      </w:r>
      <w:r w:rsidRPr="006137B1">
        <w:rPr>
          <w:strike/>
          <w:color w:val="auto"/>
        </w:rPr>
        <w:t>who shall be elected from the members of the faculty</w:t>
      </w:r>
      <w:r w:rsidRPr="006137B1">
        <w:rPr>
          <w:color w:val="auto"/>
        </w:rPr>
        <w:t xml:space="preserve"> of the West Virginia University </w:t>
      </w:r>
      <w:r w:rsidRPr="006137B1">
        <w:rPr>
          <w:strike/>
          <w:color w:val="auto"/>
        </w:rPr>
        <w:t>college of law</w:t>
      </w:r>
      <w:r w:rsidRPr="006137B1">
        <w:rPr>
          <w:color w:val="auto"/>
        </w:rPr>
        <w:t xml:space="preserve"> </w:t>
      </w:r>
      <w:r w:rsidR="00737722" w:rsidRPr="006137B1">
        <w:rPr>
          <w:color w:val="auto"/>
          <w:u w:val="single"/>
        </w:rPr>
        <w:t>College of Law</w:t>
      </w:r>
      <w:r w:rsidR="00737722" w:rsidRPr="006137B1">
        <w:rPr>
          <w:strike/>
          <w:color w:val="auto"/>
        </w:rPr>
        <w:t xml:space="preserve"> </w:t>
      </w:r>
      <w:r w:rsidRPr="006137B1">
        <w:rPr>
          <w:strike/>
          <w:color w:val="auto"/>
        </w:rPr>
        <w:t>and four practicing attorneys from each of the congressional districts in the state who shall be selected by the board of Governors of the West Virginia State Bar</w:t>
      </w:r>
      <w:r w:rsidRPr="006137B1">
        <w:rPr>
          <w:color w:val="auto"/>
        </w:rPr>
        <w:t>.</w:t>
      </w:r>
    </w:p>
    <w:p w14:paraId="46D9C75E" w14:textId="0447F975" w:rsidR="00737722" w:rsidRPr="006137B1" w:rsidRDefault="00737722" w:rsidP="009F299A">
      <w:pPr>
        <w:pStyle w:val="SectionBody"/>
        <w:rPr>
          <w:color w:val="auto"/>
          <w:u w:val="single"/>
        </w:rPr>
      </w:pPr>
      <w:r w:rsidRPr="006137B1">
        <w:rPr>
          <w:color w:val="auto"/>
          <w:u w:val="single"/>
        </w:rPr>
        <w:t>(17) Six practicing attorneys from each congressional district who shall be selected by the Board of Governors of the West Virginia State Bar.</w:t>
      </w:r>
    </w:p>
    <w:p w14:paraId="6E5FF289" w14:textId="5C75E55E" w:rsidR="00B76CD2" w:rsidRPr="006137B1" w:rsidRDefault="00B76CD2" w:rsidP="009F299A">
      <w:pPr>
        <w:pStyle w:val="SectionBody"/>
        <w:rPr>
          <w:color w:val="auto"/>
        </w:rPr>
      </w:pPr>
      <w:r w:rsidRPr="006137B1">
        <w:rPr>
          <w:strike/>
          <w:color w:val="auto"/>
        </w:rPr>
        <w:t>(d)</w:t>
      </w:r>
      <w:r w:rsidR="00737722" w:rsidRPr="006137B1">
        <w:rPr>
          <w:color w:val="auto"/>
          <w:u w:val="single"/>
        </w:rPr>
        <w:t>(b)</w:t>
      </w:r>
      <w:r w:rsidR="00737722" w:rsidRPr="006137B1">
        <w:rPr>
          <w:color w:val="auto"/>
        </w:rPr>
        <w:t xml:space="preserve"> </w:t>
      </w:r>
      <w:r w:rsidRPr="006137B1">
        <w:rPr>
          <w:color w:val="auto"/>
        </w:rPr>
        <w:t xml:space="preserve">All </w:t>
      </w:r>
      <w:r w:rsidRPr="006137B1">
        <w:rPr>
          <w:strike/>
          <w:color w:val="auto"/>
        </w:rPr>
        <w:t>ex officio</w:t>
      </w:r>
      <w:r w:rsidRPr="006137B1">
        <w:rPr>
          <w:color w:val="auto"/>
        </w:rPr>
        <w:t xml:space="preserve"> members of the </w:t>
      </w:r>
      <w:r w:rsidRPr="006137B1">
        <w:rPr>
          <w:strike/>
          <w:color w:val="auto"/>
        </w:rPr>
        <w:t>council</w:t>
      </w:r>
      <w:r w:rsidRPr="006137B1">
        <w:rPr>
          <w:color w:val="auto"/>
        </w:rPr>
        <w:t xml:space="preserve"> </w:t>
      </w:r>
      <w:r w:rsidR="00737722" w:rsidRPr="006137B1">
        <w:rPr>
          <w:color w:val="auto"/>
          <w:u w:val="single"/>
        </w:rPr>
        <w:t>institute</w:t>
      </w:r>
      <w:r w:rsidR="00737722" w:rsidRPr="006137B1">
        <w:rPr>
          <w:color w:val="auto"/>
        </w:rPr>
        <w:t xml:space="preserve"> </w:t>
      </w:r>
      <w:r w:rsidRPr="006137B1">
        <w:rPr>
          <w:color w:val="auto"/>
        </w:rPr>
        <w:t xml:space="preserve">shall hold their positions during their respective terms of office. The term of office of the </w:t>
      </w:r>
      <w:r w:rsidRPr="006137B1">
        <w:rPr>
          <w:strike/>
          <w:color w:val="auto"/>
        </w:rPr>
        <w:t>elected</w:t>
      </w:r>
      <w:r w:rsidRPr="006137B1">
        <w:rPr>
          <w:color w:val="auto"/>
        </w:rPr>
        <w:t xml:space="preserve"> members of the </w:t>
      </w:r>
      <w:r w:rsidRPr="006137B1">
        <w:rPr>
          <w:strike/>
          <w:color w:val="auto"/>
        </w:rPr>
        <w:t>council</w:t>
      </w:r>
      <w:r w:rsidRPr="006137B1">
        <w:rPr>
          <w:color w:val="auto"/>
        </w:rPr>
        <w:t xml:space="preserve"> </w:t>
      </w:r>
      <w:r w:rsidR="00973B91" w:rsidRPr="006137B1">
        <w:rPr>
          <w:color w:val="auto"/>
          <w:u w:val="single"/>
        </w:rPr>
        <w:t>institute</w:t>
      </w:r>
      <w:r w:rsidR="00973B91" w:rsidRPr="006137B1">
        <w:rPr>
          <w:color w:val="auto"/>
        </w:rPr>
        <w:t xml:space="preserve"> </w:t>
      </w:r>
      <w:r w:rsidRPr="006137B1">
        <w:rPr>
          <w:color w:val="auto"/>
        </w:rPr>
        <w:t>shall be four years</w:t>
      </w:r>
      <w:r w:rsidR="00973B91" w:rsidRPr="006137B1">
        <w:rPr>
          <w:color w:val="auto"/>
        </w:rPr>
        <w:t xml:space="preserve">, </w:t>
      </w:r>
      <w:r w:rsidR="00973B91" w:rsidRPr="006137B1">
        <w:rPr>
          <w:color w:val="auto"/>
          <w:u w:val="single"/>
        </w:rPr>
        <w:t>and shall be staggered by the appointing person</w:t>
      </w:r>
      <w:r w:rsidRPr="006137B1">
        <w:rPr>
          <w:color w:val="auto"/>
          <w:u w:val="single"/>
        </w:rPr>
        <w:t>.</w:t>
      </w:r>
      <w:r w:rsidRPr="006137B1">
        <w:rPr>
          <w:color w:val="auto"/>
        </w:rPr>
        <w:t xml:space="preserve"> </w:t>
      </w:r>
      <w:r w:rsidRPr="006137B1">
        <w:rPr>
          <w:strike/>
          <w:color w:val="auto"/>
        </w:rPr>
        <w:t>The terms of office of the first elected practicing attorney members shall be appointed by the board of Governors of the West Virginia State Bar such that four shall be appointed for two years, four for three years and four for four years</w:t>
      </w:r>
      <w:r w:rsidRPr="006137B1">
        <w:rPr>
          <w:color w:val="auto"/>
        </w:rPr>
        <w:t xml:space="preserve"> Thereafter, appointments shall be for four years. </w:t>
      </w:r>
      <w:r w:rsidRPr="006137B1">
        <w:rPr>
          <w:strike/>
          <w:color w:val="auto"/>
        </w:rPr>
        <w:t>Elected members</w:t>
      </w:r>
      <w:r w:rsidRPr="006137B1">
        <w:rPr>
          <w:color w:val="auto"/>
        </w:rPr>
        <w:t xml:space="preserve"> </w:t>
      </w:r>
      <w:r w:rsidR="00973B91" w:rsidRPr="006137B1">
        <w:rPr>
          <w:color w:val="auto"/>
          <w:u w:val="single"/>
        </w:rPr>
        <w:t>Members</w:t>
      </w:r>
      <w:r w:rsidR="00973B91" w:rsidRPr="006137B1">
        <w:rPr>
          <w:color w:val="auto"/>
        </w:rPr>
        <w:t xml:space="preserve"> </w:t>
      </w:r>
      <w:r w:rsidRPr="006137B1">
        <w:rPr>
          <w:color w:val="auto"/>
        </w:rPr>
        <w:t xml:space="preserve">of the </w:t>
      </w:r>
      <w:r w:rsidRPr="006137B1">
        <w:rPr>
          <w:strike/>
          <w:color w:val="auto"/>
        </w:rPr>
        <w:lastRenderedPageBreak/>
        <w:t>council</w:t>
      </w:r>
      <w:r w:rsidRPr="006137B1">
        <w:rPr>
          <w:color w:val="auto"/>
        </w:rPr>
        <w:t xml:space="preserve"> </w:t>
      </w:r>
      <w:r w:rsidR="00973B91" w:rsidRPr="006137B1">
        <w:rPr>
          <w:color w:val="auto"/>
          <w:u w:val="single"/>
        </w:rPr>
        <w:t>institute</w:t>
      </w:r>
      <w:r w:rsidR="00973B91" w:rsidRPr="006137B1">
        <w:rPr>
          <w:color w:val="auto"/>
        </w:rPr>
        <w:t xml:space="preserve"> </w:t>
      </w:r>
      <w:r w:rsidRPr="006137B1">
        <w:rPr>
          <w:color w:val="auto"/>
        </w:rPr>
        <w:t xml:space="preserve">shall be eligible for </w:t>
      </w:r>
      <w:r w:rsidRPr="006137B1">
        <w:rPr>
          <w:strike/>
          <w:color w:val="auto"/>
        </w:rPr>
        <w:t>reelection</w:t>
      </w:r>
      <w:r w:rsidR="00973B91" w:rsidRPr="006137B1">
        <w:rPr>
          <w:color w:val="auto"/>
        </w:rPr>
        <w:t xml:space="preserve"> </w:t>
      </w:r>
      <w:r w:rsidR="00973B91" w:rsidRPr="006137B1">
        <w:rPr>
          <w:color w:val="auto"/>
          <w:u w:val="single"/>
        </w:rPr>
        <w:t>one additional term</w:t>
      </w:r>
      <w:r w:rsidRPr="006137B1">
        <w:rPr>
          <w:color w:val="auto"/>
          <w:u w:val="single"/>
        </w:rPr>
        <w:t>.</w:t>
      </w:r>
    </w:p>
    <w:p w14:paraId="6C218EF7" w14:textId="048BFBDD" w:rsidR="00B76CD2" w:rsidRPr="006137B1" w:rsidRDefault="00B76CD2" w:rsidP="009F299A">
      <w:pPr>
        <w:pStyle w:val="SectionBody"/>
        <w:rPr>
          <w:color w:val="auto"/>
        </w:rPr>
      </w:pPr>
      <w:r w:rsidRPr="006137B1">
        <w:rPr>
          <w:strike/>
          <w:color w:val="auto"/>
        </w:rPr>
        <w:t>(e)</w:t>
      </w:r>
      <w:r w:rsidR="00973B91" w:rsidRPr="006137B1">
        <w:rPr>
          <w:color w:val="auto"/>
          <w:u w:val="single"/>
        </w:rPr>
        <w:t>(c)</w:t>
      </w:r>
      <w:r w:rsidR="00973B91" w:rsidRPr="006137B1">
        <w:rPr>
          <w:color w:val="auto"/>
        </w:rPr>
        <w:t xml:space="preserve"> </w:t>
      </w:r>
      <w:r w:rsidRPr="006137B1">
        <w:rPr>
          <w:color w:val="auto"/>
        </w:rPr>
        <w:t xml:space="preserve">Vacancies in the </w:t>
      </w:r>
      <w:r w:rsidRPr="006137B1">
        <w:rPr>
          <w:strike/>
          <w:color w:val="auto"/>
        </w:rPr>
        <w:t>elected</w:t>
      </w:r>
      <w:r w:rsidRPr="006137B1">
        <w:rPr>
          <w:color w:val="auto"/>
        </w:rPr>
        <w:t xml:space="preserve"> membership </w:t>
      </w:r>
      <w:r w:rsidRPr="006137B1">
        <w:rPr>
          <w:strike/>
          <w:color w:val="auto"/>
        </w:rPr>
        <w:t>created by death, resignation or otherwise</w:t>
      </w:r>
      <w:r w:rsidRPr="006137B1">
        <w:rPr>
          <w:color w:val="auto"/>
        </w:rPr>
        <w:t xml:space="preserve"> </w:t>
      </w:r>
      <w:r w:rsidR="00973B91" w:rsidRPr="006137B1">
        <w:rPr>
          <w:color w:val="auto"/>
          <w:u w:val="single"/>
        </w:rPr>
        <w:t>other</w:t>
      </w:r>
      <w:r w:rsidR="00973B91" w:rsidRPr="006137B1">
        <w:rPr>
          <w:color w:val="auto"/>
        </w:rPr>
        <w:t xml:space="preserve"> </w:t>
      </w:r>
      <w:r w:rsidRPr="006137B1">
        <w:rPr>
          <w:color w:val="auto"/>
        </w:rPr>
        <w:t xml:space="preserve">than by the expiration of the terms of office shall be filled by the </w:t>
      </w:r>
      <w:r w:rsidRPr="006137B1">
        <w:rPr>
          <w:strike/>
          <w:color w:val="auto"/>
        </w:rPr>
        <w:t>council under such rules as it may adopt</w:t>
      </w:r>
      <w:r w:rsidR="00973B91" w:rsidRPr="006137B1">
        <w:rPr>
          <w:color w:val="auto"/>
        </w:rPr>
        <w:t xml:space="preserve"> </w:t>
      </w:r>
      <w:r w:rsidR="00973B91" w:rsidRPr="006137B1">
        <w:rPr>
          <w:color w:val="auto"/>
          <w:u w:val="single"/>
        </w:rPr>
        <w:t>institute, according to its bylaws</w:t>
      </w:r>
      <w:r w:rsidRPr="006137B1">
        <w:rPr>
          <w:color w:val="auto"/>
          <w:u w:val="single"/>
        </w:rPr>
        <w:t>.</w:t>
      </w:r>
    </w:p>
    <w:p w14:paraId="71E856FF" w14:textId="4B5A49AE" w:rsidR="00973B91" w:rsidRPr="006137B1" w:rsidRDefault="00973B91" w:rsidP="009F299A">
      <w:pPr>
        <w:pStyle w:val="SectionBody"/>
        <w:rPr>
          <w:color w:val="auto"/>
          <w:u w:val="single"/>
        </w:rPr>
        <w:sectPr w:rsidR="00973B91" w:rsidRPr="006137B1" w:rsidSect="00B76CD2">
          <w:type w:val="continuous"/>
          <w:pgSz w:w="12240" w:h="15840" w:code="1"/>
          <w:pgMar w:top="1440" w:right="1440" w:bottom="1440" w:left="1440" w:header="720" w:footer="720" w:gutter="0"/>
          <w:lnNumType w:countBy="1" w:restart="newSection"/>
          <w:cols w:space="720"/>
          <w:titlePg/>
          <w:docGrid w:linePitch="360"/>
        </w:sectPr>
      </w:pPr>
      <w:r w:rsidRPr="006137B1">
        <w:rPr>
          <w:color w:val="auto"/>
          <w:u w:val="single"/>
        </w:rPr>
        <w:t xml:space="preserve">(d)  The institute may select additional members as provided for in its bylaws. </w:t>
      </w:r>
    </w:p>
    <w:p w14:paraId="00BCF5CD" w14:textId="77777777" w:rsidR="00B76CD2" w:rsidRPr="006137B1" w:rsidRDefault="00B76CD2" w:rsidP="00CE61DA">
      <w:pPr>
        <w:pStyle w:val="SectionHeading"/>
        <w:rPr>
          <w:color w:val="auto"/>
        </w:rPr>
      </w:pPr>
      <w:r w:rsidRPr="006137B1">
        <w:rPr>
          <w:color w:val="auto"/>
        </w:rPr>
        <w:t>§4-12-4. Compensation of members of the council of the West Virginia law institute, director and assistants.</w:t>
      </w:r>
    </w:p>
    <w:p w14:paraId="6C2E7C9B" w14:textId="3F3C9572" w:rsidR="00B76CD2" w:rsidRPr="006137B1" w:rsidRDefault="00B76CD2" w:rsidP="00CE61DA">
      <w:pPr>
        <w:pStyle w:val="SectionBody"/>
        <w:rPr>
          <w:color w:val="auto"/>
        </w:rPr>
        <w:sectPr w:rsidR="00B76CD2" w:rsidRPr="006137B1" w:rsidSect="00B76CD2">
          <w:type w:val="continuous"/>
          <w:pgSz w:w="12240" w:h="15840" w:code="1"/>
          <w:pgMar w:top="1440" w:right="1440" w:bottom="1440" w:left="1440" w:header="720" w:footer="720" w:gutter="0"/>
          <w:lnNumType w:countBy="1" w:restart="newSection"/>
          <w:cols w:space="720"/>
          <w:titlePg/>
          <w:docGrid w:linePitch="360"/>
        </w:sectPr>
      </w:pPr>
      <w:r w:rsidRPr="006137B1">
        <w:rPr>
          <w:color w:val="auto"/>
        </w:rPr>
        <w:t xml:space="preserve">The </w:t>
      </w:r>
      <w:r w:rsidR="00973B91" w:rsidRPr="006137B1">
        <w:rPr>
          <w:color w:val="auto"/>
          <w:u w:val="single"/>
        </w:rPr>
        <w:t>citizen</w:t>
      </w:r>
      <w:r w:rsidR="00973B91" w:rsidRPr="006137B1">
        <w:rPr>
          <w:color w:val="auto"/>
        </w:rPr>
        <w:t xml:space="preserve"> </w:t>
      </w:r>
      <w:r w:rsidRPr="006137B1">
        <w:rPr>
          <w:color w:val="auto"/>
        </w:rPr>
        <w:t xml:space="preserve">members of the </w:t>
      </w:r>
      <w:r w:rsidRPr="006137B1">
        <w:rPr>
          <w:strike/>
          <w:color w:val="auto"/>
        </w:rPr>
        <w:t>council of the West Virginia law</w:t>
      </w:r>
      <w:r w:rsidRPr="006137B1">
        <w:rPr>
          <w:color w:val="auto"/>
        </w:rPr>
        <w:t xml:space="preserve"> institute </w:t>
      </w:r>
      <w:r w:rsidRPr="006137B1">
        <w:rPr>
          <w:strike/>
          <w:color w:val="auto"/>
        </w:rPr>
        <w:t>shall serve without any compensation for services as such</w:t>
      </w:r>
      <w:r w:rsidR="00973B91" w:rsidRPr="006137B1">
        <w:rPr>
          <w:color w:val="auto"/>
        </w:rPr>
        <w:t xml:space="preserve"> </w:t>
      </w:r>
      <w:r w:rsidR="00973B91" w:rsidRPr="006137B1">
        <w:rPr>
          <w:color w:val="auto"/>
          <w:u w:val="single"/>
        </w:rPr>
        <w:t>are entitle</w:t>
      </w:r>
      <w:r w:rsidR="00336794" w:rsidRPr="006137B1">
        <w:rPr>
          <w:color w:val="auto"/>
          <w:u w:val="single"/>
        </w:rPr>
        <w:t>d</w:t>
      </w:r>
      <w:r w:rsidR="00973B91" w:rsidRPr="006137B1">
        <w:rPr>
          <w:color w:val="auto"/>
          <w:u w:val="single"/>
        </w:rPr>
        <w:t xml:space="preserve"> to receive reimbursement in according with §4-2A-6</w:t>
      </w:r>
      <w:r w:rsidR="00336794" w:rsidRPr="006137B1">
        <w:rPr>
          <w:color w:val="auto"/>
          <w:u w:val="single"/>
        </w:rPr>
        <w:t xml:space="preserve"> of this code</w:t>
      </w:r>
      <w:r w:rsidRPr="006137B1">
        <w:rPr>
          <w:color w:val="auto"/>
          <w:u w:val="single"/>
        </w:rPr>
        <w:t>.</w:t>
      </w:r>
      <w:r w:rsidRPr="006137B1">
        <w:rPr>
          <w:color w:val="auto"/>
        </w:rPr>
        <w:t xml:space="preserve"> The </w:t>
      </w:r>
      <w:r w:rsidRPr="006137B1">
        <w:rPr>
          <w:strike/>
          <w:color w:val="auto"/>
        </w:rPr>
        <w:t>council</w:t>
      </w:r>
      <w:r w:rsidRPr="006137B1">
        <w:rPr>
          <w:color w:val="auto"/>
        </w:rPr>
        <w:t xml:space="preserve"> </w:t>
      </w:r>
      <w:r w:rsidR="00973B91" w:rsidRPr="006137B1">
        <w:rPr>
          <w:color w:val="auto"/>
          <w:u w:val="single"/>
        </w:rPr>
        <w:t>institute</w:t>
      </w:r>
      <w:r w:rsidR="00973B91" w:rsidRPr="006137B1">
        <w:rPr>
          <w:color w:val="auto"/>
        </w:rPr>
        <w:t xml:space="preserve"> </w:t>
      </w:r>
      <w:r w:rsidRPr="006137B1">
        <w:rPr>
          <w:color w:val="auto"/>
        </w:rPr>
        <w:t xml:space="preserve">may employ and </w:t>
      </w:r>
      <w:r w:rsidRPr="006137B1">
        <w:rPr>
          <w:strike/>
          <w:color w:val="auto"/>
        </w:rPr>
        <w:t>fix and</w:t>
      </w:r>
      <w:r w:rsidRPr="006137B1">
        <w:rPr>
          <w:color w:val="auto"/>
        </w:rPr>
        <w:t xml:space="preserve"> pay reasonable compensation to the director of the institute and the director's assistants, and may pay honoraria to </w:t>
      </w:r>
      <w:r w:rsidRPr="006137B1">
        <w:rPr>
          <w:strike/>
          <w:color w:val="auto"/>
        </w:rPr>
        <w:t>members of the council</w:t>
      </w:r>
      <w:r w:rsidRPr="006137B1">
        <w:rPr>
          <w:color w:val="auto"/>
        </w:rPr>
        <w:t xml:space="preserve"> </w:t>
      </w:r>
      <w:r w:rsidR="00973B91" w:rsidRPr="006137B1">
        <w:rPr>
          <w:color w:val="auto"/>
          <w:u w:val="single"/>
        </w:rPr>
        <w:t>persons</w:t>
      </w:r>
      <w:r w:rsidR="00973B91" w:rsidRPr="006137B1">
        <w:rPr>
          <w:color w:val="auto"/>
        </w:rPr>
        <w:t xml:space="preserve"> </w:t>
      </w:r>
      <w:r w:rsidRPr="006137B1">
        <w:rPr>
          <w:color w:val="auto"/>
        </w:rPr>
        <w:t xml:space="preserve">who perform professional services </w:t>
      </w:r>
      <w:r w:rsidRPr="006137B1">
        <w:rPr>
          <w:strike/>
          <w:color w:val="auto"/>
        </w:rPr>
        <w:t>for the institute</w:t>
      </w:r>
      <w:r w:rsidRPr="006137B1">
        <w:rPr>
          <w:color w:val="auto"/>
        </w:rPr>
        <w:t xml:space="preserve">, as authorized by the </w:t>
      </w:r>
      <w:r w:rsidRPr="006137B1">
        <w:rPr>
          <w:strike/>
          <w:color w:val="auto"/>
        </w:rPr>
        <w:t>council</w:t>
      </w:r>
      <w:r w:rsidR="00973B91" w:rsidRPr="006137B1">
        <w:rPr>
          <w:color w:val="auto"/>
        </w:rPr>
        <w:t xml:space="preserve"> </w:t>
      </w:r>
      <w:r w:rsidR="00973B91" w:rsidRPr="006137B1">
        <w:rPr>
          <w:color w:val="auto"/>
          <w:u w:val="single"/>
        </w:rPr>
        <w:t>institute's bylaws</w:t>
      </w:r>
      <w:r w:rsidRPr="006137B1">
        <w:rPr>
          <w:color w:val="auto"/>
        </w:rPr>
        <w:t xml:space="preserve">. </w:t>
      </w:r>
      <w:r w:rsidRPr="006137B1">
        <w:rPr>
          <w:strike/>
          <w:color w:val="auto"/>
        </w:rPr>
        <w:t>The compensation provided for in this section shall come from private funding and no state funds are to be provided for this institute</w:t>
      </w:r>
    </w:p>
    <w:p w14:paraId="63DFF1F7" w14:textId="77777777" w:rsidR="00B76CD2" w:rsidRPr="006137B1" w:rsidRDefault="00B76CD2" w:rsidP="00206BAE">
      <w:pPr>
        <w:pStyle w:val="SectionHeading"/>
        <w:rPr>
          <w:color w:val="auto"/>
        </w:rPr>
      </w:pPr>
      <w:r w:rsidRPr="006137B1">
        <w:rPr>
          <w:color w:val="auto"/>
        </w:rPr>
        <w:t>§4-12-5. Adoption of membership plan.</w:t>
      </w:r>
    </w:p>
    <w:p w14:paraId="21526C85" w14:textId="77777777" w:rsidR="00B76CD2" w:rsidRPr="006137B1" w:rsidRDefault="00B76CD2" w:rsidP="00206BAE">
      <w:pPr>
        <w:pStyle w:val="SectionBody"/>
        <w:rPr>
          <w:color w:val="auto"/>
        </w:rPr>
        <w:sectPr w:rsidR="00B76CD2" w:rsidRPr="006137B1" w:rsidSect="00B76CD2">
          <w:type w:val="continuous"/>
          <w:pgSz w:w="12240" w:h="15840" w:code="1"/>
          <w:pgMar w:top="1440" w:right="1440" w:bottom="1440" w:left="1440" w:header="720" w:footer="720" w:gutter="0"/>
          <w:lnNumType w:countBy="1" w:restart="newSection"/>
          <w:cols w:space="720"/>
          <w:titlePg/>
          <w:docGrid w:linePitch="360"/>
        </w:sectPr>
      </w:pPr>
      <w:r w:rsidRPr="006137B1">
        <w:rPr>
          <w:color w:val="auto"/>
        </w:rPr>
        <w:t xml:space="preserve">The </w:t>
      </w:r>
      <w:r w:rsidRPr="006137B1">
        <w:rPr>
          <w:strike/>
          <w:color w:val="auto"/>
        </w:rPr>
        <w:t>council of the West Virginia law</w:t>
      </w:r>
      <w:r w:rsidRPr="006137B1">
        <w:rPr>
          <w:color w:val="auto"/>
        </w:rPr>
        <w:t xml:space="preserve"> institute shall adopt a plan </w:t>
      </w:r>
      <w:r w:rsidRPr="006137B1">
        <w:rPr>
          <w:strike/>
          <w:color w:val="auto"/>
        </w:rPr>
        <w:t>or plans</w:t>
      </w:r>
      <w:r w:rsidRPr="006137B1">
        <w:rPr>
          <w:color w:val="auto"/>
        </w:rPr>
        <w:t xml:space="preserve"> of membership </w:t>
      </w:r>
      <w:r w:rsidRPr="006137B1">
        <w:rPr>
          <w:strike/>
          <w:color w:val="auto"/>
        </w:rPr>
        <w:t>in the West Virginia law institute so designated as</w:t>
      </w:r>
      <w:r w:rsidRPr="006137B1">
        <w:rPr>
          <w:color w:val="auto"/>
        </w:rPr>
        <w:t xml:space="preserve"> to encourage and invite the cooperation of all members of the legal profession in the work of the institute.</w:t>
      </w:r>
    </w:p>
    <w:p w14:paraId="4E44A2C4" w14:textId="77777777" w:rsidR="00B76CD2" w:rsidRPr="006137B1" w:rsidRDefault="00B76CD2" w:rsidP="00F43D07">
      <w:pPr>
        <w:pStyle w:val="SectionHeading"/>
        <w:rPr>
          <w:color w:val="auto"/>
        </w:rPr>
      </w:pPr>
      <w:r w:rsidRPr="006137B1">
        <w:rPr>
          <w:color w:val="auto"/>
        </w:rPr>
        <w:t>§4-12-6. Institute to act in advisory capacity only; distribution of reports, studies, and recommended publications.</w:t>
      </w:r>
    </w:p>
    <w:p w14:paraId="0A1E4307" w14:textId="6F1F9D7D" w:rsidR="00B76CD2" w:rsidRPr="006137B1" w:rsidRDefault="00973B91" w:rsidP="00F43D07">
      <w:pPr>
        <w:pStyle w:val="SectionBody"/>
        <w:rPr>
          <w:color w:val="auto"/>
        </w:rPr>
      </w:pPr>
      <w:r w:rsidRPr="006137B1">
        <w:rPr>
          <w:color w:val="auto"/>
          <w:u w:val="single"/>
        </w:rPr>
        <w:t xml:space="preserve">(a) </w:t>
      </w:r>
      <w:r w:rsidR="00B76CD2" w:rsidRPr="006137B1">
        <w:rPr>
          <w:color w:val="auto"/>
        </w:rPr>
        <w:t xml:space="preserve">The </w:t>
      </w:r>
      <w:r w:rsidR="00B76CD2" w:rsidRPr="006137B1">
        <w:rPr>
          <w:strike/>
          <w:color w:val="auto"/>
        </w:rPr>
        <w:t>West Virginia law</w:t>
      </w:r>
      <w:r w:rsidR="00B76CD2" w:rsidRPr="006137B1">
        <w:rPr>
          <w:color w:val="auto"/>
        </w:rPr>
        <w:t xml:space="preserve"> institute, in submitting reports to the Legislature, shall act solely in an advisory capacity. Its reports, studies and recommended publications shall be printed and </w:t>
      </w:r>
      <w:r w:rsidR="00B76CD2" w:rsidRPr="006137B1">
        <w:rPr>
          <w:strike/>
          <w:color w:val="auto"/>
        </w:rPr>
        <w:t>shall be</w:t>
      </w:r>
      <w:r w:rsidR="00B76CD2" w:rsidRPr="006137B1">
        <w:rPr>
          <w:color w:val="auto"/>
        </w:rPr>
        <w:t xml:space="preserve"> distributed by the institute</w:t>
      </w:r>
      <w:r w:rsidR="009E758A" w:rsidRPr="006137B1">
        <w:rPr>
          <w:color w:val="auto"/>
        </w:rPr>
        <w:t>.</w:t>
      </w:r>
      <w:r w:rsidR="00B76CD2" w:rsidRPr="006137B1">
        <w:rPr>
          <w:color w:val="auto"/>
        </w:rPr>
        <w:t xml:space="preserve"> </w:t>
      </w:r>
      <w:r w:rsidR="00B76CD2" w:rsidRPr="006137B1">
        <w:rPr>
          <w:strike/>
          <w:color w:val="auto"/>
        </w:rPr>
        <w:t>in a manner as directed by the council</w:t>
      </w:r>
    </w:p>
    <w:p w14:paraId="3A2513F1" w14:textId="3866484B" w:rsidR="00973B91" w:rsidRPr="006137B1" w:rsidRDefault="00973B91" w:rsidP="00F43D07">
      <w:pPr>
        <w:pStyle w:val="SectionBody"/>
        <w:rPr>
          <w:color w:val="auto"/>
          <w:u w:val="single"/>
        </w:rPr>
        <w:sectPr w:rsidR="00973B91" w:rsidRPr="006137B1" w:rsidSect="00B76CD2">
          <w:type w:val="continuous"/>
          <w:pgSz w:w="12240" w:h="15840" w:code="1"/>
          <w:pgMar w:top="1440" w:right="1440" w:bottom="1440" w:left="1440" w:header="720" w:footer="720" w:gutter="0"/>
          <w:lnNumType w:countBy="1" w:restart="newSection"/>
          <w:cols w:space="720"/>
          <w:titlePg/>
          <w:docGrid w:linePitch="360"/>
        </w:sectPr>
      </w:pPr>
      <w:r w:rsidRPr="006137B1">
        <w:rPr>
          <w:color w:val="auto"/>
          <w:u w:val="single"/>
        </w:rPr>
        <w:t>(b) As an advisory body, the institute is not subject to §6-9A-1</w:t>
      </w:r>
      <w:r w:rsidRPr="006137B1">
        <w:rPr>
          <w:i/>
          <w:iCs/>
          <w:color w:val="auto"/>
          <w:u w:val="single"/>
        </w:rPr>
        <w:t>et seq</w:t>
      </w:r>
      <w:r w:rsidRPr="006137B1">
        <w:rPr>
          <w:color w:val="auto"/>
          <w:u w:val="single"/>
        </w:rPr>
        <w:t>.</w:t>
      </w:r>
      <w:r w:rsidR="00336794" w:rsidRPr="006137B1">
        <w:rPr>
          <w:color w:val="auto"/>
          <w:u w:val="single"/>
        </w:rPr>
        <w:t xml:space="preserve"> of this code.</w:t>
      </w:r>
      <w:r w:rsidRPr="006137B1">
        <w:rPr>
          <w:color w:val="auto"/>
          <w:u w:val="single"/>
        </w:rPr>
        <w:t xml:space="preserve"> </w:t>
      </w:r>
    </w:p>
    <w:p w14:paraId="669AD62C" w14:textId="77777777" w:rsidR="00B76CD2" w:rsidRPr="006137B1" w:rsidRDefault="00B76CD2" w:rsidP="00CC1F3B">
      <w:pPr>
        <w:pStyle w:val="SectionBody"/>
        <w:rPr>
          <w:color w:val="auto"/>
        </w:rPr>
        <w:sectPr w:rsidR="00B76CD2" w:rsidRPr="006137B1" w:rsidSect="00B76CD2">
          <w:type w:val="continuous"/>
          <w:pgSz w:w="12240" w:h="15840" w:code="1"/>
          <w:pgMar w:top="1440" w:right="1440" w:bottom="1440" w:left="1440" w:header="720" w:footer="720" w:gutter="0"/>
          <w:lnNumType w:countBy="1" w:restart="newSection"/>
          <w:cols w:space="720"/>
          <w:titlePg/>
          <w:docGrid w:linePitch="360"/>
        </w:sectPr>
      </w:pPr>
    </w:p>
    <w:p w14:paraId="1C7A76CA" w14:textId="2C5DFB31" w:rsidR="006865E9" w:rsidRPr="006137B1" w:rsidRDefault="00CF1DCA" w:rsidP="00CC1F3B">
      <w:pPr>
        <w:pStyle w:val="Note"/>
        <w:rPr>
          <w:color w:val="auto"/>
        </w:rPr>
      </w:pPr>
      <w:r w:rsidRPr="006137B1">
        <w:rPr>
          <w:color w:val="auto"/>
        </w:rPr>
        <w:t>NOTE: The</w:t>
      </w:r>
      <w:r w:rsidR="006865E9" w:rsidRPr="006137B1">
        <w:rPr>
          <w:color w:val="auto"/>
        </w:rPr>
        <w:t xml:space="preserve"> purpose of this bill is to </w:t>
      </w:r>
      <w:r w:rsidR="00973B91" w:rsidRPr="006137B1">
        <w:rPr>
          <w:color w:val="auto"/>
        </w:rPr>
        <w:t>update the provisions of the West Virginia Law Institute.</w:t>
      </w:r>
    </w:p>
    <w:p w14:paraId="212BF2F5" w14:textId="77777777" w:rsidR="006865E9" w:rsidRPr="006137B1" w:rsidRDefault="00AE48A0" w:rsidP="00CC1F3B">
      <w:pPr>
        <w:pStyle w:val="Note"/>
        <w:rPr>
          <w:color w:val="auto"/>
        </w:rPr>
      </w:pPr>
      <w:r w:rsidRPr="006137B1">
        <w:rPr>
          <w:color w:val="auto"/>
        </w:rPr>
        <w:lastRenderedPageBreak/>
        <w:t>Strike-throughs indicate language that would be stricken from a heading or the present law and underscoring indicates new language that would be added.</w:t>
      </w:r>
    </w:p>
    <w:sectPr w:rsidR="006865E9" w:rsidRPr="006137B1" w:rsidSect="00B76CD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F70BE" w14:textId="77777777" w:rsidR="001751E2" w:rsidRPr="00B844FE" w:rsidRDefault="001751E2" w:rsidP="00B844FE">
      <w:r>
        <w:separator/>
      </w:r>
    </w:p>
  </w:endnote>
  <w:endnote w:type="continuationSeparator" w:id="0">
    <w:p w14:paraId="145CB345" w14:textId="77777777" w:rsidR="001751E2" w:rsidRPr="00B844FE" w:rsidRDefault="001751E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F3D3BC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B2A10C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A427B5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47719" w14:textId="77777777" w:rsidR="001751E2" w:rsidRPr="00B844FE" w:rsidRDefault="001751E2" w:rsidP="00B844FE">
      <w:r>
        <w:separator/>
      </w:r>
    </w:p>
  </w:footnote>
  <w:footnote w:type="continuationSeparator" w:id="0">
    <w:p w14:paraId="7801C9EE" w14:textId="77777777" w:rsidR="001751E2" w:rsidRPr="00B844FE" w:rsidRDefault="001751E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36351" w14:textId="77777777" w:rsidR="002A0269" w:rsidRPr="00B844FE" w:rsidRDefault="000D20B1">
    <w:pPr>
      <w:pStyle w:val="Header"/>
    </w:pPr>
    <w:sdt>
      <w:sdtPr>
        <w:id w:val="-684364211"/>
        <w:placeholder>
          <w:docPart w:val="BF2D86BCB7FC49EE9242E99D0A335DC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F2D86BCB7FC49EE9242E99D0A335DC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D1657" w14:textId="5298EBF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C42FCF">
      <w:rPr>
        <w:sz w:val="22"/>
        <w:szCs w:val="22"/>
      </w:rPr>
      <w:t>HB</w:t>
    </w:r>
    <w:r w:rsidR="007A5259" w:rsidRPr="00686E9A">
      <w:rPr>
        <w:sz w:val="22"/>
        <w:szCs w:val="22"/>
      </w:rPr>
      <w:t xml:space="preserve"> </w:t>
    </w:r>
    <w:r w:rsidR="00A44FCC">
      <w:rPr>
        <w:sz w:val="22"/>
        <w:szCs w:val="22"/>
      </w:rPr>
      <w:t>435</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76CD2">
          <w:rPr>
            <w:sz w:val="22"/>
            <w:szCs w:val="22"/>
          </w:rPr>
          <w:t>2025R2283</w:t>
        </w:r>
        <w:r w:rsidR="00107B8D">
          <w:rPr>
            <w:sz w:val="22"/>
            <w:szCs w:val="22"/>
          </w:rPr>
          <w:t>S 2025R2284H</w:t>
        </w:r>
      </w:sdtContent>
    </w:sdt>
  </w:p>
  <w:p w14:paraId="4DFED4D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7C89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1E2"/>
    <w:rsid w:val="0000526A"/>
    <w:rsid w:val="000573A9"/>
    <w:rsid w:val="00085D22"/>
    <w:rsid w:val="00093AB0"/>
    <w:rsid w:val="000C5C77"/>
    <w:rsid w:val="000D20B1"/>
    <w:rsid w:val="000E3912"/>
    <w:rsid w:val="0010070F"/>
    <w:rsid w:val="00107B8D"/>
    <w:rsid w:val="00140470"/>
    <w:rsid w:val="0015112E"/>
    <w:rsid w:val="001552E7"/>
    <w:rsid w:val="001566B4"/>
    <w:rsid w:val="001751E2"/>
    <w:rsid w:val="001A66B7"/>
    <w:rsid w:val="001C279E"/>
    <w:rsid w:val="001D459E"/>
    <w:rsid w:val="00211F02"/>
    <w:rsid w:val="0022348D"/>
    <w:rsid w:val="002368C0"/>
    <w:rsid w:val="0027011C"/>
    <w:rsid w:val="00274200"/>
    <w:rsid w:val="00275740"/>
    <w:rsid w:val="002A0269"/>
    <w:rsid w:val="00303684"/>
    <w:rsid w:val="003143F5"/>
    <w:rsid w:val="00314854"/>
    <w:rsid w:val="00336794"/>
    <w:rsid w:val="00394191"/>
    <w:rsid w:val="003C51CD"/>
    <w:rsid w:val="003C6034"/>
    <w:rsid w:val="00400B5C"/>
    <w:rsid w:val="004368E0"/>
    <w:rsid w:val="00457BB2"/>
    <w:rsid w:val="00476FC2"/>
    <w:rsid w:val="004C13DD"/>
    <w:rsid w:val="004D3ABE"/>
    <w:rsid w:val="004E3441"/>
    <w:rsid w:val="004E7913"/>
    <w:rsid w:val="00500579"/>
    <w:rsid w:val="00580C4B"/>
    <w:rsid w:val="005A5366"/>
    <w:rsid w:val="00601A61"/>
    <w:rsid w:val="006137B1"/>
    <w:rsid w:val="006369EB"/>
    <w:rsid w:val="00637E73"/>
    <w:rsid w:val="00665935"/>
    <w:rsid w:val="00685DEB"/>
    <w:rsid w:val="006865E9"/>
    <w:rsid w:val="00686E9A"/>
    <w:rsid w:val="00691D6D"/>
    <w:rsid w:val="00691F3E"/>
    <w:rsid w:val="00694BFB"/>
    <w:rsid w:val="006A106B"/>
    <w:rsid w:val="006C523D"/>
    <w:rsid w:val="006C6BEA"/>
    <w:rsid w:val="006D4036"/>
    <w:rsid w:val="00737722"/>
    <w:rsid w:val="00770681"/>
    <w:rsid w:val="007A5259"/>
    <w:rsid w:val="007A7081"/>
    <w:rsid w:val="007F1CF5"/>
    <w:rsid w:val="00834EDE"/>
    <w:rsid w:val="00836487"/>
    <w:rsid w:val="0086046C"/>
    <w:rsid w:val="008736AA"/>
    <w:rsid w:val="008D275D"/>
    <w:rsid w:val="00946186"/>
    <w:rsid w:val="00973B91"/>
    <w:rsid w:val="00980327"/>
    <w:rsid w:val="00986478"/>
    <w:rsid w:val="009B5557"/>
    <w:rsid w:val="009D4A7C"/>
    <w:rsid w:val="009E758A"/>
    <w:rsid w:val="009F1067"/>
    <w:rsid w:val="00A31E01"/>
    <w:rsid w:val="00A44FCC"/>
    <w:rsid w:val="00A527AD"/>
    <w:rsid w:val="00A718CF"/>
    <w:rsid w:val="00AA069B"/>
    <w:rsid w:val="00AD53DB"/>
    <w:rsid w:val="00AE48A0"/>
    <w:rsid w:val="00AE61BE"/>
    <w:rsid w:val="00B16F25"/>
    <w:rsid w:val="00B24422"/>
    <w:rsid w:val="00B31A18"/>
    <w:rsid w:val="00B66B81"/>
    <w:rsid w:val="00B71E6F"/>
    <w:rsid w:val="00B76CD2"/>
    <w:rsid w:val="00B772E8"/>
    <w:rsid w:val="00B80C20"/>
    <w:rsid w:val="00B844FE"/>
    <w:rsid w:val="00B86B4F"/>
    <w:rsid w:val="00BA1F84"/>
    <w:rsid w:val="00BC562B"/>
    <w:rsid w:val="00C33014"/>
    <w:rsid w:val="00C33434"/>
    <w:rsid w:val="00C34869"/>
    <w:rsid w:val="00C42EB6"/>
    <w:rsid w:val="00C42FCF"/>
    <w:rsid w:val="00C51D68"/>
    <w:rsid w:val="00C62327"/>
    <w:rsid w:val="00C85096"/>
    <w:rsid w:val="00CB20EF"/>
    <w:rsid w:val="00CC1F3B"/>
    <w:rsid w:val="00CD12CB"/>
    <w:rsid w:val="00CD36CF"/>
    <w:rsid w:val="00CF1DCA"/>
    <w:rsid w:val="00D107E4"/>
    <w:rsid w:val="00D579FC"/>
    <w:rsid w:val="00D81C16"/>
    <w:rsid w:val="00DD0907"/>
    <w:rsid w:val="00DE526B"/>
    <w:rsid w:val="00DF199D"/>
    <w:rsid w:val="00E01542"/>
    <w:rsid w:val="00E365F1"/>
    <w:rsid w:val="00E47E12"/>
    <w:rsid w:val="00E62F48"/>
    <w:rsid w:val="00E774EA"/>
    <w:rsid w:val="00E831B3"/>
    <w:rsid w:val="00E95FBC"/>
    <w:rsid w:val="00EC5E63"/>
    <w:rsid w:val="00EE70CB"/>
    <w:rsid w:val="00F41CA2"/>
    <w:rsid w:val="00F443C0"/>
    <w:rsid w:val="00F5500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721AD"/>
  <w15:chartTrackingRefBased/>
  <w15:docId w15:val="{4D203DBA-4C9A-4235-82AB-13FEA0D69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2368C0"/>
    <w:rPr>
      <w:b w:val="0"/>
    </w:rPr>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B76CD2"/>
    <w:rPr>
      <w:rFonts w:eastAsia="Calibri"/>
      <w:color w:val="000000"/>
    </w:rPr>
  </w:style>
  <w:style w:type="character" w:customStyle="1" w:styleId="SectionHeadingChar">
    <w:name w:val="Section Heading Char"/>
    <w:link w:val="SectionHeading"/>
    <w:rsid w:val="00B76CD2"/>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etheredge\Documents\Custom%20Office%20Templates\New%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C8F2315134D12B98FA7B9B923732B"/>
        <w:category>
          <w:name w:val="General"/>
          <w:gallery w:val="placeholder"/>
        </w:category>
        <w:types>
          <w:type w:val="bbPlcHdr"/>
        </w:types>
        <w:behaviors>
          <w:behavior w:val="content"/>
        </w:behaviors>
        <w:guid w:val="{41FFE55C-395F-43A3-B8EB-C879A3C72027}"/>
      </w:docPartPr>
      <w:docPartBody>
        <w:p w:rsidR="00EA433D" w:rsidRDefault="00EA433D">
          <w:pPr>
            <w:pStyle w:val="292C8F2315134D12B98FA7B9B923732B"/>
          </w:pPr>
          <w:r w:rsidRPr="00B844FE">
            <w:t>Prefix Text</w:t>
          </w:r>
        </w:p>
      </w:docPartBody>
    </w:docPart>
    <w:docPart>
      <w:docPartPr>
        <w:name w:val="BF2D86BCB7FC49EE9242E99D0A335DCE"/>
        <w:category>
          <w:name w:val="General"/>
          <w:gallery w:val="placeholder"/>
        </w:category>
        <w:types>
          <w:type w:val="bbPlcHdr"/>
        </w:types>
        <w:behaviors>
          <w:behavior w:val="content"/>
        </w:behaviors>
        <w:guid w:val="{B79BC12C-7FC5-4E35-B5D4-D1825A1568DE}"/>
      </w:docPartPr>
      <w:docPartBody>
        <w:p w:rsidR="00EA433D" w:rsidRDefault="00EA433D">
          <w:pPr>
            <w:pStyle w:val="BF2D86BCB7FC49EE9242E99D0A335DCE"/>
          </w:pPr>
          <w:r w:rsidRPr="00B844FE">
            <w:t>[Type here]</w:t>
          </w:r>
        </w:p>
      </w:docPartBody>
    </w:docPart>
    <w:docPart>
      <w:docPartPr>
        <w:name w:val="4E2373CCD04A42149C085494405DB3A6"/>
        <w:category>
          <w:name w:val="General"/>
          <w:gallery w:val="placeholder"/>
        </w:category>
        <w:types>
          <w:type w:val="bbPlcHdr"/>
        </w:types>
        <w:behaviors>
          <w:behavior w:val="content"/>
        </w:behaviors>
        <w:guid w:val="{C529172D-A399-4B5D-8459-8DECA1B8FFC1}"/>
      </w:docPartPr>
      <w:docPartBody>
        <w:p w:rsidR="00EA433D" w:rsidRDefault="00EA433D">
          <w:pPr>
            <w:pStyle w:val="4E2373CCD04A42149C085494405DB3A6"/>
          </w:pPr>
          <w:r w:rsidRPr="00B844FE">
            <w:t>Number</w:t>
          </w:r>
        </w:p>
      </w:docPartBody>
    </w:docPart>
    <w:docPart>
      <w:docPartPr>
        <w:name w:val="448CF16B68904C60ABF4F50C911812D5"/>
        <w:category>
          <w:name w:val="General"/>
          <w:gallery w:val="placeholder"/>
        </w:category>
        <w:types>
          <w:type w:val="bbPlcHdr"/>
        </w:types>
        <w:behaviors>
          <w:behavior w:val="content"/>
        </w:behaviors>
        <w:guid w:val="{E2AD8500-603F-49E0-9213-EA87C6392899}"/>
      </w:docPartPr>
      <w:docPartBody>
        <w:p w:rsidR="00EA433D" w:rsidRDefault="00EA433D">
          <w:pPr>
            <w:pStyle w:val="448CF16B68904C60ABF4F50C911812D5"/>
          </w:pPr>
          <w:r w:rsidRPr="00B844FE">
            <w:t>Enter Sponsors Here</w:t>
          </w:r>
        </w:p>
      </w:docPartBody>
    </w:docPart>
    <w:docPart>
      <w:docPartPr>
        <w:name w:val="47AF50F5410A4CDF9E110AFEA882FBF4"/>
        <w:category>
          <w:name w:val="General"/>
          <w:gallery w:val="placeholder"/>
        </w:category>
        <w:types>
          <w:type w:val="bbPlcHdr"/>
        </w:types>
        <w:behaviors>
          <w:behavior w:val="content"/>
        </w:behaviors>
        <w:guid w:val="{9D712482-45A0-45B6-96C5-69F4EFB33A86}"/>
      </w:docPartPr>
      <w:docPartBody>
        <w:p w:rsidR="00EA433D" w:rsidRDefault="00EA433D">
          <w:pPr>
            <w:pStyle w:val="47AF50F5410A4CDF9E110AFEA882FBF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33D"/>
    <w:rsid w:val="00140470"/>
    <w:rsid w:val="00601A61"/>
    <w:rsid w:val="009D4A7C"/>
    <w:rsid w:val="00B31A18"/>
    <w:rsid w:val="00EA433D"/>
    <w:rsid w:val="00F55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C8F2315134D12B98FA7B9B923732B">
    <w:name w:val="292C8F2315134D12B98FA7B9B923732B"/>
  </w:style>
  <w:style w:type="paragraph" w:customStyle="1" w:styleId="BF2D86BCB7FC49EE9242E99D0A335DCE">
    <w:name w:val="BF2D86BCB7FC49EE9242E99D0A335DCE"/>
  </w:style>
  <w:style w:type="paragraph" w:customStyle="1" w:styleId="4E2373CCD04A42149C085494405DB3A6">
    <w:name w:val="4E2373CCD04A42149C085494405DB3A6"/>
  </w:style>
  <w:style w:type="paragraph" w:customStyle="1" w:styleId="448CF16B68904C60ABF4F50C911812D5">
    <w:name w:val="448CF16B68904C60ABF4F50C911812D5"/>
  </w:style>
  <w:style w:type="character" w:styleId="PlaceholderText">
    <w:name w:val="Placeholder Text"/>
    <w:basedOn w:val="DefaultParagraphFont"/>
    <w:uiPriority w:val="99"/>
    <w:semiHidden/>
    <w:rPr>
      <w:color w:val="808080"/>
    </w:rPr>
  </w:style>
  <w:style w:type="paragraph" w:customStyle="1" w:styleId="47AF50F5410A4CDF9E110AFEA882FBF4">
    <w:name w:val="47AF50F5410A4CDF9E110AFEA882FB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Bill Template</Template>
  <TotalTime>30</TotalTime>
  <Pages>6</Pages>
  <Words>1162</Words>
  <Characters>6874</Characters>
  <Application>Microsoft Office Word</Application>
  <DocSecurity>0</DocSecurity>
  <Lines>491</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Etheredge</dc:creator>
  <cp:keywords/>
  <dc:description/>
  <cp:lastModifiedBy>Kristin Jones</cp:lastModifiedBy>
  <cp:revision>11</cp:revision>
  <dcterms:created xsi:type="dcterms:W3CDTF">2024-12-23T14:30:00Z</dcterms:created>
  <dcterms:modified xsi:type="dcterms:W3CDTF">2025-02-12T21:07:00Z</dcterms:modified>
</cp:coreProperties>
</file>