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43FA3" w14:textId="77777777" w:rsidR="00FE067E" w:rsidRPr="009F6B63" w:rsidRDefault="003C6034" w:rsidP="00CC1F3B">
      <w:pPr>
        <w:pStyle w:val="TitlePageOrigin"/>
        <w:rPr>
          <w:color w:val="auto"/>
        </w:rPr>
      </w:pPr>
      <w:r w:rsidRPr="009F6B63">
        <w:rPr>
          <w:caps w:val="0"/>
          <w:color w:val="auto"/>
        </w:rPr>
        <w:t>WEST VIRGINIA LEGISLATURE</w:t>
      </w:r>
    </w:p>
    <w:p w14:paraId="47FA1141" w14:textId="77777777" w:rsidR="00CD36CF" w:rsidRPr="009F6B63" w:rsidRDefault="00CD36CF" w:rsidP="00CC1F3B">
      <w:pPr>
        <w:pStyle w:val="TitlePageSession"/>
        <w:rPr>
          <w:color w:val="auto"/>
        </w:rPr>
      </w:pPr>
      <w:r w:rsidRPr="009F6B63">
        <w:rPr>
          <w:color w:val="auto"/>
        </w:rPr>
        <w:t>20</w:t>
      </w:r>
      <w:r w:rsidR="00EC5E63" w:rsidRPr="009F6B63">
        <w:rPr>
          <w:color w:val="auto"/>
        </w:rPr>
        <w:t>2</w:t>
      </w:r>
      <w:r w:rsidR="00211F02" w:rsidRPr="009F6B63">
        <w:rPr>
          <w:color w:val="auto"/>
        </w:rPr>
        <w:t>5</w:t>
      </w:r>
      <w:r w:rsidRPr="009F6B63">
        <w:rPr>
          <w:color w:val="auto"/>
        </w:rPr>
        <w:t xml:space="preserve"> </w:t>
      </w:r>
      <w:r w:rsidR="003C6034" w:rsidRPr="009F6B63">
        <w:rPr>
          <w:caps w:val="0"/>
          <w:color w:val="auto"/>
        </w:rPr>
        <w:t>REGULAR SESSION</w:t>
      </w:r>
    </w:p>
    <w:p w14:paraId="5F74B790" w14:textId="77777777" w:rsidR="00CD36CF" w:rsidRPr="009F6B63" w:rsidRDefault="007771CB" w:rsidP="00CC1F3B">
      <w:pPr>
        <w:pStyle w:val="TitlePageBillPrefix"/>
        <w:rPr>
          <w:color w:val="auto"/>
        </w:rPr>
      </w:pPr>
      <w:sdt>
        <w:sdtPr>
          <w:rPr>
            <w:color w:val="auto"/>
          </w:rPr>
          <w:tag w:val="IntroDate"/>
          <w:id w:val="-1236936958"/>
          <w:placeholder>
            <w:docPart w:val="A540A3AC05E14F1583DA6AB933854098"/>
          </w:placeholder>
          <w:text/>
        </w:sdtPr>
        <w:sdtEndPr/>
        <w:sdtContent>
          <w:r w:rsidR="00AE48A0" w:rsidRPr="009F6B63">
            <w:rPr>
              <w:color w:val="auto"/>
            </w:rPr>
            <w:t>Introduced</w:t>
          </w:r>
        </w:sdtContent>
      </w:sdt>
    </w:p>
    <w:p w14:paraId="1BB2FE0F" w14:textId="040646C2" w:rsidR="00CD36CF" w:rsidRPr="009F6B63" w:rsidRDefault="007771CB" w:rsidP="00CC1F3B">
      <w:pPr>
        <w:pStyle w:val="BillNumber"/>
        <w:rPr>
          <w:color w:val="auto"/>
        </w:rPr>
      </w:pPr>
      <w:sdt>
        <w:sdtPr>
          <w:rPr>
            <w:color w:val="auto"/>
          </w:rPr>
          <w:tag w:val="Chamber"/>
          <w:id w:val="893011969"/>
          <w:lock w:val="sdtLocked"/>
          <w:placeholder>
            <w:docPart w:val="54FB7424B0764AAD8DE750E084B8BD32"/>
          </w:placeholder>
          <w:dropDownList>
            <w:listItem w:displayText="House" w:value="House"/>
            <w:listItem w:displayText="Senate" w:value="Senate"/>
          </w:dropDownList>
        </w:sdtPr>
        <w:sdtEndPr/>
        <w:sdtContent>
          <w:r w:rsidR="00BF622D" w:rsidRPr="009F6B63">
            <w:rPr>
              <w:color w:val="auto"/>
            </w:rPr>
            <w:t>Senate</w:t>
          </w:r>
        </w:sdtContent>
      </w:sdt>
      <w:r w:rsidR="00303684" w:rsidRPr="009F6B63">
        <w:rPr>
          <w:color w:val="auto"/>
        </w:rPr>
        <w:t xml:space="preserve"> </w:t>
      </w:r>
      <w:r w:rsidR="00CD36CF" w:rsidRPr="009F6B63">
        <w:rPr>
          <w:color w:val="auto"/>
        </w:rPr>
        <w:t xml:space="preserve">Bill </w:t>
      </w:r>
      <w:sdt>
        <w:sdtPr>
          <w:rPr>
            <w:color w:val="auto"/>
          </w:rPr>
          <w:tag w:val="BNum"/>
          <w:id w:val="1645317809"/>
          <w:lock w:val="sdtLocked"/>
          <w:placeholder>
            <w:docPart w:val="16D7F64FFE3E4485B51FA75DD6427374"/>
          </w:placeholder>
          <w:text/>
        </w:sdtPr>
        <w:sdtEndPr/>
        <w:sdtContent>
          <w:r w:rsidR="006D3012">
            <w:rPr>
              <w:color w:val="auto"/>
            </w:rPr>
            <w:t>497</w:t>
          </w:r>
        </w:sdtContent>
      </w:sdt>
    </w:p>
    <w:p w14:paraId="3CC94AC2" w14:textId="0464F0FC" w:rsidR="00CD36CF" w:rsidRPr="009F6B63" w:rsidRDefault="00CD36CF" w:rsidP="00CC1F3B">
      <w:pPr>
        <w:pStyle w:val="Sponsors"/>
        <w:rPr>
          <w:color w:val="auto"/>
        </w:rPr>
      </w:pPr>
      <w:r w:rsidRPr="009F6B63">
        <w:rPr>
          <w:color w:val="auto"/>
        </w:rPr>
        <w:t xml:space="preserve">By </w:t>
      </w:r>
      <w:sdt>
        <w:sdtPr>
          <w:rPr>
            <w:color w:val="auto"/>
          </w:rPr>
          <w:tag w:val="Sponsors"/>
          <w:id w:val="1589585889"/>
          <w:placeholder>
            <w:docPart w:val="32F6318EF99C47C0B6DFDDD722B7DA81"/>
          </w:placeholder>
          <w:text w:multiLine="1"/>
        </w:sdtPr>
        <w:sdtEndPr/>
        <w:sdtContent>
          <w:r w:rsidR="00BF622D" w:rsidRPr="009F6B63">
            <w:rPr>
              <w:color w:val="auto"/>
            </w:rPr>
            <w:t>Senator Chapman</w:t>
          </w:r>
        </w:sdtContent>
      </w:sdt>
    </w:p>
    <w:p w14:paraId="1145CEFE" w14:textId="7E04D53C" w:rsidR="00E831B3" w:rsidRPr="009F6B63" w:rsidRDefault="00CD36CF" w:rsidP="00CC1F3B">
      <w:pPr>
        <w:pStyle w:val="References"/>
        <w:rPr>
          <w:color w:val="auto"/>
        </w:rPr>
      </w:pPr>
      <w:r w:rsidRPr="009F6B63">
        <w:rPr>
          <w:color w:val="auto"/>
        </w:rPr>
        <w:t>[</w:t>
      </w:r>
      <w:sdt>
        <w:sdtPr>
          <w:rPr>
            <w:color w:val="auto"/>
          </w:rPr>
          <w:tag w:val="References"/>
          <w:id w:val="-1043047873"/>
          <w:placeholder>
            <w:docPart w:val="84D220BC0FB345C9B55FC25C9884BC85"/>
          </w:placeholder>
          <w:text w:multiLine="1"/>
        </w:sdtPr>
        <w:sdtEndPr/>
        <w:sdtContent>
          <w:r w:rsidR="006D3012" w:rsidRPr="009F6B63">
            <w:rPr>
              <w:color w:val="auto"/>
            </w:rPr>
            <w:t xml:space="preserve">Introduced </w:t>
          </w:r>
          <w:r w:rsidR="006D3012" w:rsidRPr="00461C13">
            <w:rPr>
              <w:color w:val="auto"/>
            </w:rPr>
            <w:t>February 14, 2025</w:t>
          </w:r>
          <w:r w:rsidR="006D3012" w:rsidRPr="009F6B63">
            <w:rPr>
              <w:color w:val="auto"/>
            </w:rPr>
            <w:t>; referred</w:t>
          </w:r>
          <w:r w:rsidR="006D3012" w:rsidRPr="009F6B63">
            <w:rPr>
              <w:color w:val="auto"/>
            </w:rPr>
            <w:br/>
            <w:t xml:space="preserve">to the Committee on </w:t>
          </w:r>
          <w:r w:rsidR="007771CB">
            <w:rPr>
              <w:color w:val="auto"/>
            </w:rPr>
            <w:t>Banking and Insurance</w:t>
          </w:r>
        </w:sdtContent>
      </w:sdt>
      <w:r w:rsidRPr="009F6B63">
        <w:rPr>
          <w:color w:val="auto"/>
        </w:rPr>
        <w:t>]</w:t>
      </w:r>
    </w:p>
    <w:p w14:paraId="3E22A9EF" w14:textId="58EFCE79" w:rsidR="00303684" w:rsidRPr="009F6B63" w:rsidRDefault="0000526A" w:rsidP="00CC1F3B">
      <w:pPr>
        <w:pStyle w:val="TitleSection"/>
        <w:rPr>
          <w:color w:val="auto"/>
        </w:rPr>
      </w:pPr>
      <w:r w:rsidRPr="009F6B63">
        <w:rPr>
          <w:color w:val="auto"/>
        </w:rPr>
        <w:lastRenderedPageBreak/>
        <w:t>A BILL</w:t>
      </w:r>
      <w:r w:rsidR="00BF622D" w:rsidRPr="009F6B63">
        <w:rPr>
          <w:color w:val="auto"/>
        </w:rPr>
        <w:t xml:space="preserve"> to amend and reenact §33-6-37 of the Code of West Virginia, 1931, as amended, relating to cancellation of homeowners insurance; and prohibiting cancellation of homeowners insurance for an isolated incident.</w:t>
      </w:r>
    </w:p>
    <w:p w14:paraId="52DE107D" w14:textId="77777777" w:rsidR="00303684" w:rsidRPr="009F6B63" w:rsidRDefault="00303684" w:rsidP="00CC1F3B">
      <w:pPr>
        <w:pStyle w:val="EnactingClause"/>
        <w:rPr>
          <w:color w:val="auto"/>
        </w:rPr>
      </w:pPr>
      <w:r w:rsidRPr="009F6B63">
        <w:rPr>
          <w:color w:val="auto"/>
        </w:rPr>
        <w:t>Be it enacted by the Legislature of West Virginia:</w:t>
      </w:r>
    </w:p>
    <w:p w14:paraId="67860391" w14:textId="77777777" w:rsidR="00BF622D" w:rsidRPr="009F6B63" w:rsidRDefault="00BF622D" w:rsidP="00BF622D">
      <w:pPr>
        <w:pStyle w:val="EnactingClause"/>
        <w:rPr>
          <w:b/>
          <w:bCs/>
          <w:i w:val="0"/>
          <w:iCs/>
          <w:color w:val="auto"/>
        </w:rPr>
      </w:pPr>
      <w:r w:rsidRPr="009F6B63">
        <w:rPr>
          <w:b/>
          <w:bCs/>
          <w:i w:val="0"/>
          <w:iCs/>
          <w:color w:val="auto"/>
        </w:rPr>
        <w:t xml:space="preserve">ARTICLE 6. THE INSURANCE POLICY. </w:t>
      </w:r>
    </w:p>
    <w:p w14:paraId="2107CA16" w14:textId="77777777" w:rsidR="00BF622D" w:rsidRPr="009F6B63" w:rsidRDefault="00BF622D" w:rsidP="00BF622D">
      <w:pPr>
        <w:pStyle w:val="EnactingClause"/>
        <w:rPr>
          <w:b/>
          <w:bCs/>
          <w:i w:val="0"/>
          <w:iCs/>
          <w:color w:val="auto"/>
        </w:rPr>
      </w:pPr>
      <w:r w:rsidRPr="009F6B63">
        <w:rPr>
          <w:b/>
          <w:bCs/>
          <w:i w:val="0"/>
          <w:iCs/>
          <w:color w:val="auto"/>
        </w:rPr>
        <w:t xml:space="preserve">§33-6-37. Cancellation or nonrenewal of a combination insurance policy; offer of optional </w:t>
      </w:r>
    </w:p>
    <w:p w14:paraId="2C2B5D02" w14:textId="71D2049C" w:rsidR="00BF622D" w:rsidRPr="009F6B63" w:rsidRDefault="00BF622D" w:rsidP="00BF622D">
      <w:pPr>
        <w:pStyle w:val="EnactingClause"/>
        <w:ind w:firstLine="720"/>
        <w:rPr>
          <w:b/>
          <w:bCs/>
          <w:i w:val="0"/>
          <w:iCs/>
          <w:color w:val="auto"/>
        </w:rPr>
        <w:sectPr w:rsidR="00BF622D" w:rsidRPr="009F6B63"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9F6B63">
        <w:rPr>
          <w:b/>
          <w:bCs/>
          <w:i w:val="0"/>
          <w:iCs/>
          <w:color w:val="auto"/>
        </w:rPr>
        <w:t>coverage; date of inception of optional coverage.</w:t>
      </w:r>
    </w:p>
    <w:p w14:paraId="4D68FC8F" w14:textId="77777777" w:rsidR="00BF622D" w:rsidRPr="009F6B63" w:rsidRDefault="00BF622D" w:rsidP="00BF622D">
      <w:pPr>
        <w:pStyle w:val="SectionBody"/>
        <w:rPr>
          <w:color w:val="auto"/>
        </w:rPr>
      </w:pPr>
      <w:r w:rsidRPr="009F6B63">
        <w:rPr>
          <w:color w:val="auto"/>
        </w:rPr>
        <w:t>(a) Notwithstanding of any provision of this chapter to the contrary, an insurer may cancel or nonrenew a combination automobile and homeowners policy of insurance if either the automobile or homeowners insurance in such policy may be cancelled or nonrenewed pursuant to the cancellation or nonrenewal provisions of this chapter pertaining to such insurance: Provided, That the insurer shall offer, on a form approved by the commissioner, to issue a policy of insurance, effective as of the date of cancellation of the combination policy, to the insured for the insurance that was not cancelled or nonrenewed and shall issue such policy if the offer is accepted by the insured. For the purposes of cancellation, nonrenewal and termination of policies provided for in articles six-a and seventeen-a of this chapter, the inception date of a reissued policy is the inception date of the combination policy.</w:t>
      </w:r>
    </w:p>
    <w:p w14:paraId="169BE827" w14:textId="13A696D6" w:rsidR="008736AA" w:rsidRPr="009F6B63" w:rsidRDefault="00BF622D" w:rsidP="00BF622D">
      <w:pPr>
        <w:pStyle w:val="SectionBody"/>
        <w:rPr>
          <w:color w:val="auto"/>
          <w:u w:val="single"/>
        </w:rPr>
      </w:pPr>
      <w:r w:rsidRPr="009F6B63">
        <w:rPr>
          <w:color w:val="auto"/>
          <w:u w:val="single"/>
        </w:rPr>
        <w:t>(b) Notwithstanding any other provisions in this article, no homeowner's policy of insurance coverage subject to this article may be canceled or denied renewal as a result of filing a claim for an isolated incident.</w:t>
      </w:r>
    </w:p>
    <w:p w14:paraId="7625CC26" w14:textId="77777777" w:rsidR="00C33014" w:rsidRPr="009F6B63" w:rsidRDefault="00C33014" w:rsidP="00CC1F3B">
      <w:pPr>
        <w:pStyle w:val="Note"/>
        <w:rPr>
          <w:color w:val="auto"/>
        </w:rPr>
      </w:pPr>
    </w:p>
    <w:p w14:paraId="2315BF8C" w14:textId="74BA6C2E" w:rsidR="006865E9" w:rsidRPr="009F6B63" w:rsidRDefault="00CF1DCA" w:rsidP="00CC1F3B">
      <w:pPr>
        <w:pStyle w:val="Note"/>
        <w:rPr>
          <w:color w:val="auto"/>
        </w:rPr>
      </w:pPr>
      <w:r w:rsidRPr="009F6B63">
        <w:rPr>
          <w:color w:val="auto"/>
        </w:rPr>
        <w:t>NOTE: The</w:t>
      </w:r>
      <w:r w:rsidR="006865E9" w:rsidRPr="009F6B63">
        <w:rPr>
          <w:color w:val="auto"/>
        </w:rPr>
        <w:t xml:space="preserve"> purpose of this bill is to </w:t>
      </w:r>
      <w:r w:rsidR="00BF622D" w:rsidRPr="009F6B63">
        <w:rPr>
          <w:color w:val="auto"/>
        </w:rPr>
        <w:t>prohibit cancellation of homeowners insurance for an isolated incident.</w:t>
      </w:r>
    </w:p>
    <w:p w14:paraId="14622D83" w14:textId="77777777" w:rsidR="006865E9" w:rsidRPr="009F6B63" w:rsidRDefault="00AE48A0" w:rsidP="00CC1F3B">
      <w:pPr>
        <w:pStyle w:val="Note"/>
        <w:rPr>
          <w:color w:val="auto"/>
        </w:rPr>
      </w:pPr>
      <w:r w:rsidRPr="009F6B63">
        <w:rPr>
          <w:color w:val="auto"/>
        </w:rPr>
        <w:t>Strike-throughs indicate language that would be stricken from a heading or the present law and underscoring indicates new language that would be added.</w:t>
      </w:r>
    </w:p>
    <w:sectPr w:rsidR="006865E9" w:rsidRPr="009F6B63"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4D3B9" w14:textId="77777777" w:rsidR="00BF622D" w:rsidRPr="00B844FE" w:rsidRDefault="00BF622D" w:rsidP="00B844FE">
      <w:r>
        <w:separator/>
      </w:r>
    </w:p>
  </w:endnote>
  <w:endnote w:type="continuationSeparator" w:id="0">
    <w:p w14:paraId="37AFBF7F" w14:textId="77777777" w:rsidR="00BF622D" w:rsidRPr="00B844FE" w:rsidRDefault="00BF622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6BC44E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FAD46B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EABE53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62E49" w14:textId="77777777" w:rsidR="00BF622D" w:rsidRPr="00B844FE" w:rsidRDefault="00BF622D" w:rsidP="00B844FE">
      <w:r>
        <w:separator/>
      </w:r>
    </w:p>
  </w:footnote>
  <w:footnote w:type="continuationSeparator" w:id="0">
    <w:p w14:paraId="5B5A62A6" w14:textId="77777777" w:rsidR="00BF622D" w:rsidRPr="00B844FE" w:rsidRDefault="00BF622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EA34B" w14:textId="77777777" w:rsidR="002A0269" w:rsidRPr="00B844FE" w:rsidRDefault="007771CB">
    <w:pPr>
      <w:pStyle w:val="Header"/>
    </w:pPr>
    <w:sdt>
      <w:sdtPr>
        <w:id w:val="-684364211"/>
        <w:placeholder>
          <w:docPart w:val="54FB7424B0764AAD8DE750E084B8BD3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4FB7424B0764AAD8DE750E084B8BD3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1A764" w14:textId="73B818D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F622D">
      <w:rPr>
        <w:sz w:val="22"/>
        <w:szCs w:val="22"/>
      </w:rPr>
      <w:t>SB</w:t>
    </w:r>
    <w:r w:rsidR="006D3012">
      <w:rPr>
        <w:sz w:val="22"/>
        <w:szCs w:val="22"/>
      </w:rPr>
      <w:t xml:space="preserve"> 497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F622D">
          <w:rPr>
            <w:sz w:val="22"/>
            <w:szCs w:val="22"/>
          </w:rPr>
          <w:t>2025R2820</w:t>
        </w:r>
      </w:sdtContent>
    </w:sdt>
  </w:p>
  <w:p w14:paraId="4D8FA5E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4179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22D"/>
    <w:rsid w:val="0000526A"/>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768B8"/>
    <w:rsid w:val="002A0269"/>
    <w:rsid w:val="00303684"/>
    <w:rsid w:val="003143F5"/>
    <w:rsid w:val="00314854"/>
    <w:rsid w:val="00394191"/>
    <w:rsid w:val="003C51CD"/>
    <w:rsid w:val="003C6034"/>
    <w:rsid w:val="00400B5C"/>
    <w:rsid w:val="004368E0"/>
    <w:rsid w:val="004879B9"/>
    <w:rsid w:val="004C13DD"/>
    <w:rsid w:val="004D3ABE"/>
    <w:rsid w:val="004E3441"/>
    <w:rsid w:val="00500579"/>
    <w:rsid w:val="00515A81"/>
    <w:rsid w:val="005A5366"/>
    <w:rsid w:val="006369EB"/>
    <w:rsid w:val="00637E73"/>
    <w:rsid w:val="006865E9"/>
    <w:rsid w:val="00686E9A"/>
    <w:rsid w:val="00691F3E"/>
    <w:rsid w:val="00694BFB"/>
    <w:rsid w:val="006A106B"/>
    <w:rsid w:val="006C523D"/>
    <w:rsid w:val="006D3012"/>
    <w:rsid w:val="006D4036"/>
    <w:rsid w:val="007771CB"/>
    <w:rsid w:val="007A5259"/>
    <w:rsid w:val="007A7081"/>
    <w:rsid w:val="007F1CF5"/>
    <w:rsid w:val="00834EDE"/>
    <w:rsid w:val="008736AA"/>
    <w:rsid w:val="008D275D"/>
    <w:rsid w:val="009327C7"/>
    <w:rsid w:val="00946186"/>
    <w:rsid w:val="0096327F"/>
    <w:rsid w:val="00980327"/>
    <w:rsid w:val="00986478"/>
    <w:rsid w:val="009B5557"/>
    <w:rsid w:val="009D33CB"/>
    <w:rsid w:val="009F1067"/>
    <w:rsid w:val="009F6B63"/>
    <w:rsid w:val="00A31E01"/>
    <w:rsid w:val="00A527AD"/>
    <w:rsid w:val="00A718CF"/>
    <w:rsid w:val="00AA069B"/>
    <w:rsid w:val="00AE48A0"/>
    <w:rsid w:val="00AE61BE"/>
    <w:rsid w:val="00B07501"/>
    <w:rsid w:val="00B16F25"/>
    <w:rsid w:val="00B24422"/>
    <w:rsid w:val="00B66B81"/>
    <w:rsid w:val="00B71E6F"/>
    <w:rsid w:val="00B80C20"/>
    <w:rsid w:val="00B844FE"/>
    <w:rsid w:val="00B86B4F"/>
    <w:rsid w:val="00BA1F84"/>
    <w:rsid w:val="00BC562B"/>
    <w:rsid w:val="00BF622D"/>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07EEA"/>
    <w:rsid w:val="00E365F1"/>
    <w:rsid w:val="00E62F48"/>
    <w:rsid w:val="00E831B3"/>
    <w:rsid w:val="00E95FBC"/>
    <w:rsid w:val="00EB52A5"/>
    <w:rsid w:val="00EC5E63"/>
    <w:rsid w:val="00EC6ECD"/>
    <w:rsid w:val="00EE70CB"/>
    <w:rsid w:val="00F40D59"/>
    <w:rsid w:val="00F41CA2"/>
    <w:rsid w:val="00F443C0"/>
    <w:rsid w:val="00F62EFB"/>
    <w:rsid w:val="00F65850"/>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D2AF6"/>
  <w15:chartTrackingRefBased/>
  <w15:docId w15:val="{EDC289B1-C66C-4E58-999E-1F428745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40A3AC05E14F1583DA6AB933854098"/>
        <w:category>
          <w:name w:val="General"/>
          <w:gallery w:val="placeholder"/>
        </w:category>
        <w:types>
          <w:type w:val="bbPlcHdr"/>
        </w:types>
        <w:behaviors>
          <w:behavior w:val="content"/>
        </w:behaviors>
        <w:guid w:val="{44526A69-C3E4-47BF-9F57-51482AE4A953}"/>
      </w:docPartPr>
      <w:docPartBody>
        <w:p w:rsidR="00B12200" w:rsidRDefault="00B12200">
          <w:pPr>
            <w:pStyle w:val="A540A3AC05E14F1583DA6AB933854098"/>
          </w:pPr>
          <w:r w:rsidRPr="00B844FE">
            <w:t>Prefix Text</w:t>
          </w:r>
        </w:p>
      </w:docPartBody>
    </w:docPart>
    <w:docPart>
      <w:docPartPr>
        <w:name w:val="54FB7424B0764AAD8DE750E084B8BD32"/>
        <w:category>
          <w:name w:val="General"/>
          <w:gallery w:val="placeholder"/>
        </w:category>
        <w:types>
          <w:type w:val="bbPlcHdr"/>
        </w:types>
        <w:behaviors>
          <w:behavior w:val="content"/>
        </w:behaviors>
        <w:guid w:val="{569BA7F4-6BFE-43CA-BA1D-16097A09D995}"/>
      </w:docPartPr>
      <w:docPartBody>
        <w:p w:rsidR="00B12200" w:rsidRDefault="00B12200">
          <w:pPr>
            <w:pStyle w:val="54FB7424B0764AAD8DE750E084B8BD32"/>
          </w:pPr>
          <w:r w:rsidRPr="00B844FE">
            <w:t>[Type here]</w:t>
          </w:r>
        </w:p>
      </w:docPartBody>
    </w:docPart>
    <w:docPart>
      <w:docPartPr>
        <w:name w:val="16D7F64FFE3E4485B51FA75DD6427374"/>
        <w:category>
          <w:name w:val="General"/>
          <w:gallery w:val="placeholder"/>
        </w:category>
        <w:types>
          <w:type w:val="bbPlcHdr"/>
        </w:types>
        <w:behaviors>
          <w:behavior w:val="content"/>
        </w:behaviors>
        <w:guid w:val="{C785804F-AFA2-44B3-8F86-E81286714011}"/>
      </w:docPartPr>
      <w:docPartBody>
        <w:p w:rsidR="00B12200" w:rsidRDefault="00B12200">
          <w:pPr>
            <w:pStyle w:val="16D7F64FFE3E4485B51FA75DD6427374"/>
          </w:pPr>
          <w:r w:rsidRPr="00B844FE">
            <w:t>Number</w:t>
          </w:r>
        </w:p>
      </w:docPartBody>
    </w:docPart>
    <w:docPart>
      <w:docPartPr>
        <w:name w:val="32F6318EF99C47C0B6DFDDD722B7DA81"/>
        <w:category>
          <w:name w:val="General"/>
          <w:gallery w:val="placeholder"/>
        </w:category>
        <w:types>
          <w:type w:val="bbPlcHdr"/>
        </w:types>
        <w:behaviors>
          <w:behavior w:val="content"/>
        </w:behaviors>
        <w:guid w:val="{B8065E67-192A-412C-8C45-36D6B67B5F84}"/>
      </w:docPartPr>
      <w:docPartBody>
        <w:p w:rsidR="00B12200" w:rsidRDefault="00B12200">
          <w:pPr>
            <w:pStyle w:val="32F6318EF99C47C0B6DFDDD722B7DA81"/>
          </w:pPr>
          <w:r w:rsidRPr="00B844FE">
            <w:t>Enter Sponsors Here</w:t>
          </w:r>
        </w:p>
      </w:docPartBody>
    </w:docPart>
    <w:docPart>
      <w:docPartPr>
        <w:name w:val="84D220BC0FB345C9B55FC25C9884BC85"/>
        <w:category>
          <w:name w:val="General"/>
          <w:gallery w:val="placeholder"/>
        </w:category>
        <w:types>
          <w:type w:val="bbPlcHdr"/>
        </w:types>
        <w:behaviors>
          <w:behavior w:val="content"/>
        </w:behaviors>
        <w:guid w:val="{9CD00F15-05A9-4C88-977C-9E70A81F8686}"/>
      </w:docPartPr>
      <w:docPartBody>
        <w:p w:rsidR="00B12200" w:rsidRDefault="00B12200">
          <w:pPr>
            <w:pStyle w:val="84D220BC0FB345C9B55FC25C9884BC8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200"/>
    <w:rsid w:val="002768B8"/>
    <w:rsid w:val="004879B9"/>
    <w:rsid w:val="0096327F"/>
    <w:rsid w:val="00B12200"/>
    <w:rsid w:val="00E07EEA"/>
    <w:rsid w:val="00F65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40A3AC05E14F1583DA6AB933854098">
    <w:name w:val="A540A3AC05E14F1583DA6AB933854098"/>
  </w:style>
  <w:style w:type="paragraph" w:customStyle="1" w:styleId="54FB7424B0764AAD8DE750E084B8BD32">
    <w:name w:val="54FB7424B0764AAD8DE750E084B8BD32"/>
  </w:style>
  <w:style w:type="paragraph" w:customStyle="1" w:styleId="16D7F64FFE3E4485B51FA75DD6427374">
    <w:name w:val="16D7F64FFE3E4485B51FA75DD6427374"/>
  </w:style>
  <w:style w:type="paragraph" w:customStyle="1" w:styleId="32F6318EF99C47C0B6DFDDD722B7DA81">
    <w:name w:val="32F6318EF99C47C0B6DFDDD722B7DA81"/>
  </w:style>
  <w:style w:type="character" w:styleId="PlaceholderText">
    <w:name w:val="Placeholder Text"/>
    <w:basedOn w:val="DefaultParagraphFont"/>
    <w:uiPriority w:val="99"/>
    <w:semiHidden/>
    <w:rPr>
      <w:color w:val="808080"/>
    </w:rPr>
  </w:style>
  <w:style w:type="paragraph" w:customStyle="1" w:styleId="84D220BC0FB345C9B55FC25C9884BC85">
    <w:name w:val="84D220BC0FB345C9B55FC25C9884BC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2</Pages>
  <Words>293</Words>
  <Characters>1715</Characters>
  <Application>Microsoft Office Word</Application>
  <DocSecurity>0</DocSecurity>
  <Lines>142</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Kristin Jones</cp:lastModifiedBy>
  <cp:revision>6</cp:revision>
  <dcterms:created xsi:type="dcterms:W3CDTF">2025-01-29T15:42:00Z</dcterms:created>
  <dcterms:modified xsi:type="dcterms:W3CDTF">2025-02-13T19:59:00Z</dcterms:modified>
</cp:coreProperties>
</file>