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C532" w14:textId="77777777" w:rsidR="00FE067E" w:rsidRDefault="00CD36CF" w:rsidP="00EF6030">
      <w:pPr>
        <w:pStyle w:val="TitlePageOrigin"/>
      </w:pPr>
      <w:r>
        <w:t>WEST virginia legislature</w:t>
      </w:r>
    </w:p>
    <w:p w14:paraId="2C15B80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840B19D" w14:textId="77777777" w:rsidR="00CD36CF" w:rsidRDefault="00E93471" w:rsidP="00EF6030">
      <w:pPr>
        <w:pStyle w:val="TitlePageBillPrefix"/>
      </w:pPr>
      <w:sdt>
        <w:sdtPr>
          <w:tag w:val="IntroDate"/>
          <w:id w:val="-1236936958"/>
          <w:placeholder>
            <w:docPart w:val="55B6655419C04E86A32BCA9478C562B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4EAB72A" w14:textId="77777777" w:rsidR="00AC3B58" w:rsidRPr="00AC3B58" w:rsidRDefault="00AC3B58" w:rsidP="00EF6030">
      <w:pPr>
        <w:pStyle w:val="TitlePageBillPrefix"/>
      </w:pPr>
      <w:r>
        <w:t>for</w:t>
      </w:r>
    </w:p>
    <w:p w14:paraId="7B81AC02" w14:textId="77777777" w:rsidR="00CD36CF" w:rsidRDefault="00E9347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9B92E07D4694896904324D24D9E37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63A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BB1FA19F2834538A8A90063154B79EF"/>
          </w:placeholder>
          <w:text/>
        </w:sdtPr>
        <w:sdtEndPr/>
        <w:sdtContent>
          <w:r w:rsidR="001163A2" w:rsidRPr="001163A2">
            <w:t>5</w:t>
          </w:r>
        </w:sdtContent>
      </w:sdt>
    </w:p>
    <w:p w14:paraId="7B9FB616" w14:textId="77777777" w:rsidR="00C36384" w:rsidRDefault="00C36384" w:rsidP="00C36384">
      <w:pPr>
        <w:pStyle w:val="References"/>
        <w:rPr>
          <w:smallCaps/>
        </w:rPr>
      </w:pPr>
      <w:r>
        <w:rPr>
          <w:smallCaps/>
        </w:rPr>
        <w:t>By Senators Maynard, Clements, and Oliverio</w:t>
      </w:r>
    </w:p>
    <w:p w14:paraId="17373EA3" w14:textId="77777777" w:rsidR="004911C2" w:rsidRDefault="00CD36CF" w:rsidP="00EF6030">
      <w:pPr>
        <w:pStyle w:val="References"/>
        <w:sectPr w:rsidR="004911C2" w:rsidSect="001163A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4535457EE0446BA9C19EE595CEA5371"/>
          </w:placeholder>
          <w:text/>
        </w:sdtPr>
        <w:sdtEndPr/>
        <w:sdtContent>
          <w:r w:rsidR="00990965">
            <w:t xml:space="preserve">February </w:t>
          </w:r>
          <w:r w:rsidR="00516796">
            <w:t>25</w:t>
          </w:r>
          <w:r w:rsidR="00990965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ADF2CF5D2C04A32A5366CABDD323B16"/>
          </w:placeholder>
          <w:text w:multiLine="1"/>
        </w:sdtPr>
        <w:sdtEndPr/>
        <w:sdtContent>
          <w:r w:rsidR="00990965">
            <w:t>Transportation and Infrastructure</w:t>
          </w:r>
        </w:sdtContent>
      </w:sdt>
      <w:r>
        <w:t>]</w:t>
      </w:r>
    </w:p>
    <w:p w14:paraId="6F307A31" w14:textId="5EAD98FE" w:rsidR="001163A2" w:rsidRDefault="001163A2" w:rsidP="00EF6030">
      <w:pPr>
        <w:pStyle w:val="References"/>
      </w:pPr>
    </w:p>
    <w:p w14:paraId="31CC9433" w14:textId="77777777" w:rsidR="001163A2" w:rsidRDefault="001163A2" w:rsidP="001163A2">
      <w:pPr>
        <w:pStyle w:val="TitlePageOrigin"/>
      </w:pPr>
    </w:p>
    <w:p w14:paraId="105E3FAC" w14:textId="77777777" w:rsidR="001163A2" w:rsidRPr="0041188A" w:rsidRDefault="001163A2" w:rsidP="001163A2">
      <w:pPr>
        <w:pStyle w:val="TitlePageOrigin"/>
        <w:rPr>
          <w:color w:val="auto"/>
        </w:rPr>
      </w:pPr>
    </w:p>
    <w:p w14:paraId="0ABD667B" w14:textId="3D5442DF" w:rsidR="001163A2" w:rsidRPr="0041188A" w:rsidRDefault="001163A2" w:rsidP="004911C2">
      <w:pPr>
        <w:pStyle w:val="TitleSection"/>
        <w:rPr>
          <w:color w:val="auto"/>
        </w:rPr>
      </w:pPr>
      <w:r w:rsidRPr="0041188A">
        <w:rPr>
          <w:color w:val="auto"/>
        </w:rPr>
        <w:lastRenderedPageBreak/>
        <w:t xml:space="preserve">A BILL to amend the Code of West Virginia, 1931, as amended, by adding a new section, </w:t>
      </w:r>
      <w:r w:rsidRPr="00937437">
        <w:rPr>
          <w:color w:val="auto"/>
        </w:rPr>
        <w:t xml:space="preserve">designated §17-4-56, relating to </w:t>
      </w:r>
      <w:r w:rsidR="00937437">
        <w:rPr>
          <w:color w:val="auto"/>
        </w:rPr>
        <w:t>establishing the</w:t>
      </w:r>
      <w:r w:rsidRPr="00937437">
        <w:rPr>
          <w:color w:val="auto"/>
        </w:rPr>
        <w:t xml:space="preserve"> Adopt-A-Road program</w:t>
      </w:r>
      <w:r w:rsidR="00937437">
        <w:rPr>
          <w:color w:val="auto"/>
        </w:rPr>
        <w:t xml:space="preserve">; specifying </w:t>
      </w:r>
      <w:r w:rsidR="009779A2">
        <w:rPr>
          <w:color w:val="auto"/>
        </w:rPr>
        <w:t xml:space="preserve">authority and </w:t>
      </w:r>
      <w:r w:rsidR="00937437">
        <w:rPr>
          <w:color w:val="auto"/>
        </w:rPr>
        <w:t>duties of Division of Highways</w:t>
      </w:r>
      <w:r w:rsidR="009779A2">
        <w:rPr>
          <w:color w:val="auto"/>
        </w:rPr>
        <w:t xml:space="preserve"> as to </w:t>
      </w:r>
      <w:r w:rsidR="009779A2" w:rsidRPr="009779A2">
        <w:rPr>
          <w:color w:val="auto"/>
        </w:rPr>
        <w:t>Adopt-A-Road program</w:t>
      </w:r>
      <w:r w:rsidR="00937437">
        <w:rPr>
          <w:color w:val="auto"/>
        </w:rPr>
        <w:t>; defining terms;</w:t>
      </w:r>
      <w:r w:rsidR="00B06597">
        <w:rPr>
          <w:color w:val="auto"/>
        </w:rPr>
        <w:t xml:space="preserve"> </w:t>
      </w:r>
      <w:r w:rsidR="009779A2">
        <w:rPr>
          <w:color w:val="auto"/>
        </w:rPr>
        <w:t>specifying program requirements</w:t>
      </w:r>
      <w:r w:rsidR="00AF62D8">
        <w:rPr>
          <w:color w:val="auto"/>
        </w:rPr>
        <w:t xml:space="preserve"> and potential benefits and funding</w:t>
      </w:r>
      <w:r w:rsidR="00D47F6B">
        <w:rPr>
          <w:color w:val="auto"/>
        </w:rPr>
        <w:t xml:space="preserve">; providing </w:t>
      </w:r>
      <w:r w:rsidR="00D47F6B" w:rsidRPr="00D47F6B">
        <w:rPr>
          <w:color w:val="auto"/>
        </w:rPr>
        <w:t>indemnify and hold harmless</w:t>
      </w:r>
      <w:r w:rsidR="00D47F6B">
        <w:rPr>
          <w:color w:val="auto"/>
        </w:rPr>
        <w:t xml:space="preserve"> provision; </w:t>
      </w:r>
      <w:r w:rsidR="00AF62D8">
        <w:rPr>
          <w:color w:val="auto"/>
        </w:rPr>
        <w:t xml:space="preserve">and </w:t>
      </w:r>
      <w:r w:rsidR="00D47F6B">
        <w:rPr>
          <w:color w:val="auto"/>
        </w:rPr>
        <w:t>allowing participation by counties and municipalities</w:t>
      </w:r>
      <w:r w:rsidR="009779A2">
        <w:rPr>
          <w:color w:val="auto"/>
        </w:rPr>
        <w:t>.</w:t>
      </w:r>
    </w:p>
    <w:p w14:paraId="1F112A9E" w14:textId="77777777" w:rsidR="001163A2" w:rsidRPr="0041188A" w:rsidRDefault="001163A2" w:rsidP="004911C2">
      <w:pPr>
        <w:pStyle w:val="EnactingClause"/>
        <w:rPr>
          <w:color w:val="auto"/>
        </w:rPr>
      </w:pPr>
      <w:r w:rsidRPr="0041188A">
        <w:rPr>
          <w:color w:val="auto"/>
        </w:rPr>
        <w:t>Be it enacted by the Legislature of West Virginia:</w:t>
      </w:r>
    </w:p>
    <w:p w14:paraId="709CB022" w14:textId="77777777" w:rsidR="001163A2" w:rsidRPr="0041188A" w:rsidRDefault="001163A2" w:rsidP="004911C2">
      <w:pPr>
        <w:pStyle w:val="EnactingClause"/>
        <w:rPr>
          <w:color w:val="auto"/>
        </w:rPr>
        <w:sectPr w:rsidR="001163A2" w:rsidRPr="0041188A" w:rsidSect="004911C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61E0628" w14:textId="77777777" w:rsidR="001163A2" w:rsidRPr="0041188A" w:rsidRDefault="001163A2" w:rsidP="004911C2">
      <w:pPr>
        <w:pStyle w:val="ArticleHeading"/>
        <w:widowControl/>
        <w:rPr>
          <w:color w:val="auto"/>
        </w:rPr>
      </w:pPr>
      <w:r w:rsidRPr="0041188A">
        <w:rPr>
          <w:color w:val="auto"/>
        </w:rPr>
        <w:t>Article 4. State Road System.</w:t>
      </w:r>
    </w:p>
    <w:p w14:paraId="08DF057A" w14:textId="51EAF40A" w:rsidR="001163A2" w:rsidRPr="0041188A" w:rsidRDefault="001163A2" w:rsidP="004911C2">
      <w:pPr>
        <w:pStyle w:val="SectionHeading"/>
        <w:widowControl/>
        <w:rPr>
          <w:color w:val="auto"/>
          <w:u w:val="single"/>
        </w:rPr>
      </w:pPr>
      <w:r w:rsidRPr="0041188A">
        <w:rPr>
          <w:color w:val="auto"/>
          <w:u w:val="single"/>
        </w:rPr>
        <w:t>§17-4-56. Adopt-A-Road program.</w:t>
      </w:r>
    </w:p>
    <w:p w14:paraId="1CFC5BF0" w14:textId="23D9C7D2" w:rsidR="003127E4" w:rsidRDefault="00C5000E" w:rsidP="004911C2">
      <w:pPr>
        <w:pStyle w:val="SectionBody"/>
        <w:widowControl/>
        <w:rPr>
          <w:u w:val="single"/>
        </w:rPr>
      </w:pPr>
      <w:r w:rsidRPr="00C5000E">
        <w:rPr>
          <w:u w:val="single"/>
        </w:rPr>
        <w:t xml:space="preserve">(a) </w:t>
      </w:r>
      <w:r w:rsidR="00DF7C74" w:rsidRPr="00C5000E">
        <w:rPr>
          <w:u w:val="single"/>
        </w:rPr>
        <w:t xml:space="preserve">The Division of Highways shall create an Adopt-A-Road </w:t>
      </w:r>
      <w:r w:rsidR="00DC62EB">
        <w:rPr>
          <w:u w:val="single"/>
        </w:rPr>
        <w:t>p</w:t>
      </w:r>
      <w:r w:rsidR="00DF7C74" w:rsidRPr="00C5000E">
        <w:rPr>
          <w:u w:val="single"/>
        </w:rPr>
        <w:t>rogram</w:t>
      </w:r>
      <w:r w:rsidR="00DC62EB">
        <w:rPr>
          <w:u w:val="single"/>
        </w:rPr>
        <w:t>,</w:t>
      </w:r>
      <w:r w:rsidR="00DF7C74" w:rsidRPr="00C5000E">
        <w:rPr>
          <w:u w:val="single"/>
        </w:rPr>
        <w:t xml:space="preserve"> </w:t>
      </w:r>
      <w:r w:rsidR="001E28E8">
        <w:rPr>
          <w:u w:val="single"/>
        </w:rPr>
        <w:t>comparable</w:t>
      </w:r>
      <w:r w:rsidR="001E28E8" w:rsidRPr="00C5000E">
        <w:rPr>
          <w:u w:val="single"/>
        </w:rPr>
        <w:t xml:space="preserve"> </w:t>
      </w:r>
      <w:r w:rsidR="00DF7C74" w:rsidRPr="00C5000E">
        <w:rPr>
          <w:u w:val="single"/>
        </w:rPr>
        <w:t xml:space="preserve">to the </w:t>
      </w:r>
      <w:r w:rsidR="003127E4" w:rsidRPr="00C5000E">
        <w:rPr>
          <w:u w:val="single"/>
        </w:rPr>
        <w:t>Adopt-A-Highway</w:t>
      </w:r>
      <w:r w:rsidR="00C40F46">
        <w:rPr>
          <w:u w:val="single"/>
        </w:rPr>
        <w:t xml:space="preserve"> </w:t>
      </w:r>
      <w:r w:rsidR="003127E4" w:rsidRPr="00C5000E">
        <w:rPr>
          <w:u w:val="single"/>
        </w:rPr>
        <w:t>and Adopt-A-Spot</w:t>
      </w:r>
      <w:r w:rsidR="00C40F46">
        <w:rPr>
          <w:u w:val="single"/>
        </w:rPr>
        <w:t xml:space="preserve"> </w:t>
      </w:r>
      <w:r w:rsidR="00680A05">
        <w:rPr>
          <w:u w:val="single"/>
        </w:rPr>
        <w:t xml:space="preserve">litter control </w:t>
      </w:r>
      <w:r w:rsidR="00DC62EB">
        <w:rPr>
          <w:u w:val="single"/>
        </w:rPr>
        <w:t>p</w:t>
      </w:r>
      <w:r w:rsidR="003127E4" w:rsidRPr="00C5000E">
        <w:rPr>
          <w:u w:val="single"/>
        </w:rPr>
        <w:t>rogram</w:t>
      </w:r>
      <w:r w:rsidR="00DC62EB">
        <w:rPr>
          <w:u w:val="single"/>
        </w:rPr>
        <w:t>s</w:t>
      </w:r>
      <w:r>
        <w:rPr>
          <w:u w:val="single"/>
        </w:rPr>
        <w:t xml:space="preserve"> authorized </w:t>
      </w:r>
      <w:r w:rsidR="003127E4" w:rsidRPr="00C5000E">
        <w:rPr>
          <w:u w:val="single"/>
        </w:rPr>
        <w:t xml:space="preserve">pursuant to </w:t>
      </w:r>
      <w:r w:rsidR="000D52D7" w:rsidRPr="00C5000E">
        <w:rPr>
          <w:u w:val="single"/>
        </w:rPr>
        <w:t>§17-2A-21</w:t>
      </w:r>
      <w:r w:rsidR="000D52D7">
        <w:rPr>
          <w:u w:val="single"/>
        </w:rPr>
        <w:t xml:space="preserve"> of this code</w:t>
      </w:r>
      <w:r w:rsidR="00DC62EB">
        <w:rPr>
          <w:u w:val="single"/>
        </w:rPr>
        <w:t xml:space="preserve">, that enables </w:t>
      </w:r>
      <w:r w:rsidR="005C69AC">
        <w:rPr>
          <w:u w:val="single"/>
        </w:rPr>
        <w:t>a</w:t>
      </w:r>
      <w:r w:rsidR="00F73ABB">
        <w:rPr>
          <w:u w:val="single"/>
        </w:rPr>
        <w:t>ny</w:t>
      </w:r>
      <w:r w:rsidR="005C69AC">
        <w:rPr>
          <w:u w:val="single"/>
        </w:rPr>
        <w:t xml:space="preserve"> </w:t>
      </w:r>
      <w:r w:rsidR="001E28E8">
        <w:rPr>
          <w:u w:val="single"/>
        </w:rPr>
        <w:t>person</w:t>
      </w:r>
      <w:r w:rsidR="005C69AC">
        <w:rPr>
          <w:u w:val="single"/>
        </w:rPr>
        <w:t xml:space="preserve"> to </w:t>
      </w:r>
      <w:r w:rsidR="00FC65D6">
        <w:rPr>
          <w:u w:val="single"/>
        </w:rPr>
        <w:t>volunteer time, equipment, and materials for</w:t>
      </w:r>
      <w:r w:rsidR="005C69AC">
        <w:rPr>
          <w:u w:val="single"/>
        </w:rPr>
        <w:t xml:space="preserve"> road maintenance efforts.</w:t>
      </w:r>
    </w:p>
    <w:p w14:paraId="4EC93B6F" w14:textId="616F63AD" w:rsidR="003C6A8E" w:rsidRDefault="003C6A8E" w:rsidP="004911C2">
      <w:pPr>
        <w:pStyle w:val="SectionBody"/>
        <w:widowControl/>
        <w:rPr>
          <w:u w:val="single"/>
        </w:rPr>
      </w:pPr>
      <w:r>
        <w:rPr>
          <w:u w:val="single"/>
        </w:rPr>
        <w:t>(b) For purposes of this section:</w:t>
      </w:r>
    </w:p>
    <w:p w14:paraId="0C406D2E" w14:textId="151A1FB5" w:rsidR="00B33937" w:rsidRDefault="00B33937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“Applicant” means any person </w:t>
      </w:r>
      <w:r w:rsidR="0006281F">
        <w:rPr>
          <w:u w:val="single"/>
        </w:rPr>
        <w:t xml:space="preserve">who completed </w:t>
      </w:r>
      <w:r w:rsidR="00B06597">
        <w:rPr>
          <w:u w:val="single"/>
        </w:rPr>
        <w:t xml:space="preserve">and submitted </w:t>
      </w:r>
      <w:r w:rsidR="0006281F">
        <w:rPr>
          <w:u w:val="single"/>
        </w:rPr>
        <w:t xml:space="preserve">an </w:t>
      </w:r>
      <w:r w:rsidR="0006281F" w:rsidRPr="0006281F">
        <w:rPr>
          <w:u w:val="single"/>
        </w:rPr>
        <w:t xml:space="preserve">application for participation in the </w:t>
      </w:r>
      <w:r w:rsidR="009C02C8" w:rsidRPr="009C02C8">
        <w:rPr>
          <w:u w:val="single"/>
        </w:rPr>
        <w:t xml:space="preserve">Adopt-A-Road </w:t>
      </w:r>
      <w:r w:rsidR="0006281F" w:rsidRPr="0006281F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B06597">
        <w:rPr>
          <w:u w:val="single"/>
        </w:rPr>
        <w:t xml:space="preserve"> to the Division of Highways</w:t>
      </w:r>
      <w:r w:rsidR="00D94A67">
        <w:rPr>
          <w:u w:val="single"/>
        </w:rPr>
        <w:t>;</w:t>
      </w:r>
    </w:p>
    <w:p w14:paraId="3DCF5160" w14:textId="5E6AC5FC" w:rsidR="00031902" w:rsidRDefault="00031902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“Maintenance” </w:t>
      </w:r>
      <w:r w:rsidR="00BD2F70">
        <w:rPr>
          <w:u w:val="single"/>
        </w:rPr>
        <w:t>means any maintenance, restoration, or improvement, including</w:t>
      </w:r>
      <w:r w:rsidR="00AC5ACE">
        <w:rPr>
          <w:u w:val="single"/>
        </w:rPr>
        <w:t>,</w:t>
      </w:r>
      <w:r>
        <w:rPr>
          <w:u w:val="single"/>
        </w:rPr>
        <w:t xml:space="preserve"> but not limited to</w:t>
      </w:r>
      <w:r w:rsidR="00AC5ACE">
        <w:rPr>
          <w:u w:val="single"/>
        </w:rPr>
        <w:t>,</w:t>
      </w:r>
      <w:r>
        <w:rPr>
          <w:u w:val="single"/>
        </w:rPr>
        <w:t xml:space="preserve"> any type of pothole </w:t>
      </w:r>
      <w:r w:rsidR="00BD2F70">
        <w:rPr>
          <w:u w:val="single"/>
        </w:rPr>
        <w:t>amelioration</w:t>
      </w:r>
      <w:r w:rsidR="0000588D">
        <w:rPr>
          <w:u w:val="single"/>
        </w:rPr>
        <w:t>, improvement of road or road infrastructure, trail or road restoration</w:t>
      </w:r>
      <w:r w:rsidR="00531025">
        <w:rPr>
          <w:u w:val="single"/>
        </w:rPr>
        <w:t xml:space="preserve"> or realignment</w:t>
      </w:r>
      <w:r w:rsidR="0000588D">
        <w:rPr>
          <w:u w:val="single"/>
        </w:rPr>
        <w:t xml:space="preserve">, removal of trees </w:t>
      </w:r>
      <w:r w:rsidR="00531025">
        <w:rPr>
          <w:u w:val="single"/>
        </w:rPr>
        <w:t>or</w:t>
      </w:r>
      <w:r w:rsidR="0000588D">
        <w:rPr>
          <w:u w:val="single"/>
        </w:rPr>
        <w:t xml:space="preserve"> vegetation</w:t>
      </w:r>
      <w:r w:rsidR="005F73C2">
        <w:rPr>
          <w:u w:val="single"/>
        </w:rPr>
        <w:t>, cleanup</w:t>
      </w:r>
      <w:r w:rsidR="00D94A67">
        <w:rPr>
          <w:u w:val="single"/>
        </w:rPr>
        <w:t xml:space="preserve"> or litter control</w:t>
      </w:r>
      <w:r w:rsidR="005F73C2">
        <w:rPr>
          <w:u w:val="single"/>
        </w:rPr>
        <w:t xml:space="preserve">, </w:t>
      </w:r>
      <w:r w:rsidR="006D1CB3">
        <w:rPr>
          <w:u w:val="single"/>
        </w:rPr>
        <w:t>snow and ice removal,</w:t>
      </w:r>
      <w:r w:rsidR="00F85AE9">
        <w:rPr>
          <w:u w:val="single"/>
        </w:rPr>
        <w:t xml:space="preserve"> </w:t>
      </w:r>
      <w:r w:rsidR="00531025">
        <w:rPr>
          <w:u w:val="single"/>
        </w:rPr>
        <w:t>a</w:t>
      </w:r>
      <w:r w:rsidR="00531025" w:rsidRPr="00531025">
        <w:rPr>
          <w:u w:val="single"/>
        </w:rPr>
        <w:t>ccessibility</w:t>
      </w:r>
      <w:r w:rsidR="00531025">
        <w:rPr>
          <w:u w:val="single"/>
        </w:rPr>
        <w:t xml:space="preserve"> project</w:t>
      </w:r>
      <w:r w:rsidR="006D1CB3">
        <w:rPr>
          <w:u w:val="single"/>
        </w:rPr>
        <w:t>, or other project</w:t>
      </w:r>
      <w:r w:rsidR="008D5731">
        <w:rPr>
          <w:u w:val="single"/>
        </w:rPr>
        <w:t xml:space="preserve"> </w:t>
      </w:r>
      <w:r w:rsidR="00F85AE9">
        <w:rPr>
          <w:u w:val="single"/>
        </w:rPr>
        <w:t>for the benefit of the public</w:t>
      </w:r>
      <w:r w:rsidR="00F73ABB">
        <w:rPr>
          <w:u w:val="single"/>
        </w:rPr>
        <w:t>;</w:t>
      </w:r>
    </w:p>
    <w:p w14:paraId="2AD0639A" w14:textId="0D978598" w:rsidR="0006281F" w:rsidRDefault="0006281F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“Participant” </w:t>
      </w:r>
      <w:r w:rsidR="002C1551">
        <w:rPr>
          <w:u w:val="single"/>
        </w:rPr>
        <w:t>includes</w:t>
      </w:r>
      <w:r>
        <w:rPr>
          <w:u w:val="single"/>
        </w:rPr>
        <w:t xml:space="preserve"> any person who </w:t>
      </w:r>
      <w:r w:rsidR="00DB5A20">
        <w:rPr>
          <w:u w:val="single"/>
        </w:rPr>
        <w:t>signs an</w:t>
      </w:r>
      <w:r w:rsidR="00DB5A20" w:rsidRPr="00DB5A20">
        <w:rPr>
          <w:u w:val="single"/>
        </w:rPr>
        <w:t xml:space="preserve"> </w:t>
      </w:r>
      <w:r w:rsidR="009C02C8" w:rsidRPr="009C02C8">
        <w:rPr>
          <w:u w:val="single"/>
        </w:rPr>
        <w:t xml:space="preserve">Adopt-A-Road </w:t>
      </w:r>
      <w:r w:rsidR="00DB5A20" w:rsidRPr="00DB5A20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DB5A20" w:rsidRPr="00DB5A20">
        <w:rPr>
          <w:u w:val="single"/>
        </w:rPr>
        <w:t xml:space="preserve"> agreement </w:t>
      </w:r>
      <w:r w:rsidR="00DB5A20">
        <w:rPr>
          <w:u w:val="single"/>
        </w:rPr>
        <w:t xml:space="preserve">or otherwise </w:t>
      </w:r>
      <w:r w:rsidR="009B58CA">
        <w:rPr>
          <w:u w:val="single"/>
        </w:rPr>
        <w:t xml:space="preserve">participates in maintenance work </w:t>
      </w:r>
      <w:r w:rsidR="009F5297">
        <w:rPr>
          <w:u w:val="single"/>
        </w:rPr>
        <w:t xml:space="preserve">authorized </w:t>
      </w:r>
      <w:r w:rsidR="002D62A1" w:rsidRPr="002D62A1">
        <w:rPr>
          <w:u w:val="single"/>
        </w:rPr>
        <w:t xml:space="preserve">pursuant to </w:t>
      </w:r>
      <w:r w:rsidR="009B58CA">
        <w:rPr>
          <w:u w:val="single"/>
        </w:rPr>
        <w:t>this section</w:t>
      </w:r>
      <w:r w:rsidR="00D94A67">
        <w:rPr>
          <w:u w:val="single"/>
        </w:rPr>
        <w:t>;</w:t>
      </w:r>
    </w:p>
    <w:p w14:paraId="34F07702" w14:textId="16836DF8" w:rsidR="003C6A8E" w:rsidRDefault="003C6A8E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“Person” means </w:t>
      </w:r>
      <w:r w:rsidRPr="003C6A8E">
        <w:rPr>
          <w:u w:val="single"/>
        </w:rPr>
        <w:t xml:space="preserve">any individual, group, </w:t>
      </w:r>
      <w:r>
        <w:rPr>
          <w:u w:val="single"/>
        </w:rPr>
        <w:t xml:space="preserve">legal entity, </w:t>
      </w:r>
      <w:r w:rsidRPr="003C6A8E">
        <w:rPr>
          <w:u w:val="single"/>
        </w:rPr>
        <w:t>count</w:t>
      </w:r>
      <w:r>
        <w:rPr>
          <w:u w:val="single"/>
        </w:rPr>
        <w:t>y, or m</w:t>
      </w:r>
      <w:r w:rsidRPr="003C6A8E">
        <w:rPr>
          <w:u w:val="single"/>
        </w:rPr>
        <w:t>unicipalit</w:t>
      </w:r>
      <w:r>
        <w:rPr>
          <w:u w:val="single"/>
        </w:rPr>
        <w:t>y</w:t>
      </w:r>
      <w:r w:rsidR="00F73ABB">
        <w:rPr>
          <w:u w:val="single"/>
        </w:rPr>
        <w:t>;</w:t>
      </w:r>
    </w:p>
    <w:p w14:paraId="6FFD1AEF" w14:textId="616D3628" w:rsidR="003C6A8E" w:rsidRDefault="003C6A8E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“Road” means any </w:t>
      </w:r>
      <w:r w:rsidR="00854630" w:rsidRPr="00854630">
        <w:rPr>
          <w:u w:val="single"/>
        </w:rPr>
        <w:t xml:space="preserve">right-of-way, </w:t>
      </w:r>
      <w:r w:rsidR="001D3851">
        <w:rPr>
          <w:u w:val="single"/>
        </w:rPr>
        <w:t xml:space="preserve">whether improved or unimproved, </w:t>
      </w:r>
      <w:r w:rsidR="0065261E">
        <w:rPr>
          <w:u w:val="single"/>
        </w:rPr>
        <w:t>including</w:t>
      </w:r>
      <w:r w:rsidR="00AC5ACE">
        <w:rPr>
          <w:u w:val="single"/>
        </w:rPr>
        <w:t>,</w:t>
      </w:r>
      <w:r w:rsidR="0065261E">
        <w:rPr>
          <w:u w:val="single"/>
        </w:rPr>
        <w:t xml:space="preserve"> but not limited to</w:t>
      </w:r>
      <w:r w:rsidR="00AC5ACE">
        <w:rPr>
          <w:u w:val="single"/>
        </w:rPr>
        <w:t>,</w:t>
      </w:r>
      <w:r w:rsidR="0065261E">
        <w:rPr>
          <w:u w:val="single"/>
        </w:rPr>
        <w:t xml:space="preserve"> </w:t>
      </w:r>
      <w:r w:rsidR="00854630" w:rsidRPr="00854630">
        <w:rPr>
          <w:u w:val="single"/>
        </w:rPr>
        <w:t>roadbed</w:t>
      </w:r>
      <w:r w:rsidR="00854630">
        <w:rPr>
          <w:u w:val="single"/>
        </w:rPr>
        <w:t>s</w:t>
      </w:r>
      <w:r w:rsidR="0065261E">
        <w:rPr>
          <w:u w:val="single"/>
        </w:rPr>
        <w:t xml:space="preserve">, shoulders, </w:t>
      </w:r>
      <w:r w:rsidR="00854630" w:rsidRPr="00854630">
        <w:rPr>
          <w:u w:val="single"/>
        </w:rPr>
        <w:t>culverts, sluices, drains, ditches, embankments, slopes, retaining walls, bridges, tunnels</w:t>
      </w:r>
      <w:r w:rsidR="00854630">
        <w:rPr>
          <w:u w:val="single"/>
        </w:rPr>
        <w:t>,</w:t>
      </w:r>
      <w:r w:rsidR="00854630" w:rsidRPr="00854630">
        <w:rPr>
          <w:u w:val="single"/>
        </w:rPr>
        <w:t xml:space="preserve"> viaducts</w:t>
      </w:r>
      <w:r w:rsidR="00EA3C80">
        <w:rPr>
          <w:u w:val="single"/>
        </w:rPr>
        <w:t xml:space="preserve">, </w:t>
      </w:r>
      <w:r w:rsidR="00D22A17">
        <w:rPr>
          <w:u w:val="single"/>
        </w:rPr>
        <w:t>greenspace, trails, and paths</w:t>
      </w:r>
      <w:r w:rsidR="00FC0F12" w:rsidRPr="00FC0F12">
        <w:rPr>
          <w:u w:val="single"/>
        </w:rPr>
        <w:t xml:space="preserve"> </w:t>
      </w:r>
      <w:r w:rsidR="00FC0F12">
        <w:rPr>
          <w:u w:val="single"/>
        </w:rPr>
        <w:t xml:space="preserve">under the control of the </w:t>
      </w:r>
      <w:r w:rsidR="00EA3C80" w:rsidRPr="00EA3C80">
        <w:rPr>
          <w:u w:val="single"/>
        </w:rPr>
        <w:t>Division of Highways</w:t>
      </w:r>
      <w:r w:rsidR="001A711C">
        <w:rPr>
          <w:u w:val="single"/>
        </w:rPr>
        <w:t>.</w:t>
      </w:r>
    </w:p>
    <w:p w14:paraId="3305A486" w14:textId="45A9661B" w:rsidR="00683E07" w:rsidRDefault="00031902" w:rsidP="004911C2">
      <w:pPr>
        <w:pStyle w:val="SectionBody"/>
        <w:widowControl/>
        <w:rPr>
          <w:u w:val="single"/>
        </w:rPr>
      </w:pPr>
      <w:r>
        <w:rPr>
          <w:u w:val="single"/>
        </w:rPr>
        <w:lastRenderedPageBreak/>
        <w:t>(</w:t>
      </w:r>
      <w:r w:rsidR="00817D79">
        <w:rPr>
          <w:u w:val="single"/>
        </w:rPr>
        <w:t>c</w:t>
      </w:r>
      <w:r>
        <w:rPr>
          <w:u w:val="single"/>
        </w:rPr>
        <w:t>)</w:t>
      </w:r>
      <w:r w:rsidR="008D5731">
        <w:rPr>
          <w:u w:val="single"/>
        </w:rPr>
        <w:t xml:space="preserve"> </w:t>
      </w:r>
      <w:r w:rsidR="008D5731" w:rsidRPr="008D5731">
        <w:rPr>
          <w:u w:val="single"/>
        </w:rPr>
        <w:t xml:space="preserve">The </w:t>
      </w:r>
      <w:r w:rsidR="008D5731">
        <w:rPr>
          <w:u w:val="single"/>
        </w:rPr>
        <w:t xml:space="preserve">division </w:t>
      </w:r>
      <w:r w:rsidR="00680A05">
        <w:rPr>
          <w:u w:val="single"/>
        </w:rPr>
        <w:t xml:space="preserve">is authorized to establish </w:t>
      </w:r>
      <w:r w:rsidR="00F47BF7">
        <w:rPr>
          <w:u w:val="single"/>
        </w:rPr>
        <w:t xml:space="preserve">rules to implement the </w:t>
      </w:r>
      <w:r w:rsidR="009C02C8" w:rsidRPr="009C02C8">
        <w:rPr>
          <w:u w:val="single"/>
        </w:rPr>
        <w:t>Adopt-A-Road program</w:t>
      </w:r>
      <w:r w:rsidR="00F47BF7">
        <w:rPr>
          <w:u w:val="single"/>
        </w:rPr>
        <w:t xml:space="preserve">, </w:t>
      </w:r>
      <w:r w:rsidR="001B3D10" w:rsidRPr="001B3D10">
        <w:rPr>
          <w:u w:val="single"/>
        </w:rPr>
        <w:t>including</w:t>
      </w:r>
      <w:r w:rsidR="00AC5ACE">
        <w:rPr>
          <w:u w:val="single"/>
        </w:rPr>
        <w:t>,</w:t>
      </w:r>
      <w:r w:rsidR="001B3D10" w:rsidRPr="001B3D10">
        <w:rPr>
          <w:u w:val="single"/>
        </w:rPr>
        <w:t xml:space="preserve"> but not limited to</w:t>
      </w:r>
      <w:r w:rsidR="00AC5ACE">
        <w:rPr>
          <w:u w:val="single"/>
        </w:rPr>
        <w:t>,</w:t>
      </w:r>
      <w:r w:rsidR="001B3D10" w:rsidRPr="001B3D10">
        <w:rPr>
          <w:u w:val="single"/>
        </w:rPr>
        <w:t xml:space="preserve"> </w:t>
      </w:r>
      <w:r w:rsidR="00F47BF7">
        <w:rPr>
          <w:u w:val="single"/>
        </w:rPr>
        <w:t>program</w:t>
      </w:r>
      <w:r w:rsidR="009C02C8" w:rsidRPr="009C02C8">
        <w:rPr>
          <w:u w:val="single"/>
        </w:rPr>
        <w:t xml:space="preserve"> </w:t>
      </w:r>
      <w:r w:rsidR="009C02C8">
        <w:rPr>
          <w:u w:val="single"/>
        </w:rPr>
        <w:t>participation</w:t>
      </w:r>
      <w:r w:rsidR="00F47BF7">
        <w:rPr>
          <w:u w:val="single"/>
        </w:rPr>
        <w:t xml:space="preserve">, </w:t>
      </w:r>
      <w:r w:rsidR="009C02C8">
        <w:rPr>
          <w:u w:val="single"/>
        </w:rPr>
        <w:t>requirements for maintenance project</w:t>
      </w:r>
      <w:r w:rsidR="004C251D">
        <w:rPr>
          <w:u w:val="single"/>
        </w:rPr>
        <w:t>s</w:t>
      </w:r>
      <w:r w:rsidR="00F47BF7">
        <w:rPr>
          <w:u w:val="single"/>
        </w:rPr>
        <w:t xml:space="preserve">, and </w:t>
      </w:r>
      <w:r w:rsidR="001B3D10">
        <w:rPr>
          <w:u w:val="single"/>
        </w:rPr>
        <w:t>installation</w:t>
      </w:r>
      <w:r w:rsidR="00F47BF7">
        <w:rPr>
          <w:u w:val="single"/>
        </w:rPr>
        <w:t xml:space="preserve"> and removal of signs</w:t>
      </w:r>
      <w:r w:rsidR="009C02C8">
        <w:rPr>
          <w:u w:val="single"/>
        </w:rPr>
        <w:t>.</w:t>
      </w:r>
      <w:r w:rsidR="0012372C">
        <w:rPr>
          <w:u w:val="single"/>
        </w:rPr>
        <w:t xml:space="preserve"> </w:t>
      </w:r>
      <w:r w:rsidR="00D86FDB">
        <w:rPr>
          <w:u w:val="single"/>
        </w:rPr>
        <w:t xml:space="preserve">Any such rules shall be designed to allow </w:t>
      </w:r>
      <w:r w:rsidR="00891273">
        <w:rPr>
          <w:u w:val="single"/>
        </w:rPr>
        <w:t xml:space="preserve">for </w:t>
      </w:r>
      <w:r w:rsidR="00D86FDB">
        <w:rPr>
          <w:u w:val="single"/>
        </w:rPr>
        <w:t>broad participation in the program</w:t>
      </w:r>
      <w:r w:rsidR="00C30AB2">
        <w:rPr>
          <w:u w:val="single"/>
        </w:rPr>
        <w:t>.</w:t>
      </w:r>
      <w:r w:rsidR="00786D4F">
        <w:rPr>
          <w:u w:val="single"/>
        </w:rPr>
        <w:t xml:space="preserve"> </w:t>
      </w:r>
      <w:r w:rsidR="00617662">
        <w:rPr>
          <w:u w:val="single"/>
        </w:rPr>
        <w:t>T</w:t>
      </w:r>
      <w:r w:rsidR="0012372C">
        <w:rPr>
          <w:u w:val="single"/>
        </w:rPr>
        <w:t xml:space="preserve">he division shall make an application for participation in the </w:t>
      </w:r>
      <w:r w:rsidR="009C02C8" w:rsidRPr="009C02C8">
        <w:rPr>
          <w:u w:val="single"/>
        </w:rPr>
        <w:t xml:space="preserve">Adopt-A-Road </w:t>
      </w:r>
      <w:r w:rsidR="0012372C" w:rsidRPr="0012372C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12372C">
        <w:rPr>
          <w:u w:val="single"/>
        </w:rPr>
        <w:t xml:space="preserve"> available </w:t>
      </w:r>
      <w:r w:rsidR="004C251D">
        <w:rPr>
          <w:u w:val="single"/>
        </w:rPr>
        <w:t>on the division’s website</w:t>
      </w:r>
      <w:r w:rsidR="0012372C">
        <w:rPr>
          <w:u w:val="single"/>
        </w:rPr>
        <w:t>.</w:t>
      </w:r>
      <w:r w:rsidR="00342069" w:rsidRPr="00342069">
        <w:rPr>
          <w:u w:val="single"/>
        </w:rPr>
        <w:t xml:space="preserve"> </w:t>
      </w:r>
      <w:r w:rsidR="00342069">
        <w:rPr>
          <w:u w:val="single"/>
        </w:rPr>
        <w:t>Such application shall</w:t>
      </w:r>
      <w:r w:rsidR="00BF125D">
        <w:rPr>
          <w:u w:val="single"/>
        </w:rPr>
        <w:t>, at a minimum,</w:t>
      </w:r>
      <w:r w:rsidR="00342069">
        <w:rPr>
          <w:u w:val="single"/>
        </w:rPr>
        <w:t xml:space="preserve"> require the applicant to </w:t>
      </w:r>
      <w:r w:rsidR="00BF125D">
        <w:rPr>
          <w:u w:val="single"/>
        </w:rPr>
        <w:t xml:space="preserve">specify </w:t>
      </w:r>
      <w:r w:rsidR="00342069">
        <w:rPr>
          <w:u w:val="single"/>
        </w:rPr>
        <w:t xml:space="preserve">the </w:t>
      </w:r>
      <w:r w:rsidR="00C30AB2">
        <w:rPr>
          <w:u w:val="single"/>
        </w:rPr>
        <w:t xml:space="preserve">name and contact information for the applicant, </w:t>
      </w:r>
      <w:r w:rsidR="00342069">
        <w:rPr>
          <w:u w:val="single"/>
        </w:rPr>
        <w:t xml:space="preserve">location </w:t>
      </w:r>
      <w:r w:rsidR="00146E8F">
        <w:rPr>
          <w:u w:val="single"/>
        </w:rPr>
        <w:t xml:space="preserve">or locations </w:t>
      </w:r>
      <w:r w:rsidR="00342069">
        <w:rPr>
          <w:u w:val="single"/>
        </w:rPr>
        <w:t xml:space="preserve">for the project, </w:t>
      </w:r>
      <w:r w:rsidR="00BF125D">
        <w:rPr>
          <w:u w:val="single"/>
        </w:rPr>
        <w:t xml:space="preserve">type of </w:t>
      </w:r>
      <w:r w:rsidR="00342069">
        <w:rPr>
          <w:u w:val="single"/>
        </w:rPr>
        <w:t xml:space="preserve">maintenance project, </w:t>
      </w:r>
      <w:r w:rsidR="005015E4">
        <w:rPr>
          <w:u w:val="single"/>
        </w:rPr>
        <w:t xml:space="preserve">and </w:t>
      </w:r>
      <w:r w:rsidR="00342069">
        <w:rPr>
          <w:u w:val="single"/>
        </w:rPr>
        <w:t>proposed time frame for the project</w:t>
      </w:r>
      <w:r w:rsidR="00634BBC">
        <w:rPr>
          <w:u w:val="single"/>
        </w:rPr>
        <w:t xml:space="preserve">. The division shall </w:t>
      </w:r>
      <w:r w:rsidR="009F5297">
        <w:rPr>
          <w:u w:val="single"/>
        </w:rPr>
        <w:t xml:space="preserve">inform the applicant </w:t>
      </w:r>
      <w:r w:rsidR="00634BBC">
        <w:rPr>
          <w:u w:val="single"/>
        </w:rPr>
        <w:t>how to submit the completed application</w:t>
      </w:r>
      <w:r w:rsidR="00342069" w:rsidRPr="008D5731">
        <w:rPr>
          <w:u w:val="single"/>
        </w:rPr>
        <w:t>.</w:t>
      </w:r>
      <w:r w:rsidR="00A3465A" w:rsidRPr="00A3465A">
        <w:rPr>
          <w:u w:val="single"/>
        </w:rPr>
        <w:t xml:space="preserve"> </w:t>
      </w:r>
      <w:r w:rsidR="00A3465A">
        <w:rPr>
          <w:u w:val="single"/>
        </w:rPr>
        <w:t xml:space="preserve">The division may reject any application that would jeopardize </w:t>
      </w:r>
      <w:r w:rsidR="00617662">
        <w:rPr>
          <w:u w:val="single"/>
        </w:rPr>
        <w:t xml:space="preserve">any </w:t>
      </w:r>
      <w:r w:rsidR="00A3465A">
        <w:rPr>
          <w:u w:val="single"/>
        </w:rPr>
        <w:t xml:space="preserve">funding, potentially damage </w:t>
      </w:r>
      <w:r w:rsidR="00683E07" w:rsidRPr="00683E07">
        <w:rPr>
          <w:u w:val="single"/>
        </w:rPr>
        <w:t xml:space="preserve">infrastructure, </w:t>
      </w:r>
      <w:r w:rsidR="005917CF">
        <w:rPr>
          <w:u w:val="single"/>
        </w:rPr>
        <w:t xml:space="preserve">conflict with any law or rule, duplicate or interfere with any division or utility project, or </w:t>
      </w:r>
      <w:r w:rsidR="00683E07">
        <w:rPr>
          <w:u w:val="single"/>
        </w:rPr>
        <w:t>un</w:t>
      </w:r>
      <w:r w:rsidR="00B75DF4">
        <w:rPr>
          <w:u w:val="single"/>
        </w:rPr>
        <w:t>reasonably</w:t>
      </w:r>
      <w:r w:rsidR="00683E07">
        <w:rPr>
          <w:u w:val="single"/>
        </w:rPr>
        <w:t xml:space="preserve"> risk the</w:t>
      </w:r>
      <w:r w:rsidR="00683E07" w:rsidRPr="00683E07">
        <w:rPr>
          <w:u w:val="single"/>
        </w:rPr>
        <w:t xml:space="preserve"> </w:t>
      </w:r>
      <w:r w:rsidR="00683E07">
        <w:rPr>
          <w:u w:val="single"/>
        </w:rPr>
        <w:t xml:space="preserve">health or </w:t>
      </w:r>
      <w:r w:rsidR="00683E07" w:rsidRPr="00683E07">
        <w:rPr>
          <w:u w:val="single"/>
        </w:rPr>
        <w:t xml:space="preserve">safety of </w:t>
      </w:r>
      <w:r w:rsidR="00B75DF4">
        <w:rPr>
          <w:u w:val="single"/>
        </w:rPr>
        <w:t xml:space="preserve">any </w:t>
      </w:r>
      <w:r w:rsidR="00683E07" w:rsidRPr="00683E07">
        <w:rPr>
          <w:u w:val="single"/>
        </w:rPr>
        <w:t>program participant</w:t>
      </w:r>
      <w:r w:rsidR="00B75DF4">
        <w:rPr>
          <w:u w:val="single"/>
        </w:rPr>
        <w:t>, employee, contractor, or</w:t>
      </w:r>
      <w:r w:rsidR="00B75DF4" w:rsidRPr="00B75DF4">
        <w:rPr>
          <w:u w:val="single"/>
        </w:rPr>
        <w:t xml:space="preserve"> </w:t>
      </w:r>
      <w:r w:rsidR="00B75DF4" w:rsidRPr="00683E07">
        <w:rPr>
          <w:u w:val="single"/>
        </w:rPr>
        <w:t>the public</w:t>
      </w:r>
      <w:r w:rsidR="00817D79">
        <w:rPr>
          <w:u w:val="single"/>
        </w:rPr>
        <w:t>.</w:t>
      </w:r>
    </w:p>
    <w:p w14:paraId="06800B62" w14:textId="31677D32" w:rsidR="009171BA" w:rsidRDefault="00C07909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(d) </w:t>
      </w:r>
      <w:r w:rsidR="004A205E">
        <w:rPr>
          <w:u w:val="single"/>
        </w:rPr>
        <w:t>Prior to authorizing work, t</w:t>
      </w:r>
      <w:r>
        <w:rPr>
          <w:u w:val="single"/>
        </w:rPr>
        <w:t xml:space="preserve">he division </w:t>
      </w:r>
      <w:r w:rsidR="004A205E">
        <w:rPr>
          <w:u w:val="single"/>
        </w:rPr>
        <w:t xml:space="preserve">shall require the applicant to enter into an agreement with the division. Any such agreement shall include terms requiring program participants to adhere to </w:t>
      </w:r>
      <w:r w:rsidR="009C02C8" w:rsidRPr="009C02C8">
        <w:rPr>
          <w:u w:val="single"/>
        </w:rPr>
        <w:t xml:space="preserve">Adopt-A-Road </w:t>
      </w:r>
      <w:r w:rsidR="004A205E" w:rsidRPr="004A205E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4A205E" w:rsidRPr="004A205E">
        <w:rPr>
          <w:u w:val="single"/>
        </w:rPr>
        <w:t xml:space="preserve"> participation rules</w:t>
      </w:r>
      <w:r w:rsidR="000641C3">
        <w:rPr>
          <w:u w:val="single"/>
        </w:rPr>
        <w:t xml:space="preserve"> and</w:t>
      </w:r>
      <w:r w:rsidR="005131E6">
        <w:rPr>
          <w:u w:val="single"/>
        </w:rPr>
        <w:t xml:space="preserve"> set forth any maintenance project</w:t>
      </w:r>
      <w:r w:rsidR="000641C3">
        <w:rPr>
          <w:u w:val="single"/>
        </w:rPr>
        <w:t>-</w:t>
      </w:r>
      <w:r w:rsidR="005131E6">
        <w:rPr>
          <w:u w:val="single"/>
        </w:rPr>
        <w:t>specific requirements</w:t>
      </w:r>
      <w:r w:rsidR="000641C3">
        <w:rPr>
          <w:u w:val="single"/>
        </w:rPr>
        <w:t>. The agreement may</w:t>
      </w:r>
      <w:r w:rsidR="005131E6">
        <w:rPr>
          <w:u w:val="single"/>
        </w:rPr>
        <w:t xml:space="preserve"> </w:t>
      </w:r>
      <w:r w:rsidR="00381F02">
        <w:rPr>
          <w:u w:val="single"/>
        </w:rPr>
        <w:t xml:space="preserve">set forth any materials and equipment </w:t>
      </w:r>
      <w:r w:rsidR="000641C3">
        <w:rPr>
          <w:u w:val="single"/>
        </w:rPr>
        <w:t>the division may provide</w:t>
      </w:r>
      <w:r w:rsidR="000C3011">
        <w:rPr>
          <w:u w:val="single"/>
        </w:rPr>
        <w:t xml:space="preserve"> for the maintenance project</w:t>
      </w:r>
      <w:r w:rsidR="000641C3">
        <w:rPr>
          <w:u w:val="single"/>
        </w:rPr>
        <w:t xml:space="preserve">, </w:t>
      </w:r>
      <w:r w:rsidR="001B3D10">
        <w:rPr>
          <w:u w:val="single"/>
        </w:rPr>
        <w:t>including</w:t>
      </w:r>
      <w:r w:rsidR="00AC5ACE">
        <w:rPr>
          <w:u w:val="single"/>
        </w:rPr>
        <w:t>,</w:t>
      </w:r>
      <w:r w:rsidR="001B3D10">
        <w:rPr>
          <w:u w:val="single"/>
        </w:rPr>
        <w:t xml:space="preserve"> but not limited to</w:t>
      </w:r>
      <w:r w:rsidR="00AC5ACE">
        <w:rPr>
          <w:u w:val="single"/>
        </w:rPr>
        <w:t>,</w:t>
      </w:r>
      <w:r w:rsidR="000C3011">
        <w:rPr>
          <w:u w:val="single"/>
        </w:rPr>
        <w:t xml:space="preserve"> safety vests, </w:t>
      </w:r>
      <w:r w:rsidR="009171BA">
        <w:rPr>
          <w:u w:val="single"/>
        </w:rPr>
        <w:t xml:space="preserve">temporary </w:t>
      </w:r>
      <w:r w:rsidR="000C3011">
        <w:rPr>
          <w:u w:val="single"/>
        </w:rPr>
        <w:t xml:space="preserve">signage, </w:t>
      </w:r>
      <w:r w:rsidR="00686119">
        <w:rPr>
          <w:u w:val="single"/>
        </w:rPr>
        <w:t xml:space="preserve">soil, and gravel. </w:t>
      </w:r>
      <w:r w:rsidR="009171BA">
        <w:rPr>
          <w:u w:val="single"/>
        </w:rPr>
        <w:t xml:space="preserve">No person may begin a maintenance project pursuant to this section until </w:t>
      </w:r>
      <w:r w:rsidR="009171BA" w:rsidRPr="005015E4">
        <w:rPr>
          <w:u w:val="single"/>
        </w:rPr>
        <w:t>an agreement with terms approved by the division</w:t>
      </w:r>
      <w:r w:rsidR="009171BA">
        <w:rPr>
          <w:u w:val="single"/>
        </w:rPr>
        <w:t xml:space="preserve"> has been executed as to such project.</w:t>
      </w:r>
    </w:p>
    <w:p w14:paraId="5F640929" w14:textId="78319518" w:rsidR="006A2519" w:rsidRDefault="009171BA" w:rsidP="004911C2">
      <w:pPr>
        <w:pStyle w:val="SectionBody"/>
        <w:widowControl/>
        <w:rPr>
          <w:u w:val="single"/>
        </w:rPr>
      </w:pPr>
      <w:r>
        <w:rPr>
          <w:u w:val="single"/>
        </w:rPr>
        <w:t xml:space="preserve">(e) </w:t>
      </w:r>
      <w:r w:rsidR="00FA1A22">
        <w:rPr>
          <w:u w:val="single"/>
        </w:rPr>
        <w:t>The cost of all</w:t>
      </w:r>
      <w:r w:rsidR="00B6704D">
        <w:rPr>
          <w:u w:val="single"/>
        </w:rPr>
        <w:t xml:space="preserve"> materials and equipment </w:t>
      </w:r>
      <w:r w:rsidR="00FA1A22">
        <w:rPr>
          <w:u w:val="single"/>
        </w:rPr>
        <w:t xml:space="preserve">provided </w:t>
      </w:r>
      <w:r w:rsidR="002D62A1">
        <w:rPr>
          <w:u w:val="single"/>
        </w:rPr>
        <w:t xml:space="preserve">by the division </w:t>
      </w:r>
      <w:r w:rsidR="00A85EB1">
        <w:rPr>
          <w:u w:val="single"/>
        </w:rPr>
        <w:t xml:space="preserve">for </w:t>
      </w:r>
      <w:r w:rsidR="00F15523">
        <w:rPr>
          <w:u w:val="single"/>
        </w:rPr>
        <w:t>any</w:t>
      </w:r>
      <w:r w:rsidR="00A85EB1">
        <w:rPr>
          <w:u w:val="single"/>
        </w:rPr>
        <w:t xml:space="preserve"> </w:t>
      </w:r>
      <w:r w:rsidRPr="009C02C8">
        <w:rPr>
          <w:u w:val="single"/>
        </w:rPr>
        <w:t xml:space="preserve">Adopt-A-Road </w:t>
      </w:r>
      <w:r w:rsidR="00A85EB1">
        <w:rPr>
          <w:u w:val="single"/>
        </w:rPr>
        <w:t xml:space="preserve">maintenance project </w:t>
      </w:r>
      <w:r w:rsidR="000143C7">
        <w:rPr>
          <w:u w:val="single"/>
        </w:rPr>
        <w:t xml:space="preserve">that is </w:t>
      </w:r>
      <w:r w:rsidR="00F15523">
        <w:rPr>
          <w:u w:val="single"/>
        </w:rPr>
        <w:t xml:space="preserve">expended for the project </w:t>
      </w:r>
      <w:r w:rsidR="00FA1A22">
        <w:rPr>
          <w:u w:val="single"/>
        </w:rPr>
        <w:t xml:space="preserve">may not exceed </w:t>
      </w:r>
      <w:r w:rsidR="002D62A1">
        <w:rPr>
          <w:u w:val="single"/>
        </w:rPr>
        <w:t>30</w:t>
      </w:r>
      <w:r w:rsidR="00FA1A22">
        <w:rPr>
          <w:u w:val="single"/>
        </w:rPr>
        <w:t xml:space="preserve"> percent of the</w:t>
      </w:r>
      <w:r w:rsidR="00AD4776">
        <w:rPr>
          <w:u w:val="single"/>
        </w:rPr>
        <w:t xml:space="preserve"> maintenance project cost as estimated by the division</w:t>
      </w:r>
      <w:r w:rsidR="00CA5CFA" w:rsidRPr="00CA5CFA">
        <w:rPr>
          <w:u w:val="single"/>
        </w:rPr>
        <w:t xml:space="preserve">: </w:t>
      </w:r>
      <w:r w:rsidR="00CA5CFA" w:rsidRPr="004911C2">
        <w:rPr>
          <w:i/>
          <w:u w:val="single"/>
        </w:rPr>
        <w:t>Provided</w:t>
      </w:r>
      <w:r w:rsidR="00CA5CFA" w:rsidRPr="00CA5CFA">
        <w:rPr>
          <w:u w:val="single"/>
        </w:rPr>
        <w:t xml:space="preserve">, That </w:t>
      </w:r>
      <w:r w:rsidR="00CA5CFA">
        <w:rPr>
          <w:u w:val="single"/>
        </w:rPr>
        <w:t xml:space="preserve">the division </w:t>
      </w:r>
      <w:r w:rsidR="00386750">
        <w:rPr>
          <w:u w:val="single"/>
        </w:rPr>
        <w:t>may</w:t>
      </w:r>
      <w:r w:rsidR="00406367">
        <w:rPr>
          <w:u w:val="single"/>
        </w:rPr>
        <w:t xml:space="preserve"> use the </w:t>
      </w:r>
      <w:r w:rsidR="00CA5CFA">
        <w:rPr>
          <w:u w:val="single"/>
        </w:rPr>
        <w:t xml:space="preserve"> </w:t>
      </w:r>
      <w:r w:rsidR="00406367">
        <w:rPr>
          <w:u w:val="single"/>
        </w:rPr>
        <w:t xml:space="preserve">Highway Litter Control Fund created in </w:t>
      </w:r>
      <w:r w:rsidR="00406367" w:rsidRPr="00386750">
        <w:rPr>
          <w:u w:val="single"/>
        </w:rPr>
        <w:t>§17A-</w:t>
      </w:r>
      <w:r w:rsidR="00406367">
        <w:rPr>
          <w:u w:val="single"/>
        </w:rPr>
        <w:t>10-15</w:t>
      </w:r>
      <w:r w:rsidR="00406367" w:rsidRPr="00386750">
        <w:rPr>
          <w:u w:val="single"/>
        </w:rPr>
        <w:t xml:space="preserve"> of this code</w:t>
      </w:r>
      <w:r w:rsidR="00406367">
        <w:rPr>
          <w:u w:val="single"/>
        </w:rPr>
        <w:t xml:space="preserve"> to purchase and </w:t>
      </w:r>
      <w:r w:rsidR="00E3455F">
        <w:rPr>
          <w:u w:val="single"/>
        </w:rPr>
        <w:t xml:space="preserve">provide </w:t>
      </w:r>
      <w:r w:rsidR="00406367">
        <w:rPr>
          <w:u w:val="single"/>
        </w:rPr>
        <w:t xml:space="preserve">to a participant </w:t>
      </w:r>
      <w:r w:rsidR="00E3455F">
        <w:rPr>
          <w:u w:val="single"/>
        </w:rPr>
        <w:t xml:space="preserve">up to 100 percent of </w:t>
      </w:r>
      <w:r w:rsidR="00513444">
        <w:rPr>
          <w:u w:val="single"/>
        </w:rPr>
        <w:t xml:space="preserve">any </w:t>
      </w:r>
      <w:r w:rsidR="00406367" w:rsidRPr="00406367">
        <w:rPr>
          <w:u w:val="single"/>
        </w:rPr>
        <w:t xml:space="preserve">materials </w:t>
      </w:r>
      <w:r w:rsidR="00406367">
        <w:rPr>
          <w:u w:val="single"/>
        </w:rPr>
        <w:t>or</w:t>
      </w:r>
      <w:r w:rsidR="00406367" w:rsidRPr="00406367">
        <w:rPr>
          <w:u w:val="single"/>
        </w:rPr>
        <w:t xml:space="preserve"> equipment </w:t>
      </w:r>
      <w:r w:rsidR="00513444">
        <w:rPr>
          <w:u w:val="single"/>
        </w:rPr>
        <w:t>needed for any litter control or abatement</w:t>
      </w:r>
      <w:r w:rsidR="00386750">
        <w:rPr>
          <w:u w:val="single"/>
        </w:rPr>
        <w:t>.</w:t>
      </w:r>
    </w:p>
    <w:p w14:paraId="31A18483" w14:textId="2B01C395" w:rsidR="00C07909" w:rsidRDefault="006A2519" w:rsidP="004911C2">
      <w:pPr>
        <w:pStyle w:val="SectionBody"/>
        <w:widowControl/>
        <w:rPr>
          <w:u w:val="single"/>
        </w:rPr>
      </w:pPr>
      <w:r>
        <w:rPr>
          <w:u w:val="single"/>
        </w:rPr>
        <w:lastRenderedPageBreak/>
        <w:t>(</w:t>
      </w:r>
      <w:r w:rsidR="009171BA">
        <w:rPr>
          <w:u w:val="single"/>
        </w:rPr>
        <w:t>f</w:t>
      </w:r>
      <w:r>
        <w:rPr>
          <w:u w:val="single"/>
        </w:rPr>
        <w:t xml:space="preserve">) The division </w:t>
      </w:r>
      <w:r w:rsidR="00C07909">
        <w:rPr>
          <w:u w:val="single"/>
        </w:rPr>
        <w:t xml:space="preserve">may terminate </w:t>
      </w:r>
      <w:r>
        <w:rPr>
          <w:u w:val="single"/>
        </w:rPr>
        <w:t xml:space="preserve">any </w:t>
      </w:r>
      <w:r w:rsidR="009C02C8" w:rsidRPr="009C02C8">
        <w:rPr>
          <w:u w:val="single"/>
        </w:rPr>
        <w:t xml:space="preserve">Adopt-A-Road </w:t>
      </w:r>
      <w:r w:rsidR="000E20AC" w:rsidRPr="000E20AC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0E20AC" w:rsidRPr="000E20AC">
        <w:rPr>
          <w:u w:val="single"/>
        </w:rPr>
        <w:t xml:space="preserve"> </w:t>
      </w:r>
      <w:r>
        <w:rPr>
          <w:u w:val="single"/>
        </w:rPr>
        <w:t xml:space="preserve">agreement upon 30 days’ notice. </w:t>
      </w:r>
      <w:r w:rsidR="00B33937">
        <w:rPr>
          <w:u w:val="single"/>
        </w:rPr>
        <w:t xml:space="preserve">The division may terminate any </w:t>
      </w:r>
      <w:r w:rsidR="009C02C8" w:rsidRPr="009C02C8">
        <w:rPr>
          <w:u w:val="single"/>
        </w:rPr>
        <w:t xml:space="preserve">Adopt-A-Road </w:t>
      </w:r>
      <w:r w:rsidR="000E20AC" w:rsidRPr="000E20AC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0E20AC" w:rsidRPr="000E20AC">
        <w:rPr>
          <w:u w:val="single"/>
        </w:rPr>
        <w:t xml:space="preserve"> </w:t>
      </w:r>
      <w:r w:rsidR="00B33937">
        <w:rPr>
          <w:u w:val="single"/>
        </w:rPr>
        <w:t xml:space="preserve">agreement without advance notice if the division determines that </w:t>
      </w:r>
      <w:r w:rsidR="000E20AC">
        <w:rPr>
          <w:u w:val="single"/>
        </w:rPr>
        <w:t>a</w:t>
      </w:r>
      <w:r w:rsidR="00B33937">
        <w:rPr>
          <w:u w:val="single"/>
        </w:rPr>
        <w:t xml:space="preserve"> </w:t>
      </w:r>
      <w:r w:rsidR="009B58CA">
        <w:rPr>
          <w:u w:val="single"/>
        </w:rPr>
        <w:t>participant</w:t>
      </w:r>
      <w:r w:rsidR="00B33937">
        <w:rPr>
          <w:u w:val="single"/>
        </w:rPr>
        <w:t xml:space="preserve"> </w:t>
      </w:r>
      <w:r w:rsidR="000E20AC">
        <w:rPr>
          <w:u w:val="single"/>
        </w:rPr>
        <w:t xml:space="preserve">violated the terms of the </w:t>
      </w:r>
      <w:r w:rsidR="009C02C8" w:rsidRPr="009C02C8">
        <w:rPr>
          <w:u w:val="single"/>
        </w:rPr>
        <w:t xml:space="preserve">Adopt-A-Road </w:t>
      </w:r>
      <w:r w:rsidR="000E20AC" w:rsidRPr="000E20AC">
        <w:rPr>
          <w:u w:val="single"/>
        </w:rPr>
        <w:t>p</w:t>
      </w:r>
      <w:r w:rsidR="009C02C8" w:rsidRPr="009C02C8">
        <w:rPr>
          <w:u w:val="single"/>
        </w:rPr>
        <w:t>rogram</w:t>
      </w:r>
      <w:r w:rsidR="000E20AC" w:rsidRPr="000E20AC">
        <w:rPr>
          <w:u w:val="single"/>
        </w:rPr>
        <w:t xml:space="preserve"> participation rules </w:t>
      </w:r>
      <w:r w:rsidR="000E20AC">
        <w:rPr>
          <w:u w:val="single"/>
        </w:rPr>
        <w:t>or agreement.</w:t>
      </w:r>
    </w:p>
    <w:p w14:paraId="2FE30EB9" w14:textId="237E0D82" w:rsidR="001369A6" w:rsidRDefault="002D46E5" w:rsidP="004911C2">
      <w:pPr>
        <w:pStyle w:val="SectionBody"/>
        <w:widowControl/>
        <w:rPr>
          <w:u w:val="single"/>
        </w:rPr>
      </w:pPr>
      <w:r>
        <w:rPr>
          <w:u w:val="single"/>
        </w:rPr>
        <w:t>(</w:t>
      </w:r>
      <w:r w:rsidR="009171BA">
        <w:rPr>
          <w:u w:val="single"/>
        </w:rPr>
        <w:t>g</w:t>
      </w:r>
      <w:r>
        <w:rPr>
          <w:u w:val="single"/>
        </w:rPr>
        <w:t xml:space="preserve">) </w:t>
      </w:r>
      <w:r w:rsidR="00001AC6">
        <w:rPr>
          <w:u w:val="single"/>
        </w:rPr>
        <w:t>T</w:t>
      </w:r>
      <w:r w:rsidR="00A378E2">
        <w:rPr>
          <w:u w:val="single"/>
        </w:rPr>
        <w:t xml:space="preserve">he division may </w:t>
      </w:r>
      <w:r w:rsidR="001B3D10">
        <w:rPr>
          <w:u w:val="single"/>
        </w:rPr>
        <w:t>install</w:t>
      </w:r>
      <w:r w:rsidR="006A5CE1">
        <w:rPr>
          <w:u w:val="single"/>
        </w:rPr>
        <w:t xml:space="preserve"> </w:t>
      </w:r>
      <w:r w:rsidR="00E03928" w:rsidRPr="00E03928">
        <w:rPr>
          <w:u w:val="single"/>
        </w:rPr>
        <w:t>signage</w:t>
      </w:r>
      <w:r w:rsidR="006A5CE1">
        <w:rPr>
          <w:u w:val="single"/>
        </w:rPr>
        <w:t>, at the participant’s expense</w:t>
      </w:r>
      <w:r w:rsidR="00FD7B79">
        <w:rPr>
          <w:u w:val="single"/>
        </w:rPr>
        <w:t xml:space="preserve"> that</w:t>
      </w:r>
      <w:r w:rsidR="006A5CE1">
        <w:rPr>
          <w:u w:val="single"/>
        </w:rPr>
        <w:t xml:space="preserve"> may not exceed the actual cost to the division</w:t>
      </w:r>
      <w:r w:rsidR="00001AC6">
        <w:rPr>
          <w:u w:val="single"/>
        </w:rPr>
        <w:t xml:space="preserve">, at or near the participant’s </w:t>
      </w:r>
      <w:r w:rsidR="00001AC6" w:rsidRPr="00001AC6">
        <w:rPr>
          <w:u w:val="single"/>
        </w:rPr>
        <w:t>Adopt-A-Road</w:t>
      </w:r>
      <w:r w:rsidR="00001AC6">
        <w:rPr>
          <w:u w:val="single"/>
        </w:rPr>
        <w:t xml:space="preserve"> project</w:t>
      </w:r>
      <w:r w:rsidR="0084087A">
        <w:rPr>
          <w:u w:val="single"/>
        </w:rPr>
        <w:t xml:space="preserve"> that recognizes the contributions of the participant</w:t>
      </w:r>
      <w:r w:rsidR="006A5CE1">
        <w:rPr>
          <w:u w:val="single"/>
        </w:rPr>
        <w:t>.</w:t>
      </w:r>
    </w:p>
    <w:p w14:paraId="548D5E2A" w14:textId="562004DD" w:rsidR="00E831B3" w:rsidRPr="00FD7B79" w:rsidRDefault="001369A6" w:rsidP="004911C2">
      <w:pPr>
        <w:pStyle w:val="SectionBody"/>
        <w:widowControl/>
        <w:rPr>
          <w:u w:val="single"/>
        </w:rPr>
      </w:pPr>
      <w:r>
        <w:rPr>
          <w:u w:val="single"/>
        </w:rPr>
        <w:t>(</w:t>
      </w:r>
      <w:r w:rsidR="009171BA">
        <w:rPr>
          <w:u w:val="single"/>
        </w:rPr>
        <w:t>h</w:t>
      </w:r>
      <w:r>
        <w:rPr>
          <w:u w:val="single"/>
        </w:rPr>
        <w:t xml:space="preserve">) </w:t>
      </w:r>
      <w:r w:rsidR="00EE31D5">
        <w:rPr>
          <w:u w:val="single"/>
        </w:rPr>
        <w:t xml:space="preserve">All participants shall indemnify and hold harmless the state and the Division of Highways, including any </w:t>
      </w:r>
      <w:r w:rsidR="00AC5ACE">
        <w:rPr>
          <w:u w:val="single"/>
        </w:rPr>
        <w:t>of</w:t>
      </w:r>
      <w:r w:rsidR="00DD3555">
        <w:rPr>
          <w:u w:val="single"/>
        </w:rPr>
        <w:t xml:space="preserve"> its appointees, employees, and contractors, from all suits, actions, or claims of any character </w:t>
      </w:r>
      <w:r w:rsidR="00EF4B1F">
        <w:rPr>
          <w:u w:val="single"/>
        </w:rPr>
        <w:t>due to</w:t>
      </w:r>
      <w:r w:rsidR="00DD3555">
        <w:rPr>
          <w:u w:val="single"/>
        </w:rPr>
        <w:t xml:space="preserve"> any injuries or damage received or sustained by any person or property related to</w:t>
      </w:r>
      <w:r w:rsidR="00A9234B">
        <w:rPr>
          <w:u w:val="single"/>
        </w:rPr>
        <w:t xml:space="preserve"> </w:t>
      </w:r>
      <w:r>
        <w:rPr>
          <w:u w:val="single"/>
        </w:rPr>
        <w:t xml:space="preserve">any </w:t>
      </w:r>
      <w:r w:rsidR="00A9234B">
        <w:rPr>
          <w:u w:val="single"/>
        </w:rPr>
        <w:t xml:space="preserve">participation in </w:t>
      </w:r>
      <w:r w:rsidR="0084087A">
        <w:rPr>
          <w:u w:val="single"/>
        </w:rPr>
        <w:t>an</w:t>
      </w:r>
      <w:r w:rsidR="00A9234B">
        <w:rPr>
          <w:u w:val="single"/>
        </w:rPr>
        <w:t xml:space="preserve"> </w:t>
      </w:r>
      <w:r w:rsidR="009C02C8" w:rsidRPr="009C02C8">
        <w:rPr>
          <w:u w:val="single"/>
        </w:rPr>
        <w:t xml:space="preserve">Adopt-A-Road </w:t>
      </w:r>
      <w:r w:rsidR="0084087A">
        <w:rPr>
          <w:u w:val="single"/>
        </w:rPr>
        <w:t>project</w:t>
      </w:r>
      <w:r w:rsidR="00A9234B">
        <w:rPr>
          <w:u w:val="single"/>
        </w:rPr>
        <w:t>.</w:t>
      </w:r>
    </w:p>
    <w:sectPr w:rsidR="00E831B3" w:rsidRPr="00FD7B79" w:rsidSect="001163A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4DEA" w14:textId="77777777" w:rsidR="001319BB" w:rsidRPr="00B844FE" w:rsidRDefault="001319BB" w:rsidP="00B844FE">
      <w:r>
        <w:separator/>
      </w:r>
    </w:p>
  </w:endnote>
  <w:endnote w:type="continuationSeparator" w:id="0">
    <w:p w14:paraId="17F4A817" w14:textId="77777777" w:rsidR="001319BB" w:rsidRPr="00B844FE" w:rsidRDefault="001319B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4971" w14:textId="77777777" w:rsidR="001163A2" w:rsidRDefault="001163A2" w:rsidP="00CF7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FE49D8" w14:textId="77777777" w:rsidR="001163A2" w:rsidRPr="001163A2" w:rsidRDefault="001163A2" w:rsidP="00116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B2CB" w14:textId="77777777" w:rsidR="001163A2" w:rsidRDefault="001163A2" w:rsidP="00CF7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D1F61C" w14:textId="77777777" w:rsidR="001163A2" w:rsidRPr="001163A2" w:rsidRDefault="001163A2" w:rsidP="0011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325" w14:textId="77777777" w:rsidR="001319BB" w:rsidRPr="00B844FE" w:rsidRDefault="001319BB" w:rsidP="00B844FE">
      <w:r>
        <w:separator/>
      </w:r>
    </w:p>
  </w:footnote>
  <w:footnote w:type="continuationSeparator" w:id="0">
    <w:p w14:paraId="79FED928" w14:textId="77777777" w:rsidR="001319BB" w:rsidRPr="00B844FE" w:rsidRDefault="001319B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75A4" w14:textId="77777777" w:rsidR="001163A2" w:rsidRPr="001163A2" w:rsidRDefault="001163A2" w:rsidP="001163A2">
    <w:pPr>
      <w:pStyle w:val="Header"/>
    </w:pPr>
    <w:r>
      <w:t>CS for SB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9C2F" w14:textId="77777777" w:rsidR="001163A2" w:rsidRPr="001163A2" w:rsidRDefault="001163A2" w:rsidP="001163A2">
    <w:pPr>
      <w:pStyle w:val="Header"/>
    </w:pPr>
    <w:r>
      <w:t>CS for SB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2961"/>
    <w:multiLevelType w:val="hybridMultilevel"/>
    <w:tmpl w:val="420C55B6"/>
    <w:lvl w:ilvl="0" w:tplc="D4461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8F053F"/>
    <w:multiLevelType w:val="hybridMultilevel"/>
    <w:tmpl w:val="DBD636F8"/>
    <w:lvl w:ilvl="0" w:tplc="DEDC46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503470708">
    <w:abstractNumId w:val="1"/>
  </w:num>
  <w:num w:numId="4" w16cid:durableId="106175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3"/>
    <w:rsid w:val="00001AC6"/>
    <w:rsid w:val="00002112"/>
    <w:rsid w:val="0000526A"/>
    <w:rsid w:val="0000588D"/>
    <w:rsid w:val="000143C7"/>
    <w:rsid w:val="00031902"/>
    <w:rsid w:val="0006281F"/>
    <w:rsid w:val="000641C3"/>
    <w:rsid w:val="00076B92"/>
    <w:rsid w:val="000837B1"/>
    <w:rsid w:val="00085D22"/>
    <w:rsid w:val="00091EF4"/>
    <w:rsid w:val="000C3011"/>
    <w:rsid w:val="000C5C77"/>
    <w:rsid w:val="000D2E84"/>
    <w:rsid w:val="000D52D7"/>
    <w:rsid w:val="000E20AC"/>
    <w:rsid w:val="000E2C55"/>
    <w:rsid w:val="0010070F"/>
    <w:rsid w:val="001069CE"/>
    <w:rsid w:val="001163A2"/>
    <w:rsid w:val="0012246A"/>
    <w:rsid w:val="00122693"/>
    <w:rsid w:val="0012372C"/>
    <w:rsid w:val="001319BB"/>
    <w:rsid w:val="00131F2C"/>
    <w:rsid w:val="001369A6"/>
    <w:rsid w:val="0014275C"/>
    <w:rsid w:val="00146E8F"/>
    <w:rsid w:val="0015112E"/>
    <w:rsid w:val="001552E7"/>
    <w:rsid w:val="001566B4"/>
    <w:rsid w:val="001649B5"/>
    <w:rsid w:val="00175B38"/>
    <w:rsid w:val="001A56DA"/>
    <w:rsid w:val="001A711C"/>
    <w:rsid w:val="001B3D10"/>
    <w:rsid w:val="001C279E"/>
    <w:rsid w:val="001D3851"/>
    <w:rsid w:val="001D459E"/>
    <w:rsid w:val="001E28E8"/>
    <w:rsid w:val="00230763"/>
    <w:rsid w:val="00237381"/>
    <w:rsid w:val="00237691"/>
    <w:rsid w:val="00251E66"/>
    <w:rsid w:val="0027011C"/>
    <w:rsid w:val="00274200"/>
    <w:rsid w:val="00275740"/>
    <w:rsid w:val="002A0269"/>
    <w:rsid w:val="002C1551"/>
    <w:rsid w:val="002D46E5"/>
    <w:rsid w:val="002D62A1"/>
    <w:rsid w:val="002E6229"/>
    <w:rsid w:val="00301F44"/>
    <w:rsid w:val="00303684"/>
    <w:rsid w:val="003127E4"/>
    <w:rsid w:val="003143F5"/>
    <w:rsid w:val="00314854"/>
    <w:rsid w:val="00342069"/>
    <w:rsid w:val="00344351"/>
    <w:rsid w:val="003567DF"/>
    <w:rsid w:val="00365920"/>
    <w:rsid w:val="00381F02"/>
    <w:rsid w:val="00386750"/>
    <w:rsid w:val="00393E1D"/>
    <w:rsid w:val="003C51CD"/>
    <w:rsid w:val="003C6A8E"/>
    <w:rsid w:val="003F42D2"/>
    <w:rsid w:val="00406367"/>
    <w:rsid w:val="00410475"/>
    <w:rsid w:val="004247A2"/>
    <w:rsid w:val="004911C2"/>
    <w:rsid w:val="004A205E"/>
    <w:rsid w:val="004B2795"/>
    <w:rsid w:val="004C13DD"/>
    <w:rsid w:val="004C251D"/>
    <w:rsid w:val="004E3441"/>
    <w:rsid w:val="004F0537"/>
    <w:rsid w:val="005015E4"/>
    <w:rsid w:val="005131E6"/>
    <w:rsid w:val="00513444"/>
    <w:rsid w:val="00516796"/>
    <w:rsid w:val="00531025"/>
    <w:rsid w:val="00571DC3"/>
    <w:rsid w:val="005917CF"/>
    <w:rsid w:val="005A5366"/>
    <w:rsid w:val="005C1C32"/>
    <w:rsid w:val="005C3028"/>
    <w:rsid w:val="005C69AC"/>
    <w:rsid w:val="005F73C2"/>
    <w:rsid w:val="00617662"/>
    <w:rsid w:val="00634BBC"/>
    <w:rsid w:val="00636D0D"/>
    <w:rsid w:val="00637E73"/>
    <w:rsid w:val="006438F5"/>
    <w:rsid w:val="006471C6"/>
    <w:rsid w:val="0065261E"/>
    <w:rsid w:val="006565E8"/>
    <w:rsid w:val="00680A05"/>
    <w:rsid w:val="00683E07"/>
    <w:rsid w:val="00686119"/>
    <w:rsid w:val="006865E9"/>
    <w:rsid w:val="00691F3E"/>
    <w:rsid w:val="00694BFB"/>
    <w:rsid w:val="006A106B"/>
    <w:rsid w:val="006A2519"/>
    <w:rsid w:val="006A5CE1"/>
    <w:rsid w:val="006C523D"/>
    <w:rsid w:val="006D1CB3"/>
    <w:rsid w:val="006D4036"/>
    <w:rsid w:val="007003FE"/>
    <w:rsid w:val="00786D4F"/>
    <w:rsid w:val="007E02CF"/>
    <w:rsid w:val="007F1CF5"/>
    <w:rsid w:val="007F3F06"/>
    <w:rsid w:val="0081249D"/>
    <w:rsid w:val="00817D79"/>
    <w:rsid w:val="00834EDE"/>
    <w:rsid w:val="0084087A"/>
    <w:rsid w:val="008479DB"/>
    <w:rsid w:val="00854630"/>
    <w:rsid w:val="008736AA"/>
    <w:rsid w:val="00891273"/>
    <w:rsid w:val="008A4897"/>
    <w:rsid w:val="008B542F"/>
    <w:rsid w:val="008D275D"/>
    <w:rsid w:val="008D5731"/>
    <w:rsid w:val="009171BA"/>
    <w:rsid w:val="00937437"/>
    <w:rsid w:val="00945CAC"/>
    <w:rsid w:val="00952402"/>
    <w:rsid w:val="009779A2"/>
    <w:rsid w:val="00980327"/>
    <w:rsid w:val="00990965"/>
    <w:rsid w:val="00995CAC"/>
    <w:rsid w:val="009B58CA"/>
    <w:rsid w:val="009C02C8"/>
    <w:rsid w:val="009F1067"/>
    <w:rsid w:val="009F5297"/>
    <w:rsid w:val="00A31E01"/>
    <w:rsid w:val="00A3465A"/>
    <w:rsid w:val="00A35B03"/>
    <w:rsid w:val="00A378E2"/>
    <w:rsid w:val="00A527AD"/>
    <w:rsid w:val="00A718CF"/>
    <w:rsid w:val="00A72E7C"/>
    <w:rsid w:val="00A85EB1"/>
    <w:rsid w:val="00A9234B"/>
    <w:rsid w:val="00AC3B58"/>
    <w:rsid w:val="00AC5ACE"/>
    <w:rsid w:val="00AD4776"/>
    <w:rsid w:val="00AE27A7"/>
    <w:rsid w:val="00AE48A0"/>
    <w:rsid w:val="00AE61BE"/>
    <w:rsid w:val="00AF09E0"/>
    <w:rsid w:val="00AF62D8"/>
    <w:rsid w:val="00B06597"/>
    <w:rsid w:val="00B16F25"/>
    <w:rsid w:val="00B24422"/>
    <w:rsid w:val="00B33937"/>
    <w:rsid w:val="00B411F8"/>
    <w:rsid w:val="00B444C7"/>
    <w:rsid w:val="00B47628"/>
    <w:rsid w:val="00B6704D"/>
    <w:rsid w:val="00B75DF4"/>
    <w:rsid w:val="00B80C20"/>
    <w:rsid w:val="00B81A5B"/>
    <w:rsid w:val="00B844FE"/>
    <w:rsid w:val="00B84875"/>
    <w:rsid w:val="00BA06CD"/>
    <w:rsid w:val="00BC562B"/>
    <w:rsid w:val="00BC6E3F"/>
    <w:rsid w:val="00BD0B63"/>
    <w:rsid w:val="00BD2F70"/>
    <w:rsid w:val="00BF125D"/>
    <w:rsid w:val="00C07909"/>
    <w:rsid w:val="00C30AB2"/>
    <w:rsid w:val="00C33014"/>
    <w:rsid w:val="00C33434"/>
    <w:rsid w:val="00C34869"/>
    <w:rsid w:val="00C36384"/>
    <w:rsid w:val="00C40F46"/>
    <w:rsid w:val="00C42EB6"/>
    <w:rsid w:val="00C5000E"/>
    <w:rsid w:val="00C85096"/>
    <w:rsid w:val="00CA5CFA"/>
    <w:rsid w:val="00CB20EF"/>
    <w:rsid w:val="00CD12CB"/>
    <w:rsid w:val="00CD36CF"/>
    <w:rsid w:val="00CD3F81"/>
    <w:rsid w:val="00CE42D7"/>
    <w:rsid w:val="00CF1DCA"/>
    <w:rsid w:val="00CF7C31"/>
    <w:rsid w:val="00D22A17"/>
    <w:rsid w:val="00D47F6B"/>
    <w:rsid w:val="00D54447"/>
    <w:rsid w:val="00D579FC"/>
    <w:rsid w:val="00D776D9"/>
    <w:rsid w:val="00D86FDB"/>
    <w:rsid w:val="00D94A67"/>
    <w:rsid w:val="00DA4FAE"/>
    <w:rsid w:val="00DB3650"/>
    <w:rsid w:val="00DB5A20"/>
    <w:rsid w:val="00DC62EB"/>
    <w:rsid w:val="00DD3555"/>
    <w:rsid w:val="00DE526B"/>
    <w:rsid w:val="00DF199D"/>
    <w:rsid w:val="00DF4120"/>
    <w:rsid w:val="00DF62A6"/>
    <w:rsid w:val="00DF7C74"/>
    <w:rsid w:val="00E01542"/>
    <w:rsid w:val="00E03928"/>
    <w:rsid w:val="00E3455F"/>
    <w:rsid w:val="00E35922"/>
    <w:rsid w:val="00E365F1"/>
    <w:rsid w:val="00E62F48"/>
    <w:rsid w:val="00E65850"/>
    <w:rsid w:val="00E65DAF"/>
    <w:rsid w:val="00E831B3"/>
    <w:rsid w:val="00E93471"/>
    <w:rsid w:val="00EA3C80"/>
    <w:rsid w:val="00EA4B4F"/>
    <w:rsid w:val="00EB203E"/>
    <w:rsid w:val="00EC1FC5"/>
    <w:rsid w:val="00ED539A"/>
    <w:rsid w:val="00EE31D5"/>
    <w:rsid w:val="00EE70CB"/>
    <w:rsid w:val="00EF1603"/>
    <w:rsid w:val="00EF4B1F"/>
    <w:rsid w:val="00EF6030"/>
    <w:rsid w:val="00F0023A"/>
    <w:rsid w:val="00F11C78"/>
    <w:rsid w:val="00F15523"/>
    <w:rsid w:val="00F23775"/>
    <w:rsid w:val="00F41CA2"/>
    <w:rsid w:val="00F443C0"/>
    <w:rsid w:val="00F47BF7"/>
    <w:rsid w:val="00F50749"/>
    <w:rsid w:val="00F62EFB"/>
    <w:rsid w:val="00F64E4B"/>
    <w:rsid w:val="00F73ABB"/>
    <w:rsid w:val="00F85AE9"/>
    <w:rsid w:val="00F92CFD"/>
    <w:rsid w:val="00F939A4"/>
    <w:rsid w:val="00FA1A22"/>
    <w:rsid w:val="00FA5BF7"/>
    <w:rsid w:val="00FA7B09"/>
    <w:rsid w:val="00FB010E"/>
    <w:rsid w:val="00FC0F12"/>
    <w:rsid w:val="00FC65D6"/>
    <w:rsid w:val="00FD7B7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9054E"/>
  <w15:chartTrackingRefBased/>
  <w15:docId w15:val="{2CCFF45D-5877-45AC-89E7-51494D8C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163A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B6655419C04E86A32BCA9478C5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529E-5E97-4FF8-AAE4-220BB9D4A6A5}"/>
      </w:docPartPr>
      <w:docPartBody>
        <w:p w:rsidR="001F10AA" w:rsidRDefault="00D83C49">
          <w:pPr>
            <w:pStyle w:val="55B6655419C04E86A32BCA9478C562B9"/>
          </w:pPr>
          <w:r w:rsidRPr="00B844FE">
            <w:t>Prefix Text</w:t>
          </w:r>
        </w:p>
      </w:docPartBody>
    </w:docPart>
    <w:docPart>
      <w:docPartPr>
        <w:name w:val="29B92E07D4694896904324D24D9E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8B9B-FE75-45D8-8624-0B11582560CF}"/>
      </w:docPartPr>
      <w:docPartBody>
        <w:p w:rsidR="001F10AA" w:rsidRDefault="00D83C49">
          <w:pPr>
            <w:pStyle w:val="29B92E07D4694896904324D24D9E3750"/>
          </w:pPr>
          <w:r w:rsidRPr="00B844FE">
            <w:t>[Type here]</w:t>
          </w:r>
        </w:p>
      </w:docPartBody>
    </w:docPart>
    <w:docPart>
      <w:docPartPr>
        <w:name w:val="6BB1FA19F2834538A8A90063154B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82EF-DBD7-49EB-A44A-F8EF6078AE9F}"/>
      </w:docPartPr>
      <w:docPartBody>
        <w:p w:rsidR="001F10AA" w:rsidRDefault="00D83C49">
          <w:pPr>
            <w:pStyle w:val="6BB1FA19F2834538A8A90063154B79EF"/>
          </w:pPr>
          <w:r w:rsidRPr="00B844FE">
            <w:t>Number</w:t>
          </w:r>
        </w:p>
      </w:docPartBody>
    </w:docPart>
    <w:docPart>
      <w:docPartPr>
        <w:name w:val="D4535457EE0446BA9C19EE595CEA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D884-8126-49F0-9F84-EA84589F510B}"/>
      </w:docPartPr>
      <w:docPartBody>
        <w:p w:rsidR="001F10AA" w:rsidRDefault="00D83C49">
          <w:pPr>
            <w:pStyle w:val="D4535457EE0446BA9C19EE595CEA5371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0ADF2CF5D2C04A32A5366CABDD32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C5FD-293D-4A3C-9CDC-5E81369F2070}"/>
      </w:docPartPr>
      <w:docPartBody>
        <w:p w:rsidR="001F10AA" w:rsidRDefault="00D83C49">
          <w:pPr>
            <w:pStyle w:val="0ADF2CF5D2C04A32A5366CABDD323B16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D3"/>
    <w:rsid w:val="00131F2C"/>
    <w:rsid w:val="001F10AA"/>
    <w:rsid w:val="001F430F"/>
    <w:rsid w:val="00237691"/>
    <w:rsid w:val="006438F5"/>
    <w:rsid w:val="006568F9"/>
    <w:rsid w:val="007F3F06"/>
    <w:rsid w:val="00B444C7"/>
    <w:rsid w:val="00BC6E3F"/>
    <w:rsid w:val="00BF5ED3"/>
    <w:rsid w:val="00C1759D"/>
    <w:rsid w:val="00CB3506"/>
    <w:rsid w:val="00D83C49"/>
    <w:rsid w:val="00E35922"/>
    <w:rsid w:val="00F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B6655419C04E86A32BCA9478C562B9">
    <w:name w:val="55B6655419C04E86A32BCA9478C562B9"/>
  </w:style>
  <w:style w:type="paragraph" w:customStyle="1" w:styleId="29B92E07D4694896904324D24D9E3750">
    <w:name w:val="29B92E07D4694896904324D24D9E3750"/>
  </w:style>
  <w:style w:type="paragraph" w:customStyle="1" w:styleId="6BB1FA19F2834538A8A90063154B79EF">
    <w:name w:val="6BB1FA19F2834538A8A90063154B79EF"/>
  </w:style>
  <w:style w:type="character" w:styleId="PlaceholderText">
    <w:name w:val="Placeholder Text"/>
    <w:basedOn w:val="DefaultParagraphFont"/>
    <w:uiPriority w:val="99"/>
    <w:semiHidden/>
    <w:rsid w:val="00BF5ED3"/>
    <w:rPr>
      <w:color w:val="808080"/>
    </w:rPr>
  </w:style>
  <w:style w:type="paragraph" w:customStyle="1" w:styleId="D4535457EE0446BA9C19EE595CEA5371">
    <w:name w:val="D4535457EE0446BA9C19EE595CEA5371"/>
  </w:style>
  <w:style w:type="paragraph" w:customStyle="1" w:styleId="0ADF2CF5D2C04A32A5366CABDD323B16">
    <w:name w:val="0ADF2CF5D2C04A32A5366CABDD323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755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Shane Thomas</cp:lastModifiedBy>
  <cp:revision>2</cp:revision>
  <cp:lastPrinted>2025-02-25T17:34:00Z</cp:lastPrinted>
  <dcterms:created xsi:type="dcterms:W3CDTF">2025-02-25T17:34:00Z</dcterms:created>
  <dcterms:modified xsi:type="dcterms:W3CDTF">2025-02-25T17:34:00Z</dcterms:modified>
</cp:coreProperties>
</file>