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0DA7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28F9A68" w14:textId="2FA87FD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  <w:r w:rsidR="007706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D1ADE" wp14:editId="3316A52A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39073739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FD714" w14:textId="0AC9A7D5" w:rsidR="00770604" w:rsidRPr="00770604" w:rsidRDefault="00770604" w:rsidP="0077060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7060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D1AD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66CFD714" w14:textId="0AC9A7D5" w:rsidR="00770604" w:rsidRPr="00770604" w:rsidRDefault="00770604" w:rsidP="0077060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7060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A236058" w14:textId="77777777" w:rsidR="00CD36CF" w:rsidRDefault="001E6041" w:rsidP="00CC1F3B">
      <w:pPr>
        <w:pStyle w:val="TitlePageBillPrefix"/>
      </w:pPr>
      <w:sdt>
        <w:sdtPr>
          <w:tag w:val="IntroDate"/>
          <w:id w:val="-1236936958"/>
          <w:placeholder>
            <w:docPart w:val="2EE5E3739E754E878603054A612A0D5B"/>
          </w:placeholder>
          <w:text/>
        </w:sdtPr>
        <w:sdtEndPr/>
        <w:sdtContent>
          <w:r w:rsidR="00AE48A0">
            <w:t>Introduced</w:t>
          </w:r>
        </w:sdtContent>
      </w:sdt>
    </w:p>
    <w:p w14:paraId="6A3404A1" w14:textId="35A60DDA" w:rsidR="00CD36CF" w:rsidRDefault="001E604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6BF991334624CED85EC433C87D6E6F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D562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E73588414F94222A2F3D35F1140B36F"/>
          </w:placeholder>
          <w:text/>
        </w:sdtPr>
        <w:sdtEndPr/>
        <w:sdtContent>
          <w:r w:rsidR="00E626B3">
            <w:t>532</w:t>
          </w:r>
        </w:sdtContent>
      </w:sdt>
    </w:p>
    <w:p w14:paraId="68A28D92" w14:textId="0FE5913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9BD9C1AF53D4507B7786AC154FEF570"/>
          </w:placeholder>
          <w:text w:multiLine="1"/>
        </w:sdtPr>
        <w:sdtEndPr/>
        <w:sdtContent>
          <w:r w:rsidR="000D562E">
            <w:t>Senator</w:t>
          </w:r>
          <w:r w:rsidR="00A31A28">
            <w:t>s</w:t>
          </w:r>
          <w:r w:rsidR="000D562E">
            <w:t xml:space="preserve"> Clements</w:t>
          </w:r>
          <w:r w:rsidR="00A31A28">
            <w:t>, Garcia, Oliverio, and Rose</w:t>
          </w:r>
        </w:sdtContent>
      </w:sdt>
    </w:p>
    <w:p w14:paraId="3F1E0842" w14:textId="00B2D0C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84B4730B53747A199B33DE023481209"/>
          </w:placeholder>
          <w:text w:multiLine="1"/>
        </w:sdtPr>
        <w:sdtEndPr/>
        <w:sdtContent>
          <w:r w:rsidR="00E626B3" w:rsidRPr="00E626B3">
            <w:t>Introduced February 19, 2025; referred</w:t>
          </w:r>
          <w:r w:rsidR="00E626B3" w:rsidRPr="00E626B3">
            <w:br/>
            <w:t xml:space="preserve">to the Committee on </w:t>
          </w:r>
          <w:r w:rsidR="001E6041">
            <w:t>Finance</w:t>
          </w:r>
        </w:sdtContent>
      </w:sdt>
      <w:r>
        <w:t>]</w:t>
      </w:r>
    </w:p>
    <w:p w14:paraId="7E2FAD3B" w14:textId="22DFBCAF" w:rsidR="00303684" w:rsidRDefault="0000526A" w:rsidP="00CC1F3B">
      <w:pPr>
        <w:pStyle w:val="TitleSection"/>
      </w:pPr>
      <w:r>
        <w:lastRenderedPageBreak/>
        <w:t>A BILL</w:t>
      </w:r>
      <w:r w:rsidR="000D562E">
        <w:t xml:space="preserve"> </w:t>
      </w:r>
      <w:r w:rsidR="000D562E" w:rsidRPr="00BE58D9">
        <w:rPr>
          <w:color w:val="auto"/>
        </w:rPr>
        <w:t xml:space="preserve">to amend the Code of West Virginia, 1931, as amended, by adding </w:t>
      </w:r>
      <w:r w:rsidR="000D562E">
        <w:rPr>
          <w:color w:val="auto"/>
        </w:rPr>
        <w:t xml:space="preserve">a </w:t>
      </w:r>
      <w:r w:rsidR="000D562E" w:rsidRPr="00BE58D9">
        <w:rPr>
          <w:color w:val="auto"/>
        </w:rPr>
        <w:t>new section, designated §</w:t>
      </w:r>
      <w:r w:rsidR="000D562E">
        <w:rPr>
          <w:color w:val="auto"/>
        </w:rPr>
        <w:t>11-13MM-8A</w:t>
      </w:r>
      <w:r w:rsidR="000D562E" w:rsidRPr="00BE58D9">
        <w:rPr>
          <w:color w:val="auto"/>
        </w:rPr>
        <w:t xml:space="preserve">, relating to </w:t>
      </w:r>
      <w:r w:rsidR="000D562E">
        <w:rPr>
          <w:color w:val="auto"/>
        </w:rPr>
        <w:t>clarifying the county to which ad valorem taxes should be paid when the seat of a well is in a different county than the location of the property from which the well draws</w:t>
      </w:r>
      <w:r w:rsidR="000D562E" w:rsidRPr="00BE58D9">
        <w:rPr>
          <w:color w:val="auto"/>
        </w:rPr>
        <w:t>.</w:t>
      </w:r>
    </w:p>
    <w:p w14:paraId="0615A7C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7D2FE3A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D686C6F" w14:textId="77777777" w:rsidR="000D562E" w:rsidRDefault="000D562E" w:rsidP="000D562E">
      <w:pPr>
        <w:pStyle w:val="ArticleHeading"/>
        <w:sectPr w:rsidR="000D562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13MM. west virginia property tax adjustment act.</w:t>
      </w:r>
    </w:p>
    <w:p w14:paraId="381573B7" w14:textId="77777777" w:rsidR="000D562E" w:rsidRPr="000D562E" w:rsidRDefault="000D562E" w:rsidP="000D562E">
      <w:pPr>
        <w:pStyle w:val="SectionHeading"/>
        <w:rPr>
          <w:u w:val="single"/>
        </w:rPr>
        <w:sectPr w:rsidR="000D562E" w:rsidRPr="000D562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D562E">
        <w:rPr>
          <w:u w:val="single"/>
        </w:rPr>
        <w:t>§11-13MM-8A. Determination of which county to which taxes are to be paid.</w:t>
      </w:r>
    </w:p>
    <w:p w14:paraId="5B8B4A9F" w14:textId="13F75343" w:rsidR="000D562E" w:rsidRPr="000D562E" w:rsidRDefault="000D562E" w:rsidP="000D562E">
      <w:pPr>
        <w:pStyle w:val="SectionBody"/>
        <w:rPr>
          <w:u w:val="single"/>
        </w:rPr>
      </w:pPr>
      <w:r w:rsidRPr="000D562E">
        <w:rPr>
          <w:u w:val="single"/>
        </w:rPr>
        <w:t>In the event that a well seat is located in a different county than the property from which the well draws, the ad valorem taxes shall be paid to the county in which the property</w:t>
      </w:r>
      <w:r w:rsidR="003369D3">
        <w:rPr>
          <w:u w:val="single"/>
        </w:rPr>
        <w:t xml:space="preserve"> being drawn from</w:t>
      </w:r>
      <w:r w:rsidRPr="000D562E">
        <w:rPr>
          <w:u w:val="single"/>
        </w:rPr>
        <w:t xml:space="preserve"> is located and not to the property in which the well seat is located.</w:t>
      </w:r>
    </w:p>
    <w:p w14:paraId="0A0B78C0" w14:textId="77777777" w:rsidR="00C33014" w:rsidRDefault="00C33014" w:rsidP="00CC1F3B">
      <w:pPr>
        <w:pStyle w:val="Note"/>
      </w:pPr>
    </w:p>
    <w:p w14:paraId="7524236E" w14:textId="691A5AF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D562E">
        <w:t xml:space="preserve">clarify </w:t>
      </w:r>
      <w:r w:rsidR="000D562E">
        <w:rPr>
          <w:color w:val="auto"/>
        </w:rPr>
        <w:t>the county to which ad valorem taxes should be paid when the seat of a well is in a different county than the location of the property from which the well draws</w:t>
      </w:r>
      <w:r w:rsidR="000D562E" w:rsidRPr="00BE58D9">
        <w:rPr>
          <w:color w:val="auto"/>
        </w:rPr>
        <w:t>.</w:t>
      </w:r>
    </w:p>
    <w:p w14:paraId="0670305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D13CF" w14:textId="77777777" w:rsidR="000D562E" w:rsidRPr="00B844FE" w:rsidRDefault="000D562E" w:rsidP="00B844FE">
      <w:r>
        <w:separator/>
      </w:r>
    </w:p>
  </w:endnote>
  <w:endnote w:type="continuationSeparator" w:id="0">
    <w:p w14:paraId="26B24AE0" w14:textId="77777777" w:rsidR="000D562E" w:rsidRPr="00B844FE" w:rsidRDefault="000D562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01ADF8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1FF266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6609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68EC" w14:textId="77777777" w:rsidR="000D562E" w:rsidRPr="00B844FE" w:rsidRDefault="000D562E" w:rsidP="00B844FE">
      <w:r>
        <w:separator/>
      </w:r>
    </w:p>
  </w:footnote>
  <w:footnote w:type="continuationSeparator" w:id="0">
    <w:p w14:paraId="32E78D9B" w14:textId="77777777" w:rsidR="000D562E" w:rsidRPr="00B844FE" w:rsidRDefault="000D562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8603" w14:textId="77777777" w:rsidR="002A0269" w:rsidRPr="00B844FE" w:rsidRDefault="001E6041">
    <w:pPr>
      <w:pStyle w:val="Header"/>
    </w:pPr>
    <w:sdt>
      <w:sdtPr>
        <w:id w:val="-684364211"/>
        <w:placeholder>
          <w:docPart w:val="A6BF991334624CED85EC433C87D6E6F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6BF991334624CED85EC433C87D6E6F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97A6" w14:textId="65B549A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0D562E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626B3">
      <w:rPr>
        <w:sz w:val="22"/>
        <w:szCs w:val="22"/>
      </w:rPr>
      <w:t>532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D562E">
          <w:rPr>
            <w:sz w:val="22"/>
            <w:szCs w:val="22"/>
          </w:rPr>
          <w:t>2025R2691</w:t>
        </w:r>
      </w:sdtContent>
    </w:sdt>
  </w:p>
  <w:p w14:paraId="558480D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A62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2E"/>
    <w:rsid w:val="0000526A"/>
    <w:rsid w:val="000573A9"/>
    <w:rsid w:val="00085D22"/>
    <w:rsid w:val="00093AB0"/>
    <w:rsid w:val="000C131C"/>
    <w:rsid w:val="000C5C77"/>
    <w:rsid w:val="000D562E"/>
    <w:rsid w:val="000E3912"/>
    <w:rsid w:val="0010070F"/>
    <w:rsid w:val="0015112E"/>
    <w:rsid w:val="001552E7"/>
    <w:rsid w:val="001566B4"/>
    <w:rsid w:val="001A66B7"/>
    <w:rsid w:val="001C279E"/>
    <w:rsid w:val="001D459E"/>
    <w:rsid w:val="001E6041"/>
    <w:rsid w:val="00211F02"/>
    <w:rsid w:val="0022348D"/>
    <w:rsid w:val="0027011C"/>
    <w:rsid w:val="00274200"/>
    <w:rsid w:val="00275740"/>
    <w:rsid w:val="002A0269"/>
    <w:rsid w:val="002D00F8"/>
    <w:rsid w:val="00303684"/>
    <w:rsid w:val="003143F5"/>
    <w:rsid w:val="00314854"/>
    <w:rsid w:val="003216C4"/>
    <w:rsid w:val="003369D3"/>
    <w:rsid w:val="00394191"/>
    <w:rsid w:val="003C51CD"/>
    <w:rsid w:val="003C6034"/>
    <w:rsid w:val="003D34B9"/>
    <w:rsid w:val="00400B5C"/>
    <w:rsid w:val="004368E0"/>
    <w:rsid w:val="004753C5"/>
    <w:rsid w:val="00481564"/>
    <w:rsid w:val="004B70D7"/>
    <w:rsid w:val="004C13DD"/>
    <w:rsid w:val="004D3ABE"/>
    <w:rsid w:val="004E3441"/>
    <w:rsid w:val="00500579"/>
    <w:rsid w:val="0052218B"/>
    <w:rsid w:val="005A19A6"/>
    <w:rsid w:val="005A5366"/>
    <w:rsid w:val="005B3BBF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70604"/>
    <w:rsid w:val="007A5259"/>
    <w:rsid w:val="007A7081"/>
    <w:rsid w:val="007F1CF5"/>
    <w:rsid w:val="00834EDE"/>
    <w:rsid w:val="008736AA"/>
    <w:rsid w:val="00876555"/>
    <w:rsid w:val="008D275D"/>
    <w:rsid w:val="00946186"/>
    <w:rsid w:val="00980327"/>
    <w:rsid w:val="00986478"/>
    <w:rsid w:val="009B5557"/>
    <w:rsid w:val="009F1067"/>
    <w:rsid w:val="00A31A28"/>
    <w:rsid w:val="00A31E01"/>
    <w:rsid w:val="00A527AD"/>
    <w:rsid w:val="00A718CF"/>
    <w:rsid w:val="00A76936"/>
    <w:rsid w:val="00AA069B"/>
    <w:rsid w:val="00AE48A0"/>
    <w:rsid w:val="00AE61BE"/>
    <w:rsid w:val="00B16F25"/>
    <w:rsid w:val="00B24422"/>
    <w:rsid w:val="00B6679B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75FE1"/>
    <w:rsid w:val="00C85096"/>
    <w:rsid w:val="00CB20EF"/>
    <w:rsid w:val="00CC1F3B"/>
    <w:rsid w:val="00CD12CB"/>
    <w:rsid w:val="00CD36CF"/>
    <w:rsid w:val="00CF1DCA"/>
    <w:rsid w:val="00D24A40"/>
    <w:rsid w:val="00D579FC"/>
    <w:rsid w:val="00D81C16"/>
    <w:rsid w:val="00D90578"/>
    <w:rsid w:val="00DE526B"/>
    <w:rsid w:val="00DF199D"/>
    <w:rsid w:val="00DF39DD"/>
    <w:rsid w:val="00E01542"/>
    <w:rsid w:val="00E365F1"/>
    <w:rsid w:val="00E626B3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FDF07"/>
  <w15:chartTrackingRefBased/>
  <w15:docId w15:val="{6B113AF3-4553-46ED-B97B-E04AD8FD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5E3739E754E878603054A612A0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BFEBC-E01E-4D72-A458-28B36628B9CA}"/>
      </w:docPartPr>
      <w:docPartBody>
        <w:p w:rsidR="00DC6FE8" w:rsidRDefault="00DC6FE8">
          <w:pPr>
            <w:pStyle w:val="2EE5E3739E754E878603054A612A0D5B"/>
          </w:pPr>
          <w:r w:rsidRPr="00B844FE">
            <w:t>Prefix Text</w:t>
          </w:r>
        </w:p>
      </w:docPartBody>
    </w:docPart>
    <w:docPart>
      <w:docPartPr>
        <w:name w:val="A6BF991334624CED85EC433C87D6E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A7F1-FD02-482D-ADAD-7AE82AB2F88C}"/>
      </w:docPartPr>
      <w:docPartBody>
        <w:p w:rsidR="00DC6FE8" w:rsidRDefault="00DC6FE8">
          <w:pPr>
            <w:pStyle w:val="A6BF991334624CED85EC433C87D6E6F5"/>
          </w:pPr>
          <w:r w:rsidRPr="00B844FE">
            <w:t>[Type here]</w:t>
          </w:r>
        </w:p>
      </w:docPartBody>
    </w:docPart>
    <w:docPart>
      <w:docPartPr>
        <w:name w:val="EE73588414F94222A2F3D35F1140B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C27F-98BB-445D-9E43-90EF67E0C7CE}"/>
      </w:docPartPr>
      <w:docPartBody>
        <w:p w:rsidR="00DC6FE8" w:rsidRDefault="00DC6FE8">
          <w:pPr>
            <w:pStyle w:val="EE73588414F94222A2F3D35F1140B36F"/>
          </w:pPr>
          <w:r w:rsidRPr="00B844FE">
            <w:t>Number</w:t>
          </w:r>
        </w:p>
      </w:docPartBody>
    </w:docPart>
    <w:docPart>
      <w:docPartPr>
        <w:name w:val="79BD9C1AF53D4507B7786AC154FEF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10AF7-B99D-4CC2-B289-D7A04F34B2C4}"/>
      </w:docPartPr>
      <w:docPartBody>
        <w:p w:rsidR="00DC6FE8" w:rsidRDefault="00DC6FE8">
          <w:pPr>
            <w:pStyle w:val="79BD9C1AF53D4507B7786AC154FEF570"/>
          </w:pPr>
          <w:r w:rsidRPr="00B844FE">
            <w:t>Enter Sponsors Here</w:t>
          </w:r>
        </w:p>
      </w:docPartBody>
    </w:docPart>
    <w:docPart>
      <w:docPartPr>
        <w:name w:val="F84B4730B53747A199B33DE023481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CD86-D952-4483-9258-4161F0E43F2B}"/>
      </w:docPartPr>
      <w:docPartBody>
        <w:p w:rsidR="00DC6FE8" w:rsidRDefault="00DC6FE8">
          <w:pPr>
            <w:pStyle w:val="F84B4730B53747A199B33DE02348120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E8"/>
    <w:rsid w:val="002D00F8"/>
    <w:rsid w:val="003216C4"/>
    <w:rsid w:val="003D34B9"/>
    <w:rsid w:val="004753C5"/>
    <w:rsid w:val="005B3BBF"/>
    <w:rsid w:val="00D90578"/>
    <w:rsid w:val="00DC6FE8"/>
    <w:rsid w:val="00D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E5E3739E754E878603054A612A0D5B">
    <w:name w:val="2EE5E3739E754E878603054A612A0D5B"/>
  </w:style>
  <w:style w:type="paragraph" w:customStyle="1" w:styleId="A6BF991334624CED85EC433C87D6E6F5">
    <w:name w:val="A6BF991334624CED85EC433C87D6E6F5"/>
  </w:style>
  <w:style w:type="paragraph" w:customStyle="1" w:styleId="EE73588414F94222A2F3D35F1140B36F">
    <w:name w:val="EE73588414F94222A2F3D35F1140B36F"/>
  </w:style>
  <w:style w:type="paragraph" w:customStyle="1" w:styleId="79BD9C1AF53D4507B7786AC154FEF570">
    <w:name w:val="79BD9C1AF53D4507B7786AC154FEF57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B4730B53747A199B33DE023481209">
    <w:name w:val="F84B4730B53747A199B33DE0234812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6</cp:revision>
  <dcterms:created xsi:type="dcterms:W3CDTF">2025-02-12T20:45:00Z</dcterms:created>
  <dcterms:modified xsi:type="dcterms:W3CDTF">2025-02-18T20:32:00Z</dcterms:modified>
</cp:coreProperties>
</file>