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B304" w14:textId="77777777" w:rsidR="00FE067E" w:rsidRDefault="00CD36CF" w:rsidP="00CC1F3B">
      <w:pPr>
        <w:pStyle w:val="TitlePageOrigin"/>
      </w:pPr>
      <w:r>
        <w:t>WEST virginia legislature</w:t>
      </w:r>
    </w:p>
    <w:p w14:paraId="3513744D" w14:textId="77777777" w:rsidR="00CD36CF" w:rsidRDefault="00CD36CF" w:rsidP="00CC1F3B">
      <w:pPr>
        <w:pStyle w:val="TitlePageSession"/>
      </w:pPr>
      <w:r>
        <w:t>20</w:t>
      </w:r>
      <w:r w:rsidR="007F29DD">
        <w:t>2</w:t>
      </w:r>
      <w:r w:rsidR="00C158FA">
        <w:t>5</w:t>
      </w:r>
      <w:r>
        <w:t xml:space="preserve"> regular session</w:t>
      </w:r>
    </w:p>
    <w:p w14:paraId="46616B44" w14:textId="77777777" w:rsidR="00CD36CF" w:rsidRDefault="000C5D9A" w:rsidP="00CC1F3B">
      <w:pPr>
        <w:pStyle w:val="TitlePageBillPrefix"/>
      </w:pPr>
      <w:sdt>
        <w:sdtPr>
          <w:tag w:val="IntroDate"/>
          <w:id w:val="-1236936958"/>
          <w:placeholder>
            <w:docPart w:val="630345935A9C4067AE08140247382906"/>
          </w:placeholder>
          <w:text/>
        </w:sdtPr>
        <w:sdtEndPr/>
        <w:sdtContent>
          <w:r w:rsidR="00AE48A0">
            <w:t>Introduced</w:t>
          </w:r>
        </w:sdtContent>
      </w:sdt>
    </w:p>
    <w:p w14:paraId="225CD982" w14:textId="0463155B" w:rsidR="00CD36CF" w:rsidRDefault="000C5D9A" w:rsidP="00CC1F3B">
      <w:pPr>
        <w:pStyle w:val="BillNumber"/>
      </w:pPr>
      <w:sdt>
        <w:sdtPr>
          <w:tag w:val="Chamber"/>
          <w:id w:val="893011969"/>
          <w:lock w:val="sdtLocked"/>
          <w:placeholder>
            <w:docPart w:val="176022906F894C6E9C58342185171EF8"/>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CE53484678064C01B6F993B22DFB0E22"/>
          </w:placeholder>
          <w:text/>
        </w:sdtPr>
        <w:sdtEndPr/>
        <w:sdtContent>
          <w:r w:rsidR="00AB052C">
            <w:t>553</w:t>
          </w:r>
        </w:sdtContent>
      </w:sdt>
    </w:p>
    <w:p w14:paraId="5F1126D8" w14:textId="50140D52" w:rsidR="00CD36CF" w:rsidRDefault="00CD36CF" w:rsidP="00CC1F3B">
      <w:pPr>
        <w:pStyle w:val="Sponsors"/>
      </w:pPr>
      <w:r>
        <w:t xml:space="preserve">By </w:t>
      </w:r>
      <w:sdt>
        <w:sdtPr>
          <w:tag w:val="Sponsors"/>
          <w:id w:val="1589585889"/>
          <w:placeholder>
            <w:docPart w:val="730B0F2147E241DA900F99F88BA39EF1"/>
          </w:placeholder>
          <w:text w:multiLine="1"/>
        </w:sdtPr>
        <w:sdtEndPr/>
        <w:sdtContent>
          <w:r w:rsidR="00165A57">
            <w:t>Senator Garcia</w:t>
          </w:r>
        </w:sdtContent>
      </w:sdt>
    </w:p>
    <w:p w14:paraId="6AD48C79" w14:textId="77777777" w:rsidR="000A2A54" w:rsidRDefault="00CD36CF" w:rsidP="00CC1F3B">
      <w:pPr>
        <w:pStyle w:val="References"/>
        <w:sectPr w:rsidR="000A2A54" w:rsidSect="00165A5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25F196B98E743528BDFF793D3A50D1E"/>
          </w:placeholder>
          <w:text w:multiLine="1"/>
        </w:sdtPr>
        <w:sdtEndPr/>
        <w:sdtContent>
          <w:r w:rsidR="00AB052C" w:rsidRPr="00AB052C">
            <w:t xml:space="preserve">Introduced February 20, 2025; referred </w:t>
          </w:r>
          <w:r w:rsidR="00AB052C" w:rsidRPr="00AB052C">
            <w:br/>
            <w:t xml:space="preserve">to the Committee on </w:t>
          </w:r>
          <w:r w:rsidR="003B1DDF">
            <w:t>Transportation and Infrastructure; and then to the Committee on Banking and Insurance</w:t>
          </w:r>
        </w:sdtContent>
      </w:sdt>
      <w:r>
        <w:t>]</w:t>
      </w:r>
    </w:p>
    <w:p w14:paraId="300C0569" w14:textId="1A211BE1" w:rsidR="00E831B3" w:rsidRDefault="00E831B3" w:rsidP="00CC1F3B">
      <w:pPr>
        <w:pStyle w:val="References"/>
      </w:pPr>
    </w:p>
    <w:p w14:paraId="583857EC" w14:textId="4D939452" w:rsidR="00303684" w:rsidRDefault="0000526A" w:rsidP="000A2A54">
      <w:pPr>
        <w:pStyle w:val="TitleSection"/>
      </w:pPr>
      <w:bookmarkStart w:id="0" w:name="_Hlk190429271"/>
      <w:r>
        <w:lastRenderedPageBreak/>
        <w:t>A BILL</w:t>
      </w:r>
      <w:r w:rsidR="00165A57">
        <w:t xml:space="preserve"> to amend and reenact §17C-6-1 of the Code of West Virginia, 1931, as amended, relating to </w:t>
      </w:r>
      <w:r w:rsidR="00476708">
        <w:t xml:space="preserve">providing that a certified </w:t>
      </w:r>
      <w:r w:rsidR="00476708">
        <w:rPr>
          <w:rFonts w:cs="Arial"/>
        </w:rPr>
        <w:t xml:space="preserve">abstract of </w:t>
      </w:r>
      <w:r w:rsidR="00E503CA">
        <w:rPr>
          <w:rFonts w:cs="Arial"/>
        </w:rPr>
        <w:t>a</w:t>
      </w:r>
      <w:r w:rsidR="00476708">
        <w:rPr>
          <w:rFonts w:cs="Arial"/>
        </w:rPr>
        <w:t xml:space="preserve"> judgment for conviction</w:t>
      </w:r>
      <w:r w:rsidR="00476708">
        <w:t xml:space="preserve"> of an</w:t>
      </w:r>
      <w:r w:rsidR="000A25F3">
        <w:t xml:space="preserve"> offense of </w:t>
      </w:r>
      <w:r w:rsidR="000A25F3" w:rsidRPr="000A25F3">
        <w:rPr>
          <w:rFonts w:cs="Arial"/>
        </w:rPr>
        <w:t>driving above the speed limit on a controlled access highway or interstate highway</w:t>
      </w:r>
      <w:r w:rsidR="00986267">
        <w:rPr>
          <w:rFonts w:cs="Arial"/>
        </w:rPr>
        <w:t xml:space="preserve"> at </w:t>
      </w:r>
      <w:r w:rsidR="00476708">
        <w:rPr>
          <w:rFonts w:cs="Arial"/>
        </w:rPr>
        <w:t>10</w:t>
      </w:r>
      <w:r w:rsidR="00986267">
        <w:rPr>
          <w:rFonts w:cs="Arial"/>
        </w:rPr>
        <w:t xml:space="preserve"> miles per hour or less above the speed limit </w:t>
      </w:r>
      <w:r w:rsidR="00476708">
        <w:rPr>
          <w:rFonts w:cs="Arial"/>
        </w:rPr>
        <w:t>may</w:t>
      </w:r>
      <w:r w:rsidR="00986267">
        <w:rPr>
          <w:rFonts w:cs="Arial"/>
        </w:rPr>
        <w:t xml:space="preserve"> not be recorded by the </w:t>
      </w:r>
      <w:r w:rsidR="00476708">
        <w:rPr>
          <w:rFonts w:cs="Arial"/>
        </w:rPr>
        <w:t xml:space="preserve">Division of </w:t>
      </w:r>
      <w:proofErr w:type="gramStart"/>
      <w:r w:rsidR="00476708">
        <w:rPr>
          <w:rFonts w:cs="Arial"/>
        </w:rPr>
        <w:t>Motor  Vehicles</w:t>
      </w:r>
      <w:proofErr w:type="gramEnd"/>
      <w:r w:rsidR="00986267">
        <w:rPr>
          <w:rFonts w:cs="Arial"/>
        </w:rPr>
        <w:t>.</w:t>
      </w:r>
    </w:p>
    <w:bookmarkEnd w:id="0"/>
    <w:p w14:paraId="0491DD38" w14:textId="77777777" w:rsidR="00303684" w:rsidRDefault="00303684" w:rsidP="000A2A54">
      <w:pPr>
        <w:pStyle w:val="EnactingClause"/>
        <w:sectPr w:rsidR="00303684" w:rsidSect="000A2A54">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15ED7D8" w14:textId="64818F88" w:rsidR="00165A57" w:rsidRDefault="00165A57" w:rsidP="000A2A54">
      <w:pPr>
        <w:pStyle w:val="ArticleHeading"/>
        <w:widowControl/>
        <w:ind w:left="0" w:firstLine="0"/>
        <w:sectPr w:rsidR="00165A57" w:rsidSect="00165A57">
          <w:type w:val="continuous"/>
          <w:pgSz w:w="12240" w:h="15840" w:code="1"/>
          <w:pgMar w:top="1440" w:right="1440" w:bottom="1440" w:left="1440" w:header="720" w:footer="720" w:gutter="0"/>
          <w:lnNumType w:countBy="1" w:restart="newSection"/>
          <w:cols w:space="720"/>
          <w:titlePg/>
          <w:docGrid w:linePitch="360"/>
        </w:sectPr>
      </w:pPr>
      <w:r>
        <w:t>Article 6. Speed Restrictions.</w:t>
      </w:r>
    </w:p>
    <w:p w14:paraId="3022922A" w14:textId="77777777" w:rsidR="00165A57" w:rsidRDefault="00165A57" w:rsidP="000A2A54">
      <w:pPr>
        <w:pStyle w:val="SectionHeading"/>
        <w:widowControl/>
      </w:pPr>
      <w:r>
        <w:t>§17C-6-1. Speed limitations generally; penalty.</w:t>
      </w:r>
    </w:p>
    <w:p w14:paraId="394E10AD" w14:textId="77777777" w:rsidR="00165A57" w:rsidRDefault="00165A57" w:rsidP="000A2A54">
      <w:pPr>
        <w:ind w:left="720" w:hanging="720"/>
        <w:jc w:val="both"/>
        <w:outlineLvl w:val="3"/>
        <w:rPr>
          <w:rFonts w:cs="Arial"/>
          <w:b/>
        </w:rPr>
        <w:sectPr w:rsidR="00165A57" w:rsidSect="00165A57">
          <w:type w:val="continuous"/>
          <w:pgSz w:w="12240" w:h="15840" w:code="1"/>
          <w:pgMar w:top="1440" w:right="1440" w:bottom="1440" w:left="1440" w:header="720" w:footer="720" w:gutter="0"/>
          <w:lnNumType w:countBy="1" w:restart="newSection"/>
          <w:cols w:space="720"/>
          <w:titlePg/>
          <w:docGrid w:linePitch="360"/>
        </w:sectPr>
      </w:pPr>
    </w:p>
    <w:p w14:paraId="02E29844" w14:textId="3370F416" w:rsidR="00165A57" w:rsidRDefault="00165A57" w:rsidP="000A2A54">
      <w:pPr>
        <w:ind w:firstLine="720"/>
        <w:jc w:val="both"/>
        <w:rPr>
          <w:rFonts w:cs="Arial"/>
        </w:rPr>
      </w:pPr>
      <w:r>
        <w:rPr>
          <w:rFonts w:cs="Arial"/>
        </w:rPr>
        <w:t>(a) No person may drive a vehicle on a highway at a speed greater than is reasonable and prudent under the existing conditions and the actual and potential hazards. In every event speed shall be controlled as necessary to avoid colliding with any person, vehicle</w:t>
      </w:r>
      <w:r w:rsidR="00C17E7E">
        <w:rPr>
          <w:rFonts w:cs="Arial"/>
        </w:rPr>
        <w:t>,</w:t>
      </w:r>
      <w:r>
        <w:rPr>
          <w:rFonts w:cs="Arial"/>
        </w:rPr>
        <w:t xml:space="preserve"> or other conveyance on or entering the highways in compliance with legal requirements and the duty of all persons to use due care.</w:t>
      </w:r>
    </w:p>
    <w:p w14:paraId="49F80CE5" w14:textId="77777777" w:rsidR="00165A57" w:rsidRDefault="00165A57" w:rsidP="000A2A54">
      <w:pPr>
        <w:ind w:firstLine="720"/>
        <w:jc w:val="both"/>
        <w:rPr>
          <w:rFonts w:cs="Arial"/>
        </w:rPr>
      </w:pPr>
      <w:r>
        <w:rPr>
          <w:rFonts w:cs="Arial"/>
        </w:rPr>
        <w:t xml:space="preserve">(b) Where no special hazard exists that requires lower speed for compliance with subsection (a) of this section, the speed of any vehicle not </w:t>
      </w:r>
      <w:proofErr w:type="gramStart"/>
      <w:r>
        <w:rPr>
          <w:rFonts w:cs="Arial"/>
        </w:rPr>
        <w:t>in excess of</w:t>
      </w:r>
      <w:proofErr w:type="gramEnd"/>
      <w:r>
        <w:rPr>
          <w:rFonts w:cs="Arial"/>
        </w:rPr>
        <w:t xml:space="preserve"> the limits specified in this section or established as authorized in this section is lawful, but any speed in excess of the limits specified in this subsection or established as authorized in this section is unlawful. The following speed limits apply:</w:t>
      </w:r>
    </w:p>
    <w:p w14:paraId="4C137CC4" w14:textId="7AEE7269" w:rsidR="00165A57" w:rsidRDefault="00165A57" w:rsidP="000A2A54">
      <w:pPr>
        <w:ind w:firstLine="720"/>
        <w:jc w:val="both"/>
        <w:rPr>
          <w:rFonts w:cs="Arial"/>
        </w:rPr>
      </w:pPr>
      <w:r>
        <w:rPr>
          <w:rFonts w:cs="Arial"/>
        </w:rPr>
        <w:t xml:space="preserve">(1) Fifteen miles per hour in a school zone during school recess or while children are going to or leaving school during opening or closing hours. A school zone is all school property, including school grounds and any street or highway abutting the school grounds and extending </w:t>
      </w:r>
      <w:r w:rsidR="00E503CA">
        <w:rPr>
          <w:rFonts w:cs="Arial"/>
        </w:rPr>
        <w:t>125</w:t>
      </w:r>
      <w:r>
        <w:rPr>
          <w:rFonts w:cs="Arial"/>
        </w:rPr>
        <w:t xml:space="preserve"> feet along the street or highway from the school grounds and, in the case of school property not abutting a street or highway but accessed through a right-of-way granted for entrance to school property, a school zone established by an engineering study conducted by the Division of Highways is all school property, including school grounds and any property within the access right-of-way, and extending </w:t>
      </w:r>
      <w:r w:rsidR="00605723">
        <w:rPr>
          <w:rFonts w:cs="Arial"/>
        </w:rPr>
        <w:t>125</w:t>
      </w:r>
      <w:r>
        <w:rPr>
          <w:rFonts w:cs="Arial"/>
        </w:rPr>
        <w:t xml:space="preserve"> feet along the street or highway from the entrance to the access </w:t>
      </w:r>
      <w:r>
        <w:rPr>
          <w:rFonts w:cs="Arial"/>
        </w:rPr>
        <w:lastRenderedPageBreak/>
        <w:t xml:space="preserve">right-of-way. The West Virginia Division of Highways shall erect signage indicating the place of entry and exit of each school zone. Upon a formal vote and a written request by a county board of education to expand a school zone to a road that is adjacent to school property or from the entrance to an access right-of-way, the West Virginia Division of Highways shall expand the school zone by erecting new signage indicating the expanded school zone’s location and speed limit within </w:t>
      </w:r>
      <w:r w:rsidR="00C17E7E">
        <w:rPr>
          <w:rFonts w:cs="Arial"/>
        </w:rPr>
        <w:t>90</w:t>
      </w:r>
      <w:r>
        <w:rPr>
          <w:rFonts w:cs="Arial"/>
        </w:rPr>
        <w:t xml:space="preserve"> days of receiving the request: </w:t>
      </w:r>
      <w:r w:rsidRPr="000A2A54">
        <w:rPr>
          <w:rFonts w:cs="Arial"/>
          <w:i/>
          <w:iCs/>
        </w:rPr>
        <w:t>Provided</w:t>
      </w:r>
      <w:r w:rsidRPr="00732EE7">
        <w:rPr>
          <w:rFonts w:cs="Arial"/>
          <w:i/>
          <w:iCs/>
        </w:rPr>
        <w:t>,</w:t>
      </w:r>
      <w:r>
        <w:rPr>
          <w:rFonts w:cs="Arial"/>
        </w:rPr>
        <w:t xml:space="preserve"> That the school zone may not be expanded more than </w:t>
      </w:r>
      <w:r w:rsidR="00605723">
        <w:rPr>
          <w:rFonts w:cs="Arial"/>
        </w:rPr>
        <w:t>125</w:t>
      </w:r>
      <w:r>
        <w:rPr>
          <w:rFonts w:cs="Arial"/>
        </w:rPr>
        <w:t xml:space="preserve"> feet along an adjacent road unless the division determines that the additional extension is needed and necessary for the safety of the school children. The speed restriction does not apply to vehicles traveling on a controlled-access highway which is separated from the school or school grounds by a fence or barrier approved by the Division of </w:t>
      </w:r>
      <w:proofErr w:type="gramStart"/>
      <w:r>
        <w:rPr>
          <w:rFonts w:cs="Arial"/>
        </w:rPr>
        <w:t>Highways;</w:t>
      </w:r>
      <w:proofErr w:type="gramEnd"/>
    </w:p>
    <w:p w14:paraId="22A6584D" w14:textId="5D63B80D" w:rsidR="00165A57" w:rsidRDefault="00165A57" w:rsidP="000A2A54">
      <w:pPr>
        <w:ind w:firstLine="720"/>
        <w:jc w:val="both"/>
        <w:rPr>
          <w:rFonts w:cs="Arial"/>
        </w:rPr>
      </w:pPr>
      <w:r>
        <w:rPr>
          <w:rFonts w:cs="Arial"/>
        </w:rPr>
        <w:t>(2) Twenty-five miles per hour in any business or residence district; and</w:t>
      </w:r>
    </w:p>
    <w:p w14:paraId="6296476E" w14:textId="77777777" w:rsidR="00165A57" w:rsidRDefault="00165A57" w:rsidP="000A2A54">
      <w:pPr>
        <w:ind w:firstLine="720"/>
        <w:jc w:val="both"/>
        <w:rPr>
          <w:rFonts w:cs="Arial"/>
        </w:rPr>
      </w:pPr>
      <w:r>
        <w:rPr>
          <w:rFonts w:cs="Arial"/>
        </w:rPr>
        <w:t>(3) Fifty-five miles per hour on open country highways, except as otherwise provided by this chapter.</w:t>
      </w:r>
    </w:p>
    <w:p w14:paraId="3A3F2F69" w14:textId="5434B9F8" w:rsidR="00165A57" w:rsidRPr="00CD3FF4" w:rsidRDefault="00165A57" w:rsidP="000A2A54">
      <w:pPr>
        <w:ind w:firstLine="720"/>
        <w:jc w:val="both"/>
        <w:rPr>
          <w:rFonts w:cs="Arial"/>
          <w:color w:val="auto"/>
        </w:rPr>
      </w:pPr>
      <w:r>
        <w:rPr>
          <w:rFonts w:cs="Arial"/>
        </w:rPr>
        <w:t xml:space="preserve">The speeds set forth in this section may be altered as authorized </w:t>
      </w:r>
      <w:r w:rsidRPr="00CD3FF4">
        <w:rPr>
          <w:rFonts w:cs="Arial"/>
          <w:color w:val="auto"/>
        </w:rPr>
        <w:t xml:space="preserve">in </w:t>
      </w:r>
      <w:r w:rsidR="00605723" w:rsidRPr="00CD3FF4">
        <w:rPr>
          <w:rFonts w:cs="Arial"/>
          <w:color w:val="auto"/>
        </w:rPr>
        <w:t>§17C-6-2 and §17C-6-3</w:t>
      </w:r>
      <w:r w:rsidRPr="00CD3FF4">
        <w:rPr>
          <w:rFonts w:cs="Arial"/>
          <w:color w:val="auto"/>
        </w:rPr>
        <w:t xml:space="preserve"> of this </w:t>
      </w:r>
      <w:r w:rsidR="00605723" w:rsidRPr="00CD3FF4">
        <w:rPr>
          <w:rFonts w:cs="Arial"/>
          <w:color w:val="auto"/>
        </w:rPr>
        <w:t>code</w:t>
      </w:r>
      <w:r w:rsidRPr="00CD3FF4">
        <w:rPr>
          <w:rFonts w:cs="Arial"/>
          <w:color w:val="auto"/>
        </w:rPr>
        <w:t>.</w:t>
      </w:r>
    </w:p>
    <w:p w14:paraId="250AB0EE" w14:textId="77777777" w:rsidR="00165A57" w:rsidRDefault="00165A57" w:rsidP="000A2A54">
      <w:pPr>
        <w:ind w:firstLine="720"/>
        <w:jc w:val="both"/>
        <w:rPr>
          <w:rFonts w:cs="Arial"/>
        </w:rPr>
      </w:pPr>
      <w:r>
        <w:rPr>
          <w:rFonts w:cs="Arial"/>
        </w:rPr>
        <w:t>(c) The driver of every vehicle shall, consistent with the requirements of subsection (a) of this section, drive at an appropriate reduced speed when approaching and crossing an intersection or railway grade crossing, when approaching and going around a curve, when approaching a hill crest, when traveling upon any narrow or winding roadway and when a special hazard exists with respect to pedestrians or other traffic or by reason of weather or highway conditions.</w:t>
      </w:r>
    </w:p>
    <w:p w14:paraId="26324F83" w14:textId="7353E6BF" w:rsidR="00165A57" w:rsidRDefault="00165A57" w:rsidP="000A2A54">
      <w:pPr>
        <w:ind w:firstLine="720"/>
        <w:jc w:val="both"/>
        <w:rPr>
          <w:rFonts w:cs="Arial"/>
        </w:rPr>
      </w:pPr>
      <w:r>
        <w:rPr>
          <w:rFonts w:cs="Arial"/>
        </w:rPr>
        <w:t xml:space="preserve">(d) The speed limit on controlled access highways and interstate highways, where no special hazard exists that requires a lower speed, shall be not less than </w:t>
      </w:r>
      <w:r w:rsidR="00605723">
        <w:rPr>
          <w:rFonts w:cs="Arial"/>
        </w:rPr>
        <w:t>55</w:t>
      </w:r>
      <w:r>
        <w:rPr>
          <w:rFonts w:cs="Arial"/>
        </w:rPr>
        <w:t xml:space="preserve"> miles per hour and the speed limits specified in subsection (b) of this section do not apply.</w:t>
      </w:r>
    </w:p>
    <w:p w14:paraId="73211F24" w14:textId="083080DF" w:rsidR="00165A57" w:rsidRDefault="00165A57" w:rsidP="000A2A54">
      <w:pPr>
        <w:ind w:firstLine="720"/>
        <w:jc w:val="both"/>
        <w:rPr>
          <w:rFonts w:cs="Arial"/>
        </w:rPr>
      </w:pPr>
      <w:r>
        <w:rPr>
          <w:rFonts w:cs="Arial"/>
        </w:rPr>
        <w:t xml:space="preserve">(e) Unless otherwise provided in this section, any person who violates the provisions of this section is guilty of a misdemeanor and, upon conviction thereof, shall be fined not more than </w:t>
      </w:r>
      <w:r>
        <w:rPr>
          <w:rFonts w:cs="Arial"/>
        </w:rPr>
        <w:lastRenderedPageBreak/>
        <w:t xml:space="preserve">$100; upon a second conviction within one year thereafter, shall be fined not more than $200; and, upon a third or subsequent conviction within two years thereafter, shall be fined not more than $500: </w:t>
      </w:r>
      <w:r w:rsidRPr="000A2A54">
        <w:rPr>
          <w:rFonts w:cs="Arial"/>
          <w:i/>
          <w:iCs/>
        </w:rPr>
        <w:t>Provided</w:t>
      </w:r>
      <w:r w:rsidRPr="00732EE7">
        <w:rPr>
          <w:rFonts w:cs="Arial"/>
          <w:i/>
          <w:iCs/>
        </w:rPr>
        <w:t>,</w:t>
      </w:r>
      <w:r>
        <w:rPr>
          <w:rFonts w:cs="Arial"/>
        </w:rPr>
        <w:t xml:space="preserve"> That if the third or subsequent conviction is based upon a violation of the provisions of this section where the offender exceeded the speed limit by </w:t>
      </w:r>
      <w:r w:rsidR="00605723">
        <w:rPr>
          <w:rFonts w:cs="Arial"/>
        </w:rPr>
        <w:t>15</w:t>
      </w:r>
      <w:r>
        <w:rPr>
          <w:rFonts w:cs="Arial"/>
        </w:rPr>
        <w:t xml:space="preserve"> miles per hour or more, then upon conviction, shall be fined not more than $500 or confined in jail for not more than six months, or both fined and confined.</w:t>
      </w:r>
    </w:p>
    <w:p w14:paraId="58B49E04" w14:textId="62B0F207" w:rsidR="00165A57" w:rsidRDefault="00165A57" w:rsidP="000A2A54">
      <w:pPr>
        <w:ind w:firstLine="720"/>
        <w:jc w:val="both"/>
        <w:rPr>
          <w:rFonts w:cs="Arial"/>
        </w:rPr>
      </w:pPr>
      <w:r>
        <w:rPr>
          <w:rFonts w:cs="Arial"/>
        </w:rPr>
        <w:t xml:space="preserve">(f) Any person who violates the provisions of subdivision (1), subsection (b) of this section is guilty of a misdemeanor and, upon conviction thereof, shall be fined not less than $100 nor more than $500: </w:t>
      </w:r>
      <w:r w:rsidRPr="000A2A54">
        <w:rPr>
          <w:rFonts w:cs="Arial"/>
          <w:i/>
          <w:iCs/>
        </w:rPr>
        <w:t>Provided</w:t>
      </w:r>
      <w:r w:rsidRPr="00732EE7">
        <w:rPr>
          <w:rFonts w:cs="Arial"/>
          <w:i/>
          <w:iCs/>
        </w:rPr>
        <w:t>,</w:t>
      </w:r>
      <w:r>
        <w:rPr>
          <w:rFonts w:cs="Arial"/>
        </w:rPr>
        <w:t xml:space="preserve"> That if the conviction is based upon a violation of the provisions of subdivision (1), subsection (b) of this section where the offender exceeded the speed limit by </w:t>
      </w:r>
      <w:r w:rsidR="00605723">
        <w:rPr>
          <w:rFonts w:cs="Arial"/>
        </w:rPr>
        <w:t>15</w:t>
      </w:r>
      <w:r>
        <w:rPr>
          <w:rFonts w:cs="Arial"/>
        </w:rPr>
        <w:t xml:space="preserve"> miles per hour or more in the presence of one or more children, then upon conviction, shall be fined not less than $100 nor more than $500 or confined in jail for not more than six months, or both fined and confined: </w:t>
      </w:r>
      <w:r w:rsidRPr="000A2A54">
        <w:rPr>
          <w:rFonts w:cs="Arial"/>
          <w:i/>
          <w:iCs/>
        </w:rPr>
        <w:t>Provided, however</w:t>
      </w:r>
      <w:r w:rsidRPr="00732EE7">
        <w:rPr>
          <w:rFonts w:cs="Arial"/>
          <w:i/>
          <w:iCs/>
        </w:rPr>
        <w:t>,</w:t>
      </w:r>
      <w:r>
        <w:rPr>
          <w:rFonts w:cs="Arial"/>
        </w:rPr>
        <w:t xml:space="preserve"> That if the signage required by subdivision (1)</w:t>
      </w:r>
      <w:r w:rsidR="00C17E7E">
        <w:rPr>
          <w:rFonts w:cs="Arial"/>
        </w:rPr>
        <w:t>, subsection (b) of this section</w:t>
      </w:r>
      <w:r>
        <w:rPr>
          <w:rFonts w:cs="Arial"/>
        </w:rPr>
        <w:t xml:space="preserve"> is not present in the school zone at the time of the violation, then any person who violates said provision is guilty of a misdemeanor and, upon conviction thereof, shall be fined not more than $25.</w:t>
      </w:r>
    </w:p>
    <w:p w14:paraId="241ED5B3" w14:textId="65F9797A" w:rsidR="00165A57" w:rsidRPr="00986267" w:rsidRDefault="00165A57" w:rsidP="000A2A54">
      <w:pPr>
        <w:ind w:firstLine="720"/>
        <w:jc w:val="both"/>
        <w:rPr>
          <w:rFonts w:cs="Arial"/>
        </w:rPr>
      </w:pPr>
      <w:r w:rsidRPr="00986267">
        <w:rPr>
          <w:rFonts w:cs="Arial"/>
        </w:rPr>
        <w:t xml:space="preserve">(g) If an owner or driver is arrested under the provisions of this section for the offense of driving above the posted speed limit on a controlled access highway or interstate highway and if the evidence shows that the motor vehicle was being operated at </w:t>
      </w:r>
      <w:r w:rsidR="00605723">
        <w:rPr>
          <w:rFonts w:cs="Arial"/>
        </w:rPr>
        <w:t>10</w:t>
      </w:r>
      <w:r w:rsidRPr="00986267">
        <w:rPr>
          <w:rFonts w:cs="Arial"/>
        </w:rPr>
        <w:t xml:space="preserve"> miles per hour or less above the speed limit, then, upon conviction thereof, that person shall be fined not more than $5, plus court costs.</w:t>
      </w:r>
    </w:p>
    <w:p w14:paraId="4DF8EA20" w14:textId="7A2FA40D" w:rsidR="00165A57" w:rsidRDefault="00165A57" w:rsidP="000A2A54">
      <w:pPr>
        <w:ind w:firstLine="720"/>
        <w:jc w:val="both"/>
        <w:rPr>
          <w:rFonts w:cs="Arial"/>
        </w:rPr>
      </w:pPr>
      <w:r>
        <w:rPr>
          <w:rFonts w:cs="Arial"/>
        </w:rPr>
        <w:t>(h) Any person operating a commercial motor vehicle engaged in the transportation of coal on the coal resource transportation road system who violates subsection (a), (b) or (c) of this section shall, upon conviction, be subject to fines in triple the amount otherwise provided in subsection (e) of this section.</w:t>
      </w:r>
    </w:p>
    <w:p w14:paraId="613AAD02" w14:textId="114A2328" w:rsidR="00165A57" w:rsidRPr="00986267" w:rsidRDefault="00165A57" w:rsidP="000A2A54">
      <w:pPr>
        <w:ind w:firstLine="720"/>
        <w:jc w:val="both"/>
        <w:rPr>
          <w:rFonts w:cs="Arial"/>
        </w:rPr>
      </w:pPr>
      <w:bookmarkStart w:id="1" w:name="_Hlk190429106"/>
      <w:r w:rsidRPr="00986267">
        <w:rPr>
          <w:rFonts w:cs="Arial"/>
        </w:rPr>
        <w:lastRenderedPageBreak/>
        <w:t xml:space="preserve">(i) If an owner or driver is convicted under the provisions of this section for the offense of driving above the speed limit on a controlled access highway or interstate highway of this state and if the evidence shows that the motor vehicle was being operated at </w:t>
      </w:r>
      <w:r w:rsidR="00605723">
        <w:rPr>
          <w:rFonts w:cs="Arial"/>
        </w:rPr>
        <w:t>10</w:t>
      </w:r>
      <w:r w:rsidRPr="00986267">
        <w:rPr>
          <w:rFonts w:cs="Arial"/>
        </w:rPr>
        <w:t xml:space="preserve"> miles per hour or less above the speed limit, then</w:t>
      </w:r>
      <w:r w:rsidR="00986267" w:rsidRPr="00986267">
        <w:rPr>
          <w:rFonts w:cs="Arial"/>
        </w:rPr>
        <w:t>,</w:t>
      </w:r>
      <w:r w:rsidRPr="00986267">
        <w:rPr>
          <w:rFonts w:cs="Arial"/>
        </w:rPr>
        <w:t xml:space="preserve"> notwithstanding the provisions of </w:t>
      </w:r>
      <w:r w:rsidR="006B507E" w:rsidRPr="00986267">
        <w:rPr>
          <w:rFonts w:cs="Arial"/>
        </w:rPr>
        <w:t>§17B-3-4</w:t>
      </w:r>
      <w:r w:rsidRPr="00986267">
        <w:rPr>
          <w:rFonts w:cs="Arial"/>
        </w:rPr>
        <w:t xml:space="preserve"> of this code, a certified abstract of the judgment on the conviction </w:t>
      </w:r>
      <w:r w:rsidRPr="00605723">
        <w:rPr>
          <w:rFonts w:cs="Arial"/>
          <w:strike/>
        </w:rPr>
        <w:t>shall</w:t>
      </w:r>
      <w:r w:rsidRPr="00986267">
        <w:rPr>
          <w:rFonts w:cs="Arial"/>
        </w:rPr>
        <w:t xml:space="preserve"> </w:t>
      </w:r>
      <w:r w:rsidR="00605723" w:rsidRPr="00605723">
        <w:rPr>
          <w:rFonts w:cs="Arial"/>
          <w:u w:val="single"/>
        </w:rPr>
        <w:t>may</w:t>
      </w:r>
      <w:r w:rsidR="00605723">
        <w:rPr>
          <w:rFonts w:cs="Arial"/>
        </w:rPr>
        <w:t xml:space="preserve"> </w:t>
      </w:r>
      <w:r w:rsidRPr="00986267">
        <w:rPr>
          <w:rFonts w:cs="Arial"/>
        </w:rPr>
        <w:t>not be transmitted to the Division of Motor Vehicles</w:t>
      </w:r>
      <w:r w:rsidR="00A553DE" w:rsidRPr="00986267">
        <w:rPr>
          <w:rFonts w:cs="Arial"/>
        </w:rPr>
        <w:t xml:space="preserve"> </w:t>
      </w:r>
      <w:r w:rsidR="00A553DE" w:rsidRPr="00986267">
        <w:rPr>
          <w:rFonts w:cs="Arial"/>
          <w:u w:val="single"/>
        </w:rPr>
        <w:t xml:space="preserve">or, if transmitted, </w:t>
      </w:r>
      <w:r w:rsidR="00605723">
        <w:rPr>
          <w:rFonts w:cs="Arial"/>
          <w:u w:val="single"/>
        </w:rPr>
        <w:t>may</w:t>
      </w:r>
      <w:r w:rsidR="00A553DE" w:rsidRPr="00986267">
        <w:rPr>
          <w:rFonts w:cs="Arial"/>
          <w:u w:val="single"/>
        </w:rPr>
        <w:t xml:space="preserve"> not be recorded by the division</w:t>
      </w:r>
      <w:r w:rsidRPr="00986267">
        <w:rPr>
          <w:rFonts w:cs="Arial"/>
        </w:rPr>
        <w:t xml:space="preserve">: </w:t>
      </w:r>
      <w:r w:rsidRPr="000A2A54">
        <w:rPr>
          <w:rFonts w:cs="Arial"/>
          <w:i/>
          <w:iCs/>
        </w:rPr>
        <w:t>Provided</w:t>
      </w:r>
      <w:r w:rsidRPr="00732EE7">
        <w:rPr>
          <w:rFonts w:cs="Arial"/>
          <w:i/>
          <w:iCs/>
        </w:rPr>
        <w:t>,</w:t>
      </w:r>
      <w:r w:rsidRPr="00986267">
        <w:rPr>
          <w:rFonts w:cs="Arial"/>
        </w:rPr>
        <w:t xml:space="preserve"> That the provisions of this subsection do not apply to conviction of owners or drivers who have been issued a commercial driver’s license as defined in </w:t>
      </w:r>
      <w:r w:rsidR="00C17E7E">
        <w:rPr>
          <w:rFonts w:cs="Arial"/>
        </w:rPr>
        <w:t>c</w:t>
      </w:r>
      <w:r w:rsidRPr="00986267">
        <w:rPr>
          <w:rFonts w:cs="Arial"/>
        </w:rPr>
        <w:t xml:space="preserve">hapter </w:t>
      </w:r>
      <w:r w:rsidR="00E503CA">
        <w:rPr>
          <w:rFonts w:cs="Arial"/>
        </w:rPr>
        <w:t>17E</w:t>
      </w:r>
      <w:r w:rsidRPr="00986267">
        <w:rPr>
          <w:rFonts w:cs="Arial"/>
        </w:rPr>
        <w:t xml:space="preserve"> of this code if the offense was committed while operating a commercial vehicle.</w:t>
      </w:r>
    </w:p>
    <w:bookmarkEnd w:id="1"/>
    <w:p w14:paraId="230C0856" w14:textId="1B15B9DD" w:rsidR="00165A57" w:rsidRPr="00BE728F" w:rsidRDefault="00165A57" w:rsidP="000A2A54">
      <w:pPr>
        <w:ind w:firstLine="720"/>
        <w:jc w:val="both"/>
        <w:rPr>
          <w:rFonts w:cs="Arial"/>
        </w:rPr>
      </w:pPr>
      <w:r>
        <w:rPr>
          <w:rFonts w:cs="Arial"/>
        </w:rPr>
        <w:t xml:space="preserve">(j) If an owner or driver is convicted in another state for the offense of driving above the maximum speed limit on a controlled access highway or interstate highway and if the maximum speed limit in the other state is less than the maximum speed limit for a comparable controlled access highway or interstate highway in this state, and if the evidence shows that the motor vehicle was being operated at </w:t>
      </w:r>
      <w:r w:rsidR="00605723">
        <w:rPr>
          <w:rFonts w:cs="Arial"/>
        </w:rPr>
        <w:t>10</w:t>
      </w:r>
      <w:r>
        <w:rPr>
          <w:rFonts w:cs="Arial"/>
        </w:rPr>
        <w:t xml:space="preserve"> miles per hour or less above what would be the maximum speed limit for a comparable controlled access highway or interstate highway in this state, then notwithstanding the provisions of </w:t>
      </w:r>
      <w:r w:rsidR="00A553DE">
        <w:rPr>
          <w:rFonts w:cs="Arial"/>
        </w:rPr>
        <w:t>§17B-3-4</w:t>
      </w:r>
      <w:r>
        <w:rPr>
          <w:rFonts w:cs="Arial"/>
        </w:rPr>
        <w:t xml:space="preserve"> of this code, a certified abstract of the judgment on the conviction </w:t>
      </w:r>
      <w:r w:rsidRPr="00605723">
        <w:rPr>
          <w:rFonts w:cs="Arial"/>
          <w:strike/>
        </w:rPr>
        <w:t>shall</w:t>
      </w:r>
      <w:r>
        <w:rPr>
          <w:rFonts w:cs="Arial"/>
        </w:rPr>
        <w:t xml:space="preserve"> </w:t>
      </w:r>
      <w:r w:rsidR="00605723" w:rsidRPr="00605723">
        <w:rPr>
          <w:rFonts w:cs="Arial"/>
          <w:u w:val="single"/>
        </w:rPr>
        <w:t>may</w:t>
      </w:r>
      <w:r w:rsidR="00605723">
        <w:rPr>
          <w:rFonts w:cs="Arial"/>
        </w:rPr>
        <w:t xml:space="preserve"> n</w:t>
      </w:r>
      <w:r>
        <w:rPr>
          <w:rFonts w:cs="Arial"/>
        </w:rPr>
        <w:t xml:space="preserve">ot be transmitted to the Division of Motor Vehicles or, if transmitted, shall not be recorded by the division, unless within a reasonable time after conviction, the person convicted has failed to pay all fines and costs imposed by the other state: </w:t>
      </w:r>
      <w:r w:rsidRPr="000A2A54">
        <w:rPr>
          <w:rFonts w:cs="Arial"/>
          <w:i/>
          <w:iCs/>
        </w:rPr>
        <w:t>Provided</w:t>
      </w:r>
      <w:r w:rsidRPr="00732EE7">
        <w:rPr>
          <w:rFonts w:cs="Arial"/>
          <w:i/>
          <w:iCs/>
        </w:rPr>
        <w:t>,</w:t>
      </w:r>
      <w:r>
        <w:rPr>
          <w:rFonts w:cs="Arial"/>
        </w:rPr>
        <w:t xml:space="preserve"> That the provisions of this subsection do not apply to conviction of owners or drivers who have been issued a commercial driver’s license as defined in </w:t>
      </w:r>
      <w:r w:rsidR="00C17E7E">
        <w:rPr>
          <w:rFonts w:cs="Arial"/>
        </w:rPr>
        <w:t>c</w:t>
      </w:r>
      <w:r>
        <w:rPr>
          <w:rFonts w:cs="Arial"/>
        </w:rPr>
        <w:t xml:space="preserve">hapter </w:t>
      </w:r>
      <w:r w:rsidR="00476708">
        <w:rPr>
          <w:rFonts w:cs="Arial"/>
        </w:rPr>
        <w:t>17E</w:t>
      </w:r>
      <w:r>
        <w:rPr>
          <w:rFonts w:cs="Arial"/>
        </w:rPr>
        <w:t xml:space="preserve"> of this code if the offense was committed while operating a commercial vehicle.</w:t>
      </w:r>
    </w:p>
    <w:p w14:paraId="1FA88038" w14:textId="77777777" w:rsidR="00165A57" w:rsidRDefault="00165A57" w:rsidP="000A2A54">
      <w:pPr>
        <w:pStyle w:val="SectionBody"/>
        <w:widowControl/>
        <w:sectPr w:rsidR="00165A57" w:rsidSect="00165A57">
          <w:type w:val="continuous"/>
          <w:pgSz w:w="12240" w:h="15840" w:code="1"/>
          <w:pgMar w:top="1440" w:right="1440" w:bottom="1440" w:left="1440" w:header="720" w:footer="720" w:gutter="0"/>
          <w:lnNumType w:countBy="1" w:restart="newSection"/>
          <w:cols w:space="720"/>
          <w:titlePg/>
          <w:docGrid w:linePitch="360"/>
        </w:sectPr>
      </w:pPr>
    </w:p>
    <w:p w14:paraId="3A8525C4" w14:textId="77777777" w:rsidR="00C33014" w:rsidRDefault="00C33014" w:rsidP="000A2A54">
      <w:pPr>
        <w:pStyle w:val="Note"/>
        <w:widowControl/>
        <w:ind w:left="0"/>
      </w:pPr>
    </w:p>
    <w:sectPr w:rsidR="00C33014" w:rsidSect="00165A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DA7D1" w14:textId="77777777" w:rsidR="00A8294A" w:rsidRPr="00B844FE" w:rsidRDefault="00A8294A" w:rsidP="00B844FE">
      <w:r>
        <w:separator/>
      </w:r>
    </w:p>
  </w:endnote>
  <w:endnote w:type="continuationSeparator" w:id="0">
    <w:p w14:paraId="3D76E056" w14:textId="77777777" w:rsidR="00A8294A" w:rsidRPr="00B844FE" w:rsidRDefault="00A829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B0A7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06B4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B43BB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5EEBC" w14:textId="77777777" w:rsidR="00A8294A" w:rsidRPr="00B844FE" w:rsidRDefault="00A8294A" w:rsidP="00B844FE">
      <w:r>
        <w:separator/>
      </w:r>
    </w:p>
  </w:footnote>
  <w:footnote w:type="continuationSeparator" w:id="0">
    <w:p w14:paraId="2574F526" w14:textId="77777777" w:rsidR="00A8294A" w:rsidRPr="00B844FE" w:rsidRDefault="00A829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21EC" w14:textId="77777777" w:rsidR="002A0269" w:rsidRPr="00B844FE" w:rsidRDefault="000C5D9A">
    <w:pPr>
      <w:pStyle w:val="Header"/>
    </w:pPr>
    <w:sdt>
      <w:sdtPr>
        <w:id w:val="-684364211"/>
        <w:placeholder>
          <w:docPart w:val="176022906F894C6E9C58342185171EF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76022906F894C6E9C58342185171EF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C04A" w14:textId="10C07AEC" w:rsidR="00C33014" w:rsidRPr="00C33014" w:rsidRDefault="00AE48A0" w:rsidP="000573A9">
    <w:pPr>
      <w:pStyle w:val="HeaderStyle"/>
    </w:pPr>
    <w:proofErr w:type="spellStart"/>
    <w:r w:rsidRPr="000A2A54">
      <w:rPr>
        <w:sz w:val="22"/>
        <w:szCs w:val="22"/>
      </w:rPr>
      <w:t>I</w:t>
    </w:r>
    <w:r w:rsidR="001A66B7" w:rsidRPr="000A2A54">
      <w:rPr>
        <w:sz w:val="22"/>
        <w:szCs w:val="22"/>
      </w:rPr>
      <w:t>ntr</w:t>
    </w:r>
    <w:proofErr w:type="spellEnd"/>
    <w:r w:rsidR="001A66B7" w:rsidRPr="000A2A54">
      <w:rPr>
        <w:sz w:val="22"/>
        <w:szCs w:val="22"/>
      </w:rPr>
      <w:t xml:space="preserve"> </w:t>
    </w:r>
    <w:sdt>
      <w:sdtPr>
        <w:rPr>
          <w:sz w:val="22"/>
          <w:szCs w:val="22"/>
        </w:rPr>
        <w:tag w:val="BNumWH"/>
        <w:id w:val="138549797"/>
        <w:showingPlcHdr/>
        <w:text/>
      </w:sdtPr>
      <w:sdtEndPr/>
      <w:sdtContent/>
    </w:sdt>
    <w:r w:rsidR="007A5259" w:rsidRPr="000A2A54">
      <w:rPr>
        <w:sz w:val="22"/>
        <w:szCs w:val="22"/>
      </w:rPr>
      <w:t xml:space="preserve"> </w:t>
    </w:r>
    <w:r w:rsidR="00F71512" w:rsidRPr="000A2A54">
      <w:rPr>
        <w:sz w:val="22"/>
        <w:szCs w:val="22"/>
      </w:rPr>
      <w:t>SB</w:t>
    </w:r>
    <w:r w:rsidR="00AB052C" w:rsidRPr="000A2A54">
      <w:rPr>
        <w:sz w:val="22"/>
        <w:szCs w:val="22"/>
      </w:rPr>
      <w:t xml:space="preserve"> 553</w:t>
    </w:r>
    <w:r w:rsidR="00C33014" w:rsidRPr="002A0269">
      <w:ptab w:relativeTo="margin" w:alignment="center" w:leader="none"/>
    </w:r>
    <w:r w:rsidR="00C33014">
      <w:tab/>
    </w:r>
    <w:sdt>
      <w:sdtPr>
        <w:alias w:val="CBD Number"/>
        <w:tag w:val="CBD Number"/>
        <w:id w:val="1176923086"/>
        <w:lock w:val="sdtLocked"/>
        <w:showingPlcHdr/>
        <w:text/>
      </w:sdtPr>
      <w:sdtEndPr/>
      <w:sdtContent>
        <w:r w:rsidR="00C17E7E">
          <w:t xml:space="preserve">     </w:t>
        </w:r>
      </w:sdtContent>
    </w:sdt>
  </w:p>
  <w:p w14:paraId="78BDC3E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BD68" w14:textId="0EF5AC72" w:rsidR="002A0269" w:rsidRPr="002A0269" w:rsidRDefault="000C5D9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C016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4A"/>
    <w:rsid w:val="00003154"/>
    <w:rsid w:val="0000526A"/>
    <w:rsid w:val="0002031A"/>
    <w:rsid w:val="00024210"/>
    <w:rsid w:val="000573A9"/>
    <w:rsid w:val="00066264"/>
    <w:rsid w:val="00085D22"/>
    <w:rsid w:val="000A25F3"/>
    <w:rsid w:val="000A2A54"/>
    <w:rsid w:val="000C5C77"/>
    <w:rsid w:val="000C5D9A"/>
    <w:rsid w:val="000E3912"/>
    <w:rsid w:val="0010070F"/>
    <w:rsid w:val="001143CA"/>
    <w:rsid w:val="0015112E"/>
    <w:rsid w:val="001552E7"/>
    <w:rsid w:val="001566B4"/>
    <w:rsid w:val="00165A57"/>
    <w:rsid w:val="001A38D0"/>
    <w:rsid w:val="001A66B7"/>
    <w:rsid w:val="001C279E"/>
    <w:rsid w:val="001D459E"/>
    <w:rsid w:val="002467EB"/>
    <w:rsid w:val="0027011C"/>
    <w:rsid w:val="00274200"/>
    <w:rsid w:val="00275740"/>
    <w:rsid w:val="002A0269"/>
    <w:rsid w:val="00303684"/>
    <w:rsid w:val="003143F5"/>
    <w:rsid w:val="00314854"/>
    <w:rsid w:val="00393D8A"/>
    <w:rsid w:val="00394191"/>
    <w:rsid w:val="003B1DDF"/>
    <w:rsid w:val="003C51CD"/>
    <w:rsid w:val="004368E0"/>
    <w:rsid w:val="00476708"/>
    <w:rsid w:val="004A423E"/>
    <w:rsid w:val="004C13DD"/>
    <w:rsid w:val="004D2CC5"/>
    <w:rsid w:val="004E3441"/>
    <w:rsid w:val="00500579"/>
    <w:rsid w:val="00575F35"/>
    <w:rsid w:val="005A5366"/>
    <w:rsid w:val="005D7E17"/>
    <w:rsid w:val="00605723"/>
    <w:rsid w:val="006210B7"/>
    <w:rsid w:val="006369EB"/>
    <w:rsid w:val="00637E73"/>
    <w:rsid w:val="006865E9"/>
    <w:rsid w:val="00691F3E"/>
    <w:rsid w:val="00694BFB"/>
    <w:rsid w:val="006A106B"/>
    <w:rsid w:val="006B161F"/>
    <w:rsid w:val="006B507E"/>
    <w:rsid w:val="006B7583"/>
    <w:rsid w:val="006C523D"/>
    <w:rsid w:val="006D2DCC"/>
    <w:rsid w:val="006D4036"/>
    <w:rsid w:val="00711A04"/>
    <w:rsid w:val="00732EE7"/>
    <w:rsid w:val="00790A56"/>
    <w:rsid w:val="007A5259"/>
    <w:rsid w:val="007A7081"/>
    <w:rsid w:val="007C6C39"/>
    <w:rsid w:val="007F1CF5"/>
    <w:rsid w:val="007F29DD"/>
    <w:rsid w:val="00834EDE"/>
    <w:rsid w:val="00847947"/>
    <w:rsid w:val="008736AA"/>
    <w:rsid w:val="008B75A1"/>
    <w:rsid w:val="008D275D"/>
    <w:rsid w:val="00943482"/>
    <w:rsid w:val="00980327"/>
    <w:rsid w:val="00986267"/>
    <w:rsid w:val="00986478"/>
    <w:rsid w:val="009B5557"/>
    <w:rsid w:val="009C3920"/>
    <w:rsid w:val="009F1067"/>
    <w:rsid w:val="00A262BD"/>
    <w:rsid w:val="00A31E01"/>
    <w:rsid w:val="00A527AD"/>
    <w:rsid w:val="00A553DE"/>
    <w:rsid w:val="00A718CF"/>
    <w:rsid w:val="00A8294A"/>
    <w:rsid w:val="00AB0024"/>
    <w:rsid w:val="00AB052C"/>
    <w:rsid w:val="00AD6E79"/>
    <w:rsid w:val="00AE48A0"/>
    <w:rsid w:val="00AE61BE"/>
    <w:rsid w:val="00B16F25"/>
    <w:rsid w:val="00B24422"/>
    <w:rsid w:val="00B634E0"/>
    <w:rsid w:val="00B66B81"/>
    <w:rsid w:val="00B80C20"/>
    <w:rsid w:val="00B844FE"/>
    <w:rsid w:val="00B86B4F"/>
    <w:rsid w:val="00BA1F84"/>
    <w:rsid w:val="00BC562B"/>
    <w:rsid w:val="00C158FA"/>
    <w:rsid w:val="00C17E7E"/>
    <w:rsid w:val="00C32FED"/>
    <w:rsid w:val="00C33014"/>
    <w:rsid w:val="00C33434"/>
    <w:rsid w:val="00C34869"/>
    <w:rsid w:val="00C42EB6"/>
    <w:rsid w:val="00C671F7"/>
    <w:rsid w:val="00C85096"/>
    <w:rsid w:val="00C86A47"/>
    <w:rsid w:val="00CB20EF"/>
    <w:rsid w:val="00CC0166"/>
    <w:rsid w:val="00CC1F3B"/>
    <w:rsid w:val="00CD12CB"/>
    <w:rsid w:val="00CD36CF"/>
    <w:rsid w:val="00CD3FF4"/>
    <w:rsid w:val="00CF1DCA"/>
    <w:rsid w:val="00D56545"/>
    <w:rsid w:val="00D579FC"/>
    <w:rsid w:val="00D81C16"/>
    <w:rsid w:val="00DE526B"/>
    <w:rsid w:val="00DF199D"/>
    <w:rsid w:val="00E01542"/>
    <w:rsid w:val="00E365F1"/>
    <w:rsid w:val="00E503CA"/>
    <w:rsid w:val="00E62F48"/>
    <w:rsid w:val="00E831B3"/>
    <w:rsid w:val="00E95FBC"/>
    <w:rsid w:val="00EA1E92"/>
    <w:rsid w:val="00EB07A8"/>
    <w:rsid w:val="00EE70CB"/>
    <w:rsid w:val="00F41CA2"/>
    <w:rsid w:val="00F443C0"/>
    <w:rsid w:val="00F52BEB"/>
    <w:rsid w:val="00F62EFB"/>
    <w:rsid w:val="00F71512"/>
    <w:rsid w:val="00F939A4"/>
    <w:rsid w:val="00FA7B09"/>
    <w:rsid w:val="00FD5B51"/>
    <w:rsid w:val="00FE067E"/>
    <w:rsid w:val="00FE208F"/>
    <w:rsid w:val="00FF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2A867"/>
  <w15:chartTrackingRefBased/>
  <w15:docId w15:val="{CCF565B4-F419-4966-95EF-E033DC24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345935A9C4067AE08140247382906"/>
        <w:category>
          <w:name w:val="General"/>
          <w:gallery w:val="placeholder"/>
        </w:category>
        <w:types>
          <w:type w:val="bbPlcHdr"/>
        </w:types>
        <w:behaviors>
          <w:behavior w:val="content"/>
        </w:behaviors>
        <w:guid w:val="{7AE194E6-A5C2-4B07-B792-7BAC4AB49B0A}"/>
      </w:docPartPr>
      <w:docPartBody>
        <w:p w:rsidR="00E47C81" w:rsidRDefault="00E47C81">
          <w:pPr>
            <w:pStyle w:val="630345935A9C4067AE08140247382906"/>
          </w:pPr>
          <w:r w:rsidRPr="00B844FE">
            <w:t>Prefix Text</w:t>
          </w:r>
        </w:p>
      </w:docPartBody>
    </w:docPart>
    <w:docPart>
      <w:docPartPr>
        <w:name w:val="176022906F894C6E9C58342185171EF8"/>
        <w:category>
          <w:name w:val="General"/>
          <w:gallery w:val="placeholder"/>
        </w:category>
        <w:types>
          <w:type w:val="bbPlcHdr"/>
        </w:types>
        <w:behaviors>
          <w:behavior w:val="content"/>
        </w:behaviors>
        <w:guid w:val="{6CA69B1C-D8C0-4B58-B8AD-2BF108D154E5}"/>
      </w:docPartPr>
      <w:docPartBody>
        <w:p w:rsidR="00E47C81" w:rsidRDefault="00E47C81">
          <w:pPr>
            <w:pStyle w:val="176022906F894C6E9C58342185171EF8"/>
          </w:pPr>
          <w:r w:rsidRPr="00B844FE">
            <w:t>[Type here]</w:t>
          </w:r>
        </w:p>
      </w:docPartBody>
    </w:docPart>
    <w:docPart>
      <w:docPartPr>
        <w:name w:val="CE53484678064C01B6F993B22DFB0E22"/>
        <w:category>
          <w:name w:val="General"/>
          <w:gallery w:val="placeholder"/>
        </w:category>
        <w:types>
          <w:type w:val="bbPlcHdr"/>
        </w:types>
        <w:behaviors>
          <w:behavior w:val="content"/>
        </w:behaviors>
        <w:guid w:val="{6D6FCC35-4449-42EA-B0D0-0EE2FB01043F}"/>
      </w:docPartPr>
      <w:docPartBody>
        <w:p w:rsidR="00E47C81" w:rsidRDefault="00E47C81">
          <w:pPr>
            <w:pStyle w:val="CE53484678064C01B6F993B22DFB0E22"/>
          </w:pPr>
          <w:r w:rsidRPr="00B844FE">
            <w:t>Number</w:t>
          </w:r>
        </w:p>
      </w:docPartBody>
    </w:docPart>
    <w:docPart>
      <w:docPartPr>
        <w:name w:val="730B0F2147E241DA900F99F88BA39EF1"/>
        <w:category>
          <w:name w:val="General"/>
          <w:gallery w:val="placeholder"/>
        </w:category>
        <w:types>
          <w:type w:val="bbPlcHdr"/>
        </w:types>
        <w:behaviors>
          <w:behavior w:val="content"/>
        </w:behaviors>
        <w:guid w:val="{8C0743AF-6D74-48E9-A8D7-FD5F4EE81673}"/>
      </w:docPartPr>
      <w:docPartBody>
        <w:p w:rsidR="00E47C81" w:rsidRDefault="00E47C81">
          <w:pPr>
            <w:pStyle w:val="730B0F2147E241DA900F99F88BA39EF1"/>
          </w:pPr>
          <w:r w:rsidRPr="00B844FE">
            <w:t>Enter Sponsors Here</w:t>
          </w:r>
        </w:p>
      </w:docPartBody>
    </w:docPart>
    <w:docPart>
      <w:docPartPr>
        <w:name w:val="A25F196B98E743528BDFF793D3A50D1E"/>
        <w:category>
          <w:name w:val="General"/>
          <w:gallery w:val="placeholder"/>
        </w:category>
        <w:types>
          <w:type w:val="bbPlcHdr"/>
        </w:types>
        <w:behaviors>
          <w:behavior w:val="content"/>
        </w:behaviors>
        <w:guid w:val="{57FFC5BB-7940-4A72-BF67-9F47FCD82A1A}"/>
      </w:docPartPr>
      <w:docPartBody>
        <w:p w:rsidR="00E47C81" w:rsidRDefault="00E47C81">
          <w:pPr>
            <w:pStyle w:val="A25F196B98E743528BDFF793D3A50D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81"/>
    <w:rsid w:val="00003154"/>
    <w:rsid w:val="0002031A"/>
    <w:rsid w:val="00024210"/>
    <w:rsid w:val="004A423E"/>
    <w:rsid w:val="006B161F"/>
    <w:rsid w:val="00711A04"/>
    <w:rsid w:val="00A262BD"/>
    <w:rsid w:val="00B634E0"/>
    <w:rsid w:val="00D56545"/>
    <w:rsid w:val="00E47C81"/>
    <w:rsid w:val="00EB07A8"/>
    <w:rsid w:val="00FF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0345935A9C4067AE08140247382906">
    <w:name w:val="630345935A9C4067AE08140247382906"/>
  </w:style>
  <w:style w:type="paragraph" w:customStyle="1" w:styleId="176022906F894C6E9C58342185171EF8">
    <w:name w:val="176022906F894C6E9C58342185171EF8"/>
  </w:style>
  <w:style w:type="paragraph" w:customStyle="1" w:styleId="CE53484678064C01B6F993B22DFB0E22">
    <w:name w:val="CE53484678064C01B6F993B22DFB0E22"/>
  </w:style>
  <w:style w:type="paragraph" w:customStyle="1" w:styleId="730B0F2147E241DA900F99F88BA39EF1">
    <w:name w:val="730B0F2147E241DA900F99F88BA39EF1"/>
  </w:style>
  <w:style w:type="character" w:styleId="PlaceholderText">
    <w:name w:val="Placeholder Text"/>
    <w:basedOn w:val="DefaultParagraphFont"/>
    <w:uiPriority w:val="99"/>
    <w:semiHidden/>
    <w:rPr>
      <w:color w:val="808080"/>
    </w:rPr>
  </w:style>
  <w:style w:type="paragraph" w:customStyle="1" w:styleId="A25F196B98E743528BDFF793D3A50D1E">
    <w:name w:val="A25F196B98E743528BDFF793D3A50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6</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Shane Thomas</cp:lastModifiedBy>
  <cp:revision>2</cp:revision>
  <cp:lastPrinted>2025-03-29T19:28:00Z</cp:lastPrinted>
  <dcterms:created xsi:type="dcterms:W3CDTF">2025-03-29T19:28:00Z</dcterms:created>
  <dcterms:modified xsi:type="dcterms:W3CDTF">2025-03-29T19:28:00Z</dcterms:modified>
</cp:coreProperties>
</file>