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E8DE" w14:textId="77777777" w:rsidR="00FE067E" w:rsidRDefault="00CD36CF" w:rsidP="002010BF">
      <w:pPr>
        <w:pStyle w:val="TitlePageOrigin"/>
      </w:pPr>
      <w:r>
        <w:t>WEST virginia legislature</w:t>
      </w:r>
    </w:p>
    <w:p w14:paraId="556F6E21" w14:textId="11B01BF2" w:rsidR="00CD36CF" w:rsidRDefault="00CD36CF" w:rsidP="002010BF">
      <w:pPr>
        <w:pStyle w:val="TitlePageSession"/>
      </w:pPr>
      <w:r>
        <w:t>20</w:t>
      </w:r>
      <w:r w:rsidR="00081D6D">
        <w:t>2</w:t>
      </w:r>
      <w:r w:rsidR="00962BB9">
        <w:t>5</w:t>
      </w:r>
      <w:r>
        <w:t xml:space="preserve"> regular session</w:t>
      </w:r>
    </w:p>
    <w:p w14:paraId="01477EDF" w14:textId="17C089E1" w:rsidR="00AC3B58" w:rsidRPr="00AC3B58" w:rsidRDefault="00BE068E" w:rsidP="00962BB9">
      <w:pPr>
        <w:pStyle w:val="TitlePageBillPrefix"/>
      </w:pPr>
      <w:sdt>
        <w:sdtPr>
          <w:tag w:val="IntroDate"/>
          <w:id w:val="-1236936958"/>
          <w:placeholder>
            <w:docPart w:val="D8EBE4ABE3BD496EA0EA396463693571"/>
          </w:placeholder>
          <w:text/>
        </w:sdtPr>
        <w:sdtEndPr/>
        <w:sdtContent>
          <w:r w:rsidR="00962BB9">
            <w:t>Introduced</w:t>
          </w:r>
        </w:sdtContent>
      </w:sdt>
    </w:p>
    <w:p w14:paraId="2EDAD8BA" w14:textId="031E8239" w:rsidR="00CD36CF" w:rsidRDefault="00BE068E" w:rsidP="002010BF">
      <w:pPr>
        <w:pStyle w:val="BillNumber"/>
      </w:pPr>
      <w:sdt>
        <w:sdtPr>
          <w:tag w:val="Chamber"/>
          <w:id w:val="893011969"/>
          <w:lock w:val="sdtLocked"/>
          <w:placeholder>
            <w:docPart w:val="71F62F85AB2D4BF0BCB07A9D8BF4B176"/>
          </w:placeholder>
          <w:dropDownList>
            <w:listItem w:displayText="House" w:value="House"/>
            <w:listItem w:displayText="Senate" w:value="Senate"/>
          </w:dropDownList>
        </w:sdtPr>
        <w:sdtEndPr/>
        <w:sdtContent>
          <w:r w:rsidR="00AC66F5">
            <w:t>Senate</w:t>
          </w:r>
        </w:sdtContent>
      </w:sdt>
      <w:r w:rsidR="00303684">
        <w:t xml:space="preserve"> </w:t>
      </w:r>
      <w:r w:rsidR="00CD36CF">
        <w:t xml:space="preserve">Bill </w:t>
      </w:r>
      <w:sdt>
        <w:sdtPr>
          <w:tag w:val="BNum"/>
          <w:id w:val="1645317809"/>
          <w:lock w:val="sdtLocked"/>
          <w:placeholder>
            <w:docPart w:val="B35DEFB454A74341BFD10C5589D7A79C"/>
          </w:placeholder>
          <w:text/>
        </w:sdtPr>
        <w:sdtEndPr/>
        <w:sdtContent>
          <w:r w:rsidR="00AE51A2">
            <w:t>581</w:t>
          </w:r>
        </w:sdtContent>
      </w:sdt>
    </w:p>
    <w:p w14:paraId="54232841" w14:textId="29D17B3C" w:rsidR="00AA7E9E" w:rsidRDefault="00AA7E9E" w:rsidP="002010BF">
      <w:pPr>
        <w:pStyle w:val="References"/>
        <w:rPr>
          <w:smallCaps/>
        </w:rPr>
      </w:pPr>
      <w:r>
        <w:rPr>
          <w:smallCaps/>
        </w:rPr>
        <w:t xml:space="preserve">By </w:t>
      </w:r>
      <w:r w:rsidR="00AC66F5">
        <w:rPr>
          <w:smallCaps/>
        </w:rPr>
        <w:t>Senator</w:t>
      </w:r>
      <w:r w:rsidR="004245F2">
        <w:rPr>
          <w:smallCaps/>
        </w:rPr>
        <w:t>s</w:t>
      </w:r>
      <w:r w:rsidR="00AC66F5">
        <w:rPr>
          <w:smallCaps/>
        </w:rPr>
        <w:t xml:space="preserve"> Oliverio</w:t>
      </w:r>
      <w:r w:rsidR="004245F2">
        <w:rPr>
          <w:smallCaps/>
        </w:rPr>
        <w:t>, Garcia, Grady, Martin, Woodrum</w:t>
      </w:r>
      <w:r w:rsidR="00982B66">
        <w:rPr>
          <w:smallCaps/>
        </w:rPr>
        <w:t>, Morris, Clements</w:t>
      </w:r>
      <w:r w:rsidR="00BE068E">
        <w:rPr>
          <w:smallCaps/>
        </w:rPr>
        <w:t>, Thorne, Deeds, Hamilton, and Hart</w:t>
      </w:r>
    </w:p>
    <w:p w14:paraId="62378672" w14:textId="7E3B9450" w:rsidR="00A7537B" w:rsidRDefault="00CD36CF" w:rsidP="00AA7E9E">
      <w:pPr>
        <w:pStyle w:val="References"/>
        <w:sectPr w:rsidR="00A7537B" w:rsidSect="00C21A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1D63D0B97DE4D5690AC9039B680FBC4"/>
          </w:placeholder>
          <w:text w:multiLine="1"/>
        </w:sdtPr>
        <w:sdtEndPr/>
        <w:sdtContent>
          <w:r w:rsidR="00AE51A2" w:rsidRPr="00AE51A2">
            <w:t>Introduced February 24, 2025; referred</w:t>
          </w:r>
          <w:r w:rsidR="00AE51A2" w:rsidRPr="00AE51A2">
            <w:br/>
            <w:t>to the Committee on</w:t>
          </w:r>
        </w:sdtContent>
      </w:sdt>
      <w:r w:rsidR="00CB3E29">
        <w:t xml:space="preserve"> Education</w:t>
      </w:r>
      <w:r>
        <w:t>]</w:t>
      </w:r>
    </w:p>
    <w:p w14:paraId="71E30D66" w14:textId="15A9E387" w:rsidR="00AA7E9E" w:rsidRPr="007758BC" w:rsidRDefault="00AA7E9E" w:rsidP="00A7537B">
      <w:pPr>
        <w:pStyle w:val="TitleSection"/>
        <w:rPr>
          <w:color w:val="auto"/>
        </w:rPr>
      </w:pPr>
      <w:r w:rsidRPr="007758BC">
        <w:rPr>
          <w:color w:val="auto"/>
        </w:rPr>
        <w:lastRenderedPageBreak/>
        <w:t>A BILL to amend</w:t>
      </w:r>
      <w:r w:rsidR="00AC66F5">
        <w:rPr>
          <w:color w:val="auto"/>
        </w:rPr>
        <w:t xml:space="preserve"> and reenact </w:t>
      </w:r>
      <w:r w:rsidR="00AC66F5" w:rsidRPr="007758BC">
        <w:rPr>
          <w:color w:val="auto"/>
        </w:rPr>
        <w:t>§</w:t>
      </w:r>
      <w:r w:rsidR="00AC66F5">
        <w:rPr>
          <w:color w:val="auto"/>
        </w:rPr>
        <w:t>18-8-4 of</w:t>
      </w:r>
      <w:r w:rsidRPr="007758BC">
        <w:rPr>
          <w:color w:val="auto"/>
        </w:rPr>
        <w:t xml:space="preserve"> the Code of West Virginia, 1931, as amended</w:t>
      </w:r>
      <w:r w:rsidR="00AC66F5">
        <w:rPr>
          <w:color w:val="auto"/>
        </w:rPr>
        <w:t xml:space="preserve">, </w:t>
      </w:r>
      <w:r w:rsidRPr="007758BC">
        <w:rPr>
          <w:color w:val="auto"/>
        </w:rPr>
        <w:t xml:space="preserve">relating </w:t>
      </w:r>
      <w:r w:rsidR="00AC66F5" w:rsidRPr="00AC66F5">
        <w:rPr>
          <w:color w:val="auto"/>
        </w:rPr>
        <w:t>school attendance and student participation in 4-H activities</w:t>
      </w:r>
      <w:r w:rsidR="005F324E" w:rsidRPr="007758BC">
        <w:rPr>
          <w:color w:val="auto"/>
        </w:rPr>
        <w:t>.</w:t>
      </w:r>
    </w:p>
    <w:p w14:paraId="2E85E3FD" w14:textId="77777777" w:rsidR="00AA7E9E" w:rsidRPr="007758BC" w:rsidRDefault="00AA7E9E" w:rsidP="00A7537B">
      <w:pPr>
        <w:pStyle w:val="EnactingClause"/>
        <w:rPr>
          <w:color w:val="auto"/>
        </w:rPr>
      </w:pPr>
      <w:r w:rsidRPr="007758BC">
        <w:rPr>
          <w:color w:val="auto"/>
        </w:rPr>
        <w:t>Be it enacted by the Legislature of West Virginia:</w:t>
      </w:r>
    </w:p>
    <w:p w14:paraId="61883AE6" w14:textId="77777777" w:rsidR="00AA7E9E" w:rsidRPr="007758BC" w:rsidRDefault="00AA7E9E" w:rsidP="00A7537B">
      <w:pPr>
        <w:pStyle w:val="EnactingClause"/>
        <w:rPr>
          <w:color w:val="auto"/>
        </w:rPr>
        <w:sectPr w:rsidR="00AA7E9E" w:rsidRPr="007758BC" w:rsidSect="00962BB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574126FF" w14:textId="77777777" w:rsidR="00AC66F5" w:rsidRDefault="00AC66F5" w:rsidP="00AC66F5">
      <w:pPr>
        <w:pStyle w:val="ArticleHeading"/>
        <w:rPr>
          <w:b w:val="0"/>
          <w:bCs/>
        </w:rPr>
        <w:sectPr w:rsidR="00AC66F5" w:rsidSect="00AC66F5">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r>
        <w:rPr>
          <w:b w:val="0"/>
          <w:bCs/>
        </w:rPr>
        <w:t xml:space="preserve"> </w:t>
      </w:r>
    </w:p>
    <w:p w14:paraId="7981E537" w14:textId="77777777" w:rsidR="00AC66F5" w:rsidRDefault="00AC66F5" w:rsidP="00AC66F5">
      <w:pPr>
        <w:pStyle w:val="SectionHeading"/>
        <w:sectPr w:rsidR="00AC66F5" w:rsidSect="00AC66F5">
          <w:type w:val="continuous"/>
          <w:pgSz w:w="12240" w:h="15840" w:code="1"/>
          <w:pgMar w:top="1440" w:right="1440" w:bottom="1440" w:left="1440" w:header="720" w:footer="720" w:gutter="0"/>
          <w:lnNumType w:countBy="1" w:restart="newSection"/>
          <w:cols w:space="720"/>
          <w:titlePg/>
          <w:docGrid w:linePitch="360"/>
        </w:sectPr>
      </w:pPr>
      <w:r w:rsidRPr="00BC58DC">
        <w:t>§18-8-4. Duties of attendance director and assistant directors; complaints, warrants and hearings.</w:t>
      </w:r>
    </w:p>
    <w:p w14:paraId="0743745B" w14:textId="77777777" w:rsidR="00AC66F5" w:rsidRPr="00BC58DC" w:rsidRDefault="00AC66F5" w:rsidP="00AC66F5">
      <w:pPr>
        <w:pStyle w:val="SectionBody"/>
      </w:pPr>
      <w:r w:rsidRPr="00BC58DC">
        <w:t>(a) For the purposes of this article, the following definitions apply:</w:t>
      </w:r>
    </w:p>
    <w:p w14:paraId="41D386D3" w14:textId="00DC04F3" w:rsidR="00AC66F5" w:rsidRPr="00BC58DC" w:rsidRDefault="00AC66F5" w:rsidP="00AC66F5">
      <w:pPr>
        <w:pStyle w:val="SectionBody"/>
      </w:pPr>
      <w:r w:rsidRPr="00BC58DC">
        <w:t xml:space="preserve">(1) </w:t>
      </w:r>
      <w:r>
        <w:t>"</w:t>
      </w:r>
      <w:r w:rsidRPr="00BC58DC">
        <w:t>Excused absence</w:t>
      </w:r>
      <w:r>
        <w:t>"</w:t>
      </w:r>
      <w:r w:rsidRPr="00BC58DC">
        <w:t xml:space="preserve"> means:</w:t>
      </w:r>
    </w:p>
    <w:p w14:paraId="6AE8163B" w14:textId="77777777" w:rsidR="00AC66F5" w:rsidRPr="00BC58DC" w:rsidRDefault="00AC66F5" w:rsidP="00AC66F5">
      <w:pPr>
        <w:pStyle w:val="SectionBody"/>
      </w:pPr>
      <w:r w:rsidRPr="00BC58DC">
        <w:t>(A) A medical or dental appointment with written excuse from physician or dentist;</w:t>
      </w:r>
    </w:p>
    <w:p w14:paraId="64A9BD82" w14:textId="77777777" w:rsidR="00AC66F5" w:rsidRPr="00BC58DC" w:rsidRDefault="00AC66F5" w:rsidP="00AC66F5">
      <w:pPr>
        <w:pStyle w:val="SectionBody"/>
      </w:pPr>
      <w:r w:rsidRPr="00BC58DC">
        <w:t xml:space="preserve">(B) Personal illness or injury of the student accompanied by a timely written excuse from the student’s parent, guardian, or custodian: </w:t>
      </w:r>
      <w:r w:rsidRPr="00D12D93">
        <w:rPr>
          <w:i/>
        </w:rPr>
        <w:t>Provided</w:t>
      </w:r>
      <w:r w:rsidRPr="00BC58DC">
        <w:rPr>
          <w:iCs/>
        </w:rPr>
        <w:t xml:space="preserve">: </w:t>
      </w:r>
      <w:r w:rsidRPr="00BC58DC">
        <w:t xml:space="preserve">That the total absences under this section combined with absences permitted under subdivision (C) of this subsection do not exceed more than 10 per school year unless supported by a physician’s note: </w:t>
      </w:r>
      <w:r w:rsidRPr="00D12D93">
        <w:rPr>
          <w:i/>
        </w:rPr>
        <w:t>Provided however</w:t>
      </w:r>
      <w:r w:rsidRPr="00BC58DC">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5ED8099A" w14:textId="77777777" w:rsidR="00AC66F5" w:rsidRPr="00BC58DC" w:rsidRDefault="00AC66F5" w:rsidP="00AC66F5">
      <w:pPr>
        <w:pStyle w:val="SectionBody"/>
      </w:pPr>
      <w:r w:rsidRPr="00BC58DC">
        <w:t xml:space="preserve">(C) Personal illness or </w:t>
      </w:r>
      <w:r w:rsidRPr="00BC58DC">
        <w:rPr>
          <w:u w:color="5B9BD5"/>
        </w:rPr>
        <w:t xml:space="preserve">injury of the student’s parent, guardian, custodian, or family member: </w:t>
      </w:r>
      <w:r w:rsidRPr="00D12D93">
        <w:rPr>
          <w:i/>
          <w:iCs/>
          <w:u w:color="5B9BD5"/>
        </w:rPr>
        <w:t>Provided</w:t>
      </w:r>
      <w:r w:rsidRPr="00BC58DC">
        <w:rPr>
          <w:u w:color="5B9BD5"/>
        </w:rPr>
        <w:t>, That the excuse must provide a reasonable explanation for why the student’s absence was necessary and caused by the illness or</w:t>
      </w:r>
      <w:r w:rsidRPr="00BC58DC">
        <w:t xml:space="preserve"> </w:t>
      </w:r>
      <w:r w:rsidRPr="00BC58DC">
        <w:rPr>
          <w:u w:color="5B9BD5"/>
        </w:rPr>
        <w:t>injury</w:t>
      </w:r>
      <w:r w:rsidRPr="00BC58DC">
        <w:t xml:space="preserve"> in the family, and the total absences under this section in combination with section (1)(B) may not exceed more than ten excuses per school year;</w:t>
      </w:r>
    </w:p>
    <w:p w14:paraId="20F54FEF" w14:textId="77777777" w:rsidR="00AC66F5" w:rsidRPr="00BC58DC" w:rsidRDefault="00AC66F5" w:rsidP="00AC66F5">
      <w:pPr>
        <w:pStyle w:val="SectionBody"/>
      </w:pPr>
      <w:r w:rsidRPr="00BC58DC">
        <w:t>(D) Death in the family;</w:t>
      </w:r>
    </w:p>
    <w:p w14:paraId="7E084861" w14:textId="77777777" w:rsidR="00AC66F5" w:rsidRPr="00BC58DC" w:rsidRDefault="00AC66F5" w:rsidP="00AC66F5">
      <w:pPr>
        <w:pStyle w:val="SectionBody"/>
      </w:pPr>
      <w:r w:rsidRPr="00BC58DC">
        <w:t>(E) School-approved or county-approved curricular or extra-curricular activities;</w:t>
      </w:r>
    </w:p>
    <w:p w14:paraId="1ECDB929" w14:textId="77777777" w:rsidR="00AC66F5" w:rsidRPr="00BC58DC" w:rsidRDefault="00AC66F5" w:rsidP="00AC66F5">
      <w:pPr>
        <w:pStyle w:val="SectionBody"/>
      </w:pPr>
      <w:r w:rsidRPr="00BC58DC">
        <w:t xml:space="preserve">(F) A judicial obligation or court appearance involving the student; </w:t>
      </w:r>
      <w:r w:rsidRPr="00AC66F5">
        <w:rPr>
          <w:strike/>
        </w:rPr>
        <w:t>and</w:t>
      </w:r>
    </w:p>
    <w:p w14:paraId="5545208D" w14:textId="77777777" w:rsidR="00AC66F5" w:rsidRDefault="00AC66F5" w:rsidP="00AC66F5">
      <w:pPr>
        <w:pStyle w:val="SectionBody"/>
      </w:pPr>
      <w:r w:rsidRPr="00BC58DC">
        <w:lastRenderedPageBreak/>
        <w:t>(G) A military requirement for students enlisted or enlisting in the military</w:t>
      </w:r>
      <w:r w:rsidRPr="00B04031">
        <w:rPr>
          <w:strike/>
        </w:rPr>
        <w:t>.</w:t>
      </w:r>
      <w:r w:rsidRPr="00B04031">
        <w:rPr>
          <w:u w:val="single"/>
        </w:rPr>
        <w:t>; and</w:t>
      </w:r>
    </w:p>
    <w:p w14:paraId="57FEA613" w14:textId="77777777" w:rsidR="00AC66F5" w:rsidRPr="00B04031" w:rsidRDefault="00AC66F5" w:rsidP="00AC66F5">
      <w:pPr>
        <w:pStyle w:val="SectionBody"/>
        <w:rPr>
          <w:u w:val="single"/>
        </w:rPr>
      </w:pPr>
      <w:r w:rsidRPr="00B04031">
        <w:rPr>
          <w:u w:val="single"/>
        </w:rPr>
        <w:t>(H) A student in a 4-H sponsored activity, subject to the following:</w:t>
      </w:r>
    </w:p>
    <w:p w14:paraId="5F361379" w14:textId="77777777" w:rsidR="00AC66F5" w:rsidRPr="00B04031" w:rsidRDefault="00AC66F5" w:rsidP="00AC66F5">
      <w:pPr>
        <w:pStyle w:val="SectionBody"/>
        <w:rPr>
          <w:u w:val="single"/>
        </w:rPr>
      </w:pPr>
      <w:r w:rsidRPr="00B04031">
        <w:rPr>
          <w:u w:val="single"/>
        </w:rPr>
        <w:t xml:space="preserve">(i) A student who participates in an activity or program sponsored by 4-H must be credited as present by the school in which the student is enrolled in the same manner as an educational field trip. </w:t>
      </w:r>
      <w:r>
        <w:rPr>
          <w:u w:val="single"/>
        </w:rPr>
        <w:t>A</w:t>
      </w:r>
      <w:r w:rsidRPr="00B04031">
        <w:rPr>
          <w:u w:val="single"/>
        </w:rPr>
        <w:t xml:space="preserve"> school principal, or the p</w:t>
      </w:r>
      <w:r>
        <w:rPr>
          <w:u w:val="single"/>
        </w:rPr>
        <w:t>r</w:t>
      </w:r>
      <w:r w:rsidRPr="00B04031">
        <w:rPr>
          <w:u w:val="single"/>
        </w:rPr>
        <w:t>incipal's designee, shall not count a student absent for participating in an activity or program sponsored by 4-H.</w:t>
      </w:r>
    </w:p>
    <w:p w14:paraId="3895EA5D" w14:textId="77777777" w:rsidR="00AC66F5" w:rsidRPr="00B04031" w:rsidRDefault="00AC66F5" w:rsidP="00AC66F5">
      <w:pPr>
        <w:pStyle w:val="SectionBody"/>
        <w:rPr>
          <w:u w:val="single"/>
        </w:rPr>
      </w:pPr>
      <w:r w:rsidRPr="00B04031">
        <w:rPr>
          <w:u w:val="single"/>
        </w:rPr>
        <w:t>(ii) Upon request from a school principal, or the principal's designee, a 4-H agent shall provide documentation as proof of a student's participation in an activity or program sponsored by 4-H.</w:t>
      </w:r>
    </w:p>
    <w:p w14:paraId="6A4CD0B8" w14:textId="77777777" w:rsidR="00AC66F5" w:rsidRPr="00B04031" w:rsidRDefault="00AC66F5" w:rsidP="00AC66F5">
      <w:pPr>
        <w:pStyle w:val="SectionBody"/>
        <w:rPr>
          <w:u w:val="single"/>
        </w:rPr>
      </w:pPr>
      <w:r w:rsidRPr="00B04031">
        <w:rPr>
          <w:u w:val="single"/>
        </w:rPr>
        <w:t>(iii) A student must have the opportunity to make up any schoolwork missed while the student was participating in an activity or program sponsored by 4-H, and shall not have the student's class grades adversely affected for lack of attendance or participation due to the student's participation in an activity or program sponsored by 4-H.</w:t>
      </w:r>
    </w:p>
    <w:p w14:paraId="1FF00201" w14:textId="77777777" w:rsidR="00AC66F5" w:rsidRPr="00B04031" w:rsidRDefault="00AC66F5" w:rsidP="00AC66F5">
      <w:pPr>
        <w:pStyle w:val="SectionBody"/>
        <w:rPr>
          <w:u w:val="single"/>
        </w:rPr>
      </w:pPr>
      <w:r w:rsidRPr="00B04031">
        <w:rPr>
          <w:u w:val="single"/>
        </w:rPr>
        <w:t xml:space="preserve">(iv) </w:t>
      </w:r>
      <w:r>
        <w:rPr>
          <w:u w:val="single"/>
        </w:rPr>
        <w:t>A</w:t>
      </w:r>
      <w:r w:rsidRPr="00B04031">
        <w:rPr>
          <w:u w:val="single"/>
        </w:rPr>
        <w:t xml:space="preserve"> school principal, or the principal's designee, shall not credit a student who participates in an activity or program sponsored by 4-H as present if the student's participation in an activity or program sponsored by 4-H occurs during:</w:t>
      </w:r>
    </w:p>
    <w:p w14:paraId="5589AE10" w14:textId="77777777" w:rsidR="00AC66F5" w:rsidRPr="00B04031" w:rsidRDefault="00AC66F5" w:rsidP="00AC66F5">
      <w:pPr>
        <w:pStyle w:val="SectionBody"/>
        <w:rPr>
          <w:u w:val="single"/>
        </w:rPr>
      </w:pPr>
      <w:r w:rsidRPr="00B04031">
        <w:rPr>
          <w:u w:val="single"/>
        </w:rPr>
        <w:t>(v) Any period of time for which the student has been suspended, expelled, or assigned to an alternative school or alternative program under this chapter if the student's suspension, expulsion, or assignment to an alternative school or alternative program would otherwise preclude the student from participating in an educational field trip.</w:t>
      </w:r>
    </w:p>
    <w:p w14:paraId="1DE78384" w14:textId="45F1F4DE" w:rsidR="00AC66F5" w:rsidRPr="00BC58DC" w:rsidRDefault="00AC66F5" w:rsidP="00AC66F5">
      <w:pPr>
        <w:pStyle w:val="SectionBody"/>
      </w:pPr>
      <w:r w:rsidRPr="00BC58DC">
        <w:t xml:space="preserve">(2) </w:t>
      </w:r>
      <w:r>
        <w:t>"</w:t>
      </w:r>
      <w:r w:rsidRPr="00BC58DC">
        <w:t>Meaningful contact</w:t>
      </w:r>
      <w:r>
        <w:t>"</w:t>
      </w:r>
      <w:r w:rsidRPr="00BC58DC">
        <w:t xml:space="preserve">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55AD216A" w14:textId="465B0A55" w:rsidR="00AC66F5" w:rsidRPr="00BC58DC" w:rsidRDefault="00AC66F5" w:rsidP="00AC66F5">
      <w:pPr>
        <w:pStyle w:val="SectionBody"/>
      </w:pPr>
      <w:r w:rsidRPr="00BC58DC">
        <w:lastRenderedPageBreak/>
        <w:t xml:space="preserve">(3) </w:t>
      </w:r>
      <w:r>
        <w:t>"</w:t>
      </w:r>
      <w:r w:rsidRPr="00BC58DC">
        <w:t>System of Support Plan</w:t>
      </w:r>
      <w:r>
        <w:t>"</w:t>
      </w:r>
      <w:r w:rsidRPr="00BC58DC">
        <w:t xml:space="preserve"> (</w:t>
      </w:r>
      <w:r>
        <w:t>"</w:t>
      </w:r>
      <w:r w:rsidRPr="00BC58DC">
        <w:t>SOS Plan</w:t>
      </w:r>
      <w:r>
        <w:t>"</w:t>
      </w:r>
      <w:r w:rsidRPr="00BC58DC">
        <w:t>)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6DE7BDC4" w14:textId="0596AB47" w:rsidR="00AC66F5" w:rsidRPr="00BC58DC" w:rsidRDefault="00AC66F5" w:rsidP="00AC66F5">
      <w:pPr>
        <w:pStyle w:val="SectionBody"/>
        <w:rPr>
          <w:u w:color="5B9BD5"/>
        </w:rPr>
      </w:pPr>
      <w:r w:rsidRPr="00BC58DC">
        <w:t xml:space="preserve">(4) </w:t>
      </w:r>
      <w:r>
        <w:t>"</w:t>
      </w:r>
      <w:r w:rsidRPr="00BC58DC">
        <w:t>Unexcused absence</w:t>
      </w:r>
      <w:r>
        <w:t>"</w:t>
      </w:r>
      <w:r w:rsidRPr="00BC58DC">
        <w:t xml:space="preserve"> </w:t>
      </w:r>
      <w:r w:rsidRPr="00BC58DC">
        <w:rPr>
          <w:u w:color="5B9BD5"/>
        </w:rPr>
        <w:t>means</w:t>
      </w:r>
      <w:r w:rsidRPr="00BC58DC">
        <w:t xml:space="preserve"> any absence not specifically included in the definition of </w:t>
      </w:r>
      <w:r>
        <w:t>"</w:t>
      </w:r>
      <w:r w:rsidRPr="00BC58DC">
        <w:t>excused absence</w:t>
      </w:r>
      <w:r>
        <w:t>"</w:t>
      </w:r>
      <w:r w:rsidRPr="00BC58DC">
        <w:rPr>
          <w:u w:color="5B9BD5"/>
        </w:rPr>
        <w:t>.</w:t>
      </w:r>
    </w:p>
    <w:p w14:paraId="6E67F55F" w14:textId="77777777" w:rsidR="00AC66F5" w:rsidRPr="00BC58DC" w:rsidRDefault="00AC66F5" w:rsidP="00AC66F5">
      <w:pPr>
        <w:pStyle w:val="SectionBody"/>
      </w:pPr>
      <w:r w:rsidRPr="00BC58DC">
        <w:t>(b) The county attendance director and his or her assistants shall diligently promote regular school attendance. The director and assistants shall:</w:t>
      </w:r>
    </w:p>
    <w:p w14:paraId="253D3061" w14:textId="77777777" w:rsidR="00AC66F5" w:rsidRPr="00BC58DC" w:rsidRDefault="00AC66F5" w:rsidP="00AC66F5">
      <w:pPr>
        <w:pStyle w:val="SectionBody"/>
      </w:pPr>
      <w:r w:rsidRPr="00BC58DC">
        <w:t>(1) Ascertain the reasons for unexcused absences from school of students of compulsory school age; and students who remain enrolled beyond the compulsory school age</w:t>
      </w:r>
    </w:p>
    <w:p w14:paraId="3775BE40" w14:textId="77777777" w:rsidR="00AC66F5" w:rsidRPr="00BC58DC" w:rsidRDefault="00AC66F5" w:rsidP="00AC66F5">
      <w:pPr>
        <w:pStyle w:val="SectionBody"/>
      </w:pPr>
      <w:r w:rsidRPr="00BC58DC">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3B105BE4" w14:textId="77777777" w:rsidR="00AC66F5" w:rsidRPr="00BC58DC" w:rsidRDefault="00AC66F5" w:rsidP="00AC66F5">
      <w:pPr>
        <w:pStyle w:val="SectionBody"/>
        <w:rPr>
          <w:u w:color="5B9BD5"/>
        </w:rPr>
      </w:pPr>
      <w:r w:rsidRPr="00BC58DC">
        <w:rPr>
          <w:u w:color="5B9BD5"/>
        </w:rPr>
        <w:t>(</w:t>
      </w:r>
      <w:r w:rsidRPr="00BC58DC">
        <w:t>c</w:t>
      </w:r>
      <w:r w:rsidRPr="00BC58DC">
        <w:rPr>
          <w:u w:color="5B9BD5"/>
        </w:rPr>
        <w:t xml:space="preserve">) All documentation relating to absences shall be provided to the school no later than three instructional days after the first day the student returns to school.  </w:t>
      </w:r>
      <w:r w:rsidRPr="00BC58DC">
        <w:t xml:space="preserve">In the event documentation is not provided to the school within three instructional days after the first day the student returns to school, the absences are unexcused. </w:t>
      </w:r>
    </w:p>
    <w:p w14:paraId="7DA20DF8" w14:textId="77777777" w:rsidR="00AC66F5" w:rsidRPr="00BC58DC" w:rsidRDefault="00AC66F5" w:rsidP="00AC66F5">
      <w:pPr>
        <w:pStyle w:val="SectionBody"/>
      </w:pPr>
      <w:r w:rsidRPr="00BC58DC">
        <w:t>(d) In the case of three total unexcused absences of a student during a school year, the attendance director, his or her assistant,</w:t>
      </w:r>
      <w:bookmarkStart w:id="0" w:name="_Hlk10056573"/>
      <w:r w:rsidRPr="00BC58DC">
        <w:t xml:space="preserve"> or the principal shall </w:t>
      </w:r>
      <w:bookmarkStart w:id="1" w:name="_Hlk8292210"/>
      <w:r w:rsidRPr="00BC58DC">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BC58DC">
        <w:t xml:space="preserve"> </w:t>
      </w:r>
      <w:bookmarkEnd w:id="1"/>
    </w:p>
    <w:p w14:paraId="4CFEE29F" w14:textId="77777777" w:rsidR="00AC66F5" w:rsidRPr="00BC58DC" w:rsidRDefault="00AC66F5" w:rsidP="00AC66F5">
      <w:pPr>
        <w:pStyle w:val="SectionBody"/>
      </w:pPr>
      <w:r w:rsidRPr="00BC58DC">
        <w:lastRenderedPageBreak/>
        <w:t xml:space="preserve">(e) </w:t>
      </w:r>
      <w:bookmarkStart w:id="2" w:name="_Hlk10056614"/>
      <w:r w:rsidRPr="00BC58DC">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6948CD98" w14:textId="77777777" w:rsidR="00AC66F5" w:rsidRPr="00BC58DC" w:rsidRDefault="00AC66F5" w:rsidP="00AC66F5">
      <w:pPr>
        <w:pStyle w:val="SectionBody"/>
      </w:pPr>
      <w:r w:rsidRPr="00BC58DC">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29042646" w14:textId="77777777" w:rsidR="00AC66F5" w:rsidRPr="00BC58DC" w:rsidRDefault="00AC66F5" w:rsidP="00AC66F5">
      <w:pPr>
        <w:pStyle w:val="SectionBody"/>
      </w:pPr>
      <w:r w:rsidRPr="00BC58DC">
        <w:t xml:space="preserve">(g) The magistrate court clerk, or the clerk of the circuit court performing the duties of the magistrate court as authorized in </w:t>
      </w:r>
      <w:r w:rsidRPr="00BC58DC">
        <w:rPr>
          <w:u w:color="5B9BD5"/>
        </w:rPr>
        <w:t>§50-1-8</w:t>
      </w:r>
      <w:r w:rsidRPr="00BC58DC">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1F3D0E0B" w14:textId="77777777" w:rsidR="00AC66F5" w:rsidRPr="00BC58DC" w:rsidRDefault="00AC66F5" w:rsidP="00AC66F5">
      <w:pPr>
        <w:pStyle w:val="SectionBody"/>
      </w:pPr>
      <w:r w:rsidRPr="00BC58DC">
        <w:t xml:space="preserve">(h)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w:t>
      </w:r>
      <w:r w:rsidRPr="00BC58DC">
        <w:lastRenderedPageBreak/>
        <w:t>this article and to place the student in the school in which he or she is or should be enrolled.</w:t>
      </w:r>
    </w:p>
    <w:p w14:paraId="045081D5" w14:textId="77777777" w:rsidR="00AC66F5" w:rsidRPr="00BC58DC" w:rsidRDefault="00AC66F5" w:rsidP="00AC66F5">
      <w:pPr>
        <w:pStyle w:val="SectionBody"/>
      </w:pPr>
      <w:r w:rsidRPr="00BC58DC">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1F9186F2" w14:textId="77777777" w:rsidR="00AC66F5" w:rsidRPr="00BC58DC" w:rsidRDefault="00AC66F5" w:rsidP="00AC66F5">
      <w:pPr>
        <w:pStyle w:val="SectionBody"/>
      </w:pPr>
      <w:r w:rsidRPr="00BC58DC">
        <w:t>(j) In addition to those duties directly relating to the administration of attendance, the county attendance director and his or her assistant directors also shall perform the following duties:</w:t>
      </w:r>
    </w:p>
    <w:p w14:paraId="2CF2BF17" w14:textId="77777777" w:rsidR="00AC66F5" w:rsidRPr="00BC58DC" w:rsidRDefault="00AC66F5" w:rsidP="00AC66F5">
      <w:pPr>
        <w:pStyle w:val="SectionBody"/>
      </w:pPr>
      <w:r w:rsidRPr="00BC58DC">
        <w:t>(1) Assist in directing the taking of the school census to see that it is taken at the time and in the manner provided by law;</w:t>
      </w:r>
    </w:p>
    <w:p w14:paraId="7799B2A3" w14:textId="77777777" w:rsidR="00AC66F5" w:rsidRPr="00BC58DC" w:rsidRDefault="00AC66F5" w:rsidP="00AC66F5">
      <w:pPr>
        <w:pStyle w:val="SectionBody"/>
      </w:pPr>
      <w:r w:rsidRPr="00BC58DC">
        <w:t>(2) Confer with principals and teachers on the comparison of the school census and enrollment for the detection of possible nonenrollees;</w:t>
      </w:r>
    </w:p>
    <w:p w14:paraId="5E671CE3" w14:textId="77777777" w:rsidR="00AC66F5" w:rsidRPr="00BC58DC" w:rsidRDefault="00AC66F5" w:rsidP="00AC66F5">
      <w:pPr>
        <w:pStyle w:val="SectionBody"/>
      </w:pPr>
      <w:r w:rsidRPr="00BC58DC">
        <w:t>(3) Cooperate with existing state and federal agencies charged with enforcing child labor laws;</w:t>
      </w:r>
    </w:p>
    <w:p w14:paraId="34CC0C1A" w14:textId="77777777" w:rsidR="00AC66F5" w:rsidRPr="00BC58DC" w:rsidRDefault="00AC66F5" w:rsidP="00AC66F5">
      <w:pPr>
        <w:pStyle w:val="SectionBody"/>
      </w:pPr>
      <w:r w:rsidRPr="00BC58DC">
        <w:t>(4) Promote attendance in the county by compiling data for schools and by furnishing suggestions and recommendations for publication through school bulletins and the press, or in any manner directed by the county superintendent;</w:t>
      </w:r>
    </w:p>
    <w:p w14:paraId="12F920E8" w14:textId="77777777" w:rsidR="00AC66F5" w:rsidRPr="00BC58DC" w:rsidRDefault="00AC66F5" w:rsidP="00AC66F5">
      <w:pPr>
        <w:pStyle w:val="SectionBody"/>
      </w:pPr>
      <w:r w:rsidRPr="00BC58DC">
        <w:t>(5) Participate in school teachers’ conferences with parents and students;</w:t>
      </w:r>
    </w:p>
    <w:p w14:paraId="7A70277D" w14:textId="77777777" w:rsidR="00AC66F5" w:rsidRPr="00BC58DC" w:rsidRDefault="00AC66F5" w:rsidP="00AC66F5">
      <w:pPr>
        <w:pStyle w:val="SectionBody"/>
      </w:pPr>
      <w:r w:rsidRPr="00BC58DC">
        <w:t>(6) Assist in any other ways directed by the county superintendent for improving school attendance;</w:t>
      </w:r>
    </w:p>
    <w:p w14:paraId="3BA7E3FE" w14:textId="77777777" w:rsidR="00AC66F5" w:rsidRPr="00BC58DC" w:rsidRDefault="00AC66F5" w:rsidP="00AC66F5">
      <w:pPr>
        <w:pStyle w:val="SectionBody"/>
      </w:pPr>
      <w:r w:rsidRPr="00BC58DC">
        <w:t xml:space="preserve">(7) Make home visits of students who have excessive unexcused absences, as provided </w:t>
      </w:r>
      <w:r w:rsidRPr="00BC58DC">
        <w:rPr>
          <w:u w:color="5B9BD5"/>
        </w:rPr>
        <w:t>in subsection (a) of this section</w:t>
      </w:r>
      <w:r w:rsidRPr="00BC58DC">
        <w:t>, or if requested by the chief administrator, principal, or assistant principal; and</w:t>
      </w:r>
    </w:p>
    <w:p w14:paraId="32E24B3C" w14:textId="77777777" w:rsidR="00AC66F5" w:rsidRPr="00AB2E3A" w:rsidRDefault="00AC66F5" w:rsidP="00AC66F5">
      <w:pPr>
        <w:pStyle w:val="SectionBody"/>
      </w:pPr>
      <w:r w:rsidRPr="00BC58DC">
        <w:lastRenderedPageBreak/>
        <w:t>(8) Serve as the liaison for homeless children and youth.</w:t>
      </w:r>
    </w:p>
    <w:p w14:paraId="18DF5445" w14:textId="325EF3BA" w:rsidR="00AA7E9E" w:rsidRPr="007758BC" w:rsidRDefault="00AA7E9E" w:rsidP="00A7537B">
      <w:pPr>
        <w:pStyle w:val="SectionBody"/>
        <w:widowControl/>
        <w:rPr>
          <w:color w:val="auto"/>
          <w:u w:val="single"/>
        </w:rPr>
        <w:sectPr w:rsidR="00AA7E9E" w:rsidRPr="007758BC" w:rsidSect="00AA7E9E">
          <w:head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AB09343" w14:textId="23AA0AAB" w:rsidR="00AA7E9E" w:rsidRPr="007758BC" w:rsidRDefault="00AA7E9E" w:rsidP="00A7537B">
      <w:pPr>
        <w:pStyle w:val="Note"/>
        <w:widowControl/>
        <w:rPr>
          <w:color w:val="auto"/>
        </w:rPr>
      </w:pPr>
      <w:r w:rsidRPr="007758BC">
        <w:rPr>
          <w:color w:val="auto"/>
        </w:rPr>
        <w:t xml:space="preserve">NOTE: The </w:t>
      </w:r>
      <w:r w:rsidR="00AC66F5" w:rsidRPr="007758BC">
        <w:rPr>
          <w:color w:val="auto"/>
        </w:rPr>
        <w:t xml:space="preserve">relating </w:t>
      </w:r>
      <w:r w:rsidR="00AC66F5" w:rsidRPr="00AC66F5">
        <w:rPr>
          <w:color w:val="auto"/>
        </w:rPr>
        <w:t>school attendance and student participation in 4-H activities</w:t>
      </w:r>
      <w:r w:rsidR="00AC66F5" w:rsidRPr="007758BC">
        <w:rPr>
          <w:color w:val="auto"/>
        </w:rPr>
        <w:t>.</w:t>
      </w:r>
    </w:p>
    <w:p w14:paraId="7FC7FE3F" w14:textId="608C223A" w:rsidR="00E831B3" w:rsidRDefault="00AA7E9E" w:rsidP="00A7537B">
      <w:pPr>
        <w:pStyle w:val="Note"/>
        <w:widowControl/>
      </w:pPr>
      <w:r w:rsidRPr="007758BC">
        <w:rPr>
          <w:color w:val="auto"/>
        </w:rPr>
        <w:t>Strike-throughs indicate language that would be stricken from a heading or the present law and underscoring indicates new language that would be added.</w:t>
      </w:r>
    </w:p>
    <w:sectPr w:rsidR="00E831B3" w:rsidSect="00F040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6A0" w14:textId="77777777" w:rsidR="00F54521" w:rsidRPr="00B844FE" w:rsidRDefault="00F54521" w:rsidP="00B844FE">
      <w:r>
        <w:separator/>
      </w:r>
    </w:p>
  </w:endnote>
  <w:endnote w:type="continuationSeparator" w:id="0">
    <w:p w14:paraId="11075A2F" w14:textId="77777777" w:rsidR="00F54521" w:rsidRPr="00B844FE" w:rsidRDefault="00F545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FBA" w14:textId="7777777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893F1B" w14:textId="77777777" w:rsidR="00AA7E9E" w:rsidRPr="00AA7E9E" w:rsidRDefault="00AA7E9E" w:rsidP="00AA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1614" w14:textId="3258C3E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8C59FA" w14:textId="4C7ADCE8" w:rsidR="00AA7E9E" w:rsidRPr="00AA7E9E" w:rsidRDefault="00AA7E9E" w:rsidP="00AA7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99081"/>
      <w:docPartObj>
        <w:docPartGallery w:val="Page Numbers (Bottom of Page)"/>
        <w:docPartUnique/>
      </w:docPartObj>
    </w:sdtPr>
    <w:sdtEndPr>
      <w:rPr>
        <w:noProof/>
      </w:rPr>
    </w:sdtEndPr>
    <w:sdtContent>
      <w:p w14:paraId="33D32D89" w14:textId="46E1AEB6" w:rsidR="00962BB9" w:rsidRDefault="00962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75D95" w14:textId="77777777" w:rsidR="00962BB9" w:rsidRDefault="0096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804" w14:textId="77777777" w:rsidR="00F54521" w:rsidRPr="00B844FE" w:rsidRDefault="00F54521" w:rsidP="00B844FE">
      <w:r>
        <w:separator/>
      </w:r>
    </w:p>
  </w:footnote>
  <w:footnote w:type="continuationSeparator" w:id="0">
    <w:p w14:paraId="204C3CFA" w14:textId="77777777" w:rsidR="00F54521" w:rsidRPr="00B844FE" w:rsidRDefault="00F545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620" w14:textId="3709B624" w:rsidR="00AA7E9E" w:rsidRPr="00AA7E9E" w:rsidRDefault="00AA7E9E" w:rsidP="00AA7E9E">
    <w:pPr>
      <w:pStyle w:val="Header"/>
    </w:pPr>
    <w:r>
      <w:t>CS for HB 5621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F3C1" w14:textId="77777777" w:rsidR="00C21A8C" w:rsidRDefault="00C21A8C" w:rsidP="00C21A8C">
    <w:pPr>
      <w:pStyle w:val="Header"/>
    </w:pPr>
    <w:r>
      <w:t>Intr. SB</w:t>
    </w:r>
    <w:r>
      <w:tab/>
    </w:r>
    <w:r>
      <w:tab/>
      <w:t>2025R3330</w:t>
    </w:r>
  </w:p>
  <w:p w14:paraId="2A2276CC" w14:textId="36A80816" w:rsidR="00AA7E9E" w:rsidRPr="00C21A8C" w:rsidRDefault="00AA7E9E" w:rsidP="00C21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9FD1" w14:textId="2A1253BF" w:rsidR="00962BB9" w:rsidRDefault="00962BB9" w:rsidP="00962BB9">
    <w:pPr>
      <w:pStyle w:val="Header"/>
    </w:pPr>
    <w:r>
      <w:t xml:space="preserve">Intr </w:t>
    </w:r>
    <w:r w:rsidR="00AC66F5">
      <w:t>S</w:t>
    </w:r>
    <w:r>
      <w:t>B</w:t>
    </w:r>
    <w:r w:rsidR="00AE51A2">
      <w:t xml:space="preserve"> 581</w:t>
    </w:r>
    <w:r>
      <w:tab/>
    </w:r>
    <w:r>
      <w:tab/>
      <w:t>2025R</w:t>
    </w:r>
    <w:r w:rsidR="005F324E">
      <w:t>333</w:t>
    </w:r>
    <w:r w:rsidR="00AC66F5">
      <w:t>0</w:t>
    </w:r>
  </w:p>
  <w:p w14:paraId="4A9053E7" w14:textId="77777777" w:rsidR="00962BB9" w:rsidRDefault="00962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A01" w14:textId="065F7D8D" w:rsidR="005F324E" w:rsidRDefault="005F324E" w:rsidP="005F324E">
    <w:pPr>
      <w:pStyle w:val="Header"/>
    </w:pPr>
    <w:r>
      <w:t>Int</w:t>
    </w:r>
    <w:r w:rsidR="00EC0C75">
      <w:t>r</w:t>
    </w:r>
    <w:r>
      <w:t xml:space="preserve"> </w:t>
    </w:r>
    <w:r w:rsidR="00AC66F5">
      <w:t>S</w:t>
    </w:r>
    <w:r>
      <w:t>B</w:t>
    </w:r>
    <w:r>
      <w:tab/>
    </w:r>
    <w:r>
      <w:tab/>
      <w:t>2025R333</w:t>
    </w:r>
    <w:r w:rsidR="00AC66F5">
      <w:t>0</w:t>
    </w:r>
  </w:p>
  <w:p w14:paraId="66866D98" w14:textId="27F195D0" w:rsidR="00962BB9" w:rsidRPr="00962BB9" w:rsidRDefault="00962BB9" w:rsidP="0096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56C6A"/>
    <w:multiLevelType w:val="multilevel"/>
    <w:tmpl w:val="E23A5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36401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66"/>
    <w:rsid w:val="0000526A"/>
    <w:rsid w:val="00081D6D"/>
    <w:rsid w:val="00085D22"/>
    <w:rsid w:val="000C5C77"/>
    <w:rsid w:val="000D5353"/>
    <w:rsid w:val="000E647E"/>
    <w:rsid w:val="000F22B7"/>
    <w:rsid w:val="0010070F"/>
    <w:rsid w:val="00144ACC"/>
    <w:rsid w:val="0015112E"/>
    <w:rsid w:val="001552E7"/>
    <w:rsid w:val="001566B4"/>
    <w:rsid w:val="0017747B"/>
    <w:rsid w:val="00191A28"/>
    <w:rsid w:val="001C279E"/>
    <w:rsid w:val="001D459E"/>
    <w:rsid w:val="001F1FFB"/>
    <w:rsid w:val="002010BF"/>
    <w:rsid w:val="00210673"/>
    <w:rsid w:val="00225266"/>
    <w:rsid w:val="00237691"/>
    <w:rsid w:val="0027011C"/>
    <w:rsid w:val="00274200"/>
    <w:rsid w:val="00275740"/>
    <w:rsid w:val="00277D96"/>
    <w:rsid w:val="002A0269"/>
    <w:rsid w:val="002E5E34"/>
    <w:rsid w:val="00301F44"/>
    <w:rsid w:val="00303684"/>
    <w:rsid w:val="003143F5"/>
    <w:rsid w:val="00314854"/>
    <w:rsid w:val="00324974"/>
    <w:rsid w:val="00331B5A"/>
    <w:rsid w:val="003700F5"/>
    <w:rsid w:val="003B3B58"/>
    <w:rsid w:val="003C340D"/>
    <w:rsid w:val="003C51CD"/>
    <w:rsid w:val="003F663D"/>
    <w:rsid w:val="004245F2"/>
    <w:rsid w:val="004247A2"/>
    <w:rsid w:val="004B2795"/>
    <w:rsid w:val="004C13DD"/>
    <w:rsid w:val="004E3441"/>
    <w:rsid w:val="00504A88"/>
    <w:rsid w:val="00523C83"/>
    <w:rsid w:val="00544DCC"/>
    <w:rsid w:val="00547ACD"/>
    <w:rsid w:val="00562810"/>
    <w:rsid w:val="005A5366"/>
    <w:rsid w:val="005F324E"/>
    <w:rsid w:val="00637E73"/>
    <w:rsid w:val="00682427"/>
    <w:rsid w:val="006865E9"/>
    <w:rsid w:val="00691F3E"/>
    <w:rsid w:val="00694BFB"/>
    <w:rsid w:val="006976E2"/>
    <w:rsid w:val="006A106B"/>
    <w:rsid w:val="006B0307"/>
    <w:rsid w:val="006C523D"/>
    <w:rsid w:val="006D4036"/>
    <w:rsid w:val="006F5C24"/>
    <w:rsid w:val="00702999"/>
    <w:rsid w:val="0070502F"/>
    <w:rsid w:val="00736517"/>
    <w:rsid w:val="007D152C"/>
    <w:rsid w:val="007E02CF"/>
    <w:rsid w:val="007F1CF5"/>
    <w:rsid w:val="00834EDE"/>
    <w:rsid w:val="008736AA"/>
    <w:rsid w:val="008D275D"/>
    <w:rsid w:val="009318F8"/>
    <w:rsid w:val="00954B98"/>
    <w:rsid w:val="00962BB9"/>
    <w:rsid w:val="00980327"/>
    <w:rsid w:val="00982B66"/>
    <w:rsid w:val="009A7E15"/>
    <w:rsid w:val="009C1EA5"/>
    <w:rsid w:val="009D7B35"/>
    <w:rsid w:val="009F1067"/>
    <w:rsid w:val="00A31E01"/>
    <w:rsid w:val="00A34CDA"/>
    <w:rsid w:val="00A527AD"/>
    <w:rsid w:val="00A70F99"/>
    <w:rsid w:val="00A718CF"/>
    <w:rsid w:val="00A72E7C"/>
    <w:rsid w:val="00A7537B"/>
    <w:rsid w:val="00AA7E9E"/>
    <w:rsid w:val="00AC3B58"/>
    <w:rsid w:val="00AC66F5"/>
    <w:rsid w:val="00AE48A0"/>
    <w:rsid w:val="00AE51A2"/>
    <w:rsid w:val="00AE61BE"/>
    <w:rsid w:val="00B16F25"/>
    <w:rsid w:val="00B24422"/>
    <w:rsid w:val="00B80C20"/>
    <w:rsid w:val="00B844FE"/>
    <w:rsid w:val="00B850D7"/>
    <w:rsid w:val="00BC562B"/>
    <w:rsid w:val="00BE068E"/>
    <w:rsid w:val="00BE78D7"/>
    <w:rsid w:val="00BF020F"/>
    <w:rsid w:val="00C21A8C"/>
    <w:rsid w:val="00C33014"/>
    <w:rsid w:val="00C33434"/>
    <w:rsid w:val="00C34869"/>
    <w:rsid w:val="00C42EB6"/>
    <w:rsid w:val="00C85096"/>
    <w:rsid w:val="00CB20EF"/>
    <w:rsid w:val="00CB3E29"/>
    <w:rsid w:val="00CC26D0"/>
    <w:rsid w:val="00CD12CB"/>
    <w:rsid w:val="00CD36CF"/>
    <w:rsid w:val="00CF1DCA"/>
    <w:rsid w:val="00CF1F90"/>
    <w:rsid w:val="00D27498"/>
    <w:rsid w:val="00D56E4E"/>
    <w:rsid w:val="00D579FC"/>
    <w:rsid w:val="00D622C3"/>
    <w:rsid w:val="00D7428E"/>
    <w:rsid w:val="00D96A94"/>
    <w:rsid w:val="00DE2BBE"/>
    <w:rsid w:val="00DE526B"/>
    <w:rsid w:val="00DF199D"/>
    <w:rsid w:val="00E01542"/>
    <w:rsid w:val="00E11DBC"/>
    <w:rsid w:val="00E365F1"/>
    <w:rsid w:val="00E430EA"/>
    <w:rsid w:val="00E62F48"/>
    <w:rsid w:val="00E831B3"/>
    <w:rsid w:val="00EB203E"/>
    <w:rsid w:val="00EC0C75"/>
    <w:rsid w:val="00EE70CB"/>
    <w:rsid w:val="00F01B45"/>
    <w:rsid w:val="00F04056"/>
    <w:rsid w:val="00F05633"/>
    <w:rsid w:val="00F23775"/>
    <w:rsid w:val="00F41CA2"/>
    <w:rsid w:val="00F443C0"/>
    <w:rsid w:val="00F54521"/>
    <w:rsid w:val="00F62EFB"/>
    <w:rsid w:val="00F939A4"/>
    <w:rsid w:val="00F96F9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0FE8"/>
  <w15:chartTrackingRefBased/>
  <w15:docId w15:val="{EAB77F09-CB57-4BD3-ADC2-BD77117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7E9E"/>
    <w:rPr>
      <w:rFonts w:eastAsia="Calibri"/>
      <w:b/>
      <w:caps/>
      <w:color w:val="000000"/>
      <w:sz w:val="24"/>
    </w:rPr>
  </w:style>
  <w:style w:type="character" w:customStyle="1" w:styleId="SectionBodyChar">
    <w:name w:val="Section Body Char"/>
    <w:link w:val="SectionBody"/>
    <w:rsid w:val="00AA7E9E"/>
    <w:rPr>
      <w:rFonts w:eastAsia="Calibri"/>
      <w:color w:val="000000"/>
    </w:rPr>
  </w:style>
  <w:style w:type="character" w:customStyle="1" w:styleId="SectionHeadingChar">
    <w:name w:val="Section Heading Char"/>
    <w:link w:val="SectionHeading"/>
    <w:rsid w:val="00AA7E9E"/>
    <w:rPr>
      <w:rFonts w:eastAsia="Calibri"/>
      <w:b/>
      <w:color w:val="000000"/>
    </w:rPr>
  </w:style>
  <w:style w:type="character" w:styleId="PageNumber">
    <w:name w:val="page number"/>
    <w:basedOn w:val="DefaultParagraphFont"/>
    <w:uiPriority w:val="99"/>
    <w:semiHidden/>
    <w:locked/>
    <w:rsid w:val="00A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473">
      <w:bodyDiv w:val="1"/>
      <w:marLeft w:val="0"/>
      <w:marRight w:val="0"/>
      <w:marTop w:val="0"/>
      <w:marBottom w:val="0"/>
      <w:divBdr>
        <w:top w:val="none" w:sz="0" w:space="0" w:color="auto"/>
        <w:left w:val="none" w:sz="0" w:space="0" w:color="auto"/>
        <w:bottom w:val="none" w:sz="0" w:space="0" w:color="auto"/>
        <w:right w:val="none" w:sz="0" w:space="0" w:color="auto"/>
      </w:divBdr>
    </w:div>
    <w:div w:id="12468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E4ABE3BD496EA0EA396463693571"/>
        <w:category>
          <w:name w:val="General"/>
          <w:gallery w:val="placeholder"/>
        </w:category>
        <w:types>
          <w:type w:val="bbPlcHdr"/>
        </w:types>
        <w:behaviors>
          <w:behavior w:val="content"/>
        </w:behaviors>
        <w:guid w:val="{F813FE7D-39C7-49B1-81C1-9FC8C3613DE4}"/>
      </w:docPartPr>
      <w:docPartBody>
        <w:p w:rsidR="007306C3" w:rsidRDefault="007306C3">
          <w:pPr>
            <w:pStyle w:val="D8EBE4ABE3BD496EA0EA396463693571"/>
          </w:pPr>
          <w:r w:rsidRPr="00B844FE">
            <w:t>Prefix Text</w:t>
          </w:r>
        </w:p>
      </w:docPartBody>
    </w:docPart>
    <w:docPart>
      <w:docPartPr>
        <w:name w:val="71F62F85AB2D4BF0BCB07A9D8BF4B176"/>
        <w:category>
          <w:name w:val="General"/>
          <w:gallery w:val="placeholder"/>
        </w:category>
        <w:types>
          <w:type w:val="bbPlcHdr"/>
        </w:types>
        <w:behaviors>
          <w:behavior w:val="content"/>
        </w:behaviors>
        <w:guid w:val="{8136ECA6-6F86-438A-8E6C-76550ABD8DF9}"/>
      </w:docPartPr>
      <w:docPartBody>
        <w:p w:rsidR="007306C3" w:rsidRDefault="007306C3">
          <w:pPr>
            <w:pStyle w:val="71F62F85AB2D4BF0BCB07A9D8BF4B176"/>
          </w:pPr>
          <w:r w:rsidRPr="00B844FE">
            <w:t>[Type here]</w:t>
          </w:r>
        </w:p>
      </w:docPartBody>
    </w:docPart>
    <w:docPart>
      <w:docPartPr>
        <w:name w:val="B35DEFB454A74341BFD10C5589D7A79C"/>
        <w:category>
          <w:name w:val="General"/>
          <w:gallery w:val="placeholder"/>
        </w:category>
        <w:types>
          <w:type w:val="bbPlcHdr"/>
        </w:types>
        <w:behaviors>
          <w:behavior w:val="content"/>
        </w:behaviors>
        <w:guid w:val="{8748E4DE-0A31-4028-9C56-170249B2B056}"/>
      </w:docPartPr>
      <w:docPartBody>
        <w:p w:rsidR="007306C3" w:rsidRDefault="007306C3">
          <w:pPr>
            <w:pStyle w:val="B35DEFB454A74341BFD10C5589D7A79C"/>
          </w:pPr>
          <w:r w:rsidRPr="00B844FE">
            <w:t>Number</w:t>
          </w:r>
        </w:p>
      </w:docPartBody>
    </w:docPart>
    <w:docPart>
      <w:docPartPr>
        <w:name w:val="71D63D0B97DE4D5690AC9039B680FBC4"/>
        <w:category>
          <w:name w:val="General"/>
          <w:gallery w:val="placeholder"/>
        </w:category>
        <w:types>
          <w:type w:val="bbPlcHdr"/>
        </w:types>
        <w:behaviors>
          <w:behavior w:val="content"/>
        </w:behaviors>
        <w:guid w:val="{5A2E327B-878E-4FD6-96F2-F92152FFAC5D}"/>
      </w:docPartPr>
      <w:docPartBody>
        <w:p w:rsidR="007306C3" w:rsidRDefault="007306C3">
          <w:pPr>
            <w:pStyle w:val="71D63D0B97DE4D5690AC9039B680F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7B"/>
    <w:rsid w:val="0017747B"/>
    <w:rsid w:val="001A5511"/>
    <w:rsid w:val="00237691"/>
    <w:rsid w:val="003700F5"/>
    <w:rsid w:val="00523C83"/>
    <w:rsid w:val="00682427"/>
    <w:rsid w:val="00702999"/>
    <w:rsid w:val="007306C3"/>
    <w:rsid w:val="00A34CDA"/>
    <w:rsid w:val="00B0127B"/>
    <w:rsid w:val="00B850D7"/>
    <w:rsid w:val="00DE2BBE"/>
    <w:rsid w:val="00F05633"/>
    <w:rsid w:val="00F9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BE4ABE3BD496EA0EA396463693571">
    <w:name w:val="D8EBE4ABE3BD496EA0EA396463693571"/>
  </w:style>
  <w:style w:type="paragraph" w:customStyle="1" w:styleId="71F62F85AB2D4BF0BCB07A9D8BF4B176">
    <w:name w:val="71F62F85AB2D4BF0BCB07A9D8BF4B176"/>
  </w:style>
  <w:style w:type="paragraph" w:customStyle="1" w:styleId="B35DEFB454A74341BFD10C5589D7A79C">
    <w:name w:val="B35DEFB454A74341BFD10C5589D7A79C"/>
  </w:style>
  <w:style w:type="character" w:styleId="PlaceholderText">
    <w:name w:val="Placeholder Text"/>
    <w:basedOn w:val="DefaultParagraphFont"/>
    <w:uiPriority w:val="99"/>
    <w:semiHidden/>
    <w:rsid w:val="00B0127B"/>
    <w:rPr>
      <w:color w:val="808080"/>
    </w:rPr>
  </w:style>
  <w:style w:type="paragraph" w:customStyle="1" w:styleId="71D63D0B97DE4D5690AC9039B680FBC4">
    <w:name w:val="71D63D0B97DE4D5690AC9039B680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6</TotalTime>
  <Pages>7</Pages>
  <Words>1717</Words>
  <Characters>9148</Characters>
  <Application>Microsoft Office Word</Application>
  <DocSecurity>0</DocSecurity>
  <Lines>703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8</cp:revision>
  <cp:lastPrinted>2024-02-20T22:10:00Z</cp:lastPrinted>
  <dcterms:created xsi:type="dcterms:W3CDTF">2025-02-18T18:00:00Z</dcterms:created>
  <dcterms:modified xsi:type="dcterms:W3CDTF">2025-02-27T20:08:00Z</dcterms:modified>
</cp:coreProperties>
</file>