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CA16" w14:textId="77777777" w:rsidR="00FE067E" w:rsidRDefault="003C6034" w:rsidP="00CC1F3B">
      <w:pPr>
        <w:pStyle w:val="TitlePageOrigin"/>
      </w:pPr>
      <w:r>
        <w:rPr>
          <w:caps w:val="0"/>
        </w:rPr>
        <w:t>WEST VIRGINIA LEGISLATURE</w:t>
      </w:r>
    </w:p>
    <w:p w14:paraId="260860C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A762B6E" w14:textId="77777777" w:rsidR="00CD36CF" w:rsidRDefault="002140AB" w:rsidP="00CC1F3B">
      <w:pPr>
        <w:pStyle w:val="TitlePageBillPrefix"/>
      </w:pPr>
      <w:sdt>
        <w:sdtPr>
          <w:tag w:val="IntroDate"/>
          <w:id w:val="-1236936958"/>
          <w:placeholder>
            <w:docPart w:val="A04A141352F248649B7006603AAA8B1B"/>
          </w:placeholder>
          <w:text/>
        </w:sdtPr>
        <w:sdtEndPr/>
        <w:sdtContent>
          <w:r w:rsidR="00AE48A0">
            <w:t>Introduced</w:t>
          </w:r>
        </w:sdtContent>
      </w:sdt>
    </w:p>
    <w:p w14:paraId="126CF314" w14:textId="1BCDB197" w:rsidR="00CD36CF" w:rsidRDefault="002140AB" w:rsidP="00CC1F3B">
      <w:pPr>
        <w:pStyle w:val="BillNumber"/>
      </w:pPr>
      <w:sdt>
        <w:sdtPr>
          <w:tag w:val="Chamber"/>
          <w:id w:val="893011969"/>
          <w:lock w:val="sdtLocked"/>
          <w:placeholder>
            <w:docPart w:val="E2E859A7AB25460BA3BA795758A9CB61"/>
          </w:placeholder>
          <w:dropDownList>
            <w:listItem w:displayText="House" w:value="House"/>
            <w:listItem w:displayText="Senate" w:value="Senate"/>
          </w:dropDownList>
        </w:sdtPr>
        <w:sdtEndPr/>
        <w:sdtContent>
          <w:r w:rsidR="00CB3460">
            <w:t>Senate</w:t>
          </w:r>
        </w:sdtContent>
      </w:sdt>
      <w:r w:rsidR="00303684">
        <w:t xml:space="preserve"> </w:t>
      </w:r>
      <w:r w:rsidR="00CD36CF">
        <w:t xml:space="preserve">Bill </w:t>
      </w:r>
      <w:sdt>
        <w:sdtPr>
          <w:tag w:val="BNum"/>
          <w:id w:val="1645317809"/>
          <w:lock w:val="sdtLocked"/>
          <w:placeholder>
            <w:docPart w:val="CDF33772EE6A4C2FBE69F69BF9F48ED6"/>
          </w:placeholder>
          <w:text/>
        </w:sdtPr>
        <w:sdtEndPr/>
        <w:sdtContent>
          <w:r w:rsidR="002F79E1">
            <w:t>654</w:t>
          </w:r>
        </w:sdtContent>
      </w:sdt>
    </w:p>
    <w:p w14:paraId="78B6111E" w14:textId="63B91348" w:rsidR="00CD36CF" w:rsidRDefault="00CD36CF" w:rsidP="00CC1F3B">
      <w:pPr>
        <w:pStyle w:val="Sponsors"/>
      </w:pPr>
      <w:r>
        <w:t xml:space="preserve">By </w:t>
      </w:r>
      <w:sdt>
        <w:sdtPr>
          <w:tag w:val="Sponsors"/>
          <w:id w:val="1589585889"/>
          <w:placeholder>
            <w:docPart w:val="F82DBA8396F04290A22F631F7E594B8F"/>
          </w:placeholder>
          <w:text w:multiLine="1"/>
        </w:sdtPr>
        <w:sdtEndPr/>
        <w:sdtContent>
          <w:r w:rsidR="00CB3460">
            <w:t>Senator</w:t>
          </w:r>
          <w:r w:rsidR="002140AB">
            <w:t>s</w:t>
          </w:r>
          <w:r w:rsidR="00CB3460">
            <w:t xml:space="preserve"> Takubo</w:t>
          </w:r>
        </w:sdtContent>
      </w:sdt>
      <w:r w:rsidR="002140AB">
        <w:t xml:space="preserve"> and Deeds</w:t>
      </w:r>
    </w:p>
    <w:p w14:paraId="7BBB9758" w14:textId="11A51848" w:rsidR="00E831B3" w:rsidRDefault="00CD36CF" w:rsidP="00CC1F3B">
      <w:pPr>
        <w:pStyle w:val="References"/>
      </w:pPr>
      <w:r>
        <w:t>[</w:t>
      </w:r>
      <w:sdt>
        <w:sdtPr>
          <w:tag w:val="References"/>
          <w:id w:val="-1043047873"/>
          <w:placeholder>
            <w:docPart w:val="ED67D843CBD34EE3AB3287B4C9BCFF24"/>
          </w:placeholder>
          <w:text w:multiLine="1"/>
        </w:sdtPr>
        <w:sdtEndPr/>
        <w:sdtContent>
          <w:r w:rsidR="002F79E1" w:rsidRPr="002F79E1">
            <w:t>Introduced March 3, 2025; referred</w:t>
          </w:r>
          <w:r w:rsidR="002F79E1" w:rsidRPr="002F79E1">
            <w:br/>
            <w:t xml:space="preserve">to the Committee on </w:t>
          </w:r>
          <w:r w:rsidR="007365FF">
            <w:t>Health and Human Resources; and then to the Committee on Finance</w:t>
          </w:r>
        </w:sdtContent>
      </w:sdt>
      <w:r>
        <w:t>]</w:t>
      </w:r>
    </w:p>
    <w:p w14:paraId="66A9F717" w14:textId="7D5790CD" w:rsidR="00303684" w:rsidRPr="00D77125" w:rsidRDefault="0000526A" w:rsidP="00D77125">
      <w:pPr>
        <w:pStyle w:val="TitleSection"/>
      </w:pPr>
      <w:r w:rsidRPr="00D77125">
        <w:lastRenderedPageBreak/>
        <w:t>A BILL</w:t>
      </w:r>
      <w:r w:rsidR="00CB3460" w:rsidRPr="00D77125">
        <w:t xml:space="preserve"> </w:t>
      </w:r>
      <w:r w:rsidR="00D40D47" w:rsidRPr="00D77125">
        <w:t>to amend the Code of West Virginia, 1931, as amended, by adding a new article, designated §9-11-1, §9-11-2, §9-11-3, §9-11-4, and §9-11-5, relating to the creation of the West Virginia ALS Care Services Act</w:t>
      </w:r>
      <w:r w:rsidR="004B7F73">
        <w:t>;</w:t>
      </w:r>
      <w:r w:rsidR="00427B82">
        <w:t xml:space="preserve"> listing findings and purpose; requiring Department of Human Services to provide care services coordination and support; provid</w:t>
      </w:r>
      <w:r w:rsidR="004B7F73">
        <w:t>ing</w:t>
      </w:r>
      <w:r w:rsidR="00427B82">
        <w:t xml:space="preserve"> access to assistive technology, medical equipment, and ramp loan programs</w:t>
      </w:r>
      <w:r w:rsidR="00A16B08">
        <w:t>; facilitat</w:t>
      </w:r>
      <w:r w:rsidR="004B7F73">
        <w:t>ing</w:t>
      </w:r>
      <w:r w:rsidR="00A16B08">
        <w:t xml:space="preserve"> access to multidisciplinary ALS clinics; appropriating funds from the </w:t>
      </w:r>
      <w:r w:rsidR="004B7F73">
        <w:t>G</w:t>
      </w:r>
      <w:r w:rsidR="00A16B08">
        <w:t xml:space="preserve">eneral </w:t>
      </w:r>
      <w:r w:rsidR="004B7F73">
        <w:t>R</w:t>
      </w:r>
      <w:r w:rsidR="00A16B08">
        <w:t xml:space="preserve">evenue </w:t>
      </w:r>
      <w:r w:rsidR="004B7F73">
        <w:t>F</w:t>
      </w:r>
      <w:r w:rsidR="00A16B08">
        <w:t xml:space="preserve">und to support this </w:t>
      </w:r>
      <w:r w:rsidR="004B7F73">
        <w:t>a</w:t>
      </w:r>
      <w:r w:rsidR="00A16B08">
        <w:t>ct; and establishing an effective date</w:t>
      </w:r>
      <w:r w:rsidR="00D40D47" w:rsidRPr="00D77125">
        <w:t>.</w:t>
      </w:r>
    </w:p>
    <w:p w14:paraId="21790B65" w14:textId="77777777" w:rsidR="00303684" w:rsidRDefault="00303684" w:rsidP="00CC1F3B">
      <w:pPr>
        <w:pStyle w:val="EnactingClause"/>
      </w:pPr>
      <w:r>
        <w:t>Be it enacted by the Legislature of West Virginia:</w:t>
      </w:r>
    </w:p>
    <w:p w14:paraId="3BB6D398" w14:textId="77777777" w:rsidR="003C6034" w:rsidRDefault="003C6034" w:rsidP="00CC1F3B">
      <w:pPr>
        <w:pStyle w:val="EnactingClause"/>
        <w:sectPr w:rsidR="003C6034" w:rsidSect="00A16B0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1B8B30" w14:textId="77777777" w:rsidR="00D40D47" w:rsidRPr="00427B82" w:rsidRDefault="00D40D47" w:rsidP="00D40D47">
      <w:pPr>
        <w:pStyle w:val="ArticleHeading"/>
        <w:rPr>
          <w:u w:val="single"/>
        </w:rPr>
        <w:sectPr w:rsidR="00D40D47" w:rsidRPr="00427B82" w:rsidSect="00DF199D">
          <w:type w:val="continuous"/>
          <w:pgSz w:w="12240" w:h="15840" w:code="1"/>
          <w:pgMar w:top="1440" w:right="1440" w:bottom="1440" w:left="1440" w:header="720" w:footer="720" w:gutter="0"/>
          <w:lnNumType w:countBy="1" w:restart="newSection"/>
          <w:cols w:space="720"/>
          <w:titlePg/>
          <w:docGrid w:linePitch="360"/>
        </w:sectPr>
      </w:pPr>
      <w:r w:rsidRPr="00427B82">
        <w:rPr>
          <w:u w:val="single"/>
        </w:rPr>
        <w:t>Article 11. west virginia als care services act.</w:t>
      </w:r>
    </w:p>
    <w:p w14:paraId="1BC1A8B8" w14:textId="77777777" w:rsidR="00D40D47" w:rsidRPr="00427B82" w:rsidRDefault="00D40D47" w:rsidP="00D40D47">
      <w:pPr>
        <w:pStyle w:val="SectionHeading"/>
        <w:rPr>
          <w:u w:val="single"/>
        </w:rPr>
        <w:sectPr w:rsidR="00D40D47" w:rsidRPr="00427B82" w:rsidSect="00DF199D">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§9-11-1. Short title.</w:t>
      </w:r>
    </w:p>
    <w:p w14:paraId="2E9CF806" w14:textId="73A195A5" w:rsidR="00D40D47" w:rsidRPr="00427B82" w:rsidRDefault="00D40D47" w:rsidP="00D40D47">
      <w:pPr>
        <w:pStyle w:val="SectionBody"/>
        <w:rPr>
          <w:u w:val="single"/>
        </w:rPr>
      </w:pPr>
      <w:r w:rsidRPr="00427B82">
        <w:rPr>
          <w:u w:val="single"/>
        </w:rPr>
        <w:t xml:space="preserve">This </w:t>
      </w:r>
      <w:r w:rsidR="003F0320">
        <w:rPr>
          <w:u w:val="single"/>
        </w:rPr>
        <w:t>a</w:t>
      </w:r>
      <w:r w:rsidRPr="00427B82">
        <w:rPr>
          <w:u w:val="single"/>
        </w:rPr>
        <w:t>ct shall be known as the "West Virginia AL</w:t>
      </w:r>
      <w:r w:rsidR="00427B82">
        <w:rPr>
          <w:u w:val="single"/>
        </w:rPr>
        <w:t>S</w:t>
      </w:r>
      <w:r w:rsidRPr="00427B82">
        <w:rPr>
          <w:u w:val="single"/>
        </w:rPr>
        <w:t xml:space="preserve"> Care Services Act"</w:t>
      </w:r>
      <w:r w:rsidR="003F0320">
        <w:rPr>
          <w:u w:val="single"/>
        </w:rPr>
        <w:t>.</w:t>
      </w:r>
    </w:p>
    <w:p w14:paraId="5C51954F" w14:textId="3548E206" w:rsidR="00D40D47" w:rsidRPr="00427B82" w:rsidRDefault="00D40D47" w:rsidP="00D40D47">
      <w:pPr>
        <w:pStyle w:val="SectionHeading"/>
        <w:rPr>
          <w:u w:val="single"/>
        </w:rPr>
        <w:sectPr w:rsidR="00D40D47" w:rsidRPr="00427B82" w:rsidSect="00D40D47">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§9-11-2. Legislative findings and purpose.</w:t>
      </w:r>
    </w:p>
    <w:p w14:paraId="56483D44" w14:textId="77777777" w:rsidR="00D40D47" w:rsidRPr="00427B82" w:rsidRDefault="00D40D47" w:rsidP="00D40D47">
      <w:pPr>
        <w:pStyle w:val="SectionBody"/>
        <w:rPr>
          <w:u w:val="single"/>
        </w:rPr>
      </w:pPr>
      <w:r w:rsidRPr="00427B82">
        <w:rPr>
          <w:u w:val="single"/>
        </w:rPr>
        <w:t>(a) The Legislature finds that individuals living with Amyotrophic Lateral Sclerosis (ALS) face significant financial and medical burdens, requiring targeted state support to improve their quality of life and to help them remain in their homes under family-based care.</w:t>
      </w:r>
    </w:p>
    <w:p w14:paraId="2C634F1E" w14:textId="5E7FAEBA" w:rsidR="00D40D47" w:rsidRPr="00427B82" w:rsidRDefault="00D40D47" w:rsidP="00D40D47">
      <w:pPr>
        <w:pStyle w:val="SectionBody"/>
        <w:rPr>
          <w:u w:val="single"/>
        </w:rPr>
      </w:pPr>
      <w:r w:rsidRPr="00427B82">
        <w:rPr>
          <w:u w:val="single"/>
        </w:rPr>
        <w:t xml:space="preserve">(b) The purpose of this </w:t>
      </w:r>
      <w:r w:rsidR="003F0320">
        <w:rPr>
          <w:u w:val="single"/>
        </w:rPr>
        <w:t>a</w:t>
      </w:r>
      <w:r w:rsidRPr="00427B82">
        <w:rPr>
          <w:u w:val="single"/>
        </w:rPr>
        <w:t>ct is to establish programs that provide funding for ALS care services, assistive technology, durable medical equipment, and other essential resources to residents of West Virginia living with ALS and their caregivers.</w:t>
      </w:r>
    </w:p>
    <w:p w14:paraId="78DEFD93" w14:textId="77777777" w:rsidR="00D40D47" w:rsidRPr="00427B82" w:rsidRDefault="00D40D47" w:rsidP="00D40D47">
      <w:pPr>
        <w:pStyle w:val="SectionBody"/>
        <w:rPr>
          <w:u w:val="single"/>
        </w:rPr>
      </w:pPr>
      <w:r w:rsidRPr="00427B82">
        <w:rPr>
          <w:u w:val="single"/>
        </w:rPr>
        <w:t>(c) ALS clinics reduce the cost of care for Medicaid and other insurers by consolidating multidisciplinary services into a single location, thereby minimizing the need for repeated specialist visits and emergency room visits. By providing comprehensive, coordinated care, these clinics improve patient outcomes, reduce hospital admissions, and decrease reliance on costly long-term care facilities. Additionally, ALS clinics facilitate access to clinical trials and advanced treatment options, potentially slowing disease progression and reducing overall healthcare expenditures.</w:t>
      </w:r>
    </w:p>
    <w:p w14:paraId="1DB2DBC7" w14:textId="6E2BA220" w:rsidR="00D40D47" w:rsidRPr="00427B82" w:rsidRDefault="00D40D47" w:rsidP="00D40D47">
      <w:pPr>
        <w:pStyle w:val="SectionBody"/>
        <w:rPr>
          <w:u w:val="single"/>
        </w:rPr>
      </w:pPr>
      <w:r w:rsidRPr="00427B82">
        <w:rPr>
          <w:u w:val="single"/>
        </w:rPr>
        <w:t xml:space="preserve">(d) The Ramp Reutilization Loan Program reduces burdens to West Virginia families living </w:t>
      </w:r>
      <w:r w:rsidRPr="00427B82">
        <w:rPr>
          <w:u w:val="single"/>
        </w:rPr>
        <w:lastRenderedPageBreak/>
        <w:t>with ALS and reduces demand for in-patient institutionalized care by providing cost-effective, reusable ramps that enable individuals with ALS to safely enter and exit their homes. Installing ramps can cost many thousands of dollars and is not typically covered by insurance, leaving many West Virginia families living with ALS unable to pay.</w:t>
      </w:r>
      <w:r w:rsidR="00427B82" w:rsidRPr="00427B82">
        <w:rPr>
          <w:u w:val="single"/>
        </w:rPr>
        <w:t xml:space="preserve"> </w:t>
      </w:r>
      <w:r w:rsidRPr="00427B82">
        <w:rPr>
          <w:u w:val="single"/>
        </w:rPr>
        <w:t>Unable to pay for ramps, many individuals with ALS may be forced out of their homes and into institutionalized care or require emergency services for preventable falls and injuries. By allowing people to remain in their homes longer and reducing or delaying the need for assisted living arrangements, the program ultimately helps delay or eliminate the need for ALS patients to enroll in Medicaid, saving taxpayer money and reducing strain on state-funded healthcare and housing assistance programs.</w:t>
      </w:r>
    </w:p>
    <w:p w14:paraId="1BB2674C" w14:textId="71A62001" w:rsidR="00D40D47" w:rsidRPr="00427B82" w:rsidRDefault="00D40D47" w:rsidP="00D40D47">
      <w:pPr>
        <w:pStyle w:val="SectionBody"/>
        <w:rPr>
          <w:u w:val="single"/>
        </w:rPr>
      </w:pPr>
      <w:r w:rsidRPr="00427B82">
        <w:rPr>
          <w:u w:val="single"/>
        </w:rPr>
        <w:t>(e) As the disease progresses, the needs of individuals living with ALS increase, making it critical to keep patients in their homes with family-based care. Home-based care improves patient outcomes, enhances emotional well-being, and reduces overall healthcare costs by preventing unnecessary hospitalizations and delaying or eliminating the need for long-term institutional care. By supporting in-home caregiving solutions, the state can ensure that individuals with ALS receive compassionate, cost-effective care in a familiar environment.</w:t>
      </w:r>
    </w:p>
    <w:p w14:paraId="7BC11AF9" w14:textId="42A6D0B6" w:rsidR="00D77125" w:rsidRPr="00427B82" w:rsidRDefault="00D77125" w:rsidP="00D77125">
      <w:pPr>
        <w:pStyle w:val="SectionHeading"/>
        <w:rPr>
          <w:u w:val="single"/>
        </w:rPr>
        <w:sectPr w:rsidR="00D77125" w:rsidRPr="00427B82" w:rsidSect="00D77125">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§9-11-3. Establishment of ALS Care Services Program.</w:t>
      </w:r>
    </w:p>
    <w:p w14:paraId="0FF8775E" w14:textId="529D182F" w:rsidR="00D77125" w:rsidRPr="00427B82" w:rsidRDefault="00D77125" w:rsidP="00D77125">
      <w:pPr>
        <w:pStyle w:val="SectionBody"/>
        <w:rPr>
          <w:u w:val="single"/>
        </w:rPr>
      </w:pPr>
      <w:r w:rsidRPr="00427B82">
        <w:rPr>
          <w:u w:val="single"/>
        </w:rPr>
        <w:t>(a) The Department of Human Services shall administer the West Virginia ALS Care Services Program and distribute funds to the ALS Association for implementation.</w:t>
      </w:r>
    </w:p>
    <w:p w14:paraId="4A080633" w14:textId="77777777" w:rsidR="00D77125" w:rsidRPr="00427B82" w:rsidRDefault="00D77125" w:rsidP="00D77125">
      <w:pPr>
        <w:pStyle w:val="SectionBody"/>
        <w:rPr>
          <w:u w:val="single"/>
        </w:rPr>
      </w:pPr>
      <w:r w:rsidRPr="00427B82">
        <w:rPr>
          <w:u w:val="single"/>
        </w:rPr>
        <w:t>(b) The program shall provide funding for the following initiatives:</w:t>
      </w:r>
    </w:p>
    <w:p w14:paraId="30E29D15" w14:textId="15502FBA" w:rsidR="00D77125" w:rsidRPr="00427B82" w:rsidRDefault="00D77125" w:rsidP="00D77125">
      <w:pPr>
        <w:pStyle w:val="SectionBody"/>
        <w:rPr>
          <w:u w:val="single"/>
        </w:rPr>
      </w:pPr>
      <w:r w:rsidRPr="00427B82">
        <w:rPr>
          <w:u w:val="single"/>
        </w:rPr>
        <w:t>(1) Care Services Coordination and Support – Ensures that West Virginians living with ALS and their caregivers receive disease education, specialized support navigating complex systems, individualized resource linkage, and ongoing compassionate assistance. This initiative improves well-being and safety while reducing the emotional and financial burdens of ALS and enhancing overall quality of life.</w:t>
      </w:r>
    </w:p>
    <w:p w14:paraId="00B0FE35" w14:textId="7DDB2BA3" w:rsidR="00D77125" w:rsidRPr="00427B82" w:rsidRDefault="00D77125" w:rsidP="00D77125">
      <w:pPr>
        <w:pStyle w:val="SectionBody"/>
        <w:ind w:firstLine="0"/>
        <w:rPr>
          <w:u w:val="single"/>
        </w:rPr>
      </w:pPr>
      <w:r w:rsidRPr="00427B82">
        <w:tab/>
      </w:r>
      <w:r w:rsidRPr="00427B82">
        <w:rPr>
          <w:u w:val="single"/>
        </w:rPr>
        <w:t xml:space="preserve">(2) Assistive Technology, Medical Equipment, and Ramp Reutilization Loan Programs – Provides access to expensive but essential equipment for individuals with ALS and their </w:t>
      </w:r>
      <w:r w:rsidRPr="00427B82">
        <w:rPr>
          <w:u w:val="single"/>
        </w:rPr>
        <w:lastRenderedPageBreak/>
        <w:t>caregivers. These loan programs significantly enhance safety, independence, and the ability to remain in their home and community. By reducing the costs of care on state and federal programs and promoting the reuse of ramping materials and equipment, this initiative also has a positive environmental impact.</w:t>
      </w:r>
    </w:p>
    <w:p w14:paraId="5FC83B61" w14:textId="5F6F1106" w:rsidR="00D77125" w:rsidRPr="00427B82" w:rsidRDefault="00D77125" w:rsidP="00D77125">
      <w:pPr>
        <w:pStyle w:val="SectionBody"/>
        <w:rPr>
          <w:u w:val="single"/>
        </w:rPr>
      </w:pPr>
      <w:r w:rsidRPr="00427B82">
        <w:rPr>
          <w:u w:val="single"/>
        </w:rPr>
        <w:t>(3) Multidisciplinary ALS Clinics – Facilitates access to specialized multidisciplinary care that adheres to the highest clinical care and treatment standards. Research has demonstrated that multidisciplinary ALS clinic care extends life expectancy and improves quality of life. These clinics provide comprehensive family support, reduce the burden of care by addressing multiple needs in a single visit, and help lower healthcare costs for both individuals with ALS and state and federal programs.</w:t>
      </w:r>
    </w:p>
    <w:p w14:paraId="3FFF39E7" w14:textId="77777777" w:rsidR="00427B82" w:rsidRPr="00427B82" w:rsidRDefault="00427B82" w:rsidP="00427B82">
      <w:pPr>
        <w:pStyle w:val="SectionHeading"/>
        <w:rPr>
          <w:u w:val="single"/>
        </w:rPr>
        <w:sectPr w:rsidR="00427B82" w:rsidRPr="00427B82" w:rsidSect="00427B82">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§9-11-4. Appropriation of funds.</w:t>
      </w:r>
    </w:p>
    <w:p w14:paraId="47C40B23" w14:textId="69D01FE8" w:rsidR="00427B82" w:rsidRPr="00427B82" w:rsidRDefault="00427B82" w:rsidP="00427B82">
      <w:pPr>
        <w:pStyle w:val="SectionBody"/>
        <w:rPr>
          <w:u w:val="single"/>
        </w:rPr>
      </w:pPr>
      <w:r w:rsidRPr="00427B82">
        <w:rPr>
          <w:u w:val="single"/>
        </w:rPr>
        <w:t xml:space="preserve">(a) The sum of $250,000 shall be appropriated from the general revenue fund for Fiscal Year 2026 to implement the provisions of this </w:t>
      </w:r>
      <w:r w:rsidR="003F0320">
        <w:rPr>
          <w:u w:val="single"/>
        </w:rPr>
        <w:t>a</w:t>
      </w:r>
      <w:r w:rsidRPr="00427B82">
        <w:rPr>
          <w:u w:val="single"/>
        </w:rPr>
        <w:t>ct.</w:t>
      </w:r>
    </w:p>
    <w:p w14:paraId="01D5D924" w14:textId="09AE31BF" w:rsidR="00427B82" w:rsidRPr="00427B82" w:rsidRDefault="00427B82" w:rsidP="00427B82">
      <w:pPr>
        <w:pStyle w:val="SectionBody"/>
        <w:rPr>
          <w:u w:val="single"/>
        </w:rPr>
      </w:pPr>
      <w:r w:rsidRPr="00427B82">
        <w:rPr>
          <w:u w:val="single"/>
        </w:rPr>
        <w:t>(b) The Department of Human Services shall ensure that funds are distributed equitably and shall provide an annual report to the Legislature detailing expenditures and program impact.</w:t>
      </w:r>
    </w:p>
    <w:p w14:paraId="4F65A3E6" w14:textId="1992E1C6" w:rsidR="00427B82" w:rsidRPr="00427B82" w:rsidRDefault="00427B82" w:rsidP="00427B82">
      <w:pPr>
        <w:pStyle w:val="SectionHeading"/>
        <w:rPr>
          <w:u w:val="single"/>
        </w:rPr>
        <w:sectPr w:rsidR="00427B82" w:rsidRPr="00427B82" w:rsidSect="00427B82">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§9-11-5. Effective Date.</w:t>
      </w:r>
    </w:p>
    <w:p w14:paraId="489ECBDB" w14:textId="5CC3D352" w:rsidR="00427B82" w:rsidRPr="00427B82" w:rsidRDefault="00427B82" w:rsidP="00427B82">
      <w:pPr>
        <w:pStyle w:val="SectionBody"/>
        <w:rPr>
          <w:u w:val="single"/>
        </w:rPr>
      </w:pPr>
      <w:r w:rsidRPr="00427B82">
        <w:rPr>
          <w:u w:val="single"/>
        </w:rPr>
        <w:t xml:space="preserve">This </w:t>
      </w:r>
      <w:r w:rsidR="003F0320">
        <w:rPr>
          <w:u w:val="single"/>
        </w:rPr>
        <w:t>a</w:t>
      </w:r>
      <w:r w:rsidRPr="00427B82">
        <w:rPr>
          <w:u w:val="single"/>
        </w:rPr>
        <w:t>ct shall take effect upon passage.</w:t>
      </w:r>
    </w:p>
    <w:p w14:paraId="0A10FAEF" w14:textId="77777777" w:rsidR="00C33014" w:rsidRDefault="00C33014" w:rsidP="00CC1F3B">
      <w:pPr>
        <w:pStyle w:val="Note"/>
      </w:pPr>
    </w:p>
    <w:p w14:paraId="4877692F" w14:textId="53BF4EAB" w:rsidR="006865E9" w:rsidRDefault="00CF1DCA" w:rsidP="00CC1F3B">
      <w:pPr>
        <w:pStyle w:val="Note"/>
      </w:pPr>
      <w:r>
        <w:t>NOTE: The</w:t>
      </w:r>
      <w:r w:rsidR="006865E9">
        <w:t xml:space="preserve"> purpose of this bill is to </w:t>
      </w:r>
      <w:r w:rsidR="00427B82">
        <w:t>create the ALS Care Services Act</w:t>
      </w:r>
      <w:r w:rsidR="00A16B08">
        <w:t>.</w:t>
      </w:r>
      <w:r w:rsidR="00427B82">
        <w:t xml:space="preserve"> </w:t>
      </w:r>
    </w:p>
    <w:p w14:paraId="280AF90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871A" w14:textId="77777777" w:rsidR="00CB3460" w:rsidRPr="00B844FE" w:rsidRDefault="00CB3460" w:rsidP="00B844FE">
      <w:r>
        <w:separator/>
      </w:r>
    </w:p>
  </w:endnote>
  <w:endnote w:type="continuationSeparator" w:id="0">
    <w:p w14:paraId="55FA9FB9" w14:textId="77777777" w:rsidR="00CB3460" w:rsidRPr="00B844FE" w:rsidRDefault="00CB34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02C2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E359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7F54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0633" w14:textId="77777777" w:rsidR="00CB3460" w:rsidRPr="00B844FE" w:rsidRDefault="00CB3460" w:rsidP="00B844FE">
      <w:r>
        <w:separator/>
      </w:r>
    </w:p>
  </w:footnote>
  <w:footnote w:type="continuationSeparator" w:id="0">
    <w:p w14:paraId="113742CA" w14:textId="77777777" w:rsidR="00CB3460" w:rsidRPr="00B844FE" w:rsidRDefault="00CB34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8C41" w14:textId="77777777" w:rsidR="002A0269" w:rsidRPr="00B844FE" w:rsidRDefault="002140AB">
    <w:pPr>
      <w:pStyle w:val="Header"/>
    </w:pPr>
    <w:sdt>
      <w:sdtPr>
        <w:id w:val="-684364211"/>
        <w:placeholder>
          <w:docPart w:val="E2E859A7AB25460BA3BA795758A9CB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E859A7AB25460BA3BA795758A9CB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8292" w14:textId="2B80A0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27B82">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2F79E1">
      <w:rPr>
        <w:sz w:val="22"/>
        <w:szCs w:val="22"/>
      </w:rPr>
      <w:t>654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7B82">
          <w:rPr>
            <w:sz w:val="22"/>
            <w:szCs w:val="22"/>
          </w:rPr>
          <w:t>2025R3459</w:t>
        </w:r>
      </w:sdtContent>
    </w:sdt>
  </w:p>
  <w:p w14:paraId="078E05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7F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60"/>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140AB"/>
    <w:rsid w:val="0022348D"/>
    <w:rsid w:val="0027011C"/>
    <w:rsid w:val="00274200"/>
    <w:rsid w:val="00275740"/>
    <w:rsid w:val="002833BF"/>
    <w:rsid w:val="002A0269"/>
    <w:rsid w:val="002F79E1"/>
    <w:rsid w:val="00302E57"/>
    <w:rsid w:val="00303684"/>
    <w:rsid w:val="003143F5"/>
    <w:rsid w:val="00314854"/>
    <w:rsid w:val="00394191"/>
    <w:rsid w:val="003C51CD"/>
    <w:rsid w:val="003C6034"/>
    <w:rsid w:val="003E34B4"/>
    <w:rsid w:val="003F0320"/>
    <w:rsid w:val="00400B5C"/>
    <w:rsid w:val="00427B82"/>
    <w:rsid w:val="004368E0"/>
    <w:rsid w:val="004B7F73"/>
    <w:rsid w:val="004C13DD"/>
    <w:rsid w:val="004D2A47"/>
    <w:rsid w:val="004D3ABE"/>
    <w:rsid w:val="004E3441"/>
    <w:rsid w:val="00500579"/>
    <w:rsid w:val="005A5366"/>
    <w:rsid w:val="006369EB"/>
    <w:rsid w:val="00637E73"/>
    <w:rsid w:val="006865E9"/>
    <w:rsid w:val="00686E9A"/>
    <w:rsid w:val="00691F3E"/>
    <w:rsid w:val="00694BFB"/>
    <w:rsid w:val="006A106B"/>
    <w:rsid w:val="006C523D"/>
    <w:rsid w:val="006D4036"/>
    <w:rsid w:val="007365FF"/>
    <w:rsid w:val="007A5259"/>
    <w:rsid w:val="007A7081"/>
    <w:rsid w:val="007F1CF5"/>
    <w:rsid w:val="00831391"/>
    <w:rsid w:val="00834EDE"/>
    <w:rsid w:val="008736AA"/>
    <w:rsid w:val="008D275D"/>
    <w:rsid w:val="009230E1"/>
    <w:rsid w:val="00946186"/>
    <w:rsid w:val="00980327"/>
    <w:rsid w:val="00986478"/>
    <w:rsid w:val="009B5557"/>
    <w:rsid w:val="009F1067"/>
    <w:rsid w:val="00A16B08"/>
    <w:rsid w:val="00A31E01"/>
    <w:rsid w:val="00A527AD"/>
    <w:rsid w:val="00A718CF"/>
    <w:rsid w:val="00AA069B"/>
    <w:rsid w:val="00AE2CD0"/>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3460"/>
    <w:rsid w:val="00CC1F3B"/>
    <w:rsid w:val="00CD12CB"/>
    <w:rsid w:val="00CD36CF"/>
    <w:rsid w:val="00CF1DCA"/>
    <w:rsid w:val="00D40D47"/>
    <w:rsid w:val="00D579FC"/>
    <w:rsid w:val="00D611F4"/>
    <w:rsid w:val="00D77125"/>
    <w:rsid w:val="00D81C16"/>
    <w:rsid w:val="00DD569B"/>
    <w:rsid w:val="00DE526B"/>
    <w:rsid w:val="00DE5A0C"/>
    <w:rsid w:val="00DF199D"/>
    <w:rsid w:val="00E01542"/>
    <w:rsid w:val="00E365F1"/>
    <w:rsid w:val="00E403A0"/>
    <w:rsid w:val="00E62F48"/>
    <w:rsid w:val="00E831B3"/>
    <w:rsid w:val="00E95FBC"/>
    <w:rsid w:val="00EC5E63"/>
    <w:rsid w:val="00EE70CB"/>
    <w:rsid w:val="00F141FF"/>
    <w:rsid w:val="00F41CA2"/>
    <w:rsid w:val="00F443C0"/>
    <w:rsid w:val="00F534B4"/>
    <w:rsid w:val="00F62EFB"/>
    <w:rsid w:val="00F939A4"/>
    <w:rsid w:val="00F9722E"/>
    <w:rsid w:val="00FA7B09"/>
    <w:rsid w:val="00FB351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0C51B"/>
  <w15:chartTrackingRefBased/>
  <w15:docId w15:val="{9C51BCCB-73BC-45DF-8C3E-80F72054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53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534B4"/>
    <w:pPr>
      <w:spacing w:line="240" w:lineRule="auto"/>
    </w:pPr>
  </w:style>
  <w:style w:type="paragraph" w:customStyle="1" w:styleId="SectionHeadingOld">
    <w:name w:val="Section Heading Old"/>
    <w:next w:val="SectionBodyOld"/>
    <w:link w:val="SectionHeadingOldChar"/>
    <w:rsid w:val="00F534B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534B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534B4"/>
    <w:rPr>
      <w:rFonts w:eastAsia="Calibri"/>
      <w:b/>
      <w:color w:val="000000"/>
    </w:rPr>
  </w:style>
  <w:style w:type="paragraph" w:customStyle="1" w:styleId="ChapterHeadingOld">
    <w:name w:val="Chapter Heading Old"/>
    <w:next w:val="ArticleHeadingOld"/>
    <w:link w:val="ChapterHeadingOldChar"/>
    <w:rsid w:val="00F534B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534B4"/>
    <w:rPr>
      <w:rFonts w:eastAsia="Calibri"/>
      <w:b/>
      <w:caps/>
      <w:color w:val="000000"/>
      <w:sz w:val="24"/>
    </w:rPr>
  </w:style>
  <w:style w:type="paragraph" w:customStyle="1" w:styleId="BillNumberOld">
    <w:name w:val="Bill Number Old"/>
    <w:next w:val="SponsorsOld"/>
    <w:link w:val="BillNumberOldChar"/>
    <w:autoRedefine/>
    <w:rsid w:val="00F534B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534B4"/>
    <w:rPr>
      <w:rFonts w:eastAsia="Calibri"/>
      <w:b/>
      <w:caps/>
      <w:color w:val="000000"/>
      <w:sz w:val="28"/>
    </w:rPr>
  </w:style>
  <w:style w:type="paragraph" w:customStyle="1" w:styleId="SponsorsOld">
    <w:name w:val="Sponsors Old"/>
    <w:next w:val="ReferencesOld"/>
    <w:link w:val="SponsorsOldChar"/>
    <w:autoRedefine/>
    <w:rsid w:val="00F534B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534B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534B4"/>
    <w:rPr>
      <w:i/>
      <w:iCs/>
      <w:color w:val="404040" w:themeColor="text1" w:themeTint="BF"/>
    </w:rPr>
  </w:style>
  <w:style w:type="paragraph" w:customStyle="1" w:styleId="NoteOld">
    <w:name w:val="Note Old"/>
    <w:basedOn w:val="NoSpacing"/>
    <w:link w:val="NoteOldChar"/>
    <w:autoRedefine/>
    <w:rsid w:val="00F534B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534B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534B4"/>
  </w:style>
  <w:style w:type="character" w:customStyle="1" w:styleId="NoteOldChar">
    <w:name w:val="Note Old Char"/>
    <w:link w:val="NoteOld"/>
    <w:rsid w:val="00F534B4"/>
    <w:rPr>
      <w:rFonts w:eastAsia="Calibri"/>
      <w:color w:val="000000"/>
      <w:sz w:val="20"/>
    </w:rPr>
  </w:style>
  <w:style w:type="paragraph" w:customStyle="1" w:styleId="TitleSectionOld">
    <w:name w:val="Title Section Old"/>
    <w:next w:val="EnactingClauseOld"/>
    <w:link w:val="TitleSectionOldChar"/>
    <w:autoRedefine/>
    <w:rsid w:val="00F534B4"/>
    <w:pPr>
      <w:pageBreakBefore/>
      <w:ind w:left="720" w:hanging="720"/>
      <w:jc w:val="both"/>
    </w:pPr>
    <w:rPr>
      <w:rFonts w:eastAsia="Calibri"/>
      <w:color w:val="000000"/>
    </w:rPr>
  </w:style>
  <w:style w:type="character" w:customStyle="1" w:styleId="SectionBodyOldChar">
    <w:name w:val="Section Body Old Char"/>
    <w:link w:val="SectionBodyOld"/>
    <w:rsid w:val="00F534B4"/>
    <w:rPr>
      <w:rFonts w:eastAsia="Calibri"/>
      <w:color w:val="000000"/>
    </w:rPr>
  </w:style>
  <w:style w:type="paragraph" w:customStyle="1" w:styleId="EnactingSectionOld">
    <w:name w:val="Enacting Section Old"/>
    <w:link w:val="EnactingSectionOldChar"/>
    <w:autoRedefine/>
    <w:rsid w:val="00F534B4"/>
    <w:pPr>
      <w:ind w:firstLine="720"/>
      <w:jc w:val="both"/>
    </w:pPr>
    <w:rPr>
      <w:rFonts w:eastAsia="Calibri"/>
      <w:color w:val="000000"/>
    </w:rPr>
  </w:style>
  <w:style w:type="character" w:customStyle="1" w:styleId="TitleSectionOldChar">
    <w:name w:val="Title Section Old Char"/>
    <w:link w:val="TitleSectionOld"/>
    <w:rsid w:val="00F534B4"/>
    <w:rPr>
      <w:rFonts w:eastAsia="Calibri"/>
      <w:color w:val="000000"/>
    </w:rPr>
  </w:style>
  <w:style w:type="paragraph" w:customStyle="1" w:styleId="PartHeadingOld">
    <w:name w:val="Part Heading Old"/>
    <w:next w:val="SectionHeadingOld"/>
    <w:link w:val="PartHeadingOldChar"/>
    <w:rsid w:val="00F534B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534B4"/>
    <w:rPr>
      <w:rFonts w:eastAsia="Calibri"/>
      <w:color w:val="000000"/>
    </w:rPr>
  </w:style>
  <w:style w:type="paragraph" w:styleId="ListParagraph">
    <w:name w:val="List Paragraph"/>
    <w:basedOn w:val="Normal"/>
    <w:uiPriority w:val="34"/>
    <w:locked/>
    <w:rsid w:val="00F534B4"/>
    <w:pPr>
      <w:ind w:left="720"/>
      <w:contextualSpacing/>
    </w:pPr>
  </w:style>
  <w:style w:type="character" w:customStyle="1" w:styleId="PartHeadingOldChar">
    <w:name w:val="Part Heading Old Char"/>
    <w:link w:val="PartHeadingOld"/>
    <w:rsid w:val="00F534B4"/>
    <w:rPr>
      <w:rFonts w:eastAsia="Calibri"/>
      <w:smallCaps/>
      <w:color w:val="000000"/>
      <w:sz w:val="24"/>
    </w:rPr>
  </w:style>
  <w:style w:type="paragraph" w:customStyle="1" w:styleId="TitlePageOriginOld">
    <w:name w:val="Title Page: Origin Old"/>
    <w:next w:val="TitlePageSessionOld"/>
    <w:link w:val="TitlePageOriginOldChar"/>
    <w:autoRedefine/>
    <w:rsid w:val="00F534B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534B4"/>
    <w:rPr>
      <w:rFonts w:eastAsia="Calibri"/>
      <w:color w:val="000000"/>
      <w:sz w:val="24"/>
    </w:rPr>
  </w:style>
  <w:style w:type="character" w:styleId="LineNumber">
    <w:name w:val="line number"/>
    <w:basedOn w:val="DefaultParagraphFont"/>
    <w:uiPriority w:val="99"/>
    <w:semiHidden/>
    <w:locked/>
    <w:rsid w:val="00F534B4"/>
  </w:style>
  <w:style w:type="paragraph" w:customStyle="1" w:styleId="EnactingClauseOld">
    <w:name w:val="Enacting Clause Old"/>
    <w:next w:val="EnactingSectionOld"/>
    <w:link w:val="EnactingClauseOldChar"/>
    <w:autoRedefine/>
    <w:rsid w:val="00F534B4"/>
    <w:pPr>
      <w:suppressLineNumbers/>
    </w:pPr>
    <w:rPr>
      <w:rFonts w:eastAsia="Calibri"/>
      <w:i/>
      <w:color w:val="000000"/>
    </w:rPr>
  </w:style>
  <w:style w:type="character" w:customStyle="1" w:styleId="SponsorsOldChar">
    <w:name w:val="Sponsors Old Char"/>
    <w:basedOn w:val="DefaultParagraphFont"/>
    <w:link w:val="SponsorsOld"/>
    <w:rsid w:val="00F534B4"/>
    <w:rPr>
      <w:rFonts w:eastAsia="Calibri"/>
      <w:smallCaps/>
      <w:color w:val="000000"/>
      <w:sz w:val="24"/>
    </w:rPr>
  </w:style>
  <w:style w:type="character" w:customStyle="1" w:styleId="EnactingClauseOldChar">
    <w:name w:val="Enacting Clause Old Char"/>
    <w:basedOn w:val="DefaultParagraphFont"/>
    <w:link w:val="EnactingClauseOld"/>
    <w:rsid w:val="00F534B4"/>
    <w:rPr>
      <w:rFonts w:eastAsia="Calibri"/>
      <w:i/>
      <w:color w:val="000000"/>
    </w:rPr>
  </w:style>
  <w:style w:type="paragraph" w:styleId="Salutation">
    <w:name w:val="Salutation"/>
    <w:basedOn w:val="Normal"/>
    <w:next w:val="Normal"/>
    <w:link w:val="SalutationChar"/>
    <w:uiPriority w:val="99"/>
    <w:semiHidden/>
    <w:locked/>
    <w:rsid w:val="00F534B4"/>
  </w:style>
  <w:style w:type="character" w:customStyle="1" w:styleId="SalutationChar">
    <w:name w:val="Salutation Char"/>
    <w:basedOn w:val="DefaultParagraphFont"/>
    <w:link w:val="Salutation"/>
    <w:uiPriority w:val="99"/>
    <w:semiHidden/>
    <w:rsid w:val="00F534B4"/>
  </w:style>
  <w:style w:type="character" w:customStyle="1" w:styleId="BillNumberOldChar">
    <w:name w:val="Bill Number Old Char"/>
    <w:basedOn w:val="DefaultParagraphFont"/>
    <w:link w:val="BillNumberOld"/>
    <w:rsid w:val="00F534B4"/>
    <w:rPr>
      <w:rFonts w:eastAsia="Calibri"/>
      <w:b/>
      <w:color w:val="000000"/>
      <w:sz w:val="44"/>
    </w:rPr>
  </w:style>
  <w:style w:type="paragraph" w:customStyle="1" w:styleId="TitlePageSessionOld">
    <w:name w:val="Title Page: Session Old"/>
    <w:next w:val="TitlePageBillPrefixOld"/>
    <w:link w:val="TitlePageSessionOldChar"/>
    <w:autoRedefine/>
    <w:rsid w:val="00F534B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534B4"/>
    <w:rPr>
      <w:rFonts w:eastAsia="Calibri"/>
      <w:b/>
      <w:caps/>
      <w:color w:val="000000"/>
      <w:sz w:val="44"/>
    </w:rPr>
  </w:style>
  <w:style w:type="paragraph" w:customStyle="1" w:styleId="TitlePageBillPrefixOld">
    <w:name w:val="Title Page: Bill Prefix Old"/>
    <w:next w:val="BillNumberOld"/>
    <w:link w:val="TitlePageBillPrefixOldChar"/>
    <w:autoRedefine/>
    <w:rsid w:val="00F534B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534B4"/>
    <w:rPr>
      <w:rFonts w:eastAsia="Calibri"/>
      <w:b/>
      <w:caps/>
      <w:color w:val="000000"/>
      <w:sz w:val="36"/>
    </w:rPr>
  </w:style>
  <w:style w:type="paragraph" w:styleId="Header">
    <w:name w:val="header"/>
    <w:basedOn w:val="Normal"/>
    <w:link w:val="HeaderChar"/>
    <w:uiPriority w:val="99"/>
    <w:semiHidden/>
    <w:rsid w:val="00F534B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534B4"/>
    <w:rPr>
      <w:rFonts w:eastAsia="Calibri"/>
      <w:b/>
      <w:color w:val="000000"/>
      <w:sz w:val="36"/>
    </w:rPr>
  </w:style>
  <w:style w:type="character" w:customStyle="1" w:styleId="HeaderChar">
    <w:name w:val="Header Char"/>
    <w:basedOn w:val="DefaultParagraphFont"/>
    <w:link w:val="Header"/>
    <w:uiPriority w:val="99"/>
    <w:semiHidden/>
    <w:rsid w:val="00F534B4"/>
  </w:style>
  <w:style w:type="paragraph" w:styleId="Footer">
    <w:name w:val="footer"/>
    <w:basedOn w:val="Normal"/>
    <w:link w:val="FooterChar"/>
    <w:uiPriority w:val="99"/>
    <w:rsid w:val="00F534B4"/>
    <w:pPr>
      <w:tabs>
        <w:tab w:val="center" w:pos="4680"/>
        <w:tab w:val="right" w:pos="9360"/>
      </w:tabs>
      <w:spacing w:line="240" w:lineRule="auto"/>
    </w:pPr>
  </w:style>
  <w:style w:type="character" w:customStyle="1" w:styleId="FooterChar">
    <w:name w:val="Footer Char"/>
    <w:basedOn w:val="DefaultParagraphFont"/>
    <w:link w:val="Footer"/>
    <w:uiPriority w:val="99"/>
    <w:rsid w:val="00F534B4"/>
  </w:style>
  <w:style w:type="character" w:styleId="PlaceholderText">
    <w:name w:val="Placeholder Text"/>
    <w:basedOn w:val="DefaultParagraphFont"/>
    <w:uiPriority w:val="99"/>
    <w:semiHidden/>
    <w:locked/>
    <w:rsid w:val="00F534B4"/>
    <w:rPr>
      <w:color w:val="808080"/>
    </w:rPr>
  </w:style>
  <w:style w:type="paragraph" w:customStyle="1" w:styleId="HeaderStyleOld">
    <w:name w:val="Header Style Old"/>
    <w:basedOn w:val="Header"/>
    <w:link w:val="HeaderStyleOldChar"/>
    <w:autoRedefine/>
    <w:rsid w:val="00F534B4"/>
    <w:rPr>
      <w:sz w:val="20"/>
      <w:szCs w:val="20"/>
    </w:rPr>
  </w:style>
  <w:style w:type="character" w:customStyle="1" w:styleId="HeaderStyleOldChar">
    <w:name w:val="Header Style Old Char"/>
    <w:basedOn w:val="HeaderChar"/>
    <w:link w:val="HeaderStyleOld"/>
    <w:rsid w:val="00F534B4"/>
    <w:rPr>
      <w:sz w:val="20"/>
      <w:szCs w:val="20"/>
    </w:rPr>
  </w:style>
  <w:style w:type="character" w:customStyle="1" w:styleId="Underline">
    <w:name w:val="Underline"/>
    <w:uiPriority w:val="1"/>
    <w:rsid w:val="00F534B4"/>
    <w:rPr>
      <w:rFonts w:ascii="Arial" w:hAnsi="Arial"/>
      <w:color w:val="auto"/>
      <w:sz w:val="22"/>
      <w:u w:val="single"/>
    </w:rPr>
  </w:style>
  <w:style w:type="paragraph" w:customStyle="1" w:styleId="ArticleHeading">
    <w:name w:val="Article Heading"/>
    <w:basedOn w:val="ArticleHeadingOld"/>
    <w:qFormat/>
    <w:rsid w:val="00F534B4"/>
  </w:style>
  <w:style w:type="paragraph" w:customStyle="1" w:styleId="BillNumber">
    <w:name w:val="Bill Number"/>
    <w:basedOn w:val="BillNumberOld"/>
    <w:qFormat/>
    <w:rsid w:val="00F534B4"/>
  </w:style>
  <w:style w:type="paragraph" w:customStyle="1" w:styleId="ChapterHeading">
    <w:name w:val="Chapter Heading"/>
    <w:basedOn w:val="ChapterHeadingOld"/>
    <w:next w:val="Normal"/>
    <w:qFormat/>
    <w:rsid w:val="00F534B4"/>
  </w:style>
  <w:style w:type="paragraph" w:customStyle="1" w:styleId="EnactingClause">
    <w:name w:val="Enacting Clause"/>
    <w:basedOn w:val="EnactingClauseOld"/>
    <w:qFormat/>
    <w:rsid w:val="00F534B4"/>
  </w:style>
  <w:style w:type="paragraph" w:customStyle="1" w:styleId="EnactingSection">
    <w:name w:val="Enacting Section"/>
    <w:basedOn w:val="EnactingSectionOld"/>
    <w:qFormat/>
    <w:rsid w:val="00F534B4"/>
  </w:style>
  <w:style w:type="paragraph" w:customStyle="1" w:styleId="HeaderStyle">
    <w:name w:val="Header Style"/>
    <w:basedOn w:val="HeaderStyleOld"/>
    <w:qFormat/>
    <w:rsid w:val="00F534B4"/>
  </w:style>
  <w:style w:type="paragraph" w:customStyle="1" w:styleId="Note">
    <w:name w:val="Note"/>
    <w:basedOn w:val="NoteOld"/>
    <w:qFormat/>
    <w:rsid w:val="00F534B4"/>
  </w:style>
  <w:style w:type="paragraph" w:customStyle="1" w:styleId="PartHeading">
    <w:name w:val="Part Heading"/>
    <w:basedOn w:val="PartHeadingOld"/>
    <w:qFormat/>
    <w:rsid w:val="00F534B4"/>
  </w:style>
  <w:style w:type="paragraph" w:customStyle="1" w:styleId="References">
    <w:name w:val="References"/>
    <w:basedOn w:val="ReferencesOld"/>
    <w:qFormat/>
    <w:rsid w:val="00F534B4"/>
  </w:style>
  <w:style w:type="paragraph" w:customStyle="1" w:styleId="SectionBody">
    <w:name w:val="Section Body"/>
    <w:basedOn w:val="SectionBodyOld"/>
    <w:qFormat/>
    <w:rsid w:val="00F534B4"/>
  </w:style>
  <w:style w:type="paragraph" w:customStyle="1" w:styleId="SectionHeading">
    <w:name w:val="Section Heading"/>
    <w:basedOn w:val="SectionHeadingOld"/>
    <w:qFormat/>
    <w:rsid w:val="00F534B4"/>
  </w:style>
  <w:style w:type="paragraph" w:customStyle="1" w:styleId="Sponsors">
    <w:name w:val="Sponsors"/>
    <w:basedOn w:val="SponsorsOld"/>
    <w:qFormat/>
    <w:rsid w:val="00F534B4"/>
  </w:style>
  <w:style w:type="paragraph" w:customStyle="1" w:styleId="TitlePageBillPrefix">
    <w:name w:val="Title Page: Bill Prefix"/>
    <w:basedOn w:val="TitlePageBillPrefixOld"/>
    <w:qFormat/>
    <w:rsid w:val="00F534B4"/>
  </w:style>
  <w:style w:type="paragraph" w:customStyle="1" w:styleId="TitlePageOrigin">
    <w:name w:val="Title Page: Origin"/>
    <w:basedOn w:val="TitlePageOriginOld"/>
    <w:qFormat/>
    <w:rsid w:val="00F534B4"/>
  </w:style>
  <w:style w:type="paragraph" w:customStyle="1" w:styleId="TitlePageSession">
    <w:name w:val="Title Page: Session"/>
    <w:basedOn w:val="TitlePageSessionOld"/>
    <w:qFormat/>
    <w:rsid w:val="00F534B4"/>
  </w:style>
  <w:style w:type="paragraph" w:customStyle="1" w:styleId="TitleSection">
    <w:name w:val="Title Section"/>
    <w:basedOn w:val="TitleSectionOld"/>
    <w:qFormat/>
    <w:rsid w:val="00F534B4"/>
  </w:style>
  <w:style w:type="character" w:customStyle="1" w:styleId="Strike-Through">
    <w:name w:val="Strike-Through"/>
    <w:uiPriority w:val="1"/>
    <w:rsid w:val="00F534B4"/>
    <w:rPr>
      <w:strike/>
      <w:dstrike w:val="0"/>
      <w:color w:val="auto"/>
    </w:rPr>
  </w:style>
  <w:style w:type="paragraph" w:customStyle="1" w:styleId="ChamberTitle">
    <w:name w:val="Chamber Title"/>
    <w:next w:val="Normal"/>
    <w:link w:val="ChamberTitleChar"/>
    <w:rsid w:val="00F534B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534B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A141352F248649B7006603AAA8B1B"/>
        <w:category>
          <w:name w:val="General"/>
          <w:gallery w:val="placeholder"/>
        </w:category>
        <w:types>
          <w:type w:val="bbPlcHdr"/>
        </w:types>
        <w:behaviors>
          <w:behavior w:val="content"/>
        </w:behaviors>
        <w:guid w:val="{A4D30046-9CB8-4881-90B9-D583D9FD7771}"/>
      </w:docPartPr>
      <w:docPartBody>
        <w:p w:rsidR="006923D6" w:rsidRDefault="006923D6">
          <w:pPr>
            <w:pStyle w:val="A04A141352F248649B7006603AAA8B1B"/>
          </w:pPr>
          <w:r w:rsidRPr="00B844FE">
            <w:t>Prefix Text</w:t>
          </w:r>
        </w:p>
      </w:docPartBody>
    </w:docPart>
    <w:docPart>
      <w:docPartPr>
        <w:name w:val="E2E859A7AB25460BA3BA795758A9CB61"/>
        <w:category>
          <w:name w:val="General"/>
          <w:gallery w:val="placeholder"/>
        </w:category>
        <w:types>
          <w:type w:val="bbPlcHdr"/>
        </w:types>
        <w:behaviors>
          <w:behavior w:val="content"/>
        </w:behaviors>
        <w:guid w:val="{B02241D3-A32F-47ED-845A-6E07DA4918C9}"/>
      </w:docPartPr>
      <w:docPartBody>
        <w:p w:rsidR="006923D6" w:rsidRDefault="006923D6">
          <w:pPr>
            <w:pStyle w:val="E2E859A7AB25460BA3BA795758A9CB61"/>
          </w:pPr>
          <w:r w:rsidRPr="00B844FE">
            <w:t>[Type here]</w:t>
          </w:r>
        </w:p>
      </w:docPartBody>
    </w:docPart>
    <w:docPart>
      <w:docPartPr>
        <w:name w:val="CDF33772EE6A4C2FBE69F69BF9F48ED6"/>
        <w:category>
          <w:name w:val="General"/>
          <w:gallery w:val="placeholder"/>
        </w:category>
        <w:types>
          <w:type w:val="bbPlcHdr"/>
        </w:types>
        <w:behaviors>
          <w:behavior w:val="content"/>
        </w:behaviors>
        <w:guid w:val="{500BCC82-8EBD-4BDB-9E78-D6CA2EBA337F}"/>
      </w:docPartPr>
      <w:docPartBody>
        <w:p w:rsidR="006923D6" w:rsidRDefault="006923D6">
          <w:pPr>
            <w:pStyle w:val="CDF33772EE6A4C2FBE69F69BF9F48ED6"/>
          </w:pPr>
          <w:r w:rsidRPr="00B844FE">
            <w:t>Number</w:t>
          </w:r>
        </w:p>
      </w:docPartBody>
    </w:docPart>
    <w:docPart>
      <w:docPartPr>
        <w:name w:val="F82DBA8396F04290A22F631F7E594B8F"/>
        <w:category>
          <w:name w:val="General"/>
          <w:gallery w:val="placeholder"/>
        </w:category>
        <w:types>
          <w:type w:val="bbPlcHdr"/>
        </w:types>
        <w:behaviors>
          <w:behavior w:val="content"/>
        </w:behaviors>
        <w:guid w:val="{5DE55584-EEDD-4E62-8681-73833976DEEC}"/>
      </w:docPartPr>
      <w:docPartBody>
        <w:p w:rsidR="006923D6" w:rsidRDefault="006923D6">
          <w:pPr>
            <w:pStyle w:val="F82DBA8396F04290A22F631F7E594B8F"/>
          </w:pPr>
          <w:r w:rsidRPr="00B844FE">
            <w:t>Enter Sponsors Here</w:t>
          </w:r>
        </w:p>
      </w:docPartBody>
    </w:docPart>
    <w:docPart>
      <w:docPartPr>
        <w:name w:val="ED67D843CBD34EE3AB3287B4C9BCFF24"/>
        <w:category>
          <w:name w:val="General"/>
          <w:gallery w:val="placeholder"/>
        </w:category>
        <w:types>
          <w:type w:val="bbPlcHdr"/>
        </w:types>
        <w:behaviors>
          <w:behavior w:val="content"/>
        </w:behaviors>
        <w:guid w:val="{20B69FAA-4202-4A6A-9EA3-A425D77D17E8}"/>
      </w:docPartPr>
      <w:docPartBody>
        <w:p w:rsidR="006923D6" w:rsidRDefault="006923D6">
          <w:pPr>
            <w:pStyle w:val="ED67D843CBD34EE3AB3287B4C9BCFF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D6"/>
    <w:rsid w:val="003E34B4"/>
    <w:rsid w:val="004D2A47"/>
    <w:rsid w:val="006923D6"/>
    <w:rsid w:val="00831391"/>
    <w:rsid w:val="00AE2CD0"/>
    <w:rsid w:val="00DD569B"/>
    <w:rsid w:val="00E403A0"/>
    <w:rsid w:val="00FB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4A141352F248649B7006603AAA8B1B">
    <w:name w:val="A04A141352F248649B7006603AAA8B1B"/>
  </w:style>
  <w:style w:type="paragraph" w:customStyle="1" w:styleId="E2E859A7AB25460BA3BA795758A9CB61">
    <w:name w:val="E2E859A7AB25460BA3BA795758A9CB61"/>
  </w:style>
  <w:style w:type="paragraph" w:customStyle="1" w:styleId="CDF33772EE6A4C2FBE69F69BF9F48ED6">
    <w:name w:val="CDF33772EE6A4C2FBE69F69BF9F48ED6"/>
  </w:style>
  <w:style w:type="paragraph" w:customStyle="1" w:styleId="F82DBA8396F04290A22F631F7E594B8F">
    <w:name w:val="F82DBA8396F04290A22F631F7E594B8F"/>
  </w:style>
  <w:style w:type="character" w:styleId="PlaceholderText">
    <w:name w:val="Placeholder Text"/>
    <w:basedOn w:val="DefaultParagraphFont"/>
    <w:uiPriority w:val="99"/>
    <w:semiHidden/>
    <w:rPr>
      <w:color w:val="808080"/>
    </w:rPr>
  </w:style>
  <w:style w:type="paragraph" w:customStyle="1" w:styleId="ED67D843CBD34EE3AB3287B4C9BCFF24">
    <w:name w:val="ED67D843CBD34EE3AB3287B4C9BCF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2025-02-24T18:19:00Z</dcterms:created>
  <dcterms:modified xsi:type="dcterms:W3CDTF">2025-03-17T19:08:00Z</dcterms:modified>
</cp:coreProperties>
</file>