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19CC" w14:textId="77777777" w:rsidR="00FE067E" w:rsidRDefault="00CD36CF" w:rsidP="00CC1F3B">
      <w:pPr>
        <w:pStyle w:val="TitlePageOrigin"/>
      </w:pPr>
      <w:r>
        <w:t>WEST virginia legislature</w:t>
      </w:r>
    </w:p>
    <w:p w14:paraId="1DCE6FB8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13A099B2" w14:textId="77777777" w:rsidR="00CD36CF" w:rsidRDefault="001372A2" w:rsidP="00CC1F3B">
      <w:pPr>
        <w:pStyle w:val="TitlePageBillPrefix"/>
      </w:pPr>
      <w:sdt>
        <w:sdtPr>
          <w:tag w:val="IntroDate"/>
          <w:id w:val="-1236936958"/>
          <w:placeholder>
            <w:docPart w:val="041AFC0E4B894E2EBD221A3F20C4EF26"/>
          </w:placeholder>
          <w:text/>
        </w:sdtPr>
        <w:sdtEndPr/>
        <w:sdtContent>
          <w:r w:rsidR="00AE48A0">
            <w:t>Introduced</w:t>
          </w:r>
        </w:sdtContent>
      </w:sdt>
    </w:p>
    <w:p w14:paraId="13350FD1" w14:textId="55A79F68" w:rsidR="00CD36CF" w:rsidRDefault="001372A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0D28EA9C09F452381E09DCE5BE7FFB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4DC4D526854F7BAB1BFF377B3643B4"/>
          </w:placeholder>
          <w:text/>
        </w:sdtPr>
        <w:sdtEndPr/>
        <w:sdtContent>
          <w:r w:rsidR="00FE7CE1">
            <w:t>662</w:t>
          </w:r>
        </w:sdtContent>
      </w:sdt>
    </w:p>
    <w:p w14:paraId="75AC89B5" w14:textId="7E4E539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25A0DDBCB964E4B80F17528A45526E9"/>
          </w:placeholder>
          <w:text w:multiLine="1"/>
        </w:sdtPr>
        <w:sdtEndPr/>
        <w:sdtContent>
          <w:r w:rsidR="003D72A2">
            <w:t>Senator</w:t>
          </w:r>
          <w:r w:rsidR="001372A2">
            <w:t>s</w:t>
          </w:r>
          <w:r w:rsidR="003D72A2">
            <w:t xml:space="preserve"> Garcia</w:t>
          </w:r>
          <w:r w:rsidR="001372A2">
            <w:t xml:space="preserve"> and Woelfel</w:t>
          </w:r>
        </w:sdtContent>
      </w:sdt>
    </w:p>
    <w:p w14:paraId="772BDB36" w14:textId="03C6640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401B285BE2A45AB8527E7A611E80140"/>
          </w:placeholder>
          <w:text w:multiLine="1"/>
        </w:sdtPr>
        <w:sdtEndPr/>
        <w:sdtContent>
          <w:r w:rsidR="005668F1">
            <w:t>Introduced</w:t>
          </w:r>
          <w:r w:rsidR="00FE7CE1">
            <w:t xml:space="preserve"> March 4, 2025</w:t>
          </w:r>
          <w:r w:rsidR="005668F1">
            <w:t>; referred to</w:t>
          </w:r>
          <w:r w:rsidR="005668F1">
            <w:br/>
            <w:t>the Committee on</w:t>
          </w:r>
          <w:r w:rsidR="00D855FE">
            <w:t xml:space="preserve"> Government Organization; and then to the Committee on the Judiciary</w:t>
          </w:r>
          <w:r w:rsidR="005668F1">
            <w:t>]</w:t>
          </w:r>
          <w:r w:rsidR="005668F1">
            <w:br/>
          </w:r>
        </w:sdtContent>
      </w:sdt>
    </w:p>
    <w:p w14:paraId="6885AD90" w14:textId="6424127A" w:rsidR="00303684" w:rsidRDefault="0000526A" w:rsidP="00CC1F3B">
      <w:pPr>
        <w:pStyle w:val="TitleSection"/>
      </w:pPr>
      <w:r>
        <w:lastRenderedPageBreak/>
        <w:t>A BILL</w:t>
      </w:r>
      <w:r w:rsidR="003D72A2">
        <w:t xml:space="preserve"> to amend the Code of West Virginia, 1931, as amended, by adding a new section, designated §</w:t>
      </w:r>
      <w:r w:rsidR="0018046D">
        <w:t>16B</w:t>
      </w:r>
      <w:r w:rsidR="003D72A2">
        <w:t>-1</w:t>
      </w:r>
      <w:r w:rsidR="0018046D">
        <w:t>7</w:t>
      </w:r>
      <w:r w:rsidR="003D72A2">
        <w:t>-2</w:t>
      </w:r>
      <w:r w:rsidR="0018046D">
        <w:t>1</w:t>
      </w:r>
      <w:r w:rsidR="003D72A2">
        <w:t>, relating to clarifying that racial discrimination includes discrimination based on certain hair textures and hairstyles historically associated with a particular race; and defining</w:t>
      </w:r>
      <w:r w:rsidR="005F5712">
        <w:t xml:space="preserve"> a</w:t>
      </w:r>
      <w:r w:rsidR="003D72A2">
        <w:t xml:space="preserve"> term.</w:t>
      </w:r>
    </w:p>
    <w:p w14:paraId="6B604C65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B25DE9E" w14:textId="48FB7957" w:rsidR="003D72A2" w:rsidRPr="000D4DF2" w:rsidRDefault="003D72A2" w:rsidP="003D72A2">
      <w:pPr>
        <w:pStyle w:val="ArticleHeading"/>
        <w:rPr>
          <w:color w:val="auto"/>
        </w:rPr>
      </w:pPr>
      <w:r w:rsidRPr="000D4DF2">
        <w:rPr>
          <w:color w:val="auto"/>
        </w:rPr>
        <w:t>ARTICLE 1</w:t>
      </w:r>
      <w:r w:rsidR="0018046D">
        <w:rPr>
          <w:color w:val="auto"/>
        </w:rPr>
        <w:t>7</w:t>
      </w:r>
      <w:r w:rsidRPr="000D4DF2">
        <w:rPr>
          <w:color w:val="auto"/>
        </w:rPr>
        <w:t>. HUMAN RIGHTS COMMISSION</w:t>
      </w:r>
    </w:p>
    <w:p w14:paraId="46DA1C9A" w14:textId="1A38F56B" w:rsidR="003D72A2" w:rsidRPr="000D4DF2" w:rsidRDefault="003D72A2" w:rsidP="003D72A2">
      <w:pPr>
        <w:pStyle w:val="SectionHeading"/>
        <w:rPr>
          <w:color w:val="auto"/>
          <w:u w:val="single"/>
        </w:rPr>
      </w:pPr>
      <w:r w:rsidRPr="000D4DF2">
        <w:rPr>
          <w:color w:val="auto"/>
          <w:u w:val="single"/>
        </w:rPr>
        <w:t>§</w:t>
      </w:r>
      <w:r w:rsidR="0018046D">
        <w:rPr>
          <w:color w:val="auto"/>
          <w:u w:val="single"/>
        </w:rPr>
        <w:t>16B</w:t>
      </w:r>
      <w:r w:rsidRPr="000D4DF2">
        <w:rPr>
          <w:color w:val="auto"/>
          <w:u w:val="single"/>
        </w:rPr>
        <w:t>-1</w:t>
      </w:r>
      <w:r w:rsidR="0018046D">
        <w:rPr>
          <w:color w:val="auto"/>
          <w:u w:val="single"/>
        </w:rPr>
        <w:t>7</w:t>
      </w:r>
      <w:r w:rsidRPr="000D4DF2">
        <w:rPr>
          <w:color w:val="auto"/>
          <w:u w:val="single"/>
        </w:rPr>
        <w:t>-2</w:t>
      </w:r>
      <w:r w:rsidR="0018046D">
        <w:rPr>
          <w:color w:val="auto"/>
          <w:u w:val="single"/>
        </w:rPr>
        <w:t>1</w:t>
      </w:r>
      <w:r w:rsidRPr="000D4DF2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Racial discrimination based on certain hair textures and hairstyles; definitions</w:t>
      </w:r>
      <w:r w:rsidRPr="000D4DF2">
        <w:rPr>
          <w:color w:val="auto"/>
          <w:u w:val="single"/>
        </w:rPr>
        <w:t>.</w:t>
      </w:r>
    </w:p>
    <w:p w14:paraId="6DDB6443" w14:textId="77777777" w:rsidR="003D72A2" w:rsidRPr="006405AF" w:rsidRDefault="003D72A2" w:rsidP="003D72A2">
      <w:pPr>
        <w:pStyle w:val="SectionBody"/>
        <w:rPr>
          <w:color w:val="auto"/>
          <w:u w:val="single"/>
        </w:rPr>
      </w:pPr>
      <w:r w:rsidRPr="006405AF">
        <w:rPr>
          <w:color w:val="auto"/>
          <w:u w:val="single"/>
        </w:rPr>
        <w:t xml:space="preserve">(a) For the purposes of this article, </w:t>
      </w:r>
      <w:bookmarkStart w:id="0" w:name="_Hlk159442434"/>
      <w:r w:rsidRPr="006405AF">
        <w:rPr>
          <w:color w:val="auto"/>
          <w:u w:val="single"/>
        </w:rPr>
        <w:t>discrimination based on race includes, but is not limited to, discrimination based on hair textures and protective hairstyles historically associated with a particular race.</w:t>
      </w:r>
      <w:bookmarkEnd w:id="0"/>
    </w:p>
    <w:p w14:paraId="685FABC9" w14:textId="4EC432B8" w:rsidR="008736AA" w:rsidRPr="003D72A2" w:rsidRDefault="003D72A2" w:rsidP="003D72A2">
      <w:pPr>
        <w:pStyle w:val="SectionBody"/>
        <w:rPr>
          <w:color w:val="auto"/>
          <w:u w:val="single"/>
        </w:rPr>
      </w:pPr>
      <w:r w:rsidRPr="006405AF">
        <w:rPr>
          <w:color w:val="auto"/>
          <w:u w:val="single"/>
        </w:rPr>
        <w:t>(b) The term "protective hairstyles" includes, but is not limited to, hairstyles such as braids, locks, and twists.</w:t>
      </w:r>
    </w:p>
    <w:p w14:paraId="394E29D8" w14:textId="77777777" w:rsidR="00C33014" w:rsidRDefault="00C33014" w:rsidP="00CC1F3B">
      <w:pPr>
        <w:pStyle w:val="Note"/>
      </w:pPr>
    </w:p>
    <w:p w14:paraId="06A8058F" w14:textId="28D6BCE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D72A2">
        <w:t xml:space="preserve">clarify that </w:t>
      </w:r>
      <w:r w:rsidR="00BC6FC2">
        <w:t>racial discrimination</w:t>
      </w:r>
      <w:r w:rsidR="003D72A2">
        <w:t xml:space="preserve"> includes discrimination based on certain </w:t>
      </w:r>
      <w:r w:rsidR="00BC6FC2">
        <w:t>hair textures and hairstyles</w:t>
      </w:r>
      <w:r w:rsidR="003D72A2">
        <w:t>.</w:t>
      </w:r>
    </w:p>
    <w:p w14:paraId="76E9FA5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D544" w14:textId="77777777" w:rsidR="003D72A2" w:rsidRPr="00B844FE" w:rsidRDefault="003D72A2" w:rsidP="00B844FE">
      <w:r>
        <w:separator/>
      </w:r>
    </w:p>
  </w:endnote>
  <w:endnote w:type="continuationSeparator" w:id="0">
    <w:p w14:paraId="2D14598C" w14:textId="77777777" w:rsidR="003D72A2" w:rsidRPr="00B844FE" w:rsidRDefault="003D72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0B111B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029A7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8F1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35DE" w14:textId="77777777" w:rsidR="003D72A2" w:rsidRPr="00B844FE" w:rsidRDefault="003D72A2" w:rsidP="00B844FE">
      <w:r>
        <w:separator/>
      </w:r>
    </w:p>
  </w:footnote>
  <w:footnote w:type="continuationSeparator" w:id="0">
    <w:p w14:paraId="509641CD" w14:textId="77777777" w:rsidR="003D72A2" w:rsidRPr="00B844FE" w:rsidRDefault="003D72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0B32" w14:textId="77777777" w:rsidR="002A0269" w:rsidRPr="00B844FE" w:rsidRDefault="001372A2">
    <w:pPr>
      <w:pStyle w:val="Header"/>
    </w:pPr>
    <w:sdt>
      <w:sdtPr>
        <w:id w:val="-684364211"/>
        <w:placeholder>
          <w:docPart w:val="00D28EA9C09F452381E09DCE5BE7FFB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0D28EA9C09F452381E09DCE5BE7FFB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CB0B" w14:textId="4D281643" w:rsidR="00C33014" w:rsidRPr="00C33014" w:rsidRDefault="00AE48A0" w:rsidP="000573A9">
    <w:pPr>
      <w:pStyle w:val="HeaderStyle"/>
    </w:pPr>
    <w:r>
      <w:t>I</w:t>
    </w:r>
    <w:r w:rsidR="001A66B7">
      <w:t>ntr</w:t>
    </w:r>
    <w:r w:rsidR="00C34719">
      <w:t xml:space="preserve"> SB</w:t>
    </w:r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FE7CE1">
      <w:t>662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668F1">
          <w:t>2025R3548</w:t>
        </w:r>
      </w:sdtContent>
    </w:sdt>
  </w:p>
  <w:p w14:paraId="1397467B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4531" w14:textId="53A1D7CE" w:rsidR="002A0269" w:rsidRPr="002A0269" w:rsidRDefault="001372A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3471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A2"/>
    <w:rsid w:val="0000526A"/>
    <w:rsid w:val="000573A9"/>
    <w:rsid w:val="00085D22"/>
    <w:rsid w:val="000C5C77"/>
    <w:rsid w:val="000E24CE"/>
    <w:rsid w:val="000E3912"/>
    <w:rsid w:val="0010070F"/>
    <w:rsid w:val="001143CA"/>
    <w:rsid w:val="001372A2"/>
    <w:rsid w:val="0015112E"/>
    <w:rsid w:val="001552E7"/>
    <w:rsid w:val="001566B4"/>
    <w:rsid w:val="0018046D"/>
    <w:rsid w:val="001A66B7"/>
    <w:rsid w:val="001C279E"/>
    <w:rsid w:val="001D459E"/>
    <w:rsid w:val="0027011C"/>
    <w:rsid w:val="00274200"/>
    <w:rsid w:val="00275740"/>
    <w:rsid w:val="002A0269"/>
    <w:rsid w:val="002A15BB"/>
    <w:rsid w:val="002E75A7"/>
    <w:rsid w:val="00303684"/>
    <w:rsid w:val="003143F5"/>
    <w:rsid w:val="00314854"/>
    <w:rsid w:val="00372007"/>
    <w:rsid w:val="00394191"/>
    <w:rsid w:val="003C51CD"/>
    <w:rsid w:val="003D72A2"/>
    <w:rsid w:val="00411168"/>
    <w:rsid w:val="004368E0"/>
    <w:rsid w:val="004C13DD"/>
    <w:rsid w:val="004D2CC5"/>
    <w:rsid w:val="004E3441"/>
    <w:rsid w:val="00500579"/>
    <w:rsid w:val="005668F1"/>
    <w:rsid w:val="00575F35"/>
    <w:rsid w:val="005A304A"/>
    <w:rsid w:val="005A5366"/>
    <w:rsid w:val="005D3DC2"/>
    <w:rsid w:val="005D7E17"/>
    <w:rsid w:val="005F5712"/>
    <w:rsid w:val="006210B7"/>
    <w:rsid w:val="006369EB"/>
    <w:rsid w:val="00637E73"/>
    <w:rsid w:val="006865E9"/>
    <w:rsid w:val="00691F3E"/>
    <w:rsid w:val="00694BFB"/>
    <w:rsid w:val="006A106B"/>
    <w:rsid w:val="006C4AF0"/>
    <w:rsid w:val="006C523D"/>
    <w:rsid w:val="006D4036"/>
    <w:rsid w:val="00790A56"/>
    <w:rsid w:val="007A5259"/>
    <w:rsid w:val="007A7081"/>
    <w:rsid w:val="007E5CCB"/>
    <w:rsid w:val="007F1CF5"/>
    <w:rsid w:val="007F29DD"/>
    <w:rsid w:val="00834EDE"/>
    <w:rsid w:val="008736AA"/>
    <w:rsid w:val="008D275D"/>
    <w:rsid w:val="00980327"/>
    <w:rsid w:val="00986478"/>
    <w:rsid w:val="009B5557"/>
    <w:rsid w:val="009C6F7A"/>
    <w:rsid w:val="009F1067"/>
    <w:rsid w:val="00A31E01"/>
    <w:rsid w:val="00A527AD"/>
    <w:rsid w:val="00A61787"/>
    <w:rsid w:val="00A718CF"/>
    <w:rsid w:val="00A94D83"/>
    <w:rsid w:val="00AB0024"/>
    <w:rsid w:val="00AB1383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050"/>
    <w:rsid w:val="00BC562B"/>
    <w:rsid w:val="00BC6FC2"/>
    <w:rsid w:val="00C158FA"/>
    <w:rsid w:val="00C32FED"/>
    <w:rsid w:val="00C33014"/>
    <w:rsid w:val="00C33434"/>
    <w:rsid w:val="00C34719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855FE"/>
    <w:rsid w:val="00D95B7F"/>
    <w:rsid w:val="00DE526B"/>
    <w:rsid w:val="00DF199D"/>
    <w:rsid w:val="00DF471A"/>
    <w:rsid w:val="00E01542"/>
    <w:rsid w:val="00E365F1"/>
    <w:rsid w:val="00E62F48"/>
    <w:rsid w:val="00E733F6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82803"/>
  <w15:chartTrackingRefBased/>
  <w15:docId w15:val="{4B3D5A99-A7BB-4251-AB9E-6B1D9B70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D72A2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1AFC0E4B894E2EBD221A3F20C4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9C5A-2A58-4DBB-B946-C0A5D1F7011D}"/>
      </w:docPartPr>
      <w:docPartBody>
        <w:p w:rsidR="008B57DA" w:rsidRDefault="008B57DA">
          <w:pPr>
            <w:pStyle w:val="041AFC0E4B894E2EBD221A3F20C4EF26"/>
          </w:pPr>
          <w:r w:rsidRPr="00B844FE">
            <w:t>Prefix Text</w:t>
          </w:r>
        </w:p>
      </w:docPartBody>
    </w:docPart>
    <w:docPart>
      <w:docPartPr>
        <w:name w:val="00D28EA9C09F452381E09DCE5BE7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233C-6C5C-4D26-8D49-5614DA4F16D3}"/>
      </w:docPartPr>
      <w:docPartBody>
        <w:p w:rsidR="008B57DA" w:rsidRDefault="008B57DA">
          <w:pPr>
            <w:pStyle w:val="00D28EA9C09F452381E09DCE5BE7FFB0"/>
          </w:pPr>
          <w:r w:rsidRPr="00B844FE">
            <w:t>[Type here]</w:t>
          </w:r>
        </w:p>
      </w:docPartBody>
    </w:docPart>
    <w:docPart>
      <w:docPartPr>
        <w:name w:val="744DC4D526854F7BAB1BFF377B36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0A7E-F043-4527-ADB7-FA5961DC368F}"/>
      </w:docPartPr>
      <w:docPartBody>
        <w:p w:rsidR="008B57DA" w:rsidRDefault="008B57DA">
          <w:pPr>
            <w:pStyle w:val="744DC4D526854F7BAB1BFF377B3643B4"/>
          </w:pPr>
          <w:r w:rsidRPr="00B844FE">
            <w:t>Number</w:t>
          </w:r>
        </w:p>
      </w:docPartBody>
    </w:docPart>
    <w:docPart>
      <w:docPartPr>
        <w:name w:val="F25A0DDBCB964E4B80F17528A455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131C-B40D-47B9-9537-1D003F868033}"/>
      </w:docPartPr>
      <w:docPartBody>
        <w:p w:rsidR="008B57DA" w:rsidRDefault="008B57DA">
          <w:pPr>
            <w:pStyle w:val="F25A0DDBCB964E4B80F17528A45526E9"/>
          </w:pPr>
          <w:r w:rsidRPr="00B844FE">
            <w:t>Enter Sponsors Here</w:t>
          </w:r>
        </w:p>
      </w:docPartBody>
    </w:docPart>
    <w:docPart>
      <w:docPartPr>
        <w:name w:val="4401B285BE2A45AB8527E7A611E8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411A-DB58-4962-B6FF-7BDD926CD7F7}"/>
      </w:docPartPr>
      <w:docPartBody>
        <w:p w:rsidR="008B57DA" w:rsidRDefault="008B57DA">
          <w:pPr>
            <w:pStyle w:val="4401B285BE2A45AB8527E7A611E8014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DA"/>
    <w:rsid w:val="000E24CE"/>
    <w:rsid w:val="002E75A7"/>
    <w:rsid w:val="00372007"/>
    <w:rsid w:val="00411168"/>
    <w:rsid w:val="005A304A"/>
    <w:rsid w:val="005D3DC2"/>
    <w:rsid w:val="008B57DA"/>
    <w:rsid w:val="00D95B7F"/>
    <w:rsid w:val="00E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1AFC0E4B894E2EBD221A3F20C4EF26">
    <w:name w:val="041AFC0E4B894E2EBD221A3F20C4EF26"/>
  </w:style>
  <w:style w:type="paragraph" w:customStyle="1" w:styleId="00D28EA9C09F452381E09DCE5BE7FFB0">
    <w:name w:val="00D28EA9C09F452381E09DCE5BE7FFB0"/>
  </w:style>
  <w:style w:type="paragraph" w:customStyle="1" w:styleId="744DC4D526854F7BAB1BFF377B3643B4">
    <w:name w:val="744DC4D526854F7BAB1BFF377B3643B4"/>
  </w:style>
  <w:style w:type="paragraph" w:customStyle="1" w:styleId="F25A0DDBCB964E4B80F17528A45526E9">
    <w:name w:val="F25A0DDBCB964E4B80F17528A45526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1B285BE2A45AB8527E7A611E80140">
    <w:name w:val="4401B285BE2A45AB8527E7A611E80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Kristin Jones</cp:lastModifiedBy>
  <cp:revision>8</cp:revision>
  <dcterms:created xsi:type="dcterms:W3CDTF">2025-02-26T22:25:00Z</dcterms:created>
  <dcterms:modified xsi:type="dcterms:W3CDTF">2025-03-04T20:51:00Z</dcterms:modified>
</cp:coreProperties>
</file>