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1B53" w14:textId="77777777" w:rsidR="00FE067E" w:rsidRDefault="003C6034" w:rsidP="00CC1F3B">
      <w:pPr>
        <w:pStyle w:val="TitlePageOrigin"/>
      </w:pPr>
      <w:r>
        <w:rPr>
          <w:caps w:val="0"/>
        </w:rPr>
        <w:t>WEST VIRGINIA LEGISLATURE</w:t>
      </w:r>
    </w:p>
    <w:p w14:paraId="5A4516A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7837DF5" w14:textId="77777777" w:rsidR="00CD36CF" w:rsidRDefault="00D90238" w:rsidP="00CC1F3B">
      <w:pPr>
        <w:pStyle w:val="TitlePageBillPrefix"/>
      </w:pPr>
      <w:sdt>
        <w:sdtPr>
          <w:tag w:val="IntroDate"/>
          <w:id w:val="-1236936958"/>
          <w:placeholder>
            <w:docPart w:val="7EBC169C44AA4363A204CAD17F86935C"/>
          </w:placeholder>
          <w:text/>
        </w:sdtPr>
        <w:sdtEndPr/>
        <w:sdtContent>
          <w:r w:rsidR="00AE48A0">
            <w:t>Introduced</w:t>
          </w:r>
        </w:sdtContent>
      </w:sdt>
    </w:p>
    <w:p w14:paraId="7A83DFB1" w14:textId="626AD80C" w:rsidR="00CD36CF" w:rsidRDefault="00D90238" w:rsidP="00CC1F3B">
      <w:pPr>
        <w:pStyle w:val="BillNumber"/>
      </w:pPr>
      <w:sdt>
        <w:sdtPr>
          <w:tag w:val="Chamber"/>
          <w:id w:val="893011969"/>
          <w:lock w:val="sdtLocked"/>
          <w:placeholder>
            <w:docPart w:val="96566CCB787F453CAF43574B4E84D599"/>
          </w:placeholder>
          <w:dropDownList>
            <w:listItem w:displayText="House" w:value="House"/>
            <w:listItem w:displayText="Senate" w:value="Senate"/>
          </w:dropDownList>
        </w:sdtPr>
        <w:sdtEndPr/>
        <w:sdtContent>
          <w:r w:rsidR="00E02E36">
            <w:t>Senate</w:t>
          </w:r>
        </w:sdtContent>
      </w:sdt>
      <w:r w:rsidR="00303684">
        <w:t xml:space="preserve"> </w:t>
      </w:r>
      <w:r w:rsidR="00CD36CF">
        <w:t xml:space="preserve">Bill </w:t>
      </w:r>
      <w:sdt>
        <w:sdtPr>
          <w:tag w:val="BNum"/>
          <w:id w:val="1645317809"/>
          <w:lock w:val="sdtLocked"/>
          <w:placeholder>
            <w:docPart w:val="84FACA57046748A0985121D668DEA6DC"/>
          </w:placeholder>
          <w:text/>
        </w:sdtPr>
        <w:sdtEndPr/>
        <w:sdtContent>
          <w:r w:rsidR="004E4536">
            <w:t>664</w:t>
          </w:r>
        </w:sdtContent>
      </w:sdt>
    </w:p>
    <w:p w14:paraId="30297247" w14:textId="22F4E2E3" w:rsidR="00CD36CF" w:rsidRPr="00CB12FF" w:rsidRDefault="00CD36CF" w:rsidP="00CC1F3B">
      <w:pPr>
        <w:pStyle w:val="Sponsors"/>
        <w:rPr>
          <w:color w:val="auto"/>
        </w:rPr>
      </w:pPr>
      <w:r w:rsidRPr="00CB12FF">
        <w:rPr>
          <w:color w:val="auto"/>
        </w:rPr>
        <w:t xml:space="preserve">By </w:t>
      </w:r>
      <w:sdt>
        <w:sdtPr>
          <w:rPr>
            <w:color w:val="auto"/>
          </w:rPr>
          <w:tag w:val="Sponsors"/>
          <w:id w:val="1589585889"/>
          <w:placeholder>
            <w:docPart w:val="55243EE5F07645CBB82EA66756D3B399"/>
          </w:placeholder>
          <w:text w:multiLine="1"/>
        </w:sdtPr>
        <w:sdtEndPr/>
        <w:sdtContent>
          <w:r w:rsidR="00E02E36" w:rsidRPr="00CB12FF">
            <w:rPr>
              <w:color w:val="auto"/>
            </w:rPr>
            <w:t>Senator</w:t>
          </w:r>
          <w:r w:rsidR="00702F0B" w:rsidRPr="00CB12FF">
            <w:rPr>
              <w:color w:val="auto"/>
            </w:rPr>
            <w:t>s</w:t>
          </w:r>
          <w:r w:rsidR="00E02E36" w:rsidRPr="00CB12FF">
            <w:rPr>
              <w:color w:val="auto"/>
            </w:rPr>
            <w:t xml:space="preserve"> Azinger</w:t>
          </w:r>
          <w:r w:rsidR="00702F0B" w:rsidRPr="00CB12FF">
            <w:rPr>
              <w:color w:val="auto"/>
            </w:rPr>
            <w:t>, Martin, Phillips, Charnock, Helton</w:t>
          </w:r>
          <w:r w:rsidR="00F24F48">
            <w:rPr>
              <w:color w:val="auto"/>
            </w:rPr>
            <w:t>, Roberts</w:t>
          </w:r>
        </w:sdtContent>
      </w:sdt>
      <w:r w:rsidR="00D90238">
        <w:rPr>
          <w:color w:val="auto"/>
        </w:rPr>
        <w:t>, and Rose</w:t>
      </w:r>
    </w:p>
    <w:p w14:paraId="4111D3B4" w14:textId="78DD676D" w:rsidR="00E831B3" w:rsidRDefault="00CD36CF" w:rsidP="00CC1F3B">
      <w:pPr>
        <w:pStyle w:val="References"/>
      </w:pPr>
      <w:r>
        <w:t>[</w:t>
      </w:r>
      <w:sdt>
        <w:sdtPr>
          <w:tag w:val="References"/>
          <w:id w:val="-1043047873"/>
          <w:placeholder>
            <w:docPart w:val="9BF5A907B5C04D87BB708A807004B08E"/>
          </w:placeholder>
          <w:text w:multiLine="1"/>
        </w:sdtPr>
        <w:sdtEndPr/>
        <w:sdtContent>
          <w:r w:rsidR="004E4536" w:rsidRPr="004E4536">
            <w:t>Introduced March 4, 2025; referred</w:t>
          </w:r>
          <w:r w:rsidR="004E4536" w:rsidRPr="004E4536">
            <w:br/>
            <w:t xml:space="preserve">to the Committee on the </w:t>
          </w:r>
        </w:sdtContent>
      </w:sdt>
      <w:r w:rsidR="00AE08A7">
        <w:t>Judiciary</w:t>
      </w:r>
      <w:r>
        <w:t>]</w:t>
      </w:r>
    </w:p>
    <w:p w14:paraId="63F365EC" w14:textId="0B2C3BDB" w:rsidR="00303684" w:rsidRDefault="0000526A" w:rsidP="00CC1F3B">
      <w:pPr>
        <w:pStyle w:val="TitleSection"/>
      </w:pPr>
      <w:r>
        <w:lastRenderedPageBreak/>
        <w:t>A BILL</w:t>
      </w:r>
      <w:r w:rsidR="00E02E36">
        <w:t xml:space="preserve"> </w:t>
      </w:r>
      <w:r w:rsidR="00E02E36" w:rsidRPr="00E02E36">
        <w:t xml:space="preserve">to amend the Code of West Virginia, 1931, as amended, by adding a new </w:t>
      </w:r>
      <w:r w:rsidR="00D86647">
        <w:t>article</w:t>
      </w:r>
      <w:r w:rsidR="00E02E36" w:rsidRPr="00E02E36">
        <w:t>, designated §5A-3</w:t>
      </w:r>
      <w:r w:rsidR="00D86647">
        <w:t>A</w:t>
      </w:r>
      <w:r w:rsidR="00E02E36" w:rsidRPr="00E02E36">
        <w:t>-</w:t>
      </w:r>
      <w:r w:rsidR="00D86647">
        <w:t xml:space="preserve">1, </w:t>
      </w:r>
      <w:r w:rsidR="00D86647" w:rsidRPr="00E02E36">
        <w:t>§5A-3</w:t>
      </w:r>
      <w:r w:rsidR="00D86647">
        <w:t>A</w:t>
      </w:r>
      <w:r w:rsidR="00D86647" w:rsidRPr="00E02E36">
        <w:t>-</w:t>
      </w:r>
      <w:r w:rsidR="00D86647">
        <w:t>2,</w:t>
      </w:r>
      <w:r w:rsidR="00D86647" w:rsidRPr="00D86647">
        <w:t xml:space="preserve"> </w:t>
      </w:r>
      <w:r w:rsidR="00D86647" w:rsidRPr="00E02E36">
        <w:t>§5A-3</w:t>
      </w:r>
      <w:r w:rsidR="00D86647">
        <w:t>A</w:t>
      </w:r>
      <w:r w:rsidR="00D86647" w:rsidRPr="00E02E36">
        <w:t>-</w:t>
      </w:r>
      <w:r w:rsidR="00D86647">
        <w:t>3,</w:t>
      </w:r>
      <w:r w:rsidR="00D86647" w:rsidRPr="00D86647">
        <w:t xml:space="preserve"> </w:t>
      </w:r>
      <w:r w:rsidR="00D86647" w:rsidRPr="00E02E36">
        <w:t>§5A-3</w:t>
      </w:r>
      <w:r w:rsidR="00D86647">
        <w:t>A</w:t>
      </w:r>
      <w:r w:rsidR="00D86647" w:rsidRPr="00E02E36">
        <w:t>-</w:t>
      </w:r>
      <w:r w:rsidR="00D86647">
        <w:t xml:space="preserve">4, </w:t>
      </w:r>
      <w:r w:rsidR="006E0904" w:rsidRPr="00E02E36">
        <w:t>§5A-3</w:t>
      </w:r>
      <w:r w:rsidR="006E0904">
        <w:t>A</w:t>
      </w:r>
      <w:r w:rsidR="006E0904" w:rsidRPr="00E02E36">
        <w:t>-</w:t>
      </w:r>
      <w:r w:rsidR="006E0904">
        <w:t xml:space="preserve">5, </w:t>
      </w:r>
      <w:r w:rsidR="00D86647">
        <w:t xml:space="preserve">and </w:t>
      </w:r>
      <w:r w:rsidR="00D86647" w:rsidRPr="00E02E36">
        <w:t>§5A-3</w:t>
      </w:r>
      <w:r w:rsidR="00D86647">
        <w:t>A</w:t>
      </w:r>
      <w:r w:rsidR="00D86647" w:rsidRPr="00E02E36">
        <w:t>-</w:t>
      </w:r>
      <w:r w:rsidR="006E0904">
        <w:t>6</w:t>
      </w:r>
      <w:r w:rsidR="00E02E36" w:rsidRPr="00E02E36">
        <w:t>,</w:t>
      </w:r>
      <w:r w:rsidR="00D86647">
        <w:t xml:space="preserve"> </w:t>
      </w:r>
      <w:r w:rsidR="00E02E36" w:rsidRPr="00E02E36">
        <w:rPr>
          <w:bCs/>
        </w:rPr>
        <w:t>relating to establishment of the First Amendment Preservation Act; providing definitions; prohibiting state contracts with media monitoring organizations; requiring written certifications that state purchasing contracts are in compliance with the act; and clarifying the applicability of the act to state contracts.</w:t>
      </w:r>
    </w:p>
    <w:p w14:paraId="0B99FE28" w14:textId="77777777" w:rsidR="00303684" w:rsidRDefault="00303684" w:rsidP="00CC1F3B">
      <w:pPr>
        <w:pStyle w:val="EnactingClause"/>
      </w:pPr>
      <w:r>
        <w:t>Be it enacted by the Legislature of West Virginia:</w:t>
      </w:r>
    </w:p>
    <w:p w14:paraId="2DB7FBD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C80CC9" w14:textId="7610F395" w:rsidR="00D86647" w:rsidRPr="006E0904" w:rsidRDefault="00D86647" w:rsidP="00D86647">
      <w:pPr>
        <w:pStyle w:val="ArticleHeading"/>
        <w:rPr>
          <w:u w:val="single"/>
        </w:rPr>
        <w:sectPr w:rsidR="00D86647" w:rsidRPr="006E0904" w:rsidSect="00D86647">
          <w:type w:val="continuous"/>
          <w:pgSz w:w="12240" w:h="15840"/>
          <w:pgMar w:top="1440" w:right="1440" w:bottom="1440" w:left="1440" w:header="720" w:footer="720" w:gutter="0"/>
          <w:lnNumType w:countBy="1" w:restart="newSection"/>
          <w:pgNumType w:start="0"/>
          <w:cols w:space="720"/>
        </w:sectPr>
      </w:pPr>
      <w:r w:rsidRPr="006E0904">
        <w:rPr>
          <w:u w:val="single"/>
        </w:rPr>
        <w:t>ARTICLE 3A. Purchasing division and the first amendment preservation act.</w:t>
      </w:r>
    </w:p>
    <w:p w14:paraId="4EC06094" w14:textId="06352327"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Pr>
          <w:u w:val="single"/>
        </w:rPr>
        <w:t>A</w:t>
      </w:r>
      <w:r w:rsidRPr="00D86647">
        <w:rPr>
          <w:u w:val="single"/>
        </w:rPr>
        <w:t>-</w:t>
      </w:r>
      <w:r>
        <w:rPr>
          <w:u w:val="single"/>
        </w:rPr>
        <w:t>1</w:t>
      </w:r>
      <w:r w:rsidRPr="00D86647">
        <w:rPr>
          <w:u w:val="single"/>
        </w:rPr>
        <w:t xml:space="preserve">. </w:t>
      </w:r>
      <w:r w:rsidR="003B37A7">
        <w:rPr>
          <w:u w:val="single"/>
        </w:rPr>
        <w:t>Short title and purpose</w:t>
      </w:r>
      <w:r w:rsidRPr="00D86647">
        <w:rPr>
          <w:u w:val="single"/>
        </w:rPr>
        <w:t>.</w:t>
      </w:r>
    </w:p>
    <w:p w14:paraId="1A12EAD7" w14:textId="6AB732BB" w:rsidR="00D86647" w:rsidRPr="00D86647" w:rsidRDefault="00D86647" w:rsidP="00D86647">
      <w:pPr>
        <w:pStyle w:val="SectionBody"/>
        <w:rPr>
          <w:u w:val="single"/>
        </w:rPr>
      </w:pPr>
      <w:r w:rsidRPr="00D86647">
        <w:rPr>
          <w:u w:val="single"/>
        </w:rPr>
        <w:t xml:space="preserve">This section shall be known and may be cited as the </w:t>
      </w:r>
      <w:r w:rsidR="006E0904">
        <w:rPr>
          <w:u w:val="single"/>
        </w:rPr>
        <w:t>"</w:t>
      </w:r>
      <w:r w:rsidRPr="00D86647">
        <w:rPr>
          <w:u w:val="single"/>
        </w:rPr>
        <w:t>First Amendment Preservation Act</w:t>
      </w:r>
      <w:r w:rsidR="006E0904">
        <w:rPr>
          <w:u w:val="single"/>
        </w:rPr>
        <w:t>"</w:t>
      </w:r>
      <w:r w:rsidRPr="00D86647">
        <w:rPr>
          <w:u w:val="single"/>
        </w:rPr>
        <w:t xml:space="preserve"> and is hereby established by the Legislature for the purpose of preventing the state and its agencies from contracting with advertising agencies that utilize the services of misinformation or disinformation media monitors to ensure that state moneys do not fund viewpoint discrimination and that state funding advertising reaches the broadest possible audience without regard for political ideology or viewpoint.</w:t>
      </w:r>
    </w:p>
    <w:p w14:paraId="7EB40AB7" w14:textId="76ACCE88"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Pr>
          <w:u w:val="single"/>
        </w:rPr>
        <w:t>A</w:t>
      </w:r>
      <w:r w:rsidRPr="00D86647">
        <w:rPr>
          <w:u w:val="single"/>
        </w:rPr>
        <w:t>-</w:t>
      </w:r>
      <w:r>
        <w:rPr>
          <w:u w:val="single"/>
        </w:rPr>
        <w:t>2</w:t>
      </w:r>
      <w:r w:rsidRPr="00D86647">
        <w:rPr>
          <w:u w:val="single"/>
        </w:rPr>
        <w:t xml:space="preserve">. </w:t>
      </w:r>
      <w:r>
        <w:rPr>
          <w:u w:val="single"/>
        </w:rPr>
        <w:t>Definitions</w:t>
      </w:r>
      <w:r w:rsidRPr="00D86647">
        <w:rPr>
          <w:u w:val="single"/>
        </w:rPr>
        <w:t>.</w:t>
      </w:r>
    </w:p>
    <w:p w14:paraId="2BC6F53B" w14:textId="24571C04" w:rsidR="00D86647" w:rsidRPr="00D86647" w:rsidRDefault="00D86647" w:rsidP="00D86647">
      <w:pPr>
        <w:pStyle w:val="SectionBody"/>
        <w:rPr>
          <w:u w:val="single"/>
        </w:rPr>
      </w:pPr>
      <w:r w:rsidRPr="00D86647">
        <w:rPr>
          <w:u w:val="single"/>
        </w:rPr>
        <w:t xml:space="preserve"> </w:t>
      </w:r>
      <w:r w:rsidR="006E0904">
        <w:rPr>
          <w:u w:val="single"/>
        </w:rPr>
        <w:t>"</w:t>
      </w:r>
      <w:r w:rsidRPr="00D86647">
        <w:rPr>
          <w:u w:val="single"/>
        </w:rPr>
        <w:t>Agency</w:t>
      </w:r>
      <w:r w:rsidR="006E0904">
        <w:rPr>
          <w:u w:val="single"/>
        </w:rPr>
        <w:t>"</w:t>
      </w:r>
      <w:r w:rsidRPr="00D86647">
        <w:rPr>
          <w:u w:val="single"/>
        </w:rPr>
        <w:t xml:space="preserve"> means any state department, division, board, commission, institution or other administrative agency of state government, institutions of higher educational using state funds, or any political subdivisions of the state.  </w:t>
      </w:r>
    </w:p>
    <w:p w14:paraId="0ABAB3C6" w14:textId="67DA773E" w:rsidR="00D86647" w:rsidRPr="00D86647" w:rsidRDefault="006E0904" w:rsidP="00D86647">
      <w:pPr>
        <w:pStyle w:val="SectionBody"/>
        <w:rPr>
          <w:u w:val="single"/>
        </w:rPr>
      </w:pPr>
      <w:r>
        <w:rPr>
          <w:u w:val="single"/>
        </w:rPr>
        <w:t>"</w:t>
      </w:r>
      <w:r w:rsidR="00D86647" w:rsidRPr="00D86647">
        <w:rPr>
          <w:u w:val="single"/>
        </w:rPr>
        <w:t>Corporation</w:t>
      </w:r>
      <w:r>
        <w:rPr>
          <w:u w:val="single"/>
        </w:rPr>
        <w:t>"</w:t>
      </w:r>
      <w:r w:rsidR="00D86647" w:rsidRPr="00D86647">
        <w:rPr>
          <w:u w:val="single"/>
        </w:rPr>
        <w:t xml:space="preserve"> or </w:t>
      </w:r>
      <w:r>
        <w:rPr>
          <w:u w:val="single"/>
        </w:rPr>
        <w:t>"</w:t>
      </w:r>
      <w:r w:rsidR="00D86647" w:rsidRPr="00D86647">
        <w:rPr>
          <w:u w:val="single"/>
        </w:rPr>
        <w:t>Company</w:t>
      </w:r>
      <w:r>
        <w:rPr>
          <w:u w:val="single"/>
        </w:rPr>
        <w:t>"</w:t>
      </w:r>
      <w:r w:rsidR="00D86647" w:rsidRPr="00D86647">
        <w:rPr>
          <w:u w:val="single"/>
        </w:rPr>
        <w:t xml:space="preserve"> means any sole proprietorship, organization, association, corporation, partnership, joint venture, limited partnership, limited liability partnership, limited liability company, or other entity or business association, including all wholly owned subsidiaries, majority owned subsidiaries, parent companies, or affiliates of such entities or business associations that exist for the purpose of making a profit or are nonprofit entities.</w:t>
      </w:r>
    </w:p>
    <w:p w14:paraId="378F7684" w14:textId="2385CBA8" w:rsidR="00D86647" w:rsidRDefault="006E0904" w:rsidP="00D86647">
      <w:pPr>
        <w:pStyle w:val="SectionBody"/>
        <w:rPr>
          <w:u w:val="single"/>
        </w:rPr>
      </w:pPr>
      <w:r>
        <w:rPr>
          <w:u w:val="single"/>
        </w:rPr>
        <w:lastRenderedPageBreak/>
        <w:t>"</w:t>
      </w:r>
      <w:r w:rsidR="00D86647" w:rsidRPr="00D86647">
        <w:rPr>
          <w:u w:val="single"/>
        </w:rPr>
        <w:t>Media monitoring organization</w:t>
      </w:r>
      <w:r>
        <w:rPr>
          <w:u w:val="single"/>
        </w:rPr>
        <w:t>"</w:t>
      </w:r>
      <w:r w:rsidR="00D86647" w:rsidRPr="00D86647">
        <w:rPr>
          <w:u w:val="single"/>
        </w:rPr>
        <w:t xml:space="preserve"> means a company that rates or rank news and information sources for the factual accuracy of their content, whether published online, in print, by audio, or digitally, or by broadcasting via radio, television, cable, streaming service, or any other ways news is delivered to the public, or that provide ratings or rankings of news sources based on misinformation, bias, adherence to journalistic standards, or ethics, including, but not limited to, organizations that claim to engage in fact checking or determining overall news accuracy.  For purposes of this section, the term </w:t>
      </w:r>
      <w:r>
        <w:rPr>
          <w:u w:val="single"/>
        </w:rPr>
        <w:t>"</w:t>
      </w:r>
      <w:r w:rsidR="00D86647" w:rsidRPr="00D86647">
        <w:rPr>
          <w:u w:val="single"/>
        </w:rPr>
        <w:t>media monitoring organization</w:t>
      </w:r>
      <w:r>
        <w:rPr>
          <w:u w:val="single"/>
        </w:rPr>
        <w:t>"</w:t>
      </w:r>
      <w:r w:rsidR="00D86647" w:rsidRPr="00D86647">
        <w:rPr>
          <w:u w:val="single"/>
        </w:rPr>
        <w:t xml:space="preserve"> does not include a company or organization that only rate media outlets for audience size, viewership, and demographic information, or that monitor media outlets for the purposes of compiling press or video clippings or aggregating news sources for the purposes of public relations and public awareness.</w:t>
      </w:r>
    </w:p>
    <w:p w14:paraId="77DAFDDA" w14:textId="0CD790DE" w:rsidR="00D86647" w:rsidRPr="00D86647" w:rsidRDefault="00D86647" w:rsidP="00D86647">
      <w:pPr>
        <w:pStyle w:val="SectionHeading"/>
        <w:rPr>
          <w:u w:val="single"/>
        </w:rPr>
        <w:sectPr w:rsidR="00D86647" w:rsidRPr="00D86647" w:rsidSect="001F0628">
          <w:type w:val="continuous"/>
          <w:pgSz w:w="12240" w:h="15840"/>
          <w:pgMar w:top="1440" w:right="1440" w:bottom="1440" w:left="1440" w:header="720" w:footer="720" w:gutter="0"/>
          <w:lnNumType w:countBy="1" w:restart="newSection"/>
          <w:pgNumType w:start="1"/>
          <w:cols w:space="720"/>
        </w:sectPr>
      </w:pPr>
      <w:r w:rsidRPr="00D86647">
        <w:rPr>
          <w:u w:val="single"/>
        </w:rPr>
        <w:t>§5A-3</w:t>
      </w:r>
      <w:r>
        <w:rPr>
          <w:u w:val="single"/>
        </w:rPr>
        <w:t>A</w:t>
      </w:r>
      <w:r w:rsidRPr="00D86647">
        <w:rPr>
          <w:u w:val="single"/>
        </w:rPr>
        <w:t>-</w:t>
      </w:r>
      <w:r>
        <w:rPr>
          <w:u w:val="single"/>
        </w:rPr>
        <w:t>3</w:t>
      </w:r>
      <w:r w:rsidRPr="00D86647">
        <w:rPr>
          <w:u w:val="single"/>
        </w:rPr>
        <w:t>. Prohibition on state contracts with media monitoring organizations.</w:t>
      </w:r>
    </w:p>
    <w:p w14:paraId="15C279A7" w14:textId="0568D988" w:rsidR="00D86647" w:rsidRPr="006E0904" w:rsidRDefault="00D86647" w:rsidP="00D86647">
      <w:pPr>
        <w:pStyle w:val="SectionBody"/>
        <w:rPr>
          <w:u w:val="single"/>
        </w:rPr>
      </w:pPr>
      <w:r w:rsidRPr="006E0904">
        <w:rPr>
          <w:u w:val="single"/>
        </w:rPr>
        <w:t>Notwithstanding any other provision of this code to the contrary, no agency shall:</w:t>
      </w:r>
    </w:p>
    <w:p w14:paraId="60C1AB05" w14:textId="6255A576" w:rsidR="00D86647" w:rsidRPr="006E0904" w:rsidRDefault="00D86647" w:rsidP="00D86647">
      <w:pPr>
        <w:pStyle w:val="SectionBody"/>
        <w:numPr>
          <w:ilvl w:val="0"/>
          <w:numId w:val="8"/>
        </w:numPr>
        <w:rPr>
          <w:u w:val="single"/>
        </w:rPr>
      </w:pPr>
      <w:r w:rsidRPr="006E0904">
        <w:rPr>
          <w:u w:val="single"/>
        </w:rPr>
        <w:t xml:space="preserve">Enter into any contract or other agreement with any media monitoring </w:t>
      </w:r>
      <w:proofErr w:type="gramStart"/>
      <w:r w:rsidRPr="006E0904">
        <w:rPr>
          <w:u w:val="single"/>
        </w:rPr>
        <w:t>organization;</w:t>
      </w:r>
      <w:proofErr w:type="gramEnd"/>
    </w:p>
    <w:p w14:paraId="00CAD73B" w14:textId="683631B5" w:rsidR="00D86647" w:rsidRPr="006E0904" w:rsidRDefault="00D86647" w:rsidP="00D86647">
      <w:pPr>
        <w:pStyle w:val="SectionBody"/>
        <w:rPr>
          <w:u w:val="single"/>
        </w:rPr>
      </w:pPr>
      <w:r w:rsidRPr="006E0904">
        <w:rPr>
          <w:u w:val="single"/>
        </w:rPr>
        <w:t>(b) Enter into any contract or agreement with any advertising or marketing agency that utilizes the services of a media monitoring organization for purposes of the agency’s contract or agreement; or</w:t>
      </w:r>
    </w:p>
    <w:p w14:paraId="00AFA1F1" w14:textId="355DC34A" w:rsidR="00D86647" w:rsidRPr="006E0904" w:rsidRDefault="00D86647" w:rsidP="00D86647">
      <w:pPr>
        <w:pStyle w:val="SectionBody"/>
        <w:rPr>
          <w:u w:val="single"/>
        </w:rPr>
      </w:pPr>
      <w:r w:rsidRPr="006E0904">
        <w:rPr>
          <w:u w:val="single"/>
        </w:rPr>
        <w:t>(c) Provide support of any form, other than nondiscretionary actions otherwise required by law, to a media monitoring organization.</w:t>
      </w:r>
    </w:p>
    <w:p w14:paraId="2BF81784" w14:textId="739A2792" w:rsidR="00D86647" w:rsidRPr="00D86647" w:rsidRDefault="00D86647" w:rsidP="00D86647">
      <w:pPr>
        <w:pStyle w:val="SectionHeading"/>
        <w:rPr>
          <w:u w:val="single"/>
        </w:rPr>
        <w:sectPr w:rsidR="00D86647" w:rsidRPr="00D86647" w:rsidSect="00D86647">
          <w:type w:val="continuous"/>
          <w:pgSz w:w="12240" w:h="15840"/>
          <w:pgMar w:top="1440" w:right="1440" w:bottom="1440" w:left="1440" w:header="720" w:footer="720" w:gutter="0"/>
          <w:lnNumType w:countBy="1" w:restart="newSection"/>
          <w:pgNumType w:start="0"/>
          <w:cols w:space="720"/>
        </w:sectPr>
      </w:pPr>
      <w:r w:rsidRPr="00D86647">
        <w:rPr>
          <w:u w:val="single"/>
        </w:rPr>
        <w:t>§5A-3</w:t>
      </w:r>
      <w:r>
        <w:rPr>
          <w:u w:val="single"/>
        </w:rPr>
        <w:t>A</w:t>
      </w:r>
      <w:r w:rsidRPr="00D86647">
        <w:rPr>
          <w:u w:val="single"/>
        </w:rPr>
        <w:t>-</w:t>
      </w:r>
      <w:r w:rsidR="006E0904">
        <w:rPr>
          <w:u w:val="single"/>
        </w:rPr>
        <w:t>4</w:t>
      </w:r>
      <w:r w:rsidRPr="00D86647">
        <w:rPr>
          <w:u w:val="single"/>
        </w:rPr>
        <w:t xml:space="preserve">. </w:t>
      </w:r>
      <w:r w:rsidR="006E0904">
        <w:rPr>
          <w:u w:val="single"/>
        </w:rPr>
        <w:t>Marketing services requirements</w:t>
      </w:r>
      <w:r w:rsidRPr="00D86647">
        <w:rPr>
          <w:u w:val="single"/>
        </w:rPr>
        <w:t>.</w:t>
      </w:r>
    </w:p>
    <w:p w14:paraId="6CE4542B" w14:textId="526AF471" w:rsidR="00D86647" w:rsidRDefault="00D86647" w:rsidP="00D86647">
      <w:pPr>
        <w:pStyle w:val="SectionBody"/>
        <w:rPr>
          <w:u w:val="single"/>
        </w:rPr>
      </w:pPr>
      <w:r w:rsidRPr="006E0904">
        <w:rPr>
          <w:u w:val="single"/>
        </w:rPr>
        <w:t xml:space="preserve">Any agency seeking to contract for advertising or marketing services shall require </w:t>
      </w:r>
      <w:proofErr w:type="gramStart"/>
      <w:r w:rsidRPr="006E0904">
        <w:rPr>
          <w:u w:val="single"/>
        </w:rPr>
        <w:t>any and all</w:t>
      </w:r>
      <w:proofErr w:type="gramEnd"/>
      <w:r w:rsidRPr="006E0904">
        <w:rPr>
          <w:u w:val="single"/>
        </w:rPr>
        <w:t xml:space="preserve"> companies submitting a bid or proposal with respect to any such contract for advertising services to provide written certification that the company is in compliance with this section.  Prior to extending, renewing, or otherwise changing or modifying an agreement or contract for advertising or marketing services in effect prior to the effective date of this section, an agency shall obtain written certification from the contractor it </w:t>
      </w:r>
      <w:proofErr w:type="gramStart"/>
      <w:r w:rsidRPr="006E0904">
        <w:rPr>
          <w:u w:val="single"/>
        </w:rPr>
        <w:t>is in compliance with</w:t>
      </w:r>
      <w:proofErr w:type="gramEnd"/>
      <w:r w:rsidRPr="006E0904">
        <w:rPr>
          <w:u w:val="single"/>
        </w:rPr>
        <w:t xml:space="preserve"> the provisions of this </w:t>
      </w:r>
      <w:r w:rsidRPr="006E0904">
        <w:rPr>
          <w:u w:val="single"/>
        </w:rPr>
        <w:lastRenderedPageBreak/>
        <w:t>section.</w:t>
      </w:r>
    </w:p>
    <w:p w14:paraId="6C8F8F83" w14:textId="08CF73A0" w:rsidR="006E0904" w:rsidRPr="00D86647" w:rsidRDefault="006E0904" w:rsidP="006E0904">
      <w:pPr>
        <w:pStyle w:val="SectionHeading"/>
        <w:rPr>
          <w:u w:val="single"/>
        </w:rPr>
        <w:sectPr w:rsidR="006E0904" w:rsidRPr="00D86647" w:rsidSect="001F0628">
          <w:type w:val="continuous"/>
          <w:pgSz w:w="12240" w:h="15840"/>
          <w:pgMar w:top="1440" w:right="1440" w:bottom="1440" w:left="1440" w:header="720" w:footer="720" w:gutter="0"/>
          <w:lnNumType w:countBy="1" w:restart="newSection"/>
          <w:pgNumType w:start="2"/>
          <w:cols w:space="720"/>
        </w:sectPr>
      </w:pPr>
      <w:r w:rsidRPr="00D86647">
        <w:rPr>
          <w:u w:val="single"/>
        </w:rPr>
        <w:t>§5A-3</w:t>
      </w:r>
      <w:r>
        <w:rPr>
          <w:u w:val="single"/>
        </w:rPr>
        <w:t>A</w:t>
      </w:r>
      <w:r w:rsidRPr="00D86647">
        <w:rPr>
          <w:u w:val="single"/>
        </w:rPr>
        <w:t>-</w:t>
      </w:r>
      <w:r>
        <w:rPr>
          <w:u w:val="single"/>
        </w:rPr>
        <w:t>5</w:t>
      </w:r>
      <w:r w:rsidRPr="00D86647">
        <w:rPr>
          <w:u w:val="single"/>
        </w:rPr>
        <w:t xml:space="preserve">. </w:t>
      </w:r>
      <w:r>
        <w:rPr>
          <w:u w:val="single"/>
        </w:rPr>
        <w:t>Applicability</w:t>
      </w:r>
      <w:r w:rsidRPr="00D86647">
        <w:rPr>
          <w:u w:val="single"/>
        </w:rPr>
        <w:t>.</w:t>
      </w:r>
    </w:p>
    <w:p w14:paraId="0E7DF51D" w14:textId="1ABEAFF5" w:rsidR="00D86647" w:rsidRDefault="00D86647" w:rsidP="00D86647">
      <w:pPr>
        <w:pStyle w:val="SectionBody"/>
        <w:rPr>
          <w:u w:val="single"/>
        </w:rPr>
      </w:pPr>
      <w:r w:rsidRPr="00D86647">
        <w:rPr>
          <w:u w:val="single"/>
        </w:rPr>
        <w:t xml:space="preserve">Nothing in this section shall be construed to prevent an agency from contracting for services which aggregate news articles and information relevant to the agency or its constituents or to prevent a company from providing analytical or statistical information on the performance of advertisements placed by an agency.  </w:t>
      </w:r>
    </w:p>
    <w:p w14:paraId="0204D131" w14:textId="77777777" w:rsidR="006E0904" w:rsidRDefault="006E0904" w:rsidP="006E0904">
      <w:pPr>
        <w:pStyle w:val="SectionHeading"/>
        <w:rPr>
          <w:u w:val="single"/>
        </w:rPr>
        <w:sectPr w:rsidR="006E0904" w:rsidSect="00DF199D">
          <w:type w:val="continuous"/>
          <w:pgSz w:w="12240" w:h="15840" w:code="1"/>
          <w:pgMar w:top="1440" w:right="1440" w:bottom="1440" w:left="1440" w:header="720" w:footer="720" w:gutter="0"/>
          <w:lnNumType w:countBy="1" w:restart="newSection"/>
          <w:cols w:space="720"/>
          <w:titlePg/>
          <w:docGrid w:linePitch="360"/>
        </w:sectPr>
      </w:pPr>
      <w:r w:rsidRPr="00D86647">
        <w:rPr>
          <w:u w:val="single"/>
        </w:rPr>
        <w:t>§5A-3</w:t>
      </w:r>
      <w:r>
        <w:rPr>
          <w:u w:val="single"/>
        </w:rPr>
        <w:t>A</w:t>
      </w:r>
      <w:r w:rsidRPr="00D86647">
        <w:rPr>
          <w:u w:val="single"/>
        </w:rPr>
        <w:t>-</w:t>
      </w:r>
      <w:r>
        <w:rPr>
          <w:u w:val="single"/>
        </w:rPr>
        <w:t>6</w:t>
      </w:r>
      <w:r w:rsidRPr="00D86647">
        <w:rPr>
          <w:u w:val="single"/>
        </w:rPr>
        <w:t xml:space="preserve">. </w:t>
      </w:r>
      <w:r>
        <w:rPr>
          <w:u w:val="single"/>
        </w:rPr>
        <w:t>Enaction</w:t>
      </w:r>
      <w:r w:rsidRPr="00D86647">
        <w:rPr>
          <w:u w:val="single"/>
        </w:rPr>
        <w:t>.</w:t>
      </w:r>
    </w:p>
    <w:p w14:paraId="0644CFCE" w14:textId="532D2ED3" w:rsidR="008736AA" w:rsidRDefault="00D86647" w:rsidP="00D86647">
      <w:pPr>
        <w:pStyle w:val="SectionBody"/>
      </w:pPr>
      <w:r w:rsidRPr="00D86647">
        <w:rPr>
          <w:u w:val="single"/>
        </w:rPr>
        <w:t>Notwithstanding any other effective date to the contrary, the provisions of this section enacted during the 2025 regular legislative session shall apply to all polices, contracts, plans, or agreements subject to this section that are delivered, executed, amended, adjusted, or renewed on or after July 1, 2025.</w:t>
      </w:r>
    </w:p>
    <w:p w14:paraId="18E4D8DF" w14:textId="77777777" w:rsidR="00C33014" w:rsidRDefault="00C33014" w:rsidP="00CC1F3B">
      <w:pPr>
        <w:pStyle w:val="Note"/>
      </w:pPr>
    </w:p>
    <w:p w14:paraId="1E609DFC" w14:textId="4A8B594C" w:rsidR="006865E9" w:rsidRDefault="00CF1DCA" w:rsidP="00CC1F3B">
      <w:pPr>
        <w:pStyle w:val="Note"/>
      </w:pPr>
      <w:r>
        <w:t>NOTE: The</w:t>
      </w:r>
      <w:r w:rsidR="006865E9">
        <w:t xml:space="preserve"> purpose of this bill is to </w:t>
      </w:r>
      <w:r w:rsidR="006E0904">
        <w:t xml:space="preserve">establish </w:t>
      </w:r>
      <w:r w:rsidR="006E0904" w:rsidRPr="00E02E36">
        <w:rPr>
          <w:bCs/>
        </w:rPr>
        <w:t xml:space="preserve">the First Amendment Preservation Act; providing definitions; prohibiting state contracts with media monitoring organizations; requiring written certifications that state purchasing contracts </w:t>
      </w:r>
      <w:proofErr w:type="gramStart"/>
      <w:r w:rsidR="006E0904" w:rsidRPr="00E02E36">
        <w:rPr>
          <w:bCs/>
        </w:rPr>
        <w:t>are in compliance with</w:t>
      </w:r>
      <w:proofErr w:type="gramEnd"/>
      <w:r w:rsidR="006E0904" w:rsidRPr="00E02E36">
        <w:rPr>
          <w:bCs/>
        </w:rPr>
        <w:t xml:space="preserve"> the act; and clarifying the applicability of the act to state contracts.</w:t>
      </w:r>
    </w:p>
    <w:p w14:paraId="7B997E25"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7C57" w14:textId="77777777" w:rsidR="00E02E36" w:rsidRPr="00B844FE" w:rsidRDefault="00E02E36" w:rsidP="00B844FE">
      <w:r>
        <w:separator/>
      </w:r>
    </w:p>
  </w:endnote>
  <w:endnote w:type="continuationSeparator" w:id="0">
    <w:p w14:paraId="03B48748" w14:textId="77777777" w:rsidR="00E02E36" w:rsidRPr="00B844FE" w:rsidRDefault="00E02E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8EFB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236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A9E8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2865" w14:textId="77777777" w:rsidR="00E02E36" w:rsidRPr="00B844FE" w:rsidRDefault="00E02E36" w:rsidP="00B844FE">
      <w:r>
        <w:separator/>
      </w:r>
    </w:p>
  </w:footnote>
  <w:footnote w:type="continuationSeparator" w:id="0">
    <w:p w14:paraId="27799F44" w14:textId="77777777" w:rsidR="00E02E36" w:rsidRPr="00B844FE" w:rsidRDefault="00E02E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0425" w14:textId="77777777" w:rsidR="002A0269" w:rsidRPr="00B844FE" w:rsidRDefault="00D90238">
    <w:pPr>
      <w:pStyle w:val="Header"/>
    </w:pPr>
    <w:sdt>
      <w:sdtPr>
        <w:id w:val="-684364211"/>
        <w:placeholder>
          <w:docPart w:val="96566CCB787F453CAF43574B4E84D5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566CCB787F453CAF43574B4E84D5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B117" w14:textId="2171765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6E0904">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4E4536">
      <w:rPr>
        <w:sz w:val="22"/>
        <w:szCs w:val="22"/>
      </w:rPr>
      <w:t>664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E0904">
          <w:rPr>
            <w:sz w:val="22"/>
            <w:szCs w:val="22"/>
          </w:rPr>
          <w:t>2025R3284</w:t>
        </w:r>
      </w:sdtContent>
    </w:sdt>
  </w:p>
  <w:p w14:paraId="70FB7A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C4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95C6B"/>
    <w:multiLevelType w:val="hybridMultilevel"/>
    <w:tmpl w:val="BA9A3E42"/>
    <w:lvl w:ilvl="0" w:tplc="3E1C46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E1E2D24"/>
    <w:multiLevelType w:val="hybridMultilevel"/>
    <w:tmpl w:val="D512B472"/>
    <w:lvl w:ilvl="0" w:tplc="B8ECBA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4092F24"/>
    <w:multiLevelType w:val="hybridMultilevel"/>
    <w:tmpl w:val="DCBEFD56"/>
    <w:lvl w:ilvl="0" w:tplc="59A45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B6232D"/>
    <w:multiLevelType w:val="hybridMultilevel"/>
    <w:tmpl w:val="5B646C60"/>
    <w:lvl w:ilvl="0" w:tplc="49A6D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55068D0"/>
    <w:multiLevelType w:val="hybridMultilevel"/>
    <w:tmpl w:val="7EBC9486"/>
    <w:lvl w:ilvl="0" w:tplc="BF3CD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6E0E60"/>
    <w:multiLevelType w:val="hybridMultilevel"/>
    <w:tmpl w:val="E08ABB40"/>
    <w:lvl w:ilvl="0" w:tplc="3668C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4"/>
  </w:num>
  <w:num w:numId="2" w16cid:durableId="1354503649">
    <w:abstractNumId w:val="4"/>
  </w:num>
  <w:num w:numId="3" w16cid:durableId="377708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66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208942">
    <w:abstractNumId w:val="6"/>
  </w:num>
  <w:num w:numId="6" w16cid:durableId="941380462">
    <w:abstractNumId w:val="5"/>
  </w:num>
  <w:num w:numId="7" w16cid:durableId="1794403609">
    <w:abstractNumId w:val="2"/>
  </w:num>
  <w:num w:numId="8" w16cid:durableId="166220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36"/>
    <w:rsid w:val="0000526A"/>
    <w:rsid w:val="000149AD"/>
    <w:rsid w:val="00051502"/>
    <w:rsid w:val="000573A9"/>
    <w:rsid w:val="00085D22"/>
    <w:rsid w:val="00093AB0"/>
    <w:rsid w:val="000C5C77"/>
    <w:rsid w:val="000E3912"/>
    <w:rsid w:val="0010070F"/>
    <w:rsid w:val="0015112E"/>
    <w:rsid w:val="001552E7"/>
    <w:rsid w:val="001566B4"/>
    <w:rsid w:val="001A66B7"/>
    <w:rsid w:val="001C279E"/>
    <w:rsid w:val="001D459E"/>
    <w:rsid w:val="001F0628"/>
    <w:rsid w:val="00211F02"/>
    <w:rsid w:val="0022348D"/>
    <w:rsid w:val="0027011C"/>
    <w:rsid w:val="00274200"/>
    <w:rsid w:val="00275740"/>
    <w:rsid w:val="00291D7F"/>
    <w:rsid w:val="002A0269"/>
    <w:rsid w:val="00303684"/>
    <w:rsid w:val="00310F9F"/>
    <w:rsid w:val="003143F5"/>
    <w:rsid w:val="00314854"/>
    <w:rsid w:val="00394191"/>
    <w:rsid w:val="003B37A7"/>
    <w:rsid w:val="003C51CD"/>
    <w:rsid w:val="003C6034"/>
    <w:rsid w:val="00400B5C"/>
    <w:rsid w:val="004368E0"/>
    <w:rsid w:val="004C13DD"/>
    <w:rsid w:val="004D3ABE"/>
    <w:rsid w:val="004E3441"/>
    <w:rsid w:val="004E4536"/>
    <w:rsid w:val="004F788C"/>
    <w:rsid w:val="00500579"/>
    <w:rsid w:val="00505D7F"/>
    <w:rsid w:val="005278B2"/>
    <w:rsid w:val="005439A1"/>
    <w:rsid w:val="005A304A"/>
    <w:rsid w:val="005A5366"/>
    <w:rsid w:val="005D3DC2"/>
    <w:rsid w:val="006369EB"/>
    <w:rsid w:val="00637E73"/>
    <w:rsid w:val="006865E9"/>
    <w:rsid w:val="00686E9A"/>
    <w:rsid w:val="00691F3E"/>
    <w:rsid w:val="00694BFB"/>
    <w:rsid w:val="006A106B"/>
    <w:rsid w:val="006C523D"/>
    <w:rsid w:val="006D4036"/>
    <w:rsid w:val="006E0904"/>
    <w:rsid w:val="00702F0B"/>
    <w:rsid w:val="007A5259"/>
    <w:rsid w:val="007A7081"/>
    <w:rsid w:val="007F1CF5"/>
    <w:rsid w:val="00834EDE"/>
    <w:rsid w:val="008736AA"/>
    <w:rsid w:val="008A3B94"/>
    <w:rsid w:val="008D275D"/>
    <w:rsid w:val="00924DA6"/>
    <w:rsid w:val="00946186"/>
    <w:rsid w:val="00980327"/>
    <w:rsid w:val="00986478"/>
    <w:rsid w:val="009B5557"/>
    <w:rsid w:val="009C77BD"/>
    <w:rsid w:val="009F1067"/>
    <w:rsid w:val="00A31E01"/>
    <w:rsid w:val="00A34C48"/>
    <w:rsid w:val="00A527AD"/>
    <w:rsid w:val="00A718CF"/>
    <w:rsid w:val="00AA069B"/>
    <w:rsid w:val="00AD78F8"/>
    <w:rsid w:val="00AE08A7"/>
    <w:rsid w:val="00AE48A0"/>
    <w:rsid w:val="00AE61BE"/>
    <w:rsid w:val="00B16F25"/>
    <w:rsid w:val="00B24422"/>
    <w:rsid w:val="00B6340C"/>
    <w:rsid w:val="00B66B81"/>
    <w:rsid w:val="00B71E6F"/>
    <w:rsid w:val="00B80C20"/>
    <w:rsid w:val="00B844FE"/>
    <w:rsid w:val="00B86B4F"/>
    <w:rsid w:val="00BA1F84"/>
    <w:rsid w:val="00BC0F49"/>
    <w:rsid w:val="00BC562B"/>
    <w:rsid w:val="00C33014"/>
    <w:rsid w:val="00C33434"/>
    <w:rsid w:val="00C34869"/>
    <w:rsid w:val="00C42EB6"/>
    <w:rsid w:val="00C62327"/>
    <w:rsid w:val="00C85096"/>
    <w:rsid w:val="00CB12FF"/>
    <w:rsid w:val="00CB20EF"/>
    <w:rsid w:val="00CC1F3B"/>
    <w:rsid w:val="00CD12CB"/>
    <w:rsid w:val="00CD36CF"/>
    <w:rsid w:val="00CF1DCA"/>
    <w:rsid w:val="00D579FC"/>
    <w:rsid w:val="00D81C16"/>
    <w:rsid w:val="00D86647"/>
    <w:rsid w:val="00D8708B"/>
    <w:rsid w:val="00D90238"/>
    <w:rsid w:val="00DE526B"/>
    <w:rsid w:val="00DF199D"/>
    <w:rsid w:val="00E01542"/>
    <w:rsid w:val="00E02E36"/>
    <w:rsid w:val="00E365F1"/>
    <w:rsid w:val="00E62F48"/>
    <w:rsid w:val="00E831B3"/>
    <w:rsid w:val="00E95FBC"/>
    <w:rsid w:val="00EB62EB"/>
    <w:rsid w:val="00EC5E63"/>
    <w:rsid w:val="00EE70CB"/>
    <w:rsid w:val="00F24F48"/>
    <w:rsid w:val="00F41CA2"/>
    <w:rsid w:val="00F443C0"/>
    <w:rsid w:val="00F60B27"/>
    <w:rsid w:val="00F62EFB"/>
    <w:rsid w:val="00F939A4"/>
    <w:rsid w:val="00F9553A"/>
    <w:rsid w:val="00FA6D9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4365"/>
  <w15:chartTrackingRefBased/>
  <w15:docId w15:val="{BDB4475C-C729-40FC-AFDB-5605221A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80718">
      <w:bodyDiv w:val="1"/>
      <w:marLeft w:val="0"/>
      <w:marRight w:val="0"/>
      <w:marTop w:val="0"/>
      <w:marBottom w:val="0"/>
      <w:divBdr>
        <w:top w:val="none" w:sz="0" w:space="0" w:color="auto"/>
        <w:left w:val="none" w:sz="0" w:space="0" w:color="auto"/>
        <w:bottom w:val="none" w:sz="0" w:space="0" w:color="auto"/>
        <w:right w:val="none" w:sz="0" w:space="0" w:color="auto"/>
      </w:divBdr>
    </w:div>
    <w:div w:id="181398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C169C44AA4363A204CAD17F86935C"/>
        <w:category>
          <w:name w:val="General"/>
          <w:gallery w:val="placeholder"/>
        </w:category>
        <w:types>
          <w:type w:val="bbPlcHdr"/>
        </w:types>
        <w:behaviors>
          <w:behavior w:val="content"/>
        </w:behaviors>
        <w:guid w:val="{06A5E6F0-ACC2-4754-AB8E-D9ADF1A24D91}"/>
      </w:docPartPr>
      <w:docPartBody>
        <w:p w:rsidR="003E4C12" w:rsidRDefault="003E4C12">
          <w:pPr>
            <w:pStyle w:val="7EBC169C44AA4363A204CAD17F86935C"/>
          </w:pPr>
          <w:r w:rsidRPr="00B844FE">
            <w:t>Prefix Text</w:t>
          </w:r>
        </w:p>
      </w:docPartBody>
    </w:docPart>
    <w:docPart>
      <w:docPartPr>
        <w:name w:val="96566CCB787F453CAF43574B4E84D599"/>
        <w:category>
          <w:name w:val="General"/>
          <w:gallery w:val="placeholder"/>
        </w:category>
        <w:types>
          <w:type w:val="bbPlcHdr"/>
        </w:types>
        <w:behaviors>
          <w:behavior w:val="content"/>
        </w:behaviors>
        <w:guid w:val="{1DDDEEB7-048E-4BCD-B9ED-20ACD57744D4}"/>
      </w:docPartPr>
      <w:docPartBody>
        <w:p w:rsidR="003E4C12" w:rsidRDefault="003E4C12">
          <w:pPr>
            <w:pStyle w:val="96566CCB787F453CAF43574B4E84D599"/>
          </w:pPr>
          <w:r w:rsidRPr="00B844FE">
            <w:t>[Type here]</w:t>
          </w:r>
        </w:p>
      </w:docPartBody>
    </w:docPart>
    <w:docPart>
      <w:docPartPr>
        <w:name w:val="84FACA57046748A0985121D668DEA6DC"/>
        <w:category>
          <w:name w:val="General"/>
          <w:gallery w:val="placeholder"/>
        </w:category>
        <w:types>
          <w:type w:val="bbPlcHdr"/>
        </w:types>
        <w:behaviors>
          <w:behavior w:val="content"/>
        </w:behaviors>
        <w:guid w:val="{E0528B04-7F19-4FC7-9A73-B3A93EF0371F}"/>
      </w:docPartPr>
      <w:docPartBody>
        <w:p w:rsidR="003E4C12" w:rsidRDefault="003E4C12">
          <w:pPr>
            <w:pStyle w:val="84FACA57046748A0985121D668DEA6DC"/>
          </w:pPr>
          <w:r w:rsidRPr="00B844FE">
            <w:t>Number</w:t>
          </w:r>
        </w:p>
      </w:docPartBody>
    </w:docPart>
    <w:docPart>
      <w:docPartPr>
        <w:name w:val="55243EE5F07645CBB82EA66756D3B399"/>
        <w:category>
          <w:name w:val="General"/>
          <w:gallery w:val="placeholder"/>
        </w:category>
        <w:types>
          <w:type w:val="bbPlcHdr"/>
        </w:types>
        <w:behaviors>
          <w:behavior w:val="content"/>
        </w:behaviors>
        <w:guid w:val="{6BE70B13-A08D-4404-ACAA-B2A48DBDAA4D}"/>
      </w:docPartPr>
      <w:docPartBody>
        <w:p w:rsidR="003E4C12" w:rsidRDefault="003E4C12">
          <w:pPr>
            <w:pStyle w:val="55243EE5F07645CBB82EA66756D3B399"/>
          </w:pPr>
          <w:r w:rsidRPr="00B844FE">
            <w:t>Enter Sponsors Here</w:t>
          </w:r>
        </w:p>
      </w:docPartBody>
    </w:docPart>
    <w:docPart>
      <w:docPartPr>
        <w:name w:val="9BF5A907B5C04D87BB708A807004B08E"/>
        <w:category>
          <w:name w:val="General"/>
          <w:gallery w:val="placeholder"/>
        </w:category>
        <w:types>
          <w:type w:val="bbPlcHdr"/>
        </w:types>
        <w:behaviors>
          <w:behavior w:val="content"/>
        </w:behaviors>
        <w:guid w:val="{6C704963-FA5D-41C4-B047-87DD741B0BB5}"/>
      </w:docPartPr>
      <w:docPartBody>
        <w:p w:rsidR="003E4C12" w:rsidRDefault="003E4C12">
          <w:pPr>
            <w:pStyle w:val="9BF5A907B5C04D87BB708A807004B0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12"/>
    <w:rsid w:val="003E4C12"/>
    <w:rsid w:val="004F788C"/>
    <w:rsid w:val="005439A1"/>
    <w:rsid w:val="005A304A"/>
    <w:rsid w:val="005D3DC2"/>
    <w:rsid w:val="00BC0F49"/>
    <w:rsid w:val="00D8708B"/>
    <w:rsid w:val="00EB62EB"/>
    <w:rsid w:val="00F60B27"/>
    <w:rsid w:val="00FA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BC169C44AA4363A204CAD17F86935C">
    <w:name w:val="7EBC169C44AA4363A204CAD17F86935C"/>
  </w:style>
  <w:style w:type="paragraph" w:customStyle="1" w:styleId="96566CCB787F453CAF43574B4E84D599">
    <w:name w:val="96566CCB787F453CAF43574B4E84D599"/>
  </w:style>
  <w:style w:type="paragraph" w:customStyle="1" w:styleId="84FACA57046748A0985121D668DEA6DC">
    <w:name w:val="84FACA57046748A0985121D668DEA6DC"/>
  </w:style>
  <w:style w:type="paragraph" w:customStyle="1" w:styleId="55243EE5F07645CBB82EA66756D3B399">
    <w:name w:val="55243EE5F07645CBB82EA66756D3B399"/>
  </w:style>
  <w:style w:type="character" w:styleId="PlaceholderText">
    <w:name w:val="Placeholder Text"/>
    <w:basedOn w:val="DefaultParagraphFont"/>
    <w:uiPriority w:val="99"/>
    <w:semiHidden/>
    <w:rPr>
      <w:color w:val="808080"/>
    </w:rPr>
  </w:style>
  <w:style w:type="paragraph" w:customStyle="1" w:styleId="9BF5A907B5C04D87BB708A807004B08E">
    <w:name w:val="9BF5A907B5C04D87BB708A807004B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13</cp:revision>
  <dcterms:created xsi:type="dcterms:W3CDTF">2025-02-17T21:09:00Z</dcterms:created>
  <dcterms:modified xsi:type="dcterms:W3CDTF">2025-03-27T19:11:00Z</dcterms:modified>
</cp:coreProperties>
</file>