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7BF1" w14:textId="2622ADD0" w:rsidR="00FE067E" w:rsidRDefault="00D51AAB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2DA6F" wp14:editId="0396EC4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0739699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ABB3C" w14:textId="347AB811" w:rsidR="00D51AAB" w:rsidRPr="00D51AAB" w:rsidRDefault="00D51AAB" w:rsidP="00D51AA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51AA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DA6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9AABB3C" w14:textId="347AB811" w:rsidR="00D51AAB" w:rsidRPr="00D51AAB" w:rsidRDefault="00D51AAB" w:rsidP="00D51AA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51AA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7491B0C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438AA07" w14:textId="77777777" w:rsidR="00CD36CF" w:rsidRDefault="00987CE4" w:rsidP="00CC1F3B">
      <w:pPr>
        <w:pStyle w:val="TitlePageBillPrefix"/>
      </w:pPr>
      <w:sdt>
        <w:sdtPr>
          <w:tag w:val="IntroDate"/>
          <w:id w:val="-1236936958"/>
          <w:placeholder>
            <w:docPart w:val="7017B603F9244FACAA53BA15E9B094CA"/>
          </w:placeholder>
          <w:text/>
        </w:sdtPr>
        <w:sdtEndPr/>
        <w:sdtContent>
          <w:r w:rsidR="00AE48A0">
            <w:t>Introduced</w:t>
          </w:r>
        </w:sdtContent>
      </w:sdt>
    </w:p>
    <w:p w14:paraId="5CDF8444" w14:textId="4F2070C1" w:rsidR="00CD36CF" w:rsidRDefault="00987CE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743BEB9BB3A43419975FD471B4D671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54B7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1A2247109164F25A96897BA4B2F0712"/>
          </w:placeholder>
          <w:text/>
        </w:sdtPr>
        <w:sdtEndPr/>
        <w:sdtContent>
          <w:r w:rsidR="009648A3">
            <w:t>713</w:t>
          </w:r>
        </w:sdtContent>
      </w:sdt>
    </w:p>
    <w:p w14:paraId="05E2079D" w14:textId="291C4B1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C03E4750DDA49758BCE9F37DC73B4FB"/>
          </w:placeholder>
          <w:text w:multiLine="1"/>
        </w:sdtPr>
        <w:sdtEndPr/>
        <w:sdtContent>
          <w:r w:rsidR="00E54B74">
            <w:t>Senator Charnock</w:t>
          </w:r>
        </w:sdtContent>
      </w:sdt>
    </w:p>
    <w:p w14:paraId="4B4ABC85" w14:textId="69283FF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C8637ADDEB4B8DACFE33E4CE341331"/>
          </w:placeholder>
          <w:text w:multiLine="1"/>
        </w:sdtPr>
        <w:sdtEndPr/>
        <w:sdtContent>
          <w:r w:rsidR="00093AB0">
            <w:t xml:space="preserve">Introduced </w:t>
          </w:r>
          <w:r w:rsidR="009648A3">
            <w:t>March 6, 2025</w:t>
          </w:r>
          <w:r w:rsidR="00093AB0">
            <w:t>; referred</w:t>
          </w:r>
          <w:r w:rsidR="00093AB0">
            <w:br/>
            <w:t>to the Committee on</w:t>
          </w:r>
          <w:r w:rsidR="00987CE4">
            <w:t xml:space="preserve"> the Judiciary; and then to the Committee on Finance</w:t>
          </w:r>
        </w:sdtContent>
      </w:sdt>
      <w:r>
        <w:t>]</w:t>
      </w:r>
    </w:p>
    <w:p w14:paraId="0D2F13C9" w14:textId="492922BE" w:rsidR="00303684" w:rsidRDefault="0000526A" w:rsidP="00CC1F3B">
      <w:pPr>
        <w:pStyle w:val="TitleSection"/>
      </w:pPr>
      <w:r>
        <w:lastRenderedPageBreak/>
        <w:t>A BILL</w:t>
      </w:r>
      <w:r w:rsidR="008D09F4">
        <w:t xml:space="preserve"> to amend the Code of West Virginia, </w:t>
      </w:r>
      <w:r w:rsidR="00740AE3">
        <w:t>1931, as amended</w:t>
      </w:r>
      <w:r w:rsidR="00C67AE6">
        <w:t>, by adding</w:t>
      </w:r>
      <w:r w:rsidR="00740AE3">
        <w:t xml:space="preserve"> a new article</w:t>
      </w:r>
      <w:r w:rsidR="00C67AE6">
        <w:t>,</w:t>
      </w:r>
      <w:r w:rsidR="00740AE3">
        <w:t xml:space="preserve"> designated </w:t>
      </w:r>
      <w:r w:rsidR="00083A50">
        <w:rPr>
          <w:rFonts w:cs="Arial"/>
        </w:rPr>
        <w:t>§</w:t>
      </w:r>
      <w:r w:rsidR="00083A50">
        <w:t xml:space="preserve">21-5J-1, relating to </w:t>
      </w:r>
      <w:r w:rsidR="00524E9C">
        <w:t>creating the</w:t>
      </w:r>
      <w:r w:rsidR="002B6B8B">
        <w:t xml:space="preserve"> West Virginia</w:t>
      </w:r>
      <w:r w:rsidR="00524E9C">
        <w:t xml:space="preserve"> Workplace </w:t>
      </w:r>
      <w:r w:rsidR="008A5BFC">
        <w:t>Security</w:t>
      </w:r>
      <w:r w:rsidR="00524E9C">
        <w:t xml:space="preserve"> Act</w:t>
      </w:r>
      <w:r w:rsidR="00E70312">
        <w:t>; making certain acts unlawfu</w:t>
      </w:r>
      <w:r w:rsidR="004869CD">
        <w:t>l;</w:t>
      </w:r>
      <w:r w:rsidR="00813F9F">
        <w:t xml:space="preserve"> and</w:t>
      </w:r>
      <w:r w:rsidR="004869CD">
        <w:t xml:space="preserve"> prescribing means of enforcement and pena</w:t>
      </w:r>
      <w:r w:rsidR="00813F9F">
        <w:t>lties for violations.</w:t>
      </w:r>
    </w:p>
    <w:p w14:paraId="6216B4D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7C02B12" w14:textId="55BA5A36" w:rsidR="00524E9C" w:rsidRPr="00A42E04" w:rsidRDefault="00524E9C" w:rsidP="00524E9C">
      <w:pPr>
        <w:pStyle w:val="ArticleHeading"/>
        <w:rPr>
          <w:u w:val="single"/>
        </w:rPr>
      </w:pPr>
      <w:r w:rsidRPr="00A42E04">
        <w:rPr>
          <w:u w:val="single"/>
        </w:rPr>
        <w:t xml:space="preserve">Article 5J. </w:t>
      </w:r>
      <w:r w:rsidR="002B6B8B" w:rsidRPr="00A42E04">
        <w:rPr>
          <w:u w:val="single"/>
        </w:rPr>
        <w:t xml:space="preserve">West VIrginia </w:t>
      </w:r>
      <w:r w:rsidRPr="00A42E04">
        <w:rPr>
          <w:u w:val="single"/>
        </w:rPr>
        <w:t xml:space="preserve">Workplace </w:t>
      </w:r>
      <w:r w:rsidR="00C46353" w:rsidRPr="00A42E04">
        <w:rPr>
          <w:u w:val="single"/>
        </w:rPr>
        <w:t>security</w:t>
      </w:r>
      <w:r w:rsidRPr="00A42E04">
        <w:rPr>
          <w:u w:val="single"/>
        </w:rPr>
        <w:t xml:space="preserve"> act.</w:t>
      </w:r>
    </w:p>
    <w:p w14:paraId="17187DBE" w14:textId="02DED830" w:rsidR="003C6034" w:rsidRPr="00A42E04" w:rsidRDefault="00524E9C" w:rsidP="00524E9C">
      <w:pPr>
        <w:pStyle w:val="SectionHeading"/>
        <w:rPr>
          <w:u w:val="single"/>
        </w:rPr>
      </w:pPr>
      <w:r w:rsidRPr="00A42E04">
        <w:rPr>
          <w:rFonts w:cs="Arial"/>
          <w:u w:val="single"/>
        </w:rPr>
        <w:t>§</w:t>
      </w:r>
      <w:r w:rsidRPr="00A42E04">
        <w:rPr>
          <w:u w:val="single"/>
        </w:rPr>
        <w:t xml:space="preserve">21-5J-1. </w:t>
      </w:r>
      <w:r w:rsidR="002B6B8B" w:rsidRPr="00A42E04">
        <w:rPr>
          <w:u w:val="single"/>
        </w:rPr>
        <w:t xml:space="preserve">West Virginia </w:t>
      </w:r>
      <w:r w:rsidR="00A42E04">
        <w:rPr>
          <w:u w:val="single"/>
        </w:rPr>
        <w:t>W</w:t>
      </w:r>
      <w:r w:rsidRPr="00A42E04">
        <w:rPr>
          <w:u w:val="single"/>
        </w:rPr>
        <w:t xml:space="preserve">orkplace </w:t>
      </w:r>
      <w:r w:rsidR="00A42E04">
        <w:rPr>
          <w:u w:val="single"/>
        </w:rPr>
        <w:t>S</w:t>
      </w:r>
      <w:r w:rsidR="00C46353" w:rsidRPr="00A42E04">
        <w:rPr>
          <w:u w:val="single"/>
        </w:rPr>
        <w:t>ecurity</w:t>
      </w:r>
      <w:r w:rsidRPr="00A42E04">
        <w:rPr>
          <w:u w:val="single"/>
        </w:rPr>
        <w:t xml:space="preserve"> </w:t>
      </w:r>
      <w:r w:rsidR="00A42E04">
        <w:rPr>
          <w:u w:val="single"/>
        </w:rPr>
        <w:t>A</w:t>
      </w:r>
      <w:r w:rsidRPr="00A42E04">
        <w:rPr>
          <w:u w:val="single"/>
        </w:rPr>
        <w:t>ct.</w:t>
      </w:r>
    </w:p>
    <w:p w14:paraId="1C24D6D4" w14:textId="77777777" w:rsidR="00524E9C" w:rsidRPr="00A42E04" w:rsidRDefault="00524E9C" w:rsidP="00CC1F3B">
      <w:pPr>
        <w:pStyle w:val="EnactingClause"/>
        <w:rPr>
          <w:u w:val="single"/>
        </w:rPr>
        <w:sectPr w:rsidR="00524E9C" w:rsidRPr="00A42E0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FB670A" w14:textId="64E7F75A" w:rsidR="00524E9C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 xml:space="preserve">(a) </w:t>
      </w:r>
      <w:r w:rsidR="00813F9F" w:rsidRPr="00A42E04">
        <w:rPr>
          <w:u w:val="single"/>
        </w:rPr>
        <w:t xml:space="preserve">This act shall be referenced as </w:t>
      </w:r>
      <w:r w:rsidR="00524E9C" w:rsidRPr="00A42E04">
        <w:rPr>
          <w:u w:val="single"/>
        </w:rPr>
        <w:t>the "</w:t>
      </w:r>
      <w:r w:rsidR="00C46353" w:rsidRPr="00A42E04">
        <w:rPr>
          <w:u w:val="single"/>
        </w:rPr>
        <w:t xml:space="preserve">West Virginia </w:t>
      </w:r>
      <w:r w:rsidR="00524E9C" w:rsidRPr="00A42E04">
        <w:rPr>
          <w:u w:val="single"/>
        </w:rPr>
        <w:t xml:space="preserve">Workplace </w:t>
      </w:r>
      <w:r w:rsidR="00C46353" w:rsidRPr="00A42E04">
        <w:rPr>
          <w:u w:val="single"/>
        </w:rPr>
        <w:t>Security</w:t>
      </w:r>
      <w:r w:rsidR="00524E9C" w:rsidRPr="00A42E04">
        <w:rPr>
          <w:u w:val="single"/>
        </w:rPr>
        <w:t xml:space="preserve"> Act".</w:t>
      </w:r>
    </w:p>
    <w:p w14:paraId="4C524F5E" w14:textId="540530AE" w:rsidR="008736AA" w:rsidRPr="00A42E04" w:rsidRDefault="00524E9C" w:rsidP="00CC1F3B">
      <w:pPr>
        <w:pStyle w:val="SectionBody"/>
        <w:rPr>
          <w:u w:val="single"/>
        </w:rPr>
      </w:pPr>
      <w:r w:rsidRPr="00A42E04">
        <w:rPr>
          <w:u w:val="single"/>
        </w:rPr>
        <w:t xml:space="preserve">(b) </w:t>
      </w:r>
      <w:r w:rsidR="00096A35" w:rsidRPr="00A42E04">
        <w:rPr>
          <w:u w:val="single"/>
        </w:rPr>
        <w:t>A person shall not do any of the following:</w:t>
      </w:r>
    </w:p>
    <w:p w14:paraId="401D2566" w14:textId="76492FC3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(1) Hinder or prevent by mass picketing, unlawful threats, or force, the pursuit of any lawful work or employment.</w:t>
      </w:r>
    </w:p>
    <w:p w14:paraId="5AE6EC31" w14:textId="4FD32AC4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 xml:space="preserve">(2) Obstruct or interfere with entrance to or egress from any place of employment </w:t>
      </w:r>
      <w:r w:rsidR="004F7081" w:rsidRPr="00A42E04">
        <w:rPr>
          <w:u w:val="single"/>
        </w:rPr>
        <w:t>b</w:t>
      </w:r>
      <w:r w:rsidRPr="00A42E04">
        <w:rPr>
          <w:u w:val="single"/>
        </w:rPr>
        <w:t>y mass picketing.</w:t>
      </w:r>
    </w:p>
    <w:p w14:paraId="0FF309CC" w14:textId="1CE31A7C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(3) Obstruct or interfere with free and uninterrupted use of public roads, streets highways, railways, airports, or other ways of travel or conveyance by mass picketing.</w:t>
      </w:r>
    </w:p>
    <w:p w14:paraId="43B04281" w14:textId="13A1AE55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(4) Engage in picketing a private residence by any means or methods whatsoever.</w:t>
      </w:r>
    </w:p>
    <w:p w14:paraId="2B66C82C" w14:textId="701E0AD6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</w:t>
      </w:r>
      <w:r w:rsidR="00524E9C" w:rsidRPr="00A42E04">
        <w:rPr>
          <w:u w:val="single"/>
        </w:rPr>
        <w:t>c</w:t>
      </w:r>
      <w:r w:rsidRPr="00A42E04">
        <w:rPr>
          <w:u w:val="single"/>
        </w:rPr>
        <w:t>) This section does not apply to picketing that is authorized under the Constitution of the United States or the</w:t>
      </w:r>
      <w:r w:rsidR="00DA496E" w:rsidRPr="00A42E04">
        <w:rPr>
          <w:u w:val="single"/>
        </w:rPr>
        <w:t xml:space="preserve"> Constitution of</w:t>
      </w:r>
      <w:r w:rsidRPr="00A42E04">
        <w:rPr>
          <w:u w:val="single"/>
        </w:rPr>
        <w:t xml:space="preserve"> West Virginia.  </w:t>
      </w:r>
    </w:p>
    <w:p w14:paraId="2112AA5F" w14:textId="5217BAE4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</w:t>
      </w:r>
      <w:r w:rsidR="00524E9C" w:rsidRPr="00A42E04">
        <w:rPr>
          <w:u w:val="single"/>
        </w:rPr>
        <w:t>d</w:t>
      </w:r>
      <w:r w:rsidRPr="00A42E04">
        <w:rPr>
          <w:u w:val="single"/>
        </w:rPr>
        <w:t xml:space="preserve">) An employer or other person that is the subject of an activity prohibited under </w:t>
      </w:r>
      <w:r w:rsidR="001E7DCB" w:rsidRPr="00A42E04">
        <w:rPr>
          <w:u w:val="single"/>
        </w:rPr>
        <w:t>sub</w:t>
      </w:r>
      <w:r w:rsidRPr="00A42E04">
        <w:rPr>
          <w:u w:val="single"/>
        </w:rPr>
        <w:t>section</w:t>
      </w:r>
      <w:r w:rsidR="001E7DCB" w:rsidRPr="00A42E04">
        <w:rPr>
          <w:u w:val="single"/>
        </w:rPr>
        <w:t xml:space="preserve"> (b)</w:t>
      </w:r>
      <w:r w:rsidRPr="00A42E04">
        <w:rPr>
          <w:u w:val="single"/>
        </w:rPr>
        <w:t xml:space="preserve"> may bring an action to enjoin the prohibited activity in the circuit court for the county in which the affected person is located.  A court having jurisdiction of an action brought here</w:t>
      </w:r>
      <w:r w:rsidR="001E7DCB" w:rsidRPr="00A42E04">
        <w:rPr>
          <w:u w:val="single"/>
        </w:rPr>
        <w:t xml:space="preserve">under </w:t>
      </w:r>
      <w:r w:rsidRPr="00A42E04">
        <w:rPr>
          <w:u w:val="single"/>
        </w:rPr>
        <w:t xml:space="preserve">shall grant injunctive relief if the court finds that any person has engaged or is engaging in any of the conduct prohibited under </w:t>
      </w:r>
      <w:r w:rsidR="001E7DCB" w:rsidRPr="00A42E04">
        <w:rPr>
          <w:u w:val="single"/>
        </w:rPr>
        <w:t>subsection (b)</w:t>
      </w:r>
      <w:r w:rsidRPr="00A42E04">
        <w:rPr>
          <w:u w:val="single"/>
        </w:rPr>
        <w:t xml:space="preserve">, without regard to the existence of other remedies, demonstration of irreparable harm, or other factors.  The court shall award court costs and reasonable attorney fees to a plaintiff who prevails in any action brought under </w:t>
      </w:r>
      <w:r w:rsidR="004850DD" w:rsidRPr="00A42E04">
        <w:rPr>
          <w:u w:val="single"/>
        </w:rPr>
        <w:t>this subsection</w:t>
      </w:r>
      <w:r w:rsidRPr="00A42E04">
        <w:rPr>
          <w:u w:val="single"/>
        </w:rPr>
        <w:t>.</w:t>
      </w:r>
    </w:p>
    <w:p w14:paraId="35FEB14F" w14:textId="7F853130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</w:t>
      </w:r>
      <w:r w:rsidR="00524E9C" w:rsidRPr="00A42E04">
        <w:rPr>
          <w:u w:val="single"/>
        </w:rPr>
        <w:t>e</w:t>
      </w:r>
      <w:r w:rsidRPr="00A42E04">
        <w:rPr>
          <w:u w:val="single"/>
        </w:rPr>
        <w:t xml:space="preserve">) Failure to comply with an order of the court issued under this section may be punished </w:t>
      </w:r>
      <w:r w:rsidRPr="00A42E04">
        <w:rPr>
          <w:u w:val="single"/>
        </w:rPr>
        <w:lastRenderedPageBreak/>
        <w:t>as contempt.</w:t>
      </w:r>
    </w:p>
    <w:p w14:paraId="6936C993" w14:textId="5988EDF7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</w:t>
      </w:r>
      <w:r w:rsidR="00524E9C" w:rsidRPr="00A42E04">
        <w:rPr>
          <w:u w:val="single"/>
        </w:rPr>
        <w:t>f</w:t>
      </w:r>
      <w:r w:rsidRPr="00A42E04">
        <w:rPr>
          <w:u w:val="single"/>
        </w:rPr>
        <w:t xml:space="preserve">) A person who violates </w:t>
      </w:r>
      <w:r w:rsidR="009750E3" w:rsidRPr="00A42E04">
        <w:rPr>
          <w:u w:val="single"/>
        </w:rPr>
        <w:t>subsection (b)</w:t>
      </w:r>
      <w:r w:rsidRPr="00A42E04">
        <w:rPr>
          <w:u w:val="single"/>
        </w:rPr>
        <w:t xml:space="preserve"> and has previously been enjoined for a violation of this same </w:t>
      </w:r>
      <w:r w:rsidR="009750E3" w:rsidRPr="00A42E04">
        <w:rPr>
          <w:u w:val="single"/>
        </w:rPr>
        <w:t>sub</w:t>
      </w:r>
      <w:r w:rsidRPr="00A42E04">
        <w:rPr>
          <w:u w:val="single"/>
        </w:rPr>
        <w:t>section is subject to a civil fine of $1,00</w:t>
      </w:r>
      <w:r w:rsidRPr="00C35FF4">
        <w:rPr>
          <w:color w:val="auto"/>
          <w:u w:val="single"/>
        </w:rPr>
        <w:t>0</w:t>
      </w:r>
      <w:r w:rsidR="00C35FF4" w:rsidRPr="00C35FF4">
        <w:rPr>
          <w:color w:val="auto"/>
          <w:u w:val="single"/>
        </w:rPr>
        <w:t xml:space="preserve"> </w:t>
      </w:r>
      <w:r w:rsidRPr="00A42E04">
        <w:rPr>
          <w:u w:val="single"/>
        </w:rPr>
        <w:t>for each day of the violation.  If a union or organization</w:t>
      </w:r>
      <w:r w:rsidR="0007618E" w:rsidRPr="00A42E04">
        <w:rPr>
          <w:u w:val="single"/>
        </w:rPr>
        <w:t>,</w:t>
      </w:r>
      <w:r w:rsidR="0015716C" w:rsidRPr="00A42E04">
        <w:rPr>
          <w:u w:val="single"/>
        </w:rPr>
        <w:t xml:space="preserve"> </w:t>
      </w:r>
      <w:r w:rsidR="00B06BD4" w:rsidRPr="00A42E04">
        <w:rPr>
          <w:u w:val="single"/>
        </w:rPr>
        <w:t xml:space="preserve">including a labor organization </w:t>
      </w:r>
      <w:r w:rsidR="0015716C" w:rsidRPr="00A42E04">
        <w:rPr>
          <w:u w:val="single"/>
        </w:rPr>
        <w:t xml:space="preserve">as defined at </w:t>
      </w:r>
      <w:r w:rsidR="0015716C" w:rsidRPr="00A42E04">
        <w:rPr>
          <w:rFonts w:cs="Arial"/>
          <w:u w:val="single"/>
        </w:rPr>
        <w:t>§</w:t>
      </w:r>
      <w:r w:rsidR="0015716C" w:rsidRPr="00A42E04">
        <w:rPr>
          <w:u w:val="single"/>
        </w:rPr>
        <w:t>2</w:t>
      </w:r>
      <w:r w:rsidR="0007618E" w:rsidRPr="00A42E04">
        <w:rPr>
          <w:u w:val="single"/>
        </w:rPr>
        <w:t>1-5G-1 of this code,</w:t>
      </w:r>
      <w:r w:rsidRPr="00A42E04">
        <w:rPr>
          <w:u w:val="single"/>
        </w:rPr>
        <w:t xml:space="preserve"> continues to sponsor or assist in the prohibited activity in violation of an injunction, the union or organization is subject to a civil fine of $10,</w:t>
      </w:r>
      <w:r w:rsidRPr="00C35FF4">
        <w:rPr>
          <w:color w:val="auto"/>
          <w:u w:val="single"/>
        </w:rPr>
        <w:t>000</w:t>
      </w:r>
      <w:r w:rsidR="00C35FF4" w:rsidRPr="00C35FF4">
        <w:rPr>
          <w:color w:val="auto"/>
          <w:u w:val="single"/>
        </w:rPr>
        <w:t xml:space="preserve"> </w:t>
      </w:r>
      <w:r w:rsidRPr="00C35FF4">
        <w:rPr>
          <w:color w:val="auto"/>
          <w:u w:val="single"/>
        </w:rPr>
        <w:t xml:space="preserve">for </w:t>
      </w:r>
      <w:r w:rsidRPr="00A42E04">
        <w:rPr>
          <w:u w:val="single"/>
        </w:rPr>
        <w:t>each day of the violation.  The civil fine assessed hereunder shall be paid to the court, and upon a showing of damages to business sales, business opportunities, or property, the employer,</w:t>
      </w:r>
      <w:r w:rsidR="00695715">
        <w:rPr>
          <w:u w:val="single"/>
        </w:rPr>
        <w:t xml:space="preserve"> </w:t>
      </w:r>
      <w:r w:rsidRPr="00A42E04">
        <w:rPr>
          <w:u w:val="single"/>
        </w:rPr>
        <w:t>organization, or other entity that was the subject of the activity prohibited under this section shall be compensated from the payment made to the court.</w:t>
      </w:r>
    </w:p>
    <w:p w14:paraId="316C2732" w14:textId="3CAC2749" w:rsidR="00096A35" w:rsidRPr="00A42E04" w:rsidRDefault="00096A35" w:rsidP="00CC1F3B">
      <w:pPr>
        <w:pStyle w:val="SectionBody"/>
        <w:rPr>
          <w:u w:val="single"/>
        </w:rPr>
      </w:pPr>
      <w:r w:rsidRPr="00A42E04">
        <w:rPr>
          <w:u w:val="single"/>
        </w:rPr>
        <w:t>(</w:t>
      </w:r>
      <w:r w:rsidR="00524E9C" w:rsidRPr="00A42E04">
        <w:rPr>
          <w:u w:val="single"/>
        </w:rPr>
        <w:t>g</w:t>
      </w:r>
      <w:r w:rsidRPr="00A42E04">
        <w:rPr>
          <w:u w:val="single"/>
        </w:rPr>
        <w:t>) An employer than is the subject of picketing may obtain injunctive relief against the picketers without a showing of irreparable harm if the court finds the picketing violates this section.</w:t>
      </w:r>
    </w:p>
    <w:p w14:paraId="0CBBA683" w14:textId="77777777" w:rsidR="00C33014" w:rsidRDefault="00C33014" w:rsidP="00CC1F3B">
      <w:pPr>
        <w:pStyle w:val="Note"/>
      </w:pPr>
    </w:p>
    <w:p w14:paraId="15EFAF82" w14:textId="7707FC9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B6B8B">
        <w:t xml:space="preserve">create the West Virginia Workplace </w:t>
      </w:r>
      <w:r w:rsidR="008A5BFC">
        <w:t>Security</w:t>
      </w:r>
      <w:r w:rsidR="002B6B8B">
        <w:t xml:space="preserve"> Act; make certain acts unlawful; and prescribe means of enforcement and penalties for violations</w:t>
      </w:r>
      <w:r w:rsidR="00CB4E26">
        <w:t>.</w:t>
      </w:r>
    </w:p>
    <w:p w14:paraId="272CBF6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8E72" w14:textId="77777777" w:rsidR="00E54B74" w:rsidRPr="00B844FE" w:rsidRDefault="00E54B74" w:rsidP="00B844FE">
      <w:r>
        <w:separator/>
      </w:r>
    </w:p>
  </w:endnote>
  <w:endnote w:type="continuationSeparator" w:id="0">
    <w:p w14:paraId="15C128B6" w14:textId="77777777" w:rsidR="00E54B74" w:rsidRPr="00B844FE" w:rsidRDefault="00E54B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4FA0B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7A08A8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CB7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B497" w14:textId="77777777" w:rsidR="00E54B74" w:rsidRPr="00B844FE" w:rsidRDefault="00E54B74" w:rsidP="00B844FE">
      <w:r>
        <w:separator/>
      </w:r>
    </w:p>
  </w:footnote>
  <w:footnote w:type="continuationSeparator" w:id="0">
    <w:p w14:paraId="40D989F4" w14:textId="77777777" w:rsidR="00E54B74" w:rsidRPr="00B844FE" w:rsidRDefault="00E54B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2C51" w14:textId="77777777" w:rsidR="002A0269" w:rsidRPr="00B844FE" w:rsidRDefault="00987CE4">
    <w:pPr>
      <w:pStyle w:val="Header"/>
    </w:pPr>
    <w:sdt>
      <w:sdtPr>
        <w:id w:val="-684364211"/>
        <w:placeholder>
          <w:docPart w:val="5743BEB9BB3A43419975FD471B4D671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743BEB9BB3A43419975FD471B4D671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B2A6" w14:textId="526A697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54B74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648A3">
      <w:rPr>
        <w:sz w:val="22"/>
        <w:szCs w:val="22"/>
      </w:rPr>
      <w:t>713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54B74">
          <w:rPr>
            <w:sz w:val="22"/>
            <w:szCs w:val="22"/>
          </w:rPr>
          <w:t>2025R3343</w:t>
        </w:r>
      </w:sdtContent>
    </w:sdt>
  </w:p>
  <w:p w14:paraId="381664F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3D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74"/>
    <w:rsid w:val="0000526A"/>
    <w:rsid w:val="000573A9"/>
    <w:rsid w:val="0005755C"/>
    <w:rsid w:val="0007618E"/>
    <w:rsid w:val="00083A50"/>
    <w:rsid w:val="00085D22"/>
    <w:rsid w:val="00093AB0"/>
    <w:rsid w:val="00096A35"/>
    <w:rsid w:val="000C5C77"/>
    <w:rsid w:val="000E3912"/>
    <w:rsid w:val="0010070F"/>
    <w:rsid w:val="00117230"/>
    <w:rsid w:val="0015112E"/>
    <w:rsid w:val="001552E7"/>
    <w:rsid w:val="001566B4"/>
    <w:rsid w:val="0015716C"/>
    <w:rsid w:val="001A66B7"/>
    <w:rsid w:val="001C279E"/>
    <w:rsid w:val="001D459E"/>
    <w:rsid w:val="001E7DCB"/>
    <w:rsid w:val="00211F02"/>
    <w:rsid w:val="0022348D"/>
    <w:rsid w:val="002430EB"/>
    <w:rsid w:val="00254AAD"/>
    <w:rsid w:val="0027011C"/>
    <w:rsid w:val="00274200"/>
    <w:rsid w:val="00275740"/>
    <w:rsid w:val="002A0269"/>
    <w:rsid w:val="002B6B8B"/>
    <w:rsid w:val="00303684"/>
    <w:rsid w:val="003143F5"/>
    <w:rsid w:val="00314854"/>
    <w:rsid w:val="00341F3C"/>
    <w:rsid w:val="00394191"/>
    <w:rsid w:val="003C51CD"/>
    <w:rsid w:val="003C6034"/>
    <w:rsid w:val="00400B5C"/>
    <w:rsid w:val="004368E0"/>
    <w:rsid w:val="004642EF"/>
    <w:rsid w:val="004850DD"/>
    <w:rsid w:val="004869CD"/>
    <w:rsid w:val="004C13DD"/>
    <w:rsid w:val="004C2232"/>
    <w:rsid w:val="004D3ABE"/>
    <w:rsid w:val="004E3441"/>
    <w:rsid w:val="004F7081"/>
    <w:rsid w:val="00500579"/>
    <w:rsid w:val="005240F3"/>
    <w:rsid w:val="00524E9C"/>
    <w:rsid w:val="00585DBF"/>
    <w:rsid w:val="005A5366"/>
    <w:rsid w:val="005B5279"/>
    <w:rsid w:val="00612D28"/>
    <w:rsid w:val="006369EB"/>
    <w:rsid w:val="00637E73"/>
    <w:rsid w:val="006865E9"/>
    <w:rsid w:val="00686E9A"/>
    <w:rsid w:val="00691F3E"/>
    <w:rsid w:val="00694BFB"/>
    <w:rsid w:val="00695715"/>
    <w:rsid w:val="006A106B"/>
    <w:rsid w:val="006C523D"/>
    <w:rsid w:val="006C6D44"/>
    <w:rsid w:val="006D4036"/>
    <w:rsid w:val="00703639"/>
    <w:rsid w:val="00740AE3"/>
    <w:rsid w:val="007A5259"/>
    <w:rsid w:val="007A7081"/>
    <w:rsid w:val="007F1CF5"/>
    <w:rsid w:val="00806B3A"/>
    <w:rsid w:val="00813F9F"/>
    <w:rsid w:val="00834EDE"/>
    <w:rsid w:val="008736AA"/>
    <w:rsid w:val="008A5BFC"/>
    <w:rsid w:val="008C6955"/>
    <w:rsid w:val="008D09F4"/>
    <w:rsid w:val="008D275D"/>
    <w:rsid w:val="00946186"/>
    <w:rsid w:val="0095368C"/>
    <w:rsid w:val="00954ED1"/>
    <w:rsid w:val="009648A3"/>
    <w:rsid w:val="009750E3"/>
    <w:rsid w:val="00980327"/>
    <w:rsid w:val="00986478"/>
    <w:rsid w:val="00987CE4"/>
    <w:rsid w:val="009B5557"/>
    <w:rsid w:val="009B6975"/>
    <w:rsid w:val="009F1067"/>
    <w:rsid w:val="00A2477E"/>
    <w:rsid w:val="00A31E01"/>
    <w:rsid w:val="00A42E04"/>
    <w:rsid w:val="00A527AD"/>
    <w:rsid w:val="00A718CF"/>
    <w:rsid w:val="00AA069B"/>
    <w:rsid w:val="00AE48A0"/>
    <w:rsid w:val="00AE61BE"/>
    <w:rsid w:val="00B06BD4"/>
    <w:rsid w:val="00B16F25"/>
    <w:rsid w:val="00B24422"/>
    <w:rsid w:val="00B25DCB"/>
    <w:rsid w:val="00B66B81"/>
    <w:rsid w:val="00B71E6F"/>
    <w:rsid w:val="00B80C20"/>
    <w:rsid w:val="00B844FE"/>
    <w:rsid w:val="00B86B4F"/>
    <w:rsid w:val="00BA1F84"/>
    <w:rsid w:val="00BC562B"/>
    <w:rsid w:val="00BC59D1"/>
    <w:rsid w:val="00C33014"/>
    <w:rsid w:val="00C33434"/>
    <w:rsid w:val="00C34869"/>
    <w:rsid w:val="00C35FF4"/>
    <w:rsid w:val="00C42EB6"/>
    <w:rsid w:val="00C46353"/>
    <w:rsid w:val="00C62327"/>
    <w:rsid w:val="00C67AE6"/>
    <w:rsid w:val="00C85096"/>
    <w:rsid w:val="00C91EA8"/>
    <w:rsid w:val="00CB20EF"/>
    <w:rsid w:val="00CB4E26"/>
    <w:rsid w:val="00CC1F3B"/>
    <w:rsid w:val="00CD12CB"/>
    <w:rsid w:val="00CD36CF"/>
    <w:rsid w:val="00CF1DCA"/>
    <w:rsid w:val="00D51AAB"/>
    <w:rsid w:val="00D579FC"/>
    <w:rsid w:val="00D81C16"/>
    <w:rsid w:val="00DA496E"/>
    <w:rsid w:val="00DE526B"/>
    <w:rsid w:val="00DF199D"/>
    <w:rsid w:val="00E01542"/>
    <w:rsid w:val="00E365F1"/>
    <w:rsid w:val="00E54B74"/>
    <w:rsid w:val="00E62F48"/>
    <w:rsid w:val="00E70312"/>
    <w:rsid w:val="00E831B3"/>
    <w:rsid w:val="00E95FBC"/>
    <w:rsid w:val="00EC5E63"/>
    <w:rsid w:val="00EE70CB"/>
    <w:rsid w:val="00F41CA2"/>
    <w:rsid w:val="00F443C0"/>
    <w:rsid w:val="00F62EFB"/>
    <w:rsid w:val="00F939A4"/>
    <w:rsid w:val="00FA5D4A"/>
    <w:rsid w:val="00FA7B09"/>
    <w:rsid w:val="00FB428D"/>
    <w:rsid w:val="00FB7A2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DA0F"/>
  <w15:chartTrackingRefBased/>
  <w15:docId w15:val="{6827A249-0BBF-4343-9690-14BE63D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7B603F9244FACAA53BA15E9B0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0AC9-D3F3-424F-86B5-D13C65A34E0C}"/>
      </w:docPartPr>
      <w:docPartBody>
        <w:p w:rsidR="00DA339A" w:rsidRDefault="00DA339A">
          <w:pPr>
            <w:pStyle w:val="7017B603F9244FACAA53BA15E9B094CA"/>
          </w:pPr>
          <w:r w:rsidRPr="00B844FE">
            <w:t>Prefix Text</w:t>
          </w:r>
        </w:p>
      </w:docPartBody>
    </w:docPart>
    <w:docPart>
      <w:docPartPr>
        <w:name w:val="5743BEB9BB3A43419975FD471B4D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568E-C817-4FF6-9C6E-B0AAA4F9988A}"/>
      </w:docPartPr>
      <w:docPartBody>
        <w:p w:rsidR="00DA339A" w:rsidRDefault="00DA339A">
          <w:pPr>
            <w:pStyle w:val="5743BEB9BB3A43419975FD471B4D6713"/>
          </w:pPr>
          <w:r w:rsidRPr="00B844FE">
            <w:t>[Type here]</w:t>
          </w:r>
        </w:p>
      </w:docPartBody>
    </w:docPart>
    <w:docPart>
      <w:docPartPr>
        <w:name w:val="E1A2247109164F25A96897BA4B2F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888F-BC05-479B-8528-A09C9F3B897A}"/>
      </w:docPartPr>
      <w:docPartBody>
        <w:p w:rsidR="00DA339A" w:rsidRDefault="00DA339A">
          <w:pPr>
            <w:pStyle w:val="E1A2247109164F25A96897BA4B2F0712"/>
          </w:pPr>
          <w:r w:rsidRPr="00B844FE">
            <w:t>Number</w:t>
          </w:r>
        </w:p>
      </w:docPartBody>
    </w:docPart>
    <w:docPart>
      <w:docPartPr>
        <w:name w:val="EC03E4750DDA49758BCE9F37DC73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9743-BC9B-4410-9CC5-9C07423F5B94}"/>
      </w:docPartPr>
      <w:docPartBody>
        <w:p w:rsidR="00DA339A" w:rsidRDefault="00DA339A">
          <w:pPr>
            <w:pStyle w:val="EC03E4750DDA49758BCE9F37DC73B4FB"/>
          </w:pPr>
          <w:r w:rsidRPr="00B844FE">
            <w:t>Enter Sponsors Here</w:t>
          </w:r>
        </w:p>
      </w:docPartBody>
    </w:docPart>
    <w:docPart>
      <w:docPartPr>
        <w:name w:val="CDC8637ADDEB4B8DACFE33E4CE34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77EE-A8CD-4AF9-8896-205092438A1C}"/>
      </w:docPartPr>
      <w:docPartBody>
        <w:p w:rsidR="00DA339A" w:rsidRDefault="00DA339A">
          <w:pPr>
            <w:pStyle w:val="CDC8637ADDEB4B8DACFE33E4CE34133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9A"/>
    <w:rsid w:val="002430EB"/>
    <w:rsid w:val="004C2232"/>
    <w:rsid w:val="00585DBF"/>
    <w:rsid w:val="006C6D44"/>
    <w:rsid w:val="00703639"/>
    <w:rsid w:val="008C6955"/>
    <w:rsid w:val="00954ED1"/>
    <w:rsid w:val="00A2477E"/>
    <w:rsid w:val="00C91EA8"/>
    <w:rsid w:val="00DA339A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17B603F9244FACAA53BA15E9B094CA">
    <w:name w:val="7017B603F9244FACAA53BA15E9B094CA"/>
  </w:style>
  <w:style w:type="paragraph" w:customStyle="1" w:styleId="5743BEB9BB3A43419975FD471B4D6713">
    <w:name w:val="5743BEB9BB3A43419975FD471B4D6713"/>
  </w:style>
  <w:style w:type="paragraph" w:customStyle="1" w:styleId="E1A2247109164F25A96897BA4B2F0712">
    <w:name w:val="E1A2247109164F25A96897BA4B2F0712"/>
  </w:style>
  <w:style w:type="paragraph" w:customStyle="1" w:styleId="EC03E4750DDA49758BCE9F37DC73B4FB">
    <w:name w:val="EC03E4750DDA49758BCE9F37DC73B4F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C8637ADDEB4B8DACFE33E4CE341331">
    <w:name w:val="CDC8637ADDEB4B8DACFE33E4CE341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22</TotalTime>
  <Pages>3</Pages>
  <Words>488</Words>
  <Characters>2973</Characters>
  <Application>Microsoft Office Word</Application>
  <DocSecurity>0</DocSecurity>
  <Lines>247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Kristin Jones</cp:lastModifiedBy>
  <cp:revision>11</cp:revision>
  <dcterms:created xsi:type="dcterms:W3CDTF">2025-02-27T18:30:00Z</dcterms:created>
  <dcterms:modified xsi:type="dcterms:W3CDTF">2025-03-05T19:58:00Z</dcterms:modified>
</cp:coreProperties>
</file>