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5DE5" w14:textId="77777777" w:rsidR="00FE067E" w:rsidRDefault="00CD36CF" w:rsidP="00EF6030">
      <w:pPr>
        <w:pStyle w:val="TitlePageOrigin"/>
      </w:pPr>
      <w:r>
        <w:t>WEST virginia legislature</w:t>
      </w:r>
    </w:p>
    <w:p w14:paraId="36C6E126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6B8492C" w14:textId="77777777" w:rsidR="00CD36CF" w:rsidRDefault="00D6619A" w:rsidP="00EF6030">
      <w:pPr>
        <w:pStyle w:val="TitlePageBillPrefix"/>
      </w:pPr>
      <w:sdt>
        <w:sdtPr>
          <w:tag w:val="IntroDate"/>
          <w:id w:val="-1236936958"/>
          <w:placeholder>
            <w:docPart w:val="65870DFD430E47E4B5E095DF5C4EC8F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6DBD2B5" w14:textId="77777777" w:rsidR="00AC3B58" w:rsidRPr="00AC3B58" w:rsidRDefault="00AC3B58" w:rsidP="00EF6030">
      <w:pPr>
        <w:pStyle w:val="TitlePageBillPrefix"/>
      </w:pPr>
      <w:r>
        <w:t>for</w:t>
      </w:r>
    </w:p>
    <w:p w14:paraId="1A2F4CA9" w14:textId="77777777" w:rsidR="00CD36CF" w:rsidRDefault="00D6619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2EF1BC6F4D746798AC142F4797E2B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951B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F20D083962E4DA5BD86F8B415D183A1"/>
          </w:placeholder>
          <w:text/>
        </w:sdtPr>
        <w:sdtEndPr/>
        <w:sdtContent>
          <w:r w:rsidR="007951B3" w:rsidRPr="007951B3">
            <w:t>736</w:t>
          </w:r>
        </w:sdtContent>
      </w:sdt>
    </w:p>
    <w:p w14:paraId="239CC03F" w14:textId="77777777" w:rsidR="007951B3" w:rsidRDefault="007951B3" w:rsidP="00EF6030">
      <w:pPr>
        <w:pStyle w:val="References"/>
        <w:rPr>
          <w:smallCaps/>
        </w:rPr>
      </w:pPr>
      <w:r>
        <w:rPr>
          <w:smallCaps/>
        </w:rPr>
        <w:t>By Senator Rucker</w:t>
      </w:r>
    </w:p>
    <w:p w14:paraId="3DAB0528" w14:textId="77777777" w:rsidR="00A94797" w:rsidRDefault="00CD36CF" w:rsidP="00B05948">
      <w:pPr>
        <w:pStyle w:val="References"/>
        <w:sectPr w:rsidR="00A94797" w:rsidSect="007951B3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D68439035214B4FB6AB4FE27DDA8260"/>
          </w:placeholder>
          <w:text/>
        </w:sdtPr>
        <w:sdtEndPr/>
        <w:sdtContent>
          <w:r w:rsidR="00B05948">
            <w:t>March 14,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1CE2C0E2C48A4C22990696CB2AFFA025"/>
          </w:placeholder>
          <w:text w:multiLine="1"/>
        </w:sdtPr>
        <w:sdtEndPr/>
        <w:sdtContent>
          <w:r w:rsidR="00B05948">
            <w:t>Government Organization</w:t>
          </w:r>
        </w:sdtContent>
      </w:sdt>
      <w:r>
        <w:t>]</w:t>
      </w:r>
    </w:p>
    <w:p w14:paraId="26227171" w14:textId="3E1F6126" w:rsidR="007951B3" w:rsidRPr="00B05948" w:rsidRDefault="007951B3" w:rsidP="00B05948">
      <w:pPr>
        <w:pStyle w:val="References"/>
      </w:pPr>
    </w:p>
    <w:p w14:paraId="1266C868" w14:textId="77777777" w:rsidR="007951B3" w:rsidRDefault="007951B3" w:rsidP="00A94797">
      <w:pPr>
        <w:pageBreakBefore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  <w:r>
        <w:rPr>
          <w:color w:val="000000"/>
        </w:rPr>
        <w:lastRenderedPageBreak/>
        <w:t xml:space="preserve">A BILL to amend and reenact §6B-3-3 of the Code of West Virginia, 1931, as amended, relating to </w:t>
      </w:r>
      <w:r>
        <w:t>the publication of registered lobbyist information.</w:t>
      </w:r>
    </w:p>
    <w:p w14:paraId="0C22F4C8" w14:textId="77777777" w:rsidR="007951B3" w:rsidRDefault="007951B3" w:rsidP="00A94797">
      <w:pPr>
        <w:suppressLineNumbers/>
        <w:pBdr>
          <w:top w:val="nil"/>
          <w:left w:val="nil"/>
          <w:bottom w:val="nil"/>
          <w:right w:val="nil"/>
          <w:between w:val="nil"/>
        </w:pBdr>
        <w:rPr>
          <w:color w:val="1A1A1A"/>
          <w:sz w:val="27"/>
          <w:szCs w:val="27"/>
        </w:rPr>
      </w:pPr>
      <w:r>
        <w:rPr>
          <w:i/>
          <w:color w:val="000000"/>
        </w:rPr>
        <w:t>Be it enacted by the Legislature of West Virgini</w:t>
      </w:r>
      <w:r>
        <w:rPr>
          <w:i/>
        </w:rPr>
        <w:t>a:</w:t>
      </w:r>
    </w:p>
    <w:bookmarkStart w:id="0" w:name="_heading=h.un8537tu0v6k" w:colFirst="0" w:colLast="0"/>
    <w:bookmarkEnd w:id="0"/>
    <w:p w14:paraId="34155C92" w14:textId="77777777" w:rsidR="007951B3" w:rsidRPr="00EE1AE4" w:rsidRDefault="007951B3" w:rsidP="00A94797">
      <w:pPr>
        <w:pStyle w:val="ArticleHeading"/>
        <w:widowControl/>
      </w:pPr>
      <w:r w:rsidRPr="00EE1AE4">
        <w:fldChar w:fldCharType="begin"/>
      </w:r>
      <w:r w:rsidRPr="00EE1AE4">
        <w:instrText>HYPERLINK "https://code.wvlegislature.gov/6B-3/" \h</w:instrText>
      </w:r>
      <w:r w:rsidRPr="00EE1AE4">
        <w:fldChar w:fldCharType="separate"/>
      </w:r>
      <w:r w:rsidRPr="00EE1AE4">
        <w:t>ARTICLE 3. LOBBYISTS.</w:t>
      </w:r>
      <w:r w:rsidRPr="00EE1AE4">
        <w:fldChar w:fldCharType="end"/>
      </w:r>
    </w:p>
    <w:p w14:paraId="328D248E" w14:textId="48EBD4F1" w:rsidR="007951B3" w:rsidRPr="00B05948" w:rsidRDefault="007951B3" w:rsidP="00A94797">
      <w:pPr>
        <w:pStyle w:val="SectionHeading"/>
        <w:widowControl/>
        <w:rPr>
          <w:u w:val="single"/>
        </w:rPr>
        <w:sectPr w:rsidR="007951B3" w:rsidRPr="00B05948" w:rsidSect="00A94797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bookmarkStart w:id="1" w:name="_heading=h.4fu8kpt7jp5v" w:colFirst="0" w:colLast="0"/>
      <w:bookmarkEnd w:id="1"/>
      <w:r>
        <w:t xml:space="preserve">§6B-3-3. Photograph and </w:t>
      </w:r>
      <w:r w:rsidRPr="00B05948">
        <w:rPr>
          <w:strike/>
        </w:rPr>
        <w:t>information-booklet-publication</w:t>
      </w:r>
      <w:r w:rsidR="00B05948">
        <w:t xml:space="preserve"> </w:t>
      </w:r>
      <w:r w:rsidR="00B05948">
        <w:rPr>
          <w:u w:val="single"/>
        </w:rPr>
        <w:t>information publication</w:t>
      </w:r>
      <w:r w:rsidR="00B05948" w:rsidRPr="00B05948">
        <w:t>.</w:t>
      </w:r>
    </w:p>
    <w:p w14:paraId="692CFFD5" w14:textId="5F5B271A" w:rsidR="00E831B3" w:rsidRDefault="007951B3" w:rsidP="00A94797">
      <w:pPr>
        <w:pStyle w:val="SectionBody"/>
        <w:widowControl/>
      </w:pPr>
      <w:r>
        <w:t xml:space="preserve">Each lobbyist shall, at the time he or she registers, submit to the commission a recent photograph of the lobbyist of a size and format as determined by </w:t>
      </w:r>
      <w:r>
        <w:rPr>
          <w:strike/>
        </w:rPr>
        <w:t>rule of</w:t>
      </w:r>
      <w:r>
        <w:t xml:space="preserve"> the commission, together with the name of the lobbyist's employer, a brief biographical description, and any other information the lobbyist may wish to submit, not to exceed </w:t>
      </w:r>
      <w:r w:rsidR="00266601">
        <w:t>50</w:t>
      </w:r>
      <w:r>
        <w:t xml:space="preserve"> words in length. The photograph and information shall be </w:t>
      </w:r>
      <w:r w:rsidR="008272ED">
        <w:rPr>
          <w:u w:val="single"/>
        </w:rPr>
        <w:t>made available to the public</w:t>
      </w:r>
      <w:r w:rsidR="008272ED" w:rsidRPr="008272ED">
        <w:t xml:space="preserve"> </w:t>
      </w:r>
      <w:r w:rsidRPr="008272ED">
        <w:rPr>
          <w:strike/>
        </w:rPr>
        <w:t>published a</w:t>
      </w:r>
      <w:r>
        <w:rPr>
          <w:strike/>
        </w:rPr>
        <w:t xml:space="preserve">t least annually in a booklet form by the commission for distribution to government officers or employees, lobbyists, and </w:t>
      </w:r>
      <w:r w:rsidRPr="00B05948">
        <w:rPr>
          <w:strike/>
        </w:rPr>
        <w:t>to the public</w:t>
      </w:r>
      <w:r w:rsidR="00B05948" w:rsidRPr="00B05948">
        <w:rPr>
          <w:strike/>
        </w:rPr>
        <w:t>.</w:t>
      </w:r>
      <w:r w:rsidRPr="00B05948">
        <w:rPr>
          <w:strike/>
        </w:rPr>
        <w:t xml:space="preserve"> The method of distribution is in the discretion of the commission, which is not required to compile and maintain a distribution list of all persons who may be entitled to receive the booklet</w:t>
      </w:r>
      <w:r w:rsidR="00B05948">
        <w:t xml:space="preserve"> </w:t>
      </w:r>
      <w:r w:rsidR="008272ED">
        <w:rPr>
          <w:u w:val="single"/>
        </w:rPr>
        <w:t xml:space="preserve">on the </w:t>
      </w:r>
      <w:r w:rsidR="00B05948">
        <w:rPr>
          <w:u w:val="single"/>
        </w:rPr>
        <w:t>commission’s website in a printable format</w:t>
      </w:r>
      <w:r w:rsidR="00B05948">
        <w:t>.</w:t>
      </w:r>
    </w:p>
    <w:sectPr w:rsidR="00E831B3" w:rsidSect="007951B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6C38" w14:textId="77777777" w:rsidR="000A38AC" w:rsidRPr="00B844FE" w:rsidRDefault="000A38AC" w:rsidP="00B844FE">
      <w:r>
        <w:separator/>
      </w:r>
    </w:p>
  </w:endnote>
  <w:endnote w:type="continuationSeparator" w:id="0">
    <w:p w14:paraId="74E3E73E" w14:textId="77777777" w:rsidR="000A38AC" w:rsidRPr="00B844FE" w:rsidRDefault="000A38A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A117" w14:textId="77777777" w:rsidR="007951B3" w:rsidRDefault="007951B3" w:rsidP="005507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7ADFF9" w14:textId="77777777" w:rsidR="007951B3" w:rsidRPr="007951B3" w:rsidRDefault="007951B3" w:rsidP="00795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2DE4" w14:textId="77777777" w:rsidR="007951B3" w:rsidRDefault="007951B3" w:rsidP="005507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97774A" w14:textId="77777777" w:rsidR="007951B3" w:rsidRPr="007951B3" w:rsidRDefault="007951B3" w:rsidP="00795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CE7D" w14:textId="77777777" w:rsidR="000A38AC" w:rsidRPr="00B844FE" w:rsidRDefault="000A38AC" w:rsidP="00B844FE">
      <w:r>
        <w:separator/>
      </w:r>
    </w:p>
  </w:footnote>
  <w:footnote w:type="continuationSeparator" w:id="0">
    <w:p w14:paraId="4F0363F8" w14:textId="77777777" w:rsidR="000A38AC" w:rsidRPr="00B844FE" w:rsidRDefault="000A38A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1430" w14:textId="77777777" w:rsidR="007951B3" w:rsidRPr="007951B3" w:rsidRDefault="007951B3" w:rsidP="007951B3">
    <w:pPr>
      <w:pStyle w:val="Header"/>
    </w:pPr>
    <w:r>
      <w:t>CS for SB 736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E4FE" w14:textId="77777777" w:rsidR="007951B3" w:rsidRPr="007951B3" w:rsidRDefault="007951B3" w:rsidP="007951B3">
    <w:pPr>
      <w:pStyle w:val="Header"/>
    </w:pPr>
    <w:r>
      <w:t>CS for SB 736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6F"/>
    <w:rsid w:val="00002112"/>
    <w:rsid w:val="0000526A"/>
    <w:rsid w:val="000056EC"/>
    <w:rsid w:val="00085D22"/>
    <w:rsid w:val="000A38AC"/>
    <w:rsid w:val="000C5C77"/>
    <w:rsid w:val="0010070F"/>
    <w:rsid w:val="00117339"/>
    <w:rsid w:val="0012246A"/>
    <w:rsid w:val="0015112E"/>
    <w:rsid w:val="001552E7"/>
    <w:rsid w:val="001566B4"/>
    <w:rsid w:val="00175B38"/>
    <w:rsid w:val="001A56DA"/>
    <w:rsid w:val="001C279E"/>
    <w:rsid w:val="001D459E"/>
    <w:rsid w:val="00207987"/>
    <w:rsid w:val="00230763"/>
    <w:rsid w:val="00251E66"/>
    <w:rsid w:val="00266601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4506F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12742"/>
    <w:rsid w:val="007951B3"/>
    <w:rsid w:val="007E02CF"/>
    <w:rsid w:val="007F1CF5"/>
    <w:rsid w:val="0081249D"/>
    <w:rsid w:val="008272ED"/>
    <w:rsid w:val="00834EDE"/>
    <w:rsid w:val="008736AA"/>
    <w:rsid w:val="008D275D"/>
    <w:rsid w:val="0094339F"/>
    <w:rsid w:val="00952402"/>
    <w:rsid w:val="00980327"/>
    <w:rsid w:val="00996CDA"/>
    <w:rsid w:val="009F1067"/>
    <w:rsid w:val="00A123BC"/>
    <w:rsid w:val="00A31E01"/>
    <w:rsid w:val="00A35B03"/>
    <w:rsid w:val="00A527AD"/>
    <w:rsid w:val="00A718CF"/>
    <w:rsid w:val="00A72E7C"/>
    <w:rsid w:val="00A94797"/>
    <w:rsid w:val="00AB6F9F"/>
    <w:rsid w:val="00AC3B58"/>
    <w:rsid w:val="00AE0CBA"/>
    <w:rsid w:val="00AE27A7"/>
    <w:rsid w:val="00AE48A0"/>
    <w:rsid w:val="00AE6061"/>
    <w:rsid w:val="00AE61BE"/>
    <w:rsid w:val="00AF09E0"/>
    <w:rsid w:val="00B05948"/>
    <w:rsid w:val="00B16F25"/>
    <w:rsid w:val="00B24422"/>
    <w:rsid w:val="00B65D9D"/>
    <w:rsid w:val="00B80C20"/>
    <w:rsid w:val="00B81A5B"/>
    <w:rsid w:val="00B844FE"/>
    <w:rsid w:val="00BC562B"/>
    <w:rsid w:val="00C33014"/>
    <w:rsid w:val="00C33434"/>
    <w:rsid w:val="00C34869"/>
    <w:rsid w:val="00C42EB6"/>
    <w:rsid w:val="00C47589"/>
    <w:rsid w:val="00C85096"/>
    <w:rsid w:val="00CB20EF"/>
    <w:rsid w:val="00CD12CB"/>
    <w:rsid w:val="00CD36CF"/>
    <w:rsid w:val="00CD3F81"/>
    <w:rsid w:val="00CF1DCA"/>
    <w:rsid w:val="00D47F03"/>
    <w:rsid w:val="00D54447"/>
    <w:rsid w:val="00D579FC"/>
    <w:rsid w:val="00D6619A"/>
    <w:rsid w:val="00D6691A"/>
    <w:rsid w:val="00D94FCA"/>
    <w:rsid w:val="00DE526B"/>
    <w:rsid w:val="00DF199D"/>
    <w:rsid w:val="00DF4120"/>
    <w:rsid w:val="00DF62A6"/>
    <w:rsid w:val="00E01542"/>
    <w:rsid w:val="00E05979"/>
    <w:rsid w:val="00E365F1"/>
    <w:rsid w:val="00E62F48"/>
    <w:rsid w:val="00E831B3"/>
    <w:rsid w:val="00E8391B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B2407"/>
    <w:rsid w:val="00FD392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7136F"/>
  <w15:chartTrackingRefBased/>
  <w15:docId w15:val="{BD96E7B3-0D3D-42B0-B8B3-1BC90614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9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870DFD430E47E4B5E095DF5C4E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AE236-DF9A-4C1F-8F45-A919CD48465E}"/>
      </w:docPartPr>
      <w:docPartBody>
        <w:p w:rsidR="00775A12" w:rsidRDefault="00544219">
          <w:pPr>
            <w:pStyle w:val="65870DFD430E47E4B5E095DF5C4EC8FB"/>
          </w:pPr>
          <w:r w:rsidRPr="00B844FE">
            <w:t>Prefix Text</w:t>
          </w:r>
        </w:p>
      </w:docPartBody>
    </w:docPart>
    <w:docPart>
      <w:docPartPr>
        <w:name w:val="92EF1BC6F4D746798AC142F4797E2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24AC-4331-4F69-9AB8-7095814515E6}"/>
      </w:docPartPr>
      <w:docPartBody>
        <w:p w:rsidR="00775A12" w:rsidRDefault="00544219">
          <w:pPr>
            <w:pStyle w:val="92EF1BC6F4D746798AC142F4797E2B50"/>
          </w:pPr>
          <w:r w:rsidRPr="00B844FE">
            <w:t>[Type here]</w:t>
          </w:r>
        </w:p>
      </w:docPartBody>
    </w:docPart>
    <w:docPart>
      <w:docPartPr>
        <w:name w:val="0F20D083962E4DA5BD86F8B415D1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942E-3020-42FA-BCAF-F80CE66D120F}"/>
      </w:docPartPr>
      <w:docPartBody>
        <w:p w:rsidR="00775A12" w:rsidRDefault="00544219">
          <w:pPr>
            <w:pStyle w:val="0F20D083962E4DA5BD86F8B415D183A1"/>
          </w:pPr>
          <w:r w:rsidRPr="00B844FE">
            <w:t>Number</w:t>
          </w:r>
        </w:p>
      </w:docPartBody>
    </w:docPart>
    <w:docPart>
      <w:docPartPr>
        <w:name w:val="2D68439035214B4FB6AB4FE27DDA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2E4B2-35CF-4275-97DF-E7C6B1E248DF}"/>
      </w:docPartPr>
      <w:docPartBody>
        <w:p w:rsidR="00775A12" w:rsidRDefault="00544219">
          <w:pPr>
            <w:pStyle w:val="2D68439035214B4FB6AB4FE27DDA8260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1CE2C0E2C48A4C22990696CB2AFFA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E3A7-1BEC-4CD8-AAE6-8C9CCAC2AC06}"/>
      </w:docPartPr>
      <w:docPartBody>
        <w:p w:rsidR="00775A12" w:rsidRDefault="00544219">
          <w:pPr>
            <w:pStyle w:val="1CE2C0E2C48A4C22990696CB2AFFA025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12"/>
    <w:rsid w:val="000B3F1F"/>
    <w:rsid w:val="00117339"/>
    <w:rsid w:val="00207987"/>
    <w:rsid w:val="00275BAC"/>
    <w:rsid w:val="00506412"/>
    <w:rsid w:val="00544219"/>
    <w:rsid w:val="00775A12"/>
    <w:rsid w:val="00996CDA"/>
    <w:rsid w:val="00AB6F9F"/>
    <w:rsid w:val="00AE0CBA"/>
    <w:rsid w:val="00D47F03"/>
    <w:rsid w:val="00D6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870DFD430E47E4B5E095DF5C4EC8FB">
    <w:name w:val="65870DFD430E47E4B5E095DF5C4EC8FB"/>
  </w:style>
  <w:style w:type="paragraph" w:customStyle="1" w:styleId="92EF1BC6F4D746798AC142F4797E2B50">
    <w:name w:val="92EF1BC6F4D746798AC142F4797E2B50"/>
  </w:style>
  <w:style w:type="paragraph" w:customStyle="1" w:styleId="0F20D083962E4DA5BD86F8B415D183A1">
    <w:name w:val="0F20D083962E4DA5BD86F8B415D183A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D68439035214B4FB6AB4FE27DDA8260">
    <w:name w:val="2D68439035214B4FB6AB4FE27DDA8260"/>
  </w:style>
  <w:style w:type="paragraph" w:customStyle="1" w:styleId="1CE2C0E2C48A4C22990696CB2AFFA025">
    <w:name w:val="1CE2C0E2C48A4C22990696CB2AFFA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Debra Rayhill</cp:lastModifiedBy>
  <cp:revision>2</cp:revision>
  <cp:lastPrinted>2025-03-14T17:25:00Z</cp:lastPrinted>
  <dcterms:created xsi:type="dcterms:W3CDTF">2025-03-14T17:25:00Z</dcterms:created>
  <dcterms:modified xsi:type="dcterms:W3CDTF">2025-03-14T17:25:00Z</dcterms:modified>
</cp:coreProperties>
</file>