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92E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3DBAB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7E3184F3" w14:textId="77777777" w:rsidR="00CD36CF" w:rsidRDefault="00F74E9D" w:rsidP="00CC1F3B">
      <w:pPr>
        <w:pStyle w:val="TitlePageBillPrefix"/>
      </w:pPr>
      <w:sdt>
        <w:sdtPr>
          <w:tag w:val="IntroDate"/>
          <w:id w:val="-1236936958"/>
          <w:placeholder>
            <w:docPart w:val="0220EDAF784C4B3FBEC5E9CA74555451"/>
          </w:placeholder>
          <w:text/>
        </w:sdtPr>
        <w:sdtEndPr/>
        <w:sdtContent>
          <w:r w:rsidR="00AE48A0">
            <w:t>Introduced</w:t>
          </w:r>
        </w:sdtContent>
      </w:sdt>
    </w:p>
    <w:p w14:paraId="4CC66992" w14:textId="25BCBE0C" w:rsidR="00CD36CF" w:rsidRDefault="00F74E9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17370DEE8BF402B8508F281D9BBE7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465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AC3D25BA3184FF68FCF355B0E63D08D"/>
          </w:placeholder>
          <w:text/>
        </w:sdtPr>
        <w:sdtEndPr/>
        <w:sdtContent>
          <w:r w:rsidR="004B7B97">
            <w:t>738</w:t>
          </w:r>
        </w:sdtContent>
      </w:sdt>
    </w:p>
    <w:p w14:paraId="72CCD34A" w14:textId="4401202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566E1E7F50B4B6E8738CA76FF29F79E"/>
          </w:placeholder>
          <w:text w:multiLine="1"/>
        </w:sdtPr>
        <w:sdtEndPr/>
        <w:sdtContent>
          <w:r w:rsidR="00314656">
            <w:t>Senator Rucker</w:t>
          </w:r>
        </w:sdtContent>
      </w:sdt>
    </w:p>
    <w:p w14:paraId="1C3498DA" w14:textId="77777777" w:rsidR="00D37127" w:rsidRDefault="00CD36CF" w:rsidP="00CC1F3B">
      <w:pPr>
        <w:pStyle w:val="References"/>
        <w:sectPr w:rsidR="00D37127" w:rsidSect="002277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58B3E1956BCC4A1A9FA7EBB0CC369567"/>
          </w:placeholder>
          <w:text w:multiLine="1"/>
        </w:sdtPr>
        <w:sdtEndPr/>
        <w:sdtContent>
          <w:r w:rsidR="004B7B97">
            <w:t>Introduced March 11, 2025; referred</w:t>
          </w:r>
          <w:r w:rsidR="004B7B97">
            <w:br/>
            <w:t xml:space="preserve">to the Committee on </w:t>
          </w:r>
          <w:r w:rsidR="00F75174">
            <w:t>Government Organization</w:t>
          </w:r>
        </w:sdtContent>
      </w:sdt>
      <w:r>
        <w:t>]</w:t>
      </w:r>
    </w:p>
    <w:p w14:paraId="36D2A223" w14:textId="68392004" w:rsidR="00E831B3" w:rsidRDefault="00E831B3" w:rsidP="00CC1F3B">
      <w:pPr>
        <w:pStyle w:val="References"/>
      </w:pPr>
    </w:p>
    <w:p w14:paraId="49A2F40D" w14:textId="48A2DDAF" w:rsidR="00303684" w:rsidRDefault="0000526A" w:rsidP="00CC1F3B">
      <w:pPr>
        <w:pStyle w:val="TitleSection"/>
      </w:pPr>
      <w:r>
        <w:lastRenderedPageBreak/>
        <w:t>A BILL</w:t>
      </w:r>
      <w:r w:rsidR="00314656">
        <w:t xml:space="preserve"> </w:t>
      </w:r>
      <w:r w:rsidR="002277FB">
        <w:t xml:space="preserve">to </w:t>
      </w:r>
      <w:r w:rsidR="00314656" w:rsidRPr="00314656">
        <w:t>repeal §5A-1A-1, §5A-1A-2, §5A-1A-3, §5A-1A-4, and §5A-1A-5 of the Code of West Virginia, 1931, as amended, relating to the Employee Suggestion Award Board.</w:t>
      </w:r>
    </w:p>
    <w:p w14:paraId="3E676C27" w14:textId="77777777" w:rsidR="002277FB" w:rsidRDefault="00303684" w:rsidP="002277FB">
      <w:pPr>
        <w:pStyle w:val="EnactingClause"/>
      </w:pPr>
      <w:r>
        <w:t>Be it enacted by the Legislature of West Virginia:</w:t>
      </w:r>
    </w:p>
    <w:p w14:paraId="4FC1FA06" w14:textId="77777777" w:rsidR="005E0B2B" w:rsidRDefault="00314656" w:rsidP="002277FB">
      <w:pPr>
        <w:pStyle w:val="EnactingClause"/>
        <w:rPr>
          <w:b/>
          <w:i w:val="0"/>
          <w:iCs/>
        </w:rPr>
        <w:sectPr w:rsidR="005E0B2B" w:rsidSect="00D3712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277FB">
        <w:rPr>
          <w:b/>
          <w:i w:val="0"/>
          <w:iCs/>
        </w:rPr>
        <w:t>§1. Repeal of article creating the Employee Suggestion Award Board.</w:t>
      </w:r>
    </w:p>
    <w:p w14:paraId="68DB2C6D" w14:textId="10E0923E" w:rsidR="008736AA" w:rsidRDefault="00314656" w:rsidP="00CC1F3B">
      <w:pPr>
        <w:pStyle w:val="SectionBody"/>
      </w:pPr>
      <w:r w:rsidRPr="00314656">
        <w:t>That §5A-1A-1, §5A-1A-2, §5A-1A-3, §5A-1A-4, and §5A-1A-5 of the Code of West Virginia, 1931, as amended</w:t>
      </w:r>
      <w:r w:rsidR="005556D0">
        <w:t>,</w:t>
      </w:r>
      <w:r w:rsidRPr="00314656">
        <w:t xml:space="preserve"> are repealed.</w:t>
      </w:r>
      <w:r w:rsidR="00B82802">
        <w:t xml:space="preserve"> </w:t>
      </w:r>
    </w:p>
    <w:p w14:paraId="3B444A02" w14:textId="77777777" w:rsidR="00C33014" w:rsidRDefault="00C33014" w:rsidP="00CC1F3B">
      <w:pPr>
        <w:pStyle w:val="Note"/>
      </w:pPr>
    </w:p>
    <w:sectPr w:rsidR="00C33014" w:rsidSect="002277FB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D360" w14:textId="77777777" w:rsidR="00314656" w:rsidRPr="00B844FE" w:rsidRDefault="00314656" w:rsidP="00B844FE">
      <w:r>
        <w:separator/>
      </w:r>
    </w:p>
  </w:endnote>
  <w:endnote w:type="continuationSeparator" w:id="0">
    <w:p w14:paraId="352A4648" w14:textId="77777777" w:rsidR="00314656" w:rsidRPr="00B844FE" w:rsidRDefault="003146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DC59D4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2F07B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B09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13B0" w14:textId="77777777" w:rsidR="00314656" w:rsidRPr="00B844FE" w:rsidRDefault="00314656" w:rsidP="00B844FE">
      <w:r>
        <w:separator/>
      </w:r>
    </w:p>
  </w:footnote>
  <w:footnote w:type="continuationSeparator" w:id="0">
    <w:p w14:paraId="53088533" w14:textId="77777777" w:rsidR="00314656" w:rsidRPr="00B844FE" w:rsidRDefault="003146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AD7F" w14:textId="10DFAC11" w:rsidR="002A0269" w:rsidRPr="00B844FE" w:rsidRDefault="00F74E9D">
    <w:pPr>
      <w:pStyle w:val="Header"/>
    </w:pPr>
    <w:sdt>
      <w:sdtPr>
        <w:id w:val="-684364211"/>
        <w:placeholder>
          <w:docPart w:val="A17370DEE8BF402B8508F281D9BBE7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17370DEE8BF402B8508F281D9BBE747"/>
        </w:placeholder>
        <w:temporary/>
        <w:showingPlcHdr/>
        <w15:appearance w15:val="hidden"/>
      </w:sdtPr>
      <w:sdtEndPr/>
      <w:sdtContent>
        <w:r w:rsidR="00D3712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37AA" w14:textId="5B7392B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7A5259" w:rsidRPr="00686E9A">
      <w:rPr>
        <w:sz w:val="22"/>
        <w:szCs w:val="22"/>
      </w:rPr>
      <w:t xml:space="preserve"> </w:t>
    </w:r>
    <w:r w:rsidR="00314656">
      <w:rPr>
        <w:sz w:val="22"/>
        <w:szCs w:val="22"/>
      </w:rPr>
      <w:t>SB</w:t>
    </w:r>
    <w:r w:rsidR="004B7B97">
      <w:rPr>
        <w:sz w:val="22"/>
        <w:szCs w:val="22"/>
      </w:rPr>
      <w:t xml:space="preserve"> 738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290A46E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941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6"/>
    <w:rsid w:val="0000526A"/>
    <w:rsid w:val="00057337"/>
    <w:rsid w:val="000573A9"/>
    <w:rsid w:val="00064683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7987"/>
    <w:rsid w:val="00211F02"/>
    <w:rsid w:val="0022348D"/>
    <w:rsid w:val="002277FB"/>
    <w:rsid w:val="00263966"/>
    <w:rsid w:val="0027011C"/>
    <w:rsid w:val="00274200"/>
    <w:rsid w:val="00275740"/>
    <w:rsid w:val="0029677A"/>
    <w:rsid w:val="002A0269"/>
    <w:rsid w:val="002D3621"/>
    <w:rsid w:val="00303684"/>
    <w:rsid w:val="003143F5"/>
    <w:rsid w:val="00314656"/>
    <w:rsid w:val="00314854"/>
    <w:rsid w:val="00394191"/>
    <w:rsid w:val="003C51CD"/>
    <w:rsid w:val="003C6034"/>
    <w:rsid w:val="00400B5C"/>
    <w:rsid w:val="00435CCF"/>
    <w:rsid w:val="004368E0"/>
    <w:rsid w:val="004B7B97"/>
    <w:rsid w:val="004C13DD"/>
    <w:rsid w:val="004D3ABE"/>
    <w:rsid w:val="004E3441"/>
    <w:rsid w:val="00500579"/>
    <w:rsid w:val="005556D0"/>
    <w:rsid w:val="005A5366"/>
    <w:rsid w:val="005B793D"/>
    <w:rsid w:val="005E0B2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256FD"/>
    <w:rsid w:val="00A31E01"/>
    <w:rsid w:val="00A527AD"/>
    <w:rsid w:val="00A718CF"/>
    <w:rsid w:val="00A929D6"/>
    <w:rsid w:val="00AA069B"/>
    <w:rsid w:val="00AE48A0"/>
    <w:rsid w:val="00AE61BE"/>
    <w:rsid w:val="00B16F25"/>
    <w:rsid w:val="00B24422"/>
    <w:rsid w:val="00B27CB6"/>
    <w:rsid w:val="00B4177D"/>
    <w:rsid w:val="00B66B81"/>
    <w:rsid w:val="00B71E6F"/>
    <w:rsid w:val="00B80C20"/>
    <w:rsid w:val="00B82802"/>
    <w:rsid w:val="00B844FE"/>
    <w:rsid w:val="00B86B4F"/>
    <w:rsid w:val="00BA1F84"/>
    <w:rsid w:val="00BC562B"/>
    <w:rsid w:val="00C33014"/>
    <w:rsid w:val="00C33434"/>
    <w:rsid w:val="00C34869"/>
    <w:rsid w:val="00C414A6"/>
    <w:rsid w:val="00C42D12"/>
    <w:rsid w:val="00C42EB6"/>
    <w:rsid w:val="00C62327"/>
    <w:rsid w:val="00C85096"/>
    <w:rsid w:val="00C87A5A"/>
    <w:rsid w:val="00CA2DC3"/>
    <w:rsid w:val="00CB20EF"/>
    <w:rsid w:val="00CC1F3B"/>
    <w:rsid w:val="00CD12CB"/>
    <w:rsid w:val="00CD36CF"/>
    <w:rsid w:val="00CF1DCA"/>
    <w:rsid w:val="00D37127"/>
    <w:rsid w:val="00D37DE0"/>
    <w:rsid w:val="00D579FC"/>
    <w:rsid w:val="00D81C16"/>
    <w:rsid w:val="00DB2F33"/>
    <w:rsid w:val="00DD51A4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4E9D"/>
    <w:rsid w:val="00F7517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046B7"/>
  <w15:chartTrackingRefBased/>
  <w15:docId w15:val="{F7CFF2F6-E94B-415E-B3AE-97326BF5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0EDAF784C4B3FBEC5E9CA7455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5B04E-CDF6-4994-93F5-8E3A752F4BB7}"/>
      </w:docPartPr>
      <w:docPartBody>
        <w:p w:rsidR="00AF4AB6" w:rsidRDefault="00AF4AB6">
          <w:pPr>
            <w:pStyle w:val="0220EDAF784C4B3FBEC5E9CA74555451"/>
          </w:pPr>
          <w:r w:rsidRPr="00B844FE">
            <w:t>Prefix Text</w:t>
          </w:r>
        </w:p>
      </w:docPartBody>
    </w:docPart>
    <w:docPart>
      <w:docPartPr>
        <w:name w:val="A17370DEE8BF402B8508F281D9BB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98E0-C6F7-4DB6-AF64-6DFB87A7B0D9}"/>
      </w:docPartPr>
      <w:docPartBody>
        <w:p w:rsidR="00AF4AB6" w:rsidRDefault="00770F27">
          <w:pPr>
            <w:pStyle w:val="A17370DEE8BF402B8508F281D9BBE747"/>
          </w:pPr>
          <w:r w:rsidRPr="00B844FE">
            <w:t>[Type here]</w:t>
          </w:r>
        </w:p>
      </w:docPartBody>
    </w:docPart>
    <w:docPart>
      <w:docPartPr>
        <w:name w:val="9AC3D25BA3184FF68FCF355B0E63D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C934-954F-422B-985D-713C14EB4615}"/>
      </w:docPartPr>
      <w:docPartBody>
        <w:p w:rsidR="00AF4AB6" w:rsidRDefault="00AF4AB6">
          <w:pPr>
            <w:pStyle w:val="9AC3D25BA3184FF68FCF355B0E63D08D"/>
          </w:pPr>
          <w:r w:rsidRPr="00B844FE">
            <w:t>Number</w:t>
          </w:r>
        </w:p>
      </w:docPartBody>
    </w:docPart>
    <w:docPart>
      <w:docPartPr>
        <w:name w:val="1566E1E7F50B4B6E8738CA76FF29F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C2CC-7CAE-4716-BB56-4C2D2CDF94E9}"/>
      </w:docPartPr>
      <w:docPartBody>
        <w:p w:rsidR="00AF4AB6" w:rsidRDefault="00AF4AB6">
          <w:pPr>
            <w:pStyle w:val="1566E1E7F50B4B6E8738CA76FF29F79E"/>
          </w:pPr>
          <w:r w:rsidRPr="00B844FE">
            <w:t>Enter Sponsors Here</w:t>
          </w:r>
        </w:p>
      </w:docPartBody>
    </w:docPart>
    <w:docPart>
      <w:docPartPr>
        <w:name w:val="58B3E1956BCC4A1A9FA7EBB0CC369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A17E-B36E-46F1-BCFF-1AEDE89E0E0A}"/>
      </w:docPartPr>
      <w:docPartBody>
        <w:p w:rsidR="00AF4AB6" w:rsidRDefault="00AF4AB6">
          <w:pPr>
            <w:pStyle w:val="58B3E1956BCC4A1A9FA7EBB0CC36956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6"/>
    <w:rsid w:val="00064683"/>
    <w:rsid w:val="00207987"/>
    <w:rsid w:val="00263966"/>
    <w:rsid w:val="00435CCF"/>
    <w:rsid w:val="005B793D"/>
    <w:rsid w:val="00770F27"/>
    <w:rsid w:val="00AF4AB6"/>
    <w:rsid w:val="00B4177D"/>
    <w:rsid w:val="00C87A5A"/>
    <w:rsid w:val="00D37DE0"/>
    <w:rsid w:val="00D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20EDAF784C4B3FBEC5E9CA74555451">
    <w:name w:val="0220EDAF784C4B3FBEC5E9CA74555451"/>
  </w:style>
  <w:style w:type="paragraph" w:customStyle="1" w:styleId="A17370DEE8BF402B8508F281D9BBE747">
    <w:name w:val="A17370DEE8BF402B8508F281D9BBE747"/>
  </w:style>
  <w:style w:type="paragraph" w:customStyle="1" w:styleId="9AC3D25BA3184FF68FCF355B0E63D08D">
    <w:name w:val="9AC3D25BA3184FF68FCF355B0E63D08D"/>
  </w:style>
  <w:style w:type="paragraph" w:customStyle="1" w:styleId="1566E1E7F50B4B6E8738CA76FF29F79E">
    <w:name w:val="1566E1E7F50B4B6E8738CA76FF29F79E"/>
  </w:style>
  <w:style w:type="character" w:styleId="PlaceholderText">
    <w:name w:val="Placeholder Text"/>
    <w:basedOn w:val="DefaultParagraphFont"/>
    <w:uiPriority w:val="99"/>
    <w:semiHidden/>
    <w:rsid w:val="00770F27"/>
    <w:rPr>
      <w:color w:val="808080"/>
    </w:rPr>
  </w:style>
  <w:style w:type="paragraph" w:customStyle="1" w:styleId="58B3E1956BCC4A1A9FA7EBB0CC369567">
    <w:name w:val="58B3E1956BCC4A1A9FA7EBB0CC369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Debra Rayhill</cp:lastModifiedBy>
  <cp:revision>2</cp:revision>
  <cp:lastPrinted>2025-03-14T17:15:00Z</cp:lastPrinted>
  <dcterms:created xsi:type="dcterms:W3CDTF">2025-03-14T17:15:00Z</dcterms:created>
  <dcterms:modified xsi:type="dcterms:W3CDTF">2025-03-14T17:15:00Z</dcterms:modified>
</cp:coreProperties>
</file>