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1750CE8C" w:rsidR="00CD36CF" w:rsidRDefault="00E42C35" w:rsidP="00CD36CF">
      <w:pPr>
        <w:pStyle w:val="TitlePageSession"/>
      </w:pPr>
      <w:r>
        <w:t>20</w:t>
      </w:r>
      <w:r w:rsidR="002316B3">
        <w:t>2</w:t>
      </w:r>
      <w:r w:rsidR="00425FCC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1D3DDBE" w:rsidR="00CD36CF" w:rsidRDefault="008122B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1432E1">
            <w:t>Introduced</w:t>
          </w:r>
        </w:sdtContent>
      </w:sdt>
    </w:p>
    <w:p w14:paraId="5941B603" w14:textId="3CAF394B" w:rsidR="00CD36CF" w:rsidRDefault="008122B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A2A25">
            <w:t>774</w:t>
          </w:r>
        </w:sdtContent>
      </w:sdt>
    </w:p>
    <w:p w14:paraId="48F064C9" w14:textId="6DD446C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432E1">
            <w:t>Senators Smith (Mr. President) and Woelfel</w:t>
          </w:r>
        </w:sdtContent>
      </w:sdt>
    </w:p>
    <w:p w14:paraId="64359732" w14:textId="26F8CB3B" w:rsidR="001432E1" w:rsidRPr="001432E1" w:rsidRDefault="001432E1" w:rsidP="001432E1">
      <w:pPr>
        <w:pStyle w:val="References"/>
      </w:pPr>
      <w:r>
        <w:t>[By Request of the Executive]</w:t>
      </w:r>
    </w:p>
    <w:p w14:paraId="495748BD" w14:textId="710D6ED4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A2A25" w:rsidRPr="003A2A25">
            <w:t>Introduced March 17, 2025; referred</w:t>
          </w:r>
          <w:r w:rsidR="003A2A25" w:rsidRPr="003A2A25">
            <w:br/>
            <w:t>to the Committee on</w:t>
          </w:r>
          <w:r w:rsidR="008122B7">
            <w:t xml:space="preserve">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6FF02342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5FCC">
        <w:t>5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9A1959">
        <w:t>Health</w:t>
      </w:r>
      <w:r w:rsidR="00101808">
        <w:t xml:space="preserve">, </w:t>
      </w:r>
      <w:r w:rsidR="009A1959">
        <w:t>West Virginia Birth-to-Three Fund</w:t>
      </w:r>
      <w:r w:rsidR="00F10C30">
        <w:t xml:space="preserve">, </w:t>
      </w:r>
      <w:r w:rsidR="00780D4B">
        <w:t xml:space="preserve">fund </w:t>
      </w:r>
      <w:r w:rsidR="009A1959">
        <w:t>5214</w:t>
      </w:r>
      <w:r w:rsidRPr="00C91049">
        <w:t>, fisca</w:t>
      </w:r>
      <w:r w:rsidR="00780D4B">
        <w:t>l year 20</w:t>
      </w:r>
      <w:r w:rsidR="002316B3">
        <w:t>2</w:t>
      </w:r>
      <w:r w:rsidR="00425FCC">
        <w:t>5</w:t>
      </w:r>
      <w:r w:rsidR="00780D4B">
        <w:t xml:space="preserve">, organization </w:t>
      </w:r>
      <w:r w:rsidR="009A1959">
        <w:t>0506</w:t>
      </w:r>
      <w:r w:rsidR="00B62F8C">
        <w:t>,</w:t>
      </w:r>
      <w:r w:rsidR="00415C89"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425FCC">
        <w:t>5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39548EDA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9A1959">
        <w:t>Department of Health, West Virginia Birth-to-Three Fund, fund 5214</w:t>
      </w:r>
      <w:r w:rsidR="009A1959" w:rsidRPr="00C91049">
        <w:t>, fisca</w:t>
      </w:r>
      <w:r w:rsidR="009A1959">
        <w:t>l year 2025, organization 0506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25FCC">
        <w:rPr>
          <w:rFonts w:eastAsia="Calibri"/>
          <w:color w:val="000000"/>
        </w:rPr>
        <w:t>5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54391100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25FCC">
        <w:t>5</w:t>
      </w:r>
      <w:r w:rsidR="00CF1BC3">
        <w:t xml:space="preserve">, to fund </w:t>
      </w:r>
      <w:r w:rsidR="009A1959">
        <w:t>5214</w:t>
      </w:r>
      <w:r w:rsidR="00F726DC">
        <w:t>, fiscal year 20</w:t>
      </w:r>
      <w:r w:rsidR="002316B3">
        <w:t>2</w:t>
      </w:r>
      <w:r w:rsidR="00897B99">
        <w:t>5</w:t>
      </w:r>
      <w:r w:rsidRPr="00C579C3">
        <w:t xml:space="preserve">, organization </w:t>
      </w:r>
      <w:r w:rsidR="009A1959">
        <w:t>0506</w:t>
      </w:r>
      <w:r w:rsidRPr="00C579C3">
        <w:t xml:space="preserve">, be supplemented and amended by </w:t>
      </w:r>
      <w:r>
        <w:t>increasing</w:t>
      </w:r>
      <w:r w:rsidR="005E749E">
        <w:t xml:space="preserve"> an</w:t>
      </w:r>
      <w:r w:rsidR="002F29C5">
        <w:t xml:space="preserve"> </w:t>
      </w:r>
      <w:r>
        <w:t xml:space="preserve">existing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27BD6A93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9A1959">
        <w:rPr>
          <w:sz w:val="22"/>
        </w:rPr>
        <w:t>HEALTH</w:t>
      </w:r>
    </w:p>
    <w:p w14:paraId="519EF96F" w14:textId="54AAE574" w:rsidR="00C01DC7" w:rsidRDefault="00415C89" w:rsidP="00B13E85">
      <w:pPr>
        <w:pStyle w:val="ItemNumber"/>
      </w:pPr>
      <w:r>
        <w:t>2</w:t>
      </w:r>
      <w:r w:rsidR="009A1959">
        <w:t>56</w:t>
      </w:r>
      <w:r w:rsidR="009B726F">
        <w:t xml:space="preserve"> </w:t>
      </w:r>
      <w:r w:rsidR="0069246D">
        <w:t>-</w:t>
      </w:r>
      <w:r w:rsidR="00C01DC7" w:rsidRPr="00F00CE0">
        <w:t xml:space="preserve"> </w:t>
      </w:r>
      <w:r w:rsidR="009A1959">
        <w:t>Department of Health</w:t>
      </w:r>
      <w:r w:rsidR="00AF45A4">
        <w:t xml:space="preserve"> </w:t>
      </w:r>
      <w:r w:rsidR="00AF45A4" w:rsidRPr="00F00CE0">
        <w:t>–</w:t>
      </w:r>
    </w:p>
    <w:p w14:paraId="17B78C60" w14:textId="0B895170" w:rsidR="002F29C5" w:rsidRDefault="00415C89" w:rsidP="00B13E85">
      <w:pPr>
        <w:pStyle w:val="ItemNumber"/>
      </w:pPr>
      <w:r>
        <w:t xml:space="preserve">   </w:t>
      </w:r>
      <w:r w:rsidR="009A1959">
        <w:t>West Virginia Birth-to-Three Fund</w:t>
      </w:r>
      <w:r w:rsidR="00B73ED1">
        <w:tab/>
      </w:r>
    </w:p>
    <w:p w14:paraId="1310A4D1" w14:textId="1E3C04EF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9A1959">
        <w:t>16</w:t>
      </w:r>
      <w:r w:rsidR="00C01DC7">
        <w:t>)</w:t>
      </w:r>
    </w:p>
    <w:p w14:paraId="008F9F7A" w14:textId="38EEEC5B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9A1959">
        <w:rPr>
          <w:u w:val="single"/>
        </w:rPr>
        <w:t>5214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897B99">
        <w:rPr>
          <w:u w:val="single"/>
        </w:rPr>
        <w:t>5</w:t>
      </w:r>
      <w:r>
        <w:t xml:space="preserve"> Org </w:t>
      </w:r>
      <w:r w:rsidR="009A1959">
        <w:rPr>
          <w:u w:val="single"/>
        </w:rPr>
        <w:t>0506</w:t>
      </w:r>
    </w:p>
    <w:p w14:paraId="20E5AB9E" w14:textId="77777777" w:rsidR="00C01DC7" w:rsidRPr="006057A9" w:rsidRDefault="00C01DC7" w:rsidP="0069246D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7DE1E89" w14:textId="779B5053" w:rsidR="00C01DC7" w:rsidRPr="0069246D" w:rsidRDefault="00C01DC7" w:rsidP="0069246D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7FEE6B96" w:rsidR="001D7C4C" w:rsidRDefault="009A1959" w:rsidP="009A1959">
      <w:pPr>
        <w:pStyle w:val="SupplementalText"/>
        <w:numPr>
          <w:ilvl w:val="0"/>
          <w:numId w:val="8"/>
        </w:numPr>
      </w:pPr>
      <w:r>
        <w:t>Current Expenses</w:t>
      </w:r>
      <w:r w:rsidR="002316B3">
        <w:tab/>
      </w:r>
      <w:r w:rsidR="002316B3">
        <w:tab/>
      </w:r>
      <w:r>
        <w:t>13000</w:t>
      </w:r>
      <w:r w:rsidR="002316B3">
        <w:tab/>
      </w:r>
      <w:r w:rsidR="002316B3">
        <w:tab/>
      </w:r>
      <w:r>
        <w:t>5,888,483</w:t>
      </w:r>
    </w:p>
    <w:p w14:paraId="5CE01270" w14:textId="31E59968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 xml:space="preserve">pplement, amend, </w:t>
      </w:r>
      <w:r w:rsidR="0081709C">
        <w:t xml:space="preserve">and </w:t>
      </w:r>
      <w:r w:rsidR="00301523">
        <w:t>increase</w:t>
      </w:r>
      <w:r w:rsidR="005E749E">
        <w:t xml:space="preserve"> an</w:t>
      </w:r>
      <w:r w:rsidR="002F29C5">
        <w:t xml:space="preserve"> </w:t>
      </w:r>
      <w:r w:rsidR="00473524">
        <w:t xml:space="preserve">existing </w:t>
      </w:r>
      <w:r w:rsidR="00913C51" w:rsidRPr="00913C51">
        <w:t>item</w:t>
      </w:r>
      <w:r w:rsidR="005E749E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2025</w:t>
      </w:r>
      <w:r w:rsidR="00913C51" w:rsidRPr="00913C51">
        <w:t>.</w:t>
      </w:r>
    </w:p>
    <w:sectPr w:rsidR="00F36E69" w:rsidRPr="00F36E69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B5EC" w14:textId="77777777" w:rsidR="00BF27A5" w:rsidRPr="00B844FE" w:rsidRDefault="00BF27A5" w:rsidP="00B844FE">
      <w:r>
        <w:separator/>
      </w:r>
    </w:p>
  </w:endnote>
  <w:endnote w:type="continuationSeparator" w:id="0">
    <w:p w14:paraId="5CB0AC90" w14:textId="77777777" w:rsidR="00BF27A5" w:rsidRPr="00B844FE" w:rsidRDefault="00BF27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8122B7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6490" w14:textId="77777777" w:rsidR="00BF27A5" w:rsidRPr="00B844FE" w:rsidRDefault="00BF27A5" w:rsidP="00B844FE">
      <w:r>
        <w:separator/>
      </w:r>
    </w:p>
  </w:footnote>
  <w:footnote w:type="continuationSeparator" w:id="0">
    <w:p w14:paraId="4576D1E1" w14:textId="77777777" w:rsidR="00BF27A5" w:rsidRPr="00B844FE" w:rsidRDefault="00BF27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8122B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62FAEDF4" w:rsidR="00C33014" w:rsidRPr="00C33014" w:rsidRDefault="001432E1" w:rsidP="00C33014">
    <w:pPr>
      <w:pStyle w:val="HeaderStyle"/>
    </w:pPr>
    <w:r>
      <w:t>Intr. SB</w:t>
    </w:r>
    <w:r w:rsidR="003A2A25">
      <w:t xml:space="preserve"> 774</w:t>
    </w:r>
    <w:r w:rsidR="00C33014" w:rsidRPr="002A0269">
      <w:ptab w:relativeTo="margin" w:alignment="center" w:leader="none"/>
    </w:r>
    <w:r w:rsidR="00C33014">
      <w:tab/>
    </w:r>
    <w:r w:rsidR="00544F6B">
      <w:rPr>
        <w:rStyle w:val="HeaderStyleChar"/>
      </w:rPr>
      <w:t>20</w:t>
    </w:r>
    <w:r w:rsidR="002316B3">
      <w:rPr>
        <w:rStyle w:val="HeaderStyleChar"/>
      </w:rPr>
      <w:t>2</w:t>
    </w:r>
    <w:r w:rsidR="00425FCC">
      <w:rPr>
        <w:rStyle w:val="HeaderStyleChar"/>
      </w:rPr>
      <w:t>5</w:t>
    </w:r>
    <w:r>
      <w:rPr>
        <w:rStyle w:val="HeaderStyleChar"/>
      </w:rPr>
      <w:t>R3806S 2025R3807H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6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5"/>
  </w:num>
  <w:num w:numId="2" w16cid:durableId="344289166">
    <w:abstractNumId w:val="5"/>
  </w:num>
  <w:num w:numId="3" w16cid:durableId="1973899354">
    <w:abstractNumId w:val="2"/>
  </w:num>
  <w:num w:numId="4" w16cid:durableId="304699787">
    <w:abstractNumId w:val="6"/>
  </w:num>
  <w:num w:numId="5" w16cid:durableId="1342317188">
    <w:abstractNumId w:val="1"/>
  </w:num>
  <w:num w:numId="6" w16cid:durableId="1752894299">
    <w:abstractNumId w:val="4"/>
  </w:num>
  <w:num w:numId="7" w16cid:durableId="2086612298">
    <w:abstractNumId w:val="3"/>
  </w:num>
  <w:num w:numId="8" w16cid:durableId="5962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432E1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6258D"/>
    <w:rsid w:val="003736FA"/>
    <w:rsid w:val="003A0F56"/>
    <w:rsid w:val="003A2A25"/>
    <w:rsid w:val="003B233B"/>
    <w:rsid w:val="003D31C4"/>
    <w:rsid w:val="003E34B4"/>
    <w:rsid w:val="00415C89"/>
    <w:rsid w:val="0042544A"/>
    <w:rsid w:val="00425FCC"/>
    <w:rsid w:val="004329DC"/>
    <w:rsid w:val="00436764"/>
    <w:rsid w:val="00473524"/>
    <w:rsid w:val="004737FD"/>
    <w:rsid w:val="00480372"/>
    <w:rsid w:val="0049386C"/>
    <w:rsid w:val="00495A67"/>
    <w:rsid w:val="004C13DD"/>
    <w:rsid w:val="004E3441"/>
    <w:rsid w:val="00520CCA"/>
    <w:rsid w:val="00526800"/>
    <w:rsid w:val="00544F6B"/>
    <w:rsid w:val="00585841"/>
    <w:rsid w:val="005A5366"/>
    <w:rsid w:val="005B0F4D"/>
    <w:rsid w:val="005B2956"/>
    <w:rsid w:val="005B520A"/>
    <w:rsid w:val="005C0A24"/>
    <w:rsid w:val="005E749E"/>
    <w:rsid w:val="006057A9"/>
    <w:rsid w:val="00624683"/>
    <w:rsid w:val="00637E73"/>
    <w:rsid w:val="006636E9"/>
    <w:rsid w:val="00683198"/>
    <w:rsid w:val="006865E9"/>
    <w:rsid w:val="00691F3E"/>
    <w:rsid w:val="0069246D"/>
    <w:rsid w:val="00693EA5"/>
    <w:rsid w:val="00694BFB"/>
    <w:rsid w:val="006A106B"/>
    <w:rsid w:val="006C2279"/>
    <w:rsid w:val="006D4036"/>
    <w:rsid w:val="006E42E4"/>
    <w:rsid w:val="006F05E0"/>
    <w:rsid w:val="00707E4A"/>
    <w:rsid w:val="00715F46"/>
    <w:rsid w:val="0072496E"/>
    <w:rsid w:val="007272DF"/>
    <w:rsid w:val="007505A4"/>
    <w:rsid w:val="00763D0B"/>
    <w:rsid w:val="00780D4B"/>
    <w:rsid w:val="007C0A67"/>
    <w:rsid w:val="007C5DEE"/>
    <w:rsid w:val="007D4836"/>
    <w:rsid w:val="007F1CF5"/>
    <w:rsid w:val="008122B7"/>
    <w:rsid w:val="008125BB"/>
    <w:rsid w:val="0081709C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1248"/>
    <w:rsid w:val="008F66F4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93961"/>
    <w:rsid w:val="009A10CF"/>
    <w:rsid w:val="009A1959"/>
    <w:rsid w:val="009B3DFE"/>
    <w:rsid w:val="009B726F"/>
    <w:rsid w:val="009C1F10"/>
    <w:rsid w:val="009C23C3"/>
    <w:rsid w:val="009E3E89"/>
    <w:rsid w:val="009F1067"/>
    <w:rsid w:val="00A15A02"/>
    <w:rsid w:val="00A31E01"/>
    <w:rsid w:val="00A527AD"/>
    <w:rsid w:val="00A5542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2F8C"/>
    <w:rsid w:val="00B62FA2"/>
    <w:rsid w:val="00B65D9C"/>
    <w:rsid w:val="00B73ED1"/>
    <w:rsid w:val="00B80C20"/>
    <w:rsid w:val="00B844FE"/>
    <w:rsid w:val="00B859F9"/>
    <w:rsid w:val="00BC562B"/>
    <w:rsid w:val="00BD5ECF"/>
    <w:rsid w:val="00BF27A5"/>
    <w:rsid w:val="00BF513B"/>
    <w:rsid w:val="00C01DC7"/>
    <w:rsid w:val="00C212F4"/>
    <w:rsid w:val="00C25807"/>
    <w:rsid w:val="00C306AC"/>
    <w:rsid w:val="00C33014"/>
    <w:rsid w:val="00C33434"/>
    <w:rsid w:val="00C34869"/>
    <w:rsid w:val="00C35BFE"/>
    <w:rsid w:val="00C42C1D"/>
    <w:rsid w:val="00C42EB6"/>
    <w:rsid w:val="00C579C3"/>
    <w:rsid w:val="00C634CD"/>
    <w:rsid w:val="00C75F81"/>
    <w:rsid w:val="00C82DE7"/>
    <w:rsid w:val="00C84F80"/>
    <w:rsid w:val="00C85096"/>
    <w:rsid w:val="00CB20EF"/>
    <w:rsid w:val="00CB3941"/>
    <w:rsid w:val="00CC109F"/>
    <w:rsid w:val="00CD12CB"/>
    <w:rsid w:val="00CD36CF"/>
    <w:rsid w:val="00CE456C"/>
    <w:rsid w:val="00CF1BC3"/>
    <w:rsid w:val="00CF1DCA"/>
    <w:rsid w:val="00CF767F"/>
    <w:rsid w:val="00D02FC3"/>
    <w:rsid w:val="00D14CA1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24F0"/>
    <w:rsid w:val="00383081"/>
    <w:rsid w:val="003E34B4"/>
    <w:rsid w:val="004737FD"/>
    <w:rsid w:val="004F5851"/>
    <w:rsid w:val="00522E0E"/>
    <w:rsid w:val="00526800"/>
    <w:rsid w:val="005A6EE0"/>
    <w:rsid w:val="005B0F4D"/>
    <w:rsid w:val="00693EA5"/>
    <w:rsid w:val="00707E4A"/>
    <w:rsid w:val="007A599C"/>
    <w:rsid w:val="00997643"/>
    <w:rsid w:val="009D5EE7"/>
    <w:rsid w:val="00A13191"/>
    <w:rsid w:val="00AD68DA"/>
    <w:rsid w:val="00B859F9"/>
    <w:rsid w:val="00BD6392"/>
    <w:rsid w:val="00C212F4"/>
    <w:rsid w:val="00CE3655"/>
    <w:rsid w:val="00CE456C"/>
    <w:rsid w:val="00D02FC3"/>
    <w:rsid w:val="00D43F30"/>
    <w:rsid w:val="00E339AF"/>
    <w:rsid w:val="00E3421C"/>
    <w:rsid w:val="00EB57C4"/>
    <w:rsid w:val="00EF0EC2"/>
    <w:rsid w:val="00EF5504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6</cp:revision>
  <cp:lastPrinted>2023-01-18T19:58:00Z</cp:lastPrinted>
  <dcterms:created xsi:type="dcterms:W3CDTF">2025-03-12T13:46:00Z</dcterms:created>
  <dcterms:modified xsi:type="dcterms:W3CDTF">2025-03-17T13:35:00Z</dcterms:modified>
</cp:coreProperties>
</file>