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574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46599B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38C79F7C" w14:textId="77777777" w:rsidR="00CD36CF" w:rsidRDefault="007E69A8" w:rsidP="00CC1F3B">
      <w:pPr>
        <w:pStyle w:val="TitlePageBillPrefix"/>
      </w:pPr>
      <w:sdt>
        <w:sdtPr>
          <w:tag w:val="IntroDate"/>
          <w:id w:val="-1236936958"/>
          <w:placeholder>
            <w:docPart w:val="ED5C5E3C971243EEB2F67E5988D3F7CF"/>
          </w:placeholder>
          <w:text/>
        </w:sdtPr>
        <w:sdtEndPr/>
        <w:sdtContent>
          <w:r w:rsidR="00AE48A0">
            <w:t>Introduced</w:t>
          </w:r>
        </w:sdtContent>
      </w:sdt>
    </w:p>
    <w:p w14:paraId="5D3E17E2" w14:textId="11C8DD57" w:rsidR="00CD36CF" w:rsidRDefault="007E69A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A6EBFB2882D6423CB33B45C9299F2F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35F2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600E20B1C5E46E68D5CF4052858FB68"/>
          </w:placeholder>
          <w:text/>
        </w:sdtPr>
        <w:sdtEndPr/>
        <w:sdtContent>
          <w:r w:rsidR="001528B0">
            <w:t>782</w:t>
          </w:r>
        </w:sdtContent>
      </w:sdt>
    </w:p>
    <w:p w14:paraId="32273004" w14:textId="690913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47B91FBA15642458330EE79C8EDC9F2"/>
          </w:placeholder>
          <w:text w:multiLine="1"/>
        </w:sdtPr>
        <w:sdtEndPr/>
        <w:sdtContent>
          <w:r w:rsidR="00035F21">
            <w:t>Senators Smith (Mr. President) and Woelfel</w:t>
          </w:r>
        </w:sdtContent>
      </w:sdt>
    </w:p>
    <w:p w14:paraId="5AB82E9E" w14:textId="77777777" w:rsidR="006C5AB7" w:rsidRDefault="006C5AB7" w:rsidP="00CC1F3B">
      <w:pPr>
        <w:pStyle w:val="References"/>
      </w:pPr>
      <w:r>
        <w:t xml:space="preserve">[By Request of the Executive] </w:t>
      </w:r>
    </w:p>
    <w:p w14:paraId="2469C70C" w14:textId="69B9CE1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C354FC8C8FA4ED29329614A00C066E5"/>
          </w:placeholder>
          <w:text w:multiLine="1"/>
        </w:sdtPr>
        <w:sdtEndPr/>
        <w:sdtContent>
          <w:r w:rsidR="001528B0" w:rsidRPr="001528B0">
            <w:t>Introduced March 17, 2025; referred</w:t>
          </w:r>
          <w:r w:rsidR="001528B0" w:rsidRPr="001528B0">
            <w:br/>
            <w:t xml:space="preserve">to the Committee on </w:t>
          </w:r>
          <w:r w:rsidR="007E69A8">
            <w:t>Finance</w:t>
          </w:r>
        </w:sdtContent>
      </w:sdt>
      <w:r>
        <w:t>]</w:t>
      </w:r>
    </w:p>
    <w:p w14:paraId="077BD44A" w14:textId="585EE464" w:rsidR="00D543B4" w:rsidRPr="00CF1BC3" w:rsidRDefault="00D543B4" w:rsidP="00D543B4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>
        <w:t xml:space="preserve">public moneys </w:t>
      </w:r>
      <w:r w:rsidRPr="00C579C3">
        <w:t>out of the Treasury from the b</w:t>
      </w:r>
      <w:r>
        <w:t xml:space="preserve">alance of </w:t>
      </w:r>
      <w:r w:rsidRPr="00866F40">
        <w:t>mon</w:t>
      </w:r>
      <w:r>
        <w:t>ey</w:t>
      </w:r>
      <w:r w:rsidRPr="00866F40">
        <w:t>s</w:t>
      </w:r>
      <w:r>
        <w:t xml:space="preserve"> remaining </w:t>
      </w:r>
      <w:r w:rsidRPr="00C579C3">
        <w:t xml:space="preserve">unappropriated </w:t>
      </w:r>
      <w:r>
        <w:t>for the fiscal year ending June 30, 2025</w:t>
      </w:r>
      <w:r w:rsidRPr="00C91049">
        <w:t>, to th</w:t>
      </w:r>
      <w:r>
        <w:t>e W.V. Board of Licensed Dietitians – Dietitians Licensure Board Fund, fund 8680</w:t>
      </w:r>
      <w:r w:rsidRPr="00C91049">
        <w:t>, fisca</w:t>
      </w:r>
      <w:r>
        <w:t>l year 2025, organization 0936</w:t>
      </w:r>
      <w:r w:rsidR="000D0E2C">
        <w:t>,</w:t>
      </w:r>
      <w:r>
        <w:t xml:space="preserve"> </w:t>
      </w:r>
      <w:r w:rsidRPr="001B0B2B">
        <w:t>by supplementing and amending the appropriations for the fiscal year ending June 30, 20</w:t>
      </w:r>
      <w:r>
        <w:t>25</w:t>
      </w:r>
      <w:r w:rsidRPr="001B0B2B">
        <w:t>.</w:t>
      </w:r>
    </w:p>
    <w:p w14:paraId="348BD27B" w14:textId="77777777" w:rsidR="00D543B4" w:rsidRDefault="00D543B4" w:rsidP="00D543B4">
      <w:pPr>
        <w:pStyle w:val="EnactingClause"/>
        <w:sectPr w:rsidR="00D543B4" w:rsidSect="00D543B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1689FA" w14:textId="77777777" w:rsidR="00D543B4" w:rsidRPr="00BD5ECF" w:rsidRDefault="00D543B4" w:rsidP="00D543B4">
      <w:pPr>
        <w:widowControl w:val="0"/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>
        <w:rPr>
          <w:rFonts w:eastAsia="Calibri"/>
          <w:color w:val="000000"/>
        </w:rPr>
        <w:t xml:space="preserve">established 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>
        <w:t>W.V. Board of Licensed Dietitians – Dietitians Licensure Board Fund, fund 8680</w:t>
      </w:r>
      <w:r w:rsidRPr="00C91049">
        <w:t>, fisca</w:t>
      </w:r>
      <w:r>
        <w:t xml:space="preserve">l year 2025, organization 0936 </w:t>
      </w:r>
      <w:r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>
        <w:rPr>
          <w:rFonts w:eastAsia="Calibri"/>
          <w:color w:val="000000"/>
        </w:rPr>
        <w:t>25,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400970F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540279F" w14:textId="77777777" w:rsidR="003C6034" w:rsidRDefault="003C6034" w:rsidP="00CC1F3B">
      <w:pPr>
        <w:pStyle w:val="EnactingClause"/>
        <w:sectPr w:rsidR="003C6034" w:rsidSect="00DF19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653C61" w14:textId="77777777" w:rsidR="00035F21" w:rsidRPr="00B844FE" w:rsidRDefault="00035F21" w:rsidP="00035F21">
      <w:pPr>
        <w:pStyle w:val="EnactingSection"/>
      </w:pPr>
      <w:r w:rsidRPr="00C579C3">
        <w:t>That the total appropriation for the fiscal year ending June 30, 20</w:t>
      </w:r>
      <w:r>
        <w:t>25, to fund 8680, fiscal year 2025</w:t>
      </w:r>
      <w:r w:rsidRPr="00C579C3">
        <w:t xml:space="preserve">, organization </w:t>
      </w:r>
      <w:r>
        <w:t>0936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79CA2928" w14:textId="77777777" w:rsidR="00035F21" w:rsidRDefault="00035F21" w:rsidP="00035F21">
      <w:pPr>
        <w:pStyle w:val="ChapterHeading"/>
        <w:suppressLineNumbers w:val="0"/>
      </w:pPr>
      <w:r>
        <w:t>Title II – Appropriations.</w:t>
      </w:r>
    </w:p>
    <w:p w14:paraId="5B99CE27" w14:textId="77777777" w:rsidR="00035F21" w:rsidRPr="00C579C3" w:rsidRDefault="00035F21" w:rsidP="00035F21">
      <w:pPr>
        <w:pStyle w:val="SectionHeading"/>
        <w:suppressLineNumbers w:val="0"/>
        <w:ind w:firstLine="0"/>
      </w:pPr>
      <w:r>
        <w:t>Sec. 3. Appropriations from other funds.</w:t>
      </w:r>
    </w:p>
    <w:p w14:paraId="36869A4A" w14:textId="77777777" w:rsidR="00035F21" w:rsidRPr="00323A92" w:rsidRDefault="00035F21" w:rsidP="00035F21">
      <w:pPr>
        <w:pStyle w:val="ChapterHeading"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>
        <w:rPr>
          <w:sz w:val="22"/>
        </w:rPr>
        <w:t>miscellaneous boards and commissions</w:t>
      </w:r>
    </w:p>
    <w:p w14:paraId="64D9E6D7" w14:textId="77777777" w:rsidR="00035F21" w:rsidRDefault="00035F21" w:rsidP="00035F21">
      <w:pPr>
        <w:pStyle w:val="ItemNumber"/>
      </w:pPr>
      <w:r>
        <w:t>334 -</w:t>
      </w:r>
      <w:r w:rsidRPr="00F00CE0">
        <w:t xml:space="preserve"> </w:t>
      </w:r>
      <w:r>
        <w:t xml:space="preserve">W.V. Board of Licensed Dietitians </w:t>
      </w:r>
      <w:r w:rsidRPr="00F00CE0">
        <w:t>–</w:t>
      </w:r>
    </w:p>
    <w:p w14:paraId="1679BDC5" w14:textId="77777777" w:rsidR="00035F21" w:rsidRDefault="00035F21" w:rsidP="00035F21">
      <w:pPr>
        <w:pStyle w:val="ItemNumber"/>
      </w:pPr>
      <w:r>
        <w:t xml:space="preserve">   Dietitians Licensure Board Fund</w:t>
      </w:r>
      <w:r>
        <w:tab/>
      </w:r>
    </w:p>
    <w:p w14:paraId="5771E51D" w14:textId="77777777" w:rsidR="00035F21" w:rsidRDefault="00035F21" w:rsidP="00035F21">
      <w:pPr>
        <w:pStyle w:val="Codecitation"/>
      </w:pPr>
      <w:r>
        <w:t>(W.V. Code Chapter 30)</w:t>
      </w:r>
    </w:p>
    <w:p w14:paraId="476F6C5E" w14:textId="77777777" w:rsidR="00035F21" w:rsidRDefault="00035F21" w:rsidP="00035F21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8680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0936</w:t>
      </w:r>
    </w:p>
    <w:p w14:paraId="189D1C08" w14:textId="77777777" w:rsidR="00035F21" w:rsidRPr="006057A9" w:rsidRDefault="00035F21" w:rsidP="00035F21">
      <w:pPr>
        <w:pStyle w:val="AppropriationHeader"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5E491620" w14:textId="77777777" w:rsidR="00035F21" w:rsidRPr="008D3E4B" w:rsidRDefault="00035F21" w:rsidP="00035F21">
      <w:pPr>
        <w:pStyle w:val="AppropriationHeader"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34E2C4CF" w14:textId="77777777" w:rsidR="00035F21" w:rsidRDefault="00035F21" w:rsidP="00035F21">
      <w:pPr>
        <w:pStyle w:val="SupplementalText"/>
        <w:numPr>
          <w:ilvl w:val="0"/>
          <w:numId w:val="3"/>
        </w:numPr>
      </w:pPr>
      <w:r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25,000</w:t>
      </w:r>
    </w:p>
    <w:p w14:paraId="5B3F3057" w14:textId="501D074E" w:rsidR="006865E9" w:rsidRDefault="00CF1DCA" w:rsidP="00CC1F3B">
      <w:pPr>
        <w:pStyle w:val="Note"/>
      </w:pPr>
      <w:r>
        <w:t xml:space="preserve">NOTE: </w:t>
      </w:r>
      <w:r w:rsidR="00035F21">
        <w:t xml:space="preserve">The purpose of this </w:t>
      </w:r>
      <w:r w:rsidR="00035F21" w:rsidRPr="00913C51">
        <w:t>supplemental appropriation bill is to</w:t>
      </w:r>
      <w:r w:rsidR="00035F21">
        <w:t xml:space="preserve"> </w:t>
      </w:r>
      <w:r w:rsidR="00035F21" w:rsidRPr="00913C51">
        <w:t>su</w:t>
      </w:r>
      <w:r w:rsidR="00035F21">
        <w:t xml:space="preserve">pplement, amend, and increase an existing </w:t>
      </w:r>
      <w:r w:rsidR="00035F21" w:rsidRPr="00913C51">
        <w:t>item of appropriation in the aforesaid account</w:t>
      </w:r>
      <w:r w:rsidR="00035F21">
        <w:t>s</w:t>
      </w:r>
      <w:r w:rsidR="00035F21" w:rsidRPr="00913C51">
        <w:t xml:space="preserve"> for the designated </w:t>
      </w:r>
      <w:r w:rsidR="00035F21" w:rsidRPr="00913C51">
        <w:lastRenderedPageBreak/>
        <w:t>spending unit for expendi</w:t>
      </w:r>
      <w:r w:rsidR="00035F21">
        <w:t>ture during the fiscal year 2025</w:t>
      </w:r>
      <w:r w:rsidR="00035F21" w:rsidRPr="00913C51">
        <w:t>.</w:t>
      </w:r>
    </w:p>
    <w:p w14:paraId="222E4F8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543B4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C658" w14:textId="77777777" w:rsidR="00035F21" w:rsidRPr="00B844FE" w:rsidRDefault="00035F21" w:rsidP="00B844FE">
      <w:r>
        <w:separator/>
      </w:r>
    </w:p>
  </w:endnote>
  <w:endnote w:type="continuationSeparator" w:id="0">
    <w:p w14:paraId="615BA180" w14:textId="77777777" w:rsidR="00035F21" w:rsidRPr="00B844FE" w:rsidRDefault="00035F2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2623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89D4BB" w14:textId="5F5E39E6" w:rsidR="00D543B4" w:rsidRDefault="00D54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453EC" w14:textId="77777777" w:rsidR="00D543B4" w:rsidRDefault="00D54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A254E3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35CE13" w14:textId="77777777" w:rsidR="002A0269" w:rsidRDefault="002A0269" w:rsidP="00B844FE"/>
  <w:p w14:paraId="1A651BA1" w14:textId="77777777" w:rsidR="00D543B4" w:rsidRDefault="00D543B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466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05360" w14:textId="7DCDAF5C" w:rsidR="00D543B4" w:rsidRDefault="00D54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8F1DE" w14:textId="3B1EA1C5" w:rsidR="002A0269" w:rsidRDefault="002A0269" w:rsidP="00DF199D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EFD3" w14:textId="77777777" w:rsidR="00035F21" w:rsidRDefault="00035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B910" w14:textId="77777777" w:rsidR="00035F21" w:rsidRPr="00B844FE" w:rsidRDefault="00035F21" w:rsidP="00B844FE">
      <w:r>
        <w:separator/>
      </w:r>
    </w:p>
  </w:footnote>
  <w:footnote w:type="continuationSeparator" w:id="0">
    <w:p w14:paraId="2A4D8D95" w14:textId="77777777" w:rsidR="00035F21" w:rsidRPr="00B844FE" w:rsidRDefault="00035F2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286B" w14:textId="01EE8B85" w:rsidR="00D543B4" w:rsidRPr="00686E9A" w:rsidRDefault="00D543B4" w:rsidP="00D543B4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r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71390878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="001528B0">
      <w:rPr>
        <w:sz w:val="22"/>
        <w:szCs w:val="22"/>
      </w:rPr>
      <w:t>782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35013620"/>
        <w:text/>
      </w:sdtPr>
      <w:sdtEndPr/>
      <w:sdtContent>
        <w:r>
          <w:rPr>
            <w:sz w:val="22"/>
            <w:szCs w:val="22"/>
          </w:rPr>
          <w:t>2025R3804S 2025R3805H</w:t>
        </w:r>
      </w:sdtContent>
    </w:sdt>
  </w:p>
  <w:p w14:paraId="3BB2C7BA" w14:textId="77777777" w:rsidR="00D543B4" w:rsidRPr="00D543B4" w:rsidRDefault="00D543B4" w:rsidP="00D54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F67A" w14:textId="77777777" w:rsidR="002A0269" w:rsidRPr="00B844FE" w:rsidRDefault="007E69A8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  <w:p w14:paraId="10F3F8E3" w14:textId="77777777" w:rsidR="00D543B4" w:rsidRDefault="00D543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22BA" w14:textId="23143AAD" w:rsidR="00C33014" w:rsidRPr="00686E9A" w:rsidRDefault="00AE48A0" w:rsidP="000573A9">
    <w:pPr>
      <w:pStyle w:val="HeaderStyle"/>
      <w:rPr>
        <w:sz w:val="22"/>
        <w:szCs w:val="22"/>
      </w:rPr>
    </w:pPr>
    <w:bookmarkStart w:id="0" w:name="_Hlk192671868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035F21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35F21">
          <w:rPr>
            <w:sz w:val="22"/>
            <w:szCs w:val="22"/>
          </w:rPr>
          <w:t>2025R3804S 2025R3805H</w:t>
        </w:r>
      </w:sdtContent>
    </w:sdt>
  </w:p>
  <w:bookmarkEnd w:id="0"/>
  <w:p w14:paraId="26A7051A" w14:textId="77777777" w:rsidR="00E831B3" w:rsidRPr="004D3ABE" w:rsidRDefault="00E831B3" w:rsidP="00C33014">
    <w:pPr>
      <w:pStyle w:val="Header"/>
      <w:rPr>
        <w:sz w:val="20"/>
        <w:szCs w:val="20"/>
      </w:rPr>
    </w:pPr>
  </w:p>
  <w:p w14:paraId="7E2A1A94" w14:textId="77777777" w:rsidR="00D543B4" w:rsidRDefault="00D543B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B65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3423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1"/>
    <w:rsid w:val="0000526A"/>
    <w:rsid w:val="00035F21"/>
    <w:rsid w:val="000573A9"/>
    <w:rsid w:val="00085D22"/>
    <w:rsid w:val="00093AB0"/>
    <w:rsid w:val="000C5C77"/>
    <w:rsid w:val="000D0E2C"/>
    <w:rsid w:val="000E3912"/>
    <w:rsid w:val="0010070F"/>
    <w:rsid w:val="0015112E"/>
    <w:rsid w:val="001528B0"/>
    <w:rsid w:val="001552E7"/>
    <w:rsid w:val="001566B4"/>
    <w:rsid w:val="001A66B7"/>
    <w:rsid w:val="001C279E"/>
    <w:rsid w:val="001D459E"/>
    <w:rsid w:val="00211F02"/>
    <w:rsid w:val="0022348D"/>
    <w:rsid w:val="0024660D"/>
    <w:rsid w:val="00253B89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E34B4"/>
    <w:rsid w:val="003F17D5"/>
    <w:rsid w:val="00400B5C"/>
    <w:rsid w:val="004368E0"/>
    <w:rsid w:val="004C13DD"/>
    <w:rsid w:val="004D3ABE"/>
    <w:rsid w:val="004E3441"/>
    <w:rsid w:val="00500579"/>
    <w:rsid w:val="005A5366"/>
    <w:rsid w:val="005C2158"/>
    <w:rsid w:val="005E6BEA"/>
    <w:rsid w:val="006369EB"/>
    <w:rsid w:val="00637E73"/>
    <w:rsid w:val="006865E9"/>
    <w:rsid w:val="00686E9A"/>
    <w:rsid w:val="00691F3E"/>
    <w:rsid w:val="00694BFB"/>
    <w:rsid w:val="006A106B"/>
    <w:rsid w:val="006B23AE"/>
    <w:rsid w:val="006C523D"/>
    <w:rsid w:val="006C5AB7"/>
    <w:rsid w:val="006D4036"/>
    <w:rsid w:val="00742949"/>
    <w:rsid w:val="00793B7B"/>
    <w:rsid w:val="007A5259"/>
    <w:rsid w:val="007A7081"/>
    <w:rsid w:val="007E69A8"/>
    <w:rsid w:val="007F1CF5"/>
    <w:rsid w:val="008010AB"/>
    <w:rsid w:val="00834EDE"/>
    <w:rsid w:val="008736AA"/>
    <w:rsid w:val="008D275D"/>
    <w:rsid w:val="008F152A"/>
    <w:rsid w:val="00933646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00833"/>
    <w:rsid w:val="00B16F25"/>
    <w:rsid w:val="00B24422"/>
    <w:rsid w:val="00B66B81"/>
    <w:rsid w:val="00B71E6F"/>
    <w:rsid w:val="00B80C20"/>
    <w:rsid w:val="00B844FE"/>
    <w:rsid w:val="00B86B4F"/>
    <w:rsid w:val="00BA1F84"/>
    <w:rsid w:val="00BB044E"/>
    <w:rsid w:val="00BC562B"/>
    <w:rsid w:val="00BF262B"/>
    <w:rsid w:val="00C33014"/>
    <w:rsid w:val="00C33434"/>
    <w:rsid w:val="00C34869"/>
    <w:rsid w:val="00C42EB6"/>
    <w:rsid w:val="00C62327"/>
    <w:rsid w:val="00C84893"/>
    <w:rsid w:val="00C85096"/>
    <w:rsid w:val="00CB20EF"/>
    <w:rsid w:val="00CC1F3B"/>
    <w:rsid w:val="00CD12CB"/>
    <w:rsid w:val="00CD36CF"/>
    <w:rsid w:val="00CF1DCA"/>
    <w:rsid w:val="00D543B4"/>
    <w:rsid w:val="00D579FC"/>
    <w:rsid w:val="00D81C16"/>
    <w:rsid w:val="00DE526B"/>
    <w:rsid w:val="00DE5DB7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33F2D"/>
  <w15:chartTrackingRefBased/>
  <w15:docId w15:val="{82DBC67A-45ED-4FB5-9E42-02B121DA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link w:val="EnactingClauseChar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035F21"/>
    <w:rPr>
      <w:rFonts w:eastAsia="Calibri"/>
      <w:color w:val="000000"/>
    </w:rPr>
  </w:style>
  <w:style w:type="character" w:customStyle="1" w:styleId="EnactingClauseChar">
    <w:name w:val="Enacting Clause Char"/>
    <w:basedOn w:val="DefaultParagraphFont"/>
    <w:link w:val="EnactingClause"/>
    <w:rsid w:val="00035F21"/>
    <w:rPr>
      <w:rFonts w:eastAsia="Calibri"/>
      <w:i/>
      <w:color w:val="000000"/>
    </w:rPr>
  </w:style>
  <w:style w:type="character" w:customStyle="1" w:styleId="SectionHeadingChar">
    <w:name w:val="Section Heading Char"/>
    <w:link w:val="SectionHeading"/>
    <w:rsid w:val="00035F21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035F21"/>
    <w:rPr>
      <w:rFonts w:eastAsia="Calibri"/>
      <w:b/>
      <w:caps/>
      <w:color w:val="000000"/>
      <w:sz w:val="28"/>
    </w:rPr>
  </w:style>
  <w:style w:type="character" w:customStyle="1" w:styleId="EnactingSectionChar">
    <w:name w:val="Enacting Section Char"/>
    <w:link w:val="EnactingSection"/>
    <w:rsid w:val="00035F21"/>
    <w:rPr>
      <w:rFonts w:eastAsia="Calibri"/>
      <w:color w:val="000000"/>
    </w:rPr>
  </w:style>
  <w:style w:type="paragraph" w:customStyle="1" w:styleId="AppropriationHeader">
    <w:name w:val="Appropriation Header"/>
    <w:basedOn w:val="Normal"/>
    <w:link w:val="AppropriationHeaderChar"/>
    <w:qFormat/>
    <w:rsid w:val="00035F21"/>
    <w:pPr>
      <w:widowControl w:val="0"/>
      <w:tabs>
        <w:tab w:val="center" w:pos="6840"/>
        <w:tab w:val="center" w:pos="9000"/>
      </w:tabs>
      <w:spacing w:line="240" w:lineRule="auto"/>
    </w:pPr>
    <w:rPr>
      <w:rFonts w:eastAsia="Calibri"/>
      <w:b/>
      <w:color w:val="000000"/>
    </w:rPr>
  </w:style>
  <w:style w:type="paragraph" w:customStyle="1" w:styleId="SupplementalText">
    <w:name w:val="Supplemental Text"/>
    <w:basedOn w:val="Normal"/>
    <w:link w:val="SupplementalTextChar"/>
    <w:qFormat/>
    <w:rsid w:val="00035F21"/>
    <w:pPr>
      <w:widowControl w:val="0"/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</w:pPr>
    <w:rPr>
      <w:rFonts w:eastAsia="Calibri"/>
      <w:color w:val="000000"/>
    </w:rPr>
  </w:style>
  <w:style w:type="character" w:customStyle="1" w:styleId="AppropriationHeaderChar">
    <w:name w:val="Appropriation Header Char"/>
    <w:basedOn w:val="DefaultParagraphFont"/>
    <w:link w:val="AppropriationHeader"/>
    <w:rsid w:val="00035F21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035F21"/>
    <w:pPr>
      <w:jc w:val="center"/>
    </w:pPr>
    <w:rPr>
      <w:i/>
    </w:rPr>
  </w:style>
  <w:style w:type="character" w:customStyle="1" w:styleId="SupplementalTextChar">
    <w:name w:val="Supplemental Text Char"/>
    <w:basedOn w:val="DefaultParagraphFont"/>
    <w:link w:val="SupplementalText"/>
    <w:rsid w:val="00035F21"/>
    <w:rPr>
      <w:rFonts w:eastAsia="Calibri"/>
      <w:color w:val="000000"/>
    </w:rPr>
  </w:style>
  <w:style w:type="paragraph" w:customStyle="1" w:styleId="Codecitation">
    <w:name w:val="Code citation"/>
    <w:basedOn w:val="Normal"/>
    <w:link w:val="CodecitationChar"/>
    <w:qFormat/>
    <w:rsid w:val="00035F21"/>
    <w:pPr>
      <w:widowControl w:val="0"/>
      <w:jc w:val="center"/>
    </w:pPr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035F21"/>
    <w:rPr>
      <w:i/>
    </w:rPr>
  </w:style>
  <w:style w:type="paragraph" w:customStyle="1" w:styleId="Fund-FY-Org">
    <w:name w:val="Fund - FY - Org"/>
    <w:basedOn w:val="Normal"/>
    <w:link w:val="Fund-FY-OrgChar"/>
    <w:qFormat/>
    <w:rsid w:val="00035F21"/>
    <w:pPr>
      <w:widowControl w:val="0"/>
      <w:jc w:val="center"/>
    </w:pPr>
    <w:rPr>
      <w:rFonts w:eastAsia="Calibri"/>
      <w:color w:val="000000"/>
    </w:rPr>
  </w:style>
  <w:style w:type="character" w:customStyle="1" w:styleId="CodecitationChar">
    <w:name w:val="Code citation Char"/>
    <w:basedOn w:val="DefaultParagraphFont"/>
    <w:link w:val="Codecitation"/>
    <w:rsid w:val="00035F21"/>
    <w:rPr>
      <w:rFonts w:eastAsia="Calibri"/>
      <w:color w:val="000000"/>
    </w:rPr>
  </w:style>
  <w:style w:type="character" w:customStyle="1" w:styleId="Fund-FY-OrgChar">
    <w:name w:val="Fund - FY - Org Char"/>
    <w:basedOn w:val="DefaultParagraphFont"/>
    <w:link w:val="Fund-FY-Org"/>
    <w:rsid w:val="00035F2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5C5E3C971243EEB2F67E5988D3F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2E67-E5AF-4A9B-9B62-A4FDF801F3BA}"/>
      </w:docPartPr>
      <w:docPartBody>
        <w:p w:rsidR="00057BA7" w:rsidRDefault="00057BA7">
          <w:pPr>
            <w:pStyle w:val="ED5C5E3C971243EEB2F67E5988D3F7CF"/>
          </w:pPr>
          <w:r w:rsidRPr="00B844FE">
            <w:t>Prefix Text</w:t>
          </w:r>
        </w:p>
      </w:docPartBody>
    </w:docPart>
    <w:docPart>
      <w:docPartPr>
        <w:name w:val="A6EBFB2882D6423CB33B45C9299F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494B-9CDA-4FA8-B3C8-A33BA77BA014}"/>
      </w:docPartPr>
      <w:docPartBody>
        <w:p w:rsidR="00057BA7" w:rsidRDefault="00057BA7">
          <w:pPr>
            <w:pStyle w:val="A6EBFB2882D6423CB33B45C9299F2FA6"/>
          </w:pPr>
          <w:r w:rsidRPr="00B844FE">
            <w:t>[Type here]</w:t>
          </w:r>
        </w:p>
      </w:docPartBody>
    </w:docPart>
    <w:docPart>
      <w:docPartPr>
        <w:name w:val="E600E20B1C5E46E68D5CF4052858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AB48A-5495-4E38-A2D4-3B95BD4820A4}"/>
      </w:docPartPr>
      <w:docPartBody>
        <w:p w:rsidR="00057BA7" w:rsidRDefault="00057BA7">
          <w:pPr>
            <w:pStyle w:val="E600E20B1C5E46E68D5CF4052858FB68"/>
          </w:pPr>
          <w:r w:rsidRPr="00B844FE">
            <w:t>Number</w:t>
          </w:r>
        </w:p>
      </w:docPartBody>
    </w:docPart>
    <w:docPart>
      <w:docPartPr>
        <w:name w:val="947B91FBA15642458330EE79C8EDC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7C42E-20B2-4C2C-A0C3-5246B2C74700}"/>
      </w:docPartPr>
      <w:docPartBody>
        <w:p w:rsidR="00057BA7" w:rsidRDefault="00057BA7">
          <w:pPr>
            <w:pStyle w:val="947B91FBA15642458330EE79C8EDC9F2"/>
          </w:pPr>
          <w:r w:rsidRPr="00B844FE">
            <w:t>Enter Sponsors Here</w:t>
          </w:r>
        </w:p>
      </w:docPartBody>
    </w:docPart>
    <w:docPart>
      <w:docPartPr>
        <w:name w:val="1C354FC8C8FA4ED29329614A00C0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32FD9-585D-4505-AE64-4CE1CC3A1F79}"/>
      </w:docPartPr>
      <w:docPartBody>
        <w:p w:rsidR="00057BA7" w:rsidRDefault="00057BA7">
          <w:pPr>
            <w:pStyle w:val="1C354FC8C8FA4ED29329614A00C066E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7"/>
    <w:rsid w:val="00057BA7"/>
    <w:rsid w:val="0024660D"/>
    <w:rsid w:val="003E34B4"/>
    <w:rsid w:val="003F17D5"/>
    <w:rsid w:val="005C2158"/>
    <w:rsid w:val="006B23AE"/>
    <w:rsid w:val="008F152A"/>
    <w:rsid w:val="00B0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5C5E3C971243EEB2F67E5988D3F7CF">
    <w:name w:val="ED5C5E3C971243EEB2F67E5988D3F7CF"/>
  </w:style>
  <w:style w:type="paragraph" w:customStyle="1" w:styleId="A6EBFB2882D6423CB33B45C9299F2FA6">
    <w:name w:val="A6EBFB2882D6423CB33B45C9299F2FA6"/>
  </w:style>
  <w:style w:type="paragraph" w:customStyle="1" w:styleId="E600E20B1C5E46E68D5CF4052858FB68">
    <w:name w:val="E600E20B1C5E46E68D5CF4052858FB68"/>
  </w:style>
  <w:style w:type="paragraph" w:customStyle="1" w:styleId="947B91FBA15642458330EE79C8EDC9F2">
    <w:name w:val="947B91FBA15642458330EE79C8EDC9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354FC8C8FA4ED29329614A00C066E5">
    <w:name w:val="1C354FC8C8FA4ED29329614A00C06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7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9</cp:revision>
  <dcterms:created xsi:type="dcterms:W3CDTF">2025-03-12T12:52:00Z</dcterms:created>
  <dcterms:modified xsi:type="dcterms:W3CDTF">2025-03-17T13:33:00Z</dcterms:modified>
</cp:coreProperties>
</file>