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B55A" w14:textId="62DA692E" w:rsidR="00FE067E" w:rsidRDefault="00CD36CF" w:rsidP="00CC1F3B">
      <w:pPr>
        <w:pStyle w:val="TitlePageOrigin"/>
      </w:pPr>
      <w:r>
        <w:t>WEST virginia legislature</w:t>
      </w:r>
    </w:p>
    <w:p w14:paraId="3EAE0E52" w14:textId="2E6555A3" w:rsidR="00CD36CF" w:rsidRDefault="00CD36CF" w:rsidP="00CC1F3B">
      <w:pPr>
        <w:pStyle w:val="TitlePageSession"/>
      </w:pPr>
      <w:r>
        <w:t>20</w:t>
      </w:r>
      <w:r w:rsidR="007F29DD">
        <w:t>2</w:t>
      </w:r>
      <w:r w:rsidR="00C158FA">
        <w:t>5</w:t>
      </w:r>
      <w:r>
        <w:t xml:space="preserve"> regular session</w:t>
      </w:r>
      <w:r w:rsidR="00760D26">
        <w:rPr>
          <w:noProof/>
        </w:rPr>
        <mc:AlternateContent>
          <mc:Choice Requires="wps">
            <w:drawing>
              <wp:anchor distT="0" distB="0" distL="114300" distR="114300" simplePos="0" relativeHeight="251659264" behindDoc="0" locked="0" layoutInCell="1" allowOverlap="1" wp14:anchorId="009313C1" wp14:editId="2E324C19">
                <wp:simplePos x="0" y="0"/>
                <wp:positionH relativeFrom="column">
                  <wp:posOffset>6007100</wp:posOffset>
                </wp:positionH>
                <wp:positionV relativeFrom="paragraph">
                  <wp:posOffset>1617980</wp:posOffset>
                </wp:positionV>
                <wp:extent cx="635000" cy="476250"/>
                <wp:effectExtent l="0" t="0" r="12700" b="19050"/>
                <wp:wrapNone/>
                <wp:docPr id="97351872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9D93D7F" w14:textId="7CD27526" w:rsidR="00760D26" w:rsidRPr="00760D26" w:rsidRDefault="00760D26" w:rsidP="00760D26">
                            <w:pPr>
                              <w:spacing w:line="240" w:lineRule="auto"/>
                              <w:jc w:val="center"/>
                              <w:rPr>
                                <w:rFonts w:cs="Arial"/>
                                <w:b/>
                              </w:rPr>
                            </w:pPr>
                            <w:r w:rsidRPr="00760D2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9313C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9D93D7F" w14:textId="7CD27526" w:rsidR="00760D26" w:rsidRPr="00760D26" w:rsidRDefault="00760D26" w:rsidP="00760D26">
                      <w:pPr>
                        <w:spacing w:line="240" w:lineRule="auto"/>
                        <w:jc w:val="center"/>
                        <w:rPr>
                          <w:rFonts w:cs="Arial"/>
                          <w:b/>
                        </w:rPr>
                      </w:pPr>
                      <w:r w:rsidRPr="00760D26">
                        <w:rPr>
                          <w:rFonts w:cs="Arial"/>
                          <w:b/>
                        </w:rPr>
                        <w:t>FISCAL NOTE</w:t>
                      </w:r>
                    </w:p>
                  </w:txbxContent>
                </v:textbox>
              </v:shape>
            </w:pict>
          </mc:Fallback>
        </mc:AlternateContent>
      </w:r>
    </w:p>
    <w:p w14:paraId="36682459" w14:textId="77777777" w:rsidR="00CD36CF" w:rsidRDefault="004B280D" w:rsidP="00CC1F3B">
      <w:pPr>
        <w:pStyle w:val="TitlePageBillPrefix"/>
      </w:pPr>
      <w:sdt>
        <w:sdtPr>
          <w:tag w:val="IntroDate"/>
          <w:id w:val="-1236936958"/>
          <w:placeholder>
            <w:docPart w:val="5A69940C6905471E9BBE3AE1BDFBE711"/>
          </w:placeholder>
          <w:text/>
        </w:sdtPr>
        <w:sdtEndPr/>
        <w:sdtContent>
          <w:r w:rsidR="00AE48A0">
            <w:t>Introduced</w:t>
          </w:r>
        </w:sdtContent>
      </w:sdt>
    </w:p>
    <w:p w14:paraId="54474BE3" w14:textId="48D5EC78" w:rsidR="00CD36CF" w:rsidRDefault="004B280D" w:rsidP="00CC1F3B">
      <w:pPr>
        <w:pStyle w:val="BillNumber"/>
      </w:pPr>
      <w:sdt>
        <w:sdtPr>
          <w:tag w:val="Chamber"/>
          <w:id w:val="893011969"/>
          <w:lock w:val="sdtLocked"/>
          <w:placeholder>
            <w:docPart w:val="21DE3A1BB1444082A6F1AF4FF83ADE78"/>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8A805FF010CF4619B59E27705CC8EF73"/>
          </w:placeholder>
          <w:text/>
        </w:sdtPr>
        <w:sdtEndPr/>
        <w:sdtContent>
          <w:r w:rsidR="006329D3">
            <w:t>819</w:t>
          </w:r>
        </w:sdtContent>
      </w:sdt>
    </w:p>
    <w:p w14:paraId="4E373056" w14:textId="727D53AA" w:rsidR="00CD36CF" w:rsidRDefault="00CD36CF" w:rsidP="00CC1F3B">
      <w:pPr>
        <w:pStyle w:val="Sponsors"/>
      </w:pPr>
      <w:r>
        <w:t xml:space="preserve">By </w:t>
      </w:r>
      <w:sdt>
        <w:sdtPr>
          <w:tag w:val="Sponsors"/>
          <w:id w:val="1589585889"/>
          <w:placeholder>
            <w:docPart w:val="987B3C192E294E16A0663E081693E78A"/>
          </w:placeholder>
          <w:text w:multiLine="1"/>
        </w:sdtPr>
        <w:sdtEndPr/>
        <w:sdtContent>
          <w:r w:rsidR="001D46BC">
            <w:t>Senator Rucker</w:t>
          </w:r>
        </w:sdtContent>
      </w:sdt>
    </w:p>
    <w:p w14:paraId="36462A29" w14:textId="764B819F" w:rsidR="00E831B3" w:rsidRDefault="00CD36CF" w:rsidP="001D46BC">
      <w:pPr>
        <w:pStyle w:val="References"/>
      </w:pPr>
      <w:r>
        <w:t>[</w:t>
      </w:r>
      <w:sdt>
        <w:sdtPr>
          <w:tag w:val="References"/>
          <w:id w:val="-1043047873"/>
          <w:placeholder>
            <w:docPart w:val="FFD408BB53764AC9A1BF6F6F6F7EF679"/>
          </w:placeholder>
          <w:text w:multiLine="1"/>
        </w:sdtPr>
        <w:sdtEndPr/>
        <w:sdtContent>
          <w:r w:rsidR="006329D3">
            <w:t>Introduced March 19, 2025; referred</w:t>
          </w:r>
          <w:r w:rsidR="006329D3">
            <w:br/>
            <w:t xml:space="preserve">to the Committee on </w:t>
          </w:r>
          <w:r w:rsidR="004B280D">
            <w:t>Education; and then to the Committee on Finance</w:t>
          </w:r>
        </w:sdtContent>
      </w:sdt>
      <w:r>
        <w:t>]</w:t>
      </w:r>
    </w:p>
    <w:p w14:paraId="3CCC3558" w14:textId="3EDBB1E7" w:rsidR="00303684" w:rsidRDefault="0000526A" w:rsidP="00CC1F3B">
      <w:pPr>
        <w:pStyle w:val="TitleSection"/>
      </w:pPr>
      <w:r>
        <w:lastRenderedPageBreak/>
        <w:t>A BILL</w:t>
      </w:r>
      <w:r w:rsidR="007E5802">
        <w:t xml:space="preserve"> </w:t>
      </w:r>
      <w:r w:rsidR="007E5802" w:rsidRPr="009604FD">
        <w:t>to amend and reenact §</w:t>
      </w:r>
      <w:r w:rsidR="007E5802">
        <w:t>18-2-7a</w:t>
      </w:r>
      <w:r w:rsidR="001D46BC">
        <w:t xml:space="preserve"> and </w:t>
      </w:r>
      <w:r w:rsidR="001D46BC" w:rsidRPr="001D46BC">
        <w:t>§18-2-9</w:t>
      </w:r>
      <w:r w:rsidR="007E5802">
        <w:t xml:space="preserve"> of t</w:t>
      </w:r>
      <w:r w:rsidR="007E5802" w:rsidRPr="009604FD">
        <w:t>he Code of West Virginia, 1931, as amended</w:t>
      </w:r>
      <w:r w:rsidR="007E5802">
        <w:t>;</w:t>
      </w:r>
      <w:r w:rsidR="007E5802" w:rsidRPr="009604FD">
        <w:t xml:space="preserve"> </w:t>
      </w:r>
      <w:r w:rsidR="001D46BC">
        <w:t xml:space="preserve">and </w:t>
      </w:r>
      <w:r w:rsidR="007E5802">
        <w:t xml:space="preserve">to amend the code </w:t>
      </w:r>
      <w:r w:rsidR="007E5802" w:rsidRPr="009604FD">
        <w:t xml:space="preserve">by adding </w:t>
      </w:r>
      <w:r w:rsidR="007E5802">
        <w:t>a</w:t>
      </w:r>
      <w:r w:rsidR="007E5802" w:rsidRPr="009604FD">
        <w:t xml:space="preserve"> new section, designated §</w:t>
      </w:r>
      <w:r w:rsidR="007E5802">
        <w:t>18-2-7h,</w:t>
      </w:r>
      <w:r w:rsidR="007E5802" w:rsidRPr="009604FD">
        <w:t xml:space="preserve"> relating to</w:t>
      </w:r>
      <w:r w:rsidR="00AF19BA">
        <w:t xml:space="preserve"> public school student health; requiring a heart health program whereby each child enrolled in the public schools in grades three through six is to actively participate in nutrition and aerobic exercise classes for 12 weeks straight at any point during the instructional term;  specifying </w:t>
      </w:r>
      <w:r w:rsidR="00C1192F">
        <w:t xml:space="preserve">what the program is to include; requiring program to be aligned with state health standards; addressing selection of the program; allowing the nutrition and aerobic exercise education to be in the form of a book, DVD, CD, online, or another form of technology; </w:t>
      </w:r>
      <w:r w:rsidR="00516A06">
        <w:t xml:space="preserve">requiring each school that includes any of grades three through six to ensure time is allowed during the school day to meet certain aerobic exercise, education, and information tracking requirements; requiring each school that includes any of grades three through six </w:t>
      </w:r>
      <w:r w:rsidR="008436EB">
        <w:t>ensure certain accountability measure data; allowing school districts to issue a request for proposals to contract with qualified service providers on a per-student rate to provide certain nutrition and aerobic exercise programs</w:t>
      </w:r>
      <w:r w:rsidR="00161938">
        <w:t xml:space="preserve"> and/or products</w:t>
      </w:r>
      <w:r w:rsidR="008436EB">
        <w:t>;</w:t>
      </w:r>
      <w:r w:rsidR="00161938">
        <w:t xml:space="preserve"> and specifying accountability measures the programs must include.</w:t>
      </w:r>
    </w:p>
    <w:p w14:paraId="012751A1" w14:textId="77777777" w:rsidR="00303684" w:rsidRDefault="00303684" w:rsidP="00CC1F3B">
      <w:pPr>
        <w:pStyle w:val="EnactingClause"/>
        <w:sectPr w:rsidR="00303684" w:rsidSect="0071019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6350588" w14:textId="77777777" w:rsidR="00D30EE3" w:rsidRDefault="00D30EE3" w:rsidP="00B42501">
      <w:pPr>
        <w:pStyle w:val="ArticleHeading"/>
        <w:sectPr w:rsidR="00D30EE3" w:rsidSect="00710199">
          <w:type w:val="continuous"/>
          <w:pgSz w:w="12240" w:h="15840" w:code="1"/>
          <w:pgMar w:top="1440" w:right="1440" w:bottom="1440" w:left="1440" w:header="720" w:footer="720" w:gutter="0"/>
          <w:lnNumType w:countBy="1" w:restart="newSection"/>
          <w:cols w:space="720"/>
          <w:titlePg/>
          <w:docGrid w:linePitch="360"/>
        </w:sectPr>
      </w:pPr>
      <w:r>
        <w:t>ARTICLE 2. STATE BOARD OF EDUCATION.</w:t>
      </w:r>
    </w:p>
    <w:p w14:paraId="2FCB50D7" w14:textId="77777777" w:rsidR="00FB2B33" w:rsidRDefault="00FB2B33" w:rsidP="00641830">
      <w:pPr>
        <w:pStyle w:val="SectionHeading"/>
      </w:pPr>
      <w:r>
        <w:t>§18-2-7a. Legislative findings; required physical education; program in physical fitness.</w:t>
      </w:r>
    </w:p>
    <w:p w14:paraId="25E91FEC" w14:textId="2ABFC0FA" w:rsidR="00FB2B33" w:rsidRDefault="00FB2B33" w:rsidP="00641830">
      <w:pPr>
        <w:pStyle w:val="SectionBody"/>
      </w:pPr>
      <w:r>
        <w:t xml:space="preserve">(a) The Legislature hereby finds that obesity is a </w:t>
      </w:r>
      <w:r w:rsidR="00C66446">
        <w:rPr>
          <w:u w:val="single"/>
        </w:rPr>
        <w:t>signi</w:t>
      </w:r>
      <w:r w:rsidR="00FD4A20">
        <w:rPr>
          <w:u w:val="single"/>
        </w:rPr>
        <w:t>f</w:t>
      </w:r>
      <w:r w:rsidR="00C66446">
        <w:rPr>
          <w:u w:val="single"/>
        </w:rPr>
        <w:t>icant</w:t>
      </w:r>
      <w:r w:rsidR="00C66446">
        <w:t xml:space="preserve"> </w:t>
      </w:r>
      <w:r>
        <w:t xml:space="preserve">problem </w:t>
      </w:r>
      <w:r w:rsidRPr="00C66446">
        <w:rPr>
          <w:strike/>
        </w:rPr>
        <w:t>of epidemic proportions</w:t>
      </w:r>
      <w:r>
        <w:t xml:space="preserve"> in this state. There is increasing evidence that all segments of the population, beginning with children, are becoming more sedentary, more overweight and more likely to develop health risks and diseases including Type II Diabetes, high blood cholesterol and high blood pressure. The Legislature further finds that the promotion of physical activity during the school day for school children is a crucial step in combating this growing epidemic and in changing the attitudes and behavior of the residents of this state toward health promoting physical activity.</w:t>
      </w:r>
    </w:p>
    <w:p w14:paraId="7B7A7613" w14:textId="77777777" w:rsidR="00FB2B33" w:rsidRDefault="00FB2B33" w:rsidP="00641830">
      <w:pPr>
        <w:pStyle w:val="SectionBody"/>
      </w:pPr>
      <w:r>
        <w:t xml:space="preserve">(b) As a result of these findings, the state Department of Education shall establish the </w:t>
      </w:r>
      <w:r>
        <w:lastRenderedPageBreak/>
        <w:t>requirement that each child enrolled in the public schools of this state actively participates in physical education classes during the school year to the level of his or her ability as follows:</w:t>
      </w:r>
    </w:p>
    <w:p w14:paraId="2410B2D6" w14:textId="77777777" w:rsidR="00FB2B33" w:rsidRDefault="00FB2B33" w:rsidP="00641830">
      <w:pPr>
        <w:pStyle w:val="SectionBody"/>
      </w:pPr>
      <w:r>
        <w:t>(1)</w:t>
      </w:r>
      <w:r>
        <w:rPr>
          <w:i/>
          <w:iCs/>
        </w:rPr>
        <w:t xml:space="preserve"> Elementary school grades</w:t>
      </w:r>
      <w:r>
        <w:t xml:space="preserve">. </w:t>
      </w:r>
      <w:r>
        <w:sym w:font="Arial" w:char="2013"/>
      </w:r>
      <w:r>
        <w:t>- Not less than thirty minutes of physical education, including physical exercise and age-appropriate physical activities, for not less than three days a week.</w:t>
      </w:r>
    </w:p>
    <w:p w14:paraId="2FA98001" w14:textId="0E1B06A4" w:rsidR="00FB2B33" w:rsidRDefault="00FB2B33" w:rsidP="00641830">
      <w:pPr>
        <w:pStyle w:val="SectionBody"/>
      </w:pPr>
      <w:r>
        <w:t>(2)</w:t>
      </w:r>
      <w:r>
        <w:rPr>
          <w:i/>
          <w:iCs/>
        </w:rPr>
        <w:t xml:space="preserve"> Middle school grades</w:t>
      </w:r>
      <w:r>
        <w:t xml:space="preserve">. </w:t>
      </w:r>
      <w:r>
        <w:sym w:font="Arial" w:char="2013"/>
      </w:r>
      <w:r>
        <w:t>- Not less than one full period of physical education, including physical exercise and age-appropriate physical activities, each school day of one semester of the school year</w:t>
      </w:r>
      <w:r w:rsidR="00556DFA">
        <w:t>.</w:t>
      </w:r>
    </w:p>
    <w:p w14:paraId="14A06C0D" w14:textId="77777777" w:rsidR="00FB2B33" w:rsidRDefault="00FB2B33" w:rsidP="00641830">
      <w:pPr>
        <w:pStyle w:val="SectionBody"/>
      </w:pPr>
      <w:r>
        <w:t>(3)</w:t>
      </w:r>
      <w:r>
        <w:rPr>
          <w:i/>
          <w:iCs/>
        </w:rPr>
        <w:t xml:space="preserve"> High school grades</w:t>
      </w:r>
      <w:r>
        <w:t xml:space="preserve">. </w:t>
      </w:r>
      <w:r>
        <w:sym w:font="Arial" w:char="2013"/>
      </w:r>
      <w:r>
        <w:t>- Not less than one full course credit of physical education, including physical exercise and age-appropriate physical activities, which shall be required for graduation and the opportunity to enroll in an elective lifetime physical education course.</w:t>
      </w:r>
    </w:p>
    <w:p w14:paraId="0FE91BA7" w14:textId="45F5A366" w:rsidR="00556DFA" w:rsidRPr="00556DFA" w:rsidRDefault="00556DFA" w:rsidP="00641830">
      <w:pPr>
        <w:pStyle w:val="SectionBody"/>
        <w:rPr>
          <w:u w:val="single"/>
        </w:rPr>
      </w:pPr>
      <w:r>
        <w:rPr>
          <w:u w:val="single"/>
        </w:rPr>
        <w:t xml:space="preserve">The grade three through six requirements in §18-2-7h </w:t>
      </w:r>
      <w:r w:rsidR="006B1DAD">
        <w:rPr>
          <w:u w:val="single"/>
        </w:rPr>
        <w:t xml:space="preserve">of this code </w:t>
      </w:r>
      <w:r>
        <w:rPr>
          <w:u w:val="single"/>
        </w:rPr>
        <w:t>supersede any conflicting requirements in this subsection.</w:t>
      </w:r>
    </w:p>
    <w:p w14:paraId="695DDF59" w14:textId="77777777" w:rsidR="00FB2B33" w:rsidRDefault="00FB2B33" w:rsidP="00641830">
      <w:pPr>
        <w:pStyle w:val="SectionBody"/>
      </w:pPr>
      <w:r>
        <w:t>(c) Enrollment in physical education classes and activities required by the provisions of this section shall not exceed, and shall be consistent with, state guidelines for enrollment in all other subjects and classes:</w:t>
      </w:r>
      <w:r>
        <w:rPr>
          <w:i/>
          <w:iCs/>
        </w:rPr>
        <w:t xml:space="preserve"> Provided,</w:t>
      </w:r>
      <w:r>
        <w:t xml:space="preserve"> That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 and offerings to be used to meet the physical education requirements established herein. These alternate programs shall be submitted to the state Department of Education and the Healthy Lifestyle Council for approval. Those schools needing to develop alternate programs shall not be required to implement this program until the school year commencing two thousand six.</w:t>
      </w:r>
    </w:p>
    <w:p w14:paraId="514E551D" w14:textId="4333BBB7" w:rsidR="00FB2B33" w:rsidRDefault="00FB2B33" w:rsidP="00641830">
      <w:pPr>
        <w:pStyle w:val="SectionBody"/>
      </w:pPr>
      <w:r>
        <w:t xml:space="preserve">(d) The state board shall prescribe a program within the existing health and physical education program which incorporates fitness testing, reporting, recognition, fitness events and incentive programs which requires the participation in grades </w:t>
      </w:r>
      <w:r w:rsidRPr="005361CB">
        <w:t>four through</w:t>
      </w:r>
      <w:r>
        <w:t xml:space="preserve"> eight and the required </w:t>
      </w:r>
      <w:r>
        <w:lastRenderedPageBreak/>
        <w:t>high school course. The program shall be selected from nationally accepted fitness testing programs designed for school-aged children that test cardiovascular fitness, muscular strength and endurance, flexibility and body composition</w:t>
      </w:r>
      <w:r>
        <w:rPr>
          <w:i/>
          <w:iCs/>
        </w:rPr>
        <w:t>: Provided,</w:t>
      </w:r>
      <w:r>
        <w:t xml:space="preserve"> That nothing in this subsection shall be construed to prohibit the use of programs designed under the auspices of the President</w:t>
      </w:r>
      <w:r>
        <w:sym w:font="Arial" w:char="0027"/>
      </w:r>
      <w:r>
        <w:t>s Council on Physical Fitness and Sports. The program shall include modified tests for exceptional students. Each school in the state shall participate in National Physical Fitness and Sports Month in May of each year and shall make every effort to involve the community it serves in the related events.</w:t>
      </w:r>
    </w:p>
    <w:p w14:paraId="45241612" w14:textId="775A84B1" w:rsidR="00FB2B33" w:rsidRDefault="00FB2B33" w:rsidP="00641830">
      <w:pPr>
        <w:pStyle w:val="SectionBody"/>
      </w:pPr>
      <w:r>
        <w:t xml:space="preserve">(e) The state board shall promulgate a rule in accordance with </w:t>
      </w:r>
      <w:r w:rsidRPr="008033B2">
        <w:rPr>
          <w:strike/>
        </w:rPr>
        <w:t>the provisions</w:t>
      </w:r>
      <w:r w:rsidRPr="006B1DAD">
        <w:t xml:space="preserve"> </w:t>
      </w:r>
      <w:r w:rsidR="008033B2" w:rsidRPr="008033B2">
        <w:rPr>
          <w:u w:val="single"/>
        </w:rPr>
        <w:t xml:space="preserve">§29A-3B-1 </w:t>
      </w:r>
      <w:r w:rsidR="008033B2" w:rsidRPr="008033B2">
        <w:rPr>
          <w:i/>
          <w:iCs/>
          <w:u w:val="single"/>
        </w:rPr>
        <w:t>et seq</w:t>
      </w:r>
      <w:r w:rsidR="008033B2" w:rsidRPr="008033B2">
        <w:rPr>
          <w:u w:val="single"/>
        </w:rPr>
        <w:t>.</w:t>
      </w:r>
      <w:r w:rsidR="008033B2" w:rsidRPr="008033B2">
        <w:t xml:space="preserve"> </w:t>
      </w:r>
      <w:r>
        <w:t>of this code that includes at least the following provisions to provide for the collection, reporting and use of body mass index data in the public schools:</w:t>
      </w:r>
    </w:p>
    <w:p w14:paraId="146F96E5" w14:textId="77777777" w:rsidR="00FB2B33" w:rsidRDefault="00FB2B33" w:rsidP="00641830">
      <w:pPr>
        <w:pStyle w:val="SectionBody"/>
      </w:pPr>
      <w:r>
        <w:t>(1) The data shall be collected using the appropriate methodology for assessing the body mass index from student height and weight data;</w:t>
      </w:r>
    </w:p>
    <w:p w14:paraId="17FC8751" w14:textId="77777777" w:rsidR="00FB2B33" w:rsidRDefault="00FB2B33" w:rsidP="00641830">
      <w:pPr>
        <w:pStyle w:val="SectionBody"/>
      </w:pPr>
      <w:r>
        <w:t>(2) The data shall be collected on a scientifically drawn sample of students;</w:t>
      </w:r>
    </w:p>
    <w:p w14:paraId="4DDFE3C6" w14:textId="77777777" w:rsidR="00FB2B33" w:rsidRDefault="00FB2B33" w:rsidP="00641830">
      <w:pPr>
        <w:pStyle w:val="SectionBody"/>
      </w:pPr>
      <w:r>
        <w:t>(3) The data shall be collected and reported in a manner that protects student confidentiality;</w:t>
      </w:r>
    </w:p>
    <w:p w14:paraId="2132095C" w14:textId="77777777" w:rsidR="00FB2B33" w:rsidRDefault="00FB2B33" w:rsidP="00641830">
      <w:pPr>
        <w:pStyle w:val="SectionBody"/>
      </w:pPr>
      <w:r>
        <w:t>(4) The data shall be reported to the Department of Education; and</w:t>
      </w:r>
    </w:p>
    <w:p w14:paraId="2704760F" w14:textId="7FB901BD" w:rsidR="00FB2B33" w:rsidRDefault="00FB2B33" w:rsidP="00FB2B33">
      <w:pPr>
        <w:pStyle w:val="SectionBody"/>
      </w:pPr>
      <w:r>
        <w:t>(5) All body mass index data shall be reported in aggregate to the Governor, the state Board of Education, the Healthy Lifestyles Coalition and the Legislative Oversight Commission on Health and Human Resources Accountability for use as an indicator of progress toward promoting healthy lifestyles among school-aged children.</w:t>
      </w:r>
    </w:p>
    <w:p w14:paraId="7AB405A8" w14:textId="257D3167" w:rsidR="00D30EE3" w:rsidRPr="006B1DAD" w:rsidRDefault="00D30EE3" w:rsidP="00236E75">
      <w:pPr>
        <w:pStyle w:val="SectionHeading"/>
        <w:rPr>
          <w:u w:val="single"/>
        </w:rPr>
        <w:sectPr w:rsidR="00D30EE3" w:rsidRPr="006B1DAD" w:rsidSect="00710199">
          <w:type w:val="continuous"/>
          <w:pgSz w:w="12240" w:h="15840" w:code="1"/>
          <w:pgMar w:top="1440" w:right="1440" w:bottom="1440" w:left="1440" w:header="720" w:footer="720" w:gutter="0"/>
          <w:lnNumType w:countBy="1" w:restart="newSection"/>
          <w:cols w:space="720"/>
          <w:titlePg/>
          <w:docGrid w:linePitch="360"/>
        </w:sectPr>
      </w:pPr>
      <w:r w:rsidRPr="006B1DAD">
        <w:rPr>
          <w:u w:val="single"/>
        </w:rPr>
        <w:t>§18-2-7h. Heart health program.</w:t>
      </w:r>
    </w:p>
    <w:p w14:paraId="5E7BFAE7" w14:textId="77777777" w:rsidR="0036326D" w:rsidRDefault="0036326D" w:rsidP="0036326D">
      <w:pPr>
        <w:pStyle w:val="SectionBody"/>
        <w:rPr>
          <w:color w:val="auto"/>
          <w:u w:val="single"/>
        </w:rPr>
      </w:pPr>
      <w:r w:rsidRPr="00AF2934">
        <w:rPr>
          <w:color w:val="auto"/>
          <w:u w:val="single"/>
        </w:rPr>
        <w:t>(a) The Legislature hereby finds that</w:t>
      </w:r>
      <w:r>
        <w:rPr>
          <w:color w:val="auto"/>
          <w:u w:val="single"/>
        </w:rPr>
        <w:t>:</w:t>
      </w:r>
    </w:p>
    <w:p w14:paraId="6EE1FEFD" w14:textId="62F845F9" w:rsidR="0036326D" w:rsidRPr="00AF2934" w:rsidRDefault="0036326D" w:rsidP="0036326D">
      <w:pPr>
        <w:pStyle w:val="SectionBody"/>
        <w:rPr>
          <w:color w:val="auto"/>
          <w:u w:val="single"/>
        </w:rPr>
      </w:pPr>
      <w:r>
        <w:rPr>
          <w:color w:val="auto"/>
          <w:u w:val="single"/>
        </w:rPr>
        <w:t>(1)</w:t>
      </w:r>
      <w:r w:rsidRPr="00AF2934">
        <w:rPr>
          <w:color w:val="auto"/>
          <w:u w:val="single"/>
        </w:rPr>
        <w:t xml:space="preserve"> </w:t>
      </w:r>
      <w:r>
        <w:rPr>
          <w:color w:val="auto"/>
          <w:u w:val="single"/>
        </w:rPr>
        <w:t>O</w:t>
      </w:r>
      <w:r w:rsidRPr="00AF2934">
        <w:rPr>
          <w:color w:val="auto"/>
          <w:u w:val="single"/>
        </w:rPr>
        <w:t>besity is a significant problem in this state</w:t>
      </w:r>
      <w:r>
        <w:rPr>
          <w:color w:val="auto"/>
          <w:u w:val="single"/>
        </w:rPr>
        <w:t>;</w:t>
      </w:r>
      <w:r w:rsidRPr="00AF2934">
        <w:rPr>
          <w:color w:val="auto"/>
          <w:u w:val="single"/>
        </w:rPr>
        <w:t xml:space="preserve"> </w:t>
      </w:r>
    </w:p>
    <w:p w14:paraId="6F001EA7" w14:textId="487332D9" w:rsidR="0036326D" w:rsidRPr="00AF2934" w:rsidRDefault="0036326D" w:rsidP="0036326D">
      <w:pPr>
        <w:pStyle w:val="SectionBody"/>
        <w:rPr>
          <w:color w:val="auto"/>
          <w:u w:val="single"/>
        </w:rPr>
      </w:pPr>
      <w:r w:rsidRPr="00AF2934">
        <w:rPr>
          <w:color w:val="auto"/>
          <w:u w:val="single"/>
        </w:rPr>
        <w:t xml:space="preserve">(2) There is increasing evidence that all segments of the population, beginning with children, are becoming more sedentary, more overweight, and more likely to develop health risks </w:t>
      </w:r>
      <w:r w:rsidRPr="00AF2934">
        <w:rPr>
          <w:color w:val="auto"/>
          <w:u w:val="single"/>
        </w:rPr>
        <w:lastRenderedPageBreak/>
        <w:t>and diseases, including Type II Diabetes, high blood cholesterol, and high blood pressure</w:t>
      </w:r>
      <w:r>
        <w:rPr>
          <w:color w:val="auto"/>
          <w:u w:val="single"/>
        </w:rPr>
        <w:t>;</w:t>
      </w:r>
      <w:r w:rsidRPr="00AF2934">
        <w:rPr>
          <w:color w:val="auto"/>
          <w:u w:val="single"/>
        </w:rPr>
        <w:t xml:space="preserve"> </w:t>
      </w:r>
      <w:r>
        <w:rPr>
          <w:color w:val="auto"/>
          <w:u w:val="single"/>
        </w:rPr>
        <w:t>and</w:t>
      </w:r>
    </w:p>
    <w:p w14:paraId="72A4E646" w14:textId="5BBCA627" w:rsidR="0036326D" w:rsidRPr="00AF2934" w:rsidRDefault="0036326D" w:rsidP="0036326D">
      <w:pPr>
        <w:pStyle w:val="SectionBody"/>
        <w:rPr>
          <w:color w:val="auto"/>
          <w:u w:val="single"/>
        </w:rPr>
      </w:pPr>
      <w:r w:rsidRPr="00AF2934">
        <w:rPr>
          <w:color w:val="auto"/>
          <w:u w:val="single"/>
        </w:rPr>
        <w:t xml:space="preserve">(3) The promotion of physical activity during the school day for school children is a crucial step in combating this growing epidemic and in changing the attitudes and behavior of the residents of this state toward health-promoting physical activity. </w:t>
      </w:r>
    </w:p>
    <w:p w14:paraId="3B230424" w14:textId="0693A4D2" w:rsidR="0036326D" w:rsidRPr="00AF2934" w:rsidRDefault="0036326D" w:rsidP="0036326D">
      <w:pPr>
        <w:pStyle w:val="SectionBody"/>
        <w:rPr>
          <w:color w:val="auto"/>
          <w:u w:val="single"/>
        </w:rPr>
      </w:pPr>
      <w:r w:rsidRPr="00AF2934">
        <w:rPr>
          <w:color w:val="auto"/>
          <w:u w:val="single"/>
        </w:rPr>
        <w:t xml:space="preserve">(b) The </w:t>
      </w:r>
      <w:r w:rsidR="003C7CFA">
        <w:rPr>
          <w:color w:val="auto"/>
          <w:u w:val="single"/>
        </w:rPr>
        <w:t xml:space="preserve">state board </w:t>
      </w:r>
      <w:r w:rsidRPr="00AF2934">
        <w:rPr>
          <w:color w:val="auto"/>
          <w:u w:val="single"/>
        </w:rPr>
        <w:t xml:space="preserve">shall </w:t>
      </w:r>
      <w:r w:rsidR="003C7CFA">
        <w:rPr>
          <w:color w:val="auto"/>
          <w:u w:val="single"/>
        </w:rPr>
        <w:t xml:space="preserve">require </w:t>
      </w:r>
      <w:r w:rsidRPr="00AF2934">
        <w:rPr>
          <w:color w:val="auto"/>
          <w:u w:val="single"/>
        </w:rPr>
        <w:t>that each child enrolled in the public schools of this state</w:t>
      </w:r>
      <w:r w:rsidR="006021E4">
        <w:rPr>
          <w:color w:val="auto"/>
          <w:u w:val="single"/>
        </w:rPr>
        <w:t xml:space="preserve"> in grades three through six</w:t>
      </w:r>
      <w:r w:rsidRPr="00AF2934">
        <w:rPr>
          <w:color w:val="auto"/>
          <w:u w:val="single"/>
        </w:rPr>
        <w:t xml:space="preserve"> actively participate in nutrition and aerobic exercise classes for </w:t>
      </w:r>
      <w:r w:rsidR="003C7CFA">
        <w:rPr>
          <w:color w:val="auto"/>
          <w:u w:val="single"/>
        </w:rPr>
        <w:t>12 weeks straight at any point during the instructional term</w:t>
      </w:r>
      <w:r w:rsidRPr="00AF2934">
        <w:rPr>
          <w:color w:val="auto"/>
          <w:u w:val="single"/>
        </w:rPr>
        <w:t xml:space="preserve"> to the level of the child's ability as follows: </w:t>
      </w:r>
    </w:p>
    <w:p w14:paraId="4962A488" w14:textId="49BBA4DD" w:rsidR="0036326D" w:rsidRPr="00AF2934" w:rsidRDefault="0036326D" w:rsidP="0036326D">
      <w:pPr>
        <w:pStyle w:val="SectionBody"/>
        <w:rPr>
          <w:color w:val="auto"/>
          <w:u w:val="single"/>
        </w:rPr>
      </w:pPr>
      <w:r w:rsidRPr="00AF2934">
        <w:rPr>
          <w:color w:val="auto"/>
          <w:u w:val="single"/>
        </w:rPr>
        <w:t xml:space="preserve">(1) </w:t>
      </w:r>
      <w:r w:rsidR="009B540F">
        <w:rPr>
          <w:color w:val="auto"/>
          <w:u w:val="single"/>
        </w:rPr>
        <w:t>The h</w:t>
      </w:r>
      <w:r w:rsidRPr="00AF2934">
        <w:rPr>
          <w:color w:val="auto"/>
          <w:u w:val="single"/>
        </w:rPr>
        <w:t>eart hea</w:t>
      </w:r>
      <w:r w:rsidR="000615CD">
        <w:rPr>
          <w:color w:val="auto"/>
          <w:u w:val="single"/>
        </w:rPr>
        <w:t>l</w:t>
      </w:r>
      <w:r w:rsidRPr="00AF2934">
        <w:rPr>
          <w:color w:val="auto"/>
          <w:u w:val="single"/>
        </w:rPr>
        <w:t xml:space="preserve">th education shall </w:t>
      </w:r>
      <w:r w:rsidR="00F50056">
        <w:rPr>
          <w:color w:val="auto"/>
          <w:u w:val="single"/>
        </w:rPr>
        <w:t>include</w:t>
      </w:r>
      <w:r w:rsidRPr="00AF2934">
        <w:rPr>
          <w:color w:val="auto"/>
          <w:u w:val="single"/>
        </w:rPr>
        <w:t xml:space="preserve"> </w:t>
      </w:r>
      <w:r w:rsidR="000615CD">
        <w:rPr>
          <w:color w:val="auto"/>
          <w:u w:val="single"/>
        </w:rPr>
        <w:t xml:space="preserve">instruction on </w:t>
      </w:r>
      <w:r w:rsidRPr="00AF2934">
        <w:rPr>
          <w:color w:val="auto"/>
          <w:u w:val="single"/>
        </w:rPr>
        <w:t>proper nutrition and aerobic exercise, consisting of at least 20 minutes of aerobic exercise at least three days per week</w:t>
      </w:r>
      <w:r w:rsidR="006021E4">
        <w:rPr>
          <w:color w:val="auto"/>
          <w:u w:val="single"/>
        </w:rPr>
        <w:t>;</w:t>
      </w:r>
      <w:r w:rsidRPr="00AF2934">
        <w:rPr>
          <w:color w:val="auto"/>
          <w:u w:val="single"/>
        </w:rPr>
        <w:t xml:space="preserve"> </w:t>
      </w:r>
    </w:p>
    <w:p w14:paraId="684ECBDF" w14:textId="79323AC2" w:rsidR="0036326D" w:rsidRPr="00AF2934" w:rsidRDefault="0036326D" w:rsidP="0036326D">
      <w:pPr>
        <w:pStyle w:val="SectionBody"/>
        <w:rPr>
          <w:color w:val="auto"/>
          <w:u w:val="single"/>
        </w:rPr>
      </w:pPr>
      <w:r w:rsidRPr="00AF2934">
        <w:rPr>
          <w:color w:val="auto"/>
          <w:u w:val="single"/>
        </w:rPr>
        <w:t xml:space="preserve">(2) Selected programs </w:t>
      </w:r>
      <w:r w:rsidR="009B540F">
        <w:rPr>
          <w:color w:val="auto"/>
          <w:u w:val="single"/>
        </w:rPr>
        <w:t>shall</w:t>
      </w:r>
      <w:r w:rsidRPr="00AF2934">
        <w:rPr>
          <w:color w:val="auto"/>
          <w:u w:val="single"/>
        </w:rPr>
        <w:t xml:space="preserve"> be aligned to the state health standards. Upon completion of the program </w:t>
      </w:r>
      <w:r w:rsidR="006021E4">
        <w:rPr>
          <w:color w:val="auto"/>
          <w:u w:val="single"/>
        </w:rPr>
        <w:t xml:space="preserve">required </w:t>
      </w:r>
      <w:r w:rsidR="00F50056">
        <w:rPr>
          <w:color w:val="auto"/>
          <w:u w:val="single"/>
        </w:rPr>
        <w:t>by this section</w:t>
      </w:r>
      <w:r w:rsidRPr="00AF2934">
        <w:rPr>
          <w:color w:val="auto"/>
          <w:u w:val="single"/>
        </w:rPr>
        <w:t>, the child shall receive a pass or fail grade</w:t>
      </w:r>
      <w:r w:rsidR="006021E4">
        <w:rPr>
          <w:color w:val="auto"/>
          <w:u w:val="single"/>
        </w:rPr>
        <w:t>;</w:t>
      </w:r>
      <w:r w:rsidRPr="00AF2934">
        <w:rPr>
          <w:color w:val="auto"/>
          <w:u w:val="single"/>
        </w:rPr>
        <w:t xml:space="preserve"> </w:t>
      </w:r>
    </w:p>
    <w:p w14:paraId="31F01B61" w14:textId="3366EA1C" w:rsidR="0036326D" w:rsidRPr="00AF2934" w:rsidRDefault="0036326D" w:rsidP="0036326D">
      <w:pPr>
        <w:pStyle w:val="SectionBody"/>
        <w:rPr>
          <w:color w:val="auto"/>
          <w:u w:val="single"/>
        </w:rPr>
      </w:pPr>
      <w:r w:rsidRPr="00AF2934">
        <w:rPr>
          <w:color w:val="auto"/>
          <w:u w:val="single"/>
        </w:rPr>
        <w:t xml:space="preserve">(3) The program required </w:t>
      </w:r>
      <w:r w:rsidR="00F50056">
        <w:rPr>
          <w:color w:val="auto"/>
          <w:u w:val="single"/>
        </w:rPr>
        <w:t>by this section</w:t>
      </w:r>
      <w:r w:rsidRPr="00AF2934">
        <w:rPr>
          <w:color w:val="auto"/>
          <w:u w:val="single"/>
        </w:rPr>
        <w:t xml:space="preserve"> shall be selected from nationally accepted nutrition and aerobic exercise programs designed for school-aged children that test nutrition knowledge, cardiovascular fitness, muscular strength, and endurance. The program shall include modified tests for exceptional students</w:t>
      </w:r>
      <w:r w:rsidR="000615CD">
        <w:rPr>
          <w:color w:val="auto"/>
          <w:u w:val="single"/>
        </w:rPr>
        <w:t>;</w:t>
      </w:r>
      <w:r w:rsidRPr="00AF2934">
        <w:rPr>
          <w:color w:val="auto"/>
          <w:u w:val="single"/>
        </w:rPr>
        <w:t xml:space="preserve"> </w:t>
      </w:r>
    </w:p>
    <w:p w14:paraId="63572B42" w14:textId="1C08F990" w:rsidR="0036326D" w:rsidRPr="00AF2934" w:rsidRDefault="0036326D" w:rsidP="0036326D">
      <w:pPr>
        <w:pStyle w:val="SectionBody"/>
        <w:rPr>
          <w:color w:val="auto"/>
          <w:u w:val="single"/>
        </w:rPr>
      </w:pPr>
      <w:r w:rsidRPr="00AF2934">
        <w:rPr>
          <w:color w:val="auto"/>
          <w:u w:val="single"/>
        </w:rPr>
        <w:t xml:space="preserve">(4) </w:t>
      </w:r>
      <w:r w:rsidR="009B540F">
        <w:rPr>
          <w:color w:val="auto"/>
          <w:u w:val="single"/>
        </w:rPr>
        <w:t xml:space="preserve">The </w:t>
      </w:r>
      <w:r w:rsidRPr="00AF2934">
        <w:rPr>
          <w:color w:val="auto"/>
          <w:u w:val="single"/>
        </w:rPr>
        <w:t xml:space="preserve">program </w:t>
      </w:r>
      <w:r w:rsidR="009B540F">
        <w:rPr>
          <w:color w:val="auto"/>
          <w:u w:val="single"/>
        </w:rPr>
        <w:t xml:space="preserve">shall include instruction on </w:t>
      </w:r>
      <w:r w:rsidRPr="00AF2934">
        <w:rPr>
          <w:color w:val="auto"/>
          <w:u w:val="single"/>
        </w:rPr>
        <w:t xml:space="preserve">the subject of proper nutrition and aerobic exercise education </w:t>
      </w:r>
      <w:r w:rsidR="009B540F">
        <w:rPr>
          <w:color w:val="auto"/>
          <w:u w:val="single"/>
        </w:rPr>
        <w:t>including</w:t>
      </w:r>
      <w:r w:rsidRPr="00AF2934">
        <w:rPr>
          <w:color w:val="auto"/>
          <w:u w:val="single"/>
        </w:rPr>
        <w:t xml:space="preserve"> the importance of how nutrition and regular aerobic exercise improve heart health to prevent hypertension, obesity, diabetes, and heart disease</w:t>
      </w:r>
      <w:r w:rsidR="000615CD">
        <w:rPr>
          <w:color w:val="auto"/>
          <w:u w:val="single"/>
        </w:rPr>
        <w:t>;</w:t>
      </w:r>
      <w:r w:rsidRPr="00AF2934">
        <w:rPr>
          <w:color w:val="auto"/>
          <w:u w:val="single"/>
        </w:rPr>
        <w:t xml:space="preserve"> </w:t>
      </w:r>
    </w:p>
    <w:p w14:paraId="222366B5" w14:textId="5FC657BD" w:rsidR="0036326D" w:rsidRPr="00AF2934" w:rsidRDefault="0036326D" w:rsidP="0036326D">
      <w:pPr>
        <w:pStyle w:val="SectionBody"/>
        <w:rPr>
          <w:color w:val="auto"/>
          <w:u w:val="single"/>
        </w:rPr>
      </w:pPr>
      <w:r w:rsidRPr="00AF2934">
        <w:rPr>
          <w:color w:val="auto"/>
          <w:u w:val="single"/>
        </w:rPr>
        <w:t>(5) The heart health program shall include a provision for evidence-based nutrition and aerobic exercise education for all teachers and children in grades three through six. The education for teachers shall include all classroom teachers, including physical education teachers and teachers teaching health</w:t>
      </w:r>
      <w:r w:rsidR="000615CD">
        <w:rPr>
          <w:color w:val="auto"/>
          <w:u w:val="single"/>
        </w:rPr>
        <w:t>;</w:t>
      </w:r>
      <w:r w:rsidRPr="00AF2934">
        <w:rPr>
          <w:color w:val="auto"/>
          <w:u w:val="single"/>
        </w:rPr>
        <w:t xml:space="preserve"> </w:t>
      </w:r>
    </w:p>
    <w:p w14:paraId="4327FE87" w14:textId="0C9E9509" w:rsidR="0036326D" w:rsidRPr="00AF2934" w:rsidRDefault="0036326D" w:rsidP="0036326D">
      <w:pPr>
        <w:pStyle w:val="SectionBody"/>
        <w:rPr>
          <w:color w:val="auto"/>
          <w:u w:val="single"/>
        </w:rPr>
      </w:pPr>
      <w:r w:rsidRPr="00AF2934">
        <w:rPr>
          <w:color w:val="auto"/>
          <w:u w:val="single"/>
        </w:rPr>
        <w:t>(6) The program shall include the provision of all third-through sixth-grade teachers and students with complete access to turnkey, evidence- based nutrition and aerobic exercise education to implement in the classroom, during school, before school, after school, and/or at home with family</w:t>
      </w:r>
      <w:r w:rsidR="000615CD">
        <w:rPr>
          <w:color w:val="auto"/>
          <w:u w:val="single"/>
        </w:rPr>
        <w:t>;</w:t>
      </w:r>
      <w:r w:rsidRPr="00AF2934">
        <w:rPr>
          <w:color w:val="auto"/>
          <w:u w:val="single"/>
        </w:rPr>
        <w:t xml:space="preserve"> </w:t>
      </w:r>
    </w:p>
    <w:p w14:paraId="705C5389" w14:textId="212EF084" w:rsidR="0036326D" w:rsidRPr="00AF2934" w:rsidRDefault="0036326D" w:rsidP="0036326D">
      <w:pPr>
        <w:pStyle w:val="SectionBody"/>
        <w:rPr>
          <w:color w:val="auto"/>
          <w:u w:val="single"/>
        </w:rPr>
      </w:pPr>
      <w:r w:rsidRPr="00AF2934">
        <w:rPr>
          <w:color w:val="auto"/>
          <w:u w:val="single"/>
        </w:rPr>
        <w:lastRenderedPageBreak/>
        <w:t xml:space="preserve">(7) The nutrition and aerobic exercise education may be in the form of book, DVD, CD, online, or another form of technology. Each school </w:t>
      </w:r>
      <w:r w:rsidR="00885C35">
        <w:rPr>
          <w:color w:val="auto"/>
          <w:u w:val="single"/>
        </w:rPr>
        <w:t xml:space="preserve">that includes any of grades three through six </w:t>
      </w:r>
      <w:r w:rsidRPr="00AF2934">
        <w:rPr>
          <w:color w:val="auto"/>
          <w:u w:val="single"/>
        </w:rPr>
        <w:t xml:space="preserve">shall ensure the following: </w:t>
      </w:r>
    </w:p>
    <w:p w14:paraId="20FDAE73" w14:textId="09A47EF3" w:rsidR="0036326D" w:rsidRPr="00AF2934" w:rsidRDefault="0036326D" w:rsidP="0036326D">
      <w:pPr>
        <w:pStyle w:val="SectionBody"/>
        <w:rPr>
          <w:color w:val="auto"/>
          <w:u w:val="single"/>
        </w:rPr>
      </w:pPr>
      <w:r w:rsidRPr="00AF2934">
        <w:rPr>
          <w:color w:val="auto"/>
          <w:u w:val="single"/>
        </w:rPr>
        <w:t xml:space="preserve">(A) Time is allowed during the school day for the classroom, physical education, and/or health education teaching personnel to provide </w:t>
      </w:r>
      <w:r w:rsidR="00885C35">
        <w:rPr>
          <w:color w:val="auto"/>
          <w:u w:val="single"/>
        </w:rPr>
        <w:t xml:space="preserve">grade three through six </w:t>
      </w:r>
      <w:r w:rsidRPr="00AF2934">
        <w:rPr>
          <w:color w:val="auto"/>
          <w:u w:val="single"/>
        </w:rPr>
        <w:t xml:space="preserve">students with up to 30 minutes of aerobic exercise and education to learn how exercise improves heart health; </w:t>
      </w:r>
    </w:p>
    <w:p w14:paraId="3F1A3909" w14:textId="6A09B0DD" w:rsidR="0036326D" w:rsidRPr="00AF2934" w:rsidRDefault="0036326D" w:rsidP="0036326D">
      <w:pPr>
        <w:pStyle w:val="SectionBody"/>
        <w:rPr>
          <w:color w:val="auto"/>
          <w:u w:val="single"/>
        </w:rPr>
      </w:pPr>
      <w:r w:rsidRPr="00AF2934">
        <w:rPr>
          <w:color w:val="auto"/>
          <w:u w:val="single"/>
        </w:rPr>
        <w:t xml:space="preserve">(B) Time is allowed during the school day for the classroom, physical education, and/or health education teaching personnel to provide </w:t>
      </w:r>
      <w:r w:rsidR="00885C35">
        <w:rPr>
          <w:color w:val="auto"/>
          <w:u w:val="single"/>
        </w:rPr>
        <w:t xml:space="preserve">grade three through six </w:t>
      </w:r>
      <w:r w:rsidRPr="00AF2934">
        <w:rPr>
          <w:color w:val="auto"/>
          <w:u w:val="single"/>
        </w:rPr>
        <w:t xml:space="preserve">students with proper nutrition education that teaches about the nutrients and their relationship to improving heart health; </w:t>
      </w:r>
    </w:p>
    <w:p w14:paraId="6C0ADE24" w14:textId="708F0651" w:rsidR="0036326D" w:rsidRPr="00AF2934" w:rsidRDefault="0036326D" w:rsidP="0036326D">
      <w:pPr>
        <w:pStyle w:val="SectionBody"/>
        <w:rPr>
          <w:rFonts w:ascii="Times New Roman" w:hAnsi="Times New Roman" w:cs="Times New Roman"/>
          <w:color w:val="auto"/>
          <w:sz w:val="28"/>
          <w:szCs w:val="28"/>
          <w:u w:val="single"/>
        </w:rPr>
      </w:pPr>
      <w:r w:rsidRPr="00AF2934">
        <w:rPr>
          <w:color w:val="auto"/>
          <w:u w:val="single"/>
        </w:rPr>
        <w:t xml:space="preserve">(C) Time is allowed during the school day for the classroom, physical, and/or health education teaching personnel to provide both </w:t>
      </w:r>
      <w:r w:rsidR="00885C35">
        <w:rPr>
          <w:color w:val="auto"/>
          <w:u w:val="single"/>
        </w:rPr>
        <w:t xml:space="preserve">grade three through six </w:t>
      </w:r>
      <w:r w:rsidRPr="00AF2934">
        <w:rPr>
          <w:color w:val="auto"/>
          <w:u w:val="single"/>
        </w:rPr>
        <w:t>students and the teacher with time to fill out a journal to track information relating to any of the following: Food, nutri</w:t>
      </w:r>
      <w:r w:rsidR="001A0EA1">
        <w:rPr>
          <w:color w:val="auto"/>
          <w:u w:val="single"/>
        </w:rPr>
        <w:t>tion</w:t>
      </w:r>
      <w:r w:rsidRPr="00AF2934">
        <w:rPr>
          <w:color w:val="auto"/>
          <w:u w:val="single"/>
        </w:rPr>
        <w:t xml:space="preserve">, and exercise. The nutrient information may include information such as the amounts of water, carbohydrates, protein, fat, minerals, and vitamins consumed; </w:t>
      </w:r>
      <w:r w:rsidR="000615CD">
        <w:rPr>
          <w:color w:val="auto"/>
          <w:u w:val="single"/>
        </w:rPr>
        <w:t>and</w:t>
      </w:r>
    </w:p>
    <w:p w14:paraId="77F8FD0A" w14:textId="34D2586F" w:rsidR="0036326D" w:rsidRPr="00AF2934" w:rsidRDefault="0036326D" w:rsidP="0036326D">
      <w:pPr>
        <w:pStyle w:val="SectionBody"/>
        <w:rPr>
          <w:color w:val="auto"/>
          <w:u w:val="single"/>
        </w:rPr>
      </w:pPr>
      <w:r w:rsidRPr="00AF2934">
        <w:rPr>
          <w:color w:val="auto"/>
          <w:u w:val="single"/>
        </w:rPr>
        <w:t xml:space="preserve">(D) All data that is necessary to comply with the accountability measures set forth by the </w:t>
      </w:r>
      <w:r w:rsidR="00F50056">
        <w:rPr>
          <w:color w:val="auto"/>
          <w:u w:val="single"/>
        </w:rPr>
        <w:t xml:space="preserve">state board </w:t>
      </w:r>
      <w:r w:rsidRPr="00AF2934">
        <w:rPr>
          <w:color w:val="auto"/>
          <w:u w:val="single"/>
        </w:rPr>
        <w:t xml:space="preserve">and its service providers. Data collected pursuant to this program is subject to state and federal data privacy laws to protect the privacy and confidentiality of individual students and not subject to disclosure under the West Virginia Freedom of Information Act set forth in §29B-1-1 </w:t>
      </w:r>
      <w:r w:rsidRPr="00AF2934">
        <w:rPr>
          <w:i/>
          <w:iCs/>
          <w:color w:val="auto"/>
          <w:u w:val="single"/>
        </w:rPr>
        <w:t>et seq</w:t>
      </w:r>
      <w:r w:rsidRPr="00AF2934">
        <w:rPr>
          <w:color w:val="auto"/>
          <w:u w:val="single"/>
        </w:rPr>
        <w:t>. of this code</w:t>
      </w:r>
      <w:r w:rsidR="000615CD">
        <w:rPr>
          <w:color w:val="auto"/>
          <w:u w:val="single"/>
        </w:rPr>
        <w:t>;</w:t>
      </w:r>
      <w:r w:rsidRPr="00AF2934">
        <w:rPr>
          <w:color w:val="auto"/>
          <w:u w:val="single"/>
        </w:rPr>
        <w:t xml:space="preserve"> </w:t>
      </w:r>
    </w:p>
    <w:p w14:paraId="2610737A" w14:textId="64139412" w:rsidR="0036326D" w:rsidRPr="00AF2934" w:rsidRDefault="0036326D" w:rsidP="0036326D">
      <w:pPr>
        <w:pStyle w:val="SectionBody"/>
        <w:rPr>
          <w:color w:val="auto"/>
          <w:u w:val="single"/>
        </w:rPr>
      </w:pPr>
      <w:r w:rsidRPr="00AF2934">
        <w:rPr>
          <w:color w:val="auto"/>
          <w:u w:val="single"/>
        </w:rPr>
        <w:t>(8) School districts may issue a request for proposals to contract with qualified service providers on a per-student rate to provide evidence-based nutrition and aerobic exercise programs and/or products consisting of nutrition education, aerobic exercise, use of technology, and associated licenses for teachers and students in grades three through six in school districts provided for under this section</w:t>
      </w:r>
      <w:r w:rsidR="000615CD">
        <w:rPr>
          <w:color w:val="auto"/>
          <w:u w:val="single"/>
        </w:rPr>
        <w:t>;</w:t>
      </w:r>
      <w:r w:rsidRPr="00AF2934">
        <w:rPr>
          <w:color w:val="auto"/>
          <w:u w:val="single"/>
        </w:rPr>
        <w:t xml:space="preserve"> </w:t>
      </w:r>
      <w:r w:rsidR="004C2FEA">
        <w:rPr>
          <w:color w:val="auto"/>
          <w:u w:val="single"/>
        </w:rPr>
        <w:t>and</w:t>
      </w:r>
    </w:p>
    <w:p w14:paraId="142BC603" w14:textId="36F211A5" w:rsidR="0036326D" w:rsidRPr="00AF2934" w:rsidRDefault="0036326D" w:rsidP="0036326D">
      <w:pPr>
        <w:pStyle w:val="SectionBody"/>
        <w:rPr>
          <w:color w:val="auto"/>
          <w:u w:val="single"/>
        </w:rPr>
      </w:pPr>
      <w:r w:rsidRPr="00AF2934">
        <w:rPr>
          <w:color w:val="auto"/>
          <w:u w:val="single"/>
        </w:rPr>
        <w:t>(</w:t>
      </w:r>
      <w:r w:rsidR="004C2FEA">
        <w:rPr>
          <w:color w:val="auto"/>
          <w:u w:val="single"/>
        </w:rPr>
        <w:t>9</w:t>
      </w:r>
      <w:r w:rsidRPr="00AF2934">
        <w:rPr>
          <w:color w:val="auto"/>
          <w:u w:val="single"/>
        </w:rPr>
        <w:t xml:space="preserve">) Programs implemented pursuant to this section shall include the following </w:t>
      </w:r>
      <w:r w:rsidRPr="00AF2934">
        <w:rPr>
          <w:color w:val="auto"/>
          <w:u w:val="single"/>
        </w:rPr>
        <w:lastRenderedPageBreak/>
        <w:t xml:space="preserve">accountability measures: </w:t>
      </w:r>
    </w:p>
    <w:p w14:paraId="6E581F34" w14:textId="77777777" w:rsidR="0036326D" w:rsidRPr="00AF2934" w:rsidRDefault="0036326D" w:rsidP="0036326D">
      <w:pPr>
        <w:pStyle w:val="SectionBody"/>
        <w:rPr>
          <w:color w:val="auto"/>
          <w:u w:val="single"/>
        </w:rPr>
      </w:pPr>
      <w:r w:rsidRPr="00AF2934">
        <w:rPr>
          <w:color w:val="auto"/>
          <w:u w:val="single"/>
        </w:rPr>
        <w:t xml:space="preserve">(A) Annually, school districts shall report the identity of the participating schools and accountability measures in the aggregate to the West Virginia Department of Education, which shall make such reports available to the general public. </w:t>
      </w:r>
    </w:p>
    <w:p w14:paraId="45B1FDFC" w14:textId="77777777" w:rsidR="0036326D" w:rsidRPr="00AF2934" w:rsidRDefault="0036326D" w:rsidP="0036326D">
      <w:pPr>
        <w:pStyle w:val="SectionBody"/>
        <w:rPr>
          <w:color w:val="auto"/>
          <w:u w:val="single"/>
        </w:rPr>
      </w:pPr>
      <w:r w:rsidRPr="00AF2934">
        <w:rPr>
          <w:color w:val="auto"/>
          <w:u w:val="single"/>
        </w:rPr>
        <w:t xml:space="preserve">(B) At a minimum, reports submitted to the West Virginia Department of Education shall include aggregated student pre- and post-testing data in the areas of: </w:t>
      </w:r>
    </w:p>
    <w:p w14:paraId="58697C32" w14:textId="77777777" w:rsidR="0036326D" w:rsidRPr="00AF2934" w:rsidRDefault="0036326D" w:rsidP="0036326D">
      <w:pPr>
        <w:pStyle w:val="SectionBody"/>
        <w:rPr>
          <w:color w:val="auto"/>
          <w:u w:val="single"/>
        </w:rPr>
      </w:pPr>
      <w:r w:rsidRPr="00AF2934">
        <w:rPr>
          <w:color w:val="auto"/>
          <w:u w:val="single"/>
        </w:rPr>
        <w:t xml:space="preserve">(i) Nutrition knowledge; </w:t>
      </w:r>
    </w:p>
    <w:p w14:paraId="61CE6739" w14:textId="5928D356" w:rsidR="0036326D" w:rsidRPr="00AF2934" w:rsidRDefault="0036326D" w:rsidP="0036326D">
      <w:pPr>
        <w:pStyle w:val="SectionBody"/>
        <w:rPr>
          <w:color w:val="auto"/>
          <w:u w:val="single"/>
        </w:rPr>
      </w:pPr>
      <w:r w:rsidRPr="00AF2934">
        <w:rPr>
          <w:color w:val="auto"/>
          <w:u w:val="single"/>
        </w:rPr>
        <w:t xml:space="preserve">(ii) Heart health using such measures as blood pressure and heart rate; </w:t>
      </w:r>
      <w:r w:rsidR="00724CCC">
        <w:rPr>
          <w:color w:val="auto"/>
          <w:u w:val="single"/>
        </w:rPr>
        <w:t>and</w:t>
      </w:r>
    </w:p>
    <w:p w14:paraId="465AE679" w14:textId="0A735398" w:rsidR="0036326D" w:rsidRPr="00AF2934" w:rsidRDefault="0036326D" w:rsidP="0036326D">
      <w:pPr>
        <w:pStyle w:val="SectionBody"/>
        <w:rPr>
          <w:color w:val="auto"/>
          <w:u w:val="single"/>
        </w:rPr>
      </w:pPr>
      <w:r w:rsidRPr="00AF2934">
        <w:rPr>
          <w:color w:val="auto"/>
          <w:u w:val="single"/>
        </w:rPr>
        <w:t xml:space="preserve">(iii) Strength endurance using such measures as push-ups and sit-ups; </w:t>
      </w:r>
      <w:r w:rsidR="00724CCC">
        <w:rPr>
          <w:color w:val="auto"/>
          <w:u w:val="single"/>
        </w:rPr>
        <w:t>and</w:t>
      </w:r>
    </w:p>
    <w:p w14:paraId="4531FC10" w14:textId="1A685F29" w:rsidR="00D30EE3" w:rsidRDefault="0036326D" w:rsidP="00CC1F3B">
      <w:pPr>
        <w:pStyle w:val="SectionBody"/>
        <w:rPr>
          <w:rFonts w:eastAsiaTheme="minorHAnsi"/>
          <w:color w:val="auto"/>
          <w:u w:val="single"/>
        </w:rPr>
      </w:pPr>
      <w:r w:rsidRPr="00AF2934">
        <w:rPr>
          <w:color w:val="auto"/>
          <w:u w:val="single"/>
        </w:rPr>
        <w:t xml:space="preserve">(C) </w:t>
      </w:r>
      <w:r w:rsidRPr="00AF2934">
        <w:rPr>
          <w:rFonts w:eastAsiaTheme="minorHAnsi"/>
          <w:color w:val="auto"/>
          <w:u w:val="single"/>
        </w:rPr>
        <w:t>The pre-testing required by subdivision of this subsection shall occur prior to the beginning of the nutrition and aerobic exercise instruction each school year, and the post-testing shall occur each school year near or after the conclusion of the instruction.</w:t>
      </w:r>
    </w:p>
    <w:p w14:paraId="48A7E6FF" w14:textId="77777777" w:rsidR="00710199" w:rsidRDefault="00710199" w:rsidP="00CC1F3B">
      <w:pPr>
        <w:pStyle w:val="SectionBody"/>
        <w:rPr>
          <w:color w:val="auto"/>
          <w:u w:val="single"/>
        </w:rPr>
        <w:sectPr w:rsidR="00710199" w:rsidSect="00710199">
          <w:type w:val="continuous"/>
          <w:pgSz w:w="12240" w:h="15840" w:code="1"/>
          <w:pgMar w:top="1440" w:right="1440" w:bottom="1440" w:left="1440" w:header="720" w:footer="720" w:gutter="0"/>
          <w:lnNumType w:countBy="1" w:restart="newSection"/>
          <w:cols w:space="720"/>
          <w:titlePg/>
          <w:docGrid w:linePitch="360"/>
        </w:sectPr>
      </w:pPr>
    </w:p>
    <w:p w14:paraId="5556D928" w14:textId="77777777" w:rsidR="00710199" w:rsidRDefault="00710199" w:rsidP="002D2D56">
      <w:pPr>
        <w:pStyle w:val="SectionHeading"/>
        <w:sectPr w:rsidR="00710199" w:rsidSect="00710199">
          <w:type w:val="continuous"/>
          <w:pgSz w:w="12240" w:h="15840" w:code="1"/>
          <w:pgMar w:top="1440" w:right="1440" w:bottom="1440" w:left="1440" w:header="720" w:footer="720" w:gutter="0"/>
          <w:lnNumType w:countBy="1" w:restart="newSection"/>
          <w:cols w:space="720"/>
          <w:titlePg/>
          <w:docGrid w:linePitch="360"/>
        </w:sectPr>
      </w:pPr>
      <w:r w:rsidRPr="002D2D56">
        <w:t>§18-2-9. Required courses of instruction.</w:t>
      </w:r>
    </w:p>
    <w:p w14:paraId="7FD5A846" w14:textId="77777777" w:rsidR="00710199" w:rsidRPr="002D2D56" w:rsidRDefault="00710199" w:rsidP="002D2D56">
      <w:pPr>
        <w:pStyle w:val="SectionBody"/>
      </w:pPr>
      <w:r w:rsidRPr="002D2D56">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w:t>
      </w:r>
      <w:r w:rsidRPr="002D2D56">
        <w:lastRenderedPageBreak/>
        <w:t xml:space="preserve">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42A56FFA" w14:textId="77777777" w:rsidR="00710199" w:rsidRPr="002D2D56" w:rsidRDefault="00710199" w:rsidP="002D2D56">
      <w:pPr>
        <w:pStyle w:val="SectionBody"/>
      </w:pPr>
      <w:r w:rsidRPr="002D2D56">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2D2D56">
        <w:rPr>
          <w:i/>
          <w:iCs/>
        </w:rPr>
        <w:t>et seq</w:t>
      </w:r>
      <w:r w:rsidRPr="002D2D56">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5FC5AF0C" w14:textId="77777777" w:rsidR="00710199" w:rsidRPr="002D2D56" w:rsidRDefault="00710199" w:rsidP="002D2D56">
      <w:pPr>
        <w:pStyle w:val="SectionBody"/>
      </w:pPr>
      <w:r w:rsidRPr="002D2D56">
        <w:t>(3) The state board shall provide testing or assessment instruments for the history and civics courses of instruction required by this section. These testing instruments shall:</w:t>
      </w:r>
    </w:p>
    <w:p w14:paraId="3DD94869" w14:textId="77777777" w:rsidR="00710199" w:rsidRPr="002D2D56" w:rsidRDefault="00710199" w:rsidP="002D2D56">
      <w:pPr>
        <w:pStyle w:val="SectionBody"/>
      </w:pPr>
      <w:r w:rsidRPr="002D2D56">
        <w:t>(A) Be aligned with the academic standards required by this section;</w:t>
      </w:r>
    </w:p>
    <w:p w14:paraId="53BBB0F2" w14:textId="77777777" w:rsidR="00710199" w:rsidRPr="002D2D56" w:rsidRDefault="00710199" w:rsidP="002D2D56">
      <w:pPr>
        <w:pStyle w:val="SectionBody"/>
      </w:pPr>
      <w:r w:rsidRPr="002D2D56">
        <w:t>(B) Be mandatory for students enrolled in those courses of instruction;</w:t>
      </w:r>
    </w:p>
    <w:p w14:paraId="628014B8" w14:textId="77777777" w:rsidR="00710199" w:rsidRPr="002D2D56" w:rsidRDefault="00710199" w:rsidP="002D2D56">
      <w:pPr>
        <w:pStyle w:val="SectionBody"/>
      </w:pPr>
      <w:r w:rsidRPr="002D2D56">
        <w:t>(C) Be cumulative by including questions about knowledge learned in prior history and civics courses; and</w:t>
      </w:r>
    </w:p>
    <w:p w14:paraId="66A7CAC1" w14:textId="77777777" w:rsidR="00710199" w:rsidRPr="002D2D56" w:rsidRDefault="00710199" w:rsidP="002D2D56">
      <w:pPr>
        <w:pStyle w:val="SectionBody"/>
      </w:pPr>
      <w:r w:rsidRPr="002D2D56">
        <w:t>(D) Measure students’ factual and conceptual knowledge including how the facts interrelate and the reasons behind historical documents and events.</w:t>
      </w:r>
    </w:p>
    <w:p w14:paraId="4E1A4E3D" w14:textId="77777777" w:rsidR="00710199" w:rsidRPr="002D2D56" w:rsidRDefault="00710199" w:rsidP="002D2D56">
      <w:pPr>
        <w:pStyle w:val="SectionBody"/>
      </w:pPr>
      <w:r w:rsidRPr="002D2D56">
        <w:t xml:space="preserve">(4) To further this study, every high school student eligible by age for voter registration </w:t>
      </w:r>
      <w:r w:rsidRPr="002D2D56">
        <w:lastRenderedPageBreak/>
        <w:t>shall be afforded the opportunity to register to vote pursuant to §3-2-22 of this code.</w:t>
      </w:r>
    </w:p>
    <w:p w14:paraId="62386B3A" w14:textId="7703370F" w:rsidR="00710199" w:rsidRPr="00710199" w:rsidRDefault="00710199" w:rsidP="002D2D56">
      <w:pPr>
        <w:pStyle w:val="SectionBody"/>
        <w:rPr>
          <w:u w:val="single"/>
        </w:rPr>
      </w:pPr>
      <w:r w:rsidRPr="002D2D56">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r>
        <w:t xml:space="preserve"> </w:t>
      </w:r>
      <w:r>
        <w:rPr>
          <w:u w:val="single"/>
        </w:rPr>
        <w:t xml:space="preserve">Any overlapping requirements in §18-2-7h </w:t>
      </w:r>
      <w:r w:rsidR="006B1DAD">
        <w:rPr>
          <w:u w:val="single"/>
        </w:rPr>
        <w:t xml:space="preserve">of this code </w:t>
      </w:r>
      <w:r>
        <w:rPr>
          <w:u w:val="single"/>
        </w:rPr>
        <w:t>may be used to satisfy the requirements of this subsection.</w:t>
      </w:r>
    </w:p>
    <w:p w14:paraId="29766D95" w14:textId="77777777" w:rsidR="00710199" w:rsidRPr="002D2D56" w:rsidRDefault="00710199" w:rsidP="002D2D56">
      <w:pPr>
        <w:pStyle w:val="SectionBody"/>
      </w:pPr>
      <w:r w:rsidRPr="002D2D56">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3F56BAFB" w14:textId="77777777" w:rsidR="00710199" w:rsidRPr="002D2D56" w:rsidRDefault="00710199" w:rsidP="002D2D56">
      <w:pPr>
        <w:pStyle w:val="SectionBody"/>
      </w:pPr>
      <w:r w:rsidRPr="002D2D56">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w:t>
      </w:r>
      <w:r w:rsidRPr="002D2D56">
        <w:lastRenderedPageBreak/>
        <w:t xml:space="preserve">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2D2D56">
        <w:rPr>
          <w:i/>
          <w:iCs/>
        </w:rPr>
        <w:t>Provided</w:t>
      </w:r>
      <w:r w:rsidRPr="002D2D56">
        <w:t>, That any instruction that results in a certification being earned shall be taught by an authorized CPR/AED instructor.</w:t>
      </w:r>
    </w:p>
    <w:p w14:paraId="7D4FFE74" w14:textId="77777777" w:rsidR="00710199" w:rsidRPr="002D2D56" w:rsidRDefault="00710199" w:rsidP="002D2D56">
      <w:pPr>
        <w:pStyle w:val="SectionBody"/>
      </w:pPr>
      <w:r w:rsidRPr="002D2D56">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00E1AF17" w14:textId="77777777" w:rsidR="00710199" w:rsidRPr="002D2D56" w:rsidRDefault="00710199" w:rsidP="002D2D56">
      <w:pPr>
        <w:pStyle w:val="SectionBody"/>
      </w:pPr>
      <w:r w:rsidRPr="002D2D56">
        <w:t>Celebrate Freedom Week shall include appropriate instruction in each social studies class which:</w:t>
      </w:r>
    </w:p>
    <w:p w14:paraId="6D06BE13" w14:textId="77777777" w:rsidR="00710199" w:rsidRPr="002D2D56" w:rsidRDefault="00710199" w:rsidP="002D2D56">
      <w:pPr>
        <w:pStyle w:val="SectionBody"/>
      </w:pPr>
      <w:r w:rsidRPr="002D2D56">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36B6CC00" w14:textId="77777777" w:rsidR="00710199" w:rsidRPr="002D2D56" w:rsidRDefault="00710199" w:rsidP="002D2D56">
      <w:pPr>
        <w:pStyle w:val="SectionBody"/>
      </w:pPr>
      <w:r w:rsidRPr="002D2D56">
        <w:t xml:space="preserve">(2) Uses the historical, political, and social environments surrounding each document at the time of its initial passage or ratification; and </w:t>
      </w:r>
    </w:p>
    <w:p w14:paraId="1DBCED00" w14:textId="77777777" w:rsidR="00710199" w:rsidRPr="002D2D56" w:rsidRDefault="00710199" w:rsidP="002D2D56">
      <w:pPr>
        <w:pStyle w:val="SectionBody"/>
      </w:pPr>
      <w:r w:rsidRPr="002D2D56">
        <w:lastRenderedPageBreak/>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73DCDA09" w14:textId="77777777" w:rsidR="00710199" w:rsidRPr="002D2D56" w:rsidRDefault="00710199" w:rsidP="002D2D56">
      <w:pPr>
        <w:pStyle w:val="SectionBody"/>
      </w:pPr>
      <w:r w:rsidRPr="002D2D56">
        <w:t>The requirements of this subsection are applicable to all public, private, parochial, and denominational schools located within this state. Nothing in this subsection creates a standard or requirement subject to state accountability measures.</w:t>
      </w:r>
    </w:p>
    <w:p w14:paraId="7279E089" w14:textId="333E2227" w:rsidR="00710199" w:rsidRPr="00724CCC" w:rsidRDefault="00710199" w:rsidP="00CC1F3B">
      <w:pPr>
        <w:pStyle w:val="SectionBody"/>
        <w:rPr>
          <w:color w:val="auto"/>
          <w:u w:val="single"/>
        </w:rPr>
      </w:pPr>
      <w:r w:rsidRPr="002D2D56">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4E61C074" w14:textId="77777777" w:rsidR="00C33014" w:rsidRDefault="00C33014" w:rsidP="00CC1F3B">
      <w:pPr>
        <w:pStyle w:val="Note"/>
      </w:pPr>
    </w:p>
    <w:p w14:paraId="1720F790" w14:textId="6CA7ADD3" w:rsidR="006865E9" w:rsidRDefault="00CF1DCA" w:rsidP="00CC1F3B">
      <w:pPr>
        <w:pStyle w:val="Note"/>
      </w:pPr>
      <w:r>
        <w:t>NOTE: The</w:t>
      </w:r>
      <w:r w:rsidR="006865E9">
        <w:t xml:space="preserve"> purpose of this bill is to </w:t>
      </w:r>
      <w:r w:rsidR="00D87BF5">
        <w:t>establish a heart health program in which each child enrolled in the public schools in grades three through six actively participate in nutrition and aerobic exercise classes for 12 weeks straight at any point during the instructional term.</w:t>
      </w:r>
    </w:p>
    <w:p w14:paraId="66C6057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101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7388" w14:textId="77777777" w:rsidR="00D30EE3" w:rsidRPr="00B844FE" w:rsidRDefault="00D30EE3" w:rsidP="00B844FE">
      <w:r>
        <w:separator/>
      </w:r>
    </w:p>
  </w:endnote>
  <w:endnote w:type="continuationSeparator" w:id="0">
    <w:p w14:paraId="7E37462F" w14:textId="77777777" w:rsidR="00D30EE3" w:rsidRPr="00B844FE" w:rsidRDefault="00D30E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0B26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DF83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DFE2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C38A" w14:textId="77777777" w:rsidR="00D30EE3" w:rsidRPr="00B844FE" w:rsidRDefault="00D30EE3" w:rsidP="00B844FE">
      <w:r>
        <w:separator/>
      </w:r>
    </w:p>
  </w:footnote>
  <w:footnote w:type="continuationSeparator" w:id="0">
    <w:p w14:paraId="4FFA24E5" w14:textId="77777777" w:rsidR="00D30EE3" w:rsidRPr="00B844FE" w:rsidRDefault="00D30E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B210" w14:textId="77777777" w:rsidR="002A0269" w:rsidRPr="00B844FE" w:rsidRDefault="004B280D">
    <w:pPr>
      <w:pStyle w:val="Header"/>
    </w:pPr>
    <w:sdt>
      <w:sdtPr>
        <w:id w:val="-684364211"/>
        <w:placeholder>
          <w:docPart w:val="21DE3A1BB1444082A6F1AF4FF83ADE7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1DE3A1BB1444082A6F1AF4FF83ADE7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57ED" w14:textId="7AE962BB"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1D46BC">
      <w:t>SB</w:t>
    </w:r>
    <w:r w:rsidR="006329D3">
      <w:t xml:space="preserve"> 819</w:t>
    </w:r>
    <w:r w:rsidR="00C33014" w:rsidRPr="002A0269">
      <w:ptab w:relativeTo="margin" w:alignment="center" w:leader="none"/>
    </w:r>
    <w:r w:rsidR="00C33014">
      <w:tab/>
    </w:r>
    <w:sdt>
      <w:sdtPr>
        <w:alias w:val="CBD Number"/>
        <w:tag w:val="CBD Number"/>
        <w:id w:val="1176923086"/>
        <w:lock w:val="sdtLocked"/>
        <w:text/>
      </w:sdtPr>
      <w:sdtEndPr/>
      <w:sdtContent>
        <w:r w:rsidR="001D46BC">
          <w:t>2025R3980</w:t>
        </w:r>
      </w:sdtContent>
    </w:sdt>
  </w:p>
  <w:p w14:paraId="2626EB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BFDB" w14:textId="11722538" w:rsidR="002A0269" w:rsidRPr="002A0269" w:rsidRDefault="004B280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D46B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E3"/>
    <w:rsid w:val="0000526A"/>
    <w:rsid w:val="00024CCC"/>
    <w:rsid w:val="000266FA"/>
    <w:rsid w:val="000573A9"/>
    <w:rsid w:val="000615CD"/>
    <w:rsid w:val="00085D22"/>
    <w:rsid w:val="000944F2"/>
    <w:rsid w:val="000C5C77"/>
    <w:rsid w:val="000E3912"/>
    <w:rsid w:val="0010070F"/>
    <w:rsid w:val="001143CA"/>
    <w:rsid w:val="0015112E"/>
    <w:rsid w:val="00152E3E"/>
    <w:rsid w:val="001552E7"/>
    <w:rsid w:val="001566B4"/>
    <w:rsid w:val="00161938"/>
    <w:rsid w:val="001A0EA1"/>
    <w:rsid w:val="001A66B7"/>
    <w:rsid w:val="001C279E"/>
    <w:rsid w:val="001D459E"/>
    <w:rsid w:val="001D46BC"/>
    <w:rsid w:val="001E25C2"/>
    <w:rsid w:val="00236BF3"/>
    <w:rsid w:val="0027011C"/>
    <w:rsid w:val="00274200"/>
    <w:rsid w:val="00275740"/>
    <w:rsid w:val="002A0269"/>
    <w:rsid w:val="002B1ADF"/>
    <w:rsid w:val="00303684"/>
    <w:rsid w:val="00305AC0"/>
    <w:rsid w:val="003143F5"/>
    <w:rsid w:val="00314854"/>
    <w:rsid w:val="00331273"/>
    <w:rsid w:val="0036326D"/>
    <w:rsid w:val="00394191"/>
    <w:rsid w:val="003C51CD"/>
    <w:rsid w:val="003C7CFA"/>
    <w:rsid w:val="004368E0"/>
    <w:rsid w:val="004805AC"/>
    <w:rsid w:val="0048662F"/>
    <w:rsid w:val="004B280D"/>
    <w:rsid w:val="004C13DD"/>
    <w:rsid w:val="004C2FEA"/>
    <w:rsid w:val="004D2CC5"/>
    <w:rsid w:val="004E3441"/>
    <w:rsid w:val="00500579"/>
    <w:rsid w:val="00516A06"/>
    <w:rsid w:val="005361CB"/>
    <w:rsid w:val="00547C33"/>
    <w:rsid w:val="00556DFA"/>
    <w:rsid w:val="005730B7"/>
    <w:rsid w:val="00575F35"/>
    <w:rsid w:val="005A5366"/>
    <w:rsid w:val="005D7E17"/>
    <w:rsid w:val="006021E4"/>
    <w:rsid w:val="00615825"/>
    <w:rsid w:val="006210B7"/>
    <w:rsid w:val="00622D1D"/>
    <w:rsid w:val="006230AA"/>
    <w:rsid w:val="006329D3"/>
    <w:rsid w:val="006369EB"/>
    <w:rsid w:val="00637E73"/>
    <w:rsid w:val="006865E9"/>
    <w:rsid w:val="00691F3E"/>
    <w:rsid w:val="00694BFB"/>
    <w:rsid w:val="006A106B"/>
    <w:rsid w:val="006A465C"/>
    <w:rsid w:val="006B1DAD"/>
    <w:rsid w:val="006C523D"/>
    <w:rsid w:val="006D4036"/>
    <w:rsid w:val="00710199"/>
    <w:rsid w:val="00724CCC"/>
    <w:rsid w:val="00737705"/>
    <w:rsid w:val="00760D26"/>
    <w:rsid w:val="0076346D"/>
    <w:rsid w:val="00790A56"/>
    <w:rsid w:val="007A5259"/>
    <w:rsid w:val="007A7081"/>
    <w:rsid w:val="007D019F"/>
    <w:rsid w:val="007E5802"/>
    <w:rsid w:val="007F1CF5"/>
    <w:rsid w:val="007F29DD"/>
    <w:rsid w:val="007F2E8F"/>
    <w:rsid w:val="008033B2"/>
    <w:rsid w:val="00834EDE"/>
    <w:rsid w:val="0083508E"/>
    <w:rsid w:val="008436EB"/>
    <w:rsid w:val="008736AA"/>
    <w:rsid w:val="00885C35"/>
    <w:rsid w:val="00886780"/>
    <w:rsid w:val="00887C04"/>
    <w:rsid w:val="008952D7"/>
    <w:rsid w:val="008A6520"/>
    <w:rsid w:val="008D275D"/>
    <w:rsid w:val="0090518E"/>
    <w:rsid w:val="009232AA"/>
    <w:rsid w:val="00980327"/>
    <w:rsid w:val="00986478"/>
    <w:rsid w:val="009B540F"/>
    <w:rsid w:val="009B5557"/>
    <w:rsid w:val="009F1067"/>
    <w:rsid w:val="009F7C80"/>
    <w:rsid w:val="00A220CF"/>
    <w:rsid w:val="00A31E01"/>
    <w:rsid w:val="00A527AD"/>
    <w:rsid w:val="00A718CF"/>
    <w:rsid w:val="00AB0024"/>
    <w:rsid w:val="00AE48A0"/>
    <w:rsid w:val="00AE61BE"/>
    <w:rsid w:val="00AF19BA"/>
    <w:rsid w:val="00B16F25"/>
    <w:rsid w:val="00B24422"/>
    <w:rsid w:val="00B66B81"/>
    <w:rsid w:val="00B80C20"/>
    <w:rsid w:val="00B844FE"/>
    <w:rsid w:val="00B86B4F"/>
    <w:rsid w:val="00BA1F84"/>
    <w:rsid w:val="00BC562B"/>
    <w:rsid w:val="00C01990"/>
    <w:rsid w:val="00C1192F"/>
    <w:rsid w:val="00C158FA"/>
    <w:rsid w:val="00C32FED"/>
    <w:rsid w:val="00C33014"/>
    <w:rsid w:val="00C33434"/>
    <w:rsid w:val="00C34869"/>
    <w:rsid w:val="00C42EB6"/>
    <w:rsid w:val="00C57D49"/>
    <w:rsid w:val="00C66446"/>
    <w:rsid w:val="00C70BFB"/>
    <w:rsid w:val="00C85096"/>
    <w:rsid w:val="00C877CF"/>
    <w:rsid w:val="00C90F48"/>
    <w:rsid w:val="00C979B7"/>
    <w:rsid w:val="00CB20EF"/>
    <w:rsid w:val="00CC1F3B"/>
    <w:rsid w:val="00CD12CB"/>
    <w:rsid w:val="00CD36CF"/>
    <w:rsid w:val="00CD5754"/>
    <w:rsid w:val="00CF1DCA"/>
    <w:rsid w:val="00D10788"/>
    <w:rsid w:val="00D30EE3"/>
    <w:rsid w:val="00D579FC"/>
    <w:rsid w:val="00D81C16"/>
    <w:rsid w:val="00D87BF5"/>
    <w:rsid w:val="00DD16D3"/>
    <w:rsid w:val="00DE526B"/>
    <w:rsid w:val="00DF199D"/>
    <w:rsid w:val="00E01542"/>
    <w:rsid w:val="00E365F1"/>
    <w:rsid w:val="00E62F48"/>
    <w:rsid w:val="00E75A9E"/>
    <w:rsid w:val="00E831B3"/>
    <w:rsid w:val="00E95FBC"/>
    <w:rsid w:val="00EE70CB"/>
    <w:rsid w:val="00F235C9"/>
    <w:rsid w:val="00F41CA2"/>
    <w:rsid w:val="00F443C0"/>
    <w:rsid w:val="00F46757"/>
    <w:rsid w:val="00F50056"/>
    <w:rsid w:val="00F62EFB"/>
    <w:rsid w:val="00F63232"/>
    <w:rsid w:val="00F739B9"/>
    <w:rsid w:val="00F939A4"/>
    <w:rsid w:val="00FA7B09"/>
    <w:rsid w:val="00FB2B33"/>
    <w:rsid w:val="00FD4A2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B023F"/>
  <w15:chartTrackingRefBased/>
  <w15:docId w15:val="{249ABFA6-F516-4221-81A7-3286245D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30EE3"/>
    <w:rPr>
      <w:rFonts w:eastAsia="Calibri"/>
      <w:b/>
      <w:caps/>
      <w:color w:val="000000"/>
      <w:sz w:val="24"/>
    </w:rPr>
  </w:style>
  <w:style w:type="character" w:customStyle="1" w:styleId="SectionBodyChar">
    <w:name w:val="Section Body Char"/>
    <w:link w:val="SectionBody"/>
    <w:rsid w:val="00D30EE3"/>
    <w:rPr>
      <w:rFonts w:eastAsia="Calibri"/>
      <w:color w:val="000000"/>
    </w:rPr>
  </w:style>
  <w:style w:type="character" w:customStyle="1" w:styleId="SectionHeadingChar">
    <w:name w:val="Section Heading Char"/>
    <w:link w:val="SectionHeading"/>
    <w:rsid w:val="00D30EE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69940C6905471E9BBE3AE1BDFBE711"/>
        <w:category>
          <w:name w:val="General"/>
          <w:gallery w:val="placeholder"/>
        </w:category>
        <w:types>
          <w:type w:val="bbPlcHdr"/>
        </w:types>
        <w:behaviors>
          <w:behavior w:val="content"/>
        </w:behaviors>
        <w:guid w:val="{3663020C-9398-432B-87FF-453D307BB11F}"/>
      </w:docPartPr>
      <w:docPartBody>
        <w:p w:rsidR="00CB0936" w:rsidRDefault="00CB0936">
          <w:pPr>
            <w:pStyle w:val="5A69940C6905471E9BBE3AE1BDFBE711"/>
          </w:pPr>
          <w:r w:rsidRPr="00B844FE">
            <w:t>Prefix Text</w:t>
          </w:r>
        </w:p>
      </w:docPartBody>
    </w:docPart>
    <w:docPart>
      <w:docPartPr>
        <w:name w:val="21DE3A1BB1444082A6F1AF4FF83ADE78"/>
        <w:category>
          <w:name w:val="General"/>
          <w:gallery w:val="placeholder"/>
        </w:category>
        <w:types>
          <w:type w:val="bbPlcHdr"/>
        </w:types>
        <w:behaviors>
          <w:behavior w:val="content"/>
        </w:behaviors>
        <w:guid w:val="{0D76BDD7-DC6B-4060-AD48-F4D4CF13B543}"/>
      </w:docPartPr>
      <w:docPartBody>
        <w:p w:rsidR="00CB0936" w:rsidRDefault="00CB0936">
          <w:pPr>
            <w:pStyle w:val="21DE3A1BB1444082A6F1AF4FF83ADE78"/>
          </w:pPr>
          <w:r w:rsidRPr="00B844FE">
            <w:t>[Type here]</w:t>
          </w:r>
        </w:p>
      </w:docPartBody>
    </w:docPart>
    <w:docPart>
      <w:docPartPr>
        <w:name w:val="8A805FF010CF4619B59E27705CC8EF73"/>
        <w:category>
          <w:name w:val="General"/>
          <w:gallery w:val="placeholder"/>
        </w:category>
        <w:types>
          <w:type w:val="bbPlcHdr"/>
        </w:types>
        <w:behaviors>
          <w:behavior w:val="content"/>
        </w:behaviors>
        <w:guid w:val="{187595C8-1E52-4207-B408-9BD71D2CA225}"/>
      </w:docPartPr>
      <w:docPartBody>
        <w:p w:rsidR="00CB0936" w:rsidRDefault="00CB0936">
          <w:pPr>
            <w:pStyle w:val="8A805FF010CF4619B59E27705CC8EF73"/>
          </w:pPr>
          <w:r w:rsidRPr="00B844FE">
            <w:t>Number</w:t>
          </w:r>
        </w:p>
      </w:docPartBody>
    </w:docPart>
    <w:docPart>
      <w:docPartPr>
        <w:name w:val="987B3C192E294E16A0663E081693E78A"/>
        <w:category>
          <w:name w:val="General"/>
          <w:gallery w:val="placeholder"/>
        </w:category>
        <w:types>
          <w:type w:val="bbPlcHdr"/>
        </w:types>
        <w:behaviors>
          <w:behavior w:val="content"/>
        </w:behaviors>
        <w:guid w:val="{683CCE7B-91C1-4F22-9C61-1F5E59B7BA28}"/>
      </w:docPartPr>
      <w:docPartBody>
        <w:p w:rsidR="00CB0936" w:rsidRDefault="00CB0936">
          <w:pPr>
            <w:pStyle w:val="987B3C192E294E16A0663E081693E78A"/>
          </w:pPr>
          <w:r w:rsidRPr="00B844FE">
            <w:t>Enter Sponsors Here</w:t>
          </w:r>
        </w:p>
      </w:docPartBody>
    </w:docPart>
    <w:docPart>
      <w:docPartPr>
        <w:name w:val="FFD408BB53764AC9A1BF6F6F6F7EF679"/>
        <w:category>
          <w:name w:val="General"/>
          <w:gallery w:val="placeholder"/>
        </w:category>
        <w:types>
          <w:type w:val="bbPlcHdr"/>
        </w:types>
        <w:behaviors>
          <w:behavior w:val="content"/>
        </w:behaviors>
        <w:guid w:val="{62F9F332-9557-4544-ABE8-17A2F903E628}"/>
      </w:docPartPr>
      <w:docPartBody>
        <w:p w:rsidR="00CB0936" w:rsidRDefault="00CB0936">
          <w:pPr>
            <w:pStyle w:val="FFD408BB53764AC9A1BF6F6F6F7EF6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36"/>
    <w:rsid w:val="000266FA"/>
    <w:rsid w:val="00043414"/>
    <w:rsid w:val="004805AC"/>
    <w:rsid w:val="00622D1D"/>
    <w:rsid w:val="0076346D"/>
    <w:rsid w:val="007F2E8F"/>
    <w:rsid w:val="00886780"/>
    <w:rsid w:val="008A6520"/>
    <w:rsid w:val="009F7C80"/>
    <w:rsid w:val="00C01990"/>
    <w:rsid w:val="00C877CF"/>
    <w:rsid w:val="00CB0936"/>
    <w:rsid w:val="00E75A9E"/>
    <w:rsid w:val="00F235C9"/>
    <w:rsid w:val="00F4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69940C6905471E9BBE3AE1BDFBE711">
    <w:name w:val="5A69940C6905471E9BBE3AE1BDFBE711"/>
  </w:style>
  <w:style w:type="paragraph" w:customStyle="1" w:styleId="21DE3A1BB1444082A6F1AF4FF83ADE78">
    <w:name w:val="21DE3A1BB1444082A6F1AF4FF83ADE78"/>
  </w:style>
  <w:style w:type="paragraph" w:customStyle="1" w:styleId="8A805FF010CF4619B59E27705CC8EF73">
    <w:name w:val="8A805FF010CF4619B59E27705CC8EF73"/>
  </w:style>
  <w:style w:type="paragraph" w:customStyle="1" w:styleId="987B3C192E294E16A0663E081693E78A">
    <w:name w:val="987B3C192E294E16A0663E081693E78A"/>
  </w:style>
  <w:style w:type="character" w:styleId="PlaceholderText">
    <w:name w:val="Placeholder Text"/>
    <w:basedOn w:val="DefaultParagraphFont"/>
    <w:uiPriority w:val="99"/>
    <w:semiHidden/>
    <w:rPr>
      <w:color w:val="808080"/>
    </w:rPr>
  </w:style>
  <w:style w:type="paragraph" w:customStyle="1" w:styleId="FFD408BB53764AC9A1BF6F6F6F7EF679">
    <w:name w:val="FFD408BB53764AC9A1BF6F6F6F7EF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29</TotalTime>
  <Pages>11</Pages>
  <Words>3092</Words>
  <Characters>18369</Characters>
  <Application>Microsoft Office Word</Application>
  <DocSecurity>0</DocSecurity>
  <Lines>1530</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7</cp:revision>
  <cp:lastPrinted>2025-03-16T19:19:00Z</cp:lastPrinted>
  <dcterms:created xsi:type="dcterms:W3CDTF">2025-03-17T14:59:00Z</dcterms:created>
  <dcterms:modified xsi:type="dcterms:W3CDTF">2025-03-18T19:11:00Z</dcterms:modified>
</cp:coreProperties>
</file>