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E09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DC817A9" w14:textId="0FA1928D" w:rsidR="00CD36CF" w:rsidRDefault="00CD36CF" w:rsidP="00CC1F3B">
      <w:pPr>
        <w:pStyle w:val="TitlePageSession"/>
      </w:pPr>
      <w:r>
        <w:t>20</w:t>
      </w:r>
      <w:r w:rsidR="00EC5E63">
        <w:t>2</w:t>
      </w:r>
      <w:r w:rsidR="00B5045C">
        <w:t>5</w:t>
      </w:r>
      <w:r>
        <w:t xml:space="preserve"> </w:t>
      </w:r>
      <w:r w:rsidR="003C6034">
        <w:rPr>
          <w:caps w:val="0"/>
        </w:rPr>
        <w:t>REGULAR SESSION</w:t>
      </w:r>
    </w:p>
    <w:p w14:paraId="204060F9" w14:textId="77777777" w:rsidR="00CD36CF" w:rsidRDefault="008D1FAC" w:rsidP="00CC1F3B">
      <w:pPr>
        <w:pStyle w:val="TitlePageBillPrefix"/>
      </w:pPr>
      <w:sdt>
        <w:sdtPr>
          <w:tag w:val="IntroDate"/>
          <w:id w:val="-1236936958"/>
          <w:placeholder>
            <w:docPart w:val="3CD662562DC94D7B96A6C391760BB718"/>
          </w:placeholder>
          <w:text/>
        </w:sdtPr>
        <w:sdtEndPr/>
        <w:sdtContent>
          <w:r w:rsidR="00AE48A0">
            <w:t>Introduced</w:t>
          </w:r>
        </w:sdtContent>
      </w:sdt>
    </w:p>
    <w:p w14:paraId="60D4FB3C" w14:textId="0F136DCA" w:rsidR="00CD36CF" w:rsidRDefault="008D1FA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BD9B31A2F3C43B79CB660D91A51F0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134E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892B87F640741AE98943CFB155BC7E3"/>
          </w:placeholder>
          <w:text/>
        </w:sdtPr>
        <w:sdtEndPr/>
        <w:sdtContent>
          <w:r w:rsidR="009E45C0">
            <w:t>828</w:t>
          </w:r>
        </w:sdtContent>
      </w:sdt>
    </w:p>
    <w:p w14:paraId="65B71146" w14:textId="684C7A7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CC409B5493C497B835BF97464510101"/>
          </w:placeholder>
          <w:text w:multiLine="1"/>
        </w:sdtPr>
        <w:sdtEndPr/>
        <w:sdtContent>
          <w:r w:rsidR="004134EE">
            <w:t>Senator</w:t>
          </w:r>
          <w:r w:rsidR="00BF2024">
            <w:t>s</w:t>
          </w:r>
          <w:r w:rsidR="004134EE">
            <w:t xml:space="preserve"> Rucker</w:t>
          </w:r>
          <w:r w:rsidR="00BF2024">
            <w:t xml:space="preserve"> and Garcia</w:t>
          </w:r>
        </w:sdtContent>
      </w:sdt>
    </w:p>
    <w:p w14:paraId="455AC2FE" w14:textId="77777777" w:rsidR="006F1F12" w:rsidRDefault="00CD36CF" w:rsidP="00482949">
      <w:pPr>
        <w:pStyle w:val="References"/>
        <w:sectPr w:rsidR="006F1F12" w:rsidSect="001A6A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DF0FAF0EA6FE46E08703F8D974FC29D5"/>
          </w:placeholder>
          <w:text w:multiLine="1"/>
        </w:sdtPr>
        <w:sdtEndPr/>
        <w:sdtContent>
          <w:r w:rsidR="009E45C0" w:rsidRPr="009E45C0">
            <w:rPr>
              <w:color w:val="auto"/>
            </w:rPr>
            <w:t>Introduced March 20, 2025; referred</w:t>
          </w:r>
          <w:r w:rsidR="009E45C0" w:rsidRPr="009E45C0">
            <w:rPr>
              <w:color w:val="auto"/>
            </w:rPr>
            <w:br/>
            <w:t xml:space="preserve">to the Committee on </w:t>
          </w:r>
          <w:r w:rsidR="00F565AB">
            <w:rPr>
              <w:color w:val="auto"/>
            </w:rPr>
            <w:t>the Judiciary</w:t>
          </w:r>
        </w:sdtContent>
      </w:sdt>
      <w:r>
        <w:t>]</w:t>
      </w:r>
    </w:p>
    <w:p w14:paraId="3B1E9A86" w14:textId="3F44204E" w:rsidR="00E831B3" w:rsidRDefault="00E831B3" w:rsidP="00482949">
      <w:pPr>
        <w:pStyle w:val="References"/>
      </w:pPr>
    </w:p>
    <w:p w14:paraId="201AD655" w14:textId="5986B3DC" w:rsidR="00303684" w:rsidRDefault="0000526A" w:rsidP="006F1F12">
      <w:pPr>
        <w:pStyle w:val="TitleSection"/>
      </w:pPr>
      <w:r>
        <w:lastRenderedPageBreak/>
        <w:t>A BILL</w:t>
      </w:r>
      <w:r w:rsidR="00603665">
        <w:t xml:space="preserve"> to amend and reenact §</w:t>
      </w:r>
      <w:r w:rsidR="004F4CA2">
        <w:t xml:space="preserve">61-8B-10 </w:t>
      </w:r>
      <w:r w:rsidR="00603665">
        <w:t xml:space="preserve">of the Code of West Virginia, 1931, as amended, </w:t>
      </w:r>
      <w:bookmarkStart w:id="0" w:name="_Hlk144909192"/>
      <w:r w:rsidR="00603665">
        <w:t xml:space="preserve">relating </w:t>
      </w:r>
      <w:bookmarkStart w:id="1" w:name="_Hlk146790520"/>
      <w:r w:rsidR="00603665">
        <w:t>to</w:t>
      </w:r>
      <w:r w:rsidR="00040014" w:rsidRPr="00775C16">
        <w:t xml:space="preserve"> </w:t>
      </w:r>
      <w:r w:rsidR="00482949">
        <w:t xml:space="preserve">sexual offenses against incarcerated, detained, or under supervision persons; and </w:t>
      </w:r>
      <w:r w:rsidR="004F4CA2" w:rsidRPr="004F4CA2">
        <w:t>clarify</w:t>
      </w:r>
      <w:r w:rsidR="004F4CA2">
        <w:t>ing</w:t>
      </w:r>
      <w:r w:rsidR="004F4CA2" w:rsidRPr="004F4CA2">
        <w:t xml:space="preserve"> that any person employed by the Division of Corrections and Rehabilitation pursuant to a contract includes contracted staff that work for vendors.</w:t>
      </w:r>
      <w:bookmarkEnd w:id="1"/>
    </w:p>
    <w:bookmarkEnd w:id="0"/>
    <w:p w14:paraId="088FE347" w14:textId="77777777" w:rsidR="00603665" w:rsidRDefault="00303684" w:rsidP="006F1F12">
      <w:pPr>
        <w:pStyle w:val="EnactingClause"/>
      </w:pPr>
      <w:r>
        <w:t>Be it enacted by the Legislature of West Virginia:</w:t>
      </w:r>
      <w:r w:rsidR="00603665" w:rsidRPr="00603665">
        <w:t xml:space="preserve"> </w:t>
      </w:r>
    </w:p>
    <w:p w14:paraId="3F995EC8" w14:textId="5329D02D" w:rsidR="00603665" w:rsidRPr="00603665" w:rsidRDefault="00603665" w:rsidP="006F1F12">
      <w:pPr>
        <w:pStyle w:val="ArticleHeading"/>
        <w:widowControl/>
        <w:rPr>
          <w:i/>
        </w:rPr>
      </w:pPr>
      <w:r w:rsidRPr="00603665">
        <w:t xml:space="preserve">ARTICLE </w:t>
      </w:r>
      <w:r w:rsidR="004F4CA2">
        <w:t>8B</w:t>
      </w:r>
      <w:r w:rsidRPr="00603665">
        <w:t xml:space="preserve">.  </w:t>
      </w:r>
      <w:r w:rsidR="004F4CA2">
        <w:t>SEXUAL OFFENSES</w:t>
      </w:r>
      <w:r w:rsidRPr="00603665">
        <w:t>.</w:t>
      </w:r>
    </w:p>
    <w:p w14:paraId="6983C52B" w14:textId="77777777" w:rsidR="003C6034" w:rsidRDefault="003C6034" w:rsidP="006F1F12">
      <w:pPr>
        <w:pStyle w:val="ArticleHeading"/>
        <w:widowControl/>
        <w:sectPr w:rsidR="003C6034" w:rsidSect="006F1F1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CFFD81" w14:textId="5F2D2E87" w:rsidR="00603665" w:rsidRPr="00480611" w:rsidRDefault="00603665" w:rsidP="006F1F12">
      <w:pPr>
        <w:pStyle w:val="SectionHeading"/>
        <w:widowControl/>
      </w:pPr>
      <w:r w:rsidRPr="00480611">
        <w:t>§</w:t>
      </w:r>
      <w:r w:rsidR="004F4CA2">
        <w:t>61-8B-10</w:t>
      </w:r>
      <w:r w:rsidR="00F64F2B">
        <w:t xml:space="preserve">. </w:t>
      </w:r>
      <w:r w:rsidR="004F4CA2">
        <w:t>Imposition of sexual acts on persons incarcerated, detained, or under supervision; penalties</w:t>
      </w:r>
      <w:r w:rsidRPr="00480611">
        <w:t>.</w:t>
      </w:r>
    </w:p>
    <w:p w14:paraId="0C73F9F0" w14:textId="463A0721" w:rsidR="004F4CA2" w:rsidRPr="004F4CA2" w:rsidRDefault="004F4CA2" w:rsidP="006F1F12">
      <w:pPr>
        <w:pStyle w:val="SectionBody"/>
        <w:widowControl/>
        <w:rPr>
          <w:bCs/>
        </w:rPr>
      </w:pPr>
      <w:r w:rsidRPr="004F4CA2">
        <w:rPr>
          <w:bCs/>
        </w:rPr>
        <w:t>(a) Any person employed by the Division of Corrections and Rehabilitation, any person working at a correctional or juvenile facility managed by the Commissioner of Corrections and Rehabilitation pursuant to contract</w:t>
      </w:r>
      <w:r w:rsidRPr="004F4CA2">
        <w:rPr>
          <w:bCs/>
          <w:u w:val="single"/>
        </w:rPr>
        <w:t>, such as a vendor,</w:t>
      </w:r>
      <w:r w:rsidRPr="004F4CA2">
        <w:rPr>
          <w:bCs/>
        </w:rPr>
        <w:t xml:space="preserve"> or as an employee of a state agency or as a volunteer or any person employed by, or acting pursuant to, the authority of any sheriff, county commission, municipality, or court to ensure compliance with the provisions of §62-11B-1</w:t>
      </w:r>
      <w:r w:rsidR="006F1F12" w:rsidRPr="006F1F12">
        <w:rPr>
          <w:bCs/>
          <w:i/>
        </w:rPr>
        <w:t xml:space="preserve"> et seq. </w:t>
      </w:r>
      <w:r w:rsidRPr="004F4CA2">
        <w:rPr>
          <w:bCs/>
        </w:rPr>
        <w:t>of this code who engages in sexual intercourse, sexual intrusion, or sexual contact with a person who is incarcerated or detained in this state is guilty of a felony and, upon conviction thereof, shall be fined not more than $5,000 or imprisoned in a state correctional facility for not less than one nor more than five years, or both fined and imprisoned.</w:t>
      </w:r>
    </w:p>
    <w:p w14:paraId="58483192" w14:textId="77777777" w:rsidR="004F4CA2" w:rsidRPr="004F4CA2" w:rsidRDefault="004F4CA2" w:rsidP="006F1F12">
      <w:pPr>
        <w:pStyle w:val="SectionBody"/>
        <w:widowControl/>
        <w:rPr>
          <w:bCs/>
        </w:rPr>
      </w:pPr>
      <w:r w:rsidRPr="004F4CA2">
        <w:rPr>
          <w:bCs/>
        </w:rPr>
        <w:t>(b) Any person employed by the Division of Corrections and Rehabilitation as a parole officer or by the West Virginia Supreme Court of Appeals as an adult or juvenile probation officer, who engages in sexual intercourse, sexual intrusion, or sexual contact with a person said parole officer or probation officer is charged as part of his or her employment with supervising, is guilty of a felony and, upon conviction thereof, shall be fined not more than $5,000 or imprisoned in a state correctional facility for not less than one nor more than five years, or both fined and imprisoned.</w:t>
      </w:r>
    </w:p>
    <w:p w14:paraId="64A28F85" w14:textId="4B2BF5E8" w:rsidR="004F4CA2" w:rsidRPr="004F4CA2" w:rsidRDefault="004F4CA2" w:rsidP="006F1F12">
      <w:pPr>
        <w:pStyle w:val="SectionBody"/>
        <w:widowControl/>
        <w:rPr>
          <w:bCs/>
        </w:rPr>
      </w:pPr>
      <w:r w:rsidRPr="004F4CA2">
        <w:rPr>
          <w:bCs/>
        </w:rPr>
        <w:t>(c) Any person working or volunteering in an alternative sentence program authorized by the provisions of §62-11C-1</w:t>
      </w:r>
      <w:r w:rsidR="006F1F12" w:rsidRPr="006F1F12">
        <w:rPr>
          <w:bCs/>
          <w:i/>
        </w:rPr>
        <w:t xml:space="preserve"> et seq. </w:t>
      </w:r>
      <w:r w:rsidRPr="004F4CA2">
        <w:rPr>
          <w:bCs/>
        </w:rPr>
        <w:t xml:space="preserve">of this code who, as part of his or her employment or volunteer </w:t>
      </w:r>
      <w:r w:rsidRPr="004F4CA2">
        <w:rPr>
          <w:bCs/>
        </w:rPr>
        <w:lastRenderedPageBreak/>
        <w:t>duties, supervises program participants, and engages in sexual intercourse, sexual intrusion, or sexual contact with a program participant is guilty of a felony, and upon conviction thereof, shall be fined not more than $5,000 or imprisoned in a state correctional facility for not less than one nor more than five years, or both fined and imprisoned.</w:t>
      </w:r>
    </w:p>
    <w:p w14:paraId="4B68C738" w14:textId="500FFABE" w:rsidR="004F4CA2" w:rsidRPr="004F4CA2" w:rsidRDefault="004F4CA2" w:rsidP="006F1F12">
      <w:pPr>
        <w:pStyle w:val="SectionBody"/>
        <w:widowControl/>
        <w:rPr>
          <w:bCs/>
        </w:rPr>
      </w:pPr>
      <w:r w:rsidRPr="004F4CA2">
        <w:rPr>
          <w:bCs/>
        </w:rPr>
        <w:t xml:space="preserve">(d) The term </w:t>
      </w:r>
      <w:r w:rsidR="00482949">
        <w:rPr>
          <w:bCs/>
        </w:rPr>
        <w:t>"</w:t>
      </w:r>
      <w:r w:rsidRPr="004F4CA2">
        <w:rPr>
          <w:bCs/>
        </w:rPr>
        <w:t>incarcerated or detained in this state</w:t>
      </w:r>
      <w:r w:rsidR="00482949">
        <w:rPr>
          <w:bCs/>
        </w:rPr>
        <w:t>"</w:t>
      </w:r>
      <w:r w:rsidRPr="004F4CA2">
        <w:rPr>
          <w:bCs/>
        </w:rPr>
        <w:t xml:space="preserve"> for purposes of this section includes, in addition to its usual meaning, adult offenders serving a sentence or a period of supervision under the provisions of §62-11B-1</w:t>
      </w:r>
      <w:r w:rsidR="006F1F12" w:rsidRPr="006F1F12">
        <w:rPr>
          <w:bCs/>
          <w:i/>
        </w:rPr>
        <w:t xml:space="preserve"> et seq. </w:t>
      </w:r>
      <w:r w:rsidRPr="004F4CA2">
        <w:rPr>
          <w:bCs/>
        </w:rPr>
        <w:t>of this code, and juvenile offenders detained, committed, or serving a period of supervision under the provisions of §62-11B-1</w:t>
      </w:r>
      <w:r w:rsidR="006F1F12" w:rsidRPr="006F1F12">
        <w:rPr>
          <w:bCs/>
          <w:i/>
        </w:rPr>
        <w:t xml:space="preserve"> et seq. </w:t>
      </w:r>
      <w:r w:rsidRPr="004F4CA2">
        <w:rPr>
          <w:bCs/>
        </w:rPr>
        <w:t>of this code.</w:t>
      </w:r>
    </w:p>
    <w:p w14:paraId="0DAF8A63" w14:textId="77777777" w:rsidR="004F4CA2" w:rsidRPr="004F4CA2" w:rsidRDefault="004F4CA2" w:rsidP="006F1F12">
      <w:pPr>
        <w:pStyle w:val="SectionBody"/>
        <w:widowControl/>
        <w:rPr>
          <w:bCs/>
        </w:rPr>
      </w:pPr>
      <w:r w:rsidRPr="004F4CA2">
        <w:rPr>
          <w:bCs/>
        </w:rPr>
        <w:t>(e) An authorized pat-down, strip search, or other security-related task does not constitute sexual contact pursuant to this section.</w:t>
      </w:r>
    </w:p>
    <w:sectPr w:rsidR="004F4CA2" w:rsidRPr="004F4CA2" w:rsidSect="001A6A7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1169" w14:textId="77777777" w:rsidR="00EE0669" w:rsidRPr="00B844FE" w:rsidRDefault="00EE0669" w:rsidP="00B844FE">
      <w:r>
        <w:separator/>
      </w:r>
    </w:p>
  </w:endnote>
  <w:endnote w:type="continuationSeparator" w:id="0">
    <w:p w14:paraId="012501C6" w14:textId="77777777" w:rsidR="00EE0669" w:rsidRPr="00B844FE" w:rsidRDefault="00EE06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380E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08AC00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99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B882" w14:textId="77777777" w:rsidR="00EE0669" w:rsidRPr="00B844FE" w:rsidRDefault="00EE0669" w:rsidP="00B844FE">
      <w:r>
        <w:separator/>
      </w:r>
    </w:p>
  </w:footnote>
  <w:footnote w:type="continuationSeparator" w:id="0">
    <w:p w14:paraId="351B81EA" w14:textId="77777777" w:rsidR="00EE0669" w:rsidRPr="00B844FE" w:rsidRDefault="00EE06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E26D" w14:textId="3B9F3D6A" w:rsidR="002A0269" w:rsidRPr="00B844FE" w:rsidRDefault="008D1FAC">
    <w:pPr>
      <w:pStyle w:val="Header"/>
    </w:pPr>
    <w:sdt>
      <w:sdtPr>
        <w:id w:val="-684364211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D7BD9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D7BD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362E" w14:textId="00D809F6" w:rsidR="00C33014" w:rsidRPr="00686E9A" w:rsidRDefault="00AE48A0" w:rsidP="004134EE">
    <w:pPr>
      <w:pStyle w:val="HeaderStyle"/>
    </w:pPr>
    <w:r w:rsidRPr="006F1F12">
      <w:rPr>
        <w:sz w:val="22"/>
        <w:szCs w:val="22"/>
      </w:rPr>
      <w:t>I</w:t>
    </w:r>
    <w:r w:rsidR="001A66B7" w:rsidRPr="006F1F12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134EE" w:rsidRPr="006F1F12">
          <w:rPr>
            <w:sz w:val="22"/>
            <w:szCs w:val="22"/>
          </w:rPr>
          <w:t>SB</w:t>
        </w:r>
      </w:sdtContent>
    </w:sdt>
    <w:r w:rsidR="009E45C0" w:rsidRPr="006F1F12">
      <w:rPr>
        <w:sz w:val="22"/>
        <w:szCs w:val="22"/>
      </w:rPr>
      <w:t xml:space="preserve"> 828</w:t>
    </w:r>
    <w:r w:rsidR="00C33014" w:rsidRPr="00686E9A">
      <w:ptab w:relativeTo="margin" w:alignment="center" w:leader="none"/>
    </w:r>
    <w:r w:rsidR="00C33014" w:rsidRPr="00686E9A">
      <w:tab/>
    </w:r>
  </w:p>
  <w:p w14:paraId="58DD44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B66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1437532">
    <w:abstractNumId w:val="0"/>
  </w:num>
  <w:num w:numId="2" w16cid:durableId="12184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5"/>
    <w:rsid w:val="0000526A"/>
    <w:rsid w:val="000266FA"/>
    <w:rsid w:val="00035CA7"/>
    <w:rsid w:val="00040014"/>
    <w:rsid w:val="000573A9"/>
    <w:rsid w:val="00064974"/>
    <w:rsid w:val="000845E2"/>
    <w:rsid w:val="00085D22"/>
    <w:rsid w:val="00093AB0"/>
    <w:rsid w:val="000A3BC1"/>
    <w:rsid w:val="000C5C77"/>
    <w:rsid w:val="000E3912"/>
    <w:rsid w:val="0010070F"/>
    <w:rsid w:val="00112F64"/>
    <w:rsid w:val="001350B1"/>
    <w:rsid w:val="0015112E"/>
    <w:rsid w:val="001552E7"/>
    <w:rsid w:val="001566B4"/>
    <w:rsid w:val="001A66B7"/>
    <w:rsid w:val="001A6A79"/>
    <w:rsid w:val="001B1FA9"/>
    <w:rsid w:val="001B5CDE"/>
    <w:rsid w:val="001C279E"/>
    <w:rsid w:val="001D459E"/>
    <w:rsid w:val="0022348D"/>
    <w:rsid w:val="00235BC2"/>
    <w:rsid w:val="00250983"/>
    <w:rsid w:val="0027011C"/>
    <w:rsid w:val="00274200"/>
    <w:rsid w:val="00275740"/>
    <w:rsid w:val="00293CDC"/>
    <w:rsid w:val="002949BA"/>
    <w:rsid w:val="00295F28"/>
    <w:rsid w:val="002A0269"/>
    <w:rsid w:val="002C0E75"/>
    <w:rsid w:val="00302982"/>
    <w:rsid w:val="00303684"/>
    <w:rsid w:val="003143F5"/>
    <w:rsid w:val="00314854"/>
    <w:rsid w:val="00320011"/>
    <w:rsid w:val="003276F0"/>
    <w:rsid w:val="003701E2"/>
    <w:rsid w:val="00394191"/>
    <w:rsid w:val="003A3C4E"/>
    <w:rsid w:val="003C51CD"/>
    <w:rsid w:val="003C6034"/>
    <w:rsid w:val="003C6DEB"/>
    <w:rsid w:val="003F5D45"/>
    <w:rsid w:val="00400B5C"/>
    <w:rsid w:val="004134EE"/>
    <w:rsid w:val="00413AEA"/>
    <w:rsid w:val="004368E0"/>
    <w:rsid w:val="00442833"/>
    <w:rsid w:val="00477CA9"/>
    <w:rsid w:val="00482949"/>
    <w:rsid w:val="004B64B9"/>
    <w:rsid w:val="004C13DD"/>
    <w:rsid w:val="004D3ABE"/>
    <w:rsid w:val="004E3441"/>
    <w:rsid w:val="004F4CA2"/>
    <w:rsid w:val="004F76C5"/>
    <w:rsid w:val="00500579"/>
    <w:rsid w:val="00507E40"/>
    <w:rsid w:val="00516FA0"/>
    <w:rsid w:val="00572395"/>
    <w:rsid w:val="005A5366"/>
    <w:rsid w:val="005C27C8"/>
    <w:rsid w:val="005F4801"/>
    <w:rsid w:val="00603665"/>
    <w:rsid w:val="006369EB"/>
    <w:rsid w:val="00637E73"/>
    <w:rsid w:val="006865E9"/>
    <w:rsid w:val="00686E9A"/>
    <w:rsid w:val="00690853"/>
    <w:rsid w:val="00691F3E"/>
    <w:rsid w:val="00694BFB"/>
    <w:rsid w:val="00695BC6"/>
    <w:rsid w:val="006A106B"/>
    <w:rsid w:val="006A5CFF"/>
    <w:rsid w:val="006B4AAA"/>
    <w:rsid w:val="006C523D"/>
    <w:rsid w:val="006D4036"/>
    <w:rsid w:val="006D7BD9"/>
    <w:rsid w:val="006E5EDC"/>
    <w:rsid w:val="006F1F12"/>
    <w:rsid w:val="007523DC"/>
    <w:rsid w:val="00775C16"/>
    <w:rsid w:val="007A5259"/>
    <w:rsid w:val="007A7081"/>
    <w:rsid w:val="007B3AB3"/>
    <w:rsid w:val="007F1CF5"/>
    <w:rsid w:val="007F1FEB"/>
    <w:rsid w:val="00834EDE"/>
    <w:rsid w:val="008736AA"/>
    <w:rsid w:val="008D1FAC"/>
    <w:rsid w:val="008D275D"/>
    <w:rsid w:val="008E2E29"/>
    <w:rsid w:val="008F4ED6"/>
    <w:rsid w:val="0095396B"/>
    <w:rsid w:val="00980327"/>
    <w:rsid w:val="00986478"/>
    <w:rsid w:val="009B5557"/>
    <w:rsid w:val="009E45C0"/>
    <w:rsid w:val="009F0E04"/>
    <w:rsid w:val="009F1067"/>
    <w:rsid w:val="00A24800"/>
    <w:rsid w:val="00A31E01"/>
    <w:rsid w:val="00A527AD"/>
    <w:rsid w:val="00A718CF"/>
    <w:rsid w:val="00A819CF"/>
    <w:rsid w:val="00AA47AA"/>
    <w:rsid w:val="00AB0764"/>
    <w:rsid w:val="00AD50D4"/>
    <w:rsid w:val="00AE48A0"/>
    <w:rsid w:val="00AE61BE"/>
    <w:rsid w:val="00B16F25"/>
    <w:rsid w:val="00B24422"/>
    <w:rsid w:val="00B338CA"/>
    <w:rsid w:val="00B5045C"/>
    <w:rsid w:val="00B60398"/>
    <w:rsid w:val="00B655BD"/>
    <w:rsid w:val="00B66B81"/>
    <w:rsid w:val="00B71E6F"/>
    <w:rsid w:val="00B80C20"/>
    <w:rsid w:val="00B80D23"/>
    <w:rsid w:val="00B844FE"/>
    <w:rsid w:val="00B86B4F"/>
    <w:rsid w:val="00BA1F84"/>
    <w:rsid w:val="00BB39BF"/>
    <w:rsid w:val="00BB7435"/>
    <w:rsid w:val="00BC562B"/>
    <w:rsid w:val="00BC7869"/>
    <w:rsid w:val="00BF2024"/>
    <w:rsid w:val="00C01FCF"/>
    <w:rsid w:val="00C04098"/>
    <w:rsid w:val="00C04D99"/>
    <w:rsid w:val="00C33014"/>
    <w:rsid w:val="00C33434"/>
    <w:rsid w:val="00C34869"/>
    <w:rsid w:val="00C42EB6"/>
    <w:rsid w:val="00C707D5"/>
    <w:rsid w:val="00C85096"/>
    <w:rsid w:val="00C877CF"/>
    <w:rsid w:val="00C878DA"/>
    <w:rsid w:val="00CB20EF"/>
    <w:rsid w:val="00CC1F3B"/>
    <w:rsid w:val="00CD12CB"/>
    <w:rsid w:val="00CD36CF"/>
    <w:rsid w:val="00CD70D6"/>
    <w:rsid w:val="00CF1DCA"/>
    <w:rsid w:val="00CF407B"/>
    <w:rsid w:val="00D302E3"/>
    <w:rsid w:val="00D44414"/>
    <w:rsid w:val="00D5296C"/>
    <w:rsid w:val="00D541D4"/>
    <w:rsid w:val="00D579FC"/>
    <w:rsid w:val="00D81C16"/>
    <w:rsid w:val="00DE526B"/>
    <w:rsid w:val="00DF199D"/>
    <w:rsid w:val="00E01542"/>
    <w:rsid w:val="00E202FC"/>
    <w:rsid w:val="00E21E0A"/>
    <w:rsid w:val="00E25A12"/>
    <w:rsid w:val="00E34F27"/>
    <w:rsid w:val="00E365F1"/>
    <w:rsid w:val="00E4531B"/>
    <w:rsid w:val="00E62F48"/>
    <w:rsid w:val="00E64323"/>
    <w:rsid w:val="00E831B3"/>
    <w:rsid w:val="00E95FBC"/>
    <w:rsid w:val="00EB76AF"/>
    <w:rsid w:val="00EC2188"/>
    <w:rsid w:val="00EC5E63"/>
    <w:rsid w:val="00ED4949"/>
    <w:rsid w:val="00ED7C66"/>
    <w:rsid w:val="00EE0669"/>
    <w:rsid w:val="00EE50D6"/>
    <w:rsid w:val="00EE70CB"/>
    <w:rsid w:val="00F35325"/>
    <w:rsid w:val="00F41CA2"/>
    <w:rsid w:val="00F443C0"/>
    <w:rsid w:val="00F565AB"/>
    <w:rsid w:val="00F62EFB"/>
    <w:rsid w:val="00F64F2B"/>
    <w:rsid w:val="00F939A4"/>
    <w:rsid w:val="00FA7B09"/>
    <w:rsid w:val="00FD5B51"/>
    <w:rsid w:val="00FE067E"/>
    <w:rsid w:val="00FE208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1940F"/>
  <w15:chartTrackingRefBased/>
  <w15:docId w15:val="{377E83D0-EFF4-4203-B619-798D257D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366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2962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D662562DC94D7B96A6C391760B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3E20-829A-43DA-89A1-390A80AB884E}"/>
      </w:docPartPr>
      <w:docPartBody>
        <w:p w:rsidR="00FA23F9" w:rsidRDefault="00D05EDB">
          <w:pPr>
            <w:pStyle w:val="3CD662562DC94D7B96A6C391760BB718"/>
          </w:pPr>
          <w:r w:rsidRPr="00B844FE">
            <w:t>Prefix Text</w:t>
          </w:r>
        </w:p>
      </w:docPartBody>
    </w:docPart>
    <w:docPart>
      <w:docPartPr>
        <w:name w:val="6BD9B31A2F3C43B79CB660D91A51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540-8263-4625-AD4D-47A8599EE60F}"/>
      </w:docPartPr>
      <w:docPartBody>
        <w:p w:rsidR="00FA23F9" w:rsidRDefault="00EA371E">
          <w:pPr>
            <w:pStyle w:val="6BD9B31A2F3C43B79CB660D91A51F05D"/>
          </w:pPr>
          <w:r w:rsidRPr="00B844FE">
            <w:t>[Type here]</w:t>
          </w:r>
        </w:p>
      </w:docPartBody>
    </w:docPart>
    <w:docPart>
      <w:docPartPr>
        <w:name w:val="9892B87F640741AE98943CFB155B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98B7-DE08-4396-99C2-74F8F96D5B6D}"/>
      </w:docPartPr>
      <w:docPartBody>
        <w:p w:rsidR="00FA23F9" w:rsidRDefault="00D05EDB">
          <w:pPr>
            <w:pStyle w:val="9892B87F640741AE98943CFB155BC7E3"/>
          </w:pPr>
          <w:r w:rsidRPr="00B844FE">
            <w:t>Number</w:t>
          </w:r>
        </w:p>
      </w:docPartBody>
    </w:docPart>
    <w:docPart>
      <w:docPartPr>
        <w:name w:val="2CC409B5493C497B835BF9746451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1A82-1498-427A-AC49-ED7740FF3FEB}"/>
      </w:docPartPr>
      <w:docPartBody>
        <w:p w:rsidR="00FA23F9" w:rsidRDefault="00D05EDB">
          <w:pPr>
            <w:pStyle w:val="2CC409B5493C497B835BF97464510101"/>
          </w:pPr>
          <w:r w:rsidRPr="00B844FE">
            <w:t>Enter Sponsors Here</w:t>
          </w:r>
        </w:p>
      </w:docPartBody>
    </w:docPart>
    <w:docPart>
      <w:docPartPr>
        <w:name w:val="DF0FAF0EA6FE46E08703F8D974FC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66FB-D469-459B-9F30-A5011C76DF48}"/>
      </w:docPartPr>
      <w:docPartBody>
        <w:p w:rsidR="00FA23F9" w:rsidRDefault="00D05EDB">
          <w:pPr>
            <w:pStyle w:val="DF0FAF0EA6FE46E08703F8D974FC29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A"/>
    <w:rsid w:val="000266FA"/>
    <w:rsid w:val="001C5441"/>
    <w:rsid w:val="00250983"/>
    <w:rsid w:val="00302982"/>
    <w:rsid w:val="00346088"/>
    <w:rsid w:val="003F5D45"/>
    <w:rsid w:val="00413AEA"/>
    <w:rsid w:val="00431380"/>
    <w:rsid w:val="005342B7"/>
    <w:rsid w:val="00576CC6"/>
    <w:rsid w:val="006E0C0A"/>
    <w:rsid w:val="00784448"/>
    <w:rsid w:val="007E0023"/>
    <w:rsid w:val="007F1738"/>
    <w:rsid w:val="0081502B"/>
    <w:rsid w:val="00990854"/>
    <w:rsid w:val="009B75A1"/>
    <w:rsid w:val="00A22E47"/>
    <w:rsid w:val="00AB0764"/>
    <w:rsid w:val="00B261A8"/>
    <w:rsid w:val="00B60398"/>
    <w:rsid w:val="00B655BD"/>
    <w:rsid w:val="00C707D5"/>
    <w:rsid w:val="00C877CF"/>
    <w:rsid w:val="00CE7754"/>
    <w:rsid w:val="00D05EDB"/>
    <w:rsid w:val="00D4643A"/>
    <w:rsid w:val="00DE2593"/>
    <w:rsid w:val="00E64323"/>
    <w:rsid w:val="00EA371E"/>
    <w:rsid w:val="00EC2188"/>
    <w:rsid w:val="00F35325"/>
    <w:rsid w:val="00FA23F9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662562DC94D7B96A6C391760BB718">
    <w:name w:val="3CD662562DC94D7B96A6C391760BB718"/>
  </w:style>
  <w:style w:type="paragraph" w:customStyle="1" w:styleId="6BD9B31A2F3C43B79CB660D91A51F05D">
    <w:name w:val="6BD9B31A2F3C43B79CB660D91A51F05D"/>
  </w:style>
  <w:style w:type="paragraph" w:customStyle="1" w:styleId="9892B87F640741AE98943CFB155BC7E3">
    <w:name w:val="9892B87F640741AE98943CFB155BC7E3"/>
  </w:style>
  <w:style w:type="paragraph" w:customStyle="1" w:styleId="2CC409B5493C497B835BF97464510101">
    <w:name w:val="2CC409B5493C497B835BF97464510101"/>
  </w:style>
  <w:style w:type="character" w:styleId="PlaceholderText">
    <w:name w:val="Placeholder Text"/>
    <w:basedOn w:val="DefaultParagraphFont"/>
    <w:uiPriority w:val="99"/>
    <w:semiHidden/>
    <w:rsid w:val="00EA371E"/>
    <w:rPr>
      <w:color w:val="808080"/>
    </w:rPr>
  </w:style>
  <w:style w:type="paragraph" w:customStyle="1" w:styleId="DF0FAF0EA6FE46E08703F8D974FC29D5">
    <w:name w:val="DF0FAF0EA6FE46E08703F8D974F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0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"Felton Ernest, Brandolyn" &lt;brandolyn.feltonernest@wv.gov&gt;</dc:creator>
  <cp:keywords/>
  <dc:description/>
  <cp:lastModifiedBy>Shane Thomas</cp:lastModifiedBy>
  <cp:revision>2</cp:revision>
  <cp:lastPrinted>2025-03-29T19:26:00Z</cp:lastPrinted>
  <dcterms:created xsi:type="dcterms:W3CDTF">2025-03-29T19:26:00Z</dcterms:created>
  <dcterms:modified xsi:type="dcterms:W3CDTF">2025-03-29T19:26:00Z</dcterms:modified>
</cp:coreProperties>
</file>