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AB57" w14:textId="77777777" w:rsidR="00FE067E" w:rsidRDefault="00CD36CF" w:rsidP="00CC1F3B">
      <w:pPr>
        <w:pStyle w:val="TitlePageOrigin"/>
      </w:pPr>
      <w:r>
        <w:t>WEST virginia legislature</w:t>
      </w:r>
    </w:p>
    <w:p w14:paraId="61E2F003" w14:textId="77777777" w:rsidR="00CD36CF" w:rsidRDefault="00CD36CF" w:rsidP="00CC1F3B">
      <w:pPr>
        <w:pStyle w:val="TitlePageSession"/>
      </w:pPr>
      <w:r>
        <w:t>20</w:t>
      </w:r>
      <w:r w:rsidR="007F29DD">
        <w:t>2</w:t>
      </w:r>
      <w:r w:rsidR="00C158FA">
        <w:t>5</w:t>
      </w:r>
      <w:r>
        <w:t xml:space="preserve"> regular session</w:t>
      </w:r>
    </w:p>
    <w:p w14:paraId="5A1E80E6" w14:textId="77777777" w:rsidR="00CD36CF" w:rsidRDefault="00BC1D39" w:rsidP="00CC1F3B">
      <w:pPr>
        <w:pStyle w:val="TitlePageBillPrefix"/>
      </w:pPr>
      <w:sdt>
        <w:sdtPr>
          <w:tag w:val="IntroDate"/>
          <w:id w:val="-1236936958"/>
          <w:placeholder>
            <w:docPart w:val="2988C929D8C4448FA6C01DCCD7897E73"/>
          </w:placeholder>
          <w:text/>
        </w:sdtPr>
        <w:sdtEndPr/>
        <w:sdtContent>
          <w:r w:rsidR="00AE48A0">
            <w:t>Introduced</w:t>
          </w:r>
        </w:sdtContent>
      </w:sdt>
    </w:p>
    <w:p w14:paraId="5F43E147" w14:textId="2A0745B1" w:rsidR="00CD36CF" w:rsidRDefault="00BC1D39" w:rsidP="00CC1F3B">
      <w:pPr>
        <w:pStyle w:val="BillNumber"/>
      </w:pPr>
      <w:sdt>
        <w:sdtPr>
          <w:tag w:val="Chamber"/>
          <w:id w:val="893011969"/>
          <w:lock w:val="sdtLocked"/>
          <w:placeholder>
            <w:docPart w:val="C48EFF7E4B1244139BF36378F5B41C4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0E5E2C71B6E4DD5BD39005455425581"/>
          </w:placeholder>
          <w:text/>
        </w:sdtPr>
        <w:sdtEndPr/>
        <w:sdtContent>
          <w:r w:rsidR="000135D0">
            <w:t>833</w:t>
          </w:r>
        </w:sdtContent>
      </w:sdt>
    </w:p>
    <w:p w14:paraId="4A2645F2" w14:textId="78447608" w:rsidR="00CD36CF" w:rsidRDefault="00CD36CF" w:rsidP="00CC1F3B">
      <w:pPr>
        <w:pStyle w:val="Sponsors"/>
      </w:pPr>
      <w:r>
        <w:t xml:space="preserve">By </w:t>
      </w:r>
      <w:sdt>
        <w:sdtPr>
          <w:tag w:val="Sponsors"/>
          <w:id w:val="1589585889"/>
          <w:placeholder>
            <w:docPart w:val="0B5007C35ACD480E8B48C739D7342C0B"/>
          </w:placeholder>
          <w:text w:multiLine="1"/>
        </w:sdtPr>
        <w:sdtEndPr/>
        <w:sdtContent>
          <w:r w:rsidR="00425335">
            <w:t>Senator Chapman</w:t>
          </w:r>
        </w:sdtContent>
      </w:sdt>
    </w:p>
    <w:p w14:paraId="395636FF" w14:textId="1556F2FC" w:rsidR="00E831B3" w:rsidRDefault="00CD36CF" w:rsidP="00CC1F3B">
      <w:pPr>
        <w:pStyle w:val="References"/>
      </w:pPr>
      <w:r>
        <w:t>[</w:t>
      </w:r>
      <w:sdt>
        <w:sdtPr>
          <w:rPr>
            <w:color w:val="auto"/>
          </w:rPr>
          <w:tag w:val="References"/>
          <w:id w:val="-1043047873"/>
          <w:placeholder>
            <w:docPart w:val="94C6111EB5C54B50BD6AB3353038C7FC"/>
          </w:placeholder>
          <w:text w:multiLine="1"/>
        </w:sdtPr>
        <w:sdtEndPr/>
        <w:sdtContent>
          <w:r w:rsidR="000135D0" w:rsidRPr="000135D0">
            <w:rPr>
              <w:color w:val="auto"/>
            </w:rPr>
            <w:t>Introduced March 20, 2025; referred</w:t>
          </w:r>
          <w:r w:rsidR="000135D0" w:rsidRPr="000135D0">
            <w:rPr>
              <w:color w:val="auto"/>
            </w:rPr>
            <w:br/>
            <w:t>to the Committee on</w:t>
          </w:r>
          <w:r w:rsidR="00BC1D39">
            <w:rPr>
              <w:color w:val="auto"/>
            </w:rPr>
            <w:t xml:space="preserve"> Finance</w:t>
          </w:r>
        </w:sdtContent>
      </w:sdt>
      <w:r>
        <w:t>]</w:t>
      </w:r>
    </w:p>
    <w:p w14:paraId="3B88A58F" w14:textId="1E0354E5" w:rsidR="00303684" w:rsidRDefault="0000526A" w:rsidP="00CC1F3B">
      <w:pPr>
        <w:pStyle w:val="TitleSection"/>
      </w:pPr>
      <w:r>
        <w:lastRenderedPageBreak/>
        <w:t>A BILL</w:t>
      </w:r>
      <w:r w:rsidR="00A833A7">
        <w:t xml:space="preserve"> to amend and reenact </w:t>
      </w:r>
      <w:r w:rsidR="00A833A7" w:rsidRPr="00A833A7">
        <w:t>§</w:t>
      </w:r>
      <w:r w:rsidR="00A833A7">
        <w:t xml:space="preserve">9-5-32 </w:t>
      </w:r>
      <w:r w:rsidR="00752A9B">
        <w:t xml:space="preserve">and </w:t>
      </w:r>
      <w:r w:rsidR="00752A9B" w:rsidRPr="00A833A7">
        <w:t>§33-25A-8s</w:t>
      </w:r>
      <w:r w:rsidR="00752A9B">
        <w:t xml:space="preserve"> </w:t>
      </w:r>
      <w:r w:rsidR="00A833A7">
        <w:t>of the Code of West Virginia, 1931, as amende</w:t>
      </w:r>
      <w:r w:rsidR="00752A9B">
        <w:t xml:space="preserve">d, </w:t>
      </w:r>
      <w:r w:rsidR="00A833A7">
        <w:t xml:space="preserve">relating to prior authorization; </w:t>
      </w:r>
      <w:r w:rsidR="000135D0">
        <w:t xml:space="preserve">and </w:t>
      </w:r>
      <w:r w:rsidR="00A833A7">
        <w:t xml:space="preserve">excluding pharmaceutical medication from the prior authorization gold card process. </w:t>
      </w:r>
    </w:p>
    <w:p w14:paraId="04443F63" w14:textId="77777777" w:rsidR="00303684" w:rsidRDefault="00303684" w:rsidP="00CC1F3B">
      <w:pPr>
        <w:pStyle w:val="EnactingClause"/>
        <w:sectPr w:rsidR="00303684" w:rsidSect="004059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4E141E6" w14:textId="72BD98E9" w:rsidR="00405916" w:rsidRPr="00405916" w:rsidRDefault="00405916" w:rsidP="00405916">
      <w:pPr>
        <w:suppressLineNumbers/>
        <w:jc w:val="center"/>
        <w:outlineLvl w:val="0"/>
        <w:rPr>
          <w:rFonts w:cs="Arial"/>
          <w:b/>
          <w:caps/>
          <w:color w:val="auto"/>
          <w:sz w:val="28"/>
        </w:rPr>
      </w:pPr>
      <w:r w:rsidRPr="00405916">
        <w:rPr>
          <w:rFonts w:cs="Arial"/>
          <w:b/>
          <w:caps/>
          <w:color w:val="auto"/>
          <w:sz w:val="28"/>
        </w:rPr>
        <w:t>CHAPTER 9. HUMAN SERVICES.</w:t>
      </w:r>
    </w:p>
    <w:p w14:paraId="75FA49B5" w14:textId="5AA48723" w:rsidR="004D0B3C" w:rsidRPr="00405916" w:rsidRDefault="00405916" w:rsidP="00BA72F5">
      <w:pPr>
        <w:pStyle w:val="ArticleHeading"/>
        <w:sectPr w:rsidR="004D0B3C" w:rsidRPr="00405916" w:rsidSect="00405916">
          <w:type w:val="continuous"/>
          <w:pgSz w:w="12240" w:h="15840" w:code="1"/>
          <w:pgMar w:top="1440" w:right="1440" w:bottom="1440" w:left="1440" w:header="720" w:footer="720" w:gutter="0"/>
          <w:lnNumType w:countBy="1" w:restart="newSection"/>
          <w:cols w:space="720"/>
          <w:titlePg/>
          <w:docGrid w:linePitch="360"/>
        </w:sectPr>
      </w:pPr>
      <w:r w:rsidRPr="00405916">
        <w:t>ARTICLE 5. MISCELLANEOUS PROVISIONS.</w:t>
      </w:r>
    </w:p>
    <w:p w14:paraId="3D0C86A8" w14:textId="77777777" w:rsidR="004D0B3C" w:rsidRPr="00BA72F5" w:rsidRDefault="004D0B3C" w:rsidP="00BA72F5">
      <w:pPr>
        <w:pStyle w:val="SectionHeading"/>
        <w:sectPr w:rsidR="004D0B3C" w:rsidRPr="00BA72F5" w:rsidSect="00405916">
          <w:type w:val="continuous"/>
          <w:pgSz w:w="12240" w:h="15840" w:code="1"/>
          <w:pgMar w:top="1440" w:right="1440" w:bottom="1440" w:left="1440" w:header="720" w:footer="720" w:gutter="0"/>
          <w:lnNumType w:countBy="1" w:restart="newSection"/>
          <w:cols w:space="720"/>
          <w:titlePg/>
          <w:docGrid w:linePitch="360"/>
        </w:sectPr>
      </w:pPr>
      <w:r w:rsidRPr="00BA72F5">
        <w:t>§9-5-32. Prior authorization.</w:t>
      </w:r>
    </w:p>
    <w:p w14:paraId="2496A9A2" w14:textId="77777777" w:rsidR="004D0B3C" w:rsidRPr="00545898" w:rsidRDefault="004D0B3C" w:rsidP="00545898">
      <w:pPr>
        <w:pStyle w:val="SectionBody"/>
      </w:pPr>
      <w:r w:rsidRPr="00545898">
        <w:t>(a) As used in this section, the following words and phrases have the meanings given to them in this section unless the context clearly indicates otherwise:</w:t>
      </w:r>
    </w:p>
    <w:p w14:paraId="42F67415" w14:textId="77777777" w:rsidR="004D0B3C" w:rsidRPr="00545898" w:rsidRDefault="004D0B3C" w:rsidP="00545898">
      <w:pPr>
        <w:pStyle w:val="SectionBody"/>
      </w:pPr>
      <w:r w:rsidRPr="00545898">
        <w:t xml:space="preserve">"Episode of care" means a specific medical problem, condition, or specific illness being managed including tests, procedures, and rehabilitation initially requested by the health care practitioner, to be performed at the site of service, excluding out of network care: </w:t>
      </w:r>
      <w:r w:rsidRPr="00545898">
        <w:rPr>
          <w:i/>
          <w:iCs/>
        </w:rPr>
        <w:t>Provided</w:t>
      </w:r>
      <w:r w:rsidRPr="00545898">
        <w:t>, That any additional testing or procedures related or unrelated to the specific medial problem, condition, or specific illness being managed may require a separate prior authorization.</w:t>
      </w:r>
    </w:p>
    <w:p w14:paraId="03D0275E" w14:textId="77777777" w:rsidR="004D0B3C" w:rsidRPr="00545898" w:rsidRDefault="004D0B3C" w:rsidP="00545898">
      <w:pPr>
        <w:pStyle w:val="SectionBody"/>
      </w:pPr>
      <w:r w:rsidRPr="00545898">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6382FD8A" w14:textId="77777777" w:rsidR="004D0B3C" w:rsidRPr="00545898" w:rsidRDefault="004D0B3C" w:rsidP="00545898">
      <w:pPr>
        <w:pStyle w:val="SectionBody"/>
      </w:pPr>
      <w:r w:rsidRPr="00545898">
        <w:t>"Prior authorization" means obtaining advance approval from the Bureau of Medical Services about the coverage of a service or medication.</w:t>
      </w:r>
    </w:p>
    <w:p w14:paraId="33458068" w14:textId="77777777" w:rsidR="004D0B3C" w:rsidRPr="00545898" w:rsidRDefault="004D0B3C" w:rsidP="00545898">
      <w:pPr>
        <w:pStyle w:val="SectionBody"/>
      </w:pPr>
      <w:r w:rsidRPr="00545898">
        <w:t xml:space="preserve">(b) The Bureau of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of Medical Services' webpage and the portal web address shall </w:t>
      </w:r>
      <w:r w:rsidRPr="00545898">
        <w:lastRenderedPageBreak/>
        <w:t xml:space="preserve">be included on the insured's insurance card. The portal shall: </w:t>
      </w:r>
    </w:p>
    <w:p w14:paraId="0C5BF77E" w14:textId="77777777" w:rsidR="004D0B3C" w:rsidRPr="00545898" w:rsidRDefault="004D0B3C" w:rsidP="00545898">
      <w:pPr>
        <w:pStyle w:val="SectionBody"/>
      </w:pPr>
      <w:r w:rsidRPr="00545898">
        <w:t xml:space="preserve">(1) Include instructions for the submission of clinical documentation; </w:t>
      </w:r>
    </w:p>
    <w:p w14:paraId="3F324ADB" w14:textId="77777777" w:rsidR="004D0B3C" w:rsidRPr="00545898" w:rsidRDefault="004D0B3C" w:rsidP="00545898">
      <w:pPr>
        <w:pStyle w:val="SectionBody"/>
      </w:pPr>
      <w:r w:rsidRPr="00545898">
        <w:t xml:space="preserve">(2) Provide an electronic notification to the health care provider confirming receipt of the prior authorization request for forms submitted electronically; </w:t>
      </w:r>
    </w:p>
    <w:p w14:paraId="076E823D" w14:textId="77777777" w:rsidR="004D0B3C" w:rsidRPr="00545898" w:rsidRDefault="004D0B3C" w:rsidP="00545898">
      <w:pPr>
        <w:pStyle w:val="SectionBody"/>
      </w:pPr>
      <w:r w:rsidRPr="00545898">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358706FF" w14:textId="77777777" w:rsidR="004D0B3C" w:rsidRPr="00545898" w:rsidRDefault="004D0B3C" w:rsidP="00545898">
      <w:pPr>
        <w:pStyle w:val="SectionBody"/>
      </w:pPr>
      <w:r w:rsidRPr="00545898">
        <w:t xml:space="preserve">(4) Inform the patient if the Bureau of Medical Services requires a plan member to use step therapy protocols. This shall be conspicuous on the prior authorization form. If the patient has completed step therapy as required by the Bureau of Medical Services and the step therapy has been unsuccessful, this shall be clearly indicated on the form, including information regarding medication or therapies which were attempted and were unsuccessful; and </w:t>
      </w:r>
    </w:p>
    <w:p w14:paraId="18243E41" w14:textId="77777777" w:rsidR="004D0B3C" w:rsidRPr="00545898" w:rsidRDefault="004D0B3C" w:rsidP="00545898">
      <w:pPr>
        <w:pStyle w:val="SectionBody"/>
      </w:pPr>
      <w:r w:rsidRPr="00545898">
        <w:t xml:space="preserve">(5) Be prepared by July 1, 2024. </w:t>
      </w:r>
    </w:p>
    <w:p w14:paraId="41750061" w14:textId="77777777" w:rsidR="004D0B3C" w:rsidRPr="00545898" w:rsidRDefault="004D0B3C" w:rsidP="00545898">
      <w:pPr>
        <w:pStyle w:val="SectionBody"/>
      </w:pPr>
      <w:r w:rsidRPr="00545898">
        <w:t xml:space="preserve">(c) Provide electronic communication via the portal regarding the current status of the prior authorization request to the health care provider. </w:t>
      </w:r>
    </w:p>
    <w:p w14:paraId="409C6EFE" w14:textId="77777777" w:rsidR="004D0B3C" w:rsidRPr="00545898" w:rsidRDefault="004D0B3C" w:rsidP="00545898">
      <w:pPr>
        <w:pStyle w:val="SectionBody"/>
      </w:pPr>
      <w:r w:rsidRPr="00545898">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4C5AD360" w14:textId="77777777" w:rsidR="004D0B3C" w:rsidRPr="00545898" w:rsidRDefault="004D0B3C" w:rsidP="00545898">
      <w:pPr>
        <w:pStyle w:val="SectionBody"/>
      </w:pPr>
      <w:r w:rsidRPr="00545898">
        <w:t>(1) Could seriously jeopardize the life, health, or safety of the patient or others due to the patient's psychological state; or</w:t>
      </w:r>
    </w:p>
    <w:p w14:paraId="536BE031" w14:textId="77777777" w:rsidR="004D0B3C" w:rsidRPr="00545898" w:rsidRDefault="004D0B3C" w:rsidP="00545898">
      <w:pPr>
        <w:pStyle w:val="SectionBody"/>
      </w:pPr>
      <w:r w:rsidRPr="00545898">
        <w:lastRenderedPageBreak/>
        <w:t xml:space="preserve">(2) In the opinion of a health care practitioner with knowledge of the patient's medical condition, would subject the patient to adverse health consequences without the care or treatment that is the subject of the request. </w:t>
      </w:r>
    </w:p>
    <w:p w14:paraId="6C849B3A" w14:textId="77777777" w:rsidR="004D0B3C" w:rsidRPr="00545898" w:rsidRDefault="004D0B3C" w:rsidP="00545898">
      <w:pPr>
        <w:pStyle w:val="SectionBody"/>
      </w:pPr>
      <w:r w:rsidRPr="00545898">
        <w:t xml:space="preserve">(e) If the information submitted is considered incomplete, the Bureau of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of Medical Services shall render a decision within two business days after receipt of the additional information submitted by the health care provider. If the health care practitioner fails to submit additional information, the prior authorization is considered denied and a new request shall be submitted. </w:t>
      </w:r>
    </w:p>
    <w:p w14:paraId="364401B2" w14:textId="77777777" w:rsidR="004D0B3C" w:rsidRPr="00545898" w:rsidRDefault="004D0B3C" w:rsidP="00545898">
      <w:pPr>
        <w:pStyle w:val="SectionBody"/>
      </w:pPr>
      <w:r w:rsidRPr="00545898">
        <w:t xml:space="preserve">(f) If the Bureau of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A01ECCB" w14:textId="77777777" w:rsidR="004D0B3C" w:rsidRPr="00545898" w:rsidRDefault="004D0B3C" w:rsidP="00545898">
      <w:pPr>
        <w:pStyle w:val="SectionBody"/>
      </w:pPr>
      <w:r w:rsidRPr="00545898">
        <w:t>(g) A prior authorization approved by the Bureau of Medical Services is carried over to all other managed care organizations and health insurers for three months if the services are provided within the state.</w:t>
      </w:r>
    </w:p>
    <w:p w14:paraId="66E60D7F" w14:textId="77777777" w:rsidR="004D0B3C" w:rsidRPr="00545898" w:rsidRDefault="004D0B3C" w:rsidP="00545898">
      <w:pPr>
        <w:pStyle w:val="SectionBody"/>
      </w:pPr>
      <w:r w:rsidRPr="00545898">
        <w:t>(h) The Bureau of Medical Services shall use national best practice guidelines to evaluate a prior authorization.</w:t>
      </w:r>
    </w:p>
    <w:p w14:paraId="22A0B49A" w14:textId="77777777" w:rsidR="004D0B3C" w:rsidRPr="00545898" w:rsidRDefault="004D0B3C" w:rsidP="00545898">
      <w:pPr>
        <w:pStyle w:val="SectionBody"/>
      </w:pPr>
      <w:r w:rsidRPr="00545898">
        <w:t xml:space="preserve">(i) If a prior authorization is rejected by the Bureau of Medical Services and the health care practitioner who submitted the prior authorization requests an appeal by peer review of the decision to reject, the peer review shall be with a health care practitioner, similar in specialty, education, and background. The Bureau of Medical Services' medical director has the ultimate decision regarding the appeal determination and the health care practitioner has the option to </w:t>
      </w:r>
      <w:r w:rsidRPr="00545898">
        <w:lastRenderedPageBreak/>
        <w:t>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0A3D4E44" w14:textId="77777777" w:rsidR="004D0B3C" w:rsidRPr="00545898" w:rsidRDefault="004D0B3C" w:rsidP="00545898">
      <w:pPr>
        <w:pStyle w:val="SectionBody"/>
      </w:pPr>
      <w:r w:rsidRPr="00545898">
        <w:t xml:space="preserve">(j) (1) Any prescription written for an inpatient at the time of discharge requiring a prior authorization may not be subject to prior authorization requirements and shall be immediately approved for not less than three days:  </w:t>
      </w:r>
      <w:r w:rsidRPr="00545898">
        <w:rPr>
          <w:i/>
          <w:iCs/>
        </w:rPr>
        <w:t>Provided</w:t>
      </w:r>
      <w:r w:rsidRPr="00545898">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6CF043C4" w14:textId="77777777" w:rsidR="004D0B3C" w:rsidRPr="00545898" w:rsidRDefault="004D0B3C" w:rsidP="00545898">
      <w:pPr>
        <w:pStyle w:val="SectionBody"/>
      </w:pPr>
      <w:r w:rsidRPr="00545898">
        <w:t xml:space="preserve">(2) If the approval of a prior authorization requires a medication substitution, the substituted medication shall be as required under §30-5-1 </w:t>
      </w:r>
      <w:r w:rsidRPr="00545898">
        <w:rPr>
          <w:i/>
          <w:iCs/>
        </w:rPr>
        <w:t>et seq</w:t>
      </w:r>
      <w:r w:rsidRPr="00545898">
        <w:t xml:space="preserve">. of this code.  </w:t>
      </w:r>
    </w:p>
    <w:p w14:paraId="1BD754CF" w14:textId="443C14D0" w:rsidR="004D0B3C" w:rsidRDefault="004D0B3C" w:rsidP="00545898">
      <w:pPr>
        <w:pStyle w:val="SectionBody"/>
      </w:pPr>
      <w:r w:rsidRPr="00545898">
        <w:t xml:space="preserve">(k) If a health care practitioner has performed an average of 30 procedures per year and in a six-month time period during that year has received a 90 percent final prior approval rating, the Bureau of Medical Services may not require the health care practitioner to submit a prior authorization for at least the next six months or longer if the Bureau for Medical Services allows: </w:t>
      </w:r>
      <w:r w:rsidRPr="00545898">
        <w:rPr>
          <w:i/>
          <w:iCs/>
        </w:rPr>
        <w:t>Provided</w:t>
      </w:r>
      <w:r w:rsidRPr="00545898">
        <w:t xml:space="preserve">, That at the end of the six-month time frame, or longer if the Bureau for Medical Services allows, the exemption shall be reviewed prior to renewal. If approved, the renewal shall be granted for a time period equal to the previously granted time period, or longer if the Bureau for Medical Services allows. This exemption is subject to internal auditing at any time by the Bureau of Medical Services and may be rescinded if the Bureau of Medical Services determines the health care practitioner is not performing services or procedures in conformity with the Bureau of Medical Services' benefit plan, it identifies substantial variances in historical utilization or identifies other anomalies based upon the results of the Bureau of Medical Services' internal audit. The Bureau for Medical Services shall provide a health care practitioner with a letter detailing the rationale for </w:t>
      </w:r>
      <w:r w:rsidRPr="00545898">
        <w:lastRenderedPageBreak/>
        <w:t xml:space="preserve">revocation of his or her exemption. Nothing in this subsection may be interpreted to prohibit the Bureau for Medical Services from requiring a prior authorization for an experimental treatment, non-covered benefit, </w:t>
      </w:r>
      <w:r w:rsidRPr="004D0B3C">
        <w:rPr>
          <w:u w:val="single"/>
        </w:rPr>
        <w:t>pharmaceutical medication</w:t>
      </w:r>
      <w:r>
        <w:t xml:space="preserve">, or </w:t>
      </w:r>
      <w:r w:rsidRPr="00545898">
        <w:t xml:space="preserve">any out-of-network service or procedure. </w:t>
      </w:r>
    </w:p>
    <w:p w14:paraId="51A95B71" w14:textId="77777777" w:rsidR="004D0B3C" w:rsidRDefault="004D0B3C" w:rsidP="00545898">
      <w:pPr>
        <w:pStyle w:val="SectionBody"/>
      </w:pPr>
      <w:r w:rsidRPr="00545898">
        <w:t xml:space="preserve">(l)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 </w:t>
      </w:r>
    </w:p>
    <w:p w14:paraId="5864B7D4" w14:textId="76486075" w:rsidR="004D0B3C" w:rsidRPr="00545898" w:rsidRDefault="004D0B3C" w:rsidP="00545898">
      <w:pPr>
        <w:pStyle w:val="SectionBody"/>
      </w:pPr>
      <w:r w:rsidRPr="00545898">
        <w:t>(m)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2AED2326" w14:textId="77777777" w:rsidR="004D0B3C" w:rsidRDefault="004D0B3C" w:rsidP="00545898">
      <w:pPr>
        <w:pStyle w:val="SectionBody"/>
      </w:pPr>
      <w:r w:rsidRPr="00545898">
        <w:t xml:space="preserve">(n) The Inspector General may assess a civil penalty for a violation of this section. </w:t>
      </w:r>
    </w:p>
    <w:p w14:paraId="74A66FCA" w14:textId="755477D1" w:rsidR="00A833A7" w:rsidRPr="00A833A7" w:rsidRDefault="00A833A7" w:rsidP="00A833A7">
      <w:pPr>
        <w:suppressLineNumbers/>
        <w:jc w:val="center"/>
        <w:outlineLvl w:val="0"/>
        <w:rPr>
          <w:rFonts w:cs="Arial"/>
          <w:b/>
          <w:caps/>
          <w:color w:val="auto"/>
          <w:sz w:val="28"/>
        </w:rPr>
      </w:pPr>
      <w:r w:rsidRPr="00A833A7">
        <w:rPr>
          <w:rFonts w:cs="Arial"/>
          <w:b/>
          <w:caps/>
          <w:color w:val="auto"/>
          <w:sz w:val="28"/>
        </w:rPr>
        <w:t>CHAPTER 33. INSURANCE.</w:t>
      </w:r>
    </w:p>
    <w:p w14:paraId="2CE4DCC5" w14:textId="40C8DBD6" w:rsidR="00405916" w:rsidRPr="00A833A7" w:rsidRDefault="00A833A7" w:rsidP="00BA72F5">
      <w:pPr>
        <w:pStyle w:val="ArticleHeading"/>
      </w:pPr>
      <w:r w:rsidRPr="00A833A7">
        <w:t>ARTICLE 25A. HEALTH MAINTENANCE ORGANIZATION ACT.</w:t>
      </w:r>
    </w:p>
    <w:p w14:paraId="74FB3431" w14:textId="77777777" w:rsidR="00405916" w:rsidRDefault="00405916" w:rsidP="00545898">
      <w:pPr>
        <w:pStyle w:val="SectionBody"/>
        <w:sectPr w:rsidR="00405916" w:rsidSect="00405916">
          <w:type w:val="continuous"/>
          <w:pgSz w:w="12240" w:h="15840"/>
          <w:pgMar w:top="1440" w:right="1440" w:bottom="1440" w:left="1440" w:header="720" w:footer="720" w:gutter="0"/>
          <w:lnNumType w:countBy="1" w:restart="newSection"/>
          <w:cols w:space="720"/>
          <w:docGrid w:linePitch="360"/>
        </w:sectPr>
      </w:pPr>
    </w:p>
    <w:p w14:paraId="5B74D134" w14:textId="77777777" w:rsidR="00405916" w:rsidRDefault="00405916" w:rsidP="007D2BDC">
      <w:pPr>
        <w:pStyle w:val="SectionHeading"/>
        <w:sectPr w:rsidR="00405916" w:rsidSect="00405916">
          <w:type w:val="continuous"/>
          <w:pgSz w:w="12240" w:h="15840"/>
          <w:pgMar w:top="1440" w:right="1440" w:bottom="1440" w:left="1440" w:header="720" w:footer="720" w:gutter="0"/>
          <w:lnNumType w:countBy="1" w:restart="newSection"/>
          <w:cols w:space="720"/>
          <w:docGrid w:linePitch="360"/>
        </w:sectPr>
      </w:pPr>
      <w:r w:rsidRPr="007D2BDC">
        <w:t>§33-25A-8s. Prior authorization.</w:t>
      </w:r>
    </w:p>
    <w:p w14:paraId="2B8AB087" w14:textId="77777777" w:rsidR="00405916" w:rsidRPr="007972E2" w:rsidRDefault="00405916" w:rsidP="007D2BDC">
      <w:pPr>
        <w:pStyle w:val="SectionBody"/>
      </w:pPr>
      <w:r w:rsidRPr="007972E2">
        <w:t>(a) As used in this section, the following words and phrases have the meanings given to them in this section unless the context clearly indicates otherwise:</w:t>
      </w:r>
    </w:p>
    <w:p w14:paraId="02A2EF75" w14:textId="77777777" w:rsidR="00405916" w:rsidRPr="007972E2" w:rsidRDefault="00405916" w:rsidP="007D2BDC">
      <w:pPr>
        <w:pStyle w:val="SectionBody"/>
      </w:pPr>
      <w:r w:rsidRPr="007972E2">
        <w:t xml:space="preserve">"Episode of care" means a specific medical problem, condition, or specific illness being managed including tests, procedures, and rehabilitation initially requested by the health care practitioner, to be performed at the site of service, excluding out of network care: </w:t>
      </w:r>
      <w:r w:rsidRPr="007D2BDC">
        <w:rPr>
          <w:i/>
          <w:iCs/>
        </w:rPr>
        <w:t>Provided</w:t>
      </w:r>
      <w:r w:rsidRPr="007972E2">
        <w:t xml:space="preserve">, That any additional testing or procedures related or unrelated to the specific medical problem, condition, or specific illness being managed may require a separate prior authorization. </w:t>
      </w:r>
    </w:p>
    <w:p w14:paraId="3FC908C3" w14:textId="77777777" w:rsidR="00405916" w:rsidRPr="007972E2" w:rsidRDefault="00405916" w:rsidP="007D2BDC">
      <w:pPr>
        <w:pStyle w:val="SectionBody"/>
      </w:pPr>
      <w:r w:rsidRPr="007972E2">
        <w:lastRenderedPageBreak/>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E61EF98" w14:textId="77777777" w:rsidR="00405916" w:rsidRPr="007972E2" w:rsidRDefault="00405916" w:rsidP="007D2BDC">
      <w:pPr>
        <w:pStyle w:val="SectionBody"/>
      </w:pPr>
      <w:r w:rsidRPr="007972E2">
        <w:t>"Prior authorization" means obtaining advance approval from a health maintenance organization about the coverage of a service or medication.</w:t>
      </w:r>
    </w:p>
    <w:p w14:paraId="2E316107" w14:textId="77777777" w:rsidR="00405916" w:rsidRPr="007972E2" w:rsidRDefault="00405916" w:rsidP="007D2BDC">
      <w:pPr>
        <w:pStyle w:val="SectionBody"/>
      </w:pPr>
      <w:r w:rsidRPr="007972E2">
        <w:t xml:space="preserve">(b)The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 and the portal web address shall be included on the insured's insurance card. The portal shall: </w:t>
      </w:r>
    </w:p>
    <w:p w14:paraId="376415F8" w14:textId="77777777" w:rsidR="00405916" w:rsidRPr="007972E2" w:rsidRDefault="00405916" w:rsidP="007D2BDC">
      <w:pPr>
        <w:pStyle w:val="SectionBody"/>
      </w:pPr>
      <w:r w:rsidRPr="007972E2">
        <w:t xml:space="preserve">(1) Include instructions for the submission of clinical documentation; </w:t>
      </w:r>
    </w:p>
    <w:p w14:paraId="15ABAF6D" w14:textId="77777777" w:rsidR="00405916" w:rsidRPr="007972E2" w:rsidRDefault="00405916" w:rsidP="007D2BDC">
      <w:pPr>
        <w:pStyle w:val="SectionBody"/>
      </w:pPr>
      <w:r w:rsidRPr="007972E2">
        <w:t xml:space="preserve">(2) Provide an electronic notification to the health care provider confirming receipt of the prior authorization request for forms submitted electronically; </w:t>
      </w:r>
    </w:p>
    <w:p w14:paraId="7675A463" w14:textId="77777777" w:rsidR="00405916" w:rsidRPr="007972E2" w:rsidRDefault="00405916" w:rsidP="007D2BDC">
      <w:pPr>
        <w:pStyle w:val="SectionBody"/>
      </w:pPr>
      <w:r w:rsidRPr="007972E2">
        <w:t xml:space="preserve">(3) Contain a comprehensive list of all procedures, services, drugs, devices, treatment, durable medical equipment,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current; </w:t>
      </w:r>
    </w:p>
    <w:p w14:paraId="1A306839" w14:textId="77777777" w:rsidR="00405916" w:rsidRPr="007972E2" w:rsidRDefault="00405916" w:rsidP="007D2BDC">
      <w:pPr>
        <w:pStyle w:val="SectionBody"/>
      </w:pPr>
      <w:r w:rsidRPr="007972E2">
        <w:t xml:space="preserve">(4) Inform the patient if the health maintenance organization requires a plan member to use step therapy protocols. This shall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4E1B08BB" w14:textId="77777777" w:rsidR="00405916" w:rsidRPr="007972E2" w:rsidRDefault="00405916" w:rsidP="007D2BDC">
      <w:pPr>
        <w:pStyle w:val="SectionBody"/>
      </w:pPr>
      <w:r w:rsidRPr="007972E2">
        <w:t xml:space="preserve">(5)  Be prepared by  July 1, 2024. </w:t>
      </w:r>
    </w:p>
    <w:p w14:paraId="7E2AC658" w14:textId="77777777" w:rsidR="00405916" w:rsidRPr="007972E2" w:rsidRDefault="00405916" w:rsidP="007D2BDC">
      <w:pPr>
        <w:pStyle w:val="SectionBody"/>
      </w:pPr>
      <w:r w:rsidRPr="007972E2">
        <w:lastRenderedPageBreak/>
        <w:t>(c) Provide electronic communication via the portal regarding the current status of the prior authorization request to the health care provider.</w:t>
      </w:r>
    </w:p>
    <w:p w14:paraId="4A082B0F" w14:textId="77777777" w:rsidR="00405916" w:rsidRPr="007972E2" w:rsidRDefault="00405916" w:rsidP="007D2BDC">
      <w:pPr>
        <w:pStyle w:val="SectionBody"/>
      </w:pPr>
      <w:r w:rsidRPr="007972E2">
        <w:t>(d) After the health care practitioner submits the request for prior authorization electronically, and all of the information as required is provided, the health maintenance organization shall respond to the prior authorization request within five business days from the day on the electronic receipt of the prior authorization request, except that the health maintenance organization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668B97D" w14:textId="77777777" w:rsidR="00405916" w:rsidRPr="007972E2" w:rsidRDefault="00405916" w:rsidP="007D2BDC">
      <w:pPr>
        <w:pStyle w:val="SectionBody"/>
      </w:pPr>
      <w:r w:rsidRPr="007972E2">
        <w:t>(1) Could seriously jeopardize the life, health, or safety of the patient or others due to the patient's psychological state; or</w:t>
      </w:r>
    </w:p>
    <w:p w14:paraId="6AA0BE7C" w14:textId="77777777" w:rsidR="00405916" w:rsidRPr="007972E2" w:rsidRDefault="00405916" w:rsidP="007D2BDC">
      <w:pPr>
        <w:pStyle w:val="SectionBody"/>
      </w:pPr>
      <w:r w:rsidRPr="007972E2">
        <w:t xml:space="preserve">(2) In the opinion of a health care practitioner with knowledge of the patient's medical condition, would subject the patient to adverse health consequences without the care or treatment that is the subject of the request. </w:t>
      </w:r>
    </w:p>
    <w:p w14:paraId="33B87F3A" w14:textId="77777777" w:rsidR="00405916" w:rsidRPr="007972E2" w:rsidRDefault="00405916" w:rsidP="007D2BDC">
      <w:pPr>
        <w:pStyle w:val="SectionBody"/>
      </w:pPr>
      <w:r w:rsidRPr="007972E2">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the additional information, the prior authorization is considered denied and a new request shall be submitted.</w:t>
      </w:r>
    </w:p>
    <w:p w14:paraId="47F5A84A" w14:textId="77777777" w:rsidR="00405916" w:rsidRPr="007972E2" w:rsidRDefault="00405916" w:rsidP="007D2BDC">
      <w:pPr>
        <w:pStyle w:val="SectionBody"/>
      </w:pPr>
      <w:r w:rsidRPr="007972E2">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w:t>
      </w:r>
      <w:r w:rsidRPr="007972E2">
        <w:lastRenderedPageBreak/>
        <w:t xml:space="preserve">authorization request. </w:t>
      </w:r>
    </w:p>
    <w:p w14:paraId="3645FF04" w14:textId="77777777" w:rsidR="00405916" w:rsidRPr="007972E2" w:rsidRDefault="00405916" w:rsidP="007D2BDC">
      <w:pPr>
        <w:pStyle w:val="SectionBody"/>
      </w:pPr>
      <w:r w:rsidRPr="007972E2">
        <w:t>(g) A prior authorization approved by a health maintenance organization is carried over to all other managed care organizations, health insurers, and the Public Employees Insurance Agency for three months if the services are provided within the state.</w:t>
      </w:r>
    </w:p>
    <w:p w14:paraId="36551804" w14:textId="77777777" w:rsidR="00405916" w:rsidRPr="007972E2" w:rsidRDefault="00405916" w:rsidP="007D2BDC">
      <w:pPr>
        <w:pStyle w:val="SectionBody"/>
      </w:pPr>
      <w:r w:rsidRPr="007972E2">
        <w:t>(h) The health maintenance organization shall use national best practice guidelines to evaluate a prior authorization.</w:t>
      </w:r>
    </w:p>
    <w:p w14:paraId="798729F1" w14:textId="77777777" w:rsidR="00405916" w:rsidRPr="007972E2" w:rsidRDefault="00405916" w:rsidP="007D2BDC">
      <w:pPr>
        <w:pStyle w:val="SectionBody"/>
      </w:pPr>
      <w:r w:rsidRPr="007972E2">
        <w:t>(i)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5160F03F" w14:textId="77777777" w:rsidR="00405916" w:rsidRPr="007972E2" w:rsidRDefault="00405916" w:rsidP="007D2BDC">
      <w:pPr>
        <w:pStyle w:val="SectionBody"/>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7D2BDC">
        <w:rPr>
          <w:i/>
          <w:iCs/>
        </w:rPr>
        <w:t>Provided</w:t>
      </w:r>
      <w:r w:rsidRPr="007972E2">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0EED77BB" w14:textId="77777777" w:rsidR="00405916" w:rsidRPr="007972E2" w:rsidRDefault="00405916" w:rsidP="007D2BDC">
      <w:pPr>
        <w:pStyle w:val="SectionBody"/>
      </w:pPr>
      <w:r w:rsidRPr="007972E2">
        <w:t xml:space="preserve">(2) If the approval of a prior authorization requires a medication substitution, the substituted medication shall be as required under §30-5-1 </w:t>
      </w:r>
      <w:r w:rsidRPr="007D2BDC">
        <w:rPr>
          <w:i/>
          <w:iCs/>
        </w:rPr>
        <w:t>et seq</w:t>
      </w:r>
      <w:r w:rsidRPr="007972E2">
        <w:t>. of this code.</w:t>
      </w:r>
    </w:p>
    <w:p w14:paraId="4717086A" w14:textId="1C6CD9D9" w:rsidR="00405916" w:rsidRPr="007972E2" w:rsidRDefault="00405916" w:rsidP="007D2BDC">
      <w:pPr>
        <w:pStyle w:val="SectionBody"/>
      </w:pPr>
      <w:r w:rsidRPr="007972E2">
        <w:t xml:space="preserve">(k) If a health care practitioner has performed an average of 30 procedures per year and in a six-month time period during that year has received a  90 percent final prior approval rating, </w:t>
      </w:r>
      <w:r w:rsidRPr="007972E2">
        <w:lastRenderedPageBreak/>
        <w:t xml:space="preserve">the health maintenance organization may not require the health care practitioner to submit a prior authorization for at least the next six months or longer if the insurer allows:  </w:t>
      </w:r>
      <w:r w:rsidRPr="007D2BDC">
        <w:rPr>
          <w:i/>
        </w:rPr>
        <w:t>Provided</w:t>
      </w:r>
      <w:r w:rsidRPr="007972E2">
        <w:rPr>
          <w:iCs/>
        </w:rPr>
        <w:t>,</w:t>
      </w:r>
      <w:r w:rsidRPr="007972E2">
        <w:t xml:space="preserve"> That at the end of the six-month time frame, or longer if the insurer allows, the exemption shall be reviewed prior to renewal.  If approved, the renewal shall be granted for a time period equal to the previously granted time period, or longer if the insurer allows. This exemption is subject to internal auditing, at any time, by the health maintenance organization and may be rescinded if the health maintenance organization determines the health care practitioner is not performing services or procedures in conformity with the health maintenance organization's benefit plan, it identifies substantial variances in historical utilization, or identifies other anomalies based upon the results of the health maintenance organization's internal audit. 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w:t>
      </w:r>
      <w:r w:rsidRPr="00405916">
        <w:rPr>
          <w:u w:val="single"/>
        </w:rPr>
        <w:t>pharmaceutical medications or</w:t>
      </w:r>
      <w:r>
        <w:t xml:space="preserve"> </w:t>
      </w:r>
      <w:r w:rsidRPr="007972E2">
        <w:t xml:space="preserve">services or procedures where the benefit maximums or minimums have been required by statute or policy of the Bureau for Medical Services as it relates to the Medicaid Program. </w:t>
      </w:r>
    </w:p>
    <w:p w14:paraId="59AAAF49" w14:textId="77777777" w:rsidR="00405916" w:rsidRPr="007972E2" w:rsidRDefault="00405916" w:rsidP="007D2BDC">
      <w:pPr>
        <w:pStyle w:val="SectionBody"/>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04136920" w14:textId="77777777" w:rsidR="00405916" w:rsidRPr="007972E2" w:rsidRDefault="00405916" w:rsidP="007D2BDC">
      <w:pPr>
        <w:pStyle w:val="SectionBody"/>
      </w:pPr>
      <w:r w:rsidRPr="007972E2">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w:t>
      </w:r>
      <w:r w:rsidRPr="007972E2">
        <w:lastRenderedPageBreak/>
        <w:t>gold card status was revoked and the reason for revocation.</w:t>
      </w:r>
    </w:p>
    <w:p w14:paraId="77B4AFC9" w14:textId="77777777" w:rsidR="00405916" w:rsidRDefault="00405916" w:rsidP="007D2BDC">
      <w:pPr>
        <w:pStyle w:val="SectionBody"/>
      </w:pPr>
      <w:r w:rsidRPr="007972E2">
        <w:t>(n) The Insurance Commissioner may assess a civil penalty for a violation of this section pursuant to §33-3-11 of this code.</w:t>
      </w:r>
    </w:p>
    <w:p w14:paraId="20B05EE3" w14:textId="77777777" w:rsidR="00405916" w:rsidRDefault="00405916" w:rsidP="00545898">
      <w:pPr>
        <w:pStyle w:val="SectionBody"/>
        <w:sectPr w:rsidR="00405916" w:rsidSect="00405916">
          <w:type w:val="continuous"/>
          <w:pgSz w:w="12240" w:h="15840"/>
          <w:pgMar w:top="1440" w:right="1440" w:bottom="1440" w:left="1440" w:header="720" w:footer="720" w:gutter="0"/>
          <w:lnNumType w:countBy="1" w:restart="newSection"/>
          <w:cols w:space="720"/>
          <w:docGrid w:linePitch="360"/>
        </w:sectPr>
      </w:pPr>
    </w:p>
    <w:p w14:paraId="321CE9D7" w14:textId="64BABAE0" w:rsidR="00B869D0" w:rsidRDefault="00752A9B" w:rsidP="00B869D0">
      <w:pPr>
        <w:pStyle w:val="Note"/>
      </w:pPr>
      <w:r>
        <w:t>N</w:t>
      </w:r>
      <w:r w:rsidR="00B869D0">
        <w:t xml:space="preserve">OTE: </w:t>
      </w:r>
      <w:r w:rsidR="00B869D0" w:rsidRPr="006F1070">
        <w:rPr>
          <w:color w:val="auto"/>
        </w:rPr>
        <w:t xml:space="preserve">The purpose of this bill is </w:t>
      </w:r>
      <w:r w:rsidR="00B869D0">
        <w:rPr>
          <w:color w:val="auto"/>
        </w:rPr>
        <w:t>to exclude pharmaceutical medication from the prior authorization gold card process.</w:t>
      </w:r>
    </w:p>
    <w:p w14:paraId="1A43AAA9" w14:textId="77777777" w:rsidR="00B869D0" w:rsidRPr="00303684" w:rsidRDefault="00B869D0" w:rsidP="00B869D0">
      <w:pPr>
        <w:pStyle w:val="Note"/>
      </w:pPr>
      <w:r w:rsidRPr="00AE48A0">
        <w:t>Strike-throughs indicate language that would be stricken from a heading or the present law and underscoring indicates new language that would be added.</w:t>
      </w:r>
    </w:p>
    <w:sectPr w:rsidR="00B869D0" w:rsidRPr="00303684" w:rsidSect="00405916">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EB68" w14:textId="77777777" w:rsidR="00BD73C1" w:rsidRPr="00B844FE" w:rsidRDefault="00BD73C1" w:rsidP="00B844FE">
      <w:r>
        <w:separator/>
      </w:r>
    </w:p>
  </w:endnote>
  <w:endnote w:type="continuationSeparator" w:id="0">
    <w:p w14:paraId="2490D4A3" w14:textId="77777777" w:rsidR="00BD73C1" w:rsidRPr="00B844FE" w:rsidRDefault="00BD73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C23E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8C4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3ED5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7575" w14:textId="77777777" w:rsidR="00BD73C1" w:rsidRPr="00B844FE" w:rsidRDefault="00BD73C1" w:rsidP="00B844FE">
      <w:r>
        <w:separator/>
      </w:r>
    </w:p>
  </w:footnote>
  <w:footnote w:type="continuationSeparator" w:id="0">
    <w:p w14:paraId="1302EDF8" w14:textId="77777777" w:rsidR="00BD73C1" w:rsidRPr="00B844FE" w:rsidRDefault="00BD73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6B14" w14:textId="77777777" w:rsidR="002A0269" w:rsidRPr="00B844FE" w:rsidRDefault="00BC1D39">
    <w:pPr>
      <w:pStyle w:val="Header"/>
    </w:pPr>
    <w:sdt>
      <w:sdtPr>
        <w:id w:val="-684364211"/>
        <w:placeholder>
          <w:docPart w:val="C48EFF7E4B1244139BF36378F5B41C4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48EFF7E4B1244139BF36378F5B41C4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ED4B" w14:textId="1A601B20" w:rsidR="00C33014" w:rsidRPr="00C33014" w:rsidRDefault="00AE48A0" w:rsidP="000573A9">
    <w:pPr>
      <w:pStyle w:val="HeaderStyle"/>
    </w:pPr>
    <w:r>
      <w:t>I</w:t>
    </w:r>
    <w:r w:rsidR="001A66B7">
      <w:t xml:space="preserve">ntr </w:t>
    </w:r>
    <w:sdt>
      <w:sdtPr>
        <w:tag w:val="BNumWH"/>
        <w:id w:val="138549797"/>
        <w:text/>
      </w:sdtPr>
      <w:sdtEndPr/>
      <w:sdtContent>
        <w:r w:rsidR="00425335">
          <w:t>SB</w:t>
        </w:r>
      </w:sdtContent>
    </w:sdt>
    <w:r w:rsidR="007A5259">
      <w:t xml:space="preserve"> </w:t>
    </w:r>
    <w:r w:rsidR="000135D0">
      <w:t>833</w:t>
    </w:r>
    <w:r w:rsidR="00C33014" w:rsidRPr="002A0269">
      <w:ptab w:relativeTo="margin" w:alignment="center" w:leader="none"/>
    </w:r>
    <w:r w:rsidR="00C33014">
      <w:tab/>
    </w:r>
    <w:sdt>
      <w:sdtPr>
        <w:alias w:val="CBD Number"/>
        <w:tag w:val="CBD Number"/>
        <w:id w:val="1176923086"/>
        <w:lock w:val="sdtLocked"/>
        <w:text/>
      </w:sdtPr>
      <w:sdtEndPr/>
      <w:sdtContent>
        <w:r w:rsidR="00425335">
          <w:t>2025R3985</w:t>
        </w:r>
      </w:sdtContent>
    </w:sdt>
  </w:p>
  <w:p w14:paraId="42332D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B00" w14:textId="2827BC6B" w:rsidR="002A0269" w:rsidRPr="002A0269" w:rsidRDefault="00BC1D3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9081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3C"/>
    <w:rsid w:val="0000526A"/>
    <w:rsid w:val="000135D0"/>
    <w:rsid w:val="00020547"/>
    <w:rsid w:val="00024692"/>
    <w:rsid w:val="000266FA"/>
    <w:rsid w:val="000573A9"/>
    <w:rsid w:val="00085D22"/>
    <w:rsid w:val="000C5C77"/>
    <w:rsid w:val="000C6551"/>
    <w:rsid w:val="000E3912"/>
    <w:rsid w:val="0010070F"/>
    <w:rsid w:val="001143CA"/>
    <w:rsid w:val="0015112E"/>
    <w:rsid w:val="001552E7"/>
    <w:rsid w:val="001566B4"/>
    <w:rsid w:val="00190818"/>
    <w:rsid w:val="001A66B7"/>
    <w:rsid w:val="001C279E"/>
    <w:rsid w:val="001D459E"/>
    <w:rsid w:val="0023753F"/>
    <w:rsid w:val="0027011C"/>
    <w:rsid w:val="00274200"/>
    <w:rsid w:val="00275740"/>
    <w:rsid w:val="002A0269"/>
    <w:rsid w:val="00303684"/>
    <w:rsid w:val="003143F5"/>
    <w:rsid w:val="00314854"/>
    <w:rsid w:val="00394191"/>
    <w:rsid w:val="003C51CD"/>
    <w:rsid w:val="003F5D45"/>
    <w:rsid w:val="00405916"/>
    <w:rsid w:val="00425335"/>
    <w:rsid w:val="004300E4"/>
    <w:rsid w:val="004368E0"/>
    <w:rsid w:val="004C13DD"/>
    <w:rsid w:val="004D0B3C"/>
    <w:rsid w:val="004D2CC5"/>
    <w:rsid w:val="004E3441"/>
    <w:rsid w:val="00500579"/>
    <w:rsid w:val="00575F35"/>
    <w:rsid w:val="005A5366"/>
    <w:rsid w:val="005D7E17"/>
    <w:rsid w:val="006210B7"/>
    <w:rsid w:val="006369EB"/>
    <w:rsid w:val="00637E73"/>
    <w:rsid w:val="00682EDC"/>
    <w:rsid w:val="006865E9"/>
    <w:rsid w:val="00691F3E"/>
    <w:rsid w:val="00694BFB"/>
    <w:rsid w:val="006A106B"/>
    <w:rsid w:val="006C523D"/>
    <w:rsid w:val="006D4036"/>
    <w:rsid w:val="0070443F"/>
    <w:rsid w:val="00752A9B"/>
    <w:rsid w:val="00790A56"/>
    <w:rsid w:val="007A5259"/>
    <w:rsid w:val="007A7081"/>
    <w:rsid w:val="007B0715"/>
    <w:rsid w:val="007B3257"/>
    <w:rsid w:val="007B4688"/>
    <w:rsid w:val="007F1CF5"/>
    <w:rsid w:val="007F29DD"/>
    <w:rsid w:val="00834EDE"/>
    <w:rsid w:val="008736AA"/>
    <w:rsid w:val="008D275D"/>
    <w:rsid w:val="008D5DF0"/>
    <w:rsid w:val="009271B6"/>
    <w:rsid w:val="00980327"/>
    <w:rsid w:val="00986478"/>
    <w:rsid w:val="009B5557"/>
    <w:rsid w:val="009F1067"/>
    <w:rsid w:val="00A31E01"/>
    <w:rsid w:val="00A527AD"/>
    <w:rsid w:val="00A718CF"/>
    <w:rsid w:val="00A833A7"/>
    <w:rsid w:val="00AB0024"/>
    <w:rsid w:val="00AE48A0"/>
    <w:rsid w:val="00AE61BE"/>
    <w:rsid w:val="00B16F25"/>
    <w:rsid w:val="00B24422"/>
    <w:rsid w:val="00B66B81"/>
    <w:rsid w:val="00B80C20"/>
    <w:rsid w:val="00B844FE"/>
    <w:rsid w:val="00B869D0"/>
    <w:rsid w:val="00B86B4F"/>
    <w:rsid w:val="00BA1F84"/>
    <w:rsid w:val="00BA72F5"/>
    <w:rsid w:val="00BC1D39"/>
    <w:rsid w:val="00BC562B"/>
    <w:rsid w:val="00BD73C1"/>
    <w:rsid w:val="00C158FA"/>
    <w:rsid w:val="00C24A8C"/>
    <w:rsid w:val="00C32FED"/>
    <w:rsid w:val="00C33014"/>
    <w:rsid w:val="00C33434"/>
    <w:rsid w:val="00C34869"/>
    <w:rsid w:val="00C42EB6"/>
    <w:rsid w:val="00C85096"/>
    <w:rsid w:val="00C877CF"/>
    <w:rsid w:val="00CB20EF"/>
    <w:rsid w:val="00CC1F3B"/>
    <w:rsid w:val="00CD12CB"/>
    <w:rsid w:val="00CD36CF"/>
    <w:rsid w:val="00CF1DCA"/>
    <w:rsid w:val="00D579FC"/>
    <w:rsid w:val="00D81C16"/>
    <w:rsid w:val="00D93F5A"/>
    <w:rsid w:val="00DE526B"/>
    <w:rsid w:val="00DF199D"/>
    <w:rsid w:val="00E01542"/>
    <w:rsid w:val="00E365F1"/>
    <w:rsid w:val="00E62F48"/>
    <w:rsid w:val="00E831B3"/>
    <w:rsid w:val="00E95FBC"/>
    <w:rsid w:val="00EC080E"/>
    <w:rsid w:val="00ED2F3D"/>
    <w:rsid w:val="00EE70CB"/>
    <w:rsid w:val="00F41CA2"/>
    <w:rsid w:val="00F443C0"/>
    <w:rsid w:val="00F62EFB"/>
    <w:rsid w:val="00F707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48E7"/>
  <w15:chartTrackingRefBased/>
  <w15:docId w15:val="{D4301EE8-BD7F-4434-BA37-0727A3EA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4D0B3C"/>
    <w:rPr>
      <w:rFonts w:eastAsia="Calibri"/>
      <w:color w:val="000000"/>
    </w:rPr>
  </w:style>
  <w:style w:type="character" w:customStyle="1" w:styleId="SectionHeadingChar">
    <w:name w:val="Section Heading Char"/>
    <w:link w:val="SectionHeading"/>
    <w:locked/>
    <w:rsid w:val="004D0B3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8C929D8C4448FA6C01DCCD7897E73"/>
        <w:category>
          <w:name w:val="General"/>
          <w:gallery w:val="placeholder"/>
        </w:category>
        <w:types>
          <w:type w:val="bbPlcHdr"/>
        </w:types>
        <w:behaviors>
          <w:behavior w:val="content"/>
        </w:behaviors>
        <w:guid w:val="{74F9532F-BDEB-45CB-A6BB-4DF3E60EA8AE}"/>
      </w:docPartPr>
      <w:docPartBody>
        <w:p w:rsidR="00CB0EDF" w:rsidRDefault="00CB0EDF">
          <w:pPr>
            <w:pStyle w:val="2988C929D8C4448FA6C01DCCD7897E73"/>
          </w:pPr>
          <w:r w:rsidRPr="00B844FE">
            <w:t>Prefix Text</w:t>
          </w:r>
        </w:p>
      </w:docPartBody>
    </w:docPart>
    <w:docPart>
      <w:docPartPr>
        <w:name w:val="C48EFF7E4B1244139BF36378F5B41C48"/>
        <w:category>
          <w:name w:val="General"/>
          <w:gallery w:val="placeholder"/>
        </w:category>
        <w:types>
          <w:type w:val="bbPlcHdr"/>
        </w:types>
        <w:behaviors>
          <w:behavior w:val="content"/>
        </w:behaviors>
        <w:guid w:val="{BCC33D6F-5F4D-4DC5-8025-A65C5626D418}"/>
      </w:docPartPr>
      <w:docPartBody>
        <w:p w:rsidR="00CB0EDF" w:rsidRDefault="00CB0EDF">
          <w:pPr>
            <w:pStyle w:val="C48EFF7E4B1244139BF36378F5B41C48"/>
          </w:pPr>
          <w:r w:rsidRPr="00B844FE">
            <w:t>[Type here]</w:t>
          </w:r>
        </w:p>
      </w:docPartBody>
    </w:docPart>
    <w:docPart>
      <w:docPartPr>
        <w:name w:val="20E5E2C71B6E4DD5BD39005455425581"/>
        <w:category>
          <w:name w:val="General"/>
          <w:gallery w:val="placeholder"/>
        </w:category>
        <w:types>
          <w:type w:val="bbPlcHdr"/>
        </w:types>
        <w:behaviors>
          <w:behavior w:val="content"/>
        </w:behaviors>
        <w:guid w:val="{E71DDD50-39A3-4DAE-BA49-431C84FF4C20}"/>
      </w:docPartPr>
      <w:docPartBody>
        <w:p w:rsidR="00CB0EDF" w:rsidRDefault="00CB0EDF">
          <w:pPr>
            <w:pStyle w:val="20E5E2C71B6E4DD5BD39005455425581"/>
          </w:pPr>
          <w:r w:rsidRPr="00B844FE">
            <w:t>Number</w:t>
          </w:r>
        </w:p>
      </w:docPartBody>
    </w:docPart>
    <w:docPart>
      <w:docPartPr>
        <w:name w:val="0B5007C35ACD480E8B48C739D7342C0B"/>
        <w:category>
          <w:name w:val="General"/>
          <w:gallery w:val="placeholder"/>
        </w:category>
        <w:types>
          <w:type w:val="bbPlcHdr"/>
        </w:types>
        <w:behaviors>
          <w:behavior w:val="content"/>
        </w:behaviors>
        <w:guid w:val="{BC4E2D14-03E7-444D-B9BB-EA99A0374A54}"/>
      </w:docPartPr>
      <w:docPartBody>
        <w:p w:rsidR="00CB0EDF" w:rsidRDefault="00CB0EDF">
          <w:pPr>
            <w:pStyle w:val="0B5007C35ACD480E8B48C739D7342C0B"/>
          </w:pPr>
          <w:r w:rsidRPr="00B844FE">
            <w:t>Enter Sponsors Here</w:t>
          </w:r>
        </w:p>
      </w:docPartBody>
    </w:docPart>
    <w:docPart>
      <w:docPartPr>
        <w:name w:val="94C6111EB5C54B50BD6AB3353038C7FC"/>
        <w:category>
          <w:name w:val="General"/>
          <w:gallery w:val="placeholder"/>
        </w:category>
        <w:types>
          <w:type w:val="bbPlcHdr"/>
        </w:types>
        <w:behaviors>
          <w:behavior w:val="content"/>
        </w:behaviors>
        <w:guid w:val="{32EC6FC0-F11C-4862-B07E-0273C69EBF74}"/>
      </w:docPartPr>
      <w:docPartBody>
        <w:p w:rsidR="00CB0EDF" w:rsidRDefault="00CB0EDF">
          <w:pPr>
            <w:pStyle w:val="94C6111EB5C54B50BD6AB3353038C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E5"/>
    <w:rsid w:val="000266FA"/>
    <w:rsid w:val="0023753F"/>
    <w:rsid w:val="003F5D45"/>
    <w:rsid w:val="007B3257"/>
    <w:rsid w:val="007B4688"/>
    <w:rsid w:val="008D5DF0"/>
    <w:rsid w:val="00C877CF"/>
    <w:rsid w:val="00CB0EDF"/>
    <w:rsid w:val="00F70744"/>
    <w:rsid w:val="00F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88C929D8C4448FA6C01DCCD7897E73">
    <w:name w:val="2988C929D8C4448FA6C01DCCD7897E73"/>
  </w:style>
  <w:style w:type="paragraph" w:customStyle="1" w:styleId="C48EFF7E4B1244139BF36378F5B41C48">
    <w:name w:val="C48EFF7E4B1244139BF36378F5B41C48"/>
  </w:style>
  <w:style w:type="paragraph" w:customStyle="1" w:styleId="20E5E2C71B6E4DD5BD39005455425581">
    <w:name w:val="20E5E2C71B6E4DD5BD39005455425581"/>
  </w:style>
  <w:style w:type="paragraph" w:customStyle="1" w:styleId="0B5007C35ACD480E8B48C739D7342C0B">
    <w:name w:val="0B5007C35ACD480E8B48C739D7342C0B"/>
  </w:style>
  <w:style w:type="character" w:styleId="PlaceholderText">
    <w:name w:val="Placeholder Text"/>
    <w:basedOn w:val="DefaultParagraphFont"/>
    <w:uiPriority w:val="99"/>
    <w:semiHidden/>
    <w:rPr>
      <w:color w:val="808080"/>
    </w:rPr>
  </w:style>
  <w:style w:type="paragraph" w:customStyle="1" w:styleId="94C6111EB5C54B50BD6AB3353038C7FC">
    <w:name w:val="94C6111EB5C54B50BD6AB3353038C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11</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cp:lastPrinted>2025-03-18T14:39:00Z</cp:lastPrinted>
  <dcterms:created xsi:type="dcterms:W3CDTF">2025-03-17T17:25:00Z</dcterms:created>
  <dcterms:modified xsi:type="dcterms:W3CDTF">2025-03-19T20:41:00Z</dcterms:modified>
</cp:coreProperties>
</file>