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9512" w14:textId="77777777" w:rsidR="00FE067E" w:rsidRPr="009F6AA5" w:rsidRDefault="003C6034" w:rsidP="00CC1F3B">
      <w:pPr>
        <w:pStyle w:val="TitlePageOrigin"/>
        <w:rPr>
          <w:color w:val="auto"/>
        </w:rPr>
      </w:pPr>
      <w:r w:rsidRPr="009F6AA5">
        <w:rPr>
          <w:caps w:val="0"/>
          <w:color w:val="auto"/>
        </w:rPr>
        <w:t>WEST VIRGINIA LEGISLATURE</w:t>
      </w:r>
    </w:p>
    <w:p w14:paraId="7830B804" w14:textId="77777777" w:rsidR="00CD36CF" w:rsidRPr="009F6AA5" w:rsidRDefault="00CD36CF" w:rsidP="00CC1F3B">
      <w:pPr>
        <w:pStyle w:val="TitlePageSession"/>
        <w:rPr>
          <w:color w:val="auto"/>
        </w:rPr>
      </w:pPr>
      <w:r w:rsidRPr="009F6AA5">
        <w:rPr>
          <w:color w:val="auto"/>
        </w:rPr>
        <w:t>20</w:t>
      </w:r>
      <w:r w:rsidR="00EC5E63" w:rsidRPr="009F6AA5">
        <w:rPr>
          <w:color w:val="auto"/>
        </w:rPr>
        <w:t>2</w:t>
      </w:r>
      <w:r w:rsidR="00211F02" w:rsidRPr="009F6AA5">
        <w:rPr>
          <w:color w:val="auto"/>
        </w:rPr>
        <w:t>5</w:t>
      </w:r>
      <w:r w:rsidRPr="009F6AA5">
        <w:rPr>
          <w:color w:val="auto"/>
        </w:rPr>
        <w:t xml:space="preserve"> </w:t>
      </w:r>
      <w:r w:rsidR="003C6034" w:rsidRPr="009F6AA5">
        <w:rPr>
          <w:caps w:val="0"/>
          <w:color w:val="auto"/>
        </w:rPr>
        <w:t>REGULAR SESSION</w:t>
      </w:r>
    </w:p>
    <w:p w14:paraId="0010618D" w14:textId="77777777" w:rsidR="00CD36CF" w:rsidRPr="009F6AA5" w:rsidRDefault="00AA298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E04F21AB39D4FB4BB868204E62C1412"/>
          </w:placeholder>
          <w:text/>
        </w:sdtPr>
        <w:sdtEndPr/>
        <w:sdtContent>
          <w:r w:rsidR="00AE48A0" w:rsidRPr="009F6AA5">
            <w:rPr>
              <w:color w:val="auto"/>
            </w:rPr>
            <w:t>Introduced</w:t>
          </w:r>
        </w:sdtContent>
      </w:sdt>
    </w:p>
    <w:p w14:paraId="0F7B0783" w14:textId="01CAB379" w:rsidR="00CD36CF" w:rsidRPr="009F6AA5" w:rsidRDefault="00AA298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4CD4129E354484D8563402BEB49F7B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064E7" w:rsidRPr="009F6AA5">
            <w:rPr>
              <w:color w:val="auto"/>
            </w:rPr>
            <w:t>Senate</w:t>
          </w:r>
        </w:sdtContent>
      </w:sdt>
      <w:r w:rsidR="00303684" w:rsidRPr="009F6AA5">
        <w:rPr>
          <w:color w:val="auto"/>
        </w:rPr>
        <w:t xml:space="preserve"> </w:t>
      </w:r>
      <w:r w:rsidR="00CD36CF" w:rsidRPr="009F6AA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73F5B641845490A8DF7632128933F8A"/>
          </w:placeholder>
          <w:text/>
        </w:sdtPr>
        <w:sdtEndPr/>
        <w:sdtContent>
          <w:r w:rsidR="006F5BC4">
            <w:rPr>
              <w:color w:val="auto"/>
            </w:rPr>
            <w:t>925</w:t>
          </w:r>
        </w:sdtContent>
      </w:sdt>
    </w:p>
    <w:p w14:paraId="7DDBE349" w14:textId="37879ABF" w:rsidR="00CD36CF" w:rsidRPr="009F6AA5" w:rsidRDefault="00CD36CF" w:rsidP="00CC1F3B">
      <w:pPr>
        <w:pStyle w:val="Sponsors"/>
        <w:rPr>
          <w:color w:val="auto"/>
        </w:rPr>
      </w:pPr>
      <w:r w:rsidRPr="009F6AA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91281FD18B241BE91C41039BC8C88F3"/>
          </w:placeholder>
          <w:text w:multiLine="1"/>
        </w:sdtPr>
        <w:sdtEndPr/>
        <w:sdtContent>
          <w:r w:rsidR="000064E7" w:rsidRPr="009F6AA5">
            <w:rPr>
              <w:color w:val="auto"/>
            </w:rPr>
            <w:t>Senator Maynard</w:t>
          </w:r>
        </w:sdtContent>
      </w:sdt>
    </w:p>
    <w:p w14:paraId="77AB65F0" w14:textId="6933D6A3" w:rsidR="00E831B3" w:rsidRPr="009F6AA5" w:rsidRDefault="00CD36CF" w:rsidP="00CC1F3B">
      <w:pPr>
        <w:pStyle w:val="References"/>
        <w:rPr>
          <w:color w:val="auto"/>
        </w:rPr>
      </w:pPr>
      <w:r w:rsidRPr="009F6AA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5C50FB4155C4D15B711CCF27A770EAC"/>
          </w:placeholder>
          <w:text w:multiLine="1"/>
        </w:sdtPr>
        <w:sdtEndPr/>
        <w:sdtContent>
          <w:r w:rsidR="006F5BC4" w:rsidRPr="009F6AA5">
            <w:rPr>
              <w:color w:val="auto"/>
            </w:rPr>
            <w:t xml:space="preserve">Introduced </w:t>
          </w:r>
          <w:r w:rsidR="006F5BC4" w:rsidRPr="00532516">
            <w:rPr>
              <w:color w:val="auto"/>
            </w:rPr>
            <w:t>March 24, 2025</w:t>
          </w:r>
          <w:r w:rsidR="006F5BC4" w:rsidRPr="009F6AA5">
            <w:rPr>
              <w:color w:val="auto"/>
            </w:rPr>
            <w:t>; referred</w:t>
          </w:r>
          <w:r w:rsidR="006F5BC4" w:rsidRPr="009F6AA5">
            <w:rPr>
              <w:color w:val="auto"/>
            </w:rPr>
            <w:br/>
            <w:t xml:space="preserve">to the Committee on </w:t>
          </w:r>
          <w:r w:rsidR="00AA2986">
            <w:rPr>
              <w:color w:val="auto"/>
            </w:rPr>
            <w:t>Health and Human Resources; and then to the Committee on Finance</w:t>
          </w:r>
        </w:sdtContent>
      </w:sdt>
      <w:r w:rsidRPr="009F6AA5">
        <w:rPr>
          <w:color w:val="auto"/>
        </w:rPr>
        <w:t>]</w:t>
      </w:r>
    </w:p>
    <w:p w14:paraId="0572B116" w14:textId="0BDDDC4C" w:rsidR="00303684" w:rsidRPr="009F6AA5" w:rsidRDefault="0000526A" w:rsidP="00CC1F3B">
      <w:pPr>
        <w:pStyle w:val="TitleSection"/>
        <w:rPr>
          <w:color w:val="auto"/>
        </w:rPr>
      </w:pPr>
      <w:r w:rsidRPr="009F6AA5">
        <w:rPr>
          <w:color w:val="auto"/>
        </w:rPr>
        <w:lastRenderedPageBreak/>
        <w:t>A BILL</w:t>
      </w:r>
      <w:r w:rsidR="000064E7" w:rsidRPr="009F6AA5">
        <w:rPr>
          <w:color w:val="auto"/>
        </w:rPr>
        <w:t xml:space="preserve"> to amend the Code of West Virginia, 1931, as amended, by adding a new </w:t>
      </w:r>
      <w:r w:rsidR="0042552A">
        <w:rPr>
          <w:color w:val="auto"/>
        </w:rPr>
        <w:t>article,</w:t>
      </w:r>
      <w:r w:rsidR="000064E7" w:rsidRPr="009F6AA5">
        <w:rPr>
          <w:color w:val="auto"/>
        </w:rPr>
        <w:t xml:space="preserve"> designated §16-4</w:t>
      </w:r>
      <w:r w:rsidR="0042552A">
        <w:rPr>
          <w:color w:val="auto"/>
        </w:rPr>
        <w:t>G-1, §16-4G-2, §16-4G-3</w:t>
      </w:r>
      <w:r w:rsidR="000064E7" w:rsidRPr="009F6AA5">
        <w:rPr>
          <w:color w:val="auto"/>
        </w:rPr>
        <w:t>,</w:t>
      </w:r>
      <w:r w:rsidR="0042552A">
        <w:rPr>
          <w:color w:val="auto"/>
        </w:rPr>
        <w:t xml:space="preserve"> §16-4G-4, §16-4G-5, §16-4G-6, §16-4G-7,</w:t>
      </w:r>
      <w:r w:rsidR="000064E7" w:rsidRPr="009F6AA5">
        <w:rPr>
          <w:color w:val="auto"/>
        </w:rPr>
        <w:t xml:space="preserve"> </w:t>
      </w:r>
      <w:r w:rsidR="00A81879">
        <w:rPr>
          <w:color w:val="auto"/>
        </w:rPr>
        <w:t xml:space="preserve">and §16-4G-8, </w:t>
      </w:r>
      <w:r w:rsidR="000064E7" w:rsidRPr="009F6AA5">
        <w:rPr>
          <w:color w:val="auto"/>
        </w:rPr>
        <w:t xml:space="preserve">relating to requiring needs-based assessments of </w:t>
      </w:r>
      <w:r w:rsidR="00560371">
        <w:rPr>
          <w:color w:val="auto"/>
        </w:rPr>
        <w:t>e</w:t>
      </w:r>
      <w:r w:rsidR="000064E7" w:rsidRPr="009F6AA5">
        <w:rPr>
          <w:color w:val="auto"/>
        </w:rPr>
        <w:t xml:space="preserve">mergency </w:t>
      </w:r>
      <w:r w:rsidR="00560371">
        <w:rPr>
          <w:color w:val="auto"/>
        </w:rPr>
        <w:t>m</w:t>
      </w:r>
      <w:r w:rsidR="000064E7" w:rsidRPr="009F6AA5">
        <w:rPr>
          <w:color w:val="auto"/>
        </w:rPr>
        <w:t xml:space="preserve">edical </w:t>
      </w:r>
      <w:r w:rsidR="00560371">
        <w:rPr>
          <w:color w:val="auto"/>
        </w:rPr>
        <w:t>s</w:t>
      </w:r>
      <w:r w:rsidR="000064E7" w:rsidRPr="009F6AA5">
        <w:rPr>
          <w:color w:val="auto"/>
        </w:rPr>
        <w:t>ervices departments so that funding may be distributed according to need and not equally across the board</w:t>
      </w:r>
      <w:r w:rsidR="00110688">
        <w:rPr>
          <w:color w:val="auto"/>
        </w:rPr>
        <w:t>;</w:t>
      </w:r>
      <w:r w:rsidR="00A81879">
        <w:rPr>
          <w:color w:val="auto"/>
        </w:rPr>
        <w:t xml:space="preserve"> providing legislative findings</w:t>
      </w:r>
      <w:r w:rsidR="00110688">
        <w:rPr>
          <w:color w:val="auto"/>
        </w:rPr>
        <w:t>;</w:t>
      </w:r>
      <w:r w:rsidR="00A81879">
        <w:rPr>
          <w:color w:val="auto"/>
        </w:rPr>
        <w:t xml:space="preserve"> providing </w:t>
      </w:r>
      <w:r w:rsidR="00110688">
        <w:rPr>
          <w:color w:val="auto"/>
        </w:rPr>
        <w:t xml:space="preserve">for </w:t>
      </w:r>
      <w:r w:rsidR="00A81879">
        <w:rPr>
          <w:color w:val="auto"/>
        </w:rPr>
        <w:t xml:space="preserve">definitions, implementation, </w:t>
      </w:r>
      <w:r w:rsidR="00110688">
        <w:rPr>
          <w:color w:val="auto"/>
        </w:rPr>
        <w:t xml:space="preserve">and </w:t>
      </w:r>
      <w:r w:rsidR="00A81879">
        <w:rPr>
          <w:color w:val="auto"/>
        </w:rPr>
        <w:t>oversight</w:t>
      </w:r>
      <w:r w:rsidR="00110688">
        <w:rPr>
          <w:color w:val="auto"/>
        </w:rPr>
        <w:t xml:space="preserve">; </w:t>
      </w:r>
      <w:r w:rsidR="00A81879">
        <w:rPr>
          <w:color w:val="auto"/>
        </w:rPr>
        <w:t>providing for rulemaking</w:t>
      </w:r>
      <w:r w:rsidR="00110688">
        <w:rPr>
          <w:color w:val="auto"/>
        </w:rPr>
        <w:t>;</w:t>
      </w:r>
      <w:r w:rsidR="00A81879">
        <w:rPr>
          <w:color w:val="auto"/>
        </w:rPr>
        <w:t xml:space="preserve"> and establishing an effective date.</w:t>
      </w:r>
    </w:p>
    <w:p w14:paraId="1C004713" w14:textId="77777777" w:rsidR="00303684" w:rsidRPr="009F6AA5" w:rsidRDefault="00303684" w:rsidP="00CC1F3B">
      <w:pPr>
        <w:pStyle w:val="EnactingClause"/>
        <w:rPr>
          <w:color w:val="auto"/>
        </w:rPr>
      </w:pPr>
      <w:r w:rsidRPr="009F6AA5">
        <w:rPr>
          <w:color w:val="auto"/>
        </w:rPr>
        <w:t>Be it enacted by the Legislature of West Virginia:</w:t>
      </w:r>
    </w:p>
    <w:p w14:paraId="51B37294" w14:textId="77777777" w:rsidR="003C6034" w:rsidRPr="009F6AA5" w:rsidRDefault="003C6034" w:rsidP="00CC1F3B">
      <w:pPr>
        <w:pStyle w:val="EnactingClause"/>
        <w:rPr>
          <w:color w:val="auto"/>
        </w:rPr>
        <w:sectPr w:rsidR="003C6034" w:rsidRPr="009F6AA5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E217A02" w14:textId="30F758ED" w:rsidR="00DE6374" w:rsidRPr="00914F2E" w:rsidRDefault="00DE6374" w:rsidP="00DE6374">
      <w:pPr>
        <w:pStyle w:val="ArticleHeading"/>
        <w:rPr>
          <w:color w:val="auto"/>
          <w:u w:val="single"/>
        </w:rPr>
        <w:sectPr w:rsidR="00DE6374" w:rsidRPr="00914F2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14F2E">
        <w:rPr>
          <w:color w:val="auto"/>
          <w:u w:val="single"/>
        </w:rPr>
        <w:t>article 4</w:t>
      </w:r>
      <w:r w:rsidR="0042552A" w:rsidRPr="00914F2E">
        <w:rPr>
          <w:color w:val="auto"/>
          <w:u w:val="single"/>
        </w:rPr>
        <w:t>G</w:t>
      </w:r>
      <w:r w:rsidRPr="00914F2E">
        <w:rPr>
          <w:color w:val="auto"/>
          <w:u w:val="single"/>
        </w:rPr>
        <w:t xml:space="preserve">. emergency medical services </w:t>
      </w:r>
      <w:r w:rsidR="0042552A" w:rsidRPr="00914F2E">
        <w:rPr>
          <w:color w:val="auto"/>
          <w:u w:val="single"/>
        </w:rPr>
        <w:t>Needs-based assessment and funding act</w:t>
      </w:r>
      <w:r w:rsidRPr="00914F2E">
        <w:rPr>
          <w:color w:val="auto"/>
          <w:u w:val="single"/>
        </w:rPr>
        <w:t>.</w:t>
      </w:r>
    </w:p>
    <w:p w14:paraId="18873738" w14:textId="791A9B8C" w:rsidR="00DE6374" w:rsidRPr="009F6AA5" w:rsidRDefault="00DE6374" w:rsidP="00DE6374">
      <w:pPr>
        <w:pStyle w:val="SectionHeading"/>
        <w:rPr>
          <w:color w:val="auto"/>
          <w:u w:val="single"/>
        </w:rPr>
        <w:sectPr w:rsidR="00DE6374" w:rsidRPr="009F6AA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6AA5">
        <w:rPr>
          <w:color w:val="auto"/>
          <w:u w:val="single"/>
        </w:rPr>
        <w:t>§16-4</w:t>
      </w:r>
      <w:r w:rsidR="0042552A">
        <w:rPr>
          <w:color w:val="auto"/>
          <w:u w:val="single"/>
        </w:rPr>
        <w:t>G-1</w:t>
      </w:r>
      <w:r w:rsidRPr="009F6AA5">
        <w:rPr>
          <w:color w:val="auto"/>
          <w:u w:val="single"/>
        </w:rPr>
        <w:t xml:space="preserve">. </w:t>
      </w:r>
      <w:r w:rsidR="0042552A">
        <w:rPr>
          <w:color w:val="auto"/>
          <w:u w:val="single"/>
        </w:rPr>
        <w:t>Short title</w:t>
      </w:r>
      <w:r w:rsidRPr="009F6AA5">
        <w:rPr>
          <w:color w:val="auto"/>
          <w:u w:val="single"/>
        </w:rPr>
        <w:t>.</w:t>
      </w:r>
    </w:p>
    <w:p w14:paraId="1AC341E3" w14:textId="6B23C22B" w:rsidR="00DE6374" w:rsidRDefault="0042552A" w:rsidP="00DE6374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This article shall be known as the "Emergency Medical Services Needs-Based Assessment Act."</w:t>
      </w:r>
    </w:p>
    <w:p w14:paraId="0D1FBF3C" w14:textId="1FDB4728" w:rsidR="0042552A" w:rsidRPr="009F6AA5" w:rsidRDefault="0042552A" w:rsidP="0042552A">
      <w:pPr>
        <w:pStyle w:val="SectionHeading"/>
        <w:rPr>
          <w:color w:val="auto"/>
          <w:u w:val="single"/>
        </w:rPr>
        <w:sectPr w:rsidR="0042552A" w:rsidRPr="009F6AA5" w:rsidSect="0042552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6AA5">
        <w:rPr>
          <w:color w:val="auto"/>
          <w:u w:val="single"/>
        </w:rPr>
        <w:t>§16-4</w:t>
      </w:r>
      <w:r>
        <w:rPr>
          <w:color w:val="auto"/>
          <w:u w:val="single"/>
        </w:rPr>
        <w:t>G-2</w:t>
      </w:r>
      <w:r w:rsidRPr="009F6AA5">
        <w:rPr>
          <w:color w:val="auto"/>
          <w:u w:val="single"/>
        </w:rPr>
        <w:t xml:space="preserve">. </w:t>
      </w:r>
      <w:r>
        <w:rPr>
          <w:color w:val="auto"/>
          <w:u w:val="single"/>
        </w:rPr>
        <w:t>Legislative findings</w:t>
      </w:r>
      <w:r w:rsidRPr="009F6AA5">
        <w:rPr>
          <w:color w:val="auto"/>
          <w:u w:val="single"/>
        </w:rPr>
        <w:t>.</w:t>
      </w:r>
    </w:p>
    <w:p w14:paraId="48921B1D" w14:textId="6DA1ECB9" w:rsidR="0042552A" w:rsidRPr="00A81879" w:rsidRDefault="0042552A" w:rsidP="0042552A">
      <w:pPr>
        <w:pStyle w:val="SectionBody"/>
        <w:rPr>
          <w:color w:val="auto"/>
          <w:u w:val="single"/>
        </w:rPr>
      </w:pPr>
      <w:r w:rsidRPr="00A81879">
        <w:rPr>
          <w:color w:val="auto"/>
          <w:u w:val="single"/>
        </w:rPr>
        <w:t>(a) The Legislature finds that emergency medical services (EMS) are a critical component of public health and safety in West Virginia.</w:t>
      </w:r>
    </w:p>
    <w:p w14:paraId="7B63F1EE" w14:textId="71AE09E0" w:rsidR="0042552A" w:rsidRPr="00A81879" w:rsidRDefault="0042552A" w:rsidP="0042552A">
      <w:pPr>
        <w:pStyle w:val="SectionBody"/>
        <w:rPr>
          <w:color w:val="auto"/>
          <w:u w:val="single"/>
        </w:rPr>
      </w:pPr>
      <w:r w:rsidRPr="00A81879">
        <w:rPr>
          <w:color w:val="auto"/>
          <w:u w:val="single"/>
        </w:rPr>
        <w:t>(b) Disparities in funding allocation have led to resource shortages in high-need areas, affecting response times and service quality.</w:t>
      </w:r>
    </w:p>
    <w:p w14:paraId="44454394" w14:textId="77777777" w:rsidR="0042552A" w:rsidRPr="00A81879" w:rsidRDefault="0042552A" w:rsidP="0042552A">
      <w:pPr>
        <w:pStyle w:val="SectionBody"/>
        <w:rPr>
          <w:color w:val="auto"/>
          <w:u w:val="single"/>
        </w:rPr>
      </w:pPr>
      <w:r w:rsidRPr="00A81879">
        <w:rPr>
          <w:color w:val="auto"/>
          <w:u w:val="single"/>
        </w:rPr>
        <w:t>(c) A needs-based assessment will provide a data-driven approach to ensuring EMS funding is distributed equitably.</w:t>
      </w:r>
    </w:p>
    <w:p w14:paraId="415ABB2D" w14:textId="49644BAB" w:rsidR="0042552A" w:rsidRPr="009F6AA5" w:rsidRDefault="0042552A" w:rsidP="0042552A">
      <w:pPr>
        <w:pStyle w:val="SectionHeading"/>
        <w:rPr>
          <w:color w:val="auto"/>
          <w:u w:val="single"/>
        </w:rPr>
        <w:sectPr w:rsidR="0042552A" w:rsidRPr="009F6AA5" w:rsidSect="0042552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6AA5">
        <w:rPr>
          <w:color w:val="auto"/>
          <w:u w:val="single"/>
        </w:rPr>
        <w:t>§16-4</w:t>
      </w:r>
      <w:r>
        <w:rPr>
          <w:color w:val="auto"/>
          <w:u w:val="single"/>
        </w:rPr>
        <w:t>G-3</w:t>
      </w:r>
      <w:r w:rsidRPr="009F6AA5">
        <w:rPr>
          <w:color w:val="auto"/>
          <w:u w:val="single"/>
        </w:rPr>
        <w:t xml:space="preserve">. </w:t>
      </w:r>
      <w:r>
        <w:rPr>
          <w:color w:val="auto"/>
          <w:u w:val="single"/>
        </w:rPr>
        <w:t>Definitions</w:t>
      </w:r>
      <w:r w:rsidRPr="009F6AA5">
        <w:rPr>
          <w:color w:val="auto"/>
          <w:u w:val="single"/>
        </w:rPr>
        <w:t>.</w:t>
      </w:r>
    </w:p>
    <w:p w14:paraId="4944FA73" w14:textId="0295D0F3" w:rsidR="0042552A" w:rsidRPr="00A81879" w:rsidRDefault="0042552A" w:rsidP="0042552A">
      <w:pPr>
        <w:pStyle w:val="SectionBody"/>
        <w:rPr>
          <w:color w:val="auto"/>
          <w:u w:val="single"/>
        </w:rPr>
      </w:pPr>
      <w:r w:rsidRPr="00A81879">
        <w:rPr>
          <w:color w:val="auto"/>
          <w:u w:val="single"/>
        </w:rPr>
        <w:t>For the purposes of this Act:</w:t>
      </w:r>
    </w:p>
    <w:p w14:paraId="68DE680E" w14:textId="2F2C3917" w:rsidR="0042552A" w:rsidRPr="00A81879" w:rsidRDefault="0042552A" w:rsidP="0042552A">
      <w:pPr>
        <w:pStyle w:val="SectionBody"/>
        <w:rPr>
          <w:color w:val="auto"/>
          <w:u w:val="single"/>
        </w:rPr>
      </w:pPr>
      <w:r w:rsidRPr="00FE52A7">
        <w:rPr>
          <w:color w:val="auto"/>
          <w:u w:val="single"/>
        </w:rPr>
        <w:t>(</w:t>
      </w:r>
      <w:r w:rsidR="002D3219">
        <w:rPr>
          <w:color w:val="auto"/>
          <w:u w:val="single"/>
        </w:rPr>
        <w:t>1</w:t>
      </w:r>
      <w:r w:rsidRPr="00FE52A7">
        <w:rPr>
          <w:color w:val="auto"/>
          <w:u w:val="single"/>
        </w:rPr>
        <w:t xml:space="preserve">) </w:t>
      </w:r>
      <w:r w:rsidRPr="00A81879">
        <w:rPr>
          <w:color w:val="auto"/>
          <w:u w:val="single"/>
        </w:rPr>
        <w:t>"Emergency Medical Services" or "EMS"</w:t>
      </w:r>
      <w:r w:rsidR="00F4222E" w:rsidRPr="00A81879">
        <w:rPr>
          <w:color w:val="auto"/>
          <w:u w:val="single"/>
        </w:rPr>
        <w:t xml:space="preserve"> </w:t>
      </w:r>
      <w:r w:rsidRPr="00A81879">
        <w:rPr>
          <w:color w:val="auto"/>
          <w:u w:val="single"/>
        </w:rPr>
        <w:t>refers to pre-hospital emergency medical care and transportation services.</w:t>
      </w:r>
    </w:p>
    <w:p w14:paraId="4D3076E2" w14:textId="70F47E9D" w:rsidR="0042552A" w:rsidRPr="00A81879" w:rsidRDefault="0042552A" w:rsidP="0042552A">
      <w:pPr>
        <w:pStyle w:val="SectionBody"/>
        <w:rPr>
          <w:color w:val="auto"/>
          <w:u w:val="single"/>
        </w:rPr>
      </w:pPr>
      <w:r w:rsidRPr="00FE52A7">
        <w:rPr>
          <w:color w:val="auto"/>
          <w:u w:val="single"/>
        </w:rPr>
        <w:t>(</w:t>
      </w:r>
      <w:r w:rsidR="002D3219">
        <w:rPr>
          <w:color w:val="auto"/>
          <w:u w:val="single"/>
        </w:rPr>
        <w:t>2</w:t>
      </w:r>
      <w:r w:rsidRPr="00FE52A7">
        <w:rPr>
          <w:color w:val="auto"/>
          <w:u w:val="single"/>
        </w:rPr>
        <w:t xml:space="preserve">) </w:t>
      </w:r>
      <w:r w:rsidRPr="00A81879">
        <w:rPr>
          <w:color w:val="auto"/>
          <w:u w:val="single"/>
        </w:rPr>
        <w:t xml:space="preserve">"Needs-Based Assessment" refers to a comprehensive evaluation of EMS agencies to determine funding requirements based on factors such as call volume, response times, </w:t>
      </w:r>
      <w:r w:rsidRPr="00A81879">
        <w:rPr>
          <w:color w:val="auto"/>
          <w:u w:val="single"/>
        </w:rPr>
        <w:lastRenderedPageBreak/>
        <w:t>geographic coverage, and financial sustainability.</w:t>
      </w:r>
    </w:p>
    <w:p w14:paraId="282ED9D4" w14:textId="66A86EA0" w:rsidR="0042552A" w:rsidRPr="00A81879" w:rsidRDefault="0042552A" w:rsidP="0042552A">
      <w:pPr>
        <w:pStyle w:val="SectionBody"/>
        <w:rPr>
          <w:color w:val="auto"/>
          <w:u w:val="single"/>
        </w:rPr>
      </w:pPr>
      <w:r w:rsidRPr="00FE52A7">
        <w:rPr>
          <w:color w:val="auto"/>
          <w:u w:val="single"/>
        </w:rPr>
        <w:t>(</w:t>
      </w:r>
      <w:r w:rsidR="002D3219">
        <w:rPr>
          <w:color w:val="auto"/>
          <w:u w:val="single"/>
        </w:rPr>
        <w:t>3</w:t>
      </w:r>
      <w:r w:rsidRPr="00FE52A7">
        <w:rPr>
          <w:color w:val="auto"/>
          <w:u w:val="single"/>
        </w:rPr>
        <w:t xml:space="preserve">) </w:t>
      </w:r>
      <w:r w:rsidR="00F4222E" w:rsidRPr="00A81879">
        <w:rPr>
          <w:color w:val="auto"/>
          <w:u w:val="single"/>
        </w:rPr>
        <w:t>"</w:t>
      </w:r>
      <w:r w:rsidRPr="00A81879">
        <w:rPr>
          <w:color w:val="auto"/>
          <w:u w:val="single"/>
        </w:rPr>
        <w:t>Department</w:t>
      </w:r>
      <w:r w:rsidR="00F4222E" w:rsidRPr="00A81879">
        <w:rPr>
          <w:color w:val="auto"/>
          <w:u w:val="single"/>
        </w:rPr>
        <w:t>"</w:t>
      </w:r>
      <w:r w:rsidRPr="00A81879">
        <w:rPr>
          <w:color w:val="auto"/>
          <w:u w:val="single"/>
        </w:rPr>
        <w:t xml:space="preserve"> refers to the</w:t>
      </w:r>
      <w:r w:rsidRPr="002D3219">
        <w:rPr>
          <w:color w:val="auto"/>
          <w:u w:val="single"/>
        </w:rPr>
        <w:t xml:space="preserve"> West Virginia Department of Health</w:t>
      </w:r>
      <w:r w:rsidRPr="00A81879">
        <w:rPr>
          <w:color w:val="auto"/>
          <w:u w:val="single"/>
        </w:rPr>
        <w:t>, Bureau for Public Health, Office of Emergency Medical Services.</w:t>
      </w:r>
    </w:p>
    <w:p w14:paraId="211698A4" w14:textId="7772CB11" w:rsidR="00F4222E" w:rsidRPr="009F6AA5" w:rsidRDefault="00F4222E" w:rsidP="00F4222E">
      <w:pPr>
        <w:pStyle w:val="SectionHeading"/>
        <w:rPr>
          <w:color w:val="auto"/>
          <w:u w:val="single"/>
        </w:rPr>
        <w:sectPr w:rsidR="00F4222E" w:rsidRPr="009F6AA5" w:rsidSect="00F422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6AA5">
        <w:rPr>
          <w:color w:val="auto"/>
          <w:u w:val="single"/>
        </w:rPr>
        <w:t>§16-4</w:t>
      </w:r>
      <w:r>
        <w:rPr>
          <w:color w:val="auto"/>
          <w:u w:val="single"/>
        </w:rPr>
        <w:t>G-4</w:t>
      </w:r>
      <w:r w:rsidRPr="009F6AA5">
        <w:rPr>
          <w:color w:val="auto"/>
          <w:u w:val="single"/>
        </w:rPr>
        <w:t xml:space="preserve">. </w:t>
      </w:r>
      <w:r w:rsidRPr="00F4222E">
        <w:rPr>
          <w:color w:val="auto"/>
          <w:u w:val="single"/>
        </w:rPr>
        <w:t>Needs-based assessment implementation</w:t>
      </w:r>
      <w:r w:rsidRPr="009F6AA5">
        <w:rPr>
          <w:color w:val="auto"/>
          <w:u w:val="single"/>
        </w:rPr>
        <w:t>.</w:t>
      </w:r>
    </w:p>
    <w:p w14:paraId="66DED87A" w14:textId="1CB74D11" w:rsidR="00F4222E" w:rsidRPr="00A81879" w:rsidRDefault="00F4222E" w:rsidP="00F4222E">
      <w:pPr>
        <w:pStyle w:val="SectionBody"/>
        <w:rPr>
          <w:u w:val="single"/>
        </w:rPr>
      </w:pPr>
      <w:r w:rsidRPr="00A81879">
        <w:rPr>
          <w:u w:val="single"/>
        </w:rPr>
        <w:t xml:space="preserve">(a) The </w:t>
      </w:r>
      <w:r w:rsidR="002D3219">
        <w:rPr>
          <w:u w:val="single"/>
        </w:rPr>
        <w:t>d</w:t>
      </w:r>
      <w:r w:rsidRPr="00A81879">
        <w:rPr>
          <w:u w:val="single"/>
        </w:rPr>
        <w:t>epartment shall conduct a statewide EMS needs-based assessment every two years.</w:t>
      </w:r>
    </w:p>
    <w:p w14:paraId="09C0A755" w14:textId="0EAD5F21" w:rsidR="00F4222E" w:rsidRPr="00A81879" w:rsidRDefault="00F4222E" w:rsidP="00F4222E">
      <w:pPr>
        <w:pStyle w:val="SectionBody"/>
        <w:rPr>
          <w:u w:val="single"/>
        </w:rPr>
      </w:pPr>
      <w:r w:rsidRPr="00A81879">
        <w:rPr>
          <w:u w:val="single"/>
        </w:rPr>
        <w:t>(b) The assessment shall evaluate:</w:t>
      </w:r>
    </w:p>
    <w:p w14:paraId="38B6CA83" w14:textId="04A664B1" w:rsidR="00F4222E" w:rsidRPr="00A81879" w:rsidRDefault="00B070A3" w:rsidP="00F4222E">
      <w:pPr>
        <w:pStyle w:val="SectionBody"/>
        <w:rPr>
          <w:u w:val="single"/>
        </w:rPr>
      </w:pPr>
      <w:r>
        <w:rPr>
          <w:u w:val="single"/>
        </w:rPr>
        <w:t>(</w:t>
      </w:r>
      <w:r w:rsidR="00F4222E" w:rsidRPr="00A81879">
        <w:rPr>
          <w:u w:val="single"/>
        </w:rPr>
        <w:t>1</w:t>
      </w:r>
      <w:r>
        <w:rPr>
          <w:u w:val="single"/>
        </w:rPr>
        <w:t>)</w:t>
      </w:r>
      <w:r w:rsidR="00F4222E" w:rsidRPr="00A81879">
        <w:rPr>
          <w:u w:val="single"/>
        </w:rPr>
        <w:t xml:space="preserve"> Call volume and response times by jurisdiction;</w:t>
      </w:r>
    </w:p>
    <w:p w14:paraId="790EF3EA" w14:textId="2B3A91F8" w:rsidR="00F4222E" w:rsidRPr="00A81879" w:rsidRDefault="00B070A3" w:rsidP="00F4222E">
      <w:pPr>
        <w:pStyle w:val="SectionBody"/>
        <w:rPr>
          <w:u w:val="single"/>
        </w:rPr>
      </w:pPr>
      <w:r>
        <w:rPr>
          <w:u w:val="single"/>
        </w:rPr>
        <w:t>(</w:t>
      </w:r>
      <w:r w:rsidR="00F4222E" w:rsidRPr="00A81879">
        <w:rPr>
          <w:u w:val="single"/>
        </w:rPr>
        <w:t>2</w:t>
      </w:r>
      <w:r>
        <w:rPr>
          <w:u w:val="single"/>
        </w:rPr>
        <w:t>)</w:t>
      </w:r>
      <w:r w:rsidR="00F4222E" w:rsidRPr="00A81879">
        <w:rPr>
          <w:u w:val="single"/>
        </w:rPr>
        <w:t xml:space="preserve"> Availability of ambulances and trained personnel;</w:t>
      </w:r>
    </w:p>
    <w:p w14:paraId="7FAB1327" w14:textId="5B0F536D" w:rsidR="00F4222E" w:rsidRPr="00A81879" w:rsidRDefault="00B070A3" w:rsidP="00F4222E">
      <w:pPr>
        <w:pStyle w:val="SectionBody"/>
        <w:rPr>
          <w:u w:val="single"/>
        </w:rPr>
      </w:pPr>
      <w:r>
        <w:rPr>
          <w:u w:val="single"/>
        </w:rPr>
        <w:t>(</w:t>
      </w:r>
      <w:r w:rsidR="00F4222E" w:rsidRPr="00A81879">
        <w:rPr>
          <w:u w:val="single"/>
        </w:rPr>
        <w:t>3</w:t>
      </w:r>
      <w:r>
        <w:rPr>
          <w:u w:val="single"/>
        </w:rPr>
        <w:t>)</w:t>
      </w:r>
      <w:r w:rsidR="00F4222E" w:rsidRPr="00A81879">
        <w:rPr>
          <w:u w:val="single"/>
        </w:rPr>
        <w:t xml:space="preserve"> Financial stability of EMS providers;</w:t>
      </w:r>
    </w:p>
    <w:p w14:paraId="74C10CCE" w14:textId="3978C6AE" w:rsidR="00F4222E" w:rsidRPr="00A81879" w:rsidRDefault="00B070A3" w:rsidP="00F4222E">
      <w:pPr>
        <w:pStyle w:val="SectionBody"/>
        <w:rPr>
          <w:u w:val="single"/>
        </w:rPr>
      </w:pPr>
      <w:r>
        <w:rPr>
          <w:u w:val="single"/>
        </w:rPr>
        <w:t>(</w:t>
      </w:r>
      <w:r w:rsidR="00F4222E" w:rsidRPr="00A81879">
        <w:rPr>
          <w:u w:val="single"/>
        </w:rPr>
        <w:t>4</w:t>
      </w:r>
      <w:r>
        <w:rPr>
          <w:u w:val="single"/>
        </w:rPr>
        <w:t>)</w:t>
      </w:r>
      <w:r w:rsidR="00F4222E" w:rsidRPr="00A81879">
        <w:rPr>
          <w:u w:val="single"/>
        </w:rPr>
        <w:t xml:space="preserve"> Geographic challenges impacting service delivery;</w:t>
      </w:r>
    </w:p>
    <w:p w14:paraId="202DFB7C" w14:textId="0012BFEB" w:rsidR="00F4222E" w:rsidRPr="00A81879" w:rsidRDefault="00B070A3" w:rsidP="00F4222E">
      <w:pPr>
        <w:pStyle w:val="SectionBody"/>
        <w:rPr>
          <w:u w:val="single"/>
        </w:rPr>
      </w:pPr>
      <w:r>
        <w:rPr>
          <w:u w:val="single"/>
        </w:rPr>
        <w:t>(</w:t>
      </w:r>
      <w:r w:rsidR="00F4222E" w:rsidRPr="00A81879">
        <w:rPr>
          <w:u w:val="single"/>
        </w:rPr>
        <w:t>5</w:t>
      </w:r>
      <w:r>
        <w:rPr>
          <w:u w:val="single"/>
        </w:rPr>
        <w:t>)</w:t>
      </w:r>
      <w:r w:rsidR="00F4222E" w:rsidRPr="00A81879">
        <w:rPr>
          <w:u w:val="single"/>
        </w:rPr>
        <w:t xml:space="preserve"> Mutual aid agreements and reliance on volunteer services;</w:t>
      </w:r>
    </w:p>
    <w:p w14:paraId="1A348C34" w14:textId="72B31A84" w:rsidR="00F4222E" w:rsidRPr="00A81879" w:rsidRDefault="00B070A3" w:rsidP="00F4222E">
      <w:pPr>
        <w:pStyle w:val="SectionBody"/>
        <w:rPr>
          <w:u w:val="single"/>
        </w:rPr>
      </w:pPr>
      <w:r>
        <w:rPr>
          <w:u w:val="single"/>
        </w:rPr>
        <w:t>(</w:t>
      </w:r>
      <w:r w:rsidR="00F4222E" w:rsidRPr="00A81879">
        <w:rPr>
          <w:u w:val="single"/>
        </w:rPr>
        <w:t>6</w:t>
      </w:r>
      <w:r>
        <w:rPr>
          <w:u w:val="single"/>
        </w:rPr>
        <w:t>)</w:t>
      </w:r>
      <w:r w:rsidR="00F4222E" w:rsidRPr="00A81879">
        <w:rPr>
          <w:u w:val="single"/>
        </w:rPr>
        <w:t xml:space="preserve"> Equipment and training deficiencies.</w:t>
      </w:r>
    </w:p>
    <w:p w14:paraId="575DEB58" w14:textId="0C015A45" w:rsidR="00C33014" w:rsidRPr="00A81879" w:rsidRDefault="00F4222E" w:rsidP="00F4222E">
      <w:pPr>
        <w:pStyle w:val="SectionBody"/>
        <w:rPr>
          <w:u w:val="single"/>
        </w:rPr>
      </w:pPr>
      <w:r w:rsidRPr="00A81879">
        <w:rPr>
          <w:u w:val="single"/>
        </w:rPr>
        <w:t xml:space="preserve">(c) The </w:t>
      </w:r>
      <w:r w:rsidR="002D3219">
        <w:rPr>
          <w:u w:val="single"/>
        </w:rPr>
        <w:t>d</w:t>
      </w:r>
      <w:r w:rsidRPr="00A81879">
        <w:rPr>
          <w:u w:val="single"/>
        </w:rPr>
        <w:t>epartment shall collaborate with local EMS agencies, county commissions, and regional health authorities in conducting the assessment.</w:t>
      </w:r>
    </w:p>
    <w:p w14:paraId="6439D661" w14:textId="46A43B62" w:rsidR="00F4222E" w:rsidRPr="009F6AA5" w:rsidRDefault="00F4222E" w:rsidP="00F4222E">
      <w:pPr>
        <w:pStyle w:val="SectionHeading"/>
        <w:rPr>
          <w:color w:val="auto"/>
          <w:u w:val="single"/>
        </w:rPr>
        <w:sectPr w:rsidR="00F4222E" w:rsidRPr="009F6AA5" w:rsidSect="00F422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6AA5">
        <w:rPr>
          <w:color w:val="auto"/>
          <w:u w:val="single"/>
        </w:rPr>
        <w:t>§16-4</w:t>
      </w:r>
      <w:r>
        <w:rPr>
          <w:color w:val="auto"/>
          <w:u w:val="single"/>
        </w:rPr>
        <w:t>G-5</w:t>
      </w:r>
      <w:r w:rsidRPr="009F6AA5">
        <w:rPr>
          <w:color w:val="auto"/>
          <w:u w:val="single"/>
        </w:rPr>
        <w:t xml:space="preserve">. </w:t>
      </w:r>
      <w:r w:rsidRPr="00F4222E">
        <w:rPr>
          <w:color w:val="auto"/>
          <w:u w:val="single"/>
        </w:rPr>
        <w:t xml:space="preserve">Needs-based </w:t>
      </w:r>
      <w:r>
        <w:rPr>
          <w:color w:val="auto"/>
          <w:u w:val="single"/>
        </w:rPr>
        <w:t>funding application</w:t>
      </w:r>
      <w:r w:rsidRPr="009F6AA5">
        <w:rPr>
          <w:color w:val="auto"/>
          <w:u w:val="single"/>
        </w:rPr>
        <w:t>.</w:t>
      </w:r>
    </w:p>
    <w:p w14:paraId="6D417F7A" w14:textId="0E982EEB" w:rsidR="00F4222E" w:rsidRPr="00A81879" w:rsidRDefault="00F4222E" w:rsidP="00F4222E">
      <w:pPr>
        <w:pStyle w:val="SectionBody"/>
        <w:rPr>
          <w:u w:val="single"/>
        </w:rPr>
      </w:pPr>
      <w:r w:rsidRPr="00A81879">
        <w:rPr>
          <w:u w:val="single"/>
        </w:rPr>
        <w:t xml:space="preserve">(a) The </w:t>
      </w:r>
      <w:r w:rsidR="002D3219">
        <w:rPr>
          <w:u w:val="single"/>
        </w:rPr>
        <w:t>d</w:t>
      </w:r>
      <w:r w:rsidRPr="00A81879">
        <w:rPr>
          <w:u w:val="single"/>
        </w:rPr>
        <w:t>epartment shall establish a funding distribution formula based on the findings of the needs-based assessment.</w:t>
      </w:r>
    </w:p>
    <w:p w14:paraId="7A58B3B9" w14:textId="65C99A04" w:rsidR="00F4222E" w:rsidRPr="00A81879" w:rsidRDefault="00F4222E" w:rsidP="00F4222E">
      <w:pPr>
        <w:pStyle w:val="SectionBody"/>
        <w:rPr>
          <w:u w:val="single"/>
        </w:rPr>
      </w:pPr>
      <w:r w:rsidRPr="00A81879">
        <w:rPr>
          <w:u w:val="single"/>
        </w:rPr>
        <w:t>(b) Funding priority shall be given to EMS agencies demonstrating:</w:t>
      </w:r>
    </w:p>
    <w:p w14:paraId="1B044685" w14:textId="0E4B1C5C" w:rsidR="00F4222E" w:rsidRPr="00A81879" w:rsidRDefault="00B070A3" w:rsidP="00B070A3">
      <w:pPr>
        <w:pStyle w:val="SectionBody"/>
        <w:rPr>
          <w:u w:val="single"/>
        </w:rPr>
      </w:pPr>
      <w:r>
        <w:rPr>
          <w:u w:val="single"/>
        </w:rPr>
        <w:t>(</w:t>
      </w:r>
      <w:r w:rsidR="00F4222E" w:rsidRPr="00A81879">
        <w:rPr>
          <w:u w:val="single"/>
        </w:rPr>
        <w:t>1</w:t>
      </w:r>
      <w:r>
        <w:rPr>
          <w:u w:val="single"/>
        </w:rPr>
        <w:t>)</w:t>
      </w:r>
      <w:r w:rsidR="00F4222E" w:rsidRPr="00A81879">
        <w:rPr>
          <w:u w:val="single"/>
        </w:rPr>
        <w:t xml:space="preserve"> High call volumes and slow response times;</w:t>
      </w:r>
    </w:p>
    <w:p w14:paraId="68DD2EEC" w14:textId="05C2D9C3" w:rsidR="00F4222E" w:rsidRPr="00A81879" w:rsidRDefault="00B070A3" w:rsidP="00F4222E">
      <w:pPr>
        <w:pStyle w:val="SectionBody"/>
        <w:rPr>
          <w:u w:val="single"/>
        </w:rPr>
      </w:pPr>
      <w:r>
        <w:rPr>
          <w:u w:val="single"/>
        </w:rPr>
        <w:t>(</w:t>
      </w:r>
      <w:r w:rsidR="00F4222E" w:rsidRPr="00A81879">
        <w:rPr>
          <w:u w:val="single"/>
        </w:rPr>
        <w:t>2</w:t>
      </w:r>
      <w:r>
        <w:rPr>
          <w:u w:val="single"/>
        </w:rPr>
        <w:t>)</w:t>
      </w:r>
      <w:r w:rsidR="00F4222E" w:rsidRPr="00A81879">
        <w:rPr>
          <w:u w:val="single"/>
        </w:rPr>
        <w:t xml:space="preserve"> Financial instability that threatens operational viability;</w:t>
      </w:r>
    </w:p>
    <w:p w14:paraId="17644716" w14:textId="68C3546F" w:rsidR="00F4222E" w:rsidRPr="00A81879" w:rsidRDefault="00B070A3" w:rsidP="00F4222E">
      <w:pPr>
        <w:pStyle w:val="SectionBody"/>
        <w:rPr>
          <w:u w:val="single"/>
        </w:rPr>
      </w:pPr>
      <w:r>
        <w:rPr>
          <w:u w:val="single"/>
        </w:rPr>
        <w:t>(</w:t>
      </w:r>
      <w:r w:rsidR="00F4222E" w:rsidRPr="00A81879">
        <w:rPr>
          <w:u w:val="single"/>
        </w:rPr>
        <w:t>3</w:t>
      </w:r>
      <w:r>
        <w:rPr>
          <w:u w:val="single"/>
        </w:rPr>
        <w:t>)</w:t>
      </w:r>
      <w:r w:rsidR="00F4222E" w:rsidRPr="00A81879">
        <w:rPr>
          <w:u w:val="single"/>
        </w:rPr>
        <w:t xml:space="preserve"> A shortage of certified personnel;</w:t>
      </w:r>
    </w:p>
    <w:p w14:paraId="2E1D58B5" w14:textId="779FA8EE" w:rsidR="00F4222E" w:rsidRPr="00A81879" w:rsidRDefault="00B070A3" w:rsidP="00F4222E">
      <w:pPr>
        <w:pStyle w:val="SectionBody"/>
        <w:rPr>
          <w:u w:val="single"/>
        </w:rPr>
      </w:pPr>
      <w:r>
        <w:rPr>
          <w:u w:val="single"/>
        </w:rPr>
        <w:t>(</w:t>
      </w:r>
      <w:r w:rsidR="00F4222E" w:rsidRPr="00A81879">
        <w:rPr>
          <w:u w:val="single"/>
        </w:rPr>
        <w:t>4</w:t>
      </w:r>
      <w:r>
        <w:rPr>
          <w:u w:val="single"/>
        </w:rPr>
        <w:t>)</w:t>
      </w:r>
      <w:r w:rsidR="00F4222E" w:rsidRPr="00A81879">
        <w:rPr>
          <w:u w:val="single"/>
        </w:rPr>
        <w:t xml:space="preserve"> Insufficient medical equipment or vehicles;</w:t>
      </w:r>
    </w:p>
    <w:p w14:paraId="6DA9F103" w14:textId="4F69C95D" w:rsidR="00F4222E" w:rsidRPr="00A81879" w:rsidRDefault="00B070A3" w:rsidP="00F4222E">
      <w:pPr>
        <w:pStyle w:val="SectionBody"/>
        <w:rPr>
          <w:u w:val="single"/>
        </w:rPr>
      </w:pPr>
      <w:r>
        <w:rPr>
          <w:u w:val="single"/>
        </w:rPr>
        <w:t>(</w:t>
      </w:r>
      <w:r w:rsidR="00F4222E" w:rsidRPr="00A81879">
        <w:rPr>
          <w:u w:val="single"/>
        </w:rPr>
        <w:t>5</w:t>
      </w:r>
      <w:r>
        <w:rPr>
          <w:u w:val="single"/>
        </w:rPr>
        <w:t>)</w:t>
      </w:r>
      <w:r w:rsidR="00F4222E" w:rsidRPr="00A81879">
        <w:rPr>
          <w:u w:val="single"/>
        </w:rPr>
        <w:t xml:space="preserve"> Service coverage gaps in rural and underserved areas.</w:t>
      </w:r>
    </w:p>
    <w:p w14:paraId="1DEA063A" w14:textId="2B8FE29F" w:rsidR="00F4222E" w:rsidRDefault="00F4222E" w:rsidP="00F4222E">
      <w:pPr>
        <w:pStyle w:val="SectionBody"/>
      </w:pPr>
      <w:r w:rsidRPr="00A81879">
        <w:rPr>
          <w:u w:val="single"/>
        </w:rPr>
        <w:t>(c) No EMS provider shall receive reduced funding unless justified by assessment findings and alternative funding availability.</w:t>
      </w:r>
    </w:p>
    <w:p w14:paraId="2ECC5FB5" w14:textId="1656951F" w:rsidR="00F4222E" w:rsidRPr="009F6AA5" w:rsidRDefault="00F4222E" w:rsidP="00F4222E">
      <w:pPr>
        <w:pStyle w:val="SectionHeading"/>
        <w:rPr>
          <w:color w:val="auto"/>
          <w:u w:val="single"/>
        </w:rPr>
        <w:sectPr w:rsidR="00F4222E" w:rsidRPr="009F6AA5" w:rsidSect="00F422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6AA5">
        <w:rPr>
          <w:color w:val="auto"/>
          <w:u w:val="single"/>
        </w:rPr>
        <w:lastRenderedPageBreak/>
        <w:t>§16-4</w:t>
      </w:r>
      <w:r>
        <w:rPr>
          <w:color w:val="auto"/>
          <w:u w:val="single"/>
        </w:rPr>
        <w:t>G-6</w:t>
      </w:r>
      <w:r w:rsidRPr="009F6AA5">
        <w:rPr>
          <w:color w:val="auto"/>
          <w:u w:val="single"/>
        </w:rPr>
        <w:t xml:space="preserve">. </w:t>
      </w:r>
      <w:r w:rsidRPr="00F4222E">
        <w:rPr>
          <w:color w:val="auto"/>
          <w:u w:val="single"/>
        </w:rPr>
        <w:t>Reporting and Legislative Oversight</w:t>
      </w:r>
      <w:r w:rsidRPr="009F6AA5">
        <w:rPr>
          <w:color w:val="auto"/>
          <w:u w:val="single"/>
        </w:rPr>
        <w:t>.</w:t>
      </w:r>
    </w:p>
    <w:p w14:paraId="10330309" w14:textId="6ED9EC0F" w:rsidR="00F4222E" w:rsidRPr="00A81879" w:rsidRDefault="00F4222E" w:rsidP="00F4222E">
      <w:pPr>
        <w:pStyle w:val="SectionBody"/>
        <w:rPr>
          <w:u w:val="single"/>
        </w:rPr>
      </w:pPr>
      <w:r w:rsidRPr="00A81879">
        <w:rPr>
          <w:u w:val="single"/>
        </w:rPr>
        <w:t xml:space="preserve">(a) The </w:t>
      </w:r>
      <w:r w:rsidR="002D3219">
        <w:rPr>
          <w:u w:val="single"/>
        </w:rPr>
        <w:t>d</w:t>
      </w:r>
      <w:r w:rsidRPr="00A81879">
        <w:rPr>
          <w:u w:val="single"/>
        </w:rPr>
        <w:t>epartment shall submit a report to the Legislature every two years detailing:</w:t>
      </w:r>
    </w:p>
    <w:p w14:paraId="21DA78E0" w14:textId="0F62241E" w:rsidR="00F4222E" w:rsidRPr="00A81879" w:rsidRDefault="00B070A3" w:rsidP="00F4222E">
      <w:pPr>
        <w:pStyle w:val="SectionBody"/>
        <w:rPr>
          <w:u w:val="single"/>
        </w:rPr>
      </w:pPr>
      <w:r>
        <w:rPr>
          <w:u w:val="single"/>
        </w:rPr>
        <w:t>(</w:t>
      </w:r>
      <w:r w:rsidR="00F4222E" w:rsidRPr="00A81879">
        <w:rPr>
          <w:u w:val="single"/>
        </w:rPr>
        <w:t>1</w:t>
      </w:r>
      <w:r>
        <w:rPr>
          <w:u w:val="single"/>
        </w:rPr>
        <w:t>)</w:t>
      </w:r>
      <w:r w:rsidR="00F4222E" w:rsidRPr="00A81879">
        <w:rPr>
          <w:u w:val="single"/>
        </w:rPr>
        <w:t xml:space="preserve"> Assessment results;</w:t>
      </w:r>
    </w:p>
    <w:p w14:paraId="3FEF6BF9" w14:textId="6B65353D" w:rsidR="00F4222E" w:rsidRPr="00A81879" w:rsidRDefault="00B070A3" w:rsidP="00F4222E">
      <w:pPr>
        <w:pStyle w:val="SectionBody"/>
        <w:rPr>
          <w:u w:val="single"/>
        </w:rPr>
      </w:pPr>
      <w:r>
        <w:rPr>
          <w:u w:val="single"/>
        </w:rPr>
        <w:t>(</w:t>
      </w:r>
      <w:r w:rsidR="00F4222E" w:rsidRPr="00A81879">
        <w:rPr>
          <w:u w:val="single"/>
        </w:rPr>
        <w:t>2</w:t>
      </w:r>
      <w:r>
        <w:rPr>
          <w:u w:val="single"/>
        </w:rPr>
        <w:t>)</w:t>
      </w:r>
      <w:r w:rsidR="00F4222E" w:rsidRPr="00A81879">
        <w:rPr>
          <w:u w:val="single"/>
        </w:rPr>
        <w:t xml:space="preserve"> Funding allocations and justifications;</w:t>
      </w:r>
    </w:p>
    <w:p w14:paraId="360956FE" w14:textId="4DF3A103" w:rsidR="00F4222E" w:rsidRPr="00A81879" w:rsidRDefault="00B070A3" w:rsidP="00F4222E">
      <w:pPr>
        <w:pStyle w:val="SectionBody"/>
        <w:rPr>
          <w:u w:val="single"/>
        </w:rPr>
      </w:pPr>
      <w:r>
        <w:rPr>
          <w:u w:val="single"/>
        </w:rPr>
        <w:t>(</w:t>
      </w:r>
      <w:r w:rsidR="00F4222E" w:rsidRPr="00A81879">
        <w:rPr>
          <w:u w:val="single"/>
        </w:rPr>
        <w:t>3</w:t>
      </w:r>
      <w:r>
        <w:rPr>
          <w:u w:val="single"/>
        </w:rPr>
        <w:t>)</w:t>
      </w:r>
      <w:r w:rsidR="00F4222E" w:rsidRPr="00A81879">
        <w:rPr>
          <w:u w:val="single"/>
        </w:rPr>
        <w:t xml:space="preserve"> Improvements and deficiencies in EMS services;</w:t>
      </w:r>
    </w:p>
    <w:p w14:paraId="062D3D13" w14:textId="3546EC36" w:rsidR="00F4222E" w:rsidRPr="00A81879" w:rsidRDefault="00B070A3" w:rsidP="00F4222E">
      <w:pPr>
        <w:pStyle w:val="SectionBody"/>
        <w:rPr>
          <w:u w:val="single"/>
        </w:rPr>
      </w:pPr>
      <w:r>
        <w:rPr>
          <w:u w:val="single"/>
        </w:rPr>
        <w:t>(</w:t>
      </w:r>
      <w:r w:rsidR="00F4222E" w:rsidRPr="00A81879">
        <w:rPr>
          <w:u w:val="single"/>
        </w:rPr>
        <w:t>4</w:t>
      </w:r>
      <w:r>
        <w:rPr>
          <w:u w:val="single"/>
        </w:rPr>
        <w:t>)</w:t>
      </w:r>
      <w:r w:rsidR="00F4222E" w:rsidRPr="00A81879">
        <w:rPr>
          <w:u w:val="single"/>
        </w:rPr>
        <w:t xml:space="preserve"> Recommendations for legislative or regulatory changes.</w:t>
      </w:r>
    </w:p>
    <w:p w14:paraId="108CB5D5" w14:textId="77777777" w:rsidR="00F4222E" w:rsidRPr="00A81879" w:rsidRDefault="00F4222E" w:rsidP="00F4222E">
      <w:pPr>
        <w:pStyle w:val="SectionBody"/>
        <w:rPr>
          <w:u w:val="single"/>
        </w:rPr>
      </w:pPr>
      <w:r w:rsidRPr="00A81879">
        <w:rPr>
          <w:u w:val="single"/>
        </w:rPr>
        <w:t>(b) The Joint Committee on Government and Finance shall review the report and make recommendations for policy adjustments if necessary.</w:t>
      </w:r>
    </w:p>
    <w:p w14:paraId="56BFA74D" w14:textId="54AF872D" w:rsidR="00F4222E" w:rsidRPr="009F6AA5" w:rsidRDefault="00F4222E" w:rsidP="00F4222E">
      <w:pPr>
        <w:pStyle w:val="SectionHeading"/>
        <w:rPr>
          <w:color w:val="auto"/>
          <w:u w:val="single"/>
        </w:rPr>
        <w:sectPr w:rsidR="00F4222E" w:rsidRPr="009F6AA5" w:rsidSect="00F422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6AA5">
        <w:rPr>
          <w:color w:val="auto"/>
          <w:u w:val="single"/>
        </w:rPr>
        <w:t>§16-4</w:t>
      </w:r>
      <w:r>
        <w:rPr>
          <w:color w:val="auto"/>
          <w:u w:val="single"/>
        </w:rPr>
        <w:t>G-7</w:t>
      </w:r>
      <w:r w:rsidRPr="009F6AA5">
        <w:rPr>
          <w:color w:val="auto"/>
          <w:u w:val="single"/>
        </w:rPr>
        <w:t xml:space="preserve">. </w:t>
      </w:r>
      <w:r>
        <w:rPr>
          <w:color w:val="auto"/>
          <w:u w:val="single"/>
        </w:rPr>
        <w:t>Implementation and rulemaking</w:t>
      </w:r>
      <w:r w:rsidRPr="009F6AA5">
        <w:rPr>
          <w:color w:val="auto"/>
          <w:u w:val="single"/>
        </w:rPr>
        <w:t>.</w:t>
      </w:r>
    </w:p>
    <w:p w14:paraId="66DE8182" w14:textId="749BA0A1" w:rsidR="00F4222E" w:rsidRPr="00A81879" w:rsidRDefault="00F4222E" w:rsidP="00F4222E">
      <w:pPr>
        <w:pStyle w:val="SectionBody"/>
        <w:rPr>
          <w:u w:val="single"/>
        </w:rPr>
      </w:pPr>
      <w:r w:rsidRPr="00A81879">
        <w:rPr>
          <w:u w:val="single"/>
        </w:rPr>
        <w:t xml:space="preserve">(a) The </w:t>
      </w:r>
      <w:r w:rsidR="002D3219">
        <w:rPr>
          <w:u w:val="single"/>
        </w:rPr>
        <w:t>d</w:t>
      </w:r>
      <w:r w:rsidRPr="00A81879">
        <w:rPr>
          <w:u w:val="single"/>
        </w:rPr>
        <w:t>epartment shall propose legislative rules in accordance with the State Administrative Procedures Act to implement this Act.</w:t>
      </w:r>
    </w:p>
    <w:p w14:paraId="627908BD" w14:textId="0DDE4BE4" w:rsidR="00F4222E" w:rsidRPr="00A81879" w:rsidRDefault="00F4222E" w:rsidP="00F4222E">
      <w:pPr>
        <w:pStyle w:val="SectionBody"/>
        <w:rPr>
          <w:u w:val="single"/>
        </w:rPr>
      </w:pPr>
      <w:r w:rsidRPr="00A81879">
        <w:rPr>
          <w:u w:val="single"/>
        </w:rPr>
        <w:t>(b) The first needs-based assessment shall be conducted within one year of the Act's passage.</w:t>
      </w:r>
    </w:p>
    <w:p w14:paraId="619A337A" w14:textId="049D95A0" w:rsidR="00F4222E" w:rsidRPr="009F6AA5" w:rsidRDefault="00F4222E" w:rsidP="00F4222E">
      <w:pPr>
        <w:pStyle w:val="SectionHeading"/>
        <w:rPr>
          <w:color w:val="auto"/>
          <w:u w:val="single"/>
        </w:rPr>
        <w:sectPr w:rsidR="00F4222E" w:rsidRPr="009F6AA5" w:rsidSect="00F422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6AA5">
        <w:rPr>
          <w:color w:val="auto"/>
          <w:u w:val="single"/>
        </w:rPr>
        <w:t>§16-4</w:t>
      </w:r>
      <w:r>
        <w:rPr>
          <w:color w:val="auto"/>
          <w:u w:val="single"/>
        </w:rPr>
        <w:t>G-8</w:t>
      </w:r>
      <w:r w:rsidRPr="009F6AA5">
        <w:rPr>
          <w:color w:val="auto"/>
          <w:u w:val="single"/>
        </w:rPr>
        <w:t xml:space="preserve">. </w:t>
      </w:r>
      <w:r>
        <w:rPr>
          <w:color w:val="auto"/>
          <w:u w:val="single"/>
        </w:rPr>
        <w:t>Effective date</w:t>
      </w:r>
      <w:r w:rsidRPr="009F6AA5">
        <w:rPr>
          <w:color w:val="auto"/>
          <w:u w:val="single"/>
        </w:rPr>
        <w:t>.</w:t>
      </w:r>
    </w:p>
    <w:p w14:paraId="78363331" w14:textId="6EF103ED" w:rsidR="00F4222E" w:rsidRPr="00A81879" w:rsidRDefault="00F4222E" w:rsidP="00F4222E">
      <w:pPr>
        <w:pStyle w:val="SectionBody"/>
        <w:rPr>
          <w:u w:val="single"/>
        </w:rPr>
      </w:pPr>
      <w:r w:rsidRPr="00A81879">
        <w:rPr>
          <w:u w:val="single"/>
        </w:rPr>
        <w:t xml:space="preserve">This </w:t>
      </w:r>
      <w:r w:rsidR="00A81879" w:rsidRPr="00A81879">
        <w:rPr>
          <w:u w:val="single"/>
        </w:rPr>
        <w:t>Act shall be effective from passage.</w:t>
      </w:r>
    </w:p>
    <w:p w14:paraId="491A7219" w14:textId="17D8B5EF" w:rsidR="006865E9" w:rsidRPr="009F6AA5" w:rsidRDefault="00CF1DCA" w:rsidP="00CC1F3B">
      <w:pPr>
        <w:pStyle w:val="Note"/>
        <w:rPr>
          <w:color w:val="auto"/>
        </w:rPr>
      </w:pPr>
      <w:r w:rsidRPr="009F6AA5">
        <w:rPr>
          <w:color w:val="auto"/>
        </w:rPr>
        <w:t>NOTE: The</w:t>
      </w:r>
      <w:r w:rsidR="006865E9" w:rsidRPr="009F6AA5">
        <w:rPr>
          <w:color w:val="auto"/>
        </w:rPr>
        <w:t xml:space="preserve"> purpose of this bill is to </w:t>
      </w:r>
      <w:r w:rsidR="00A81879">
        <w:rPr>
          <w:color w:val="auto"/>
        </w:rPr>
        <w:t>establish the Emergency Medical Services Needs-Based Assessment and Funding Act.</w:t>
      </w:r>
    </w:p>
    <w:p w14:paraId="16980ED6" w14:textId="77777777" w:rsidR="006865E9" w:rsidRPr="009F6AA5" w:rsidRDefault="00AE48A0" w:rsidP="00CC1F3B">
      <w:pPr>
        <w:pStyle w:val="Note"/>
        <w:rPr>
          <w:color w:val="auto"/>
        </w:rPr>
      </w:pPr>
      <w:r w:rsidRPr="009F6AA5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F6AA5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7879D" w14:textId="77777777" w:rsidR="000064E7" w:rsidRPr="00B844FE" w:rsidRDefault="000064E7" w:rsidP="00B844FE">
      <w:r>
        <w:separator/>
      </w:r>
    </w:p>
  </w:endnote>
  <w:endnote w:type="continuationSeparator" w:id="0">
    <w:p w14:paraId="7E0BA589" w14:textId="77777777" w:rsidR="000064E7" w:rsidRPr="00B844FE" w:rsidRDefault="000064E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8FDE59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F5CF08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B82C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DF4D7" w14:textId="77777777" w:rsidR="000064E7" w:rsidRPr="00B844FE" w:rsidRDefault="000064E7" w:rsidP="00B844FE">
      <w:r>
        <w:separator/>
      </w:r>
    </w:p>
  </w:footnote>
  <w:footnote w:type="continuationSeparator" w:id="0">
    <w:p w14:paraId="0E577A74" w14:textId="77777777" w:rsidR="000064E7" w:rsidRPr="00B844FE" w:rsidRDefault="000064E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E1A7" w14:textId="77777777" w:rsidR="002A0269" w:rsidRPr="00B844FE" w:rsidRDefault="00AA2986">
    <w:pPr>
      <w:pStyle w:val="Header"/>
    </w:pPr>
    <w:sdt>
      <w:sdtPr>
        <w:id w:val="-684364211"/>
        <w:placeholder>
          <w:docPart w:val="24CD4129E354484D8563402BEB49F7B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4CD4129E354484D8563402BEB49F7B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18B0" w14:textId="22A5B4F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DE6374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6F5BC4">
      <w:rPr>
        <w:sz w:val="22"/>
        <w:szCs w:val="22"/>
      </w:rPr>
      <w:t>925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E6374">
          <w:rPr>
            <w:sz w:val="22"/>
            <w:szCs w:val="22"/>
          </w:rPr>
          <w:t>2025R1977</w:t>
        </w:r>
        <w:r w:rsidR="00914F2E">
          <w:rPr>
            <w:sz w:val="22"/>
            <w:szCs w:val="22"/>
          </w:rPr>
          <w:t>A</w:t>
        </w:r>
      </w:sdtContent>
    </w:sdt>
  </w:p>
  <w:p w14:paraId="08C5ED5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914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5AE"/>
    <w:multiLevelType w:val="hybridMultilevel"/>
    <w:tmpl w:val="AB76474E"/>
    <w:lvl w:ilvl="0" w:tplc="C576F1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208942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E7"/>
    <w:rsid w:val="0000526A"/>
    <w:rsid w:val="000064E7"/>
    <w:rsid w:val="000573A9"/>
    <w:rsid w:val="00085D22"/>
    <w:rsid w:val="00093AB0"/>
    <w:rsid w:val="000C5AEC"/>
    <w:rsid w:val="000C5C77"/>
    <w:rsid w:val="000E3912"/>
    <w:rsid w:val="0010070F"/>
    <w:rsid w:val="00110688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D3219"/>
    <w:rsid w:val="00303684"/>
    <w:rsid w:val="003143F5"/>
    <w:rsid w:val="00314854"/>
    <w:rsid w:val="00322426"/>
    <w:rsid w:val="00394191"/>
    <w:rsid w:val="003C1A82"/>
    <w:rsid w:val="003C51CD"/>
    <w:rsid w:val="003C6034"/>
    <w:rsid w:val="003D25FC"/>
    <w:rsid w:val="00400B5C"/>
    <w:rsid w:val="0042552A"/>
    <w:rsid w:val="004368E0"/>
    <w:rsid w:val="004C13DD"/>
    <w:rsid w:val="004D3ABE"/>
    <w:rsid w:val="004E3441"/>
    <w:rsid w:val="00500579"/>
    <w:rsid w:val="00560371"/>
    <w:rsid w:val="005A5366"/>
    <w:rsid w:val="006369EB"/>
    <w:rsid w:val="00637E73"/>
    <w:rsid w:val="006839DA"/>
    <w:rsid w:val="0068656B"/>
    <w:rsid w:val="006865E9"/>
    <w:rsid w:val="00686E9A"/>
    <w:rsid w:val="00691F3E"/>
    <w:rsid w:val="00694BFB"/>
    <w:rsid w:val="006A106B"/>
    <w:rsid w:val="006C523D"/>
    <w:rsid w:val="006D4036"/>
    <w:rsid w:val="006E0BAB"/>
    <w:rsid w:val="006F5BC4"/>
    <w:rsid w:val="007A5259"/>
    <w:rsid w:val="007A7081"/>
    <w:rsid w:val="007E53F0"/>
    <w:rsid w:val="007F1CF5"/>
    <w:rsid w:val="007F4A4E"/>
    <w:rsid w:val="00834EDE"/>
    <w:rsid w:val="00873428"/>
    <w:rsid w:val="008736AA"/>
    <w:rsid w:val="008D275D"/>
    <w:rsid w:val="00914F2E"/>
    <w:rsid w:val="009404A8"/>
    <w:rsid w:val="00946186"/>
    <w:rsid w:val="00980327"/>
    <w:rsid w:val="00986478"/>
    <w:rsid w:val="009B3CC2"/>
    <w:rsid w:val="009B5557"/>
    <w:rsid w:val="009F1067"/>
    <w:rsid w:val="009F6AA5"/>
    <w:rsid w:val="00A31E01"/>
    <w:rsid w:val="00A527AD"/>
    <w:rsid w:val="00A718CF"/>
    <w:rsid w:val="00A81879"/>
    <w:rsid w:val="00AA069B"/>
    <w:rsid w:val="00AA2986"/>
    <w:rsid w:val="00AC153F"/>
    <w:rsid w:val="00AE48A0"/>
    <w:rsid w:val="00AE61BE"/>
    <w:rsid w:val="00AF5B27"/>
    <w:rsid w:val="00B070A3"/>
    <w:rsid w:val="00B105DA"/>
    <w:rsid w:val="00B16F25"/>
    <w:rsid w:val="00B24422"/>
    <w:rsid w:val="00B66B81"/>
    <w:rsid w:val="00B71E6F"/>
    <w:rsid w:val="00B80C20"/>
    <w:rsid w:val="00B844FE"/>
    <w:rsid w:val="00B86B4F"/>
    <w:rsid w:val="00BA1F84"/>
    <w:rsid w:val="00BB4A79"/>
    <w:rsid w:val="00BC562B"/>
    <w:rsid w:val="00C23257"/>
    <w:rsid w:val="00C33014"/>
    <w:rsid w:val="00C33434"/>
    <w:rsid w:val="00C34869"/>
    <w:rsid w:val="00C42EB6"/>
    <w:rsid w:val="00C62327"/>
    <w:rsid w:val="00C66119"/>
    <w:rsid w:val="00C85096"/>
    <w:rsid w:val="00CB20EF"/>
    <w:rsid w:val="00CC1F3B"/>
    <w:rsid w:val="00CD12CB"/>
    <w:rsid w:val="00CD36CF"/>
    <w:rsid w:val="00CD4EFF"/>
    <w:rsid w:val="00CF1DCA"/>
    <w:rsid w:val="00D579FC"/>
    <w:rsid w:val="00D81C16"/>
    <w:rsid w:val="00DE526B"/>
    <w:rsid w:val="00DE6374"/>
    <w:rsid w:val="00DF199D"/>
    <w:rsid w:val="00E01542"/>
    <w:rsid w:val="00E365F1"/>
    <w:rsid w:val="00E62F48"/>
    <w:rsid w:val="00E831B3"/>
    <w:rsid w:val="00E95FBC"/>
    <w:rsid w:val="00EB720F"/>
    <w:rsid w:val="00EC5E63"/>
    <w:rsid w:val="00EE70CB"/>
    <w:rsid w:val="00F41CA2"/>
    <w:rsid w:val="00F4222E"/>
    <w:rsid w:val="00F443C0"/>
    <w:rsid w:val="00F62EFB"/>
    <w:rsid w:val="00F939A4"/>
    <w:rsid w:val="00FA7B09"/>
    <w:rsid w:val="00FD5B51"/>
    <w:rsid w:val="00FE067E"/>
    <w:rsid w:val="00FE208F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9AAC8"/>
  <w15:chartTrackingRefBased/>
  <w15:docId w15:val="{560BF943-6AA5-4789-8550-83E3969E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04F21AB39D4FB4BB868204E62C1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92C96-FDF2-4F66-86C0-5A8AC4863B2B}"/>
      </w:docPartPr>
      <w:docPartBody>
        <w:p w:rsidR="00491421" w:rsidRDefault="00491421">
          <w:pPr>
            <w:pStyle w:val="5E04F21AB39D4FB4BB868204E62C1412"/>
          </w:pPr>
          <w:r w:rsidRPr="00B844FE">
            <w:t>Prefix Text</w:t>
          </w:r>
        </w:p>
      </w:docPartBody>
    </w:docPart>
    <w:docPart>
      <w:docPartPr>
        <w:name w:val="24CD4129E354484D8563402BEB49F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B14AE-07A8-4FEE-B82E-59DA6D486478}"/>
      </w:docPartPr>
      <w:docPartBody>
        <w:p w:rsidR="00491421" w:rsidRDefault="00491421">
          <w:pPr>
            <w:pStyle w:val="24CD4129E354484D8563402BEB49F7BD"/>
          </w:pPr>
          <w:r w:rsidRPr="00B844FE">
            <w:t>[Type here]</w:t>
          </w:r>
        </w:p>
      </w:docPartBody>
    </w:docPart>
    <w:docPart>
      <w:docPartPr>
        <w:name w:val="D73F5B641845490A8DF7632128933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1D3CC-4C99-4C05-8B2E-D5FDA01ABC99}"/>
      </w:docPartPr>
      <w:docPartBody>
        <w:p w:rsidR="00491421" w:rsidRDefault="00491421">
          <w:pPr>
            <w:pStyle w:val="D73F5B641845490A8DF7632128933F8A"/>
          </w:pPr>
          <w:r w:rsidRPr="00B844FE">
            <w:t>Number</w:t>
          </w:r>
        </w:p>
      </w:docPartBody>
    </w:docPart>
    <w:docPart>
      <w:docPartPr>
        <w:name w:val="591281FD18B241BE91C41039BC8C8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3DB2F-E442-4680-B5BB-BB921FBE4D20}"/>
      </w:docPartPr>
      <w:docPartBody>
        <w:p w:rsidR="00491421" w:rsidRDefault="00491421">
          <w:pPr>
            <w:pStyle w:val="591281FD18B241BE91C41039BC8C88F3"/>
          </w:pPr>
          <w:r w:rsidRPr="00B844FE">
            <w:t>Enter Sponsors Here</w:t>
          </w:r>
        </w:p>
      </w:docPartBody>
    </w:docPart>
    <w:docPart>
      <w:docPartPr>
        <w:name w:val="45C50FB4155C4D15B711CCF27A770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38DAF-20DE-478D-96CD-C8454E035570}"/>
      </w:docPartPr>
      <w:docPartBody>
        <w:p w:rsidR="00491421" w:rsidRDefault="00491421">
          <w:pPr>
            <w:pStyle w:val="45C50FB4155C4D15B711CCF27A770EA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21"/>
    <w:rsid w:val="00491421"/>
    <w:rsid w:val="007F4A4E"/>
    <w:rsid w:val="00873428"/>
    <w:rsid w:val="009404A8"/>
    <w:rsid w:val="00B105DA"/>
    <w:rsid w:val="00BB4A79"/>
    <w:rsid w:val="00C23257"/>
    <w:rsid w:val="00C66119"/>
    <w:rsid w:val="00EB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04F21AB39D4FB4BB868204E62C1412">
    <w:name w:val="5E04F21AB39D4FB4BB868204E62C1412"/>
  </w:style>
  <w:style w:type="paragraph" w:customStyle="1" w:styleId="24CD4129E354484D8563402BEB49F7BD">
    <w:name w:val="24CD4129E354484D8563402BEB49F7BD"/>
  </w:style>
  <w:style w:type="paragraph" w:customStyle="1" w:styleId="D73F5B641845490A8DF7632128933F8A">
    <w:name w:val="D73F5B641845490A8DF7632128933F8A"/>
  </w:style>
  <w:style w:type="paragraph" w:customStyle="1" w:styleId="591281FD18B241BE91C41039BC8C88F3">
    <w:name w:val="591281FD18B241BE91C41039BC8C88F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5C50FB4155C4D15B711CCF27A770EAC">
    <w:name w:val="45C50FB4155C4D15B711CCF27A770E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61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11</cp:revision>
  <dcterms:created xsi:type="dcterms:W3CDTF">2025-03-06T14:37:00Z</dcterms:created>
  <dcterms:modified xsi:type="dcterms:W3CDTF">2025-03-24T13:02:00Z</dcterms:modified>
</cp:coreProperties>
</file>