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F30F" w14:textId="77777777" w:rsidR="00FE067E" w:rsidRDefault="00CD36CF" w:rsidP="002010BF">
      <w:pPr>
        <w:pStyle w:val="TitlePageOrigin"/>
      </w:pPr>
      <w:r>
        <w:t>WEST virginia legislature</w:t>
      </w:r>
    </w:p>
    <w:p w14:paraId="60118826" w14:textId="77777777" w:rsidR="00CD36CF" w:rsidRDefault="00CD36CF" w:rsidP="002010BF">
      <w:pPr>
        <w:pStyle w:val="TitlePageSession"/>
      </w:pPr>
      <w:r>
        <w:t>20</w:t>
      </w:r>
      <w:r w:rsidR="00081D6D">
        <w:t>2</w:t>
      </w:r>
      <w:r w:rsidR="003F3C67">
        <w:t>6</w:t>
      </w:r>
      <w:r>
        <w:t xml:space="preserve"> regular session</w:t>
      </w:r>
    </w:p>
    <w:p w14:paraId="2868AF80" w14:textId="64B01365" w:rsidR="008C21AB" w:rsidRDefault="008C21AB" w:rsidP="002010BF">
      <w:pPr>
        <w:pStyle w:val="TitlePageSession"/>
      </w:pPr>
      <w:r>
        <w:t>ENGROSSED</w:t>
      </w:r>
    </w:p>
    <w:p w14:paraId="1BA103C1" w14:textId="77777777" w:rsidR="00CD36CF" w:rsidRDefault="000A4243" w:rsidP="002010BF">
      <w:pPr>
        <w:pStyle w:val="TitlePageBillPrefix"/>
      </w:pPr>
      <w:sdt>
        <w:sdtPr>
          <w:tag w:val="IntroDate"/>
          <w:id w:val="-1236936958"/>
          <w:placeholder>
            <w:docPart w:val="F201DB4851164B398676B89663B8993C"/>
          </w:placeholder>
          <w:text/>
        </w:sdtPr>
        <w:sdtEndPr/>
        <w:sdtContent>
          <w:r w:rsidR="00AC3B58">
            <w:t>Committee Substitute</w:t>
          </w:r>
        </w:sdtContent>
      </w:sdt>
    </w:p>
    <w:p w14:paraId="0B19D6D0" w14:textId="77777777" w:rsidR="00AC3B58" w:rsidRPr="00AC3B58" w:rsidRDefault="00AC3B58" w:rsidP="002010BF">
      <w:pPr>
        <w:pStyle w:val="TitlePageBillPrefix"/>
      </w:pPr>
      <w:r>
        <w:t>for</w:t>
      </w:r>
    </w:p>
    <w:p w14:paraId="795298EA" w14:textId="77777777" w:rsidR="00CD36CF" w:rsidRDefault="000A4243" w:rsidP="002010BF">
      <w:pPr>
        <w:pStyle w:val="BillNumber"/>
      </w:pPr>
      <w:sdt>
        <w:sdtPr>
          <w:tag w:val="Chamber"/>
          <w:id w:val="893011969"/>
          <w:lock w:val="sdtLocked"/>
          <w:placeholder>
            <w:docPart w:val="190298FAAB404959AB8EFC4106881ADE"/>
          </w:placeholder>
          <w:dropDownList>
            <w:listItem w:displayText="House" w:value="House"/>
            <w:listItem w:displayText="Senate" w:value="Senate"/>
          </w:dropDownList>
        </w:sdtPr>
        <w:sdtEndPr/>
        <w:sdtContent>
          <w:r w:rsidR="00440AE3">
            <w:t>House</w:t>
          </w:r>
        </w:sdtContent>
      </w:sdt>
      <w:r w:rsidR="00303684">
        <w:t xml:space="preserve"> </w:t>
      </w:r>
      <w:r w:rsidR="00CD36CF">
        <w:t xml:space="preserve">Bill </w:t>
      </w:r>
      <w:sdt>
        <w:sdtPr>
          <w:tag w:val="BNum"/>
          <w:id w:val="1645317809"/>
          <w:lock w:val="sdtLocked"/>
          <w:placeholder>
            <w:docPart w:val="8465BDE05BAB4A3EBB79B42FDEB5E3AB"/>
          </w:placeholder>
          <w:text/>
        </w:sdtPr>
        <w:sdtEndPr/>
        <w:sdtContent>
          <w:r w:rsidR="00440AE3" w:rsidRPr="00440AE3">
            <w:t>4002</w:t>
          </w:r>
        </w:sdtContent>
      </w:sdt>
    </w:p>
    <w:p w14:paraId="70C1416A" w14:textId="77777777" w:rsidR="00440AE3" w:rsidRDefault="00440AE3" w:rsidP="002010BF">
      <w:pPr>
        <w:pStyle w:val="References"/>
        <w:rPr>
          <w:smallCaps/>
        </w:rPr>
      </w:pPr>
      <w:r>
        <w:rPr>
          <w:smallCaps/>
        </w:rPr>
        <w:t>By Delegates Dittman, Chiarelli, Willis, Statler, Stephens, Amos, J. Cannon, Ellington, Canterbury, Ferrell, and Parsons</w:t>
      </w:r>
    </w:p>
    <w:p w14:paraId="29911827" w14:textId="77777777" w:rsidR="0055262E" w:rsidRDefault="00CD36CF" w:rsidP="00440AE3">
      <w:pPr>
        <w:pStyle w:val="References"/>
        <w:sectPr w:rsidR="0055262E" w:rsidSect="00440AE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2CE3EAC195C24285A13E112FC1AF8A30"/>
          </w:placeholder>
          <w:text w:multiLine="1"/>
        </w:sdtPr>
        <w:sdtEndPr/>
        <w:sdtContent>
          <w:r w:rsidR="006F161C" w:rsidRPr="006F161C">
            <w:rPr>
              <w:color w:val="auto"/>
            </w:rPr>
            <w:t xml:space="preserve">Originating in the Committee on Education; Reported on January </w:t>
          </w:r>
          <w:r w:rsidR="006F161C">
            <w:rPr>
              <w:color w:val="auto"/>
            </w:rPr>
            <w:t>20</w:t>
          </w:r>
          <w:r w:rsidR="006F161C" w:rsidRPr="006F161C">
            <w:rPr>
              <w:color w:val="auto"/>
            </w:rPr>
            <w:t>, 2026</w:t>
          </w:r>
        </w:sdtContent>
      </w:sdt>
      <w:r>
        <w:t>]</w:t>
      </w:r>
    </w:p>
    <w:p w14:paraId="40F77BD0" w14:textId="2A66BBA0" w:rsidR="00440AE3" w:rsidRDefault="00440AE3" w:rsidP="00440AE3">
      <w:pPr>
        <w:pStyle w:val="References"/>
      </w:pPr>
    </w:p>
    <w:p w14:paraId="7155C196" w14:textId="77777777" w:rsidR="00440AE3" w:rsidRDefault="00440AE3" w:rsidP="0055262E">
      <w:pPr>
        <w:pStyle w:val="TitleSection"/>
      </w:pPr>
      <w:r w:rsidRPr="00504F63">
        <w:lastRenderedPageBreak/>
        <w:t>A BILL to amend the Code of West Virginia, 1931, as amended, by adding a new article, designated §4-16-1, §4-16-2, and §4-16-3, relating to establishing the West Virginia Collaboratory; establishing powers and duties; directing funding; establishing an advisory group; specifying composition and duties of the advisory group; authorizing reimbursement of members; exempting meetings of the advisory group from open meetings laws; exempting documents compiled by the advisory group from public records requests; and requiring annual reports.</w:t>
      </w:r>
    </w:p>
    <w:p w14:paraId="01F08E55" w14:textId="77777777" w:rsidR="00440AE3" w:rsidRDefault="00440AE3" w:rsidP="0055262E">
      <w:pPr>
        <w:pStyle w:val="EnactingClause"/>
      </w:pPr>
      <w:r>
        <w:t>Be it enacted by the Legislature of West Virginia:</w:t>
      </w:r>
    </w:p>
    <w:p w14:paraId="049109A8" w14:textId="77777777" w:rsidR="00440AE3" w:rsidRDefault="00440AE3" w:rsidP="0055262E">
      <w:pPr>
        <w:pStyle w:val="EnactingClause"/>
        <w:sectPr w:rsidR="00440AE3" w:rsidSect="0055262E">
          <w:pgSz w:w="12240" w:h="15840" w:code="1"/>
          <w:pgMar w:top="1440" w:right="1440" w:bottom="1440" w:left="1440" w:header="720" w:footer="720" w:gutter="0"/>
          <w:lnNumType w:countBy="1" w:restart="newSection"/>
          <w:pgNumType w:start="0"/>
          <w:cols w:space="720"/>
          <w:titlePg/>
          <w:docGrid w:linePitch="360"/>
        </w:sectPr>
      </w:pPr>
    </w:p>
    <w:p w14:paraId="4B2C1D0B" w14:textId="77777777" w:rsidR="00440AE3" w:rsidRPr="00AD3DB6" w:rsidRDefault="00440AE3" w:rsidP="0055262E">
      <w:pPr>
        <w:pStyle w:val="ArticleHeading"/>
        <w:widowControl/>
        <w:rPr>
          <w:u w:val="single"/>
        </w:rPr>
      </w:pPr>
      <w:r w:rsidRPr="00AD3DB6">
        <w:rPr>
          <w:u w:val="single"/>
        </w:rPr>
        <w:t>ARTICLE 16. THE WEST VIRGINIA COLLABORATORY.</w:t>
      </w:r>
    </w:p>
    <w:p w14:paraId="76630381" w14:textId="77777777" w:rsidR="00440AE3" w:rsidRPr="00AD3DB6" w:rsidRDefault="00440AE3" w:rsidP="0055262E">
      <w:pPr>
        <w:pStyle w:val="SectionHeading"/>
        <w:widowControl/>
        <w:rPr>
          <w:u w:val="single"/>
        </w:rPr>
      </w:pPr>
      <w:r w:rsidRPr="00AD3DB6">
        <w:rPr>
          <w:u w:val="single"/>
        </w:rPr>
        <w:t xml:space="preserve">§4-16-1. The West Virginia Collaboratory </w:t>
      </w:r>
      <w:proofErr w:type="gramStart"/>
      <w:r w:rsidRPr="00AD3DB6">
        <w:rPr>
          <w:u w:val="single"/>
        </w:rPr>
        <w:t>established</w:t>
      </w:r>
      <w:proofErr w:type="gramEnd"/>
      <w:r w:rsidRPr="00AD3DB6">
        <w:rPr>
          <w:u w:val="single"/>
        </w:rPr>
        <w:t>.</w:t>
      </w:r>
    </w:p>
    <w:p w14:paraId="4F8A5895" w14:textId="3E2C8000" w:rsidR="00440AE3" w:rsidRDefault="00440AE3" w:rsidP="0055262E">
      <w:pPr>
        <w:pStyle w:val="SectionBody"/>
        <w:widowControl/>
        <w:rPr>
          <w:u w:val="single"/>
        </w:rPr>
      </w:pPr>
      <w:r w:rsidRPr="00AD3DB6">
        <w:rPr>
          <w:u w:val="single"/>
        </w:rPr>
        <w:t xml:space="preserve"> (a) There is established the West Virginia Collaboratory (Collaboratory) to facilitate the dissemination of the policy and research expertise of </w:t>
      </w:r>
      <w:r w:rsidRPr="00F56149">
        <w:rPr>
          <w:u w:val="single"/>
        </w:rPr>
        <w:t>state institutions of higher education within West Virginia, as that term is defined in §18B-1-2 of this code</w:t>
      </w:r>
      <w:r>
        <w:rPr>
          <w:u w:val="single"/>
        </w:rPr>
        <w:t>,</w:t>
      </w:r>
      <w:r w:rsidRPr="00AD3DB6">
        <w:rPr>
          <w:u w:val="single"/>
        </w:rPr>
        <w:t xml:space="preserve"> for practical use by </w:t>
      </w:r>
      <w:r w:rsidR="00A034AB">
        <w:rPr>
          <w:u w:val="single"/>
        </w:rPr>
        <w:t>s</w:t>
      </w:r>
      <w:r w:rsidRPr="00AD3DB6">
        <w:rPr>
          <w:u w:val="single"/>
        </w:rPr>
        <w:t>tate and local governments</w:t>
      </w:r>
      <w:r>
        <w:rPr>
          <w:u w:val="single"/>
        </w:rPr>
        <w:t xml:space="preserve"> </w:t>
      </w:r>
      <w:r w:rsidRPr="00A53AF4">
        <w:rPr>
          <w:u w:val="single"/>
        </w:rPr>
        <w:t>and for the benefit of the citizens of the State of West Virginia</w:t>
      </w:r>
      <w:r w:rsidRPr="00AD3DB6">
        <w:rPr>
          <w:u w:val="single"/>
        </w:rPr>
        <w:t>. The Collaboratory shall be housed at Marshall University.</w:t>
      </w:r>
      <w:r>
        <w:rPr>
          <w:u w:val="single"/>
        </w:rPr>
        <w:t xml:space="preserve"> </w:t>
      </w:r>
    </w:p>
    <w:p w14:paraId="09753B8D" w14:textId="77777777" w:rsidR="00440AE3" w:rsidRPr="00AD3DB6" w:rsidRDefault="00440AE3" w:rsidP="0055262E">
      <w:pPr>
        <w:pStyle w:val="SectionBody"/>
        <w:widowControl/>
        <w:rPr>
          <w:u w:val="single"/>
        </w:rPr>
      </w:pPr>
      <w:r w:rsidRPr="00AD3DB6">
        <w:rPr>
          <w:u w:val="single"/>
        </w:rPr>
        <w:t>(</w:t>
      </w:r>
      <w:r>
        <w:rPr>
          <w:u w:val="single"/>
        </w:rPr>
        <w:t>b</w:t>
      </w:r>
      <w:r w:rsidRPr="00AD3DB6">
        <w:rPr>
          <w:u w:val="single"/>
        </w:rPr>
        <w:t xml:space="preserve">) The Collaboratory shall do at least the </w:t>
      </w:r>
      <w:r w:rsidRPr="00504F63">
        <w:rPr>
          <w:u w:val="single"/>
        </w:rPr>
        <w:t>following within the</w:t>
      </w:r>
      <w:r w:rsidRPr="00AD3DB6">
        <w:rPr>
          <w:u w:val="single"/>
        </w:rPr>
        <w:t xml:space="preserve"> funds available</w:t>
      </w:r>
      <w:r>
        <w:rPr>
          <w:u w:val="single"/>
        </w:rPr>
        <w:t xml:space="preserve"> </w:t>
      </w:r>
      <w:r w:rsidRPr="00957A8C">
        <w:rPr>
          <w:u w:val="single"/>
        </w:rPr>
        <w:t>by appropriation of the Legislature:</w:t>
      </w:r>
    </w:p>
    <w:p w14:paraId="717A4784" w14:textId="427B684B" w:rsidR="00440AE3" w:rsidRPr="00AD3DB6" w:rsidRDefault="00440AE3" w:rsidP="0055262E">
      <w:pPr>
        <w:pStyle w:val="SectionBody"/>
        <w:widowControl/>
        <w:rPr>
          <w:u w:val="single"/>
        </w:rPr>
      </w:pPr>
      <w:r w:rsidRPr="00AD3DB6">
        <w:rPr>
          <w:u w:val="single"/>
        </w:rPr>
        <w:t xml:space="preserve">(1) Conduct, manage, or participate in research </w:t>
      </w:r>
      <w:r w:rsidRPr="00A748DD">
        <w:rPr>
          <w:u w:val="single"/>
        </w:rPr>
        <w:t xml:space="preserve">projects and opportunities that may be of interest to citizens and policymakers within the </w:t>
      </w:r>
      <w:r w:rsidR="00A034AB">
        <w:rPr>
          <w:u w:val="single"/>
        </w:rPr>
        <w:t>s</w:t>
      </w:r>
      <w:r w:rsidRPr="00A748DD">
        <w:rPr>
          <w:u w:val="single"/>
        </w:rPr>
        <w:t>tate</w:t>
      </w:r>
      <w:r w:rsidRPr="00F917EB">
        <w:rPr>
          <w:u w:val="single"/>
        </w:rPr>
        <w:t xml:space="preserve">, </w:t>
      </w:r>
      <w:bookmarkStart w:id="0" w:name="_Hlk219802362"/>
      <w:r w:rsidRPr="00F917EB">
        <w:rPr>
          <w:u w:val="single"/>
        </w:rPr>
        <w:t>including, but not limited to, research in the areas of workforce development, public education, economic development</w:t>
      </w:r>
      <w:r>
        <w:rPr>
          <w:u w:val="single"/>
        </w:rPr>
        <w:t xml:space="preserve">, and </w:t>
      </w:r>
      <w:r w:rsidRPr="00AD3DB6">
        <w:rPr>
          <w:u w:val="single"/>
        </w:rPr>
        <w:t xml:space="preserve">natural resources management, including, but not limited to, research related to the environmental and economic components of the management of the natural resources within the </w:t>
      </w:r>
      <w:r w:rsidR="00A034AB">
        <w:rPr>
          <w:u w:val="single"/>
        </w:rPr>
        <w:t>state</w:t>
      </w:r>
      <w:r w:rsidRPr="00AD3DB6">
        <w:rPr>
          <w:u w:val="single"/>
        </w:rPr>
        <w:t xml:space="preserve"> and of new technologies for habitat, environmental, and water quality improvements</w:t>
      </w:r>
      <w:bookmarkEnd w:id="0"/>
      <w:r w:rsidR="00527CD6">
        <w:rPr>
          <w:u w:val="single"/>
        </w:rPr>
        <w:t>;</w:t>
      </w:r>
    </w:p>
    <w:p w14:paraId="7B16951A" w14:textId="2C366E0C" w:rsidR="00440AE3" w:rsidRPr="00AD3DB6" w:rsidRDefault="00440AE3" w:rsidP="0055262E">
      <w:pPr>
        <w:pStyle w:val="SectionBody"/>
        <w:widowControl/>
        <w:rPr>
          <w:u w:val="single"/>
        </w:rPr>
      </w:pPr>
      <w:r w:rsidRPr="00AD3DB6">
        <w:rPr>
          <w:u w:val="single"/>
        </w:rPr>
        <w:t>(2) Support research programs at institutions of higher education</w:t>
      </w:r>
      <w:r>
        <w:rPr>
          <w:u w:val="single"/>
        </w:rPr>
        <w:t xml:space="preserve"> </w:t>
      </w:r>
      <w:r w:rsidRPr="00AD3DB6">
        <w:rPr>
          <w:u w:val="single"/>
        </w:rPr>
        <w:t>within the Collaboratory</w:t>
      </w:r>
      <w:r w:rsidRPr="00AD3DB6">
        <w:rPr>
          <w:rFonts w:cs="Arial"/>
          <w:u w:val="single"/>
        </w:rPr>
        <w:t>’</w:t>
      </w:r>
      <w:r w:rsidRPr="00AD3DB6">
        <w:rPr>
          <w:u w:val="single"/>
        </w:rPr>
        <w:t xml:space="preserve">s areas of focus and </w:t>
      </w:r>
      <w:proofErr w:type="gramStart"/>
      <w:r w:rsidRPr="00AD3DB6">
        <w:rPr>
          <w:u w:val="single"/>
        </w:rPr>
        <w:t>expertise</w:t>
      </w:r>
      <w:r w:rsidR="00527CD6">
        <w:rPr>
          <w:u w:val="single"/>
        </w:rPr>
        <w:t>;</w:t>
      </w:r>
      <w:proofErr w:type="gramEnd"/>
    </w:p>
    <w:p w14:paraId="2C62F3EB" w14:textId="159E0914" w:rsidR="00440AE3" w:rsidRPr="00AD3DB6" w:rsidRDefault="00440AE3" w:rsidP="0055262E">
      <w:pPr>
        <w:pStyle w:val="SectionBody"/>
        <w:widowControl/>
        <w:rPr>
          <w:u w:val="single"/>
        </w:rPr>
      </w:pPr>
      <w:r w:rsidRPr="00AD3DB6">
        <w:rPr>
          <w:u w:val="single"/>
        </w:rPr>
        <w:lastRenderedPageBreak/>
        <w:t>(</w:t>
      </w:r>
      <w:r>
        <w:rPr>
          <w:u w:val="single"/>
        </w:rPr>
        <w:t>3</w:t>
      </w:r>
      <w:r w:rsidRPr="00AD3DB6">
        <w:rPr>
          <w:u w:val="single"/>
        </w:rPr>
        <w:t xml:space="preserve">) Identify, pursue, and support research and development opportunities through technology research and development, including, but not limited to, funding opportunities and partnerships between institutions of higher education, government agencies, nonprofit organizations, and both private and public </w:t>
      </w:r>
      <w:proofErr w:type="gramStart"/>
      <w:r w:rsidRPr="00AD3DB6">
        <w:rPr>
          <w:u w:val="single"/>
        </w:rPr>
        <w:t>businesses</w:t>
      </w:r>
      <w:r w:rsidR="00527CD6">
        <w:rPr>
          <w:u w:val="single"/>
        </w:rPr>
        <w:t>;</w:t>
      </w:r>
      <w:proofErr w:type="gramEnd"/>
    </w:p>
    <w:p w14:paraId="6B344061" w14:textId="688F7BEB" w:rsidR="00440AE3" w:rsidRPr="00AD3DB6" w:rsidRDefault="00440AE3" w:rsidP="0055262E">
      <w:pPr>
        <w:pStyle w:val="SectionBody"/>
        <w:widowControl/>
        <w:rPr>
          <w:u w:val="single"/>
        </w:rPr>
      </w:pPr>
      <w:r w:rsidRPr="00AD3DB6">
        <w:rPr>
          <w:u w:val="single"/>
        </w:rPr>
        <w:t>(</w:t>
      </w:r>
      <w:r>
        <w:rPr>
          <w:u w:val="single"/>
        </w:rPr>
        <w:t>4</w:t>
      </w:r>
      <w:r w:rsidRPr="00AD3DB6">
        <w:rPr>
          <w:u w:val="single"/>
        </w:rPr>
        <w:t xml:space="preserve">) </w:t>
      </w:r>
      <w:r w:rsidRPr="00F01227">
        <w:rPr>
          <w:u w:val="single"/>
        </w:rPr>
        <w:t>Develop and disseminate relevant best practices to interested parties</w:t>
      </w:r>
      <w:r w:rsidR="00F01227">
        <w:rPr>
          <w:u w:val="single"/>
        </w:rPr>
        <w:t xml:space="preserve">; </w:t>
      </w:r>
      <w:r w:rsidRPr="00F01227">
        <w:rPr>
          <w:u w:val="single"/>
        </w:rPr>
        <w:t xml:space="preserve">lead or participate in projects across the </w:t>
      </w:r>
      <w:r w:rsidR="00A034AB" w:rsidRPr="00F01227">
        <w:rPr>
          <w:u w:val="single"/>
        </w:rPr>
        <w:t>s</w:t>
      </w:r>
      <w:r w:rsidRPr="00F01227">
        <w:rPr>
          <w:u w:val="single"/>
        </w:rPr>
        <w:t>tate</w:t>
      </w:r>
      <w:r w:rsidR="00F01227">
        <w:rPr>
          <w:u w:val="single"/>
        </w:rPr>
        <w:t>;</w:t>
      </w:r>
      <w:r w:rsidRPr="00F01227">
        <w:rPr>
          <w:u w:val="single"/>
        </w:rPr>
        <w:t xml:space="preserve"> and make policy, research, funding, and other recommendations to the </w:t>
      </w:r>
      <w:proofErr w:type="gramStart"/>
      <w:r w:rsidRPr="00F01227">
        <w:rPr>
          <w:u w:val="single"/>
        </w:rPr>
        <w:t>Legislature</w:t>
      </w:r>
      <w:r w:rsidR="00527CD6" w:rsidRPr="00F01227">
        <w:rPr>
          <w:u w:val="single"/>
        </w:rPr>
        <w:t>;</w:t>
      </w:r>
      <w:proofErr w:type="gramEnd"/>
    </w:p>
    <w:p w14:paraId="4E96CA6A" w14:textId="4F434099" w:rsidR="00440AE3" w:rsidRPr="00AD3DB6" w:rsidRDefault="00440AE3" w:rsidP="0055262E">
      <w:pPr>
        <w:pStyle w:val="SectionBody"/>
        <w:widowControl/>
        <w:rPr>
          <w:u w:val="single"/>
        </w:rPr>
      </w:pPr>
      <w:r w:rsidRPr="00AD3DB6">
        <w:rPr>
          <w:u w:val="single"/>
        </w:rPr>
        <w:t>(</w:t>
      </w:r>
      <w:r>
        <w:rPr>
          <w:u w:val="single"/>
        </w:rPr>
        <w:t>5</w:t>
      </w:r>
      <w:r w:rsidRPr="00AD3DB6">
        <w:rPr>
          <w:u w:val="single"/>
        </w:rPr>
        <w:t xml:space="preserve">) Assist the Office of State Fire Marshal in the maintenance of </w:t>
      </w:r>
      <w:r w:rsidRPr="008237D0">
        <w:rPr>
          <w:u w:val="single"/>
        </w:rPr>
        <w:t>standard safe practices for the discharge of</w:t>
      </w:r>
      <w:r w:rsidRPr="00AD3DB6">
        <w:rPr>
          <w:u w:val="single"/>
        </w:rPr>
        <w:t xml:space="preserve"> Aqueous Film-Forming Foams (AFFF) as may be established by legislative rule under the authority of §29-3-5g of this code</w:t>
      </w:r>
      <w:r w:rsidR="00527CD6">
        <w:rPr>
          <w:u w:val="single"/>
        </w:rPr>
        <w:t>; and</w:t>
      </w:r>
    </w:p>
    <w:p w14:paraId="09E0240C" w14:textId="77777777" w:rsidR="00440AE3" w:rsidRDefault="00440AE3" w:rsidP="0055262E">
      <w:pPr>
        <w:pStyle w:val="SectionBody"/>
        <w:widowControl/>
        <w:rPr>
          <w:u w:val="single"/>
        </w:rPr>
      </w:pPr>
      <w:r w:rsidRPr="00AD3DB6">
        <w:rPr>
          <w:u w:val="single"/>
        </w:rPr>
        <w:t>(</w:t>
      </w:r>
      <w:r>
        <w:rPr>
          <w:u w:val="single"/>
        </w:rPr>
        <w:t>6</w:t>
      </w:r>
      <w:r w:rsidRPr="00AD3DB6">
        <w:rPr>
          <w:u w:val="single"/>
        </w:rPr>
        <w:t>) Teach and train students and faculty to engage in and administer neutral and unbiased research and advice on science policy through</w:t>
      </w:r>
      <w:r>
        <w:rPr>
          <w:u w:val="single"/>
        </w:rPr>
        <w:t>:</w:t>
      </w:r>
    </w:p>
    <w:p w14:paraId="76D3842C" w14:textId="77777777" w:rsidR="00440AE3" w:rsidRDefault="00440AE3" w:rsidP="0055262E">
      <w:pPr>
        <w:pStyle w:val="SectionBody"/>
        <w:widowControl/>
        <w:rPr>
          <w:u w:val="single"/>
        </w:rPr>
      </w:pPr>
      <w:r w:rsidRPr="00AD3DB6">
        <w:rPr>
          <w:u w:val="single"/>
        </w:rPr>
        <w:t>(</w:t>
      </w:r>
      <w:r>
        <w:rPr>
          <w:u w:val="single"/>
        </w:rPr>
        <w:t>A</w:t>
      </w:r>
      <w:r w:rsidRPr="00AD3DB6">
        <w:rPr>
          <w:u w:val="single"/>
        </w:rPr>
        <w:t xml:space="preserve">) </w:t>
      </w:r>
      <w:r>
        <w:rPr>
          <w:u w:val="single"/>
        </w:rPr>
        <w:t>I</w:t>
      </w:r>
      <w:r w:rsidRPr="00AD3DB6">
        <w:rPr>
          <w:u w:val="single"/>
        </w:rPr>
        <w:t>nformal workshops and similar events</w:t>
      </w:r>
      <w:r>
        <w:rPr>
          <w:u w:val="single"/>
        </w:rPr>
        <w:t>;</w:t>
      </w:r>
      <w:r w:rsidRPr="00AD3DB6">
        <w:rPr>
          <w:u w:val="single"/>
        </w:rPr>
        <w:t xml:space="preserve"> and </w:t>
      </w:r>
    </w:p>
    <w:p w14:paraId="2B828572" w14:textId="77777777" w:rsidR="00440AE3" w:rsidRPr="00AD3DB6" w:rsidRDefault="00440AE3" w:rsidP="0055262E">
      <w:pPr>
        <w:pStyle w:val="SectionBody"/>
        <w:widowControl/>
        <w:rPr>
          <w:u w:val="single"/>
        </w:rPr>
      </w:pPr>
      <w:r w:rsidRPr="00AD3DB6">
        <w:rPr>
          <w:u w:val="single"/>
        </w:rPr>
        <w:t>(</w:t>
      </w:r>
      <w:r>
        <w:rPr>
          <w:u w:val="single"/>
        </w:rPr>
        <w:t>B</w:t>
      </w:r>
      <w:r w:rsidRPr="00AD3DB6">
        <w:rPr>
          <w:u w:val="single"/>
        </w:rPr>
        <w:t xml:space="preserve">) </w:t>
      </w:r>
      <w:r>
        <w:rPr>
          <w:u w:val="single"/>
        </w:rPr>
        <w:t>F</w:t>
      </w:r>
      <w:r w:rsidRPr="00AD3DB6">
        <w:rPr>
          <w:u w:val="single"/>
        </w:rPr>
        <w:t>ormal development and delivery of curriculum.</w:t>
      </w:r>
    </w:p>
    <w:p w14:paraId="49462AD3" w14:textId="77777777" w:rsidR="00440AE3" w:rsidRPr="00AD3DB6" w:rsidRDefault="00440AE3" w:rsidP="0055262E">
      <w:pPr>
        <w:pStyle w:val="SectionBody"/>
        <w:widowControl/>
        <w:rPr>
          <w:u w:val="single"/>
        </w:rPr>
      </w:pPr>
      <w:r w:rsidRPr="00AD3DB6">
        <w:rPr>
          <w:u w:val="single"/>
        </w:rPr>
        <w:t>(</w:t>
      </w:r>
      <w:r>
        <w:rPr>
          <w:u w:val="single"/>
        </w:rPr>
        <w:t>c</w:t>
      </w:r>
      <w:r w:rsidRPr="00AD3DB6">
        <w:rPr>
          <w:u w:val="single"/>
        </w:rPr>
        <w:t>) The following applies to funding received by the Collaboratory:</w:t>
      </w:r>
    </w:p>
    <w:p w14:paraId="23E5B446" w14:textId="24E67DD5" w:rsidR="00440AE3" w:rsidRPr="00AD3DB6" w:rsidRDefault="00440AE3" w:rsidP="0055262E">
      <w:pPr>
        <w:pStyle w:val="SectionBody"/>
        <w:widowControl/>
        <w:rPr>
          <w:u w:val="single"/>
        </w:rPr>
      </w:pPr>
      <w:r w:rsidRPr="00AD3DB6">
        <w:rPr>
          <w:u w:val="single"/>
        </w:rPr>
        <w:t>(1</w:t>
      </w:r>
      <w:r>
        <w:rPr>
          <w:u w:val="single"/>
        </w:rPr>
        <w:t xml:space="preserve">) </w:t>
      </w:r>
      <w:r w:rsidRPr="00AD3DB6">
        <w:rPr>
          <w:u w:val="single"/>
        </w:rPr>
        <w:t xml:space="preserve">Funds appropriated by the Legislature and used by the Collaboratory may not be used for indirect overhead costs at </w:t>
      </w:r>
      <w:r>
        <w:rPr>
          <w:u w:val="single"/>
        </w:rPr>
        <w:t xml:space="preserve">a </w:t>
      </w:r>
      <w:r w:rsidRPr="00F917EB">
        <w:rPr>
          <w:u w:val="single"/>
        </w:rPr>
        <w:t>state institution of higher education</w:t>
      </w:r>
      <w:r w:rsidRPr="00AD3DB6">
        <w:rPr>
          <w:u w:val="single"/>
        </w:rPr>
        <w:t xml:space="preserve"> partnering with the Collaboratory</w:t>
      </w:r>
      <w:r w:rsidR="00527CD6">
        <w:rPr>
          <w:u w:val="single"/>
        </w:rPr>
        <w:t>.</w:t>
      </w:r>
    </w:p>
    <w:p w14:paraId="3E41B02E" w14:textId="04E3E041" w:rsidR="00440AE3" w:rsidRPr="00AD3DB6" w:rsidRDefault="00440AE3" w:rsidP="0055262E">
      <w:pPr>
        <w:pStyle w:val="SectionBody"/>
        <w:widowControl/>
        <w:rPr>
          <w:u w:val="single"/>
        </w:rPr>
      </w:pPr>
      <w:r w:rsidRPr="00AD3DB6">
        <w:rPr>
          <w:u w:val="single"/>
        </w:rPr>
        <w:t>(</w:t>
      </w:r>
      <w:r>
        <w:rPr>
          <w:u w:val="single"/>
        </w:rPr>
        <w:t>2</w:t>
      </w:r>
      <w:r w:rsidRPr="00AD3DB6">
        <w:rPr>
          <w:u w:val="single"/>
        </w:rPr>
        <w:t xml:space="preserve">) All units of </w:t>
      </w:r>
      <w:r w:rsidR="00A034AB">
        <w:rPr>
          <w:u w:val="single"/>
        </w:rPr>
        <w:t>s</w:t>
      </w:r>
      <w:r w:rsidRPr="00AD3DB6">
        <w:rPr>
          <w:u w:val="single"/>
        </w:rPr>
        <w:t>tate and local government shall cooperate</w:t>
      </w:r>
      <w:r>
        <w:rPr>
          <w:u w:val="single"/>
        </w:rPr>
        <w:t xml:space="preserve"> with</w:t>
      </w:r>
      <w:r w:rsidRPr="00AD3DB6">
        <w:rPr>
          <w:u w:val="single"/>
        </w:rPr>
        <w:t xml:space="preserve"> </w:t>
      </w:r>
      <w:r>
        <w:rPr>
          <w:u w:val="single"/>
        </w:rPr>
        <w:t xml:space="preserve">and assist in any research program of the Collaboratory which shall include </w:t>
      </w:r>
      <w:r w:rsidRPr="00AD3DB6">
        <w:rPr>
          <w:u w:val="single"/>
        </w:rPr>
        <w:t>at least the following:</w:t>
      </w:r>
    </w:p>
    <w:p w14:paraId="7910AAE0" w14:textId="45B60332" w:rsidR="00440AE3" w:rsidRPr="00034828" w:rsidRDefault="00440AE3" w:rsidP="0055262E">
      <w:pPr>
        <w:pStyle w:val="SectionBody"/>
        <w:widowControl/>
        <w:rPr>
          <w:u w:val="single"/>
        </w:rPr>
      </w:pPr>
      <w:r w:rsidRPr="00AD3DB6">
        <w:rPr>
          <w:u w:val="single"/>
        </w:rPr>
        <w:t xml:space="preserve">(A) </w:t>
      </w:r>
      <w:r w:rsidRPr="00034828">
        <w:rPr>
          <w:u w:val="single"/>
        </w:rPr>
        <w:t xml:space="preserve">Access to </w:t>
      </w:r>
      <w:proofErr w:type="gramStart"/>
      <w:r w:rsidRPr="00034828">
        <w:rPr>
          <w:u w:val="single"/>
        </w:rPr>
        <w:t>infrastructure</w:t>
      </w:r>
      <w:r w:rsidR="00527CD6">
        <w:rPr>
          <w:u w:val="single"/>
        </w:rPr>
        <w:t>;</w:t>
      </w:r>
      <w:proofErr w:type="gramEnd"/>
    </w:p>
    <w:p w14:paraId="0F784F3C" w14:textId="01C832D8" w:rsidR="00440AE3" w:rsidRPr="00AD3DB6" w:rsidRDefault="00440AE3" w:rsidP="0055262E">
      <w:pPr>
        <w:pStyle w:val="SectionBody"/>
        <w:widowControl/>
        <w:rPr>
          <w:u w:val="single"/>
        </w:rPr>
      </w:pPr>
      <w:r w:rsidRPr="00034828">
        <w:rPr>
          <w:u w:val="single"/>
        </w:rPr>
        <w:t>(B) Access</w:t>
      </w:r>
      <w:r>
        <w:rPr>
          <w:u w:val="single"/>
        </w:rPr>
        <w:t xml:space="preserve"> to p</w:t>
      </w:r>
      <w:r w:rsidRPr="00AD3DB6">
        <w:rPr>
          <w:u w:val="single"/>
        </w:rPr>
        <w:t>ersonnel</w:t>
      </w:r>
      <w:r w:rsidR="00527CD6">
        <w:rPr>
          <w:u w:val="single"/>
        </w:rPr>
        <w:t>; and</w:t>
      </w:r>
    </w:p>
    <w:p w14:paraId="15846E04" w14:textId="77777777" w:rsidR="00440AE3" w:rsidRPr="00AD3DB6" w:rsidRDefault="00440AE3" w:rsidP="0055262E">
      <w:pPr>
        <w:pStyle w:val="SectionBody"/>
        <w:widowControl/>
        <w:rPr>
          <w:u w:val="single"/>
        </w:rPr>
      </w:pPr>
      <w:r w:rsidRPr="00AD3DB6">
        <w:rPr>
          <w:u w:val="single"/>
        </w:rPr>
        <w:t xml:space="preserve">(C) </w:t>
      </w:r>
      <w:r>
        <w:rPr>
          <w:u w:val="single"/>
        </w:rPr>
        <w:t xml:space="preserve">The sharing of information and data </w:t>
      </w:r>
      <w:proofErr w:type="gramStart"/>
      <w:r>
        <w:rPr>
          <w:u w:val="single"/>
        </w:rPr>
        <w:t>necessary</w:t>
      </w:r>
      <w:proofErr w:type="gramEnd"/>
      <w:r>
        <w:rPr>
          <w:u w:val="single"/>
        </w:rPr>
        <w:t xml:space="preserve"> or helpful to the accomplishment of the duties of the Collaboratory free of charge, subject to the provisions of applicable state and federal law</w:t>
      </w:r>
      <w:r w:rsidRPr="00AD3DB6">
        <w:rPr>
          <w:u w:val="single"/>
        </w:rPr>
        <w:t>.</w:t>
      </w:r>
    </w:p>
    <w:p w14:paraId="147D524B" w14:textId="77777777" w:rsidR="00440AE3" w:rsidRPr="00AD3DB6" w:rsidRDefault="00440AE3" w:rsidP="0055262E">
      <w:pPr>
        <w:pStyle w:val="SectionBody"/>
        <w:widowControl/>
        <w:rPr>
          <w:u w:val="single"/>
        </w:rPr>
      </w:pPr>
      <w:r w:rsidRPr="00AD3DB6">
        <w:rPr>
          <w:u w:val="single"/>
        </w:rPr>
        <w:lastRenderedPageBreak/>
        <w:t>(</w:t>
      </w:r>
      <w:r>
        <w:rPr>
          <w:u w:val="single"/>
        </w:rPr>
        <w:t>3</w:t>
      </w:r>
      <w:r w:rsidRPr="00AD3DB6">
        <w:rPr>
          <w:u w:val="single"/>
        </w:rPr>
        <w:t>)</w:t>
      </w:r>
      <w:r>
        <w:rPr>
          <w:u w:val="single"/>
        </w:rPr>
        <w:t xml:space="preserve"> </w:t>
      </w:r>
      <w:r w:rsidRPr="00034828">
        <w:rPr>
          <w:u w:val="single"/>
        </w:rPr>
        <w:t xml:space="preserve">The Collaboratory may expend such </w:t>
      </w:r>
      <w:proofErr w:type="gramStart"/>
      <w:r w:rsidRPr="00034828">
        <w:rPr>
          <w:u w:val="single"/>
        </w:rPr>
        <w:t>moneys</w:t>
      </w:r>
      <w:proofErr w:type="gramEnd"/>
      <w:r w:rsidRPr="00034828">
        <w:rPr>
          <w:u w:val="single"/>
        </w:rPr>
        <w:t xml:space="preserve"> </w:t>
      </w:r>
      <w:proofErr w:type="gramStart"/>
      <w:r w:rsidRPr="00034828">
        <w:rPr>
          <w:u w:val="single"/>
        </w:rPr>
        <w:t>as are</w:t>
      </w:r>
      <w:proofErr w:type="gramEnd"/>
      <w:r w:rsidRPr="00034828">
        <w:rPr>
          <w:u w:val="single"/>
        </w:rPr>
        <w:t xml:space="preserve"> necessary to enter into cooperative agreements with non-academic entities partnering with a state institution of higher education in furtherance of completing research projects in accordance with the provisions of this </w:t>
      </w:r>
      <w:r w:rsidRPr="00A45EE0">
        <w:rPr>
          <w:u w:val="single"/>
        </w:rPr>
        <w:t>article</w:t>
      </w:r>
      <w:r w:rsidRPr="00AD3DB6">
        <w:rPr>
          <w:u w:val="single"/>
        </w:rPr>
        <w:t>.</w:t>
      </w:r>
    </w:p>
    <w:p w14:paraId="033BC9B3" w14:textId="397F8B4D" w:rsidR="008C21AB" w:rsidRPr="002D273C" w:rsidRDefault="008C21AB" w:rsidP="0055262E">
      <w:pPr>
        <w:ind w:firstLine="720"/>
        <w:rPr>
          <w:rFonts w:ascii="Arial" w:eastAsia="Times New Roman" w:hAnsi="Arial" w:cs="Arial"/>
          <w:color w:val="000000"/>
          <w:sz w:val="22"/>
          <w:szCs w:val="22"/>
        </w:rPr>
      </w:pPr>
      <w:r w:rsidRPr="002D273C">
        <w:rPr>
          <w:rFonts w:ascii="Arial" w:eastAsia="Times New Roman" w:hAnsi="Arial" w:cs="Arial"/>
          <w:color w:val="000000"/>
          <w:sz w:val="22"/>
          <w:szCs w:val="22"/>
          <w:u w:val="single"/>
        </w:rPr>
        <w:t xml:space="preserve">(4) The Collaboratory may allocate funds for </w:t>
      </w:r>
      <w:proofErr w:type="gramStart"/>
      <w:r w:rsidRPr="002D273C">
        <w:rPr>
          <w:rFonts w:ascii="Arial" w:eastAsia="Times New Roman" w:hAnsi="Arial" w:cs="Arial"/>
          <w:color w:val="000000"/>
          <w:sz w:val="22"/>
          <w:szCs w:val="22"/>
          <w:u w:val="single"/>
        </w:rPr>
        <w:t>equipment,</w:t>
      </w:r>
      <w:proofErr w:type="gramEnd"/>
      <w:r w:rsidRPr="002D273C">
        <w:rPr>
          <w:rFonts w:ascii="Arial" w:eastAsia="Times New Roman" w:hAnsi="Arial" w:cs="Arial"/>
          <w:color w:val="000000"/>
          <w:sz w:val="22"/>
          <w:szCs w:val="22"/>
          <w:u w:val="single"/>
        </w:rPr>
        <w:t xml:space="preserve"> or capital improvements at any property owned or operated by a state institution of higher education necessary to carry out research and development projects in which the Collaboratory has funded completely or in part.</w:t>
      </w:r>
    </w:p>
    <w:p w14:paraId="4A8C9B54" w14:textId="293A3A95" w:rsidR="00440AE3" w:rsidRPr="00504F63" w:rsidRDefault="00440AE3" w:rsidP="0055262E">
      <w:pPr>
        <w:pStyle w:val="SectionBody"/>
        <w:widowControl/>
        <w:rPr>
          <w:u w:val="single"/>
        </w:rPr>
      </w:pPr>
      <w:r w:rsidRPr="00AD3DB6">
        <w:rPr>
          <w:u w:val="single"/>
        </w:rPr>
        <w:t>(</w:t>
      </w:r>
      <w:r>
        <w:rPr>
          <w:u w:val="single"/>
        </w:rPr>
        <w:t>5</w:t>
      </w:r>
      <w:r w:rsidRPr="00AD3DB6">
        <w:rPr>
          <w:u w:val="single"/>
        </w:rPr>
        <w:t xml:space="preserve">) The Collaboratory may negotiate or impose data use, data management, and revenue sharing requirements for intellectual property developed through its research awards using </w:t>
      </w:r>
      <w:r w:rsidR="00527CD6">
        <w:rPr>
          <w:u w:val="single"/>
        </w:rPr>
        <w:t>s</w:t>
      </w:r>
      <w:r w:rsidRPr="00AD3DB6">
        <w:rPr>
          <w:u w:val="single"/>
        </w:rPr>
        <w:t xml:space="preserve">tate funds, including, but not limited to, contractual terms that provide for gross revenue distribution to </w:t>
      </w:r>
      <w:r w:rsidRPr="00504F63">
        <w:rPr>
          <w:u w:val="single"/>
        </w:rPr>
        <w:t xml:space="preserve">the </w:t>
      </w:r>
      <w:r w:rsidR="00504F63" w:rsidRPr="00504F63">
        <w:rPr>
          <w:u w:val="single"/>
        </w:rPr>
        <w:t>g</w:t>
      </w:r>
      <w:r w:rsidRPr="00504F63">
        <w:rPr>
          <w:u w:val="single"/>
        </w:rPr>
        <w:t xml:space="preserve">eneral </w:t>
      </w:r>
      <w:r w:rsidR="00504F63" w:rsidRPr="00504F63">
        <w:rPr>
          <w:u w:val="single"/>
        </w:rPr>
        <w:t>f</w:t>
      </w:r>
      <w:r w:rsidRPr="00504F63">
        <w:rPr>
          <w:u w:val="single"/>
        </w:rPr>
        <w:t>und.</w:t>
      </w:r>
    </w:p>
    <w:p w14:paraId="0F2FB3D2" w14:textId="3B8C78F8" w:rsidR="00440AE3" w:rsidRPr="00504F63" w:rsidRDefault="00440AE3" w:rsidP="0055262E">
      <w:pPr>
        <w:pStyle w:val="SectionBody"/>
        <w:widowControl/>
        <w:rPr>
          <w:u w:val="single"/>
        </w:rPr>
      </w:pPr>
      <w:r w:rsidRPr="00504F63">
        <w:rPr>
          <w:u w:val="single"/>
        </w:rPr>
        <w:t xml:space="preserve">(6) Funds appropriated by the Legislature to the Collaboratory shall not revert to the general revenue of the </w:t>
      </w:r>
      <w:r w:rsidR="00527CD6" w:rsidRPr="00504F63">
        <w:rPr>
          <w:u w:val="single"/>
        </w:rPr>
        <w:t>s</w:t>
      </w:r>
      <w:r w:rsidRPr="00504F63">
        <w:rPr>
          <w:u w:val="single"/>
        </w:rPr>
        <w:t xml:space="preserve">tate but shall remain available until expended. </w:t>
      </w:r>
    </w:p>
    <w:p w14:paraId="34122BA6" w14:textId="77777777" w:rsidR="00440AE3" w:rsidRPr="00504F63" w:rsidRDefault="00440AE3" w:rsidP="0055262E">
      <w:pPr>
        <w:pStyle w:val="SectionHeading"/>
        <w:widowControl/>
        <w:rPr>
          <w:u w:val="single"/>
        </w:rPr>
      </w:pPr>
      <w:r w:rsidRPr="00504F63">
        <w:rPr>
          <w:u w:val="single"/>
        </w:rPr>
        <w:t>§4-16-2. Advisory group.</w:t>
      </w:r>
    </w:p>
    <w:p w14:paraId="38214729" w14:textId="77777777" w:rsidR="00440AE3" w:rsidRPr="00504F63" w:rsidRDefault="00440AE3" w:rsidP="0055262E">
      <w:pPr>
        <w:pStyle w:val="SectionBody"/>
        <w:widowControl/>
        <w:rPr>
          <w:u w:val="single"/>
        </w:rPr>
        <w:sectPr w:rsidR="00440AE3" w:rsidRPr="00504F63" w:rsidSect="00440AE3">
          <w:type w:val="continuous"/>
          <w:pgSz w:w="12240" w:h="15840" w:code="1"/>
          <w:pgMar w:top="1440" w:right="1440" w:bottom="1440" w:left="1440" w:header="720" w:footer="720" w:gutter="0"/>
          <w:lnNumType w:countBy="1" w:restart="newSection"/>
          <w:cols w:space="720"/>
          <w:titlePg/>
          <w:docGrid w:linePitch="360"/>
        </w:sectPr>
      </w:pPr>
    </w:p>
    <w:p w14:paraId="6FB3D126" w14:textId="77777777" w:rsidR="00440AE3" w:rsidRDefault="00440AE3" w:rsidP="0055262E">
      <w:pPr>
        <w:pStyle w:val="SectionBody"/>
        <w:widowControl/>
        <w:rPr>
          <w:u w:val="single"/>
        </w:rPr>
      </w:pPr>
      <w:r w:rsidRPr="00504F63">
        <w:rPr>
          <w:u w:val="single"/>
        </w:rPr>
        <w:t>(a) There is hereby established</w:t>
      </w:r>
      <w:r>
        <w:rPr>
          <w:u w:val="single"/>
        </w:rPr>
        <w:t xml:space="preserve"> the Collaboratory Advisory Group, which shall consist of the following members:</w:t>
      </w:r>
    </w:p>
    <w:p w14:paraId="606B962A" w14:textId="77777777" w:rsidR="00440AE3" w:rsidRDefault="00440AE3" w:rsidP="0055262E">
      <w:pPr>
        <w:pStyle w:val="SectionBody"/>
        <w:widowControl/>
        <w:rPr>
          <w:u w:val="single"/>
        </w:rPr>
      </w:pPr>
      <w:r>
        <w:rPr>
          <w:u w:val="single"/>
        </w:rPr>
        <w:t xml:space="preserve">(1) Two members of the House of Delegates, to be appointed by the Speaker of the House of </w:t>
      </w:r>
      <w:proofErr w:type="gramStart"/>
      <w:r>
        <w:rPr>
          <w:u w:val="single"/>
        </w:rPr>
        <w:t>Delegates;</w:t>
      </w:r>
      <w:proofErr w:type="gramEnd"/>
    </w:p>
    <w:p w14:paraId="1A6CB0BD" w14:textId="77777777" w:rsidR="00440AE3" w:rsidRDefault="00440AE3" w:rsidP="0055262E">
      <w:pPr>
        <w:pStyle w:val="SectionBody"/>
        <w:widowControl/>
        <w:rPr>
          <w:u w:val="single"/>
        </w:rPr>
      </w:pPr>
      <w:r>
        <w:rPr>
          <w:u w:val="single"/>
        </w:rPr>
        <w:t xml:space="preserve">(2) Two members of the Senate, to be appointed by the President of the </w:t>
      </w:r>
      <w:proofErr w:type="gramStart"/>
      <w:r>
        <w:rPr>
          <w:u w:val="single"/>
        </w:rPr>
        <w:t>Senate;</w:t>
      </w:r>
      <w:proofErr w:type="gramEnd"/>
    </w:p>
    <w:p w14:paraId="56C4F037" w14:textId="77777777" w:rsidR="00440AE3" w:rsidRDefault="00440AE3" w:rsidP="0055262E">
      <w:pPr>
        <w:pStyle w:val="SectionBody"/>
        <w:widowControl/>
        <w:rPr>
          <w:u w:val="single"/>
        </w:rPr>
      </w:pPr>
      <w:r>
        <w:rPr>
          <w:u w:val="single"/>
        </w:rPr>
        <w:t xml:space="preserve">(3) A designee of Marshall University, to be appointed by the President of Marshall </w:t>
      </w:r>
      <w:proofErr w:type="gramStart"/>
      <w:r>
        <w:rPr>
          <w:u w:val="single"/>
        </w:rPr>
        <w:t>University;</w:t>
      </w:r>
      <w:proofErr w:type="gramEnd"/>
    </w:p>
    <w:p w14:paraId="5C40589A" w14:textId="77777777" w:rsidR="00440AE3" w:rsidRDefault="00440AE3" w:rsidP="0055262E">
      <w:pPr>
        <w:pStyle w:val="SectionBody"/>
        <w:widowControl/>
        <w:rPr>
          <w:u w:val="single"/>
        </w:rPr>
      </w:pPr>
      <w:r>
        <w:rPr>
          <w:u w:val="single"/>
        </w:rPr>
        <w:t xml:space="preserve">(4) A designee of West Virginia University, to be appointed by the President of West Virginia </w:t>
      </w:r>
      <w:proofErr w:type="gramStart"/>
      <w:r>
        <w:rPr>
          <w:u w:val="single"/>
        </w:rPr>
        <w:t>University;</w:t>
      </w:r>
      <w:proofErr w:type="gramEnd"/>
    </w:p>
    <w:p w14:paraId="2B93F7FE" w14:textId="77777777" w:rsidR="00440AE3" w:rsidRDefault="00440AE3" w:rsidP="0055262E">
      <w:pPr>
        <w:pStyle w:val="SectionBody"/>
        <w:widowControl/>
        <w:rPr>
          <w:u w:val="single"/>
        </w:rPr>
      </w:pPr>
      <w:r>
        <w:rPr>
          <w:u w:val="single"/>
        </w:rPr>
        <w:t xml:space="preserve">(5) A designee of West Virginia State University, to be appointed by the President of West Virginia State </w:t>
      </w:r>
      <w:proofErr w:type="gramStart"/>
      <w:r>
        <w:rPr>
          <w:u w:val="single"/>
        </w:rPr>
        <w:t>University;</w:t>
      </w:r>
      <w:proofErr w:type="gramEnd"/>
    </w:p>
    <w:p w14:paraId="669DA243" w14:textId="77777777" w:rsidR="00440AE3" w:rsidRDefault="00440AE3" w:rsidP="002D273C">
      <w:pPr>
        <w:pStyle w:val="SectionBody"/>
        <w:widowControl/>
        <w:spacing w:line="485" w:lineRule="auto"/>
        <w:rPr>
          <w:u w:val="single"/>
        </w:rPr>
      </w:pPr>
      <w:r>
        <w:rPr>
          <w:u w:val="single"/>
        </w:rPr>
        <w:lastRenderedPageBreak/>
        <w:t>(6) The Chancellor of the Higher Education Policy Commission, or his or her designee; and</w:t>
      </w:r>
    </w:p>
    <w:p w14:paraId="4866E01F" w14:textId="2D185C78" w:rsidR="00440AE3" w:rsidRDefault="00440AE3" w:rsidP="002D273C">
      <w:pPr>
        <w:pStyle w:val="SectionBody"/>
        <w:widowControl/>
        <w:spacing w:line="485" w:lineRule="auto"/>
        <w:rPr>
          <w:u w:val="single"/>
        </w:rPr>
      </w:pPr>
      <w:r>
        <w:rPr>
          <w:u w:val="single"/>
        </w:rPr>
        <w:t>(7) Two persons who are citizens and residents of the state, to be appointed by agreement of the Speaker of the House of Delegates and the President of the Senate, who possess a broad understanding of the relationship between public and private sector research.</w:t>
      </w:r>
    </w:p>
    <w:p w14:paraId="2DB0E1CD" w14:textId="44060066" w:rsidR="00440AE3" w:rsidRDefault="00440AE3" w:rsidP="002D273C">
      <w:pPr>
        <w:pStyle w:val="SectionBody"/>
        <w:widowControl/>
        <w:spacing w:line="485" w:lineRule="auto"/>
        <w:rPr>
          <w:u w:val="single"/>
        </w:rPr>
      </w:pPr>
      <w:r>
        <w:rPr>
          <w:u w:val="single"/>
        </w:rPr>
        <w:t xml:space="preserve">(b) The Collaboratory Advisory Group shall assist the Collaboratory in </w:t>
      </w:r>
      <w:r w:rsidR="00F121E3">
        <w:rPr>
          <w:u w:val="single"/>
        </w:rPr>
        <w:t>establish</w:t>
      </w:r>
      <w:r>
        <w:rPr>
          <w:u w:val="single"/>
        </w:rPr>
        <w:t xml:space="preserve">ing priorities and </w:t>
      </w:r>
      <w:r w:rsidR="00F121E3">
        <w:rPr>
          <w:u w:val="single"/>
        </w:rPr>
        <w:t xml:space="preserve">developing </w:t>
      </w:r>
      <w:r>
        <w:rPr>
          <w:u w:val="single"/>
        </w:rPr>
        <w:t xml:space="preserve">protocols for </w:t>
      </w:r>
      <w:r w:rsidRPr="004D440B">
        <w:rPr>
          <w:u w:val="single"/>
        </w:rPr>
        <w:t>purposes of identifying research opportunities contemplated by this article</w:t>
      </w:r>
      <w:r>
        <w:rPr>
          <w:u w:val="single"/>
        </w:rPr>
        <w:t xml:space="preserve"> and may:</w:t>
      </w:r>
    </w:p>
    <w:p w14:paraId="75D33575" w14:textId="77777777" w:rsidR="00440AE3" w:rsidRDefault="00440AE3" w:rsidP="002D273C">
      <w:pPr>
        <w:pStyle w:val="SectionBody"/>
        <w:widowControl/>
        <w:spacing w:line="485" w:lineRule="auto"/>
        <w:rPr>
          <w:u w:val="single"/>
        </w:rPr>
      </w:pPr>
      <w:r>
        <w:rPr>
          <w:u w:val="single"/>
        </w:rPr>
        <w:t xml:space="preserve">(1) Recommend timely research and project ideas to the Collaboratory to fund as well as anticipate and identify emerging topics and relevant policy issues for future </w:t>
      </w:r>
      <w:proofErr w:type="gramStart"/>
      <w:r>
        <w:rPr>
          <w:u w:val="single"/>
        </w:rPr>
        <w:t>projects;</w:t>
      </w:r>
      <w:proofErr w:type="gramEnd"/>
    </w:p>
    <w:p w14:paraId="42B6CE5A" w14:textId="04C64060" w:rsidR="00440AE3" w:rsidRDefault="00440AE3" w:rsidP="002D273C">
      <w:pPr>
        <w:pStyle w:val="SectionBody"/>
        <w:widowControl/>
        <w:spacing w:line="485" w:lineRule="auto"/>
        <w:rPr>
          <w:u w:val="single"/>
        </w:rPr>
      </w:pPr>
      <w:r>
        <w:rPr>
          <w:u w:val="single"/>
        </w:rPr>
        <w:t xml:space="preserve">(2) Help identify </w:t>
      </w:r>
      <w:r w:rsidR="000561A5">
        <w:rPr>
          <w:u w:val="single"/>
        </w:rPr>
        <w:t>higher education subject matter</w:t>
      </w:r>
      <w:r>
        <w:rPr>
          <w:u w:val="single"/>
        </w:rPr>
        <w:t xml:space="preserve"> experts to lead and contribute to </w:t>
      </w:r>
      <w:r w:rsidRPr="004C77A9">
        <w:rPr>
          <w:u w:val="single"/>
        </w:rPr>
        <w:t>Collaboratory</w:t>
      </w:r>
      <w:r>
        <w:rPr>
          <w:u w:val="single"/>
        </w:rPr>
        <w:t xml:space="preserve"> </w:t>
      </w:r>
      <w:proofErr w:type="gramStart"/>
      <w:r>
        <w:rPr>
          <w:u w:val="single"/>
        </w:rPr>
        <w:t>projects;</w:t>
      </w:r>
      <w:proofErr w:type="gramEnd"/>
    </w:p>
    <w:p w14:paraId="7A172E7B" w14:textId="77777777" w:rsidR="00440AE3" w:rsidRDefault="00440AE3" w:rsidP="002D273C">
      <w:pPr>
        <w:pStyle w:val="SectionBody"/>
        <w:widowControl/>
        <w:spacing w:line="485" w:lineRule="auto"/>
        <w:rPr>
          <w:u w:val="single"/>
        </w:rPr>
      </w:pPr>
      <w:r>
        <w:rPr>
          <w:u w:val="single"/>
        </w:rPr>
        <w:t xml:space="preserve">(3) Utilize their expertise and experience to define the work of the Collaboratory’s research projects and prioritize research </w:t>
      </w:r>
      <w:proofErr w:type="gramStart"/>
      <w:r>
        <w:rPr>
          <w:u w:val="single"/>
        </w:rPr>
        <w:t>projects;</w:t>
      </w:r>
      <w:proofErr w:type="gramEnd"/>
    </w:p>
    <w:p w14:paraId="665F1214" w14:textId="77777777" w:rsidR="00440AE3" w:rsidRDefault="00440AE3" w:rsidP="002D273C">
      <w:pPr>
        <w:pStyle w:val="SectionBody"/>
        <w:widowControl/>
        <w:spacing w:line="485" w:lineRule="auto"/>
        <w:rPr>
          <w:u w:val="single"/>
        </w:rPr>
      </w:pPr>
      <w:r>
        <w:rPr>
          <w:u w:val="single"/>
        </w:rPr>
        <w:t xml:space="preserve">(4) Review and recommend modifications to funding proposals and projects under consideration by the </w:t>
      </w:r>
      <w:r w:rsidRPr="00603913">
        <w:rPr>
          <w:u w:val="single"/>
        </w:rPr>
        <w:t>Collaboratory</w:t>
      </w:r>
      <w:r>
        <w:rPr>
          <w:u w:val="single"/>
        </w:rPr>
        <w:t>; and</w:t>
      </w:r>
    </w:p>
    <w:p w14:paraId="68456A98" w14:textId="77777777" w:rsidR="00440AE3" w:rsidRDefault="00440AE3" w:rsidP="002D273C">
      <w:pPr>
        <w:pStyle w:val="SectionBody"/>
        <w:widowControl/>
        <w:spacing w:line="485" w:lineRule="auto"/>
        <w:rPr>
          <w:u w:val="single"/>
        </w:rPr>
      </w:pPr>
      <w:r>
        <w:rPr>
          <w:u w:val="single"/>
        </w:rPr>
        <w:t>(5) Review and recommend modifications to all Collaboratory reports and publications ensuring accuracy and objectivity.</w:t>
      </w:r>
    </w:p>
    <w:p w14:paraId="4A17478C" w14:textId="77777777" w:rsidR="00440AE3" w:rsidRDefault="00440AE3" w:rsidP="002D273C">
      <w:pPr>
        <w:pStyle w:val="SectionBody"/>
        <w:widowControl/>
        <w:spacing w:line="485" w:lineRule="auto"/>
        <w:rPr>
          <w:u w:val="single"/>
        </w:rPr>
      </w:pPr>
      <w:r>
        <w:rPr>
          <w:u w:val="single"/>
        </w:rPr>
        <w:t xml:space="preserve">(c) </w:t>
      </w:r>
      <w:r w:rsidRPr="00344989">
        <w:rPr>
          <w:u w:val="single"/>
        </w:rPr>
        <w:t xml:space="preserve">The </w:t>
      </w:r>
      <w:r>
        <w:rPr>
          <w:u w:val="single"/>
        </w:rPr>
        <w:t>Collaboratory Advisory Group</w:t>
      </w:r>
      <w:r w:rsidRPr="00344989">
        <w:rPr>
          <w:u w:val="single"/>
        </w:rPr>
        <w:t xml:space="preserve"> members shall be reimbursed from funds </w:t>
      </w:r>
      <w:r>
        <w:rPr>
          <w:u w:val="single"/>
        </w:rPr>
        <w:t xml:space="preserve">of the Collaboratory </w:t>
      </w:r>
      <w:r w:rsidRPr="00344989">
        <w:rPr>
          <w:u w:val="single"/>
        </w:rPr>
        <w:t>for sums necessary to carry out its responsibilities and for reasonable travel expenses to attend meetings</w:t>
      </w:r>
      <w:r>
        <w:rPr>
          <w:u w:val="single"/>
        </w:rPr>
        <w:t>.</w:t>
      </w:r>
    </w:p>
    <w:p w14:paraId="7A20A923" w14:textId="1A334A59" w:rsidR="00440AE3" w:rsidRDefault="00440AE3" w:rsidP="002D273C">
      <w:pPr>
        <w:pStyle w:val="SectionBody"/>
        <w:widowControl/>
        <w:spacing w:line="485" w:lineRule="auto"/>
        <w:rPr>
          <w:u w:val="single"/>
        </w:rPr>
      </w:pPr>
      <w:r>
        <w:rPr>
          <w:u w:val="single"/>
        </w:rPr>
        <w:t>(d) M</w:t>
      </w:r>
      <w:r w:rsidRPr="00867704">
        <w:rPr>
          <w:u w:val="single"/>
        </w:rPr>
        <w:t xml:space="preserve">eetings of the </w:t>
      </w:r>
      <w:r>
        <w:rPr>
          <w:u w:val="single"/>
        </w:rPr>
        <w:t>Collaboratory Advisory Group</w:t>
      </w:r>
      <w:r w:rsidRPr="00867704">
        <w:rPr>
          <w:u w:val="single"/>
        </w:rPr>
        <w:t xml:space="preserve"> are not subject to the provisions of §6-9A-1 </w:t>
      </w:r>
      <w:r w:rsidR="0055262E" w:rsidRPr="0055262E">
        <w:rPr>
          <w:i/>
          <w:iCs/>
          <w:u w:val="single"/>
        </w:rPr>
        <w:t>et seq.</w:t>
      </w:r>
      <w:r w:rsidRPr="00867704">
        <w:rPr>
          <w:u w:val="single"/>
        </w:rPr>
        <w:t xml:space="preserve"> of this code</w:t>
      </w:r>
      <w:r>
        <w:rPr>
          <w:u w:val="single"/>
        </w:rPr>
        <w:t>. A</w:t>
      </w:r>
      <w:r w:rsidRPr="00234C84">
        <w:rPr>
          <w:u w:val="single"/>
        </w:rPr>
        <w:t xml:space="preserve">ny records compiled by the </w:t>
      </w:r>
      <w:r>
        <w:rPr>
          <w:u w:val="single"/>
        </w:rPr>
        <w:t>Collaboratory Advisory Group in furtherance of its duties</w:t>
      </w:r>
      <w:r w:rsidRPr="00234C84">
        <w:rPr>
          <w:u w:val="single"/>
        </w:rPr>
        <w:t xml:space="preserve"> are not public records and are not subject to disclosure in response to a Freedom of Information Act request under §29B-1-1 </w:t>
      </w:r>
      <w:r w:rsidR="0055262E" w:rsidRPr="0055262E">
        <w:rPr>
          <w:i/>
          <w:iCs/>
          <w:u w:val="single"/>
        </w:rPr>
        <w:t>et seq.</w:t>
      </w:r>
      <w:r w:rsidRPr="00234C84">
        <w:rPr>
          <w:u w:val="single"/>
        </w:rPr>
        <w:t xml:space="preserve"> of this code</w:t>
      </w:r>
      <w:r>
        <w:rPr>
          <w:u w:val="single"/>
        </w:rPr>
        <w:t>.</w:t>
      </w:r>
    </w:p>
    <w:p w14:paraId="52059767" w14:textId="77777777" w:rsidR="00440AE3" w:rsidRPr="00AD3DB6" w:rsidRDefault="00440AE3" w:rsidP="0055262E">
      <w:pPr>
        <w:pStyle w:val="SectionHeading"/>
        <w:widowControl/>
        <w:rPr>
          <w:u w:val="single"/>
        </w:rPr>
      </w:pPr>
      <w:r w:rsidRPr="00AD3DB6">
        <w:rPr>
          <w:u w:val="single"/>
        </w:rPr>
        <w:lastRenderedPageBreak/>
        <w:t>§4-16-</w:t>
      </w:r>
      <w:r>
        <w:rPr>
          <w:u w:val="single"/>
        </w:rPr>
        <w:t>3</w:t>
      </w:r>
      <w:r w:rsidRPr="00AD3DB6">
        <w:rPr>
          <w:u w:val="single"/>
        </w:rPr>
        <w:t>. Annual report.</w:t>
      </w:r>
    </w:p>
    <w:p w14:paraId="3B8E35A4" w14:textId="77777777" w:rsidR="00440AE3" w:rsidRPr="00AD3DB6" w:rsidRDefault="00440AE3" w:rsidP="0055262E">
      <w:pPr>
        <w:pStyle w:val="SectionBody"/>
        <w:widowControl/>
        <w:rPr>
          <w:u w:val="single"/>
        </w:rPr>
        <w:sectPr w:rsidR="00440AE3" w:rsidRPr="00AD3DB6" w:rsidSect="00440AE3">
          <w:type w:val="continuous"/>
          <w:pgSz w:w="12240" w:h="15840" w:code="1"/>
          <w:pgMar w:top="1440" w:right="1440" w:bottom="1440" w:left="1440" w:header="720" w:footer="720" w:gutter="0"/>
          <w:lnNumType w:countBy="1" w:restart="newSection"/>
          <w:cols w:space="720"/>
          <w:titlePg/>
          <w:docGrid w:linePitch="360"/>
        </w:sectPr>
      </w:pPr>
    </w:p>
    <w:p w14:paraId="59ACABA5" w14:textId="77777777" w:rsidR="00440AE3" w:rsidRPr="00AD3DB6" w:rsidRDefault="00440AE3" w:rsidP="0055262E">
      <w:pPr>
        <w:pStyle w:val="SectionBody"/>
        <w:widowControl/>
        <w:rPr>
          <w:u w:val="single"/>
        </w:rPr>
      </w:pPr>
      <w:r w:rsidRPr="00AD3DB6">
        <w:rPr>
          <w:u w:val="single"/>
        </w:rPr>
        <w:t xml:space="preserve">By December 1 of each year, the Collaboratory shall report to the Joint Committee on Government and Finance </w:t>
      </w:r>
      <w:bookmarkStart w:id="1" w:name="_Hlk219795400"/>
      <w:r w:rsidRPr="00AD3DB6">
        <w:rPr>
          <w:u w:val="single"/>
        </w:rPr>
        <w:t>on its activities in the prior fiscal year and any legislative recommendations.</w:t>
      </w:r>
      <w:r>
        <w:rPr>
          <w:u w:val="single"/>
        </w:rPr>
        <w:t xml:space="preserve"> The report shall include a summary of the administration of accounts and expenditures </w:t>
      </w:r>
      <w:proofErr w:type="gramStart"/>
      <w:r>
        <w:rPr>
          <w:u w:val="single"/>
        </w:rPr>
        <w:t>from</w:t>
      </w:r>
      <w:proofErr w:type="gramEnd"/>
      <w:r>
        <w:rPr>
          <w:u w:val="single"/>
        </w:rPr>
        <w:t xml:space="preserve"> appropriated funds. </w:t>
      </w:r>
      <w:bookmarkEnd w:id="1"/>
    </w:p>
    <w:p w14:paraId="5041B554" w14:textId="77777777" w:rsidR="00440AE3" w:rsidRDefault="00440AE3" w:rsidP="0055262E">
      <w:pPr>
        <w:pStyle w:val="Note"/>
        <w:widowControl/>
      </w:pPr>
    </w:p>
    <w:p w14:paraId="09DF5D05" w14:textId="77777777" w:rsidR="00B51C7F" w:rsidRDefault="00B51C7F" w:rsidP="0055262E">
      <w:pPr>
        <w:pStyle w:val="Note"/>
        <w:widowControl/>
      </w:pPr>
    </w:p>
    <w:sectPr w:rsidR="00B51C7F" w:rsidSect="00440AE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77DE" w14:textId="77777777" w:rsidR="00BF3209" w:rsidRPr="00B844FE" w:rsidRDefault="00BF3209" w:rsidP="00B844FE">
      <w:r>
        <w:separator/>
      </w:r>
    </w:p>
  </w:endnote>
  <w:endnote w:type="continuationSeparator" w:id="0">
    <w:p w14:paraId="02B3F2C1" w14:textId="77777777" w:rsidR="00BF3209" w:rsidRPr="00B844FE" w:rsidRDefault="00BF3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FC5" w14:textId="77777777" w:rsidR="00440AE3" w:rsidRDefault="00440AE3" w:rsidP="00760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B65466" w14:textId="77777777" w:rsidR="00440AE3" w:rsidRPr="00440AE3" w:rsidRDefault="00440AE3" w:rsidP="0044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BFAB" w14:textId="77777777" w:rsidR="00440AE3" w:rsidRDefault="00440AE3" w:rsidP="00760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4EAB21" w14:textId="77777777" w:rsidR="00440AE3" w:rsidRPr="00440AE3" w:rsidRDefault="00440AE3" w:rsidP="0044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8E1C" w14:textId="77777777" w:rsidR="00BF3209" w:rsidRPr="00B844FE" w:rsidRDefault="00BF3209" w:rsidP="00B844FE">
      <w:r>
        <w:separator/>
      </w:r>
    </w:p>
  </w:footnote>
  <w:footnote w:type="continuationSeparator" w:id="0">
    <w:p w14:paraId="44E61FAF" w14:textId="77777777" w:rsidR="00BF3209" w:rsidRPr="00B844FE" w:rsidRDefault="00BF3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D42" w14:textId="77777777" w:rsidR="00440AE3" w:rsidRPr="00440AE3" w:rsidRDefault="00440AE3" w:rsidP="00440AE3">
    <w:pPr>
      <w:pStyle w:val="Header"/>
    </w:pPr>
    <w:r>
      <w:t>CS for HB 4002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9C8" w14:textId="10685832" w:rsidR="00440AE3" w:rsidRPr="00440AE3" w:rsidRDefault="008C21AB" w:rsidP="00440AE3">
    <w:pPr>
      <w:pStyle w:val="Header"/>
    </w:pPr>
    <w:r>
      <w:t xml:space="preserve">Eng </w:t>
    </w:r>
    <w:r w:rsidR="00440AE3">
      <w:t>CS for HB 4002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09"/>
    <w:rsid w:val="0000526A"/>
    <w:rsid w:val="000561A5"/>
    <w:rsid w:val="00081D6D"/>
    <w:rsid w:val="00085D22"/>
    <w:rsid w:val="000A4243"/>
    <w:rsid w:val="000C5C77"/>
    <w:rsid w:val="000E647E"/>
    <w:rsid w:val="000F22B7"/>
    <w:rsid w:val="0010070F"/>
    <w:rsid w:val="00110DB7"/>
    <w:rsid w:val="0015112E"/>
    <w:rsid w:val="001552E7"/>
    <w:rsid w:val="001566B4"/>
    <w:rsid w:val="00191A28"/>
    <w:rsid w:val="001C279E"/>
    <w:rsid w:val="001D459E"/>
    <w:rsid w:val="002010BF"/>
    <w:rsid w:val="0027011C"/>
    <w:rsid w:val="00274200"/>
    <w:rsid w:val="00275740"/>
    <w:rsid w:val="00277D96"/>
    <w:rsid w:val="002A0269"/>
    <w:rsid w:val="002D273C"/>
    <w:rsid w:val="00301F44"/>
    <w:rsid w:val="00303684"/>
    <w:rsid w:val="003143F5"/>
    <w:rsid w:val="00314854"/>
    <w:rsid w:val="00331B5A"/>
    <w:rsid w:val="003A1C6A"/>
    <w:rsid w:val="003C51CD"/>
    <w:rsid w:val="003F3C67"/>
    <w:rsid w:val="004247A2"/>
    <w:rsid w:val="00440AE3"/>
    <w:rsid w:val="004B2795"/>
    <w:rsid w:val="004C13DD"/>
    <w:rsid w:val="004E1BCE"/>
    <w:rsid w:val="004E3441"/>
    <w:rsid w:val="00504F63"/>
    <w:rsid w:val="00527CD6"/>
    <w:rsid w:val="0055262E"/>
    <w:rsid w:val="00562810"/>
    <w:rsid w:val="005A5366"/>
    <w:rsid w:val="00632DB8"/>
    <w:rsid w:val="00637E73"/>
    <w:rsid w:val="006865E9"/>
    <w:rsid w:val="00691F3E"/>
    <w:rsid w:val="00694BFB"/>
    <w:rsid w:val="006A106B"/>
    <w:rsid w:val="006C523D"/>
    <w:rsid w:val="006D3141"/>
    <w:rsid w:val="006D4036"/>
    <w:rsid w:val="006F161C"/>
    <w:rsid w:val="0070502F"/>
    <w:rsid w:val="00736517"/>
    <w:rsid w:val="007E02CF"/>
    <w:rsid w:val="007E07DC"/>
    <w:rsid w:val="007F1CF5"/>
    <w:rsid w:val="00811D1A"/>
    <w:rsid w:val="00834EDE"/>
    <w:rsid w:val="008736AA"/>
    <w:rsid w:val="008875D6"/>
    <w:rsid w:val="008C21AB"/>
    <w:rsid w:val="008D275D"/>
    <w:rsid w:val="009318F8"/>
    <w:rsid w:val="00954B98"/>
    <w:rsid w:val="00980327"/>
    <w:rsid w:val="009B6E9C"/>
    <w:rsid w:val="009C1EA5"/>
    <w:rsid w:val="009F1067"/>
    <w:rsid w:val="00A034AB"/>
    <w:rsid w:val="00A31E01"/>
    <w:rsid w:val="00A527AD"/>
    <w:rsid w:val="00A718CF"/>
    <w:rsid w:val="00A72E7C"/>
    <w:rsid w:val="00AC3B58"/>
    <w:rsid w:val="00AE48A0"/>
    <w:rsid w:val="00AE541E"/>
    <w:rsid w:val="00AE61BE"/>
    <w:rsid w:val="00B16F25"/>
    <w:rsid w:val="00B24422"/>
    <w:rsid w:val="00B51C7F"/>
    <w:rsid w:val="00B80C20"/>
    <w:rsid w:val="00B844FE"/>
    <w:rsid w:val="00B94E71"/>
    <w:rsid w:val="00BC562B"/>
    <w:rsid w:val="00BF3209"/>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82091"/>
    <w:rsid w:val="00DE526B"/>
    <w:rsid w:val="00DF199D"/>
    <w:rsid w:val="00E01542"/>
    <w:rsid w:val="00E365F1"/>
    <w:rsid w:val="00E62F48"/>
    <w:rsid w:val="00E831B3"/>
    <w:rsid w:val="00E9046E"/>
    <w:rsid w:val="00EB203E"/>
    <w:rsid w:val="00EE70CB"/>
    <w:rsid w:val="00F01227"/>
    <w:rsid w:val="00F01B45"/>
    <w:rsid w:val="00F121E3"/>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BF176"/>
  <w15:chartTrackingRefBased/>
  <w15:docId w15:val="{6833D1AF-1EA8-4B7E-B3B3-45FE5108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5262E"/>
    <w:rPr>
      <w:rFonts w:ascii="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rPr>
      <w:rFonts w:ascii="Arial" w:hAnsi="Arial" w:cstheme="minorBidi"/>
      <w:color w:val="000000" w:themeColor="text1"/>
      <w:sz w:val="22"/>
      <w:szCs w:val="22"/>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55262E"/>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rPr>
      <w:rFonts w:ascii="Arial"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rPr>
      <w:rFonts w:ascii="Arial" w:hAnsi="Arial" w:cstheme="minorBidi"/>
      <w:color w:val="000000" w:themeColor="text1"/>
      <w:sz w:val="22"/>
      <w:szCs w:val="22"/>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1DB4851164B398676B89663B8993C"/>
        <w:category>
          <w:name w:val="General"/>
          <w:gallery w:val="placeholder"/>
        </w:category>
        <w:types>
          <w:type w:val="bbPlcHdr"/>
        </w:types>
        <w:behaviors>
          <w:behavior w:val="content"/>
        </w:behaviors>
        <w:guid w:val="{044BC315-2348-481F-8A0E-EB57D75F6774}"/>
      </w:docPartPr>
      <w:docPartBody>
        <w:p w:rsidR="00A26EB7" w:rsidRDefault="00A26EB7">
          <w:pPr>
            <w:pStyle w:val="F201DB4851164B398676B89663B8993C"/>
          </w:pPr>
          <w:r w:rsidRPr="00B844FE">
            <w:t>Prefix Text</w:t>
          </w:r>
        </w:p>
      </w:docPartBody>
    </w:docPart>
    <w:docPart>
      <w:docPartPr>
        <w:name w:val="190298FAAB404959AB8EFC4106881ADE"/>
        <w:category>
          <w:name w:val="General"/>
          <w:gallery w:val="placeholder"/>
        </w:category>
        <w:types>
          <w:type w:val="bbPlcHdr"/>
        </w:types>
        <w:behaviors>
          <w:behavior w:val="content"/>
        </w:behaviors>
        <w:guid w:val="{422C3238-F0EC-4005-82A9-53A9AD301A0F}"/>
      </w:docPartPr>
      <w:docPartBody>
        <w:p w:rsidR="00A26EB7" w:rsidRDefault="00A26EB7">
          <w:pPr>
            <w:pStyle w:val="190298FAAB404959AB8EFC4106881ADE"/>
          </w:pPr>
          <w:r w:rsidRPr="00B844FE">
            <w:t>[Type here]</w:t>
          </w:r>
        </w:p>
      </w:docPartBody>
    </w:docPart>
    <w:docPart>
      <w:docPartPr>
        <w:name w:val="8465BDE05BAB4A3EBB79B42FDEB5E3AB"/>
        <w:category>
          <w:name w:val="General"/>
          <w:gallery w:val="placeholder"/>
        </w:category>
        <w:types>
          <w:type w:val="bbPlcHdr"/>
        </w:types>
        <w:behaviors>
          <w:behavior w:val="content"/>
        </w:behaviors>
        <w:guid w:val="{12E03357-B278-4EB9-A754-CE6C21DD32F7}"/>
      </w:docPartPr>
      <w:docPartBody>
        <w:p w:rsidR="00A26EB7" w:rsidRDefault="00A26EB7">
          <w:pPr>
            <w:pStyle w:val="8465BDE05BAB4A3EBB79B42FDEB5E3AB"/>
          </w:pPr>
          <w:r w:rsidRPr="00B844FE">
            <w:t>Number</w:t>
          </w:r>
        </w:p>
      </w:docPartBody>
    </w:docPart>
    <w:docPart>
      <w:docPartPr>
        <w:name w:val="2CE3EAC195C24285A13E112FC1AF8A30"/>
        <w:category>
          <w:name w:val="General"/>
          <w:gallery w:val="placeholder"/>
        </w:category>
        <w:types>
          <w:type w:val="bbPlcHdr"/>
        </w:types>
        <w:behaviors>
          <w:behavior w:val="content"/>
        </w:behaviors>
        <w:guid w:val="{2F0C4E00-E4A1-4347-A540-8FEED7B54361}"/>
      </w:docPartPr>
      <w:docPartBody>
        <w:p w:rsidR="00A26EB7" w:rsidRDefault="00A26EB7">
          <w:pPr>
            <w:pStyle w:val="2CE3EAC195C24285A13E112FC1AF8A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B7"/>
    <w:rsid w:val="00110DB7"/>
    <w:rsid w:val="00632DB8"/>
    <w:rsid w:val="007E07DC"/>
    <w:rsid w:val="009B6E9C"/>
    <w:rsid w:val="00A26EB7"/>
    <w:rsid w:val="00E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1DB4851164B398676B89663B8993C">
    <w:name w:val="F201DB4851164B398676B89663B8993C"/>
  </w:style>
  <w:style w:type="paragraph" w:customStyle="1" w:styleId="190298FAAB404959AB8EFC4106881ADE">
    <w:name w:val="190298FAAB404959AB8EFC4106881ADE"/>
  </w:style>
  <w:style w:type="paragraph" w:customStyle="1" w:styleId="8465BDE05BAB4A3EBB79B42FDEB5E3AB">
    <w:name w:val="8465BDE05BAB4A3EBB79B42FDEB5E3AB"/>
  </w:style>
  <w:style w:type="character" w:styleId="PlaceholderText">
    <w:name w:val="Placeholder Text"/>
    <w:basedOn w:val="DefaultParagraphFont"/>
    <w:uiPriority w:val="99"/>
    <w:semiHidden/>
    <w:rsid w:val="00A26EB7"/>
    <w:rPr>
      <w:color w:val="808080"/>
    </w:rPr>
  </w:style>
  <w:style w:type="paragraph" w:customStyle="1" w:styleId="2CE3EAC195C24285A13E112FC1AF8A30">
    <w:name w:val="2CE3EAC195C24285A13E112FC1AF8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1134</Words>
  <Characters>6486</Characters>
  <Application>Microsoft Office Word</Application>
  <DocSecurity>0</DocSecurity>
  <Lines>122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2026-01-23T19:31:00Z</cp:lastPrinted>
  <dcterms:created xsi:type="dcterms:W3CDTF">2026-01-23T19:31:00Z</dcterms:created>
  <dcterms:modified xsi:type="dcterms:W3CDTF">2026-01-23T19:31:00Z</dcterms:modified>
</cp:coreProperties>
</file>