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EAD8" w14:textId="77777777" w:rsidR="00FE067E" w:rsidRDefault="00CD36CF" w:rsidP="004B7F95">
      <w:pPr>
        <w:pStyle w:val="TitlePageOrigin"/>
      </w:pPr>
      <w:r>
        <w:t>WEST virginia legislature</w:t>
      </w:r>
    </w:p>
    <w:p w14:paraId="043433B8" w14:textId="77777777" w:rsidR="00CD36CF" w:rsidRDefault="00B837E9" w:rsidP="004B7F95">
      <w:pPr>
        <w:pStyle w:val="TitlePageSession"/>
      </w:pPr>
      <w:r>
        <w:t>20</w:t>
      </w:r>
      <w:r w:rsidR="0011072C">
        <w:t>2</w:t>
      </w:r>
      <w:r w:rsidR="000A4CBD">
        <w:t>6</w:t>
      </w:r>
      <w:r w:rsidR="00CD36CF">
        <w:t xml:space="preserve"> regular session</w:t>
      </w:r>
    </w:p>
    <w:p w14:paraId="61B0C5C0" w14:textId="77777777" w:rsidR="00665226" w:rsidRDefault="005B5489" w:rsidP="004B7F95">
      <w:pPr>
        <w:pStyle w:val="TitlePageBillPrefix"/>
      </w:pPr>
      <w:sdt>
        <w:sdtPr>
          <w:tag w:val="IntroDate"/>
          <w:id w:val="-1236936958"/>
          <w:placeholder>
            <w:docPart w:val="CAC48ACAD3B24DC8977E2F0B63A2F05B"/>
          </w:placeholder>
          <w:text/>
        </w:sdtPr>
        <w:sdtEndPr/>
        <w:sdtContent>
          <w:r w:rsidR="00665226">
            <w:t>Committee Substitute</w:t>
          </w:r>
        </w:sdtContent>
      </w:sdt>
    </w:p>
    <w:p w14:paraId="559F4186" w14:textId="77777777" w:rsidR="00665226" w:rsidRPr="00AC3B58" w:rsidRDefault="00665226" w:rsidP="004B7F95">
      <w:pPr>
        <w:pStyle w:val="TitlePageBillPrefix"/>
        <w:rPr>
          <w:szCs w:val="36"/>
        </w:rPr>
      </w:pPr>
      <w:r>
        <w:rPr>
          <w:szCs w:val="36"/>
        </w:rPr>
        <w:t>for</w:t>
      </w:r>
    </w:p>
    <w:p w14:paraId="59A1854C" w14:textId="77777777" w:rsidR="00665226" w:rsidRDefault="005B5489" w:rsidP="004B7F95">
      <w:pPr>
        <w:pStyle w:val="TitlePageBillPrefix"/>
      </w:pPr>
      <w:sdt>
        <w:sdtPr>
          <w:tag w:val="IntroDate"/>
          <w:id w:val="-1104263907"/>
          <w:placeholder>
            <w:docPart w:val="9363438A9BAD47D297DAAF4D384BF1A6"/>
          </w:placeholder>
          <w:text/>
        </w:sdtPr>
        <w:sdtEndPr/>
        <w:sdtContent>
          <w:r w:rsidR="00665226">
            <w:t>Committee Substitute</w:t>
          </w:r>
        </w:sdtContent>
      </w:sdt>
    </w:p>
    <w:p w14:paraId="2483A9B9" w14:textId="77777777" w:rsidR="00665226" w:rsidRPr="00AC3B58" w:rsidRDefault="00665226" w:rsidP="004B7F95">
      <w:pPr>
        <w:pStyle w:val="TitlePageBillPrefix"/>
        <w:rPr>
          <w:szCs w:val="36"/>
        </w:rPr>
      </w:pPr>
      <w:r>
        <w:rPr>
          <w:szCs w:val="36"/>
        </w:rPr>
        <w:t>for</w:t>
      </w:r>
    </w:p>
    <w:p w14:paraId="6A12F45F" w14:textId="77777777" w:rsidR="00CD36CF" w:rsidRDefault="005B5489" w:rsidP="004B7F95">
      <w:pPr>
        <w:pStyle w:val="BillNumber"/>
      </w:pPr>
      <w:sdt>
        <w:sdtPr>
          <w:tag w:val="Chamber"/>
          <w:id w:val="893011969"/>
          <w:lock w:val="sdtLocked"/>
          <w:placeholder>
            <w:docPart w:val="5FF1F1415DB340E8AFA05245112DC9A4"/>
          </w:placeholder>
          <w:dropDownList>
            <w:listItem w:displayText="House" w:value="House"/>
            <w:listItem w:displayText="Senate" w:value="Senate"/>
          </w:dropDownList>
        </w:sdtPr>
        <w:sdtEndPr/>
        <w:sdtContent>
          <w:r w:rsidR="00563B91">
            <w:t>House</w:t>
          </w:r>
        </w:sdtContent>
      </w:sdt>
      <w:r w:rsidR="00303684">
        <w:t xml:space="preserve"> </w:t>
      </w:r>
      <w:r w:rsidR="00CD36CF">
        <w:t xml:space="preserve">Bill </w:t>
      </w:r>
      <w:sdt>
        <w:sdtPr>
          <w:tag w:val="BNum"/>
          <w:id w:val="1645317809"/>
          <w:lock w:val="sdtLocked"/>
          <w:placeholder>
            <w:docPart w:val="D26D8B4F16544778B9700773A4A959F2"/>
          </w:placeholder>
          <w:text/>
        </w:sdtPr>
        <w:sdtEndPr/>
        <w:sdtContent>
          <w:r w:rsidR="00563B91" w:rsidRPr="00563B91">
            <w:t>4006</w:t>
          </w:r>
        </w:sdtContent>
      </w:sdt>
    </w:p>
    <w:p w14:paraId="7435DC5E" w14:textId="77777777" w:rsidR="00563B91" w:rsidRDefault="00563B91" w:rsidP="004B7F95">
      <w:pPr>
        <w:pStyle w:val="References"/>
        <w:rPr>
          <w:smallCaps/>
        </w:rPr>
      </w:pPr>
      <w:r>
        <w:rPr>
          <w:smallCaps/>
        </w:rPr>
        <w:t>By Delegates Hornby, Fehrenbacher, Dean, Rohrbach, Hite, Masters, Pinson, Hall, Leavitt, Watt, and Browning</w:t>
      </w:r>
    </w:p>
    <w:p w14:paraId="5153E5A7" w14:textId="67992C17" w:rsidR="00563B91" w:rsidRDefault="00CD36CF" w:rsidP="00563B91">
      <w:pPr>
        <w:pStyle w:val="References"/>
      </w:pPr>
      <w:r>
        <w:t>[</w:t>
      </w:r>
      <w:r w:rsidR="00D93336">
        <w:t>Originating in the Committee on Finance, February 20, 2026</w:t>
      </w:r>
      <w:r w:rsidR="008E6473">
        <w:t>]</w:t>
      </w:r>
    </w:p>
    <w:p w14:paraId="1A9E19E7" w14:textId="00D0EF0B" w:rsidR="00563B91" w:rsidRPr="004059F0" w:rsidRDefault="00563B91" w:rsidP="00563B91">
      <w:pPr>
        <w:pStyle w:val="TitleSection"/>
      </w:pPr>
      <w:r w:rsidRPr="004059F0">
        <w:lastRenderedPageBreak/>
        <w:t xml:space="preserve">A BILL to amend </w:t>
      </w:r>
      <w:r w:rsidR="000B7B6C" w:rsidRPr="004059F0">
        <w:t xml:space="preserve">the </w:t>
      </w:r>
      <w:r w:rsidR="000B7B6C">
        <w:t>C</w:t>
      </w:r>
      <w:r w:rsidR="000B7B6C" w:rsidRPr="004059F0">
        <w:t>ode of West Virginia, 1931, as amended</w:t>
      </w:r>
      <w:r w:rsidR="000B7B6C">
        <w:t>,</w:t>
      </w:r>
      <w:r w:rsidR="000B7B6C" w:rsidRPr="004059F0">
        <w:t xml:space="preserve"> </w:t>
      </w:r>
      <w:r w:rsidRPr="004059F0">
        <w:t xml:space="preserve">by adding three new articles designated §5B-12-1, §5B-12-2, §5B-12-3, §5B-13-1, §5B-13-2, §5B-13-3, §5B-13-4, §5B-13-5, §5B-13-6, §5B-13-7, §5B-13-8, §5B-13-9, §5B-13-10, §5B-13-11, §5B-13-12, §5B-13-13, §18B-23-1, §18B-23-2, §18B-23-3, §18B-23-4, §18B-23-5, §18B-23-6, §18B-23-7, </w:t>
      </w:r>
      <w:r w:rsidR="003637A3">
        <w:t xml:space="preserve">§18B-23-8 </w:t>
      </w:r>
      <w:r w:rsidRPr="004059F0">
        <w:t>and §18B-23-</w:t>
      </w:r>
      <w:r w:rsidR="003637A3">
        <w:t>9</w:t>
      </w:r>
      <w:r w:rsidRPr="004059F0">
        <w:t xml:space="preserve">, relating to </w:t>
      </w:r>
      <w:r w:rsidR="000B7B6C">
        <w:t>encouraging economic development in West Virginia in the  aerospace industry</w:t>
      </w:r>
      <w:r w:rsidRPr="004059F0">
        <w:t xml:space="preserve">; providing short titles; providing definitions; establishing an aerospace development program; creating a grant program; </w:t>
      </w:r>
      <w:r w:rsidR="000B7B6C">
        <w:t>provid</w:t>
      </w:r>
      <w:r w:rsidRPr="004059F0">
        <w:t xml:space="preserve">ing economic development agreements; creating reporting requirements; creating special </w:t>
      </w:r>
      <w:r w:rsidR="000A6923">
        <w:t>revenue funds</w:t>
      </w:r>
      <w:r w:rsidRPr="004059F0">
        <w:t xml:space="preserve">; creating a workforce training program; and authorizing rule-making authority. </w:t>
      </w:r>
    </w:p>
    <w:p w14:paraId="3E546B6A" w14:textId="77777777" w:rsidR="00563B91" w:rsidRPr="004059F0" w:rsidRDefault="00563B91" w:rsidP="00563B91">
      <w:pPr>
        <w:pStyle w:val="EnactingClause"/>
      </w:pPr>
      <w:r w:rsidRPr="004059F0">
        <w:t>Be it enacted by the Legislature of West Virginia:</w:t>
      </w:r>
    </w:p>
    <w:p w14:paraId="47A999B3" w14:textId="77777777" w:rsidR="00563B91" w:rsidRPr="004059F0" w:rsidRDefault="00563B91" w:rsidP="00563B91">
      <w:pPr>
        <w:pStyle w:val="EnactingClause"/>
        <w:sectPr w:rsidR="00563B91" w:rsidRPr="004059F0" w:rsidSect="00563B9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07A39D9" w14:textId="77777777" w:rsidR="00563B91" w:rsidRPr="004059F0" w:rsidRDefault="00563B91" w:rsidP="00563B91">
      <w:pPr>
        <w:pStyle w:val="ChapterHeading"/>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t>CHAPTER 5B. ECONOMIC DEVELOPMENT ACT OF 1985.</w:t>
      </w:r>
    </w:p>
    <w:p w14:paraId="7C0A2128" w14:textId="7B24F880" w:rsidR="00563B91" w:rsidRPr="004059F0" w:rsidRDefault="00563B91" w:rsidP="00563B91">
      <w:pPr>
        <w:pStyle w:val="ArticleHeading"/>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aps w:val="0"/>
          <w:u w:val="single"/>
        </w:rPr>
        <w:t>ARTICLE 12. WEST VIRGINIA AEROSPACE GROWTH ACT.</w:t>
      </w:r>
    </w:p>
    <w:p w14:paraId="2BA6E7E1" w14:textId="77777777" w:rsidR="00563B91" w:rsidRPr="004059F0" w:rsidRDefault="00563B91" w:rsidP="00563B91">
      <w:pPr>
        <w:pStyle w:val="SectionHeading"/>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§5B-12-1</w:t>
      </w:r>
      <w:r w:rsidRPr="004059F0">
        <w:rPr>
          <w:color w:val="auto"/>
          <w:u w:val="single"/>
        </w:rPr>
        <w:t>. Short title.</w:t>
      </w:r>
    </w:p>
    <w:p w14:paraId="3D1A6F64" w14:textId="392D1908" w:rsidR="00563B91" w:rsidRPr="004059F0" w:rsidRDefault="00563B91" w:rsidP="00563B91">
      <w:pPr>
        <w:pStyle w:val="SectionBody"/>
        <w:ind w:firstLine="0"/>
        <w:rPr>
          <w:color w:val="auto"/>
          <w:u w:val="single"/>
        </w:rPr>
      </w:pPr>
      <w:r w:rsidRPr="004059F0">
        <w:rPr>
          <w:color w:val="auto"/>
        </w:rPr>
        <w:tab/>
      </w:r>
      <w:r w:rsidRPr="004059F0">
        <w:rPr>
          <w:color w:val="auto"/>
          <w:u w:val="single"/>
        </w:rPr>
        <w:t>This article shall be known and may be cited as the “West Virginia Aerospace Growth Act.”</w:t>
      </w:r>
    </w:p>
    <w:p w14:paraId="3A302233" w14:textId="77777777" w:rsidR="00563B91" w:rsidRPr="004059F0" w:rsidRDefault="00563B91" w:rsidP="00563B91">
      <w:pPr>
        <w:pStyle w:val="SectionHeading"/>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§5B-12-2. </w:t>
      </w:r>
      <w:r w:rsidRPr="004059F0">
        <w:rPr>
          <w:color w:val="auto"/>
          <w:u w:val="single"/>
        </w:rPr>
        <w:t>Program establishment, identification, record keeping, assistance, state government liaison.</w:t>
      </w:r>
    </w:p>
    <w:p w14:paraId="639CD452" w14:textId="77777777" w:rsidR="00563B91" w:rsidRPr="004059F0" w:rsidRDefault="00563B91" w:rsidP="00563B91">
      <w:pPr>
        <w:pStyle w:val="SectionBody"/>
        <w:rPr>
          <w:color w:val="auto"/>
          <w:u w:val="single"/>
        </w:rPr>
      </w:pPr>
      <w:r w:rsidRPr="004059F0">
        <w:rPr>
          <w:color w:val="auto"/>
          <w:u w:val="single"/>
        </w:rPr>
        <w:t xml:space="preserve">(a) </w:t>
      </w:r>
      <w:r w:rsidRPr="004059F0">
        <w:rPr>
          <w:i/>
          <w:iCs/>
          <w:color w:val="auto"/>
          <w:u w:val="single"/>
        </w:rPr>
        <w:t>Program established.</w:t>
      </w:r>
      <w:r w:rsidRPr="004059F0">
        <w:rPr>
          <w:color w:val="auto"/>
          <w:u w:val="single"/>
        </w:rPr>
        <w:t xml:space="preserve"> — The Aerospace Development Program is hereby created and is to be administered as a broad program within the Department of Commerce to encourage the attraction, development, construction, operation, maintenance, manufacturing, and expansion of all facets of the aerospace economy and its facilities in West Virginia.</w:t>
      </w:r>
    </w:p>
    <w:p w14:paraId="128A26CF" w14:textId="46A4A67A" w:rsidR="00563B91" w:rsidRPr="004059F0" w:rsidRDefault="00563B91" w:rsidP="00563B91">
      <w:pPr>
        <w:pStyle w:val="SectionBody"/>
        <w:rPr>
          <w:color w:val="auto"/>
          <w:u w:val="single"/>
        </w:rPr>
      </w:pPr>
      <w:r w:rsidRPr="004059F0">
        <w:rPr>
          <w:color w:val="auto"/>
          <w:u w:val="single"/>
        </w:rPr>
        <w:t xml:space="preserve">(b) </w:t>
      </w:r>
      <w:r w:rsidRPr="004059F0">
        <w:rPr>
          <w:i/>
          <w:iCs/>
          <w:color w:val="auto"/>
          <w:u w:val="single"/>
        </w:rPr>
        <w:t>Identification.</w:t>
      </w:r>
      <w:r w:rsidRPr="004059F0">
        <w:rPr>
          <w:color w:val="auto"/>
          <w:u w:val="single"/>
        </w:rPr>
        <w:t xml:space="preserve"> — The Department </w:t>
      </w:r>
      <w:r w:rsidR="000B7B6C">
        <w:rPr>
          <w:color w:val="auto"/>
          <w:u w:val="single"/>
        </w:rPr>
        <w:t xml:space="preserve"> of Commerce </w:t>
      </w:r>
      <w:r w:rsidRPr="004059F0">
        <w:rPr>
          <w:color w:val="auto"/>
          <w:u w:val="single"/>
        </w:rPr>
        <w:t>shall broadly identify impactful aerospace operations and development projects in this state, including without limitation, research and development; assembly and production; and maintenance, repair, and overhaul of aircraft</w:t>
      </w:r>
      <w:r w:rsidR="00337981">
        <w:rPr>
          <w:color w:val="auto"/>
          <w:u w:val="single"/>
        </w:rPr>
        <w:t xml:space="preserve">, </w:t>
      </w:r>
      <w:proofErr w:type="spellStart"/>
      <w:r w:rsidR="00337981">
        <w:rPr>
          <w:color w:val="auto"/>
          <w:u w:val="single"/>
        </w:rPr>
        <w:t>rotocraft</w:t>
      </w:r>
      <w:proofErr w:type="spellEnd"/>
      <w:r w:rsidR="00337981">
        <w:rPr>
          <w:color w:val="auto"/>
          <w:u w:val="single"/>
        </w:rPr>
        <w:t>,</w:t>
      </w:r>
      <w:r w:rsidRPr="004059F0">
        <w:rPr>
          <w:color w:val="auto"/>
          <w:u w:val="single"/>
        </w:rPr>
        <w:t xml:space="preserve"> and spacecraft and their components and assemblies, including avionics and control systems, software, turbines, engines, and propulsion systems, composite and other raw </w:t>
      </w:r>
      <w:r w:rsidRPr="004059F0">
        <w:rPr>
          <w:color w:val="auto"/>
          <w:u w:val="single"/>
        </w:rPr>
        <w:lastRenderedPageBreak/>
        <w:t>materials, used for both manned and unmanned applications.</w:t>
      </w:r>
    </w:p>
    <w:p w14:paraId="58FF7E95" w14:textId="74041E9B" w:rsidR="00563B91" w:rsidRPr="004059F0" w:rsidRDefault="00563B91" w:rsidP="00563B91">
      <w:pPr>
        <w:pStyle w:val="SectionBody"/>
        <w:rPr>
          <w:color w:val="auto"/>
          <w:u w:val="single"/>
        </w:rPr>
      </w:pPr>
      <w:r w:rsidRPr="004059F0">
        <w:rPr>
          <w:color w:val="auto"/>
          <w:u w:val="single"/>
        </w:rPr>
        <w:t xml:space="preserve">(c) </w:t>
      </w:r>
      <w:r w:rsidRPr="004059F0">
        <w:rPr>
          <w:i/>
          <w:iCs/>
          <w:color w:val="auto"/>
          <w:u w:val="single"/>
        </w:rPr>
        <w:t>Record keeping.</w:t>
      </w:r>
      <w:r w:rsidRPr="004059F0">
        <w:rPr>
          <w:color w:val="auto"/>
          <w:u w:val="single"/>
        </w:rPr>
        <w:t xml:space="preserve"> —The Department </w:t>
      </w:r>
      <w:r w:rsidR="000B7B6C">
        <w:rPr>
          <w:color w:val="auto"/>
          <w:u w:val="single"/>
        </w:rPr>
        <w:t xml:space="preserve">of Commerce </w:t>
      </w:r>
      <w:r w:rsidRPr="004059F0">
        <w:rPr>
          <w:color w:val="auto"/>
          <w:u w:val="single"/>
        </w:rPr>
        <w:t>shall maintain an accurate file of all impactful aerospace operations and development projects with all relevant information that can be made available to the Governor and Legislature upon request, identifying and removing confidential information to ensure privacy of any such information as identified by the respective private aerospace project management.</w:t>
      </w:r>
    </w:p>
    <w:p w14:paraId="5CA7FA7C" w14:textId="06749956" w:rsidR="00563B91" w:rsidRPr="004059F0" w:rsidRDefault="00563B91" w:rsidP="00563B91">
      <w:pPr>
        <w:pStyle w:val="SectionBody"/>
        <w:rPr>
          <w:color w:val="auto"/>
          <w:u w:val="single"/>
        </w:rPr>
      </w:pPr>
      <w:r w:rsidRPr="004059F0">
        <w:rPr>
          <w:color w:val="auto"/>
          <w:u w:val="single"/>
        </w:rPr>
        <w:t xml:space="preserve">(d) </w:t>
      </w:r>
      <w:r w:rsidRPr="004059F0">
        <w:rPr>
          <w:i/>
          <w:iCs/>
          <w:color w:val="auto"/>
          <w:u w:val="single"/>
        </w:rPr>
        <w:t>Assistance Provided</w:t>
      </w:r>
      <w:r w:rsidRPr="004059F0">
        <w:rPr>
          <w:color w:val="auto"/>
          <w:u w:val="single"/>
        </w:rPr>
        <w:t xml:space="preserve"> — The Department </w:t>
      </w:r>
      <w:r w:rsidR="000B7B6C">
        <w:rPr>
          <w:color w:val="auto"/>
          <w:u w:val="single"/>
        </w:rPr>
        <w:t xml:space="preserve">of Commerce </w:t>
      </w:r>
      <w:r w:rsidRPr="004059F0">
        <w:rPr>
          <w:color w:val="auto"/>
          <w:u w:val="single"/>
        </w:rPr>
        <w:t xml:space="preserve">shall broadly assist all identified projects through the planning, development, and operational stages. The Department </w:t>
      </w:r>
      <w:r w:rsidR="000B7B6C">
        <w:rPr>
          <w:color w:val="auto"/>
          <w:u w:val="single"/>
        </w:rPr>
        <w:t xml:space="preserve">of Commerce </w:t>
      </w:r>
      <w:r w:rsidRPr="004059F0">
        <w:rPr>
          <w:color w:val="auto"/>
          <w:u w:val="single"/>
        </w:rPr>
        <w:t>shall designate one of their personnel as "Aerospace Development Liaison" to serve as a single point-of-contact for these operations and development projects to assist and expedite development, including, but not limited to financing, site selection, permitting, and identification of applicable state, federal, and private programs available including, without limitation, tax incentives, loans,</w:t>
      </w:r>
      <w:r w:rsidR="000B7B6C">
        <w:rPr>
          <w:color w:val="auto"/>
          <w:u w:val="single"/>
        </w:rPr>
        <w:t xml:space="preserve"> and</w:t>
      </w:r>
      <w:r w:rsidRPr="004059F0">
        <w:rPr>
          <w:color w:val="auto"/>
          <w:u w:val="single"/>
        </w:rPr>
        <w:t xml:space="preserve"> grants.</w:t>
      </w:r>
    </w:p>
    <w:p w14:paraId="33415784" w14:textId="77777777" w:rsidR="00563B91" w:rsidRPr="004059F0" w:rsidRDefault="00563B91" w:rsidP="00563B91">
      <w:pPr>
        <w:pStyle w:val="SectionHeading"/>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§5B-12-3. </w:t>
      </w:r>
      <w:proofErr w:type="gramStart"/>
      <w:r w:rsidRPr="004059F0">
        <w:rPr>
          <w:u w:val="single"/>
        </w:rPr>
        <w:t>Available West Virginia programs and tax incentives</w:t>
      </w:r>
      <w:proofErr w:type="gramEnd"/>
      <w:r w:rsidRPr="004059F0">
        <w:rPr>
          <w:color w:val="auto"/>
          <w:u w:val="single"/>
        </w:rPr>
        <w:t xml:space="preserve">. </w:t>
      </w:r>
    </w:p>
    <w:p w14:paraId="6CC72F14" w14:textId="309CBA28" w:rsidR="00563B91" w:rsidRPr="004059F0" w:rsidRDefault="00563B91" w:rsidP="00563B91">
      <w:pPr>
        <w:pStyle w:val="SectionBody"/>
        <w:rPr>
          <w:color w:val="auto"/>
          <w:u w:val="single"/>
        </w:rPr>
      </w:pPr>
      <w:r w:rsidRPr="004059F0">
        <w:rPr>
          <w:color w:val="auto"/>
          <w:u w:val="single"/>
        </w:rPr>
        <w:t xml:space="preserve">(a) </w:t>
      </w:r>
      <w:bookmarkStart w:id="0" w:name="_Hlk217979998"/>
      <w:r w:rsidRPr="004059F0">
        <w:rPr>
          <w:color w:val="auto"/>
          <w:u w:val="single"/>
        </w:rPr>
        <w:t xml:space="preserve">The Department </w:t>
      </w:r>
      <w:r w:rsidR="000B7B6C">
        <w:rPr>
          <w:color w:val="auto"/>
          <w:u w:val="single"/>
        </w:rPr>
        <w:t xml:space="preserve">of Commerce </w:t>
      </w:r>
      <w:r w:rsidRPr="004059F0">
        <w:rPr>
          <w:color w:val="auto"/>
          <w:u w:val="single"/>
        </w:rPr>
        <w:t>shall strive to ensure that qualifying aerospace development projects are informed and afforded the opportunity to enjoy all current and future applicable tax and non-tax incentives, such as, without limitation</w:t>
      </w:r>
      <w:bookmarkEnd w:id="0"/>
      <w:r w:rsidRPr="004059F0">
        <w:rPr>
          <w:color w:val="auto"/>
          <w:u w:val="single"/>
        </w:rPr>
        <w:t>:</w:t>
      </w:r>
    </w:p>
    <w:p w14:paraId="30660116" w14:textId="4C4F1308" w:rsidR="00563B91" w:rsidRPr="004059F0" w:rsidRDefault="00563B91" w:rsidP="00563B91">
      <w:pPr>
        <w:pStyle w:val="SectionBody"/>
        <w:rPr>
          <w:color w:val="auto"/>
          <w:u w:val="single"/>
        </w:rPr>
      </w:pPr>
      <w:r w:rsidRPr="004059F0">
        <w:rPr>
          <w:color w:val="auto"/>
          <w:u w:val="single"/>
        </w:rPr>
        <w:t xml:space="preserve">(1) Special Method for Valuation of Certain Manufacturing Production Property, and all amendments thereto, </w:t>
      </w:r>
      <w:r w:rsidR="000B7B6C">
        <w:rPr>
          <w:color w:val="auto"/>
          <w:u w:val="single"/>
        </w:rPr>
        <w:t xml:space="preserve">provided in </w:t>
      </w:r>
      <w:r w:rsidRPr="004059F0">
        <w:rPr>
          <w:color w:val="auto"/>
          <w:u w:val="single"/>
        </w:rPr>
        <w:t xml:space="preserve">§11-6E-1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54447558" w14:textId="4DC9A400" w:rsidR="00563B91" w:rsidRPr="004059F0" w:rsidRDefault="00563B91" w:rsidP="00563B91">
      <w:pPr>
        <w:pStyle w:val="SectionBody"/>
        <w:rPr>
          <w:color w:val="auto"/>
          <w:u w:val="single"/>
        </w:rPr>
      </w:pPr>
      <w:r w:rsidRPr="004059F0">
        <w:rPr>
          <w:color w:val="auto"/>
          <w:u w:val="single"/>
        </w:rPr>
        <w:t xml:space="preserve">(2) Special Method for Appraising Qualified Capital Additions to Manufacturing Facilities, and all amendments thereto, </w:t>
      </w:r>
      <w:r w:rsidR="000B7B6C">
        <w:rPr>
          <w:color w:val="auto"/>
          <w:u w:val="single"/>
        </w:rPr>
        <w:t>provided in</w:t>
      </w:r>
      <w:r w:rsidRPr="004059F0">
        <w:rPr>
          <w:color w:val="auto"/>
          <w:u w:val="single"/>
        </w:rPr>
        <w:t xml:space="preserve"> §11-6F-1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61568E54" w14:textId="52DB8917" w:rsidR="00563B91" w:rsidRPr="004059F0" w:rsidRDefault="00563B91" w:rsidP="00563B91">
      <w:pPr>
        <w:pStyle w:val="SectionBody"/>
        <w:rPr>
          <w:color w:val="auto"/>
          <w:u w:val="single"/>
        </w:rPr>
      </w:pPr>
      <w:r w:rsidRPr="004059F0">
        <w:rPr>
          <w:color w:val="auto"/>
          <w:u w:val="single"/>
        </w:rPr>
        <w:t xml:space="preserve">(3) Valuation of Special Aircraft Property, and all amendments thereto, </w:t>
      </w:r>
      <w:r w:rsidR="000B7B6C">
        <w:rPr>
          <w:color w:val="auto"/>
          <w:u w:val="single"/>
        </w:rPr>
        <w:t xml:space="preserve">provided in </w:t>
      </w:r>
      <w:r w:rsidRPr="004059F0">
        <w:rPr>
          <w:color w:val="auto"/>
          <w:u w:val="single"/>
        </w:rPr>
        <w:t xml:space="preserve">§11-6H-1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10EF632D" w14:textId="794EA259" w:rsidR="00563B91" w:rsidRPr="004059F0" w:rsidRDefault="00563B91" w:rsidP="00563B91">
      <w:pPr>
        <w:pStyle w:val="SectionBody"/>
        <w:rPr>
          <w:color w:val="auto"/>
          <w:u w:val="single"/>
        </w:rPr>
      </w:pPr>
      <w:r w:rsidRPr="004059F0">
        <w:rPr>
          <w:color w:val="auto"/>
          <w:u w:val="single"/>
        </w:rPr>
        <w:t xml:space="preserve">(4) West Virginia Economic Opportunity Tax Credit Act, and all amendments thereto, </w:t>
      </w:r>
      <w:r w:rsidR="000B7B6C">
        <w:rPr>
          <w:color w:val="auto"/>
          <w:u w:val="single"/>
        </w:rPr>
        <w:t>provided in</w:t>
      </w:r>
      <w:r w:rsidRPr="004059F0">
        <w:rPr>
          <w:color w:val="auto"/>
          <w:u w:val="single"/>
        </w:rPr>
        <w:t xml:space="preserve"> §11-13Q-1 </w:t>
      </w:r>
      <w:r w:rsidRPr="004059F0">
        <w:rPr>
          <w:i/>
          <w:iCs/>
          <w:color w:val="auto"/>
          <w:u w:val="single"/>
        </w:rPr>
        <w:t>et seq</w:t>
      </w:r>
      <w:r w:rsidRPr="004059F0">
        <w:rPr>
          <w:color w:val="auto"/>
          <w:u w:val="single"/>
        </w:rPr>
        <w:t>.</w:t>
      </w:r>
      <w:r w:rsidRPr="004059F0">
        <w:rPr>
          <w:u w:val="single"/>
        </w:rPr>
        <w:t xml:space="preserve"> </w:t>
      </w:r>
      <w:r w:rsidRPr="004059F0">
        <w:rPr>
          <w:color w:val="auto"/>
          <w:u w:val="single"/>
        </w:rPr>
        <w:t xml:space="preserve">of this </w:t>
      </w:r>
      <w:proofErr w:type="gramStart"/>
      <w:r w:rsidRPr="004059F0">
        <w:rPr>
          <w:color w:val="auto"/>
          <w:u w:val="single"/>
        </w:rPr>
        <w:t>code;</w:t>
      </w:r>
      <w:proofErr w:type="gramEnd"/>
    </w:p>
    <w:p w14:paraId="3AE2CEBF" w14:textId="4ECEDBCE" w:rsidR="00563B91" w:rsidRPr="004059F0" w:rsidRDefault="00563B91" w:rsidP="00563B91">
      <w:pPr>
        <w:pStyle w:val="SectionBody"/>
        <w:rPr>
          <w:color w:val="auto"/>
          <w:u w:val="single"/>
        </w:rPr>
      </w:pPr>
      <w:r w:rsidRPr="004059F0">
        <w:rPr>
          <w:color w:val="auto"/>
          <w:u w:val="single"/>
        </w:rPr>
        <w:t>(</w:t>
      </w:r>
      <w:r w:rsidR="000B7B6C">
        <w:rPr>
          <w:color w:val="auto"/>
          <w:u w:val="single"/>
        </w:rPr>
        <w:t>5</w:t>
      </w:r>
      <w:r w:rsidRPr="004059F0">
        <w:rPr>
          <w:color w:val="auto"/>
          <w:u w:val="single"/>
        </w:rPr>
        <w:t xml:space="preserve">) West Virginia Manufacturing Investment Tax Credit Act, and all amendments thereto, </w:t>
      </w:r>
      <w:r w:rsidR="000B7B6C">
        <w:rPr>
          <w:color w:val="auto"/>
          <w:u w:val="single"/>
        </w:rPr>
        <w:lastRenderedPageBreak/>
        <w:t xml:space="preserve">provided in </w:t>
      </w:r>
      <w:r w:rsidRPr="004059F0">
        <w:rPr>
          <w:color w:val="auto"/>
          <w:u w:val="single"/>
        </w:rPr>
        <w:t xml:space="preserve">§11-13S-1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007A1EEE" w14:textId="66BDD811" w:rsidR="00563B91" w:rsidRPr="004059F0" w:rsidRDefault="00563B91" w:rsidP="00563B91">
      <w:pPr>
        <w:pStyle w:val="SectionBody"/>
        <w:rPr>
          <w:color w:val="auto"/>
          <w:u w:val="single"/>
        </w:rPr>
      </w:pPr>
      <w:r w:rsidRPr="004059F0">
        <w:rPr>
          <w:color w:val="auto"/>
          <w:u w:val="single"/>
        </w:rPr>
        <w:t>(</w:t>
      </w:r>
      <w:r w:rsidR="000B7B6C">
        <w:rPr>
          <w:color w:val="auto"/>
          <w:u w:val="single"/>
        </w:rPr>
        <w:t>6</w:t>
      </w:r>
      <w:r w:rsidRPr="004059F0">
        <w:rPr>
          <w:color w:val="auto"/>
          <w:u w:val="single"/>
        </w:rPr>
        <w:t xml:space="preserve">) Apprenticeship Training Tax Credits, and all amendments thereto, </w:t>
      </w:r>
      <w:r w:rsidR="000B7B6C">
        <w:rPr>
          <w:color w:val="auto"/>
          <w:u w:val="single"/>
        </w:rPr>
        <w:t>provided in</w:t>
      </w:r>
      <w:r w:rsidRPr="004059F0">
        <w:rPr>
          <w:color w:val="auto"/>
          <w:u w:val="single"/>
        </w:rPr>
        <w:t xml:space="preserve"> §11-13W-1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6801352C" w14:textId="4733F7A1" w:rsidR="00563B91" w:rsidRPr="004059F0" w:rsidRDefault="00563B91" w:rsidP="00563B91">
      <w:pPr>
        <w:pStyle w:val="SectionBody"/>
        <w:rPr>
          <w:color w:val="auto"/>
          <w:u w:val="single"/>
        </w:rPr>
      </w:pPr>
      <w:r w:rsidRPr="004059F0">
        <w:rPr>
          <w:color w:val="auto"/>
          <w:u w:val="single"/>
        </w:rPr>
        <w:t>(</w:t>
      </w:r>
      <w:r w:rsidR="000B7B6C">
        <w:rPr>
          <w:color w:val="auto"/>
          <w:u w:val="single"/>
        </w:rPr>
        <w:t>7</w:t>
      </w:r>
      <w:r w:rsidRPr="004059F0">
        <w:rPr>
          <w:color w:val="auto"/>
          <w:u w:val="single"/>
        </w:rPr>
        <w:t xml:space="preserve">) West Virginia Manufacturing Property Tax Adjustment Act, and all amendments thereto, </w:t>
      </w:r>
      <w:r w:rsidR="000B7B6C">
        <w:rPr>
          <w:color w:val="auto"/>
          <w:u w:val="single"/>
        </w:rPr>
        <w:t>provided in</w:t>
      </w:r>
      <w:r w:rsidRPr="004059F0">
        <w:rPr>
          <w:color w:val="auto"/>
          <w:u w:val="single"/>
        </w:rPr>
        <w:t xml:space="preserve"> §11-13Y-1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71DBA350" w14:textId="41FB6EB8" w:rsidR="00563B91" w:rsidRPr="004059F0" w:rsidRDefault="00563B91" w:rsidP="00563B91">
      <w:pPr>
        <w:pStyle w:val="SectionBody"/>
        <w:rPr>
          <w:color w:val="auto"/>
          <w:u w:val="single"/>
        </w:rPr>
      </w:pPr>
      <w:r w:rsidRPr="004059F0">
        <w:rPr>
          <w:color w:val="auto"/>
          <w:u w:val="single"/>
        </w:rPr>
        <w:t>(</w:t>
      </w:r>
      <w:r w:rsidR="000B7B6C">
        <w:rPr>
          <w:color w:val="auto"/>
          <w:u w:val="single"/>
        </w:rPr>
        <w:t>8</w:t>
      </w:r>
      <w:r w:rsidRPr="004059F0">
        <w:rPr>
          <w:color w:val="auto"/>
          <w:u w:val="single"/>
        </w:rPr>
        <w:t xml:space="preserve">) The High-Wage Growth Business Tax Credit Act, and all amendments thereto, </w:t>
      </w:r>
      <w:r w:rsidR="000B7B6C">
        <w:rPr>
          <w:color w:val="auto"/>
          <w:u w:val="single"/>
        </w:rPr>
        <w:t xml:space="preserve">provided in </w:t>
      </w:r>
      <w:r w:rsidRPr="004059F0">
        <w:rPr>
          <w:color w:val="auto"/>
          <w:u w:val="single"/>
        </w:rPr>
        <w:t xml:space="preserve">§11-13II-1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p>
    <w:p w14:paraId="1215238F" w14:textId="2531016A" w:rsidR="00563B91" w:rsidRPr="004059F0" w:rsidRDefault="00563B91" w:rsidP="00563B91">
      <w:pPr>
        <w:pStyle w:val="SectionBody"/>
        <w:rPr>
          <w:color w:val="auto"/>
          <w:u w:val="single"/>
        </w:rPr>
      </w:pPr>
      <w:r w:rsidRPr="004059F0">
        <w:rPr>
          <w:color w:val="auto"/>
          <w:u w:val="single"/>
        </w:rPr>
        <w:t>(</w:t>
      </w:r>
      <w:r w:rsidR="000B7B6C">
        <w:rPr>
          <w:color w:val="auto"/>
          <w:u w:val="single"/>
        </w:rPr>
        <w:t>9</w:t>
      </w:r>
      <w:r w:rsidRPr="004059F0">
        <w:rPr>
          <w:color w:val="auto"/>
          <w:u w:val="single"/>
        </w:rPr>
        <w:t xml:space="preserve">) Industrial Advancement Act, and all amendments thereto, </w:t>
      </w:r>
      <w:r w:rsidR="000B7B6C">
        <w:rPr>
          <w:color w:val="auto"/>
          <w:u w:val="single"/>
        </w:rPr>
        <w:t>provided in</w:t>
      </w:r>
      <w:r w:rsidRPr="004059F0">
        <w:rPr>
          <w:color w:val="auto"/>
          <w:u w:val="single"/>
        </w:rPr>
        <w:t xml:space="preserve"> §11-13LL-1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r w:rsidRPr="004059F0">
        <w:rPr>
          <w:color w:val="auto"/>
          <w:u w:val="single"/>
        </w:rPr>
        <w:t xml:space="preserve"> </w:t>
      </w:r>
    </w:p>
    <w:p w14:paraId="5001E337" w14:textId="55EE28DF" w:rsidR="00563B91" w:rsidRPr="004059F0" w:rsidRDefault="00563B91" w:rsidP="00563B91">
      <w:pPr>
        <w:pStyle w:val="SectionBody"/>
        <w:rPr>
          <w:color w:val="auto"/>
          <w:u w:val="single"/>
        </w:rPr>
      </w:pPr>
      <w:r w:rsidRPr="004059F0">
        <w:rPr>
          <w:color w:val="auto"/>
          <w:u w:val="single"/>
        </w:rPr>
        <w:t>(1</w:t>
      </w:r>
      <w:r w:rsidR="000B7B6C">
        <w:rPr>
          <w:color w:val="auto"/>
          <w:u w:val="single"/>
        </w:rPr>
        <w:t>0</w:t>
      </w:r>
      <w:r w:rsidRPr="004059F0">
        <w:rPr>
          <w:color w:val="auto"/>
          <w:u w:val="single"/>
        </w:rPr>
        <w:t xml:space="preserve">) Post-Coal Mine Site Business Credit, and all amendments thereto, </w:t>
      </w:r>
      <w:r w:rsidR="000B7B6C">
        <w:rPr>
          <w:color w:val="auto"/>
          <w:u w:val="single"/>
        </w:rPr>
        <w:t>provided in</w:t>
      </w:r>
      <w:r w:rsidRPr="004059F0">
        <w:rPr>
          <w:color w:val="auto"/>
          <w:u w:val="single"/>
        </w:rPr>
        <w:t xml:space="preserve"> §11-28-1 </w:t>
      </w:r>
      <w:r w:rsidRPr="004059F0">
        <w:rPr>
          <w:i/>
          <w:iCs/>
          <w:color w:val="auto"/>
          <w:u w:val="single"/>
        </w:rPr>
        <w:t>et seq.</w:t>
      </w:r>
      <w:r w:rsidRPr="004059F0">
        <w:rPr>
          <w:color w:val="auto"/>
          <w:u w:val="single"/>
        </w:rPr>
        <w:t xml:space="preserve"> of this </w:t>
      </w:r>
      <w:proofErr w:type="gramStart"/>
      <w:r w:rsidRPr="004059F0">
        <w:rPr>
          <w:color w:val="auto"/>
          <w:u w:val="single"/>
        </w:rPr>
        <w:t>code;</w:t>
      </w:r>
      <w:proofErr w:type="gramEnd"/>
      <w:r w:rsidRPr="004059F0">
        <w:rPr>
          <w:color w:val="auto"/>
          <w:u w:val="single"/>
        </w:rPr>
        <w:t xml:space="preserve"> </w:t>
      </w:r>
    </w:p>
    <w:p w14:paraId="73768CA5" w14:textId="033BBCEA" w:rsidR="00563B91" w:rsidRPr="004059F0" w:rsidRDefault="00563B91" w:rsidP="00563B91">
      <w:pPr>
        <w:pStyle w:val="SectionBody"/>
        <w:rPr>
          <w:color w:val="auto"/>
          <w:u w:val="single"/>
        </w:rPr>
      </w:pPr>
      <w:r w:rsidRPr="004059F0">
        <w:rPr>
          <w:color w:val="auto"/>
          <w:u w:val="single"/>
        </w:rPr>
        <w:t>(1</w:t>
      </w:r>
      <w:r w:rsidR="000B7B6C">
        <w:rPr>
          <w:color w:val="auto"/>
          <w:u w:val="single"/>
        </w:rPr>
        <w:t>1</w:t>
      </w:r>
      <w:r w:rsidRPr="004059F0">
        <w:rPr>
          <w:color w:val="auto"/>
          <w:u w:val="single"/>
        </w:rPr>
        <w:t xml:space="preserve">) The Freeport Constitutional Amendment, being section one-c, article </w:t>
      </w:r>
      <w:proofErr w:type="gramStart"/>
      <w:r w:rsidRPr="004059F0">
        <w:rPr>
          <w:color w:val="auto"/>
          <w:u w:val="single"/>
        </w:rPr>
        <w:t>ten,</w:t>
      </w:r>
      <w:proofErr w:type="gramEnd"/>
      <w:r w:rsidRPr="004059F0">
        <w:rPr>
          <w:color w:val="auto"/>
          <w:u w:val="single"/>
        </w:rPr>
        <w:t xml:space="preserve"> of the West Virginia Constitution, and its legislative statutory implementation, and all amendments thereto, </w:t>
      </w:r>
      <w:r w:rsidR="000B7B6C">
        <w:rPr>
          <w:color w:val="auto"/>
          <w:u w:val="single"/>
        </w:rPr>
        <w:t>provided in</w:t>
      </w:r>
      <w:r w:rsidRPr="004059F0">
        <w:rPr>
          <w:color w:val="auto"/>
          <w:u w:val="single"/>
        </w:rPr>
        <w:t xml:space="preserve"> §11-5-13 and §11-5-13a of this code, concerning the property tax exemption for tangible personal property moving in interstate commerce; and</w:t>
      </w:r>
    </w:p>
    <w:p w14:paraId="25FE83B7" w14:textId="576973B9" w:rsidR="00563B91" w:rsidRPr="004059F0" w:rsidRDefault="00563B91" w:rsidP="00563B91">
      <w:pPr>
        <w:pStyle w:val="SectionBody"/>
        <w:rPr>
          <w:color w:val="auto"/>
          <w:u w:val="single"/>
        </w:rPr>
      </w:pPr>
      <w:r w:rsidRPr="004059F0">
        <w:rPr>
          <w:color w:val="auto"/>
          <w:u w:val="single"/>
        </w:rPr>
        <w:t>(1</w:t>
      </w:r>
      <w:r w:rsidR="000B7B6C">
        <w:rPr>
          <w:color w:val="auto"/>
          <w:u w:val="single"/>
        </w:rPr>
        <w:t>2</w:t>
      </w:r>
      <w:r w:rsidRPr="004059F0">
        <w:rPr>
          <w:color w:val="auto"/>
          <w:u w:val="single"/>
        </w:rPr>
        <w:t>) All other current and future applicable tax and non-tax incentives, without limitation</w:t>
      </w:r>
      <w:proofErr w:type="gramStart"/>
      <w:r w:rsidRPr="004059F0">
        <w:rPr>
          <w:color w:val="auto"/>
          <w:u w:val="single"/>
        </w:rPr>
        <w:t>, which</w:t>
      </w:r>
      <w:proofErr w:type="gramEnd"/>
      <w:r w:rsidRPr="004059F0">
        <w:rPr>
          <w:color w:val="auto"/>
          <w:u w:val="single"/>
        </w:rPr>
        <w:t xml:space="preserve"> may benefit aerospace development projects under the Code of West Virginia and the Code of State Rules.</w:t>
      </w:r>
    </w:p>
    <w:p w14:paraId="300FBB01" w14:textId="1D52AC6C" w:rsidR="00563B91" w:rsidRPr="004059F0" w:rsidRDefault="00563B91" w:rsidP="00563B91">
      <w:pPr>
        <w:pStyle w:val="SectionBody"/>
        <w:rPr>
          <w:color w:val="auto"/>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 xml:space="preserve">(b) The Department </w:t>
      </w:r>
      <w:r w:rsidR="000B7B6C">
        <w:rPr>
          <w:color w:val="auto"/>
          <w:u w:val="single"/>
        </w:rPr>
        <w:t xml:space="preserve">of Commerce </w:t>
      </w:r>
      <w:r w:rsidRPr="004059F0">
        <w:rPr>
          <w:color w:val="auto"/>
          <w:u w:val="single"/>
        </w:rPr>
        <w:t>shall strive to ensure that qualifying aerospace operations and development projects are informed and afforded the opportunity to enjoy all other current and future available programs, such as, without limitation, West Virginia Economic Development Authority’s applicable direct and indirect financing, industrial revenue bonds, expedited permitting, workforce development, infrastructure development, and available sites and buildings.</w:t>
      </w:r>
    </w:p>
    <w:p w14:paraId="6685DFB1" w14:textId="3FF92ECD" w:rsidR="00563B91" w:rsidRPr="004059F0" w:rsidRDefault="00563B91" w:rsidP="00563B91">
      <w:pPr>
        <w:pStyle w:val="ArticleHeading"/>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aps w:val="0"/>
          <w:u w:val="single"/>
        </w:rPr>
        <w:t xml:space="preserve">ARTICLE 13. WEST VIRGINIA </w:t>
      </w:r>
      <w:r w:rsidR="004D5853">
        <w:rPr>
          <w:caps w:val="0"/>
          <w:u w:val="single"/>
        </w:rPr>
        <w:t xml:space="preserve">AVIATION &amp; </w:t>
      </w:r>
      <w:r w:rsidR="000B7B6C">
        <w:rPr>
          <w:caps w:val="0"/>
          <w:u w:val="single"/>
        </w:rPr>
        <w:t xml:space="preserve">AEROSPACE </w:t>
      </w:r>
      <w:r w:rsidRPr="004059F0">
        <w:rPr>
          <w:u w:val="single"/>
        </w:rPr>
        <w:t xml:space="preserve">JOB DEVELOPMENT </w:t>
      </w:r>
      <w:r w:rsidRPr="004059F0">
        <w:rPr>
          <w:u w:val="single"/>
        </w:rPr>
        <w:lastRenderedPageBreak/>
        <w:t>INVESTMENT GRANT PROGRAM.</w:t>
      </w:r>
    </w:p>
    <w:p w14:paraId="38E36A55" w14:textId="77777777" w:rsidR="00563B91" w:rsidRPr="004059F0" w:rsidRDefault="00563B91" w:rsidP="00563B91">
      <w:pPr>
        <w:pStyle w:val="SectionHeading"/>
        <w:rPr>
          <w:u w:val="single"/>
        </w:rPr>
      </w:pPr>
      <w:r w:rsidRPr="004059F0">
        <w:rPr>
          <w:u w:val="single"/>
        </w:rPr>
        <w:t>§5B-13-1. Short title.</w:t>
      </w:r>
    </w:p>
    <w:p w14:paraId="07732157" w14:textId="035B0B64" w:rsidR="00563B91" w:rsidRPr="004059F0" w:rsidRDefault="00563B91" w:rsidP="00563B91">
      <w:pPr>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This</w:t>
      </w:r>
      <w:r w:rsidRPr="004059F0">
        <w:rPr>
          <w:color w:val="auto"/>
          <w:u w:val="single"/>
        </w:rPr>
        <w:t xml:space="preserve"> article shall be known and may be cited as the “West Virginia </w:t>
      </w:r>
      <w:r w:rsidR="004D5853">
        <w:rPr>
          <w:color w:val="auto"/>
          <w:u w:val="single"/>
        </w:rPr>
        <w:t xml:space="preserve">Aviation &amp; </w:t>
      </w:r>
      <w:r w:rsidR="000B7B6C">
        <w:rPr>
          <w:color w:val="auto"/>
          <w:u w:val="single"/>
        </w:rPr>
        <w:t xml:space="preserve">Aerospace </w:t>
      </w:r>
      <w:r w:rsidRPr="004059F0">
        <w:rPr>
          <w:color w:val="auto"/>
          <w:u w:val="single"/>
        </w:rPr>
        <w:t>Job Development Investment Grant Program.”</w:t>
      </w:r>
    </w:p>
    <w:p w14:paraId="66D2ADA4" w14:textId="77777777" w:rsidR="00563B91" w:rsidRPr="004059F0" w:rsidRDefault="00563B91" w:rsidP="00563B91">
      <w:pPr>
        <w:pStyle w:val="SectionHeading"/>
        <w:rPr>
          <w:u w:val="single"/>
        </w:rPr>
      </w:pPr>
      <w:r w:rsidRPr="004059F0">
        <w:rPr>
          <w:u w:val="single"/>
        </w:rPr>
        <w:t>§5B-13-2. Definitions.</w:t>
      </w:r>
    </w:p>
    <w:p w14:paraId="3B5C5EC5" w14:textId="77777777" w:rsidR="00563B91" w:rsidRPr="004059F0" w:rsidRDefault="00563B91" w:rsidP="00563B91">
      <w:pPr>
        <w:ind w:firstLine="720"/>
        <w:jc w:val="both"/>
        <w:rPr>
          <w:u w:val="single"/>
        </w:rPr>
      </w:pPr>
      <w:r w:rsidRPr="004059F0">
        <w:rPr>
          <w:u w:val="single"/>
        </w:rPr>
        <w:t>The words defined in this section have the meanings given to them for purposes of this article unless the context clearly requires otherwise:</w:t>
      </w:r>
    </w:p>
    <w:p w14:paraId="61AC7E83" w14:textId="7CF9D514" w:rsidR="00563B91" w:rsidRPr="004059F0" w:rsidRDefault="00563B91" w:rsidP="00563B91">
      <w:pPr>
        <w:ind w:firstLine="720"/>
        <w:jc w:val="both"/>
        <w:rPr>
          <w:u w:val="single"/>
        </w:rPr>
      </w:pPr>
      <w:r w:rsidRPr="004059F0">
        <w:rPr>
          <w:u w:val="single"/>
        </w:rPr>
        <w:t>"Agreement" means a</w:t>
      </w:r>
      <w:r w:rsidR="00C34099">
        <w:rPr>
          <w:u w:val="single"/>
        </w:rPr>
        <w:t xml:space="preserve">n </w:t>
      </w:r>
      <w:r w:rsidR="00BB3269">
        <w:rPr>
          <w:u w:val="single"/>
        </w:rPr>
        <w:t xml:space="preserve">aviation and </w:t>
      </w:r>
      <w:r w:rsidR="00C34099">
        <w:rPr>
          <w:u w:val="single"/>
        </w:rPr>
        <w:t>aerospace</w:t>
      </w:r>
      <w:r w:rsidRPr="004059F0">
        <w:rPr>
          <w:u w:val="single"/>
        </w:rPr>
        <w:t xml:space="preserve"> economic development agreement. </w:t>
      </w:r>
    </w:p>
    <w:p w14:paraId="317E445A" w14:textId="77777777" w:rsidR="00563B91" w:rsidRPr="004059F0" w:rsidRDefault="00563B91" w:rsidP="00563B91">
      <w:pPr>
        <w:pStyle w:val="SectionBody"/>
        <w:rPr>
          <w:u w:val="single"/>
        </w:rPr>
      </w:pPr>
      <w:r w:rsidRPr="004059F0">
        <w:rPr>
          <w:u w:val="single"/>
        </w:rPr>
        <w:t>“Aerospace industry” means any business activity classified as having a sector identifier, consisting of the first five digits of the six-digit North American Industry Classification System code number of 33641. It further includes: repair of aircraft or aircraft engines (except overhauling, conversion, and rebuilding) under North American Industry Classification System code number 48819, Other Support Activities for Air Transportation; all research and development establishments primarily engaged in aerospace R&amp;D (except prototype production) under North American Industry Classification System code number 54171, Research and Development in the Physical, Engineering, and Life Sciences; and all other forms of manufacturing or repairing aerospace components undertaken as business activity classified as having a sector identifier, consisting of the first two digits of the six-digit North American Industry Classification System code number of 33.</w:t>
      </w:r>
    </w:p>
    <w:p w14:paraId="54110597" w14:textId="409F6783" w:rsidR="00563B91" w:rsidRPr="004059F0" w:rsidRDefault="00563B91" w:rsidP="00563B91">
      <w:pPr>
        <w:ind w:firstLine="720"/>
        <w:jc w:val="both"/>
        <w:rPr>
          <w:u w:val="single"/>
        </w:rPr>
      </w:pPr>
      <w:r w:rsidRPr="004059F0">
        <w:rPr>
          <w:u w:val="single"/>
        </w:rPr>
        <w:t xml:space="preserve">"Base period" means the </w:t>
      </w:r>
      <w:proofErr w:type="gramStart"/>
      <w:r w:rsidRPr="004059F0">
        <w:rPr>
          <w:u w:val="single"/>
        </w:rPr>
        <w:t>period of time</w:t>
      </w:r>
      <w:proofErr w:type="gramEnd"/>
      <w:r w:rsidRPr="004059F0">
        <w:rPr>
          <w:u w:val="single"/>
        </w:rPr>
        <w:t xml:space="preserve"> set by the Division </w:t>
      </w:r>
      <w:r w:rsidR="00C34099">
        <w:rPr>
          <w:u w:val="single"/>
        </w:rPr>
        <w:t xml:space="preserve">in the agreement with a grant recipient </w:t>
      </w:r>
      <w:r w:rsidRPr="004059F0">
        <w:rPr>
          <w:u w:val="single"/>
        </w:rPr>
        <w:t>during which new employees are to be hired for the positions on which the grant is based.</w:t>
      </w:r>
    </w:p>
    <w:p w14:paraId="2C1043FA" w14:textId="77777777" w:rsidR="00563B91" w:rsidRPr="004059F0" w:rsidRDefault="00563B91" w:rsidP="00563B91">
      <w:pPr>
        <w:ind w:firstLine="720"/>
        <w:jc w:val="both"/>
        <w:rPr>
          <w:u w:val="single"/>
        </w:rPr>
      </w:pPr>
      <w:r w:rsidRPr="004059F0">
        <w:rPr>
          <w:u w:val="single"/>
        </w:rPr>
        <w:t>"Business" means a corporation, sole proprietorship, cooperative association, partnership, S corporation, limited liability company, nonprofit corporation, or other form of business organization, located either within or outside this state.</w:t>
      </w:r>
    </w:p>
    <w:p w14:paraId="070CAAA9" w14:textId="77777777" w:rsidR="00563B91" w:rsidRPr="004059F0" w:rsidRDefault="00563B91" w:rsidP="00563B91">
      <w:pPr>
        <w:ind w:firstLine="720"/>
        <w:jc w:val="both"/>
        <w:rPr>
          <w:u w:val="single"/>
        </w:rPr>
      </w:pPr>
      <w:r w:rsidRPr="004059F0">
        <w:rPr>
          <w:u w:val="single"/>
        </w:rPr>
        <w:t>“Council” means the West Virginia Infrastructure and Jobs Development Council.</w:t>
      </w:r>
    </w:p>
    <w:p w14:paraId="0BFBCAE6" w14:textId="77777777" w:rsidR="00563B91" w:rsidRPr="004059F0" w:rsidRDefault="00563B91" w:rsidP="00563B91">
      <w:pPr>
        <w:ind w:firstLine="720"/>
        <w:jc w:val="both"/>
        <w:rPr>
          <w:u w:val="single"/>
        </w:rPr>
      </w:pPr>
      <w:r w:rsidRPr="004059F0">
        <w:rPr>
          <w:u w:val="single"/>
        </w:rPr>
        <w:lastRenderedPageBreak/>
        <w:t>“Department” means the Department of Commerce.</w:t>
      </w:r>
    </w:p>
    <w:p w14:paraId="55A38131" w14:textId="77777777" w:rsidR="00563B91" w:rsidRPr="004059F0" w:rsidRDefault="00563B91" w:rsidP="00563B91">
      <w:pPr>
        <w:ind w:firstLine="720"/>
        <w:jc w:val="both"/>
        <w:rPr>
          <w:u w:val="single"/>
        </w:rPr>
      </w:pPr>
      <w:r w:rsidRPr="004059F0">
        <w:rPr>
          <w:u w:val="single"/>
        </w:rPr>
        <w:t>"Division" means the Division of Economic Development.</w:t>
      </w:r>
    </w:p>
    <w:p w14:paraId="7CA01202" w14:textId="3C09A039" w:rsidR="00563B91" w:rsidRPr="004059F0" w:rsidRDefault="00563B91" w:rsidP="00563B91">
      <w:pPr>
        <w:ind w:firstLine="720"/>
        <w:jc w:val="both"/>
        <w:rPr>
          <w:u w:val="single"/>
        </w:rPr>
      </w:pPr>
      <w:r w:rsidRPr="004059F0">
        <w:rPr>
          <w:u w:val="single"/>
        </w:rPr>
        <w:t xml:space="preserve">"Development tier" means the classification assigned to a county pursuant to an annual review by the Division of Economic Development ranking West Virginia counties based on economic well-being, </w:t>
      </w:r>
      <w:proofErr w:type="gramStart"/>
      <w:r w:rsidRPr="004059F0">
        <w:rPr>
          <w:u w:val="single"/>
        </w:rPr>
        <w:t>taking into account</w:t>
      </w:r>
      <w:proofErr w:type="gramEnd"/>
      <w:r w:rsidRPr="004059F0">
        <w:rPr>
          <w:u w:val="single"/>
        </w:rPr>
        <w:t xml:space="preserve"> each county’s average unemployment rate, median household income, percentage growth in population, and adjusted property tax base per capita. The 20 most distressed counties are designated as Tier 1, the next 20 as Tier 2, and the 15 most prosperous as Tier 3. </w:t>
      </w:r>
    </w:p>
    <w:p w14:paraId="26569DCD" w14:textId="5A0BE016" w:rsidR="00563B91" w:rsidRDefault="00563B91" w:rsidP="00547E56">
      <w:pPr>
        <w:ind w:firstLine="720"/>
        <w:jc w:val="both"/>
        <w:rPr>
          <w:u w:val="single"/>
        </w:rPr>
      </w:pPr>
      <w:r w:rsidRPr="004059F0">
        <w:rPr>
          <w:u w:val="single"/>
        </w:rPr>
        <w:t>"Eligible position" means a position created by a business and filled by a new full</w:t>
      </w:r>
      <w:r w:rsidRPr="004059F0">
        <w:rPr>
          <w:rFonts w:ascii="Cambria Math" w:hAnsi="Cambria Math" w:cs="Cambria Math"/>
          <w:u w:val="single"/>
        </w:rPr>
        <w:t>‑</w:t>
      </w:r>
      <w:r w:rsidRPr="004059F0">
        <w:rPr>
          <w:u w:val="single"/>
        </w:rPr>
        <w:t xml:space="preserve">time employee in this state </w:t>
      </w:r>
      <w:r w:rsidR="00E830F2">
        <w:rPr>
          <w:u w:val="single"/>
        </w:rPr>
        <w:t xml:space="preserve">and is </w:t>
      </w:r>
      <w:r w:rsidRPr="004059F0">
        <w:rPr>
          <w:u w:val="single"/>
        </w:rPr>
        <w:t xml:space="preserve">created in the year the business achieves the minimum requirements set forth in this </w:t>
      </w:r>
      <w:r w:rsidR="00E830F2">
        <w:rPr>
          <w:u w:val="single"/>
        </w:rPr>
        <w:t>article</w:t>
      </w:r>
      <w:r w:rsidR="00886B15">
        <w:rPr>
          <w:u w:val="single"/>
        </w:rPr>
        <w:t>,</w:t>
      </w:r>
      <w:r w:rsidRPr="004059F0">
        <w:rPr>
          <w:u w:val="single"/>
        </w:rPr>
        <w:t xml:space="preserve"> even if created outside the base period</w:t>
      </w:r>
      <w:r w:rsidR="00547E56">
        <w:rPr>
          <w:u w:val="single"/>
        </w:rPr>
        <w:t>.</w:t>
      </w:r>
    </w:p>
    <w:p w14:paraId="0492CDEF" w14:textId="77777777" w:rsidR="005A67CF" w:rsidRPr="004059F0" w:rsidRDefault="005A67CF" w:rsidP="005A67CF">
      <w:pPr>
        <w:ind w:firstLine="720"/>
        <w:jc w:val="both"/>
        <w:rPr>
          <w:u w:val="single"/>
        </w:rPr>
      </w:pPr>
      <w:r w:rsidRPr="004059F0">
        <w:rPr>
          <w:u w:val="single"/>
        </w:rPr>
        <w:t>"</w:t>
      </w:r>
      <w:r>
        <w:rPr>
          <w:u w:val="single"/>
        </w:rPr>
        <w:t>Expansion/</w:t>
      </w:r>
      <w:r w:rsidRPr="004059F0">
        <w:rPr>
          <w:u w:val="single"/>
        </w:rPr>
        <w:t xml:space="preserve">Transitional project" means a project for which the agreement requires </w:t>
      </w:r>
      <w:r>
        <w:rPr>
          <w:u w:val="single"/>
        </w:rPr>
        <w:t>t</w:t>
      </w:r>
      <w:r w:rsidRPr="004059F0">
        <w:rPr>
          <w:u w:val="single"/>
        </w:rPr>
        <w:t>hat a business invest at least $250 million in private funds and create at least 300 eligible positions</w:t>
      </w:r>
      <w:r>
        <w:rPr>
          <w:u w:val="single"/>
        </w:rPr>
        <w:t>.</w:t>
      </w:r>
    </w:p>
    <w:p w14:paraId="117B7EA0" w14:textId="5F5A64BB" w:rsidR="00563B91" w:rsidRPr="004059F0" w:rsidRDefault="00563B91" w:rsidP="00563B91">
      <w:pPr>
        <w:ind w:firstLine="720"/>
        <w:jc w:val="both"/>
        <w:rPr>
          <w:b/>
          <w:bCs/>
          <w:u w:val="single"/>
        </w:rPr>
      </w:pPr>
      <w:r w:rsidRPr="004059F0">
        <w:rPr>
          <w:u w:val="single"/>
        </w:rPr>
        <w:t>"Full</w:t>
      </w:r>
      <w:r w:rsidRPr="004059F0">
        <w:rPr>
          <w:rFonts w:ascii="Cambria Math" w:hAnsi="Cambria Math" w:cs="Cambria Math"/>
          <w:u w:val="single"/>
        </w:rPr>
        <w:t>‑</w:t>
      </w:r>
      <w:r w:rsidRPr="004059F0">
        <w:rPr>
          <w:u w:val="single"/>
        </w:rPr>
        <w:t>time employee" means a person who is employed for consideration for at least 35 hours a week</w:t>
      </w:r>
      <w:r w:rsidR="00886B15">
        <w:rPr>
          <w:u w:val="single"/>
        </w:rPr>
        <w:t>;</w:t>
      </w:r>
      <w:r w:rsidRPr="004059F0">
        <w:rPr>
          <w:u w:val="single"/>
        </w:rPr>
        <w:t xml:space="preserve"> whose wages are subject to withholding under any provision of this code</w:t>
      </w:r>
      <w:r w:rsidR="00886B15">
        <w:rPr>
          <w:u w:val="single"/>
        </w:rPr>
        <w:t>;</w:t>
      </w:r>
      <w:r w:rsidRPr="004059F0">
        <w:rPr>
          <w:u w:val="single"/>
        </w:rPr>
        <w:t xml:space="preserve"> who is not a worker with an H</w:t>
      </w:r>
      <w:r w:rsidRPr="004059F0">
        <w:rPr>
          <w:rFonts w:ascii="Cambria Math" w:hAnsi="Cambria Math" w:cs="Cambria Math"/>
          <w:u w:val="single"/>
        </w:rPr>
        <w:t>‑</w:t>
      </w:r>
      <w:r w:rsidRPr="004059F0">
        <w:rPr>
          <w:u w:val="single"/>
        </w:rPr>
        <w:t>1B visa or</w:t>
      </w:r>
      <w:r w:rsidRPr="004059F0">
        <w:rPr>
          <w:b/>
          <w:bCs/>
          <w:u w:val="single"/>
        </w:rPr>
        <w:t xml:space="preserve"> </w:t>
      </w:r>
      <w:r w:rsidRPr="004059F0">
        <w:rPr>
          <w:u w:val="single"/>
        </w:rPr>
        <w:t>with H</w:t>
      </w:r>
      <w:r w:rsidRPr="004059F0">
        <w:rPr>
          <w:rFonts w:ascii="Cambria Math" w:hAnsi="Cambria Math" w:cs="Cambria Math"/>
          <w:u w:val="single"/>
        </w:rPr>
        <w:t>‑</w:t>
      </w:r>
      <w:r w:rsidRPr="004059F0">
        <w:rPr>
          <w:u w:val="single"/>
        </w:rPr>
        <w:t>1B status</w:t>
      </w:r>
      <w:r w:rsidR="00886B15">
        <w:rPr>
          <w:u w:val="single"/>
        </w:rPr>
        <w:t>;</w:t>
      </w:r>
      <w:r w:rsidRPr="004059F0">
        <w:rPr>
          <w:u w:val="single"/>
        </w:rPr>
        <w:t xml:space="preserve"> and who is determined by the division to be employed in</w:t>
      </w:r>
      <w:r w:rsidRPr="004059F0">
        <w:rPr>
          <w:b/>
          <w:bCs/>
          <w:u w:val="single"/>
        </w:rPr>
        <w:t xml:space="preserve"> </w:t>
      </w:r>
      <w:r w:rsidRPr="004059F0">
        <w:rPr>
          <w:u w:val="single"/>
        </w:rPr>
        <w:t>a permanent position according to criteria it develops. Except as allowed by this article for system contractors, the term does not include any person who works as an independent contractor or on a consulting basis for the business.</w:t>
      </w:r>
    </w:p>
    <w:p w14:paraId="49B57912" w14:textId="77777777" w:rsidR="00563B91" w:rsidRPr="004059F0" w:rsidRDefault="00563B91" w:rsidP="00563B91">
      <w:pPr>
        <w:ind w:firstLine="720"/>
        <w:jc w:val="both"/>
        <w:rPr>
          <w:u w:val="single"/>
        </w:rPr>
      </w:pPr>
      <w:r w:rsidRPr="004059F0">
        <w:rPr>
          <w:u w:val="single"/>
        </w:rPr>
        <w:t>"High</w:t>
      </w:r>
      <w:r w:rsidRPr="004059F0">
        <w:rPr>
          <w:rFonts w:ascii="Cambria Math" w:hAnsi="Cambria Math" w:cs="Cambria Math"/>
          <w:u w:val="single"/>
        </w:rPr>
        <w:t>‑</w:t>
      </w:r>
      <w:r w:rsidRPr="004059F0">
        <w:rPr>
          <w:u w:val="single"/>
        </w:rPr>
        <w:t>yield project" means a project for which the agreement requires that a business invest at least $500 million in private funds and create at least 600 eligible positions.</w:t>
      </w:r>
    </w:p>
    <w:p w14:paraId="51F2832D" w14:textId="77777777" w:rsidR="00563B91" w:rsidRPr="004059F0" w:rsidRDefault="00563B91" w:rsidP="00563B91">
      <w:pPr>
        <w:ind w:firstLine="720"/>
        <w:jc w:val="both"/>
      </w:pPr>
      <w:r w:rsidRPr="004059F0">
        <w:rPr>
          <w:u w:val="single"/>
        </w:rPr>
        <w:t>"New employee" means a full</w:t>
      </w:r>
      <w:r w:rsidRPr="004059F0">
        <w:rPr>
          <w:rFonts w:ascii="Cambria Math" w:hAnsi="Cambria Math" w:cs="Cambria Math"/>
          <w:u w:val="single"/>
        </w:rPr>
        <w:t>‑</w:t>
      </w:r>
      <w:r w:rsidRPr="004059F0">
        <w:rPr>
          <w:u w:val="single"/>
        </w:rPr>
        <w:t xml:space="preserve">time employee who represents a net increase in the number </w:t>
      </w:r>
      <w:proofErr w:type="gramStart"/>
      <w:r w:rsidRPr="004059F0">
        <w:rPr>
          <w:u w:val="single"/>
        </w:rPr>
        <w:t>of the business’s</w:t>
      </w:r>
      <w:proofErr w:type="gramEnd"/>
      <w:r w:rsidRPr="004059F0">
        <w:rPr>
          <w:u w:val="single"/>
        </w:rPr>
        <w:t xml:space="preserve"> employees statewide.</w:t>
      </w:r>
    </w:p>
    <w:p w14:paraId="5F9F34CE" w14:textId="00449CB0" w:rsidR="00563B91" w:rsidRPr="004059F0" w:rsidRDefault="00563B91" w:rsidP="00563B91">
      <w:pPr>
        <w:ind w:firstLine="720"/>
        <w:jc w:val="both"/>
        <w:rPr>
          <w:u w:val="single"/>
        </w:rPr>
      </w:pPr>
      <w:r w:rsidRPr="004059F0">
        <w:rPr>
          <w:u w:val="single"/>
        </w:rPr>
        <w:t>"Overdue tax debt" means any a</w:t>
      </w:r>
      <w:r w:rsidR="00C34099">
        <w:rPr>
          <w:u w:val="single"/>
        </w:rPr>
        <w:t xml:space="preserve">mount </w:t>
      </w:r>
      <w:r w:rsidRPr="004059F0">
        <w:rPr>
          <w:u w:val="single"/>
        </w:rPr>
        <w:t xml:space="preserve">of </w:t>
      </w:r>
      <w:proofErr w:type="gramStart"/>
      <w:r w:rsidRPr="004059F0">
        <w:rPr>
          <w:u w:val="single"/>
        </w:rPr>
        <w:t xml:space="preserve">a </w:t>
      </w:r>
      <w:r w:rsidR="00C34099">
        <w:rPr>
          <w:u w:val="single"/>
        </w:rPr>
        <w:t>state</w:t>
      </w:r>
      <w:proofErr w:type="gramEnd"/>
      <w:r w:rsidR="00C34099">
        <w:rPr>
          <w:u w:val="single"/>
        </w:rPr>
        <w:t xml:space="preserve"> </w:t>
      </w:r>
      <w:r w:rsidRPr="004059F0">
        <w:rPr>
          <w:u w:val="single"/>
        </w:rPr>
        <w:t>tax debt that remains unpaid 60 days or more after it becomes collectible</w:t>
      </w:r>
      <w:r w:rsidR="005A67CF">
        <w:rPr>
          <w:u w:val="single"/>
        </w:rPr>
        <w:t>.</w:t>
      </w:r>
    </w:p>
    <w:p w14:paraId="48FBEDC8" w14:textId="744E3219" w:rsidR="006163B7" w:rsidRDefault="006163B7" w:rsidP="00563B91">
      <w:pPr>
        <w:ind w:firstLine="720"/>
        <w:jc w:val="both"/>
        <w:rPr>
          <w:u w:val="single"/>
        </w:rPr>
      </w:pPr>
      <w:r>
        <w:rPr>
          <w:u w:val="single"/>
        </w:rPr>
        <w:lastRenderedPageBreak/>
        <w:t>“Project” means a high yield project, transformative project or an expansion/transitional project.</w:t>
      </w:r>
    </w:p>
    <w:p w14:paraId="79B9AC68" w14:textId="2D233814" w:rsidR="00563B91" w:rsidRPr="004059F0" w:rsidRDefault="00563B91" w:rsidP="00563B91">
      <w:pPr>
        <w:ind w:firstLine="720"/>
        <w:jc w:val="both"/>
        <w:rPr>
          <w:u w:val="single"/>
        </w:rPr>
      </w:pPr>
      <w:r w:rsidRPr="004059F0">
        <w:rPr>
          <w:u w:val="single"/>
        </w:rPr>
        <w:t xml:space="preserve">"System contractor" means a person employed by an entity that contracts with a business </w:t>
      </w:r>
      <w:r w:rsidR="00C34099">
        <w:rPr>
          <w:u w:val="single"/>
        </w:rPr>
        <w:t>that is a party to</w:t>
      </w:r>
      <w:r w:rsidRPr="004059F0">
        <w:rPr>
          <w:u w:val="single"/>
        </w:rPr>
        <w:t xml:space="preserve"> an agreement for an expansion</w:t>
      </w:r>
      <w:r w:rsidR="00AA00B0">
        <w:rPr>
          <w:u w:val="single"/>
        </w:rPr>
        <w:t>/transitional</w:t>
      </w:r>
      <w:r w:rsidRPr="004059F0">
        <w:rPr>
          <w:u w:val="single"/>
        </w:rPr>
        <w:t>, high</w:t>
      </w:r>
      <w:r w:rsidRPr="004059F0">
        <w:rPr>
          <w:rFonts w:ascii="Cambria Math" w:hAnsi="Cambria Math" w:cs="Cambria Math"/>
          <w:u w:val="single"/>
        </w:rPr>
        <w:t>‑</w:t>
      </w:r>
      <w:r w:rsidRPr="004059F0">
        <w:rPr>
          <w:u w:val="single"/>
        </w:rPr>
        <w:t>yield, or transformative project</w:t>
      </w:r>
      <w:r w:rsidR="005A67CF">
        <w:rPr>
          <w:u w:val="single"/>
        </w:rPr>
        <w:t xml:space="preserve"> </w:t>
      </w:r>
      <w:r w:rsidRPr="004059F0">
        <w:rPr>
          <w:u w:val="single"/>
        </w:rPr>
        <w:t>for the purpose of providing full</w:t>
      </w:r>
      <w:r w:rsidRPr="004059F0">
        <w:rPr>
          <w:rFonts w:ascii="Cambria Math" w:hAnsi="Cambria Math" w:cs="Cambria Math"/>
          <w:u w:val="single"/>
        </w:rPr>
        <w:t>‑</w:t>
      </w:r>
      <w:r w:rsidRPr="004059F0">
        <w:rPr>
          <w:u w:val="single"/>
        </w:rPr>
        <w:t>time employees exclusively located at and directly engaged in the primary operations of the project</w:t>
      </w:r>
      <w:r w:rsidR="00C34099">
        <w:rPr>
          <w:u w:val="single"/>
        </w:rPr>
        <w:t>,</w:t>
      </w:r>
      <w:r w:rsidRPr="004059F0">
        <w:rPr>
          <w:u w:val="single"/>
        </w:rPr>
        <w:t xml:space="preserve"> if all of the following criteria are met:</w:t>
      </w:r>
    </w:p>
    <w:p w14:paraId="63180F5C" w14:textId="4328F4D0" w:rsidR="00563B91" w:rsidRPr="004059F0" w:rsidRDefault="00563B91" w:rsidP="00563B91">
      <w:pPr>
        <w:ind w:firstLine="720"/>
        <w:jc w:val="both"/>
        <w:rPr>
          <w:u w:val="single"/>
        </w:rPr>
      </w:pPr>
      <w:r w:rsidRPr="004059F0">
        <w:rPr>
          <w:u w:val="single"/>
        </w:rPr>
        <w:t xml:space="preserve">(1) The number of system contractors used does not exceed 15 percent of the eligible </w:t>
      </w:r>
      <w:proofErr w:type="gramStart"/>
      <w:r w:rsidRPr="004059F0">
        <w:rPr>
          <w:u w:val="single"/>
        </w:rPr>
        <w:t>positions;</w:t>
      </w:r>
      <w:proofErr w:type="gramEnd"/>
    </w:p>
    <w:p w14:paraId="2D1226BF" w14:textId="77777777" w:rsidR="00563B91" w:rsidRPr="004059F0" w:rsidRDefault="00563B91" w:rsidP="00563B91">
      <w:pPr>
        <w:ind w:firstLine="720"/>
        <w:jc w:val="both"/>
        <w:rPr>
          <w:u w:val="single"/>
        </w:rPr>
      </w:pPr>
      <w:r w:rsidRPr="004059F0">
        <w:rPr>
          <w:u w:val="single"/>
        </w:rPr>
        <w:t>(2) System contractors, other than in designation, meet all other requirements applicable to full</w:t>
      </w:r>
      <w:r w:rsidRPr="004059F0">
        <w:rPr>
          <w:rFonts w:ascii="Cambria Math" w:hAnsi="Cambria Math" w:cs="Cambria Math"/>
          <w:u w:val="single"/>
        </w:rPr>
        <w:t>‑</w:t>
      </w:r>
      <w:r w:rsidRPr="004059F0">
        <w:rPr>
          <w:u w:val="single"/>
        </w:rPr>
        <w:t xml:space="preserve">time employees of the business filling eligible </w:t>
      </w:r>
      <w:proofErr w:type="gramStart"/>
      <w:r w:rsidRPr="004059F0">
        <w:rPr>
          <w:u w:val="single"/>
        </w:rPr>
        <w:t>positions;</w:t>
      </w:r>
      <w:proofErr w:type="gramEnd"/>
    </w:p>
    <w:p w14:paraId="2C653D90" w14:textId="421D91F8" w:rsidR="00563B91" w:rsidRPr="004059F0" w:rsidRDefault="00563B91" w:rsidP="00563B91">
      <w:pPr>
        <w:ind w:firstLine="720"/>
        <w:jc w:val="both"/>
        <w:rPr>
          <w:u w:val="single"/>
        </w:rPr>
      </w:pPr>
      <w:r w:rsidRPr="004059F0">
        <w:rPr>
          <w:u w:val="single"/>
        </w:rPr>
        <w:t xml:space="preserve">(3) The entity providing system contractors certifies to the business that it meets the same requirements imposed by this article </w:t>
      </w:r>
      <w:r w:rsidR="00C34099">
        <w:rPr>
          <w:u w:val="single"/>
        </w:rPr>
        <w:t xml:space="preserve">and the agreement </w:t>
      </w:r>
      <w:r w:rsidRPr="004059F0">
        <w:rPr>
          <w:u w:val="single"/>
        </w:rPr>
        <w:t>with respect to system contractors provided at the project site, and the business agrees to procure from the entity and provide to either the Department of Revenue or the division, upon request, any documentation needed to verify the requirements; and</w:t>
      </w:r>
    </w:p>
    <w:p w14:paraId="42F77E6D" w14:textId="77777777" w:rsidR="00563B91" w:rsidRPr="004059F0" w:rsidRDefault="00563B91" w:rsidP="00563B91">
      <w:pPr>
        <w:ind w:firstLine="720"/>
        <w:jc w:val="both"/>
        <w:rPr>
          <w:u w:val="single"/>
        </w:rPr>
      </w:pPr>
      <w:r w:rsidRPr="004059F0">
        <w:rPr>
          <w:u w:val="single"/>
        </w:rPr>
        <w:t xml:space="preserve">(4) The entity providing the system contractors and the business are not related members and are </w:t>
      </w:r>
      <w:proofErr w:type="gramStart"/>
      <w:r w:rsidRPr="004059F0">
        <w:rPr>
          <w:u w:val="single"/>
        </w:rPr>
        <w:t>not,</w:t>
      </w:r>
      <w:proofErr w:type="gramEnd"/>
      <w:r w:rsidRPr="004059F0">
        <w:rPr>
          <w:u w:val="single"/>
        </w:rPr>
        <w:t xml:space="preserve"> directly or </w:t>
      </w:r>
      <w:proofErr w:type="gramStart"/>
      <w:r w:rsidRPr="004059F0">
        <w:rPr>
          <w:u w:val="single"/>
        </w:rPr>
        <w:t>indirectly,</w:t>
      </w:r>
      <w:proofErr w:type="gramEnd"/>
      <w:r w:rsidRPr="004059F0">
        <w:rPr>
          <w:u w:val="single"/>
        </w:rPr>
        <w:t xml:space="preserve"> affiliated in any way.</w:t>
      </w:r>
    </w:p>
    <w:p w14:paraId="2BB9EF85" w14:textId="77777777" w:rsidR="00563B91" w:rsidRPr="004059F0" w:rsidRDefault="00563B91" w:rsidP="00563B91">
      <w:pPr>
        <w:ind w:firstLine="720"/>
        <w:jc w:val="both"/>
        <w:rPr>
          <w:u w:val="single"/>
        </w:rPr>
      </w:pPr>
      <w:r w:rsidRPr="004059F0">
        <w:rPr>
          <w:u w:val="single"/>
        </w:rPr>
        <w:t>"Transformative project" means a project for which the agreement requires that a business invest at least $1 billion dollars in private funds and create at least 1,200 eligible positions.</w:t>
      </w:r>
    </w:p>
    <w:p w14:paraId="7F4348FB" w14:textId="61956FA2" w:rsidR="00563B91" w:rsidRPr="004059F0" w:rsidRDefault="00563B91" w:rsidP="00563B91">
      <w:pPr>
        <w:ind w:firstLine="720"/>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"Withholdings" means the amount withheld by a business from the wages of employees in eligible positions </w:t>
      </w:r>
      <w:r w:rsidR="00886B15">
        <w:rPr>
          <w:u w:val="single"/>
        </w:rPr>
        <w:t xml:space="preserve">for the payment of </w:t>
      </w:r>
      <w:r w:rsidR="00C34099">
        <w:rPr>
          <w:u w:val="single"/>
        </w:rPr>
        <w:t>the employee’s p</w:t>
      </w:r>
      <w:r w:rsidR="00886B15">
        <w:rPr>
          <w:u w:val="single"/>
        </w:rPr>
        <w:t>ersonal income tax as required by §11-21-1 et seq. of the code</w:t>
      </w:r>
      <w:r w:rsidRPr="004059F0">
        <w:rPr>
          <w:u w:val="single"/>
        </w:rPr>
        <w:t>.</w:t>
      </w:r>
    </w:p>
    <w:p w14:paraId="5353C815" w14:textId="5294B155" w:rsidR="00563B91" w:rsidRPr="004059F0" w:rsidRDefault="00563B91" w:rsidP="00563B91">
      <w:pPr>
        <w:pStyle w:val="SectionHeading"/>
        <w:ind w:left="0" w:firstLine="0"/>
        <w:rPr>
          <w:u w:val="single"/>
        </w:rPr>
      </w:pPr>
      <w:r w:rsidRPr="004059F0">
        <w:rPr>
          <w:u w:val="single"/>
        </w:rPr>
        <w:t>§5B-13-3.  </w:t>
      </w:r>
      <w:r w:rsidR="004D5853">
        <w:rPr>
          <w:u w:val="single"/>
        </w:rPr>
        <w:t xml:space="preserve">Aviation and </w:t>
      </w:r>
      <w:r w:rsidR="00886B15">
        <w:rPr>
          <w:u w:val="single"/>
        </w:rPr>
        <w:t xml:space="preserve">Aerospace </w:t>
      </w:r>
      <w:r w:rsidRPr="004059F0">
        <w:rPr>
          <w:u w:val="single"/>
        </w:rPr>
        <w:t>Job Development Investment Grant Program.</w:t>
      </w:r>
    </w:p>
    <w:p w14:paraId="502FB40E" w14:textId="79E5A856" w:rsidR="00563B91" w:rsidRPr="004059F0" w:rsidRDefault="00563B91" w:rsidP="00563B91">
      <w:pPr>
        <w:pStyle w:val="SectionBody"/>
        <w:rPr>
          <w:u w:val="single"/>
        </w:rPr>
      </w:pPr>
      <w:r w:rsidRPr="004059F0">
        <w:rPr>
          <w:u w:val="single"/>
        </w:rPr>
        <w:t xml:space="preserve">(a) Program. - </w:t>
      </w:r>
      <w:proofErr w:type="gramStart"/>
      <w:r w:rsidRPr="004059F0">
        <w:rPr>
          <w:u w:val="single"/>
        </w:rPr>
        <w:t>There is established the</w:t>
      </w:r>
      <w:r w:rsidR="00C34099">
        <w:rPr>
          <w:u w:val="single"/>
        </w:rPr>
        <w:t xml:space="preserve"> </w:t>
      </w:r>
      <w:r w:rsidR="004D5853">
        <w:rPr>
          <w:u w:val="single"/>
        </w:rPr>
        <w:t xml:space="preserve">Aviation and </w:t>
      </w:r>
      <w:r w:rsidR="00C34099">
        <w:rPr>
          <w:u w:val="single"/>
        </w:rPr>
        <w:t>Aerospace</w:t>
      </w:r>
      <w:r w:rsidRPr="004059F0">
        <w:rPr>
          <w:u w:val="single"/>
        </w:rPr>
        <w:t xml:space="preserve"> Job Development Investment Grant Program</w:t>
      </w:r>
      <w:proofErr w:type="gramEnd"/>
      <w:r w:rsidRPr="004059F0">
        <w:rPr>
          <w:u w:val="single"/>
        </w:rPr>
        <w:t xml:space="preserve"> to be administered by the Division of Economic Development. </w:t>
      </w:r>
      <w:proofErr w:type="gramStart"/>
      <w:r w:rsidRPr="004059F0">
        <w:rPr>
          <w:u w:val="single"/>
        </w:rPr>
        <w:t>In order to</w:t>
      </w:r>
      <w:proofErr w:type="gramEnd"/>
      <w:r w:rsidRPr="004059F0">
        <w:rPr>
          <w:u w:val="single"/>
        </w:rPr>
        <w:t xml:space="preserve"> foster job creation and investment in the economy of this state, the division may enter into </w:t>
      </w:r>
      <w:r w:rsidRPr="004059F0">
        <w:rPr>
          <w:u w:val="single"/>
        </w:rPr>
        <w:lastRenderedPageBreak/>
        <w:t xml:space="preserve">agreements with businesses that are primarily engaged in the aerospace industry to provide grants </w:t>
      </w:r>
      <w:r w:rsidR="006163B7">
        <w:rPr>
          <w:u w:val="single"/>
        </w:rPr>
        <w:t xml:space="preserve">to support the development of a project </w:t>
      </w:r>
      <w:r w:rsidRPr="004059F0">
        <w:rPr>
          <w:u w:val="single"/>
        </w:rPr>
        <w:t xml:space="preserve">in accordance with the provisions of this article. The division shall develop criteria to be used in determining whether the conditions of this </w:t>
      </w:r>
      <w:r w:rsidR="005A67CF">
        <w:rPr>
          <w:u w:val="single"/>
        </w:rPr>
        <w:t>article</w:t>
      </w:r>
      <w:r w:rsidRPr="004059F0">
        <w:rPr>
          <w:u w:val="single"/>
        </w:rPr>
        <w:t xml:space="preserve"> are satisfied and whether the project described in the application is otherwise consistent with the purposes of this article. Before entering into an agreement, the division must find that all the following conditions are met:</w:t>
      </w:r>
    </w:p>
    <w:p w14:paraId="511B628A" w14:textId="29E75851" w:rsidR="00563B91" w:rsidRPr="004059F0" w:rsidRDefault="00563B91" w:rsidP="00563B91">
      <w:pPr>
        <w:pStyle w:val="SectionBody"/>
        <w:rPr>
          <w:u w:val="single"/>
        </w:rPr>
      </w:pPr>
      <w:r w:rsidRPr="004059F0">
        <w:rPr>
          <w:u w:val="single"/>
        </w:rPr>
        <w:t xml:space="preserve">(1) The project proposed by the business will create, during the term of the agreement, a net increase in </w:t>
      </w:r>
      <w:r w:rsidR="00886B15">
        <w:rPr>
          <w:u w:val="single"/>
        </w:rPr>
        <w:t xml:space="preserve">the number of employees employed by the business in this </w:t>
      </w:r>
      <w:proofErr w:type="gramStart"/>
      <w:r w:rsidR="00886B15">
        <w:rPr>
          <w:u w:val="single"/>
        </w:rPr>
        <w:t>state</w:t>
      </w:r>
      <w:r w:rsidRPr="004059F0">
        <w:rPr>
          <w:u w:val="single"/>
        </w:rPr>
        <w:t>;</w:t>
      </w:r>
      <w:proofErr w:type="gramEnd"/>
    </w:p>
    <w:p w14:paraId="22A01FBA" w14:textId="77777777" w:rsidR="00563B91" w:rsidRPr="004059F0" w:rsidRDefault="00563B91" w:rsidP="00563B91">
      <w:pPr>
        <w:pStyle w:val="SectionBody"/>
        <w:rPr>
          <w:u w:val="single"/>
        </w:rPr>
      </w:pPr>
      <w:r w:rsidRPr="004059F0">
        <w:rPr>
          <w:u w:val="single"/>
        </w:rPr>
        <w:t xml:space="preserve">(2) The project will benefit the people of this state by increasing opportunities for employment and by strengthening this state’s economy by, for example, providing worker training opportunities, constructing and enhancing critical infrastructure, increasing development in strategically important industries, or increasing the state and local tax </w:t>
      </w:r>
      <w:proofErr w:type="gramStart"/>
      <w:r w:rsidRPr="004059F0">
        <w:rPr>
          <w:u w:val="single"/>
        </w:rPr>
        <w:t>base;</w:t>
      </w:r>
      <w:proofErr w:type="gramEnd"/>
    </w:p>
    <w:p w14:paraId="73EDE301" w14:textId="7FF58A5B" w:rsidR="00563B91" w:rsidRPr="004059F0" w:rsidRDefault="00563B91" w:rsidP="00563B91">
      <w:pPr>
        <w:pStyle w:val="SectionBody"/>
        <w:rPr>
          <w:u w:val="single"/>
        </w:rPr>
      </w:pPr>
      <w:r w:rsidRPr="004059F0">
        <w:rPr>
          <w:u w:val="single"/>
        </w:rPr>
        <w:t xml:space="preserve">(3) The project is consistent with economic development goals </w:t>
      </w:r>
      <w:r w:rsidR="00C34099">
        <w:rPr>
          <w:u w:val="single"/>
        </w:rPr>
        <w:t>of</w:t>
      </w:r>
      <w:r w:rsidRPr="004059F0">
        <w:rPr>
          <w:u w:val="single"/>
        </w:rPr>
        <w:t xml:space="preserve"> the state and for the area where it will be </w:t>
      </w:r>
      <w:proofErr w:type="gramStart"/>
      <w:r w:rsidRPr="004059F0">
        <w:rPr>
          <w:u w:val="single"/>
        </w:rPr>
        <w:t>located;</w:t>
      </w:r>
      <w:proofErr w:type="gramEnd"/>
    </w:p>
    <w:p w14:paraId="082AA5A9" w14:textId="322C9B72" w:rsidR="00563B91" w:rsidRPr="004059F0" w:rsidRDefault="00563B91" w:rsidP="00563B91">
      <w:pPr>
        <w:pStyle w:val="SectionBody"/>
        <w:rPr>
          <w:u w:val="single"/>
        </w:rPr>
      </w:pPr>
      <w:r w:rsidRPr="004059F0">
        <w:rPr>
          <w:u w:val="single"/>
        </w:rPr>
        <w:t xml:space="preserve">(4) The financial security and stability of the </w:t>
      </w:r>
      <w:r w:rsidR="00C34099">
        <w:rPr>
          <w:u w:val="single"/>
        </w:rPr>
        <w:t>business</w:t>
      </w:r>
      <w:r w:rsidRPr="004059F0">
        <w:rPr>
          <w:u w:val="single"/>
        </w:rPr>
        <w:t xml:space="preserve"> have been reviewed and confirmed to be </w:t>
      </w:r>
      <w:proofErr w:type="gramStart"/>
      <w:r w:rsidRPr="004059F0">
        <w:rPr>
          <w:u w:val="single"/>
        </w:rPr>
        <w:t>acceptable;</w:t>
      </w:r>
      <w:proofErr w:type="gramEnd"/>
    </w:p>
    <w:p w14:paraId="67220774" w14:textId="77777777" w:rsidR="00563B91" w:rsidRPr="004059F0" w:rsidRDefault="00563B91" w:rsidP="00563B91">
      <w:pPr>
        <w:pStyle w:val="SectionBody"/>
        <w:rPr>
          <w:u w:val="single"/>
        </w:rPr>
      </w:pPr>
      <w:r w:rsidRPr="004059F0">
        <w:rPr>
          <w:u w:val="single"/>
        </w:rPr>
        <w:t xml:space="preserve">(5) A grant under this article is necessary for the completion of the project in this </w:t>
      </w:r>
      <w:proofErr w:type="gramStart"/>
      <w:r w:rsidRPr="004059F0">
        <w:rPr>
          <w:u w:val="single"/>
        </w:rPr>
        <w:t>state;</w:t>
      </w:r>
      <w:proofErr w:type="gramEnd"/>
    </w:p>
    <w:p w14:paraId="1F84DCC9" w14:textId="77777777" w:rsidR="00563B91" w:rsidRPr="004059F0" w:rsidRDefault="00563B91" w:rsidP="00563B91">
      <w:pPr>
        <w:pStyle w:val="SectionBody"/>
        <w:rPr>
          <w:u w:val="single"/>
        </w:rPr>
      </w:pPr>
      <w:r w:rsidRPr="004059F0">
        <w:rPr>
          <w:u w:val="single"/>
        </w:rPr>
        <w:t>(6) The total benefits of the project to the state outweigh its costs and render the grant appropriate for the project; and</w:t>
      </w:r>
    </w:p>
    <w:p w14:paraId="4716D739" w14:textId="77777777" w:rsidR="00563B91" w:rsidRPr="004059F0" w:rsidRDefault="00563B91" w:rsidP="00563B91">
      <w:pPr>
        <w:pStyle w:val="SectionBody"/>
        <w:rPr>
          <w:u w:val="single"/>
        </w:rPr>
      </w:pPr>
      <w:r w:rsidRPr="004059F0">
        <w:rPr>
          <w:u w:val="single"/>
        </w:rPr>
        <w:t>(7) For a project located in a Tier 3 development area, the affected local governments have participated in recruitment and offered incentives in a manner appropriate to the project.</w:t>
      </w:r>
    </w:p>
    <w:p w14:paraId="524B7521" w14:textId="77777777" w:rsidR="00563B91" w:rsidRPr="004059F0" w:rsidRDefault="00563B91" w:rsidP="00563B91">
      <w:pPr>
        <w:pStyle w:val="SectionBody"/>
        <w:rPr>
          <w:u w:val="single"/>
        </w:rPr>
      </w:pPr>
      <w:r w:rsidRPr="004059F0">
        <w:rPr>
          <w:u w:val="single"/>
        </w:rPr>
        <w:t xml:space="preserve">(b) Priority. - In selecting between applicants, a project that </w:t>
      </w:r>
      <w:proofErr w:type="gramStart"/>
      <w:r w:rsidRPr="004059F0">
        <w:rPr>
          <w:u w:val="single"/>
        </w:rPr>
        <w:t>is located in</w:t>
      </w:r>
      <w:proofErr w:type="gramEnd"/>
      <w:r w:rsidRPr="004059F0">
        <w:rPr>
          <w:u w:val="single"/>
        </w:rPr>
        <w:t xml:space="preserve"> a lower tier development county shall have priority over a comparable project that </w:t>
      </w:r>
      <w:proofErr w:type="gramStart"/>
      <w:r w:rsidRPr="004059F0">
        <w:rPr>
          <w:u w:val="single"/>
        </w:rPr>
        <w:t>is located in</w:t>
      </w:r>
      <w:proofErr w:type="gramEnd"/>
      <w:r w:rsidRPr="004059F0">
        <w:rPr>
          <w:u w:val="single"/>
        </w:rPr>
        <w:t xml:space="preserve"> a higher tier development county.</w:t>
      </w:r>
    </w:p>
    <w:p w14:paraId="33D96182" w14:textId="77777777" w:rsidR="00563B91" w:rsidRPr="004059F0" w:rsidRDefault="00563B91" w:rsidP="00563B91">
      <w:pPr>
        <w:pStyle w:val="SectionBody"/>
        <w:rPr>
          <w:u w:val="single"/>
        </w:rPr>
      </w:pPr>
      <w:r w:rsidRPr="004059F0">
        <w:rPr>
          <w:u w:val="single"/>
        </w:rPr>
        <w:t xml:space="preserve">(c) Multilocation projects. - Except as otherwise provided, if a project will </w:t>
      </w:r>
      <w:proofErr w:type="gramStart"/>
      <w:r w:rsidRPr="004059F0">
        <w:rPr>
          <w:u w:val="single"/>
        </w:rPr>
        <w:t>be located in</w:t>
      </w:r>
      <w:proofErr w:type="gramEnd"/>
      <w:r w:rsidRPr="004059F0">
        <w:rPr>
          <w:u w:val="single"/>
        </w:rPr>
        <w:t xml:space="preserve"> more than one </w:t>
      </w:r>
      <w:proofErr w:type="gramStart"/>
      <w:r w:rsidRPr="004059F0">
        <w:rPr>
          <w:u w:val="single"/>
        </w:rPr>
        <w:t>development tier</w:t>
      </w:r>
      <w:proofErr w:type="gramEnd"/>
      <w:r w:rsidRPr="004059F0">
        <w:rPr>
          <w:u w:val="single"/>
        </w:rPr>
        <w:t xml:space="preserve"> area, the location with the highest area designation determines </w:t>
      </w:r>
      <w:r w:rsidRPr="004059F0">
        <w:rPr>
          <w:u w:val="single"/>
        </w:rPr>
        <w:lastRenderedPageBreak/>
        <w:t>the standards applicable to the project.</w:t>
      </w:r>
    </w:p>
    <w:p w14:paraId="0C4BE787" w14:textId="50963AF6" w:rsidR="00563B91" w:rsidRPr="004059F0" w:rsidRDefault="00563B91" w:rsidP="006163B7">
      <w:pPr>
        <w:pStyle w:val="SectionBody"/>
        <w:rPr>
          <w:u w:val="single"/>
        </w:rPr>
      </w:pPr>
      <w:r w:rsidRPr="004059F0">
        <w:rPr>
          <w:u w:val="single"/>
        </w:rPr>
        <w:t xml:space="preserve">(d) Award Limitations. - The </w:t>
      </w:r>
      <w:r w:rsidR="006163B7">
        <w:rPr>
          <w:u w:val="single"/>
        </w:rPr>
        <w:t xml:space="preserve">total amount of any </w:t>
      </w:r>
      <w:r w:rsidRPr="004059F0">
        <w:rPr>
          <w:u w:val="single"/>
        </w:rPr>
        <w:t>grant</w:t>
      </w:r>
      <w:r w:rsidR="006163B7">
        <w:rPr>
          <w:u w:val="single"/>
        </w:rPr>
        <w:t>s</w:t>
      </w:r>
      <w:r w:rsidRPr="004059F0">
        <w:rPr>
          <w:u w:val="single"/>
        </w:rPr>
        <w:t xml:space="preserve"> awarded to an employer</w:t>
      </w:r>
      <w:r w:rsidR="006163B7">
        <w:rPr>
          <w:u w:val="single"/>
        </w:rPr>
        <w:t xml:space="preserve"> pursuant to the provisions of this article in any year may not exceed the total amount of withholdings the employer paid into the </w:t>
      </w:r>
      <w:r w:rsidR="004D5853">
        <w:rPr>
          <w:u w:val="single"/>
        </w:rPr>
        <w:t xml:space="preserve">Aviation and Aerospace </w:t>
      </w:r>
      <w:r w:rsidR="006163B7">
        <w:rPr>
          <w:u w:val="single"/>
        </w:rPr>
        <w:t xml:space="preserve">Job Development Investment Grant Program </w:t>
      </w:r>
      <w:r w:rsidR="004D5853">
        <w:rPr>
          <w:u w:val="single"/>
        </w:rPr>
        <w:t>Fund created in §5B-13-7 of this code</w:t>
      </w:r>
      <w:r w:rsidR="006163B7">
        <w:rPr>
          <w:u w:val="single"/>
        </w:rPr>
        <w:t xml:space="preserve"> </w:t>
      </w:r>
      <w:r w:rsidRPr="004059F0">
        <w:rPr>
          <w:u w:val="single"/>
        </w:rPr>
        <w:t xml:space="preserve">in </w:t>
      </w:r>
      <w:r w:rsidR="006163B7">
        <w:rPr>
          <w:u w:val="single"/>
        </w:rPr>
        <w:t>that</w:t>
      </w:r>
      <w:r w:rsidRPr="004059F0">
        <w:rPr>
          <w:u w:val="single"/>
        </w:rPr>
        <w:t xml:space="preserve"> year. </w:t>
      </w:r>
    </w:p>
    <w:p w14:paraId="56FDD386" w14:textId="77777777" w:rsidR="00563B91" w:rsidRPr="004059F0" w:rsidRDefault="00563B91" w:rsidP="00563B91">
      <w:pPr>
        <w:pStyle w:val="SectionBody"/>
        <w:rPr>
          <w:u w:val="single"/>
        </w:rPr>
      </w:pPr>
      <w:r w:rsidRPr="004059F0">
        <w:rPr>
          <w:u w:val="single"/>
        </w:rPr>
        <w:t>(e) Measuring Employment. - For the purposes of this article, the division may designate that the increase or maintenance of employment is measured at the level of a division or another operating unit of a business, rather than at the business level, if both of the following conditions are met:</w:t>
      </w:r>
    </w:p>
    <w:p w14:paraId="62A89F55" w14:textId="77777777" w:rsidR="00563B91" w:rsidRPr="004059F0" w:rsidRDefault="00563B91" w:rsidP="00563B91">
      <w:pPr>
        <w:pStyle w:val="SectionBody"/>
        <w:rPr>
          <w:u w:val="single"/>
        </w:rPr>
      </w:pPr>
      <w:r w:rsidRPr="004059F0">
        <w:rPr>
          <w:u w:val="single"/>
        </w:rPr>
        <w:t>(1) The division makes an explicit finding that the designation is necessary to secure the project in this state.</w:t>
      </w:r>
    </w:p>
    <w:p w14:paraId="79F5700B" w14:textId="77777777" w:rsidR="00563B91" w:rsidRPr="004059F0" w:rsidRDefault="00563B91" w:rsidP="00563B91">
      <w:pPr>
        <w:pStyle w:val="SectionBody"/>
        <w:rPr>
          <w:u w:val="single"/>
        </w:rPr>
      </w:pPr>
      <w:r w:rsidRPr="004059F0">
        <w:rPr>
          <w:u w:val="single"/>
        </w:rPr>
        <w:t xml:space="preserve">(2) The agreement contains terms to ensure that the business does not create eligible positions by transferring or shifting to the </w:t>
      </w:r>
      <w:proofErr w:type="gramStart"/>
      <w:r w:rsidRPr="004059F0">
        <w:rPr>
          <w:u w:val="single"/>
        </w:rPr>
        <w:t>project</w:t>
      </w:r>
      <w:proofErr w:type="gramEnd"/>
      <w:r w:rsidRPr="004059F0">
        <w:rPr>
          <w:u w:val="single"/>
        </w:rPr>
        <w:t xml:space="preserve"> existing positions from another project of the business or a related member of the business.</w:t>
      </w:r>
    </w:p>
    <w:p w14:paraId="6D7D0677" w14:textId="77777777" w:rsidR="00563B91" w:rsidRPr="004059F0" w:rsidRDefault="00563B91" w:rsidP="00563B91">
      <w:pPr>
        <w:jc w:val="both"/>
        <w:rPr>
          <w:rFonts w:eastAsia="Calibri" w:cs="Times New Roman"/>
          <w:color w:val="000000"/>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706DF93D" w14:textId="7D5E99E8" w:rsidR="00563B91" w:rsidRPr="004059F0" w:rsidRDefault="00563B91" w:rsidP="00563B91">
      <w:pPr>
        <w:pStyle w:val="SectionHeading"/>
        <w:rPr>
          <w:u w:val="single"/>
        </w:rPr>
      </w:pPr>
      <w:r w:rsidRPr="004059F0">
        <w:rPr>
          <w:u w:val="single"/>
        </w:rPr>
        <w:t>§5B-13-</w:t>
      </w:r>
      <w:r w:rsidR="00021F96">
        <w:rPr>
          <w:u w:val="single"/>
        </w:rPr>
        <w:t>4</w:t>
      </w:r>
      <w:r w:rsidRPr="004059F0">
        <w:rPr>
          <w:u w:val="single"/>
        </w:rPr>
        <w:t>.  Applications; fees; criteria; reports; study.</w:t>
      </w:r>
    </w:p>
    <w:p w14:paraId="45FF9CA9" w14:textId="77777777" w:rsidR="00563B91" w:rsidRPr="004059F0" w:rsidRDefault="00563B91" w:rsidP="00563B91">
      <w:pPr>
        <w:pStyle w:val="SectionBody"/>
        <w:rPr>
          <w:u w:val="single"/>
        </w:rPr>
      </w:pPr>
      <w:r w:rsidRPr="004059F0">
        <w:rPr>
          <w:u w:val="single"/>
        </w:rPr>
        <w:t xml:space="preserve">(a) Application. - A business shall apply, under oath, to the division for a grant on a form prescribed by the division that includes at least </w:t>
      </w:r>
      <w:proofErr w:type="gramStart"/>
      <w:r w:rsidRPr="004059F0">
        <w:rPr>
          <w:u w:val="single"/>
        </w:rPr>
        <w:t>all of</w:t>
      </w:r>
      <w:proofErr w:type="gramEnd"/>
      <w:r w:rsidRPr="004059F0">
        <w:rPr>
          <w:u w:val="single"/>
        </w:rPr>
        <w:t xml:space="preserve"> the following:</w:t>
      </w:r>
    </w:p>
    <w:p w14:paraId="7A29D0D7" w14:textId="77777777" w:rsidR="00563B91" w:rsidRPr="004059F0" w:rsidRDefault="00563B91" w:rsidP="00563B91">
      <w:pPr>
        <w:pStyle w:val="SectionBody"/>
        <w:rPr>
          <w:u w:val="single"/>
        </w:rPr>
      </w:pPr>
      <w:r w:rsidRPr="004059F0">
        <w:rPr>
          <w:u w:val="single"/>
        </w:rPr>
        <w:t xml:space="preserve">(1) The name of the business, the proposed location of the project, and the type of activity in which the business will engage at the project site or </w:t>
      </w:r>
      <w:proofErr w:type="gramStart"/>
      <w:r w:rsidRPr="004059F0">
        <w:rPr>
          <w:u w:val="single"/>
        </w:rPr>
        <w:t>sites;</w:t>
      </w:r>
      <w:proofErr w:type="gramEnd"/>
    </w:p>
    <w:p w14:paraId="313DB2F4" w14:textId="77777777" w:rsidR="00563B91" w:rsidRPr="004059F0" w:rsidRDefault="00563B91" w:rsidP="00563B91">
      <w:pPr>
        <w:pStyle w:val="SectionBody"/>
        <w:rPr>
          <w:u w:val="single"/>
        </w:rPr>
      </w:pPr>
      <w:r w:rsidRPr="004059F0">
        <w:rPr>
          <w:u w:val="single"/>
        </w:rPr>
        <w:t xml:space="preserve">(2) The names and addresses of the principals or management of the business, the nature of the business, and the form of business organization under which it is </w:t>
      </w:r>
      <w:proofErr w:type="gramStart"/>
      <w:r w:rsidRPr="004059F0">
        <w:rPr>
          <w:u w:val="single"/>
        </w:rPr>
        <w:t>operated;</w:t>
      </w:r>
      <w:proofErr w:type="gramEnd"/>
    </w:p>
    <w:p w14:paraId="27071561" w14:textId="77777777" w:rsidR="00563B91" w:rsidRPr="004059F0" w:rsidRDefault="00563B91" w:rsidP="00563B91">
      <w:pPr>
        <w:pStyle w:val="SectionBody"/>
        <w:rPr>
          <w:u w:val="single"/>
        </w:rPr>
      </w:pPr>
      <w:r w:rsidRPr="004059F0">
        <w:rPr>
          <w:u w:val="single"/>
        </w:rPr>
        <w:t xml:space="preserve">(3) The financial statements of the business prepared by a certified public accountant and any other financial information the division considers </w:t>
      </w:r>
      <w:proofErr w:type="gramStart"/>
      <w:r w:rsidRPr="004059F0">
        <w:rPr>
          <w:u w:val="single"/>
        </w:rPr>
        <w:t>necessary;</w:t>
      </w:r>
      <w:proofErr w:type="gramEnd"/>
    </w:p>
    <w:p w14:paraId="55CC02CD" w14:textId="77777777" w:rsidR="00563B91" w:rsidRPr="004059F0" w:rsidRDefault="00563B91" w:rsidP="00563B91">
      <w:pPr>
        <w:pStyle w:val="SectionBody"/>
        <w:rPr>
          <w:u w:val="single"/>
        </w:rPr>
      </w:pPr>
      <w:r w:rsidRPr="004059F0">
        <w:rPr>
          <w:u w:val="single"/>
        </w:rPr>
        <w:t xml:space="preserve">(4) The number of eligible positions proposed to be created for the project and the salaries for these </w:t>
      </w:r>
      <w:proofErr w:type="gramStart"/>
      <w:r w:rsidRPr="004059F0">
        <w:rPr>
          <w:u w:val="single"/>
        </w:rPr>
        <w:t>positions;</w:t>
      </w:r>
      <w:proofErr w:type="gramEnd"/>
    </w:p>
    <w:p w14:paraId="0E946724" w14:textId="5F2CC4CB" w:rsidR="00563B91" w:rsidRPr="004059F0" w:rsidRDefault="00563B91" w:rsidP="00563B91">
      <w:pPr>
        <w:pStyle w:val="SectionBody"/>
        <w:rPr>
          <w:u w:val="single"/>
        </w:rPr>
      </w:pPr>
      <w:r w:rsidRPr="004059F0">
        <w:rPr>
          <w:u w:val="single"/>
        </w:rPr>
        <w:t>(5) An estimate of the total withholdings</w:t>
      </w:r>
      <w:r w:rsidR="005B2CCA">
        <w:rPr>
          <w:u w:val="single"/>
        </w:rPr>
        <w:t xml:space="preserve"> in any </w:t>
      </w:r>
      <w:r w:rsidR="00DE23D8">
        <w:rPr>
          <w:u w:val="single"/>
        </w:rPr>
        <w:t xml:space="preserve">year and over the term of any </w:t>
      </w:r>
      <w:proofErr w:type="gramStart"/>
      <w:r w:rsidR="00DE23D8">
        <w:rPr>
          <w:u w:val="single"/>
        </w:rPr>
        <w:t>grant</w:t>
      </w:r>
      <w:r w:rsidRPr="004059F0">
        <w:rPr>
          <w:u w:val="single"/>
        </w:rPr>
        <w:t>;</w:t>
      </w:r>
      <w:proofErr w:type="gramEnd"/>
    </w:p>
    <w:p w14:paraId="6E457C6F" w14:textId="77777777" w:rsidR="00563B91" w:rsidRPr="004059F0" w:rsidRDefault="00563B91" w:rsidP="00563B91">
      <w:pPr>
        <w:pStyle w:val="SectionBody"/>
        <w:rPr>
          <w:u w:val="single"/>
        </w:rPr>
      </w:pPr>
      <w:r w:rsidRPr="004059F0">
        <w:rPr>
          <w:u w:val="single"/>
        </w:rPr>
        <w:lastRenderedPageBreak/>
        <w:t xml:space="preserve">(6) Certification that the business will provide health insurance to full-time employees of the project as required by </w:t>
      </w:r>
      <w:proofErr w:type="gramStart"/>
      <w:r w:rsidRPr="004059F0">
        <w:rPr>
          <w:u w:val="single"/>
        </w:rPr>
        <w:t>law;</w:t>
      </w:r>
      <w:proofErr w:type="gramEnd"/>
    </w:p>
    <w:p w14:paraId="7AC39C8A" w14:textId="77777777" w:rsidR="00563B91" w:rsidRPr="004059F0" w:rsidRDefault="00563B91" w:rsidP="00563B91">
      <w:pPr>
        <w:pStyle w:val="SectionBody"/>
        <w:rPr>
          <w:u w:val="single"/>
        </w:rPr>
      </w:pPr>
      <w:r w:rsidRPr="004059F0">
        <w:rPr>
          <w:u w:val="single"/>
        </w:rPr>
        <w:t xml:space="preserve">(7) Information concerning other locations, including locations in other states and countries, being considered for the project and the nature of any benefits that would accrue to the business if the project were to </w:t>
      </w:r>
      <w:proofErr w:type="gramStart"/>
      <w:r w:rsidRPr="004059F0">
        <w:rPr>
          <w:u w:val="single"/>
        </w:rPr>
        <w:t>be located in</w:t>
      </w:r>
      <w:proofErr w:type="gramEnd"/>
      <w:r w:rsidRPr="004059F0">
        <w:rPr>
          <w:u w:val="single"/>
        </w:rPr>
        <w:t xml:space="preserve"> one of those </w:t>
      </w:r>
      <w:proofErr w:type="gramStart"/>
      <w:r w:rsidRPr="004059F0">
        <w:rPr>
          <w:u w:val="single"/>
        </w:rPr>
        <w:t>locations;</w:t>
      </w:r>
      <w:proofErr w:type="gramEnd"/>
    </w:p>
    <w:p w14:paraId="3D5961D4" w14:textId="29F56EC1" w:rsidR="00563B91" w:rsidRPr="004059F0" w:rsidRDefault="00563B91" w:rsidP="00021F96">
      <w:pPr>
        <w:pStyle w:val="SectionBody"/>
        <w:rPr>
          <w:u w:val="single"/>
        </w:rPr>
      </w:pPr>
      <w:r w:rsidRPr="004059F0">
        <w:rPr>
          <w:u w:val="single"/>
        </w:rPr>
        <w:t>(8) Information concerning any other state or local government incentives for which the business is applying or that it has an expectation of receiving; and</w:t>
      </w:r>
    </w:p>
    <w:p w14:paraId="290ADA0F" w14:textId="77777777" w:rsidR="00563B91" w:rsidRDefault="00563B91" w:rsidP="00563B91">
      <w:pPr>
        <w:pStyle w:val="SectionBody"/>
        <w:rPr>
          <w:u w:val="single"/>
        </w:rPr>
      </w:pPr>
      <w:r w:rsidRPr="004059F0">
        <w:rPr>
          <w:u w:val="single"/>
        </w:rPr>
        <w:t>(9) Any other information necessary for the division to evaluate the application.</w:t>
      </w:r>
    </w:p>
    <w:p w14:paraId="1C16545B" w14:textId="68760AD5" w:rsidR="00021F96" w:rsidRPr="004059F0" w:rsidRDefault="00021F96" w:rsidP="00021F96">
      <w:pPr>
        <w:pStyle w:val="SectionBody"/>
        <w:rPr>
          <w:u w:val="single"/>
        </w:rPr>
      </w:pPr>
      <w:r>
        <w:rPr>
          <w:u w:val="single"/>
        </w:rPr>
        <w:t xml:space="preserve">(b) </w:t>
      </w:r>
      <w:r w:rsidRPr="004059F0">
        <w:rPr>
          <w:u w:val="single"/>
        </w:rPr>
        <w:t xml:space="preserve">The division shall have the authority to receive internal financial data from the applicant.  This data must be kept confidential.  </w:t>
      </w:r>
    </w:p>
    <w:p w14:paraId="49801A03" w14:textId="45B4A831" w:rsidR="00563B91" w:rsidRPr="004059F0" w:rsidRDefault="00021F96" w:rsidP="00563B91">
      <w:pPr>
        <w:pStyle w:val="SectionBody"/>
        <w:rPr>
          <w:u w:val="single"/>
        </w:rPr>
      </w:pPr>
      <w:r>
        <w:rPr>
          <w:u w:val="single"/>
        </w:rPr>
        <w:t xml:space="preserve">(c) </w:t>
      </w:r>
      <w:r w:rsidR="00563B91" w:rsidRPr="004059F0">
        <w:rPr>
          <w:u w:val="single"/>
        </w:rPr>
        <w:t>A business may apply, in one consolidated application in a form and manner determined by the division, for a grant that may include performance by related members of the business who may qualify under this article.</w:t>
      </w:r>
      <w:r>
        <w:rPr>
          <w:u w:val="single"/>
        </w:rPr>
        <w:t xml:space="preserve">  </w:t>
      </w:r>
      <w:r w:rsidR="00563B91" w:rsidRPr="004059F0">
        <w:rPr>
          <w:u w:val="single"/>
        </w:rPr>
        <w:t>The division will consider an application by a business for a grant that includes performance of its related members only if the related members for whom the application is submitted assign to the business any claim of right the related members may have under this article to apply for grants individually during the term of the agreement and agree to cooperate with the business in providing to the division all the information required for the initial application and the agreement, and any other information the division may require for the purposes of this article. The applicant business is responsible for providing to the division all the information required under this article.</w:t>
      </w:r>
      <w:r>
        <w:rPr>
          <w:u w:val="single"/>
        </w:rPr>
        <w:t xml:space="preserve">  </w:t>
      </w:r>
      <w:r w:rsidR="00563B91" w:rsidRPr="004059F0">
        <w:rPr>
          <w:u w:val="single"/>
        </w:rPr>
        <w:t>If a business applies for a grant that includes performance by its related members, the related members included in the application may be permitted to meet the qualifications for a grant collectively by participating in a project that meets the requirements of this article. The amount of a grant may be calculated under the terms of this article as if the related members were all collectively one business entity. Any conditions for a grant, other than the number of eligible positions created</w:t>
      </w:r>
      <w:r>
        <w:rPr>
          <w:u w:val="single"/>
        </w:rPr>
        <w:t xml:space="preserve"> or amount of investment required</w:t>
      </w:r>
      <w:r w:rsidR="00563B91" w:rsidRPr="004059F0">
        <w:rPr>
          <w:u w:val="single"/>
        </w:rPr>
        <w:t xml:space="preserve">, apply to each related member who is listed in the application as participating in the project. The grant </w:t>
      </w:r>
      <w:r w:rsidR="00563B91" w:rsidRPr="004059F0">
        <w:rPr>
          <w:u w:val="single"/>
        </w:rPr>
        <w:lastRenderedPageBreak/>
        <w:t xml:space="preserve">awarded shall be paid to the approved grantee business only. A grant received under this article by a business may be apportioned to the related members in a manner determined by the business. </w:t>
      </w:r>
      <w:proofErr w:type="gramStart"/>
      <w:r w:rsidR="00563B91" w:rsidRPr="004059F0">
        <w:rPr>
          <w:u w:val="single"/>
        </w:rPr>
        <w:t>In order for</w:t>
      </w:r>
      <w:proofErr w:type="gramEnd"/>
      <w:r w:rsidR="00563B91" w:rsidRPr="004059F0">
        <w:rPr>
          <w:u w:val="single"/>
        </w:rPr>
        <w:t xml:space="preserve"> an agreement to be </w:t>
      </w:r>
      <w:proofErr w:type="gramStart"/>
      <w:r w:rsidR="00563B91" w:rsidRPr="004059F0">
        <w:rPr>
          <w:u w:val="single"/>
        </w:rPr>
        <w:t>executed</w:t>
      </w:r>
      <w:proofErr w:type="gramEnd"/>
      <w:r w:rsidR="00563B91" w:rsidRPr="004059F0">
        <w:rPr>
          <w:u w:val="single"/>
        </w:rPr>
        <w:t>, each related member included in the application must sign the agreement and agree to abide by its terms.</w:t>
      </w:r>
    </w:p>
    <w:p w14:paraId="5272B8A2" w14:textId="1DA62BBD" w:rsidR="00563B91" w:rsidRPr="004059F0" w:rsidRDefault="00563B91" w:rsidP="00563B91">
      <w:pPr>
        <w:pStyle w:val="SectionBody"/>
        <w:rPr>
          <w:u w:val="single"/>
        </w:rPr>
      </w:pPr>
      <w:r w:rsidRPr="004059F0">
        <w:rPr>
          <w:u w:val="single"/>
        </w:rPr>
        <w:t>(</w:t>
      </w:r>
      <w:r w:rsidR="00021F96">
        <w:rPr>
          <w:u w:val="single"/>
        </w:rPr>
        <w:t>d</w:t>
      </w:r>
      <w:r w:rsidRPr="004059F0">
        <w:rPr>
          <w:u w:val="single"/>
        </w:rPr>
        <w:t>) Application Fee. - When filing an application under this section, the business must pay the division a fee of:</w:t>
      </w:r>
    </w:p>
    <w:p w14:paraId="16220D00" w14:textId="3B7F283C" w:rsidR="00563B91" w:rsidRPr="004059F0" w:rsidRDefault="00563B91" w:rsidP="00563B91">
      <w:pPr>
        <w:pStyle w:val="SectionBody"/>
        <w:rPr>
          <w:u w:val="single"/>
        </w:rPr>
      </w:pPr>
      <w:r w:rsidRPr="004059F0">
        <w:rPr>
          <w:u w:val="single"/>
        </w:rPr>
        <w:t xml:space="preserve">(1) $10,000 dollars </w:t>
      </w:r>
      <w:r w:rsidR="006163B7">
        <w:rPr>
          <w:u w:val="single"/>
        </w:rPr>
        <w:t xml:space="preserve">if the project </w:t>
      </w:r>
      <w:proofErr w:type="gramStart"/>
      <w:r w:rsidRPr="004059F0">
        <w:rPr>
          <w:u w:val="single"/>
        </w:rPr>
        <w:t>is located in</w:t>
      </w:r>
      <w:proofErr w:type="gramEnd"/>
      <w:r w:rsidRPr="004059F0">
        <w:rPr>
          <w:u w:val="single"/>
        </w:rPr>
        <w:t xml:space="preserve"> a Tier 3 development </w:t>
      </w:r>
      <w:proofErr w:type="gramStart"/>
      <w:r w:rsidRPr="004059F0">
        <w:rPr>
          <w:u w:val="single"/>
        </w:rPr>
        <w:t>area;</w:t>
      </w:r>
      <w:proofErr w:type="gramEnd"/>
      <w:r w:rsidRPr="004059F0">
        <w:rPr>
          <w:u w:val="single"/>
        </w:rPr>
        <w:t xml:space="preserve"> </w:t>
      </w:r>
    </w:p>
    <w:p w14:paraId="33596CED" w14:textId="77777777" w:rsidR="00563B91" w:rsidRPr="004059F0" w:rsidRDefault="00563B91" w:rsidP="00563B91">
      <w:pPr>
        <w:pStyle w:val="SectionBody"/>
        <w:rPr>
          <w:u w:val="single"/>
        </w:rPr>
      </w:pPr>
      <w:r w:rsidRPr="004059F0">
        <w:rPr>
          <w:u w:val="single"/>
        </w:rPr>
        <w:t xml:space="preserve">(2) $5,000 dollars if the project </w:t>
      </w:r>
      <w:proofErr w:type="gramStart"/>
      <w:r w:rsidRPr="004059F0">
        <w:rPr>
          <w:u w:val="single"/>
        </w:rPr>
        <w:t>is located in</w:t>
      </w:r>
      <w:proofErr w:type="gramEnd"/>
      <w:r w:rsidRPr="004059F0">
        <w:rPr>
          <w:u w:val="single"/>
        </w:rPr>
        <w:t xml:space="preserve"> a Tier 2 development </w:t>
      </w:r>
      <w:proofErr w:type="gramStart"/>
      <w:r w:rsidRPr="004059F0">
        <w:rPr>
          <w:u w:val="single"/>
        </w:rPr>
        <w:t>area;</w:t>
      </w:r>
      <w:proofErr w:type="gramEnd"/>
      <w:r w:rsidRPr="004059F0">
        <w:rPr>
          <w:u w:val="single"/>
        </w:rPr>
        <w:t xml:space="preserve"> or </w:t>
      </w:r>
    </w:p>
    <w:p w14:paraId="08B49538" w14:textId="77777777" w:rsidR="00563B91" w:rsidRPr="004059F0" w:rsidRDefault="00563B91" w:rsidP="00563B91">
      <w:pPr>
        <w:pStyle w:val="SectionBody"/>
        <w:rPr>
          <w:u w:val="single"/>
        </w:rPr>
      </w:pPr>
      <w:r w:rsidRPr="004059F0">
        <w:rPr>
          <w:u w:val="single"/>
        </w:rPr>
        <w:t xml:space="preserve">(3) $1,000 dollars if the project </w:t>
      </w:r>
      <w:proofErr w:type="gramStart"/>
      <w:r w:rsidRPr="004059F0">
        <w:rPr>
          <w:u w:val="single"/>
        </w:rPr>
        <w:t>is located in</w:t>
      </w:r>
      <w:proofErr w:type="gramEnd"/>
      <w:r w:rsidRPr="004059F0">
        <w:rPr>
          <w:u w:val="single"/>
        </w:rPr>
        <w:t xml:space="preserve"> a Tier 1 development area. </w:t>
      </w:r>
    </w:p>
    <w:p w14:paraId="1B1A47FA" w14:textId="55BBD146" w:rsidR="00021F96" w:rsidRDefault="00563B91" w:rsidP="00563B91">
      <w:pPr>
        <w:pStyle w:val="SectionBody"/>
        <w:rPr>
          <w:u w:val="single"/>
        </w:rPr>
      </w:pPr>
      <w:r w:rsidRPr="004059F0">
        <w:rPr>
          <w:u w:val="single"/>
        </w:rPr>
        <w:t xml:space="preserve">The fee is due at the time the application is filed. </w:t>
      </w:r>
    </w:p>
    <w:p w14:paraId="12CD4603" w14:textId="527FADA4" w:rsidR="00563B91" w:rsidRPr="004059F0" w:rsidRDefault="00021F96" w:rsidP="00563B91">
      <w:pPr>
        <w:pStyle w:val="SectionBody"/>
        <w:rPr>
          <w:u w:val="single"/>
        </w:rPr>
      </w:pPr>
      <w:r>
        <w:rPr>
          <w:u w:val="single"/>
        </w:rPr>
        <w:t xml:space="preserve">(e) </w:t>
      </w:r>
      <w:r w:rsidR="00563B91" w:rsidRPr="004059F0">
        <w:rPr>
          <w:u w:val="single"/>
        </w:rPr>
        <w:t xml:space="preserve">Within 30 days of receipt of an application under this section but prior to any award being made, the </w:t>
      </w:r>
      <w:r w:rsidR="00C34099">
        <w:rPr>
          <w:u w:val="single"/>
        </w:rPr>
        <w:t>division</w:t>
      </w:r>
      <w:r w:rsidR="00563B91" w:rsidRPr="004059F0">
        <w:rPr>
          <w:u w:val="single"/>
        </w:rPr>
        <w:t xml:space="preserve"> shall notify each governing body </w:t>
      </w:r>
      <w:r w:rsidR="00C34099">
        <w:rPr>
          <w:u w:val="single"/>
        </w:rPr>
        <w:t xml:space="preserve">where the </w:t>
      </w:r>
      <w:r w:rsidR="00563B91" w:rsidRPr="004059F0">
        <w:rPr>
          <w:u w:val="single"/>
        </w:rPr>
        <w:t>project</w:t>
      </w:r>
      <w:r w:rsidR="00C34099">
        <w:rPr>
          <w:u w:val="single"/>
        </w:rPr>
        <w:t xml:space="preserve"> is to be located.  The application may be </w:t>
      </w:r>
      <w:r w:rsidR="00563B91" w:rsidRPr="004059F0">
        <w:rPr>
          <w:u w:val="single"/>
        </w:rPr>
        <w:t>provided t</w:t>
      </w:r>
      <w:r w:rsidR="00C34099">
        <w:rPr>
          <w:u w:val="single"/>
        </w:rPr>
        <w:t>o</w:t>
      </w:r>
      <w:r w:rsidR="00563B91" w:rsidRPr="004059F0">
        <w:rPr>
          <w:u w:val="single"/>
        </w:rPr>
        <w:t xml:space="preserve"> the governing body</w:t>
      </w:r>
      <w:r w:rsidR="00C34099">
        <w:rPr>
          <w:u w:val="single"/>
        </w:rPr>
        <w:t>, if the governing body</w:t>
      </w:r>
      <w:r w:rsidR="00563B91" w:rsidRPr="004059F0">
        <w:rPr>
          <w:u w:val="single"/>
        </w:rPr>
        <w:t xml:space="preserve"> agrees, in writing, to any confidentiality requirements imposed by the division.  The </w:t>
      </w:r>
      <w:r w:rsidR="00C34099">
        <w:rPr>
          <w:u w:val="single"/>
        </w:rPr>
        <w:t xml:space="preserve">division shall provide the following </w:t>
      </w:r>
      <w:proofErr w:type="gramStart"/>
      <w:r w:rsidR="00C34099">
        <w:rPr>
          <w:u w:val="single"/>
        </w:rPr>
        <w:t>to</w:t>
      </w:r>
      <w:proofErr w:type="gramEnd"/>
      <w:r w:rsidR="00C34099">
        <w:rPr>
          <w:u w:val="single"/>
        </w:rPr>
        <w:t xml:space="preserve"> the governing body with the required notice:</w:t>
      </w:r>
    </w:p>
    <w:p w14:paraId="68038B33" w14:textId="5ED72160" w:rsidR="00563B91" w:rsidRPr="004059F0" w:rsidRDefault="00563B91" w:rsidP="00563B91">
      <w:pPr>
        <w:pStyle w:val="SectionBody"/>
        <w:rPr>
          <w:u w:val="single"/>
        </w:rPr>
      </w:pPr>
      <w:r w:rsidRPr="004059F0">
        <w:rPr>
          <w:u w:val="single"/>
        </w:rPr>
        <w:t>(</w:t>
      </w:r>
      <w:r w:rsidR="00021F96">
        <w:rPr>
          <w:u w:val="single"/>
        </w:rPr>
        <w:t>1</w:t>
      </w:r>
      <w:r w:rsidRPr="004059F0">
        <w:rPr>
          <w:u w:val="single"/>
        </w:rPr>
        <w:t xml:space="preserve">) The estimated amount of the grant </w:t>
      </w:r>
      <w:proofErr w:type="gramStart"/>
      <w:r w:rsidRPr="004059F0">
        <w:rPr>
          <w:u w:val="single"/>
        </w:rPr>
        <w:t>anticipated</w:t>
      </w:r>
      <w:proofErr w:type="gramEnd"/>
      <w:r w:rsidRPr="004059F0">
        <w:rPr>
          <w:u w:val="single"/>
        </w:rPr>
        <w:t xml:space="preserve"> to be awarded to the applicant for the </w:t>
      </w:r>
      <w:proofErr w:type="gramStart"/>
      <w:r w:rsidRPr="004059F0">
        <w:rPr>
          <w:u w:val="single"/>
        </w:rPr>
        <w:t>project;</w:t>
      </w:r>
      <w:proofErr w:type="gramEnd"/>
    </w:p>
    <w:p w14:paraId="6B000083" w14:textId="25579612" w:rsidR="00563B91" w:rsidRPr="004059F0" w:rsidRDefault="00563B91" w:rsidP="00563B91">
      <w:pPr>
        <w:pStyle w:val="SectionBody"/>
        <w:rPr>
          <w:u w:val="single"/>
        </w:rPr>
      </w:pPr>
      <w:r w:rsidRPr="004059F0">
        <w:rPr>
          <w:u w:val="single"/>
        </w:rPr>
        <w:t>(</w:t>
      </w:r>
      <w:r w:rsidR="00021F96">
        <w:rPr>
          <w:u w:val="single"/>
        </w:rPr>
        <w:t>2</w:t>
      </w:r>
      <w:r w:rsidRPr="004059F0">
        <w:rPr>
          <w:u w:val="single"/>
        </w:rPr>
        <w:t>) Any economic impact data submitted with the application or prepared by the division; and</w:t>
      </w:r>
    </w:p>
    <w:p w14:paraId="7A208B63" w14:textId="28C04C64" w:rsidR="00563B91" w:rsidRPr="004059F0" w:rsidRDefault="00563B91" w:rsidP="00563B91">
      <w:pPr>
        <w:pStyle w:val="SectionBody"/>
        <w:rPr>
          <w:u w:val="single"/>
        </w:rPr>
      </w:pPr>
      <w:r w:rsidRPr="004059F0">
        <w:rPr>
          <w:u w:val="single"/>
        </w:rPr>
        <w:t>(</w:t>
      </w:r>
      <w:r w:rsidR="00021F96">
        <w:rPr>
          <w:u w:val="single"/>
        </w:rPr>
        <w:t>3</w:t>
      </w:r>
      <w:r w:rsidRPr="004059F0">
        <w:rPr>
          <w:u w:val="single"/>
        </w:rPr>
        <w:t xml:space="preserve">) </w:t>
      </w:r>
      <w:r w:rsidR="00C36817">
        <w:rPr>
          <w:u w:val="single"/>
        </w:rPr>
        <w:t>Information regarding a</w:t>
      </w:r>
      <w:r w:rsidRPr="004059F0">
        <w:rPr>
          <w:u w:val="single"/>
        </w:rPr>
        <w:t>ny economic impact estimated by the division to result from the project.</w:t>
      </w:r>
    </w:p>
    <w:p w14:paraId="4D904116" w14:textId="45EE78D6" w:rsidR="00563B91" w:rsidRPr="004059F0" w:rsidRDefault="00563B91" w:rsidP="00563B91">
      <w:pPr>
        <w:pStyle w:val="SectionBody"/>
        <w:rPr>
          <w:u w:val="single"/>
        </w:rPr>
      </w:pPr>
      <w:r w:rsidRPr="004059F0">
        <w:rPr>
          <w:u w:val="single"/>
        </w:rPr>
        <w:t>(</w:t>
      </w:r>
      <w:r w:rsidR="00021F96">
        <w:rPr>
          <w:u w:val="single"/>
        </w:rPr>
        <w:t>f</w:t>
      </w:r>
      <w:r w:rsidRPr="004059F0">
        <w:rPr>
          <w:u w:val="single"/>
        </w:rPr>
        <w:t>)</w:t>
      </w:r>
      <w:r w:rsidR="00021F96">
        <w:rPr>
          <w:u w:val="single"/>
        </w:rPr>
        <w:t xml:space="preserve"> </w:t>
      </w:r>
      <w:r w:rsidRPr="004059F0">
        <w:rPr>
          <w:u w:val="single"/>
        </w:rPr>
        <w:t>Grants shall be evaluated on criteria that involve balancing direct financial gains</w:t>
      </w:r>
      <w:r w:rsidR="00C34099">
        <w:rPr>
          <w:u w:val="single"/>
        </w:rPr>
        <w:t>,</w:t>
      </w:r>
      <w:r w:rsidRPr="004059F0">
        <w:rPr>
          <w:u w:val="single"/>
        </w:rPr>
        <w:t xml:space="preserve"> as well as broader economic benefits</w:t>
      </w:r>
      <w:r w:rsidR="00C34099">
        <w:rPr>
          <w:u w:val="single"/>
        </w:rPr>
        <w:t>,</w:t>
      </w:r>
      <w:r w:rsidRPr="004059F0">
        <w:rPr>
          <w:u w:val="single"/>
        </w:rPr>
        <w:t xml:space="preserve"> against the project costs, including the grants and any other grants or credits offered by the state. </w:t>
      </w:r>
      <w:r w:rsidR="00021F96">
        <w:rPr>
          <w:u w:val="single"/>
        </w:rPr>
        <w:t>Evaluation</w:t>
      </w:r>
      <w:r w:rsidRPr="004059F0">
        <w:rPr>
          <w:u w:val="single"/>
        </w:rPr>
        <w:t xml:space="preserve"> shall involve comparing these project benefits to</w:t>
      </w:r>
      <w:r w:rsidR="00021F96">
        <w:rPr>
          <w:u w:val="single"/>
        </w:rPr>
        <w:t xml:space="preserve"> the</w:t>
      </w:r>
      <w:r w:rsidRPr="004059F0">
        <w:rPr>
          <w:u w:val="single"/>
        </w:rPr>
        <w:t xml:space="preserve"> costs of the incentives and infrastructure, using metrics</w:t>
      </w:r>
      <w:r w:rsidR="00C34099">
        <w:rPr>
          <w:u w:val="single"/>
        </w:rPr>
        <w:t>,</w:t>
      </w:r>
      <w:r w:rsidRPr="004059F0">
        <w:rPr>
          <w:u w:val="single"/>
        </w:rPr>
        <w:t xml:space="preserve"> such as</w:t>
      </w:r>
      <w:r w:rsidR="00C34099">
        <w:rPr>
          <w:u w:val="single"/>
        </w:rPr>
        <w:t>,</w:t>
      </w:r>
      <w:r w:rsidRPr="004059F0">
        <w:rPr>
          <w:u w:val="single"/>
        </w:rPr>
        <w:t xml:space="preserve"> return on investment over a </w:t>
      </w:r>
      <w:proofErr w:type="gramStart"/>
      <w:r w:rsidRPr="004059F0">
        <w:rPr>
          <w:u w:val="single"/>
        </w:rPr>
        <w:t>10 to 20 year</w:t>
      </w:r>
      <w:proofErr w:type="gramEnd"/>
      <w:r w:rsidRPr="004059F0">
        <w:rPr>
          <w:u w:val="single"/>
        </w:rPr>
        <w:t xml:space="preserve"> period, internal rates of return, or other qualitative measures to assess the impact </w:t>
      </w:r>
      <w:r w:rsidRPr="004059F0">
        <w:rPr>
          <w:u w:val="single"/>
        </w:rPr>
        <w:lastRenderedPageBreak/>
        <w:t xml:space="preserve">of the proposed project to ensure the </w:t>
      </w:r>
      <w:r w:rsidR="00C34099">
        <w:rPr>
          <w:u w:val="single"/>
        </w:rPr>
        <w:t>grant</w:t>
      </w:r>
      <w:r w:rsidRPr="004059F0">
        <w:rPr>
          <w:u w:val="single"/>
        </w:rPr>
        <w:t xml:space="preserve"> yields significant economic growth and aligns with state </w:t>
      </w:r>
      <w:r w:rsidR="00C34099">
        <w:rPr>
          <w:u w:val="single"/>
        </w:rPr>
        <w:t>economic development goals</w:t>
      </w:r>
      <w:r w:rsidRPr="004059F0">
        <w:rPr>
          <w:u w:val="single"/>
        </w:rPr>
        <w:t>.</w:t>
      </w:r>
    </w:p>
    <w:p w14:paraId="3B692FCF" w14:textId="1578BADD" w:rsidR="00563B91" w:rsidRPr="004059F0" w:rsidRDefault="00563B91" w:rsidP="00563B91">
      <w:pPr>
        <w:pStyle w:val="SectionBody"/>
        <w:rPr>
          <w:u w:val="single"/>
        </w:rPr>
      </w:pPr>
      <w:r w:rsidRPr="004059F0">
        <w:rPr>
          <w:u w:val="single"/>
        </w:rPr>
        <w:t>(</w:t>
      </w:r>
      <w:r w:rsidR="00021F96">
        <w:rPr>
          <w:u w:val="single"/>
        </w:rPr>
        <w:t>g</w:t>
      </w:r>
      <w:r w:rsidRPr="004059F0">
        <w:rPr>
          <w:u w:val="single"/>
        </w:rPr>
        <w:t xml:space="preserve">) Annual Reports. - The division shall publish a report on the </w:t>
      </w:r>
      <w:r w:rsidR="00C333CF">
        <w:rPr>
          <w:u w:val="single"/>
        </w:rPr>
        <w:t xml:space="preserve">Aviation and Aerospace </w:t>
      </w:r>
      <w:r w:rsidRPr="004059F0">
        <w:rPr>
          <w:u w:val="single"/>
        </w:rPr>
        <w:t xml:space="preserve">Job Development Investment Grant Program on or before April 30 of each year. The division shall submit the report electronically to the </w:t>
      </w:r>
      <w:r w:rsidR="00021F96">
        <w:rPr>
          <w:u w:val="single"/>
        </w:rPr>
        <w:t>Joint Committee on Government and Finance</w:t>
      </w:r>
      <w:r w:rsidRPr="004059F0">
        <w:rPr>
          <w:u w:val="single"/>
        </w:rPr>
        <w:t>.</w:t>
      </w:r>
      <w:r w:rsidRPr="004059F0">
        <w:rPr>
          <w:b/>
          <w:bCs/>
          <w:u w:val="single"/>
        </w:rPr>
        <w:t xml:space="preserve"> </w:t>
      </w:r>
      <w:r w:rsidRPr="004059F0">
        <w:rPr>
          <w:u w:val="single"/>
        </w:rPr>
        <w:t>The report shall include the following:</w:t>
      </w:r>
    </w:p>
    <w:p w14:paraId="4D5BF0FD" w14:textId="6C6E59CA" w:rsidR="00563B91" w:rsidRPr="004059F0" w:rsidRDefault="00563B91" w:rsidP="00563B91">
      <w:pPr>
        <w:pStyle w:val="SectionBody"/>
        <w:rPr>
          <w:u w:val="single"/>
        </w:rPr>
      </w:pPr>
      <w:r w:rsidRPr="004059F0">
        <w:rPr>
          <w:u w:val="single"/>
        </w:rPr>
        <w:t xml:space="preserve">(1) A listing of each grant awarded during the preceding calendar year, including the name of the business, the cost-benefit analysis conducted by the division during the application process, a description of the project, the term of the grant, the percentage of withholdings used to determine the amount of the grant, the </w:t>
      </w:r>
      <w:r w:rsidR="00C34099">
        <w:rPr>
          <w:u w:val="single"/>
        </w:rPr>
        <w:t xml:space="preserve">amount of the grant and a schedule of the annual </w:t>
      </w:r>
      <w:r w:rsidR="00953995">
        <w:rPr>
          <w:u w:val="single"/>
        </w:rPr>
        <w:t>grant payments</w:t>
      </w:r>
      <w:r w:rsidRPr="004059F0">
        <w:rPr>
          <w:u w:val="single"/>
        </w:rPr>
        <w:t>;</w:t>
      </w:r>
    </w:p>
    <w:p w14:paraId="5B38FD1D" w14:textId="0E7AB472" w:rsidR="00563B91" w:rsidRPr="004059F0" w:rsidRDefault="00563B91" w:rsidP="00563B91">
      <w:pPr>
        <w:pStyle w:val="SectionBody"/>
        <w:rPr>
          <w:u w:val="single"/>
        </w:rPr>
      </w:pPr>
      <w:r w:rsidRPr="004059F0">
        <w:rPr>
          <w:u w:val="single"/>
        </w:rPr>
        <w:t xml:space="preserve">(2) An update on the status of projects </w:t>
      </w:r>
      <w:r w:rsidR="00953995">
        <w:rPr>
          <w:u w:val="single"/>
        </w:rPr>
        <w:t>awarded</w:t>
      </w:r>
      <w:r w:rsidRPr="004059F0">
        <w:rPr>
          <w:u w:val="single"/>
        </w:rPr>
        <w:t xml:space="preserve"> grants </w:t>
      </w:r>
      <w:r w:rsidR="00953995">
        <w:rPr>
          <w:u w:val="single"/>
        </w:rPr>
        <w:t xml:space="preserve">in prior </w:t>
      </w:r>
      <w:proofErr w:type="gramStart"/>
      <w:r w:rsidR="00953995">
        <w:rPr>
          <w:u w:val="single"/>
        </w:rPr>
        <w:t>years</w:t>
      </w:r>
      <w:r w:rsidRPr="004059F0">
        <w:rPr>
          <w:u w:val="single"/>
        </w:rPr>
        <w:t>;</w:t>
      </w:r>
      <w:proofErr w:type="gramEnd"/>
    </w:p>
    <w:p w14:paraId="34532E42" w14:textId="77777777" w:rsidR="00563B91" w:rsidRPr="004059F0" w:rsidRDefault="00563B91" w:rsidP="00563B91">
      <w:pPr>
        <w:pStyle w:val="SectionBody"/>
        <w:rPr>
          <w:u w:val="single"/>
        </w:rPr>
      </w:pPr>
      <w:r w:rsidRPr="004059F0">
        <w:rPr>
          <w:u w:val="single"/>
        </w:rPr>
        <w:t>(3)(A) The number and development tier area of eligible positions to be created by projects with respect to which grants have been awarded; and</w:t>
      </w:r>
    </w:p>
    <w:p w14:paraId="762262F4" w14:textId="19B98ED5" w:rsidR="00563B91" w:rsidRPr="004059F0" w:rsidRDefault="00563B91" w:rsidP="00563B91">
      <w:pPr>
        <w:pStyle w:val="SectionBody"/>
        <w:rPr>
          <w:u w:val="single"/>
        </w:rPr>
      </w:pPr>
      <w:r w:rsidRPr="004059F0">
        <w:rPr>
          <w:u w:val="single"/>
        </w:rPr>
        <w:t xml:space="preserve">(B) </w:t>
      </w:r>
      <w:r w:rsidR="00953995">
        <w:rPr>
          <w:u w:val="single"/>
        </w:rPr>
        <w:t>T</w:t>
      </w:r>
      <w:r w:rsidRPr="004059F0">
        <w:rPr>
          <w:u w:val="single"/>
        </w:rPr>
        <w:t xml:space="preserve">he </w:t>
      </w:r>
      <w:r w:rsidR="00953995">
        <w:rPr>
          <w:u w:val="single"/>
        </w:rPr>
        <w:t>total number of employees</w:t>
      </w:r>
      <w:r w:rsidRPr="004059F0">
        <w:rPr>
          <w:u w:val="single"/>
        </w:rPr>
        <w:t xml:space="preserve"> for all businesses receiving grant</w:t>
      </w:r>
      <w:r w:rsidR="00953995">
        <w:rPr>
          <w:u w:val="single"/>
        </w:rPr>
        <w:t>s</w:t>
      </w:r>
      <w:r w:rsidRPr="004059F0">
        <w:rPr>
          <w:u w:val="single"/>
        </w:rPr>
        <w:t xml:space="preserve"> and </w:t>
      </w:r>
      <w:r w:rsidR="00953995">
        <w:rPr>
          <w:u w:val="single"/>
        </w:rPr>
        <w:t xml:space="preserve">changes in that total as compared to previous </w:t>
      </w:r>
      <w:proofErr w:type="gramStart"/>
      <w:r w:rsidR="00953995">
        <w:rPr>
          <w:u w:val="single"/>
        </w:rPr>
        <w:t>years</w:t>
      </w:r>
      <w:r w:rsidRPr="004059F0">
        <w:rPr>
          <w:u w:val="single"/>
        </w:rPr>
        <w:t>;</w:t>
      </w:r>
      <w:proofErr w:type="gramEnd"/>
    </w:p>
    <w:p w14:paraId="203B27B3" w14:textId="77777777" w:rsidR="00563B91" w:rsidRPr="004059F0" w:rsidRDefault="00563B91" w:rsidP="00563B91">
      <w:pPr>
        <w:pStyle w:val="SectionBody"/>
        <w:rPr>
          <w:u w:val="single"/>
        </w:rPr>
      </w:pPr>
      <w:r w:rsidRPr="004059F0">
        <w:rPr>
          <w:u w:val="single"/>
        </w:rPr>
        <w:t xml:space="preserve">(4) The wage levels of all eligible positions to be created by projects with respect to which grants have been awarded, aggregated and listed in increments of $10,000 dollars or other appropriate </w:t>
      </w:r>
      <w:proofErr w:type="gramStart"/>
      <w:r w:rsidRPr="004059F0">
        <w:rPr>
          <w:u w:val="single"/>
        </w:rPr>
        <w:t>increments;</w:t>
      </w:r>
      <w:proofErr w:type="gramEnd"/>
    </w:p>
    <w:p w14:paraId="186EB7A6" w14:textId="77777777" w:rsidR="00563B91" w:rsidRPr="004059F0" w:rsidRDefault="00563B91" w:rsidP="00563B91">
      <w:pPr>
        <w:pStyle w:val="SectionBody"/>
        <w:rPr>
          <w:u w:val="single"/>
        </w:rPr>
      </w:pPr>
      <w:r w:rsidRPr="004059F0">
        <w:rPr>
          <w:u w:val="single"/>
        </w:rPr>
        <w:t xml:space="preserve">(5) The amount of new income tax revenue received from withholdings related to the projects for which grants have been </w:t>
      </w:r>
      <w:proofErr w:type="gramStart"/>
      <w:r w:rsidRPr="004059F0">
        <w:rPr>
          <w:u w:val="single"/>
        </w:rPr>
        <w:t>awarded;</w:t>
      </w:r>
      <w:proofErr w:type="gramEnd"/>
    </w:p>
    <w:p w14:paraId="6A8828EE" w14:textId="77777777" w:rsidR="00563B91" w:rsidRPr="004059F0" w:rsidRDefault="00563B91" w:rsidP="00563B91">
      <w:pPr>
        <w:pStyle w:val="SectionBody"/>
        <w:rPr>
          <w:u w:val="single"/>
        </w:rPr>
      </w:pPr>
      <w:r w:rsidRPr="004059F0">
        <w:rPr>
          <w:u w:val="single"/>
        </w:rPr>
        <w:t xml:space="preserve">(6) For the first annual report after adoption of the criteria developed by the division to implement this article, a copy of such criteria, and, for subsequent reports, identification of any changes in those criteria from the previous calendar </w:t>
      </w:r>
      <w:proofErr w:type="gramStart"/>
      <w:r w:rsidRPr="004059F0">
        <w:rPr>
          <w:u w:val="single"/>
        </w:rPr>
        <w:t>year;</w:t>
      </w:r>
      <w:proofErr w:type="gramEnd"/>
    </w:p>
    <w:p w14:paraId="04971333" w14:textId="1EED98E2" w:rsidR="00563B91" w:rsidRPr="004059F0" w:rsidRDefault="00563B91" w:rsidP="00563B91">
      <w:pPr>
        <w:pStyle w:val="SectionBody"/>
        <w:rPr>
          <w:u w:val="single"/>
        </w:rPr>
      </w:pPr>
      <w:r w:rsidRPr="004059F0">
        <w:rPr>
          <w:u w:val="single"/>
        </w:rPr>
        <w:t xml:space="preserve">(7) The number of awards made to new businesses and the number of awards made to existing, </w:t>
      </w:r>
      <w:r w:rsidR="00302DE7">
        <w:rPr>
          <w:u w:val="single"/>
        </w:rPr>
        <w:t xml:space="preserve">or </w:t>
      </w:r>
      <w:r w:rsidRPr="004059F0">
        <w:rPr>
          <w:u w:val="single"/>
        </w:rPr>
        <w:t xml:space="preserve">expanding businesses in the preceding calendar </w:t>
      </w:r>
      <w:proofErr w:type="gramStart"/>
      <w:r w:rsidRPr="004059F0">
        <w:rPr>
          <w:u w:val="single"/>
        </w:rPr>
        <w:t>year;</w:t>
      </w:r>
      <w:proofErr w:type="gramEnd"/>
    </w:p>
    <w:p w14:paraId="32C82BBF" w14:textId="77777777" w:rsidR="00563B91" w:rsidRPr="004059F0" w:rsidRDefault="00563B91" w:rsidP="00563B91">
      <w:pPr>
        <w:pStyle w:val="SectionBody"/>
        <w:rPr>
          <w:u w:val="single"/>
        </w:rPr>
      </w:pPr>
      <w:r w:rsidRPr="004059F0">
        <w:rPr>
          <w:u w:val="single"/>
        </w:rPr>
        <w:lastRenderedPageBreak/>
        <w:t xml:space="preserve">(8) The geographic distribution of grants, by number and amount, awarded under the </w:t>
      </w:r>
      <w:proofErr w:type="gramStart"/>
      <w:r w:rsidRPr="004059F0">
        <w:rPr>
          <w:u w:val="single"/>
        </w:rPr>
        <w:t>program;</w:t>
      </w:r>
      <w:proofErr w:type="gramEnd"/>
    </w:p>
    <w:p w14:paraId="44431C46" w14:textId="77777777" w:rsidR="00563B91" w:rsidRPr="004059F0" w:rsidRDefault="00563B91" w:rsidP="00563B91">
      <w:pPr>
        <w:pStyle w:val="SectionBody"/>
        <w:rPr>
          <w:u w:val="single"/>
        </w:rPr>
      </w:pPr>
      <w:r w:rsidRPr="004059F0">
        <w:rPr>
          <w:u w:val="single"/>
        </w:rPr>
        <w:t xml:space="preserve">(9) A listing of all businesses making an application under this article and confirmation of whether each business ultimately located the project in this state regardless of whether the business was awarded a grant for the project under this </w:t>
      </w:r>
      <w:proofErr w:type="gramStart"/>
      <w:r w:rsidRPr="004059F0">
        <w:rPr>
          <w:u w:val="single"/>
        </w:rPr>
        <w:t>article;</w:t>
      </w:r>
      <w:proofErr w:type="gramEnd"/>
    </w:p>
    <w:p w14:paraId="5DA073C2" w14:textId="20648187" w:rsidR="00563B91" w:rsidRPr="004059F0" w:rsidRDefault="00563B91" w:rsidP="00563B91">
      <w:pPr>
        <w:pStyle w:val="SectionBody"/>
        <w:rPr>
          <w:u w:val="single"/>
        </w:rPr>
      </w:pPr>
      <w:r w:rsidRPr="004059F0">
        <w:rPr>
          <w:u w:val="single"/>
        </w:rPr>
        <w:t xml:space="preserve">(10) A listing, itemized by development tier, of the number of offers that have been calculated, estimated, or extended but were not accepted and the total award value of the </w:t>
      </w:r>
      <w:proofErr w:type="gramStart"/>
      <w:r w:rsidRPr="004059F0">
        <w:rPr>
          <w:u w:val="single"/>
        </w:rPr>
        <w:t>offers;</w:t>
      </w:r>
      <w:proofErr w:type="gramEnd"/>
      <w:r w:rsidRPr="004059F0">
        <w:rPr>
          <w:u w:val="single"/>
        </w:rPr>
        <w:t xml:space="preserve"> </w:t>
      </w:r>
    </w:p>
    <w:p w14:paraId="6F85BA82" w14:textId="3FEF9F28" w:rsidR="00563B91" w:rsidRPr="004059F0" w:rsidRDefault="00563B91" w:rsidP="00563B91">
      <w:pPr>
        <w:pStyle w:val="SectionBody"/>
        <w:rPr>
          <w:u w:val="single"/>
        </w:rPr>
      </w:pPr>
      <w:r w:rsidRPr="004059F0">
        <w:rPr>
          <w:u w:val="single"/>
        </w:rPr>
        <w:t>(11) The total amount</w:t>
      </w:r>
      <w:r w:rsidR="00953995">
        <w:rPr>
          <w:u w:val="single"/>
        </w:rPr>
        <w:t>s</w:t>
      </w:r>
      <w:r w:rsidRPr="004059F0">
        <w:rPr>
          <w:u w:val="single"/>
        </w:rPr>
        <w:t xml:space="preserve"> transferred to the </w:t>
      </w:r>
      <w:r w:rsidR="000A36AA">
        <w:rPr>
          <w:u w:val="single"/>
        </w:rPr>
        <w:t xml:space="preserve">Aviation and </w:t>
      </w:r>
      <w:r w:rsidR="00953995">
        <w:rPr>
          <w:u w:val="single"/>
        </w:rPr>
        <w:t xml:space="preserve">Aerospace </w:t>
      </w:r>
      <w:r w:rsidRPr="004059F0">
        <w:rPr>
          <w:u w:val="single"/>
        </w:rPr>
        <w:t xml:space="preserve">Job Development Investment Grant Program </w:t>
      </w:r>
      <w:r w:rsidR="00953995">
        <w:rPr>
          <w:u w:val="single"/>
        </w:rPr>
        <w:t>Fund</w:t>
      </w:r>
      <w:r w:rsidR="00545AD0">
        <w:rPr>
          <w:u w:val="single"/>
        </w:rPr>
        <w:t xml:space="preserve"> created in §5B-13-7 of this code</w:t>
      </w:r>
      <w:r w:rsidR="00953995">
        <w:rPr>
          <w:u w:val="single"/>
        </w:rPr>
        <w:t xml:space="preserve">, </w:t>
      </w:r>
      <w:r w:rsidRPr="004059F0">
        <w:rPr>
          <w:u w:val="single"/>
        </w:rPr>
        <w:t xml:space="preserve">the </w:t>
      </w:r>
      <w:r w:rsidR="000A36AA">
        <w:rPr>
          <w:u w:val="single"/>
        </w:rPr>
        <w:t xml:space="preserve">Aviation and Aerospace </w:t>
      </w:r>
      <w:r w:rsidRPr="004059F0">
        <w:rPr>
          <w:u w:val="single"/>
        </w:rPr>
        <w:t xml:space="preserve">Utility Development </w:t>
      </w:r>
      <w:r w:rsidR="00953995">
        <w:rPr>
          <w:u w:val="single"/>
        </w:rPr>
        <w:t>Fund</w:t>
      </w:r>
      <w:r w:rsidR="00545AD0">
        <w:rPr>
          <w:u w:val="single"/>
        </w:rPr>
        <w:t xml:space="preserve"> created in §5B-13-8 of this code</w:t>
      </w:r>
      <w:r w:rsidR="00953995">
        <w:rPr>
          <w:u w:val="single"/>
        </w:rPr>
        <w:t xml:space="preserve">, and the </w:t>
      </w:r>
      <w:r w:rsidR="000A36AA">
        <w:rPr>
          <w:u w:val="single"/>
        </w:rPr>
        <w:t xml:space="preserve">Aviation and Aerospace </w:t>
      </w:r>
      <w:r w:rsidR="00953995">
        <w:rPr>
          <w:u w:val="single"/>
        </w:rPr>
        <w:t>Workforce Development Fund</w:t>
      </w:r>
      <w:r w:rsidR="00545AD0">
        <w:rPr>
          <w:u w:val="single"/>
        </w:rPr>
        <w:t xml:space="preserve"> created in §18B-23-7 of this code,</w:t>
      </w:r>
      <w:r w:rsidR="00953995">
        <w:rPr>
          <w:u w:val="single"/>
        </w:rPr>
        <w:t xml:space="preserve"> </w:t>
      </w:r>
      <w:r w:rsidRPr="004059F0">
        <w:rPr>
          <w:u w:val="single"/>
        </w:rPr>
        <w:t>during the preceding year</w:t>
      </w:r>
      <w:r w:rsidR="00021F96">
        <w:rPr>
          <w:u w:val="single"/>
        </w:rPr>
        <w:t>; and</w:t>
      </w:r>
    </w:p>
    <w:p w14:paraId="7850EFAE" w14:textId="2CC89DB2" w:rsidR="00563B91" w:rsidRPr="004059F0" w:rsidRDefault="00563B91" w:rsidP="00563B91">
      <w:pPr>
        <w:pStyle w:val="SectionBody"/>
        <w:rPr>
          <w:u w:val="single"/>
        </w:rPr>
      </w:pPr>
      <w:r w:rsidRPr="004059F0">
        <w:rPr>
          <w:u w:val="single"/>
        </w:rPr>
        <w:t>(</w:t>
      </w:r>
      <w:r w:rsidR="00021F96">
        <w:rPr>
          <w:u w:val="single"/>
        </w:rPr>
        <w:t>12</w:t>
      </w:r>
      <w:r w:rsidRPr="004059F0">
        <w:rPr>
          <w:u w:val="single"/>
        </w:rPr>
        <w:t xml:space="preserve">) </w:t>
      </w:r>
      <w:r w:rsidR="00021F96">
        <w:rPr>
          <w:u w:val="single"/>
        </w:rPr>
        <w:t xml:space="preserve">Any recommendations for improvements to the </w:t>
      </w:r>
      <w:r w:rsidR="00545AD0">
        <w:rPr>
          <w:u w:val="single"/>
        </w:rPr>
        <w:t>p</w:t>
      </w:r>
      <w:r w:rsidR="00021F96">
        <w:rPr>
          <w:u w:val="single"/>
        </w:rPr>
        <w:t xml:space="preserve">rogram, including </w:t>
      </w:r>
      <w:r w:rsidR="00953995">
        <w:rPr>
          <w:u w:val="single"/>
        </w:rPr>
        <w:t xml:space="preserve">the division’s recommendation for </w:t>
      </w:r>
      <w:r w:rsidRPr="004059F0">
        <w:rPr>
          <w:u w:val="single"/>
        </w:rPr>
        <w:t>minimum funding level</w:t>
      </w:r>
      <w:r w:rsidR="00021F96">
        <w:rPr>
          <w:u w:val="single"/>
        </w:rPr>
        <w:t>s</w:t>
      </w:r>
      <w:r w:rsidRPr="004059F0">
        <w:rPr>
          <w:u w:val="single"/>
        </w:rPr>
        <w:t xml:space="preserve"> required to implement the </w:t>
      </w:r>
      <w:r w:rsidR="00545AD0">
        <w:rPr>
          <w:u w:val="single"/>
        </w:rPr>
        <w:t>p</w:t>
      </w:r>
      <w:r w:rsidR="00021F96">
        <w:rPr>
          <w:u w:val="single"/>
        </w:rPr>
        <w:t>rogram</w:t>
      </w:r>
      <w:r w:rsidRPr="004059F0">
        <w:rPr>
          <w:u w:val="single"/>
        </w:rPr>
        <w:t xml:space="preserve"> successfully. </w:t>
      </w:r>
    </w:p>
    <w:p w14:paraId="6E85F783" w14:textId="3D888F7C" w:rsidR="00563B91" w:rsidRPr="004059F0" w:rsidRDefault="00563B91" w:rsidP="00563B91">
      <w:pPr>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24754B7C" w14:textId="25AD6DAB" w:rsidR="00563B91" w:rsidRPr="004059F0" w:rsidRDefault="00563B91" w:rsidP="00563B91">
      <w:pPr>
        <w:pStyle w:val="SectionHeading"/>
        <w:rPr>
          <w:u w:val="single"/>
        </w:rPr>
      </w:pPr>
      <w:r w:rsidRPr="004059F0">
        <w:rPr>
          <w:u w:val="single"/>
        </w:rPr>
        <w:t>§5B-13-</w:t>
      </w:r>
      <w:r w:rsidR="00D06B98">
        <w:rPr>
          <w:u w:val="single"/>
        </w:rPr>
        <w:t>5</w:t>
      </w:r>
      <w:r w:rsidRPr="004059F0">
        <w:rPr>
          <w:u w:val="single"/>
        </w:rPr>
        <w:t>.  Calculation of maximum grants; factors considered.</w:t>
      </w:r>
    </w:p>
    <w:p w14:paraId="42DDA74B" w14:textId="7597771A" w:rsidR="00563B91" w:rsidRPr="004059F0" w:rsidRDefault="00563B91" w:rsidP="00563B91">
      <w:pPr>
        <w:pStyle w:val="SectionBody"/>
        <w:rPr>
          <w:u w:val="single"/>
        </w:rPr>
      </w:pPr>
      <w:r w:rsidRPr="004059F0">
        <w:rPr>
          <w:u w:val="single"/>
        </w:rPr>
        <w:t xml:space="preserve">(a) Maximum Percentage - Subject to the </w:t>
      </w:r>
      <w:r w:rsidR="00953995">
        <w:rPr>
          <w:u w:val="single"/>
        </w:rPr>
        <w:t xml:space="preserve">limitations provided in </w:t>
      </w:r>
      <w:r w:rsidRPr="004059F0">
        <w:rPr>
          <w:u w:val="single"/>
        </w:rPr>
        <w:t>subsection (</w:t>
      </w:r>
      <w:r w:rsidR="00D06B98">
        <w:rPr>
          <w:u w:val="single"/>
        </w:rPr>
        <w:t>f</w:t>
      </w:r>
      <w:r w:rsidRPr="004059F0">
        <w:rPr>
          <w:u w:val="single"/>
        </w:rPr>
        <w:t xml:space="preserve">) of this section, the amount of the grant awarded </w:t>
      </w:r>
      <w:r w:rsidR="00953995">
        <w:rPr>
          <w:u w:val="single"/>
        </w:rPr>
        <w:t>to any business</w:t>
      </w:r>
      <w:r w:rsidRPr="004059F0">
        <w:rPr>
          <w:u w:val="single"/>
        </w:rPr>
        <w:t xml:space="preserve"> shall be a percentage of</w:t>
      </w:r>
      <w:r w:rsidR="00953995">
        <w:rPr>
          <w:u w:val="single"/>
        </w:rPr>
        <w:t xml:space="preserve"> </w:t>
      </w:r>
      <w:r w:rsidRPr="004059F0">
        <w:rPr>
          <w:u w:val="single"/>
        </w:rPr>
        <w:t xml:space="preserve">the </w:t>
      </w:r>
      <w:r w:rsidR="00953995">
        <w:rPr>
          <w:u w:val="single"/>
        </w:rPr>
        <w:t xml:space="preserve">business’ </w:t>
      </w:r>
      <w:r w:rsidRPr="004059F0">
        <w:rPr>
          <w:u w:val="single"/>
        </w:rPr>
        <w:t xml:space="preserve">withholdings for a period of years. The percentage used to determine the amount of the grant shall be based on criteria developed by the division after considering, at a minimum: </w:t>
      </w:r>
    </w:p>
    <w:p w14:paraId="4C67BA84" w14:textId="6E5598F9" w:rsidR="00563B91" w:rsidRPr="004059F0" w:rsidRDefault="00563B91" w:rsidP="00563B91">
      <w:pPr>
        <w:pStyle w:val="SectionBody"/>
        <w:rPr>
          <w:u w:val="single"/>
        </w:rPr>
      </w:pPr>
      <w:r w:rsidRPr="004059F0">
        <w:rPr>
          <w:u w:val="single"/>
        </w:rPr>
        <w:t xml:space="preserve">(1) The number of positions to be </w:t>
      </w:r>
      <w:proofErr w:type="gramStart"/>
      <w:r w:rsidRPr="004059F0">
        <w:rPr>
          <w:u w:val="single"/>
        </w:rPr>
        <w:t>created;</w:t>
      </w:r>
      <w:proofErr w:type="gramEnd"/>
      <w:r w:rsidRPr="004059F0">
        <w:rPr>
          <w:u w:val="single"/>
        </w:rPr>
        <w:t xml:space="preserve"> </w:t>
      </w:r>
    </w:p>
    <w:p w14:paraId="426B44BA" w14:textId="77777777" w:rsidR="00563B91" w:rsidRPr="004059F0" w:rsidRDefault="00563B91" w:rsidP="00563B91">
      <w:pPr>
        <w:pStyle w:val="SectionBody"/>
        <w:rPr>
          <w:u w:val="single"/>
        </w:rPr>
      </w:pPr>
      <w:r w:rsidRPr="004059F0">
        <w:rPr>
          <w:u w:val="single"/>
        </w:rPr>
        <w:t xml:space="preserve">(2) The expected duration of those </w:t>
      </w:r>
      <w:proofErr w:type="gramStart"/>
      <w:r w:rsidRPr="004059F0">
        <w:rPr>
          <w:u w:val="single"/>
        </w:rPr>
        <w:t>positions;</w:t>
      </w:r>
      <w:proofErr w:type="gramEnd"/>
      <w:r w:rsidRPr="004059F0">
        <w:rPr>
          <w:u w:val="single"/>
        </w:rPr>
        <w:t xml:space="preserve">  </w:t>
      </w:r>
    </w:p>
    <w:p w14:paraId="28386731" w14:textId="77777777" w:rsidR="00563B91" w:rsidRPr="004059F0" w:rsidRDefault="00563B91" w:rsidP="00563B91">
      <w:pPr>
        <w:pStyle w:val="SectionBody"/>
        <w:rPr>
          <w:u w:val="single"/>
        </w:rPr>
      </w:pPr>
      <w:r w:rsidRPr="004059F0">
        <w:rPr>
          <w:u w:val="single"/>
        </w:rPr>
        <w:t xml:space="preserve">(3) The type of contribution the business can make to the long-term growth of the state's </w:t>
      </w:r>
      <w:proofErr w:type="gramStart"/>
      <w:r w:rsidRPr="004059F0">
        <w:rPr>
          <w:u w:val="single"/>
        </w:rPr>
        <w:t>economy;</w:t>
      </w:r>
      <w:proofErr w:type="gramEnd"/>
      <w:r w:rsidRPr="004059F0">
        <w:rPr>
          <w:u w:val="single"/>
        </w:rPr>
        <w:t xml:space="preserve"> </w:t>
      </w:r>
    </w:p>
    <w:p w14:paraId="16DB918E" w14:textId="77777777" w:rsidR="00563B91" w:rsidRPr="004059F0" w:rsidRDefault="00563B91" w:rsidP="00563B91">
      <w:pPr>
        <w:pStyle w:val="SectionBody"/>
        <w:rPr>
          <w:u w:val="single"/>
        </w:rPr>
      </w:pPr>
      <w:r w:rsidRPr="004059F0">
        <w:rPr>
          <w:u w:val="single"/>
        </w:rPr>
        <w:t xml:space="preserve">(4) The amount of other financial assistance the project will receive from the state or local </w:t>
      </w:r>
      <w:proofErr w:type="gramStart"/>
      <w:r w:rsidRPr="004059F0">
        <w:rPr>
          <w:u w:val="single"/>
        </w:rPr>
        <w:t>governments;</w:t>
      </w:r>
      <w:proofErr w:type="gramEnd"/>
      <w:r w:rsidRPr="004059F0">
        <w:rPr>
          <w:u w:val="single"/>
        </w:rPr>
        <w:t xml:space="preserve"> </w:t>
      </w:r>
    </w:p>
    <w:p w14:paraId="006BA465" w14:textId="77777777" w:rsidR="00563B91" w:rsidRPr="004059F0" w:rsidRDefault="00563B91" w:rsidP="00563B91">
      <w:pPr>
        <w:pStyle w:val="SectionBody"/>
        <w:rPr>
          <w:u w:val="single"/>
        </w:rPr>
      </w:pPr>
      <w:r w:rsidRPr="004059F0">
        <w:rPr>
          <w:u w:val="single"/>
        </w:rPr>
        <w:t xml:space="preserve">(5) The total dollar investment the business is making in the </w:t>
      </w:r>
      <w:proofErr w:type="gramStart"/>
      <w:r w:rsidRPr="004059F0">
        <w:rPr>
          <w:u w:val="single"/>
        </w:rPr>
        <w:t>project;</w:t>
      </w:r>
      <w:proofErr w:type="gramEnd"/>
      <w:r w:rsidRPr="004059F0">
        <w:rPr>
          <w:u w:val="single"/>
        </w:rPr>
        <w:t xml:space="preserve"> </w:t>
      </w:r>
    </w:p>
    <w:p w14:paraId="3C8E65D2" w14:textId="77777777" w:rsidR="00563B91" w:rsidRPr="004059F0" w:rsidRDefault="00563B91" w:rsidP="00563B91">
      <w:pPr>
        <w:pStyle w:val="SectionBody"/>
        <w:rPr>
          <w:u w:val="single"/>
        </w:rPr>
      </w:pPr>
      <w:r w:rsidRPr="004059F0">
        <w:rPr>
          <w:u w:val="single"/>
        </w:rPr>
        <w:t xml:space="preserve">(6) Whether the project utilizes existing infrastructure and resources in the </w:t>
      </w:r>
      <w:proofErr w:type="gramStart"/>
      <w:r w:rsidRPr="004059F0">
        <w:rPr>
          <w:u w:val="single"/>
        </w:rPr>
        <w:t>community;</w:t>
      </w:r>
      <w:proofErr w:type="gramEnd"/>
      <w:r w:rsidRPr="004059F0">
        <w:rPr>
          <w:u w:val="single"/>
        </w:rPr>
        <w:t xml:space="preserve"> </w:t>
      </w:r>
    </w:p>
    <w:p w14:paraId="3DE50CCC" w14:textId="77777777" w:rsidR="00563B91" w:rsidRPr="004059F0" w:rsidRDefault="00563B91" w:rsidP="00563B91">
      <w:pPr>
        <w:pStyle w:val="SectionBody"/>
        <w:rPr>
          <w:u w:val="single"/>
        </w:rPr>
      </w:pPr>
      <w:r w:rsidRPr="004059F0">
        <w:rPr>
          <w:u w:val="single"/>
        </w:rPr>
        <w:lastRenderedPageBreak/>
        <w:t xml:space="preserve">(7) Whether the project </w:t>
      </w:r>
      <w:proofErr w:type="gramStart"/>
      <w:r w:rsidRPr="004059F0">
        <w:rPr>
          <w:u w:val="single"/>
        </w:rPr>
        <w:t>is located in</w:t>
      </w:r>
      <w:proofErr w:type="gramEnd"/>
      <w:r w:rsidRPr="004059F0">
        <w:rPr>
          <w:u w:val="single"/>
        </w:rPr>
        <w:t xml:space="preserve"> a development </w:t>
      </w:r>
      <w:proofErr w:type="gramStart"/>
      <w:r w:rsidRPr="004059F0">
        <w:rPr>
          <w:u w:val="single"/>
        </w:rPr>
        <w:t>zone;</w:t>
      </w:r>
      <w:proofErr w:type="gramEnd"/>
      <w:r w:rsidRPr="004059F0">
        <w:rPr>
          <w:u w:val="single"/>
        </w:rPr>
        <w:t xml:space="preserve"> </w:t>
      </w:r>
    </w:p>
    <w:p w14:paraId="1728B572" w14:textId="77777777" w:rsidR="00563B91" w:rsidRPr="004059F0" w:rsidRDefault="00563B91" w:rsidP="00563B91">
      <w:pPr>
        <w:pStyle w:val="SectionBody"/>
        <w:rPr>
          <w:u w:val="single"/>
        </w:rPr>
      </w:pPr>
      <w:r w:rsidRPr="004059F0">
        <w:rPr>
          <w:u w:val="single"/>
        </w:rPr>
        <w:t xml:space="preserve">(8) The number of positions governed by the agreement that would be filled by residents of a development </w:t>
      </w:r>
      <w:proofErr w:type="gramStart"/>
      <w:r w:rsidRPr="004059F0">
        <w:rPr>
          <w:u w:val="single"/>
        </w:rPr>
        <w:t>zone;</w:t>
      </w:r>
      <w:proofErr w:type="gramEnd"/>
      <w:r w:rsidRPr="004059F0">
        <w:rPr>
          <w:u w:val="single"/>
        </w:rPr>
        <w:t xml:space="preserve"> </w:t>
      </w:r>
    </w:p>
    <w:p w14:paraId="0FC586E5" w14:textId="77777777" w:rsidR="00563B91" w:rsidRPr="004059F0" w:rsidRDefault="00563B91" w:rsidP="00563B91">
      <w:pPr>
        <w:pStyle w:val="SectionBody"/>
        <w:rPr>
          <w:u w:val="single"/>
        </w:rPr>
      </w:pPr>
      <w:r w:rsidRPr="004059F0">
        <w:rPr>
          <w:u w:val="single"/>
        </w:rPr>
        <w:t xml:space="preserve">(9) The projected return on the state’s economic investment; and </w:t>
      </w:r>
    </w:p>
    <w:p w14:paraId="28D69944" w14:textId="291AED6E" w:rsidR="00563B91" w:rsidRPr="004059F0" w:rsidRDefault="00563B91" w:rsidP="00D06B98">
      <w:pPr>
        <w:pStyle w:val="SectionBody"/>
        <w:rPr>
          <w:u w:val="single"/>
        </w:rPr>
      </w:pPr>
      <w:r w:rsidRPr="004059F0">
        <w:rPr>
          <w:u w:val="single"/>
        </w:rPr>
        <w:t>(10) The extent to which the project will mitigate unemployment in the state and locality</w:t>
      </w:r>
      <w:r w:rsidR="00953995">
        <w:rPr>
          <w:u w:val="single"/>
        </w:rPr>
        <w:t xml:space="preserve"> where the project will be located</w:t>
      </w:r>
      <w:r w:rsidRPr="004059F0">
        <w:rPr>
          <w:u w:val="single"/>
        </w:rPr>
        <w:t xml:space="preserve">. The percentage </w:t>
      </w:r>
      <w:r w:rsidR="00D06B98">
        <w:rPr>
          <w:u w:val="single"/>
        </w:rPr>
        <w:t xml:space="preserve">may be up to </w:t>
      </w:r>
      <w:r w:rsidRPr="004059F0">
        <w:rPr>
          <w:u w:val="single"/>
        </w:rPr>
        <w:t>8</w:t>
      </w:r>
      <w:r w:rsidR="00D06B98">
        <w:rPr>
          <w:u w:val="single"/>
        </w:rPr>
        <w:t>5</w:t>
      </w:r>
      <w:r w:rsidRPr="004059F0">
        <w:rPr>
          <w:u w:val="single"/>
        </w:rPr>
        <w:t xml:space="preserve"> percent of the withholdings </w:t>
      </w:r>
      <w:r w:rsidR="00953995">
        <w:rPr>
          <w:u w:val="single"/>
        </w:rPr>
        <w:t xml:space="preserve">of a business located in </w:t>
      </w:r>
      <w:r w:rsidRPr="004059F0">
        <w:rPr>
          <w:u w:val="single"/>
        </w:rPr>
        <w:t xml:space="preserve">a Tier 1 development area and 75 percent of the withholdings of </w:t>
      </w:r>
      <w:r w:rsidR="00B6458C">
        <w:rPr>
          <w:u w:val="single"/>
        </w:rPr>
        <w:t xml:space="preserve">a business located in </w:t>
      </w:r>
      <w:r w:rsidRPr="004059F0">
        <w:rPr>
          <w:u w:val="single"/>
        </w:rPr>
        <w:t>any other area.</w:t>
      </w:r>
    </w:p>
    <w:p w14:paraId="4E5CB955" w14:textId="77777777" w:rsidR="00563B91" w:rsidRPr="004059F0" w:rsidRDefault="00563B91" w:rsidP="00563B91">
      <w:pPr>
        <w:pStyle w:val="SectionBody"/>
        <w:rPr>
          <w:u w:val="single"/>
        </w:rPr>
      </w:pPr>
      <w:r w:rsidRPr="004059F0">
        <w:rPr>
          <w:u w:val="single"/>
        </w:rPr>
        <w:t>(b) Base Period - The maximum number of years in the base period for which grant payments may be made shall not exceed the following:</w:t>
      </w:r>
    </w:p>
    <w:p w14:paraId="563EDFA6" w14:textId="77777777" w:rsidR="00563B91" w:rsidRPr="004059F0" w:rsidRDefault="00563B91" w:rsidP="00563B91">
      <w:pPr>
        <w:pStyle w:val="SectionBody"/>
        <w:rPr>
          <w:u w:val="single"/>
        </w:rPr>
      </w:pPr>
      <w:r w:rsidRPr="004059F0">
        <w:rPr>
          <w:u w:val="single"/>
        </w:rPr>
        <w:t>(1) For transformative projects, 10 years.</w:t>
      </w:r>
    </w:p>
    <w:p w14:paraId="0A4170A1" w14:textId="272058C8" w:rsidR="009E25E8" w:rsidRDefault="00563B91" w:rsidP="00563B91">
      <w:pPr>
        <w:pStyle w:val="SectionBody"/>
        <w:rPr>
          <w:u w:val="single"/>
        </w:rPr>
      </w:pPr>
      <w:r w:rsidRPr="004059F0">
        <w:rPr>
          <w:u w:val="single"/>
        </w:rPr>
        <w:t>(2)</w:t>
      </w:r>
      <w:r w:rsidR="009E25E8">
        <w:rPr>
          <w:u w:val="single"/>
        </w:rPr>
        <w:t xml:space="preserve"> For high yield projects, 7 years.</w:t>
      </w:r>
      <w:r w:rsidRPr="004059F0">
        <w:rPr>
          <w:u w:val="single"/>
        </w:rPr>
        <w:t xml:space="preserve"> </w:t>
      </w:r>
    </w:p>
    <w:p w14:paraId="14FB5F43" w14:textId="776D9E40" w:rsidR="00563B91" w:rsidRPr="004059F0" w:rsidRDefault="009E25E8" w:rsidP="00563B91">
      <w:pPr>
        <w:pStyle w:val="SectionBody"/>
        <w:rPr>
          <w:u w:val="single"/>
        </w:rPr>
      </w:pPr>
      <w:r>
        <w:rPr>
          <w:u w:val="single"/>
        </w:rPr>
        <w:t xml:space="preserve">(3) </w:t>
      </w:r>
      <w:r w:rsidR="00563B91" w:rsidRPr="004059F0">
        <w:rPr>
          <w:u w:val="single"/>
        </w:rPr>
        <w:t xml:space="preserve">For </w:t>
      </w:r>
      <w:r>
        <w:rPr>
          <w:u w:val="single"/>
        </w:rPr>
        <w:t>expansion/transitional projects</w:t>
      </w:r>
      <w:r w:rsidR="00563B91" w:rsidRPr="004059F0">
        <w:rPr>
          <w:u w:val="single"/>
        </w:rPr>
        <w:t xml:space="preserve">, </w:t>
      </w:r>
      <w:r>
        <w:rPr>
          <w:u w:val="single"/>
        </w:rPr>
        <w:t>5</w:t>
      </w:r>
      <w:r w:rsidR="00563B91" w:rsidRPr="004059F0">
        <w:rPr>
          <w:u w:val="single"/>
        </w:rPr>
        <w:t xml:space="preserve"> years.</w:t>
      </w:r>
    </w:p>
    <w:p w14:paraId="0A824C22" w14:textId="77777777" w:rsidR="00563B91" w:rsidRPr="004059F0" w:rsidRDefault="00563B91" w:rsidP="00563B91">
      <w:pPr>
        <w:pStyle w:val="SectionBody"/>
        <w:rPr>
          <w:u w:val="single"/>
        </w:rPr>
      </w:pPr>
      <w:r w:rsidRPr="004059F0">
        <w:rPr>
          <w:u w:val="single"/>
        </w:rPr>
        <w:t>(c) Grant Term - The term of the grant shall not exceed the duration listed in this subsection. The first grant payment must be made within six years after the date on which the grant was awarded. Maximum durations are as follows:</w:t>
      </w:r>
    </w:p>
    <w:p w14:paraId="76CA1C59" w14:textId="448CA2BD" w:rsidR="009E25E8" w:rsidRDefault="00563B91" w:rsidP="00563B91">
      <w:pPr>
        <w:pStyle w:val="SectionBody"/>
        <w:rPr>
          <w:u w:val="single"/>
        </w:rPr>
      </w:pPr>
      <w:r w:rsidRPr="004059F0">
        <w:rPr>
          <w:u w:val="single"/>
        </w:rPr>
        <w:t>(1)</w:t>
      </w:r>
      <w:r w:rsidR="009E25E8">
        <w:rPr>
          <w:u w:val="single"/>
        </w:rPr>
        <w:t xml:space="preserve"> For expansion/transitional projects, 15 years starting with the first year a grant payment is made.</w:t>
      </w:r>
      <w:r w:rsidRPr="004059F0">
        <w:rPr>
          <w:u w:val="single"/>
        </w:rPr>
        <w:t xml:space="preserve"> </w:t>
      </w:r>
    </w:p>
    <w:p w14:paraId="43AF7012" w14:textId="66F5D7EF" w:rsidR="00563B91" w:rsidRPr="004059F0" w:rsidRDefault="009E25E8" w:rsidP="00563B91">
      <w:pPr>
        <w:pStyle w:val="SectionBody"/>
        <w:rPr>
          <w:u w:val="single"/>
        </w:rPr>
      </w:pPr>
      <w:r>
        <w:rPr>
          <w:u w:val="single"/>
        </w:rPr>
        <w:t xml:space="preserve">(2) </w:t>
      </w:r>
      <w:r w:rsidR="00563B91" w:rsidRPr="004059F0">
        <w:rPr>
          <w:u w:val="single"/>
        </w:rPr>
        <w:t xml:space="preserve">For high-yield projects, 20 years starting with the first year a grant payment is made. </w:t>
      </w:r>
    </w:p>
    <w:p w14:paraId="77A2164C" w14:textId="1F7E1A52" w:rsidR="00563B91" w:rsidRPr="004059F0" w:rsidRDefault="00563B91" w:rsidP="00563B91">
      <w:pPr>
        <w:pStyle w:val="SectionBody"/>
        <w:rPr>
          <w:u w:val="single"/>
        </w:rPr>
      </w:pPr>
      <w:r w:rsidRPr="004059F0">
        <w:rPr>
          <w:color w:val="auto"/>
          <w:u w:val="single"/>
        </w:rPr>
        <w:t>(</w:t>
      </w:r>
      <w:r w:rsidR="009E25E8">
        <w:rPr>
          <w:color w:val="auto"/>
          <w:u w:val="single"/>
        </w:rPr>
        <w:t>3</w:t>
      </w:r>
      <w:r w:rsidRPr="004059F0">
        <w:rPr>
          <w:color w:val="auto"/>
          <w:u w:val="single"/>
        </w:rPr>
        <w:t xml:space="preserve">) </w:t>
      </w:r>
      <w:r w:rsidRPr="004059F0">
        <w:rPr>
          <w:u w:val="single"/>
        </w:rPr>
        <w:t xml:space="preserve">For transformative projects, the base period plus 30 years starting with the first year a grant payment is made. </w:t>
      </w:r>
    </w:p>
    <w:p w14:paraId="7A27E38B" w14:textId="4878C749" w:rsidR="00D06B98" w:rsidRDefault="00563B91" w:rsidP="00563B91">
      <w:pPr>
        <w:pStyle w:val="SectionBody"/>
        <w:rPr>
          <w:u w:val="single"/>
        </w:rPr>
      </w:pPr>
      <w:r w:rsidRPr="004059F0">
        <w:rPr>
          <w:color w:val="auto"/>
          <w:u w:val="single"/>
        </w:rPr>
        <w:t>(d)</w:t>
      </w:r>
      <w:r w:rsidRPr="004059F0">
        <w:rPr>
          <w:u w:val="single"/>
        </w:rPr>
        <w:t xml:space="preserve"> </w:t>
      </w:r>
      <w:r w:rsidR="00B6458C">
        <w:rPr>
          <w:u w:val="single"/>
        </w:rPr>
        <w:t>Distribution of fund proceeds</w:t>
      </w:r>
      <w:r w:rsidRPr="004059F0">
        <w:rPr>
          <w:u w:val="single"/>
        </w:rPr>
        <w:t xml:space="preserve"> </w:t>
      </w:r>
      <w:r w:rsidR="00D06B98">
        <w:rPr>
          <w:u w:val="single"/>
        </w:rPr>
        <w:t>–</w:t>
      </w:r>
      <w:r w:rsidRPr="004059F0">
        <w:rPr>
          <w:u w:val="single"/>
        </w:rPr>
        <w:t xml:space="preserve"> </w:t>
      </w:r>
    </w:p>
    <w:p w14:paraId="12EAE985" w14:textId="34E478F0" w:rsidR="00563B91" w:rsidRPr="004059F0" w:rsidRDefault="00D06B98" w:rsidP="00563B91">
      <w:pPr>
        <w:pStyle w:val="SectionBody"/>
        <w:rPr>
          <w:u w:val="single"/>
        </w:rPr>
      </w:pPr>
      <w:r>
        <w:rPr>
          <w:u w:val="single"/>
        </w:rPr>
        <w:t xml:space="preserve">(1) </w:t>
      </w:r>
      <w:r w:rsidR="00563B91" w:rsidRPr="004059F0">
        <w:rPr>
          <w:u w:val="single"/>
        </w:rPr>
        <w:t xml:space="preserve">For any eligible position that is located in a Tier 3 development area, </w:t>
      </w:r>
      <w:r>
        <w:rPr>
          <w:u w:val="single"/>
        </w:rPr>
        <w:t>80</w:t>
      </w:r>
      <w:r w:rsidR="00563B91" w:rsidRPr="004059F0">
        <w:rPr>
          <w:u w:val="single"/>
        </w:rPr>
        <w:t xml:space="preserve"> percent of the annual grant approved for disbursement shall be payable to the business, and </w:t>
      </w:r>
      <w:r>
        <w:rPr>
          <w:u w:val="single"/>
        </w:rPr>
        <w:t>10</w:t>
      </w:r>
      <w:r w:rsidR="00563B91" w:rsidRPr="004059F0">
        <w:rPr>
          <w:u w:val="single"/>
        </w:rPr>
        <w:t xml:space="preserve"> percent shall be </w:t>
      </w:r>
      <w:r w:rsidR="00B6458C">
        <w:rPr>
          <w:u w:val="single"/>
        </w:rPr>
        <w:t>transferred</w:t>
      </w:r>
      <w:r w:rsidR="00563B91" w:rsidRPr="004059F0">
        <w:rPr>
          <w:u w:val="single"/>
        </w:rPr>
        <w:t xml:space="preserve"> to the </w:t>
      </w:r>
      <w:r w:rsidR="00BB3269">
        <w:rPr>
          <w:u w:val="single"/>
        </w:rPr>
        <w:t xml:space="preserve">Aviation and Aerospace </w:t>
      </w:r>
      <w:r w:rsidR="00563B91" w:rsidRPr="004059F0">
        <w:rPr>
          <w:u w:val="single"/>
        </w:rPr>
        <w:t xml:space="preserve">Utility Development </w:t>
      </w:r>
      <w:r w:rsidR="00B6458C">
        <w:rPr>
          <w:u w:val="single"/>
        </w:rPr>
        <w:t>Fund</w:t>
      </w:r>
      <w:r w:rsidR="00563B91" w:rsidRPr="004059F0">
        <w:rPr>
          <w:u w:val="single"/>
        </w:rPr>
        <w:t xml:space="preserve"> established by </w:t>
      </w:r>
      <w:r w:rsidR="00563B91" w:rsidRPr="00B6458C">
        <w:rPr>
          <w:u w:val="single"/>
        </w:rPr>
        <w:t>§5B-13-</w:t>
      </w:r>
      <w:r w:rsidR="00B6458C">
        <w:rPr>
          <w:u w:val="single"/>
        </w:rPr>
        <w:t>8</w:t>
      </w:r>
      <w:r w:rsidR="00563B91" w:rsidRPr="00B6458C">
        <w:rPr>
          <w:u w:val="single"/>
        </w:rPr>
        <w:t xml:space="preserve"> of this code</w:t>
      </w:r>
      <w:r>
        <w:rPr>
          <w:u w:val="single"/>
        </w:rPr>
        <w:t xml:space="preserve">, and 10 percent shall be </w:t>
      </w:r>
      <w:r w:rsidR="00B6458C">
        <w:rPr>
          <w:u w:val="single"/>
        </w:rPr>
        <w:t>transferred</w:t>
      </w:r>
      <w:r>
        <w:rPr>
          <w:u w:val="single"/>
        </w:rPr>
        <w:t xml:space="preserve"> to the </w:t>
      </w:r>
      <w:r w:rsidR="00BB3269">
        <w:rPr>
          <w:u w:val="single"/>
        </w:rPr>
        <w:t xml:space="preserve">Aviation and Aerospace </w:t>
      </w:r>
      <w:r>
        <w:rPr>
          <w:u w:val="single"/>
        </w:rPr>
        <w:t xml:space="preserve">Workforce </w:t>
      </w:r>
      <w:r>
        <w:rPr>
          <w:u w:val="single"/>
        </w:rPr>
        <w:lastRenderedPageBreak/>
        <w:t xml:space="preserve">Development </w:t>
      </w:r>
      <w:r w:rsidR="00B6458C">
        <w:rPr>
          <w:u w:val="single"/>
        </w:rPr>
        <w:t>Fund</w:t>
      </w:r>
      <w:r>
        <w:rPr>
          <w:u w:val="single"/>
        </w:rPr>
        <w:t xml:space="preserve"> established in </w:t>
      </w:r>
      <w:r w:rsidRPr="00B6458C">
        <w:rPr>
          <w:u w:val="single"/>
        </w:rPr>
        <w:t>§</w:t>
      </w:r>
      <w:r w:rsidR="00B6458C" w:rsidRPr="00B6458C">
        <w:rPr>
          <w:u w:val="single"/>
        </w:rPr>
        <w:t>18B-23-7</w:t>
      </w:r>
      <w:r w:rsidRPr="00B6458C">
        <w:rPr>
          <w:u w:val="single"/>
        </w:rPr>
        <w:t xml:space="preserve"> of this code.</w:t>
      </w:r>
      <w:r w:rsidR="00563B91" w:rsidRPr="004059F0">
        <w:rPr>
          <w:u w:val="single"/>
        </w:rPr>
        <w:t xml:space="preserve"> </w:t>
      </w:r>
    </w:p>
    <w:p w14:paraId="478BE294" w14:textId="155F50C0" w:rsidR="00D06B98" w:rsidRPr="004059F0" w:rsidRDefault="00563B91" w:rsidP="00D06B98">
      <w:pPr>
        <w:pStyle w:val="SectionBody"/>
        <w:rPr>
          <w:u w:val="single"/>
        </w:rPr>
      </w:pPr>
      <w:r w:rsidRPr="004059F0">
        <w:rPr>
          <w:u w:val="single"/>
        </w:rPr>
        <w:t xml:space="preserve">(2) </w:t>
      </w:r>
      <w:r w:rsidR="00D06B98">
        <w:rPr>
          <w:u w:val="single"/>
        </w:rPr>
        <w:t xml:space="preserve">For any </w:t>
      </w:r>
      <w:r w:rsidRPr="004059F0">
        <w:rPr>
          <w:u w:val="single"/>
        </w:rPr>
        <w:t xml:space="preserve">eligible position that is located in a Tier 2 development area, 85 percent of the annual grant approved for disbursement shall be payable to the business, and 10 percent shall be </w:t>
      </w:r>
      <w:r w:rsidR="00B6458C">
        <w:rPr>
          <w:u w:val="single"/>
        </w:rPr>
        <w:t>transferred</w:t>
      </w:r>
      <w:r w:rsidRPr="004059F0">
        <w:rPr>
          <w:u w:val="single"/>
        </w:rPr>
        <w:t xml:space="preserve"> to the </w:t>
      </w:r>
      <w:r w:rsidR="00BB3269">
        <w:rPr>
          <w:u w:val="single"/>
        </w:rPr>
        <w:t xml:space="preserve">Aviation and Aerospace </w:t>
      </w:r>
      <w:r w:rsidRPr="004059F0">
        <w:rPr>
          <w:u w:val="single"/>
        </w:rPr>
        <w:t xml:space="preserve">Utility Development </w:t>
      </w:r>
      <w:r w:rsidR="00B6458C">
        <w:rPr>
          <w:u w:val="single"/>
        </w:rPr>
        <w:t>Fund</w:t>
      </w:r>
      <w:r w:rsidRPr="004059F0">
        <w:rPr>
          <w:u w:val="single"/>
        </w:rPr>
        <w:t xml:space="preserve"> established by §5B-13-</w:t>
      </w:r>
      <w:r w:rsidR="00B6458C">
        <w:rPr>
          <w:u w:val="single"/>
        </w:rPr>
        <w:t>8</w:t>
      </w:r>
      <w:r w:rsidRPr="004059F0">
        <w:rPr>
          <w:u w:val="single"/>
        </w:rPr>
        <w:t xml:space="preserve"> of this code</w:t>
      </w:r>
      <w:r w:rsidR="00D06B98">
        <w:rPr>
          <w:u w:val="single"/>
        </w:rPr>
        <w:t xml:space="preserve">, and 5 percent shall be payable to the </w:t>
      </w:r>
      <w:r w:rsidR="00BB3269">
        <w:rPr>
          <w:u w:val="single"/>
        </w:rPr>
        <w:t xml:space="preserve">Aviation and Aerospace </w:t>
      </w:r>
      <w:r w:rsidR="00D06B98">
        <w:rPr>
          <w:u w:val="single"/>
        </w:rPr>
        <w:t xml:space="preserve">Workforce Development </w:t>
      </w:r>
      <w:r w:rsidR="00B6458C">
        <w:rPr>
          <w:u w:val="single"/>
        </w:rPr>
        <w:t>Fund</w:t>
      </w:r>
      <w:r w:rsidR="00D06B98">
        <w:rPr>
          <w:u w:val="single"/>
        </w:rPr>
        <w:t xml:space="preserve"> established in </w:t>
      </w:r>
      <w:r w:rsidR="00D06B98" w:rsidRPr="00B6458C">
        <w:rPr>
          <w:u w:val="single"/>
        </w:rPr>
        <w:t>§</w:t>
      </w:r>
      <w:r w:rsidR="00B6458C">
        <w:rPr>
          <w:u w:val="single"/>
        </w:rPr>
        <w:t>18</w:t>
      </w:r>
      <w:r w:rsidR="00D06B98" w:rsidRPr="00B6458C">
        <w:rPr>
          <w:u w:val="single"/>
        </w:rPr>
        <w:t>B-</w:t>
      </w:r>
      <w:r w:rsidR="00B6458C">
        <w:rPr>
          <w:u w:val="single"/>
        </w:rPr>
        <w:t>23</w:t>
      </w:r>
      <w:r w:rsidR="00D06B98" w:rsidRPr="00B6458C">
        <w:rPr>
          <w:u w:val="single"/>
        </w:rPr>
        <w:t>-</w:t>
      </w:r>
      <w:r w:rsidR="00B6458C">
        <w:rPr>
          <w:u w:val="single"/>
        </w:rPr>
        <w:t>7</w:t>
      </w:r>
      <w:r w:rsidR="00D06B98" w:rsidRPr="00B6458C">
        <w:rPr>
          <w:u w:val="single"/>
        </w:rPr>
        <w:t xml:space="preserve"> of this code.</w:t>
      </w:r>
      <w:r w:rsidR="00D06B98" w:rsidRPr="004059F0">
        <w:rPr>
          <w:u w:val="single"/>
        </w:rPr>
        <w:t xml:space="preserve"> </w:t>
      </w:r>
    </w:p>
    <w:p w14:paraId="2DB30BBF" w14:textId="516CBB13" w:rsidR="00563B91" w:rsidRPr="004059F0" w:rsidRDefault="00563B91" w:rsidP="00F4440A">
      <w:pPr>
        <w:pStyle w:val="SectionBody"/>
        <w:rPr>
          <w:u w:val="single"/>
        </w:rPr>
      </w:pPr>
      <w:r w:rsidRPr="004059F0">
        <w:rPr>
          <w:u w:val="single"/>
        </w:rPr>
        <w:t xml:space="preserve">(3) </w:t>
      </w:r>
      <w:r w:rsidR="00F4440A">
        <w:rPr>
          <w:u w:val="single"/>
        </w:rPr>
        <w:t xml:space="preserve">For any </w:t>
      </w:r>
      <w:r w:rsidRPr="004059F0">
        <w:rPr>
          <w:u w:val="single"/>
        </w:rPr>
        <w:t xml:space="preserve">eligible position that is located in a Tier 1 development area, 90 percent of the annual grant approved for disbursement shall be payable to the business, and </w:t>
      </w:r>
      <w:r w:rsidR="00F4440A">
        <w:rPr>
          <w:u w:val="single"/>
        </w:rPr>
        <w:t>5</w:t>
      </w:r>
      <w:r w:rsidRPr="004059F0">
        <w:rPr>
          <w:u w:val="single"/>
        </w:rPr>
        <w:t xml:space="preserve"> percent shall be </w:t>
      </w:r>
      <w:r w:rsidR="00B6458C">
        <w:rPr>
          <w:u w:val="single"/>
        </w:rPr>
        <w:t xml:space="preserve">transferred to </w:t>
      </w:r>
      <w:r w:rsidRPr="004059F0">
        <w:rPr>
          <w:u w:val="single"/>
        </w:rPr>
        <w:t xml:space="preserve">the </w:t>
      </w:r>
      <w:r w:rsidR="00BB3269">
        <w:rPr>
          <w:u w:val="single"/>
        </w:rPr>
        <w:t xml:space="preserve">Aviation and Aerospace </w:t>
      </w:r>
      <w:r w:rsidRPr="004059F0">
        <w:rPr>
          <w:u w:val="single"/>
        </w:rPr>
        <w:t xml:space="preserve">Utility Development </w:t>
      </w:r>
      <w:r w:rsidR="00B6458C">
        <w:rPr>
          <w:u w:val="single"/>
        </w:rPr>
        <w:t>Fund</w:t>
      </w:r>
      <w:r w:rsidRPr="004059F0">
        <w:rPr>
          <w:u w:val="single"/>
        </w:rPr>
        <w:t xml:space="preserve"> established by </w:t>
      </w:r>
      <w:r w:rsidRPr="00B6458C">
        <w:rPr>
          <w:u w:val="single"/>
        </w:rPr>
        <w:t>§5B-13-</w:t>
      </w:r>
      <w:r w:rsidR="00B6458C">
        <w:rPr>
          <w:u w:val="single"/>
        </w:rPr>
        <w:t>8</w:t>
      </w:r>
      <w:r w:rsidRPr="00B6458C">
        <w:rPr>
          <w:u w:val="single"/>
        </w:rPr>
        <w:t xml:space="preserve"> of this code</w:t>
      </w:r>
      <w:r w:rsidR="00F4440A" w:rsidRPr="00F4440A">
        <w:rPr>
          <w:u w:val="single"/>
        </w:rPr>
        <w:t xml:space="preserve"> </w:t>
      </w:r>
      <w:r w:rsidR="00F4440A">
        <w:rPr>
          <w:u w:val="single"/>
        </w:rPr>
        <w:t xml:space="preserve">and 5 percent shall be </w:t>
      </w:r>
      <w:r w:rsidR="00B6458C">
        <w:rPr>
          <w:u w:val="single"/>
        </w:rPr>
        <w:t xml:space="preserve">transferred </w:t>
      </w:r>
      <w:r w:rsidR="00F4440A">
        <w:rPr>
          <w:u w:val="single"/>
        </w:rPr>
        <w:t xml:space="preserve">to the </w:t>
      </w:r>
      <w:r w:rsidR="00BB3269">
        <w:rPr>
          <w:u w:val="single"/>
        </w:rPr>
        <w:t xml:space="preserve">Aviation and Aerospace </w:t>
      </w:r>
      <w:r w:rsidR="00F4440A">
        <w:rPr>
          <w:u w:val="single"/>
        </w:rPr>
        <w:t xml:space="preserve">Workforce Development </w:t>
      </w:r>
      <w:r w:rsidR="00B6458C">
        <w:rPr>
          <w:u w:val="single"/>
        </w:rPr>
        <w:t>Fund</w:t>
      </w:r>
      <w:r w:rsidR="00F4440A">
        <w:rPr>
          <w:u w:val="single"/>
        </w:rPr>
        <w:t xml:space="preserve"> established in </w:t>
      </w:r>
      <w:r w:rsidR="00F4440A" w:rsidRPr="00B6458C">
        <w:rPr>
          <w:u w:val="single"/>
        </w:rPr>
        <w:t>§</w:t>
      </w:r>
      <w:r w:rsidR="00B6458C" w:rsidRPr="00B6458C">
        <w:rPr>
          <w:u w:val="single"/>
        </w:rPr>
        <w:t>18</w:t>
      </w:r>
      <w:r w:rsidR="00F4440A" w:rsidRPr="00B6458C">
        <w:rPr>
          <w:u w:val="single"/>
        </w:rPr>
        <w:t>B-</w:t>
      </w:r>
      <w:r w:rsidR="00B6458C" w:rsidRPr="00B6458C">
        <w:rPr>
          <w:u w:val="single"/>
        </w:rPr>
        <w:t>23</w:t>
      </w:r>
      <w:r w:rsidR="00F4440A" w:rsidRPr="00B6458C">
        <w:rPr>
          <w:u w:val="single"/>
        </w:rPr>
        <w:t>-7 of this code.</w:t>
      </w:r>
      <w:r w:rsidR="00F4440A" w:rsidRPr="004059F0">
        <w:rPr>
          <w:u w:val="single"/>
        </w:rPr>
        <w:t xml:space="preserve"> </w:t>
      </w:r>
      <w:r w:rsidRPr="004059F0">
        <w:rPr>
          <w:u w:val="single"/>
        </w:rPr>
        <w:t xml:space="preserve"> </w:t>
      </w:r>
    </w:p>
    <w:p w14:paraId="62C4494C" w14:textId="4B535A77"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color w:val="auto"/>
          <w:u w:val="single"/>
        </w:rPr>
        <w:t>(</w:t>
      </w:r>
      <w:r w:rsidR="00B6458C">
        <w:rPr>
          <w:color w:val="auto"/>
          <w:u w:val="single"/>
        </w:rPr>
        <w:t>e</w:t>
      </w:r>
      <w:r w:rsidRPr="004059F0">
        <w:rPr>
          <w:color w:val="auto"/>
          <w:u w:val="single"/>
        </w:rPr>
        <w:t>)</w:t>
      </w:r>
      <w:r w:rsidRPr="004059F0">
        <w:rPr>
          <w:color w:val="2F5496" w:themeColor="accent5" w:themeShade="BF"/>
          <w:u w:val="single"/>
        </w:rPr>
        <w:t xml:space="preserve"> </w:t>
      </w:r>
      <w:r w:rsidRPr="004059F0">
        <w:rPr>
          <w:u w:val="single"/>
        </w:rPr>
        <w:t xml:space="preserve">Per Job Maximum - For projects other than transformative projects, the amount of a grant, including any amount transferred to the Utility Development </w:t>
      </w:r>
      <w:r w:rsidR="00B6458C">
        <w:rPr>
          <w:u w:val="single"/>
        </w:rPr>
        <w:t>Fund</w:t>
      </w:r>
      <w:r w:rsidRPr="004059F0">
        <w:rPr>
          <w:u w:val="single"/>
        </w:rPr>
        <w:t xml:space="preserve"> established by §5B-13-</w:t>
      </w:r>
      <w:r w:rsidR="00B6458C">
        <w:rPr>
          <w:u w:val="single"/>
        </w:rPr>
        <w:t>8</w:t>
      </w:r>
      <w:r w:rsidRPr="004059F0">
        <w:rPr>
          <w:u w:val="single"/>
        </w:rPr>
        <w:t xml:space="preserve"> of this code</w:t>
      </w:r>
      <w:r w:rsidR="00B6458C">
        <w:rPr>
          <w:u w:val="single"/>
        </w:rPr>
        <w:t xml:space="preserve"> or to the Workforce Development Fund established in </w:t>
      </w:r>
      <w:r w:rsidR="00B6458C" w:rsidRPr="00B6458C">
        <w:rPr>
          <w:u w:val="single"/>
        </w:rPr>
        <w:t>§18B-23-7 of this code</w:t>
      </w:r>
      <w:r w:rsidRPr="004059F0">
        <w:rPr>
          <w:u w:val="single"/>
        </w:rPr>
        <w:t xml:space="preserve">, may not exceed </w:t>
      </w:r>
      <w:r w:rsidRPr="004059F0">
        <w:rPr>
          <w:color w:val="auto"/>
          <w:u w:val="single"/>
        </w:rPr>
        <w:t>$16,000</w:t>
      </w:r>
      <w:r w:rsidR="00B6458C">
        <w:rPr>
          <w:color w:val="auto"/>
          <w:u w:val="single"/>
        </w:rPr>
        <w:t xml:space="preserve"> per eligible position</w:t>
      </w:r>
      <w:r w:rsidRPr="004059F0">
        <w:rPr>
          <w:u w:val="single"/>
        </w:rPr>
        <w:t xml:space="preserve"> in any year.</w:t>
      </w:r>
    </w:p>
    <w:p w14:paraId="1F3CDBC7" w14:textId="6B593FAF" w:rsidR="00563B91" w:rsidRPr="004059F0" w:rsidRDefault="00563B91" w:rsidP="00563B91">
      <w:pPr>
        <w:pStyle w:val="SectionHeading"/>
        <w:rPr>
          <w:u w:val="single"/>
        </w:rPr>
      </w:pPr>
      <w:r w:rsidRPr="004059F0">
        <w:rPr>
          <w:u w:val="single"/>
        </w:rPr>
        <w:t>§5B-13-</w:t>
      </w:r>
      <w:r w:rsidR="00F4440A">
        <w:rPr>
          <w:u w:val="single"/>
        </w:rPr>
        <w:t>6</w:t>
      </w:r>
      <w:r w:rsidRPr="004059F0">
        <w:rPr>
          <w:u w:val="single"/>
        </w:rPr>
        <w:t xml:space="preserve">.  </w:t>
      </w:r>
      <w:r w:rsidR="00BB3269">
        <w:rPr>
          <w:u w:val="single"/>
        </w:rPr>
        <w:t xml:space="preserve">Aviation and </w:t>
      </w:r>
      <w:r w:rsidR="00B6458C">
        <w:rPr>
          <w:u w:val="single"/>
        </w:rPr>
        <w:t>Aerospace e</w:t>
      </w:r>
      <w:r w:rsidRPr="004059F0">
        <w:rPr>
          <w:u w:val="single"/>
        </w:rPr>
        <w:t>conomic development agreements.</w:t>
      </w:r>
    </w:p>
    <w:p w14:paraId="7CC81BBC" w14:textId="771B09CE" w:rsidR="00563B91" w:rsidRPr="004059F0" w:rsidRDefault="00563B91" w:rsidP="00563B91">
      <w:pPr>
        <w:ind w:firstLine="720"/>
        <w:jc w:val="both"/>
        <w:rPr>
          <w:u w:val="single"/>
        </w:rPr>
      </w:pPr>
      <w:r w:rsidRPr="004059F0">
        <w:rPr>
          <w:u w:val="single"/>
        </w:rPr>
        <w:t xml:space="preserve">Terms. – </w:t>
      </w:r>
      <w:r w:rsidR="00B6458C">
        <w:rPr>
          <w:u w:val="single"/>
        </w:rPr>
        <w:t xml:space="preserve">Each grant recipient shall enter into an </w:t>
      </w:r>
      <w:r w:rsidR="00BB3269">
        <w:rPr>
          <w:u w:val="single"/>
        </w:rPr>
        <w:t xml:space="preserve">aviation and </w:t>
      </w:r>
      <w:r w:rsidR="00B6458C">
        <w:rPr>
          <w:u w:val="single"/>
        </w:rPr>
        <w:t xml:space="preserve">aerospace economic development grant agreement.  </w:t>
      </w:r>
      <w:r w:rsidRPr="004059F0">
        <w:rPr>
          <w:u w:val="single"/>
        </w:rPr>
        <w:t>Each agreement shall include at least the following:</w:t>
      </w:r>
    </w:p>
    <w:p w14:paraId="23DCEF37" w14:textId="77777777" w:rsidR="00563B91" w:rsidRPr="004059F0" w:rsidRDefault="00563B91" w:rsidP="00563B91">
      <w:pPr>
        <w:ind w:firstLine="720"/>
        <w:jc w:val="both"/>
        <w:rPr>
          <w:u w:val="single"/>
        </w:rPr>
      </w:pPr>
      <w:r w:rsidRPr="004059F0">
        <w:rPr>
          <w:u w:val="single"/>
        </w:rPr>
        <w:t xml:space="preserve">(1) A detailed description of the proposed project that will result in job creation and the number of new employees to be </w:t>
      </w:r>
      <w:proofErr w:type="gramStart"/>
      <w:r w:rsidRPr="004059F0">
        <w:rPr>
          <w:u w:val="single"/>
        </w:rPr>
        <w:t>hired;</w:t>
      </w:r>
      <w:proofErr w:type="gramEnd"/>
    </w:p>
    <w:p w14:paraId="6DD1C474" w14:textId="77777777" w:rsidR="00563B91" w:rsidRPr="004059F0" w:rsidRDefault="00563B91" w:rsidP="00563B91">
      <w:pPr>
        <w:ind w:firstLine="720"/>
        <w:jc w:val="both"/>
        <w:rPr>
          <w:u w:val="single"/>
        </w:rPr>
      </w:pPr>
      <w:r w:rsidRPr="004059F0">
        <w:rPr>
          <w:u w:val="single"/>
        </w:rPr>
        <w:t xml:space="preserve">(2) The term of the grant and the criteria used to determine the first year for which the grant may be </w:t>
      </w:r>
      <w:proofErr w:type="gramStart"/>
      <w:r w:rsidRPr="004059F0">
        <w:rPr>
          <w:u w:val="single"/>
        </w:rPr>
        <w:t>claimed;</w:t>
      </w:r>
      <w:proofErr w:type="gramEnd"/>
    </w:p>
    <w:p w14:paraId="236A8E2E" w14:textId="02F1B92E" w:rsidR="00563B91" w:rsidRPr="004059F0" w:rsidRDefault="00563B91" w:rsidP="00563B91">
      <w:pPr>
        <w:ind w:firstLine="720"/>
        <w:jc w:val="both"/>
        <w:rPr>
          <w:u w:val="single"/>
        </w:rPr>
      </w:pPr>
      <w:r w:rsidRPr="004059F0">
        <w:rPr>
          <w:u w:val="single"/>
        </w:rPr>
        <w:t xml:space="preserve">(3) The number of eligible positions </w:t>
      </w:r>
      <w:r w:rsidR="00B6458C">
        <w:rPr>
          <w:u w:val="single"/>
        </w:rPr>
        <w:t>to be created by the business</w:t>
      </w:r>
      <w:r w:rsidRPr="004059F0">
        <w:rPr>
          <w:u w:val="single"/>
        </w:rPr>
        <w:t xml:space="preserve"> </w:t>
      </w:r>
      <w:r w:rsidR="00B6458C">
        <w:rPr>
          <w:u w:val="single"/>
        </w:rPr>
        <w:t xml:space="preserve">during the base period </w:t>
      </w:r>
      <w:r w:rsidRPr="004059F0">
        <w:rPr>
          <w:u w:val="single"/>
        </w:rPr>
        <w:t xml:space="preserve">and a description of those positions and the location of those </w:t>
      </w:r>
      <w:proofErr w:type="gramStart"/>
      <w:r w:rsidRPr="004059F0">
        <w:rPr>
          <w:u w:val="single"/>
        </w:rPr>
        <w:t>positions;</w:t>
      </w:r>
      <w:proofErr w:type="gramEnd"/>
    </w:p>
    <w:p w14:paraId="49DD2DE3" w14:textId="77777777" w:rsidR="00563B91" w:rsidRPr="004059F0" w:rsidRDefault="00563B91" w:rsidP="00563B91">
      <w:pPr>
        <w:ind w:firstLine="720"/>
        <w:jc w:val="both"/>
        <w:rPr>
          <w:u w:val="single"/>
        </w:rPr>
      </w:pPr>
      <w:r w:rsidRPr="004059F0">
        <w:rPr>
          <w:u w:val="single"/>
        </w:rPr>
        <w:t xml:space="preserve">(4) The amount of the </w:t>
      </w:r>
      <w:proofErr w:type="gramStart"/>
      <w:r w:rsidRPr="004059F0">
        <w:rPr>
          <w:u w:val="single"/>
        </w:rPr>
        <w:t>grant;</w:t>
      </w:r>
      <w:proofErr w:type="gramEnd"/>
    </w:p>
    <w:p w14:paraId="453639A0" w14:textId="77777777" w:rsidR="00563B91" w:rsidRPr="004059F0" w:rsidRDefault="00563B91" w:rsidP="00563B91">
      <w:pPr>
        <w:ind w:firstLine="720"/>
        <w:jc w:val="both"/>
        <w:rPr>
          <w:u w:val="single"/>
        </w:rPr>
      </w:pPr>
      <w:r w:rsidRPr="004059F0">
        <w:rPr>
          <w:u w:val="single"/>
        </w:rPr>
        <w:t xml:space="preserve">(5) A method for determining the number of new employees hired during a grant </w:t>
      </w:r>
      <w:proofErr w:type="gramStart"/>
      <w:r w:rsidRPr="004059F0">
        <w:rPr>
          <w:u w:val="single"/>
        </w:rPr>
        <w:t>year;</w:t>
      </w:r>
      <w:proofErr w:type="gramEnd"/>
    </w:p>
    <w:p w14:paraId="4C4D9900" w14:textId="39CF3959" w:rsidR="00563B91" w:rsidRPr="004059F0" w:rsidRDefault="00563B91" w:rsidP="00563B91">
      <w:pPr>
        <w:ind w:firstLine="720"/>
        <w:jc w:val="both"/>
        <w:rPr>
          <w:u w:val="single"/>
        </w:rPr>
      </w:pPr>
      <w:r w:rsidRPr="004059F0">
        <w:rPr>
          <w:u w:val="single"/>
        </w:rPr>
        <w:lastRenderedPageBreak/>
        <w:t xml:space="preserve">(6) A method for the business to report annually to the division the number of eligible positions for which the grant is to be </w:t>
      </w:r>
      <w:proofErr w:type="gramStart"/>
      <w:r w:rsidRPr="004059F0">
        <w:rPr>
          <w:u w:val="single"/>
        </w:rPr>
        <w:t>made;</w:t>
      </w:r>
      <w:proofErr w:type="gramEnd"/>
    </w:p>
    <w:p w14:paraId="57F361BA" w14:textId="77777777" w:rsidR="00563B91" w:rsidRPr="004059F0" w:rsidRDefault="00563B91" w:rsidP="00563B91">
      <w:pPr>
        <w:ind w:firstLine="720"/>
        <w:jc w:val="both"/>
        <w:rPr>
          <w:u w:val="single"/>
        </w:rPr>
      </w:pPr>
      <w:r w:rsidRPr="004059F0">
        <w:rPr>
          <w:u w:val="single"/>
        </w:rPr>
        <w:t xml:space="preserve">(7) A requirement that the business report to the division annually the aggregate </w:t>
      </w:r>
      <w:proofErr w:type="gramStart"/>
      <w:r w:rsidRPr="004059F0">
        <w:rPr>
          <w:u w:val="single"/>
        </w:rPr>
        <w:t>amount</w:t>
      </w:r>
      <w:proofErr w:type="gramEnd"/>
      <w:r w:rsidRPr="004059F0">
        <w:rPr>
          <w:u w:val="single"/>
        </w:rPr>
        <w:t xml:space="preserve"> of withholdings during the grant </w:t>
      </w:r>
      <w:proofErr w:type="gramStart"/>
      <w:r w:rsidRPr="004059F0">
        <w:rPr>
          <w:u w:val="single"/>
        </w:rPr>
        <w:t>year;</w:t>
      </w:r>
      <w:proofErr w:type="gramEnd"/>
    </w:p>
    <w:p w14:paraId="2EF8F669" w14:textId="77777777" w:rsidR="00563B91" w:rsidRPr="004059F0" w:rsidRDefault="00563B91" w:rsidP="00563B91">
      <w:pPr>
        <w:ind w:firstLine="720"/>
        <w:jc w:val="both"/>
        <w:rPr>
          <w:u w:val="single"/>
        </w:rPr>
      </w:pPr>
      <w:r w:rsidRPr="004059F0">
        <w:rPr>
          <w:u w:val="single"/>
        </w:rPr>
        <w:t xml:space="preserve">(8) A provision permitting an audit of the payroll records of the business by the division from time to time as the division considers </w:t>
      </w:r>
      <w:proofErr w:type="gramStart"/>
      <w:r w:rsidRPr="004059F0">
        <w:rPr>
          <w:u w:val="single"/>
        </w:rPr>
        <w:t>necessary;</w:t>
      </w:r>
      <w:proofErr w:type="gramEnd"/>
    </w:p>
    <w:p w14:paraId="2011EBD2" w14:textId="77777777" w:rsidR="00563B91" w:rsidRPr="004059F0" w:rsidRDefault="00563B91" w:rsidP="00563B91">
      <w:pPr>
        <w:ind w:firstLine="720"/>
        <w:jc w:val="both"/>
        <w:rPr>
          <w:u w:val="single"/>
        </w:rPr>
      </w:pPr>
      <w:r w:rsidRPr="004059F0">
        <w:rPr>
          <w:u w:val="single"/>
        </w:rPr>
        <w:t xml:space="preserve">(9) A provision that requires the business to maintain operations at the project location or another location approved by the division for at least 150% of the term of the grant and a provision to require the division to recapture an appropriate portion of the grant if the business does not remain at the site for the required </w:t>
      </w:r>
      <w:proofErr w:type="gramStart"/>
      <w:r w:rsidRPr="004059F0">
        <w:rPr>
          <w:u w:val="single"/>
        </w:rPr>
        <w:t>term;</w:t>
      </w:r>
      <w:proofErr w:type="gramEnd"/>
    </w:p>
    <w:p w14:paraId="6A908A50" w14:textId="77777777" w:rsidR="00563B91" w:rsidRPr="004059F0" w:rsidRDefault="00563B91" w:rsidP="00563B91">
      <w:pPr>
        <w:ind w:firstLine="720"/>
        <w:jc w:val="both"/>
        <w:rPr>
          <w:u w:val="single"/>
        </w:rPr>
      </w:pPr>
      <w:r w:rsidRPr="004059F0">
        <w:rPr>
          <w:u w:val="single"/>
        </w:rPr>
        <w:t xml:space="preserve">(10) A provision that requires the business to maintain employment levels in this state at the </w:t>
      </w:r>
      <w:proofErr w:type="gramStart"/>
      <w:r w:rsidRPr="004059F0">
        <w:rPr>
          <w:u w:val="single"/>
        </w:rPr>
        <w:t>greater of the</w:t>
      </w:r>
      <w:proofErr w:type="gramEnd"/>
      <w:r w:rsidRPr="004059F0">
        <w:rPr>
          <w:u w:val="single"/>
        </w:rPr>
        <w:t xml:space="preserve"> level of employment on the date of the application, </w:t>
      </w:r>
      <w:proofErr w:type="gramStart"/>
      <w:r w:rsidRPr="004059F0">
        <w:rPr>
          <w:u w:val="single"/>
        </w:rPr>
        <w:t>or,</w:t>
      </w:r>
      <w:proofErr w:type="gramEnd"/>
      <w:r w:rsidRPr="004059F0">
        <w:rPr>
          <w:u w:val="single"/>
        </w:rPr>
        <w:t xml:space="preserve"> the level of employment on the date of the </w:t>
      </w:r>
      <w:proofErr w:type="gramStart"/>
      <w:r w:rsidRPr="004059F0">
        <w:rPr>
          <w:u w:val="single"/>
        </w:rPr>
        <w:t>award;</w:t>
      </w:r>
      <w:proofErr w:type="gramEnd"/>
    </w:p>
    <w:p w14:paraId="461713A7" w14:textId="77777777" w:rsidR="00563B91" w:rsidRPr="004059F0" w:rsidRDefault="00563B91" w:rsidP="00563B91">
      <w:pPr>
        <w:ind w:firstLine="720"/>
        <w:jc w:val="both"/>
        <w:rPr>
          <w:u w:val="single"/>
        </w:rPr>
      </w:pPr>
      <w:r w:rsidRPr="004059F0">
        <w:rPr>
          <w:u w:val="single"/>
        </w:rPr>
        <w:t xml:space="preserve">(11) A provision establishing the conditions under which the grant agreement may be terminated, in addition to those specified in this code, and under which grant funds may be recaptured by the </w:t>
      </w:r>
      <w:proofErr w:type="gramStart"/>
      <w:r w:rsidRPr="004059F0">
        <w:rPr>
          <w:u w:val="single"/>
        </w:rPr>
        <w:t>division;</w:t>
      </w:r>
      <w:proofErr w:type="gramEnd"/>
    </w:p>
    <w:p w14:paraId="7E59B96B" w14:textId="77777777" w:rsidR="00563B91" w:rsidRPr="004059F0" w:rsidRDefault="00563B91" w:rsidP="00563B91">
      <w:pPr>
        <w:ind w:firstLine="720"/>
        <w:jc w:val="both"/>
        <w:rPr>
          <w:u w:val="single"/>
        </w:rPr>
      </w:pPr>
      <w:r w:rsidRPr="004059F0">
        <w:rPr>
          <w:u w:val="single"/>
        </w:rPr>
        <w:t xml:space="preserve">(12) A provision stating that unless the agreement is terminated pursuant to the provisions of this code, the agreement, including any amendments, is binding and constitutes a continuing contractual obligation of the state and the </w:t>
      </w:r>
      <w:proofErr w:type="gramStart"/>
      <w:r w:rsidRPr="004059F0">
        <w:rPr>
          <w:u w:val="single"/>
        </w:rPr>
        <w:t>business;</w:t>
      </w:r>
      <w:proofErr w:type="gramEnd"/>
    </w:p>
    <w:p w14:paraId="532B3036" w14:textId="77777777" w:rsidR="00563B91" w:rsidRPr="004059F0" w:rsidRDefault="00563B91" w:rsidP="00563B91">
      <w:pPr>
        <w:ind w:firstLine="720"/>
        <w:jc w:val="both"/>
        <w:rPr>
          <w:u w:val="single"/>
        </w:rPr>
      </w:pPr>
      <w:r w:rsidRPr="004059F0">
        <w:rPr>
          <w:u w:val="single"/>
        </w:rPr>
        <w:t xml:space="preserve">(13) A provision setting out any allowed variation in the terms of the agreement that will not subject the business to grant reduction, amendment, or termination of the </w:t>
      </w:r>
      <w:proofErr w:type="gramStart"/>
      <w:r w:rsidRPr="004059F0">
        <w:rPr>
          <w:u w:val="single"/>
        </w:rPr>
        <w:t>agreement;</w:t>
      </w:r>
      <w:proofErr w:type="gramEnd"/>
    </w:p>
    <w:p w14:paraId="3AE568A6" w14:textId="77777777" w:rsidR="00563B91" w:rsidRPr="004059F0" w:rsidRDefault="00563B91" w:rsidP="00563B91">
      <w:pPr>
        <w:ind w:firstLine="720"/>
        <w:jc w:val="both"/>
        <w:rPr>
          <w:u w:val="single"/>
        </w:rPr>
      </w:pPr>
      <w:r w:rsidRPr="004059F0">
        <w:rPr>
          <w:u w:val="single"/>
        </w:rPr>
        <w:t>(14) A provision requiring the business to affirm that it has not manipulated or attempted to manipulate the termination, rehiring, or transfer of employees, or data related thereto, with the purpose of receiving a grant, and requiring the division to terminate the agreement and take action to recapture grant funds if the division finds that the business has manipulated the termination, rehiring, or transfer of employees, or data related thereto, with the purpose of receiving a grant;</w:t>
      </w:r>
    </w:p>
    <w:p w14:paraId="0DEC8AC4" w14:textId="77777777" w:rsidR="00563B91" w:rsidRPr="004059F0" w:rsidRDefault="00563B91" w:rsidP="00563B91">
      <w:pPr>
        <w:ind w:firstLine="720"/>
        <w:jc w:val="both"/>
        <w:rPr>
          <w:u w:val="single"/>
        </w:rPr>
      </w:pPr>
      <w:r w:rsidRPr="004059F0">
        <w:rPr>
          <w:u w:val="single"/>
        </w:rPr>
        <w:lastRenderedPageBreak/>
        <w:t>(15) A provision that prohibits the business from manipulating or attempting to manipulate data with the purpose of increasing the amount of the grant and that requires the division to terminate the agreement and take action to recapture grant funds if the Division finds that the business has manipulated or attempted to manipulate data with the purpose of increasing the amount of the grant;</w:t>
      </w:r>
    </w:p>
    <w:p w14:paraId="4694283E" w14:textId="77777777" w:rsidR="00563B91" w:rsidRPr="004059F0" w:rsidRDefault="00563B91" w:rsidP="00563B91">
      <w:pPr>
        <w:ind w:firstLine="720"/>
        <w:jc w:val="both"/>
        <w:rPr>
          <w:u w:val="single"/>
        </w:rPr>
      </w:pPr>
      <w:r w:rsidRPr="004059F0">
        <w:rPr>
          <w:u w:val="single"/>
        </w:rPr>
        <w:t xml:space="preserve">(16) A provision requiring that the business engage in fair employment practices as required by state and federal </w:t>
      </w:r>
      <w:proofErr w:type="gramStart"/>
      <w:r w:rsidRPr="004059F0">
        <w:rPr>
          <w:u w:val="single"/>
        </w:rPr>
        <w:t>law;</w:t>
      </w:r>
      <w:proofErr w:type="gramEnd"/>
    </w:p>
    <w:p w14:paraId="3CD89E5A" w14:textId="77777777" w:rsidR="00563B91" w:rsidRPr="004059F0" w:rsidRDefault="00563B91" w:rsidP="00563B91">
      <w:pPr>
        <w:ind w:firstLine="720"/>
        <w:jc w:val="both"/>
        <w:rPr>
          <w:u w:val="single"/>
        </w:rPr>
      </w:pPr>
      <w:r w:rsidRPr="004059F0">
        <w:rPr>
          <w:u w:val="single"/>
        </w:rPr>
        <w:t xml:space="preserve">(17) A provision encouraging the business to hire West Virginia </w:t>
      </w:r>
      <w:proofErr w:type="gramStart"/>
      <w:r w:rsidRPr="004059F0">
        <w:rPr>
          <w:u w:val="single"/>
        </w:rPr>
        <w:t>residents;</w:t>
      </w:r>
      <w:proofErr w:type="gramEnd"/>
    </w:p>
    <w:p w14:paraId="5D3FB5A4" w14:textId="77777777" w:rsidR="00563B91" w:rsidRPr="004059F0" w:rsidRDefault="00563B91" w:rsidP="00563B91">
      <w:pPr>
        <w:ind w:firstLine="720"/>
        <w:jc w:val="both"/>
        <w:rPr>
          <w:u w:val="single"/>
        </w:rPr>
      </w:pPr>
      <w:r w:rsidRPr="004059F0">
        <w:rPr>
          <w:u w:val="single"/>
        </w:rPr>
        <w:t xml:space="preserve">(18) A provision stating that the state is not obligated to make any annual grant payment unless and until the state has received benefits from the business in an amount that exceeds the amount of the grant </w:t>
      </w:r>
      <w:proofErr w:type="gramStart"/>
      <w:r w:rsidRPr="004059F0">
        <w:rPr>
          <w:u w:val="single"/>
        </w:rPr>
        <w:t>payment;</w:t>
      </w:r>
      <w:proofErr w:type="gramEnd"/>
    </w:p>
    <w:p w14:paraId="70283156" w14:textId="77777777" w:rsidR="00563B91" w:rsidRPr="004059F0" w:rsidRDefault="00563B91" w:rsidP="00563B91">
      <w:pPr>
        <w:ind w:firstLine="720"/>
        <w:jc w:val="both"/>
        <w:rPr>
          <w:u w:val="single"/>
        </w:rPr>
      </w:pPr>
      <w:r w:rsidRPr="004059F0">
        <w:rPr>
          <w:u w:val="single"/>
        </w:rPr>
        <w:t xml:space="preserve">(19) A provision describing the </w:t>
      </w:r>
      <w:proofErr w:type="gramStart"/>
      <w:r w:rsidRPr="004059F0">
        <w:rPr>
          <w:u w:val="single"/>
        </w:rPr>
        <w:t>manner in which</w:t>
      </w:r>
      <w:proofErr w:type="gramEnd"/>
      <w:r w:rsidRPr="004059F0">
        <w:rPr>
          <w:u w:val="single"/>
        </w:rPr>
        <w:t xml:space="preserve"> the amount of a grant will be measured and administered to ensure compliance with the provisions of this </w:t>
      </w:r>
      <w:proofErr w:type="gramStart"/>
      <w:r w:rsidRPr="004059F0">
        <w:rPr>
          <w:u w:val="single"/>
        </w:rPr>
        <w:t>code;</w:t>
      </w:r>
      <w:proofErr w:type="gramEnd"/>
    </w:p>
    <w:p w14:paraId="50F9AB80" w14:textId="77777777" w:rsidR="00563B91" w:rsidRPr="004059F0" w:rsidRDefault="00563B91" w:rsidP="00563B91">
      <w:pPr>
        <w:ind w:firstLine="720"/>
        <w:jc w:val="both"/>
        <w:rPr>
          <w:u w:val="single"/>
        </w:rPr>
      </w:pPr>
      <w:r w:rsidRPr="004059F0">
        <w:rPr>
          <w:u w:val="single"/>
        </w:rPr>
        <w:t xml:space="preserve">(20) A provision stating that any recapture of a grant and any reduction in the amount of the grant or the term of the agreement must, at a minimum, be proportional to the failure to comply measured relative to the condition or criterion with respect to which the failure </w:t>
      </w:r>
      <w:proofErr w:type="gramStart"/>
      <w:r w:rsidRPr="004059F0">
        <w:rPr>
          <w:u w:val="single"/>
        </w:rPr>
        <w:t>occurred;</w:t>
      </w:r>
      <w:proofErr w:type="gramEnd"/>
    </w:p>
    <w:p w14:paraId="15351FB3" w14:textId="77777777" w:rsidR="00563B91" w:rsidRPr="004059F0" w:rsidRDefault="00563B91" w:rsidP="00563B91">
      <w:pPr>
        <w:ind w:firstLine="720"/>
        <w:jc w:val="both"/>
        <w:rPr>
          <w:u w:val="single"/>
        </w:rPr>
      </w:pPr>
      <w:r w:rsidRPr="004059F0">
        <w:rPr>
          <w:u w:val="single"/>
        </w:rPr>
        <w:t xml:space="preserve">(21) A provision stating that any disputes over interpretation of the agreement shall be submitted to binding </w:t>
      </w:r>
      <w:proofErr w:type="gramStart"/>
      <w:r w:rsidRPr="004059F0">
        <w:rPr>
          <w:u w:val="single"/>
        </w:rPr>
        <w:t>arbitration;</w:t>
      </w:r>
      <w:proofErr w:type="gramEnd"/>
    </w:p>
    <w:p w14:paraId="320DD378" w14:textId="77777777" w:rsidR="00563B91" w:rsidRPr="004059F0" w:rsidRDefault="00563B91" w:rsidP="00563B91">
      <w:pPr>
        <w:ind w:firstLine="720"/>
        <w:jc w:val="both"/>
        <w:rPr>
          <w:u w:val="single"/>
        </w:rPr>
      </w:pPr>
      <w:r w:rsidRPr="004059F0">
        <w:rPr>
          <w:u w:val="single"/>
        </w:rPr>
        <w:t>(22) A provision stating that the business agrees to submit to an audit at any time that the division requires one; and</w:t>
      </w:r>
    </w:p>
    <w:p w14:paraId="3F3FA141" w14:textId="28BCD8DC" w:rsidR="00886B15" w:rsidRDefault="00563B91" w:rsidP="00B6458C">
      <w:pPr>
        <w:ind w:firstLine="720"/>
        <w:jc w:val="both"/>
        <w:rPr>
          <w:u w:val="single"/>
        </w:rPr>
      </w:pPr>
      <w:r w:rsidRPr="004059F0">
        <w:rPr>
          <w:u w:val="single"/>
        </w:rPr>
        <w:t xml:space="preserve">(23) A provision encouraging the business to </w:t>
      </w:r>
      <w:proofErr w:type="gramStart"/>
      <w:r w:rsidRPr="004059F0">
        <w:rPr>
          <w:u w:val="single"/>
        </w:rPr>
        <w:t>contract with</w:t>
      </w:r>
      <w:proofErr w:type="gramEnd"/>
      <w:r w:rsidRPr="004059F0">
        <w:rPr>
          <w:u w:val="single"/>
        </w:rPr>
        <w:t xml:space="preserve"> small businesses headquartered in the state for goods and services.</w:t>
      </w:r>
    </w:p>
    <w:p w14:paraId="4CDA044C" w14:textId="7C532561" w:rsidR="00886B15" w:rsidRPr="004059F0" w:rsidRDefault="00886B15" w:rsidP="00886B15">
      <w:pPr>
        <w:pStyle w:val="SectionHeading"/>
        <w:rPr>
          <w:u w:val="single"/>
        </w:rPr>
        <w:sectPr w:rsidR="00886B15" w:rsidRPr="004059F0" w:rsidSect="00886B15">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§5B-13-</w:t>
      </w:r>
      <w:r w:rsidR="00F4440A">
        <w:rPr>
          <w:u w:val="single"/>
        </w:rPr>
        <w:t>7</w:t>
      </w:r>
      <w:r w:rsidRPr="004059F0">
        <w:rPr>
          <w:u w:val="single"/>
        </w:rPr>
        <w:t xml:space="preserve">.  </w:t>
      </w:r>
      <w:r>
        <w:rPr>
          <w:u w:val="single"/>
        </w:rPr>
        <w:t>A</w:t>
      </w:r>
      <w:r w:rsidR="005124F0">
        <w:rPr>
          <w:u w:val="single"/>
        </w:rPr>
        <w:t>viation and A</w:t>
      </w:r>
      <w:r>
        <w:rPr>
          <w:u w:val="single"/>
        </w:rPr>
        <w:t xml:space="preserve">erospace </w:t>
      </w:r>
      <w:r w:rsidRPr="004059F0">
        <w:rPr>
          <w:u w:val="single"/>
        </w:rPr>
        <w:t xml:space="preserve">Job Development Investment Grant Program </w:t>
      </w:r>
      <w:r w:rsidR="002502BA">
        <w:rPr>
          <w:u w:val="single"/>
        </w:rPr>
        <w:t>Fund</w:t>
      </w:r>
      <w:r w:rsidRPr="004059F0">
        <w:rPr>
          <w:u w:val="single"/>
        </w:rPr>
        <w:t>.</w:t>
      </w:r>
    </w:p>
    <w:p w14:paraId="62E3C5D4" w14:textId="26232864" w:rsidR="00886B15" w:rsidRPr="004059F0" w:rsidRDefault="00886B15" w:rsidP="00886B15">
      <w:pPr>
        <w:pStyle w:val="SectionBody"/>
        <w:rPr>
          <w:u w:val="single"/>
        </w:rPr>
      </w:pPr>
      <w:r w:rsidRPr="004059F0">
        <w:rPr>
          <w:u w:val="single"/>
        </w:rPr>
        <w:t xml:space="preserve">(a) There is hereby created a special revenue account in the State Treasury designated the </w:t>
      </w:r>
      <w:r w:rsidR="005124F0">
        <w:rPr>
          <w:u w:val="single"/>
        </w:rPr>
        <w:t xml:space="preserve">Aviation and Aerospace </w:t>
      </w:r>
      <w:r w:rsidRPr="004059F0">
        <w:rPr>
          <w:u w:val="single"/>
        </w:rPr>
        <w:t xml:space="preserve">Job Development Investment Grant Program </w:t>
      </w:r>
      <w:r w:rsidR="00302DE7">
        <w:rPr>
          <w:u w:val="single"/>
        </w:rPr>
        <w:t>Fund</w:t>
      </w:r>
      <w:r w:rsidRPr="004059F0">
        <w:rPr>
          <w:u w:val="single"/>
        </w:rPr>
        <w:t xml:space="preserve">, which consists of all state income tax withholdings received from businesses that have entered into an agreement </w:t>
      </w:r>
      <w:r w:rsidRPr="004059F0">
        <w:rPr>
          <w:u w:val="single"/>
        </w:rPr>
        <w:lastRenderedPageBreak/>
        <w:t>with the state pursuant to §5B-13-</w:t>
      </w:r>
      <w:r w:rsidR="002502BA">
        <w:rPr>
          <w:u w:val="single"/>
        </w:rPr>
        <w:t>6</w:t>
      </w:r>
      <w:r w:rsidRPr="004059F0">
        <w:rPr>
          <w:u w:val="single"/>
        </w:rPr>
        <w:t xml:space="preserve"> of this code, as well as all interest and income earned from investment of received withholdings. The fund also consists of any appropriations provided by the Legislature and any monies from external sources that may be received. The fund shall be administered by the Department of Commerce, and all transfers and expenditures shall be made for the purposes set forth in this article, including providing grants to businesses participating in and compliant with the </w:t>
      </w:r>
      <w:r w:rsidR="005124F0">
        <w:rPr>
          <w:u w:val="single"/>
        </w:rPr>
        <w:t xml:space="preserve">Aviation and </w:t>
      </w:r>
      <w:r w:rsidR="002502BA">
        <w:rPr>
          <w:u w:val="single"/>
        </w:rPr>
        <w:t xml:space="preserve">Aerospace </w:t>
      </w:r>
      <w:r w:rsidRPr="004059F0">
        <w:rPr>
          <w:u w:val="single"/>
        </w:rPr>
        <w:t xml:space="preserve">Job Development Investment Grant Program and transfers to the </w:t>
      </w:r>
      <w:r w:rsidR="005124F0">
        <w:rPr>
          <w:u w:val="single"/>
        </w:rPr>
        <w:t xml:space="preserve">Aviation and Aerospace </w:t>
      </w:r>
      <w:r w:rsidRPr="004059F0">
        <w:rPr>
          <w:u w:val="single"/>
        </w:rPr>
        <w:t xml:space="preserve">Utility Development fund </w:t>
      </w:r>
      <w:r w:rsidR="005124F0">
        <w:rPr>
          <w:u w:val="single"/>
        </w:rPr>
        <w:t xml:space="preserve">created in §5B-13-7 of this code, </w:t>
      </w:r>
      <w:r w:rsidR="002502BA">
        <w:rPr>
          <w:u w:val="single"/>
        </w:rPr>
        <w:t xml:space="preserve">or the </w:t>
      </w:r>
      <w:r w:rsidR="005124F0">
        <w:rPr>
          <w:u w:val="single"/>
        </w:rPr>
        <w:t xml:space="preserve">Aviation and Aerospace </w:t>
      </w:r>
      <w:r w:rsidR="002502BA">
        <w:rPr>
          <w:u w:val="single"/>
        </w:rPr>
        <w:t xml:space="preserve">Workforce Development fund </w:t>
      </w:r>
      <w:r w:rsidRPr="004059F0">
        <w:rPr>
          <w:u w:val="single"/>
        </w:rPr>
        <w:t>pursuant to §</w:t>
      </w:r>
      <w:r w:rsidR="005124F0">
        <w:rPr>
          <w:u w:val="single"/>
        </w:rPr>
        <w:t xml:space="preserve">18B-23-7 </w:t>
      </w:r>
      <w:r w:rsidRPr="004059F0">
        <w:rPr>
          <w:u w:val="single"/>
        </w:rPr>
        <w:t>of this code.</w:t>
      </w:r>
    </w:p>
    <w:p w14:paraId="57293745" w14:textId="70A04D55" w:rsidR="00886B15" w:rsidRPr="004059F0" w:rsidRDefault="00886B15" w:rsidP="00886B15">
      <w:pPr>
        <w:ind w:firstLine="720"/>
        <w:jc w:val="both"/>
        <w:rPr>
          <w:u w:val="single"/>
        </w:rPr>
      </w:pPr>
      <w:r w:rsidRPr="004059F0">
        <w:rPr>
          <w:u w:val="single"/>
        </w:rPr>
        <w:t xml:space="preserve"> </w:t>
      </w:r>
      <w:proofErr w:type="gramStart"/>
      <w:r w:rsidRPr="004059F0">
        <w:rPr>
          <w:u w:val="single"/>
        </w:rPr>
        <w:t>(b) Any</w:t>
      </w:r>
      <w:proofErr w:type="gramEnd"/>
      <w:r w:rsidRPr="004059F0">
        <w:rPr>
          <w:u w:val="single"/>
        </w:rPr>
        <w:t xml:space="preserve"> balance, including accrued interest and any other returns, in the </w:t>
      </w:r>
      <w:r w:rsidR="005124F0">
        <w:rPr>
          <w:u w:val="single"/>
        </w:rPr>
        <w:t xml:space="preserve">Aviation and </w:t>
      </w:r>
      <w:r w:rsidR="002502BA">
        <w:rPr>
          <w:u w:val="single"/>
        </w:rPr>
        <w:t xml:space="preserve">Aerospace </w:t>
      </w:r>
      <w:r w:rsidRPr="004059F0">
        <w:rPr>
          <w:u w:val="single"/>
        </w:rPr>
        <w:t xml:space="preserve">Job </w:t>
      </w:r>
      <w:proofErr w:type="gramStart"/>
      <w:r w:rsidRPr="004059F0">
        <w:rPr>
          <w:u w:val="single"/>
        </w:rPr>
        <w:t>Development Investment</w:t>
      </w:r>
      <w:proofErr w:type="gramEnd"/>
      <w:r w:rsidRPr="004059F0">
        <w:rPr>
          <w:u w:val="single"/>
        </w:rPr>
        <w:t xml:space="preserve"> Grant </w:t>
      </w:r>
      <w:proofErr w:type="gramStart"/>
      <w:r w:rsidRPr="004059F0">
        <w:rPr>
          <w:u w:val="single"/>
        </w:rPr>
        <w:t>Program Fund</w:t>
      </w:r>
      <w:proofErr w:type="gramEnd"/>
      <w:r w:rsidRPr="004059F0">
        <w:rPr>
          <w:u w:val="single"/>
        </w:rPr>
        <w:t xml:space="preserve"> at the end of each fiscal year may not expire to the General Revenue Fund but shall remain in the fund and be expended for the purposes provided by this article.</w:t>
      </w:r>
    </w:p>
    <w:p w14:paraId="24A9495E" w14:textId="07248B27" w:rsidR="00886B15" w:rsidRDefault="00886B15" w:rsidP="00D06B98">
      <w:pPr>
        <w:ind w:firstLine="720"/>
        <w:jc w:val="both"/>
        <w:rPr>
          <w:u w:val="single"/>
        </w:rPr>
      </w:pPr>
      <w:r w:rsidRPr="004059F0">
        <w:rPr>
          <w:u w:val="single"/>
        </w:rPr>
        <w:t xml:space="preserve">(c) Fund balances may be invested with the </w:t>
      </w:r>
      <w:r w:rsidR="002502BA">
        <w:rPr>
          <w:u w:val="single"/>
        </w:rPr>
        <w:t>Investment Management Board</w:t>
      </w:r>
      <w:r w:rsidRPr="004059F0">
        <w:rPr>
          <w:u w:val="single"/>
        </w:rPr>
        <w:t>. Earnings on the investments shall be used solely for the purposes defined in this article.</w:t>
      </w:r>
    </w:p>
    <w:p w14:paraId="025DBBAB" w14:textId="0D7EEE25" w:rsidR="00D06B98" w:rsidRPr="004059F0" w:rsidRDefault="00D06B98" w:rsidP="00D06B98">
      <w:pPr>
        <w:pStyle w:val="SectionHeading"/>
        <w:rPr>
          <w:bCs/>
          <w:u w:val="single"/>
        </w:rPr>
        <w:sectPr w:rsidR="00D06B98" w:rsidRPr="004059F0" w:rsidSect="00D06B98">
          <w:type w:val="continuous"/>
          <w:pgSz w:w="12240" w:h="15840" w:code="1"/>
          <w:pgMar w:top="1440" w:right="1440" w:bottom="1440" w:left="1440" w:header="720" w:footer="720" w:gutter="0"/>
          <w:lnNumType w:countBy="1" w:restart="newSection"/>
          <w:cols w:space="720"/>
          <w:titlePg/>
          <w:docGrid w:linePitch="360"/>
        </w:sectPr>
      </w:pPr>
      <w:r w:rsidRPr="004059F0">
        <w:rPr>
          <w:u w:val="single"/>
        </w:rPr>
        <w:t>§5B-13-</w:t>
      </w:r>
      <w:r w:rsidR="00F4440A">
        <w:rPr>
          <w:u w:val="single"/>
        </w:rPr>
        <w:t>8</w:t>
      </w:r>
      <w:r w:rsidRPr="004059F0">
        <w:rPr>
          <w:u w:val="single"/>
        </w:rPr>
        <w:t>.  </w:t>
      </w:r>
      <w:r w:rsidR="005124F0">
        <w:rPr>
          <w:u w:val="single"/>
        </w:rPr>
        <w:t xml:space="preserve">Aviation and Aerospace </w:t>
      </w:r>
      <w:r w:rsidRPr="004059F0">
        <w:rPr>
          <w:bCs/>
          <w:u w:val="single"/>
        </w:rPr>
        <w:t>Utility</w:t>
      </w:r>
      <w:r w:rsidRPr="004059F0">
        <w:rPr>
          <w:u w:val="single"/>
        </w:rPr>
        <w:t xml:space="preserve"> Development</w:t>
      </w:r>
      <w:r w:rsidR="002502BA">
        <w:rPr>
          <w:b w:val="0"/>
          <w:bCs/>
          <w:u w:val="single"/>
        </w:rPr>
        <w:t xml:space="preserve"> </w:t>
      </w:r>
      <w:r w:rsidR="002502BA">
        <w:rPr>
          <w:u w:val="single"/>
        </w:rPr>
        <w:t>Fund</w:t>
      </w:r>
      <w:r w:rsidRPr="004059F0">
        <w:rPr>
          <w:bCs/>
          <w:u w:val="single"/>
        </w:rPr>
        <w:t>.</w:t>
      </w:r>
    </w:p>
    <w:p w14:paraId="60F543DE" w14:textId="51D26BB4" w:rsidR="00D06B98" w:rsidRPr="004059F0" w:rsidRDefault="00D06B98" w:rsidP="00D06B98">
      <w:pPr>
        <w:ind w:firstLine="720"/>
        <w:jc w:val="both"/>
        <w:rPr>
          <w:u w:val="single"/>
        </w:rPr>
      </w:pPr>
      <w:r w:rsidRPr="004059F0">
        <w:rPr>
          <w:u w:val="single"/>
        </w:rPr>
        <w:t xml:space="preserve">(a) (1) Creation and Purpose of Fund. – There </w:t>
      </w:r>
      <w:proofErr w:type="gramStart"/>
      <w:r w:rsidRPr="004059F0">
        <w:rPr>
          <w:u w:val="single"/>
        </w:rPr>
        <w:t>is</w:t>
      </w:r>
      <w:proofErr w:type="gramEnd"/>
      <w:r w:rsidRPr="004059F0">
        <w:rPr>
          <w:u w:val="single"/>
        </w:rPr>
        <w:t xml:space="preserve"> hereby the </w:t>
      </w:r>
      <w:r w:rsidR="005124F0">
        <w:rPr>
          <w:u w:val="single"/>
        </w:rPr>
        <w:t xml:space="preserve">Aviation and Aerospace </w:t>
      </w:r>
      <w:r w:rsidRPr="004059F0">
        <w:rPr>
          <w:u w:val="single"/>
        </w:rPr>
        <w:t xml:space="preserve">Utility Development </w:t>
      </w:r>
      <w:r w:rsidR="002502BA">
        <w:rPr>
          <w:u w:val="single"/>
        </w:rPr>
        <w:t>Fund</w:t>
      </w:r>
      <w:r w:rsidRPr="004059F0">
        <w:rPr>
          <w:u w:val="single"/>
        </w:rPr>
        <w:t xml:space="preserve">. The fund shall be administered by the Department of Commerce and shall consist of all </w:t>
      </w:r>
      <w:proofErr w:type="spellStart"/>
      <w:r w:rsidRPr="004059F0">
        <w:rPr>
          <w:u w:val="single"/>
        </w:rPr>
        <w:t>mone</w:t>
      </w:r>
      <w:r w:rsidR="005124F0">
        <w:rPr>
          <w:u w:val="single"/>
        </w:rPr>
        <w:t>i</w:t>
      </w:r>
      <w:r w:rsidRPr="004059F0">
        <w:rPr>
          <w:u w:val="single"/>
        </w:rPr>
        <w:t>s</w:t>
      </w:r>
      <w:proofErr w:type="spellEnd"/>
      <w:r w:rsidRPr="004059F0">
        <w:rPr>
          <w:u w:val="single"/>
        </w:rPr>
        <w:t xml:space="preserve"> made available for the purposes and from the sources set forth in this section of the code.</w:t>
      </w:r>
    </w:p>
    <w:p w14:paraId="3C39970F" w14:textId="49949F58" w:rsidR="00D06B98" w:rsidRPr="004059F0" w:rsidRDefault="00D06B98" w:rsidP="00D06B98">
      <w:pPr>
        <w:ind w:firstLine="720"/>
        <w:jc w:val="both"/>
        <w:rPr>
          <w:u w:val="single"/>
        </w:rPr>
      </w:pPr>
      <w:r w:rsidRPr="004059F0">
        <w:rPr>
          <w:u w:val="single"/>
        </w:rPr>
        <w:t xml:space="preserve">(2) The fund consists of </w:t>
      </w:r>
      <w:proofErr w:type="spellStart"/>
      <w:r w:rsidRPr="004059F0">
        <w:rPr>
          <w:u w:val="single"/>
        </w:rPr>
        <w:t>mone</w:t>
      </w:r>
      <w:r w:rsidR="005124F0">
        <w:rPr>
          <w:u w:val="single"/>
        </w:rPr>
        <w:t>i</w:t>
      </w:r>
      <w:r w:rsidRPr="004059F0">
        <w:rPr>
          <w:u w:val="single"/>
        </w:rPr>
        <w:t>s</w:t>
      </w:r>
      <w:proofErr w:type="spellEnd"/>
      <w:r w:rsidRPr="004059F0">
        <w:rPr>
          <w:u w:val="single"/>
        </w:rPr>
        <w:t xml:space="preserve"> received from the following sources:</w:t>
      </w:r>
    </w:p>
    <w:p w14:paraId="0864EB27" w14:textId="77777777" w:rsidR="00D06B98" w:rsidRPr="004059F0" w:rsidRDefault="00D06B98" w:rsidP="00D06B98">
      <w:pPr>
        <w:ind w:firstLine="720"/>
        <w:jc w:val="both"/>
        <w:rPr>
          <w:u w:val="single"/>
        </w:rPr>
      </w:pPr>
      <w:r w:rsidRPr="004059F0">
        <w:rPr>
          <w:u w:val="single"/>
        </w:rPr>
        <w:t xml:space="preserve">(A) All </w:t>
      </w:r>
      <w:proofErr w:type="gramStart"/>
      <w:r w:rsidRPr="004059F0">
        <w:rPr>
          <w:u w:val="single"/>
        </w:rPr>
        <w:t>moneys</w:t>
      </w:r>
      <w:proofErr w:type="gramEnd"/>
      <w:r w:rsidRPr="004059F0">
        <w:rPr>
          <w:u w:val="single"/>
        </w:rPr>
        <w:t xml:space="preserve"> received pursuant to relevant provisions of this </w:t>
      </w:r>
      <w:proofErr w:type="gramStart"/>
      <w:r w:rsidRPr="004059F0">
        <w:rPr>
          <w:u w:val="single"/>
        </w:rPr>
        <w:t>code;</w:t>
      </w:r>
      <w:proofErr w:type="gramEnd"/>
    </w:p>
    <w:p w14:paraId="229DDC56" w14:textId="77777777" w:rsidR="00D06B98" w:rsidRPr="004059F0" w:rsidRDefault="00D06B98" w:rsidP="00D06B98">
      <w:pPr>
        <w:ind w:firstLine="720"/>
        <w:jc w:val="both"/>
        <w:rPr>
          <w:u w:val="single"/>
        </w:rPr>
      </w:pPr>
      <w:r w:rsidRPr="004059F0">
        <w:rPr>
          <w:u w:val="single"/>
        </w:rPr>
        <w:t xml:space="preserve">(B) All appropriations provided by the </w:t>
      </w:r>
      <w:proofErr w:type="gramStart"/>
      <w:r w:rsidRPr="004059F0">
        <w:rPr>
          <w:u w:val="single"/>
        </w:rPr>
        <w:t>Legislature;</w:t>
      </w:r>
      <w:proofErr w:type="gramEnd"/>
    </w:p>
    <w:p w14:paraId="1D1A8651" w14:textId="77777777" w:rsidR="00D06B98" w:rsidRPr="004059F0" w:rsidRDefault="00D06B98" w:rsidP="00D06B98">
      <w:pPr>
        <w:ind w:firstLine="720"/>
        <w:jc w:val="both"/>
        <w:rPr>
          <w:u w:val="single"/>
        </w:rPr>
      </w:pPr>
      <w:r w:rsidRPr="004059F0">
        <w:rPr>
          <w:u w:val="single"/>
        </w:rPr>
        <w:t xml:space="preserve">(C) Any </w:t>
      </w:r>
      <w:proofErr w:type="gramStart"/>
      <w:r w:rsidRPr="004059F0">
        <w:rPr>
          <w:u w:val="single"/>
        </w:rPr>
        <w:t>moneys</w:t>
      </w:r>
      <w:proofErr w:type="gramEnd"/>
      <w:r w:rsidRPr="004059F0">
        <w:rPr>
          <w:u w:val="single"/>
        </w:rPr>
        <w:t xml:space="preserve"> available from external sources; and</w:t>
      </w:r>
    </w:p>
    <w:p w14:paraId="1D9F984F" w14:textId="77777777" w:rsidR="00D06B98" w:rsidRPr="004059F0" w:rsidRDefault="00D06B98" w:rsidP="00D06B98">
      <w:pPr>
        <w:ind w:firstLine="720"/>
        <w:jc w:val="both"/>
        <w:rPr>
          <w:u w:val="single"/>
        </w:rPr>
      </w:pPr>
      <w:r w:rsidRPr="004059F0">
        <w:rPr>
          <w:u w:val="single"/>
        </w:rPr>
        <w:t xml:space="preserve">(D) All interest and other income earned from investment of </w:t>
      </w:r>
      <w:proofErr w:type="gramStart"/>
      <w:r w:rsidRPr="004059F0">
        <w:rPr>
          <w:u w:val="single"/>
        </w:rPr>
        <w:t>moneys</w:t>
      </w:r>
      <w:proofErr w:type="gramEnd"/>
      <w:r w:rsidRPr="004059F0">
        <w:rPr>
          <w:u w:val="single"/>
        </w:rPr>
        <w:t xml:space="preserve"> in the fund.</w:t>
      </w:r>
    </w:p>
    <w:p w14:paraId="0EA2E219" w14:textId="37D14797" w:rsidR="00D06B98" w:rsidRPr="004059F0" w:rsidRDefault="00D06B98" w:rsidP="00D06B98">
      <w:pPr>
        <w:ind w:firstLine="720"/>
        <w:jc w:val="both"/>
        <w:rPr>
          <w:u w:val="single"/>
        </w:rPr>
      </w:pPr>
      <w:r w:rsidRPr="004059F0">
        <w:rPr>
          <w:u w:val="single"/>
        </w:rPr>
        <w:t xml:space="preserve">(3) The Department of Commerce, in conjunction with the West Virginia Infrastructure and Jobs Development Council, shall use </w:t>
      </w:r>
      <w:proofErr w:type="gramStart"/>
      <w:r w:rsidRPr="004059F0">
        <w:rPr>
          <w:u w:val="single"/>
        </w:rPr>
        <w:t>moneys</w:t>
      </w:r>
      <w:proofErr w:type="gramEnd"/>
      <w:r w:rsidRPr="004059F0">
        <w:rPr>
          <w:u w:val="single"/>
        </w:rPr>
        <w:t xml:space="preserve"> in the fund to provide funds to assist local </w:t>
      </w:r>
      <w:r w:rsidRPr="004059F0">
        <w:rPr>
          <w:u w:val="single"/>
        </w:rPr>
        <w:lastRenderedPageBreak/>
        <w:t>government units of the most economically distressed counties in the state in creating jobs</w:t>
      </w:r>
      <w:r>
        <w:rPr>
          <w:u w:val="single"/>
        </w:rPr>
        <w:t xml:space="preserve"> in the aerospace industry</w:t>
      </w:r>
      <w:r w:rsidRPr="004059F0">
        <w:rPr>
          <w:u w:val="single"/>
        </w:rPr>
        <w:t xml:space="preserve">. </w:t>
      </w:r>
    </w:p>
    <w:p w14:paraId="19C892EE" w14:textId="13B06197" w:rsidR="00D06B98" w:rsidRPr="004059F0" w:rsidRDefault="00D06B98" w:rsidP="00D06B98">
      <w:pPr>
        <w:ind w:firstLine="720"/>
        <w:jc w:val="both"/>
        <w:rPr>
          <w:u w:val="single"/>
        </w:rPr>
      </w:pPr>
      <w:r w:rsidRPr="004059F0">
        <w:rPr>
          <w:u w:val="single"/>
        </w:rPr>
        <w:t xml:space="preserve">(4) Any balance, including accrued interest and any other returns, in the </w:t>
      </w:r>
      <w:r w:rsidR="002502BA">
        <w:rPr>
          <w:u w:val="single"/>
        </w:rPr>
        <w:t>fund</w:t>
      </w:r>
      <w:r w:rsidRPr="004059F0">
        <w:rPr>
          <w:u w:val="single"/>
        </w:rPr>
        <w:t xml:space="preserve"> at the end of each fiscal year may not expire to the General Revenue Fund but remain in the fund and be expended for the purposes provided by this section.</w:t>
      </w:r>
    </w:p>
    <w:p w14:paraId="3EB970A1" w14:textId="5D949E5B" w:rsidR="00D06B98" w:rsidRPr="004059F0" w:rsidRDefault="00D06B98" w:rsidP="00D06B98">
      <w:pPr>
        <w:ind w:firstLine="720"/>
        <w:jc w:val="both"/>
        <w:rPr>
          <w:u w:val="single"/>
        </w:rPr>
      </w:pPr>
      <w:r w:rsidRPr="004059F0">
        <w:rPr>
          <w:u w:val="single"/>
        </w:rPr>
        <w:t xml:space="preserve">(5) Fund balances may be invested with the </w:t>
      </w:r>
      <w:r w:rsidR="002502BA">
        <w:rPr>
          <w:u w:val="single"/>
        </w:rPr>
        <w:t>Investment Management Board</w:t>
      </w:r>
      <w:r w:rsidRPr="004059F0">
        <w:rPr>
          <w:u w:val="single"/>
        </w:rPr>
        <w:t>. Earnings on the investments shall be used solely for the purposes defined in this article.</w:t>
      </w:r>
    </w:p>
    <w:p w14:paraId="6B22A4DB" w14:textId="77777777" w:rsidR="00D06B98" w:rsidRPr="004059F0" w:rsidRDefault="00D06B98" w:rsidP="00D06B98">
      <w:pPr>
        <w:ind w:firstLine="720"/>
        <w:jc w:val="both"/>
        <w:rPr>
          <w:u w:val="single"/>
        </w:rPr>
      </w:pPr>
      <w:r w:rsidRPr="004059F0">
        <w:rPr>
          <w:u w:val="single"/>
        </w:rPr>
        <w:t xml:space="preserve">(6) In order to effectuate the purposes of this article, the Department of Commerce or the West Virginia Infrastructure and Jobs Development Council, or both, may propose rules, including emergency rules, in accordance with §29A-3-1 </w:t>
      </w:r>
      <w:r w:rsidRPr="004059F0">
        <w:rPr>
          <w:i/>
          <w:iCs/>
          <w:u w:val="single"/>
        </w:rPr>
        <w:t>et seq</w:t>
      </w:r>
      <w:r w:rsidRPr="004059F0">
        <w:rPr>
          <w:u w:val="single"/>
        </w:rPr>
        <w:t>. of this code.</w:t>
      </w:r>
    </w:p>
    <w:p w14:paraId="52641AE2" w14:textId="2EA98D5E" w:rsidR="00D06B98" w:rsidRPr="004059F0" w:rsidRDefault="00D06B98" w:rsidP="00D06B98">
      <w:pPr>
        <w:ind w:firstLine="720"/>
        <w:jc w:val="both"/>
        <w:rPr>
          <w:u w:val="single"/>
        </w:rPr>
      </w:pPr>
      <w:r w:rsidRPr="004059F0">
        <w:rPr>
          <w:u w:val="single"/>
        </w:rPr>
        <w:t>(</w:t>
      </w:r>
      <w:r w:rsidR="002502BA">
        <w:rPr>
          <w:u w:val="single"/>
        </w:rPr>
        <w:t>b</w:t>
      </w:r>
      <w:r w:rsidRPr="004059F0">
        <w:rPr>
          <w:u w:val="single"/>
        </w:rPr>
        <w:t>) The funds distributed shall be used for construction of or improvements to new or existing water, sewer, gas, telecommunications, or high</w:t>
      </w:r>
      <w:r w:rsidRPr="004059F0">
        <w:rPr>
          <w:rFonts w:ascii="Cambria Math" w:hAnsi="Cambria Math" w:cs="Cambria Math"/>
          <w:u w:val="single"/>
        </w:rPr>
        <w:t>‑</w:t>
      </w:r>
      <w:r w:rsidRPr="004059F0">
        <w:rPr>
          <w:u w:val="single"/>
        </w:rPr>
        <w:t>speed broadband projects; electrical utility distribution lines or equipment; or transportation infrastructure for existing or new or proposed buildings. To be eligible for funding, the water, gas, telecommunications, or high</w:t>
      </w:r>
      <w:r w:rsidRPr="004059F0">
        <w:rPr>
          <w:rFonts w:ascii="Cambria Math" w:hAnsi="Cambria Math" w:cs="Cambria Math"/>
          <w:u w:val="single"/>
        </w:rPr>
        <w:t>‑</w:t>
      </w:r>
      <w:r w:rsidRPr="004059F0">
        <w:rPr>
          <w:u w:val="single"/>
        </w:rPr>
        <w:t xml:space="preserve">speed broadband project, electrical utility line or facility, or transportation infrastructure shall be located on the site of the </w:t>
      </w:r>
      <w:r>
        <w:rPr>
          <w:u w:val="single"/>
        </w:rPr>
        <w:t xml:space="preserve">aerospace facility </w:t>
      </w:r>
      <w:r w:rsidRPr="004059F0">
        <w:rPr>
          <w:u w:val="single"/>
        </w:rPr>
        <w:t xml:space="preserve">or, if not located on the site, shall be directly related to the operation of the </w:t>
      </w:r>
      <w:r>
        <w:rPr>
          <w:u w:val="single"/>
        </w:rPr>
        <w:t>aerospace facility</w:t>
      </w:r>
      <w:r w:rsidRPr="004059F0">
        <w:rPr>
          <w:u w:val="single"/>
        </w:rPr>
        <w:t xml:space="preserve">. To be eligible for funding, the sewer infrastructure shall be located on the site of the </w:t>
      </w:r>
      <w:r>
        <w:rPr>
          <w:u w:val="single"/>
        </w:rPr>
        <w:t>aerospace facility</w:t>
      </w:r>
      <w:r w:rsidRPr="004059F0">
        <w:rPr>
          <w:u w:val="single"/>
        </w:rPr>
        <w:t xml:space="preserve"> or, if not located on the site, shall be directly related to the operation of the </w:t>
      </w:r>
      <w:r>
        <w:rPr>
          <w:u w:val="single"/>
        </w:rPr>
        <w:t>aerospace facility</w:t>
      </w:r>
      <w:r w:rsidRPr="004059F0">
        <w:rPr>
          <w:u w:val="single"/>
        </w:rPr>
        <w:t xml:space="preserve">, even if the sewer infrastructure </w:t>
      </w:r>
      <w:proofErr w:type="gramStart"/>
      <w:r w:rsidRPr="004059F0">
        <w:rPr>
          <w:u w:val="single"/>
        </w:rPr>
        <w:t>is located in</w:t>
      </w:r>
      <w:proofErr w:type="gramEnd"/>
      <w:r w:rsidRPr="004059F0">
        <w:rPr>
          <w:u w:val="single"/>
        </w:rPr>
        <w:t xml:space="preserve"> a county other than the county in which the </w:t>
      </w:r>
      <w:r>
        <w:rPr>
          <w:u w:val="single"/>
        </w:rPr>
        <w:t>aerospace facility</w:t>
      </w:r>
      <w:r w:rsidRPr="004059F0">
        <w:rPr>
          <w:u w:val="single"/>
        </w:rPr>
        <w:t xml:space="preserve"> is located.</w:t>
      </w:r>
    </w:p>
    <w:p w14:paraId="6568304F" w14:textId="24AC43AC" w:rsidR="00D06B98" w:rsidRPr="004059F0" w:rsidRDefault="00D06B98" w:rsidP="00D06B98">
      <w:pPr>
        <w:ind w:firstLine="720"/>
        <w:jc w:val="both"/>
        <w:rPr>
          <w:u w:val="single"/>
        </w:rPr>
      </w:pPr>
      <w:r w:rsidRPr="004059F0">
        <w:rPr>
          <w:u w:val="single"/>
        </w:rPr>
        <w:t>(</w:t>
      </w:r>
      <w:r w:rsidR="002502BA">
        <w:rPr>
          <w:u w:val="single"/>
        </w:rPr>
        <w:t>c</w:t>
      </w:r>
      <w:r w:rsidRPr="004059F0">
        <w:rPr>
          <w:u w:val="single"/>
        </w:rPr>
        <w:t xml:space="preserve">) The funds shall be used for </w:t>
      </w:r>
      <w:r w:rsidR="002502BA">
        <w:rPr>
          <w:u w:val="single"/>
        </w:rPr>
        <w:t xml:space="preserve">the benefit of a new or expanding business in the </w:t>
      </w:r>
      <w:r>
        <w:rPr>
          <w:u w:val="single"/>
        </w:rPr>
        <w:t xml:space="preserve">aerospace </w:t>
      </w:r>
      <w:r w:rsidR="002502BA">
        <w:rPr>
          <w:u w:val="single"/>
        </w:rPr>
        <w:t>industry</w:t>
      </w:r>
      <w:r w:rsidRPr="004059F0">
        <w:rPr>
          <w:u w:val="single"/>
        </w:rPr>
        <w:t xml:space="preserve"> that are reasonably anticipated to result in the creation of new jobs. There shall be no maximum funding amount per new job to be created or per project.</w:t>
      </w:r>
    </w:p>
    <w:p w14:paraId="6912293A" w14:textId="75EE629F" w:rsidR="00D06B98" w:rsidRPr="004059F0" w:rsidRDefault="00D06B98" w:rsidP="00D06B98">
      <w:pPr>
        <w:ind w:firstLine="720"/>
        <w:jc w:val="both"/>
        <w:rPr>
          <w:u w:val="single"/>
        </w:rPr>
      </w:pPr>
      <w:r w:rsidRPr="004059F0">
        <w:rPr>
          <w:u w:val="single"/>
        </w:rPr>
        <w:t>(</w:t>
      </w:r>
      <w:r w:rsidR="002502BA">
        <w:rPr>
          <w:u w:val="single"/>
        </w:rPr>
        <w:t>d</w:t>
      </w:r>
      <w:r w:rsidRPr="004059F0">
        <w:rPr>
          <w:u w:val="single"/>
        </w:rPr>
        <w:t xml:space="preserve">) There shall be no local match requirement if the project </w:t>
      </w:r>
      <w:proofErr w:type="gramStart"/>
      <w:r w:rsidRPr="004059F0">
        <w:rPr>
          <w:u w:val="single"/>
        </w:rPr>
        <w:t>is located in</w:t>
      </w:r>
      <w:proofErr w:type="gramEnd"/>
      <w:r w:rsidRPr="004059F0">
        <w:rPr>
          <w:u w:val="single"/>
        </w:rPr>
        <w:t xml:space="preserve"> a Tier 1 county as defined in §5B-13-2 of this code.</w:t>
      </w:r>
    </w:p>
    <w:p w14:paraId="78C490CD" w14:textId="6144BFAF" w:rsidR="00D06B98" w:rsidRPr="004059F0" w:rsidRDefault="00D06B98" w:rsidP="00D06B98">
      <w:pPr>
        <w:ind w:firstLine="720"/>
        <w:jc w:val="both"/>
        <w:rPr>
          <w:u w:val="single"/>
        </w:rPr>
      </w:pPr>
      <w:r w:rsidRPr="004059F0">
        <w:rPr>
          <w:u w:val="single"/>
        </w:rPr>
        <w:lastRenderedPageBreak/>
        <w:t>(</w:t>
      </w:r>
      <w:r w:rsidR="002502BA">
        <w:rPr>
          <w:u w:val="single"/>
        </w:rPr>
        <w:t>e</w:t>
      </w:r>
      <w:r w:rsidRPr="004059F0">
        <w:rPr>
          <w:u w:val="single"/>
        </w:rPr>
        <w:t xml:space="preserve">) The department may authorize the council to use up </w:t>
      </w:r>
      <w:r w:rsidRPr="004059F0">
        <w:rPr>
          <w:color w:val="auto"/>
          <w:u w:val="single"/>
        </w:rPr>
        <w:t>to two per</w:t>
      </w:r>
      <w:r w:rsidRPr="004059F0">
        <w:rPr>
          <w:u w:val="single"/>
        </w:rPr>
        <w:t xml:space="preserve">cent of the funds, if necessary, to verify that the funds are used only in accordance with law and </w:t>
      </w:r>
      <w:proofErr w:type="gramStart"/>
      <w:r w:rsidRPr="004059F0">
        <w:rPr>
          <w:u w:val="single"/>
        </w:rPr>
        <w:t>to otherwise</w:t>
      </w:r>
      <w:proofErr w:type="gramEnd"/>
      <w:r w:rsidRPr="004059F0">
        <w:rPr>
          <w:u w:val="single"/>
        </w:rPr>
        <w:t xml:space="preserve"> administer the grant or loan.</w:t>
      </w:r>
    </w:p>
    <w:p w14:paraId="27F3F68B" w14:textId="17AD8C31" w:rsidR="00D06B98" w:rsidRPr="004059F0" w:rsidRDefault="00D06B98" w:rsidP="00D06B98">
      <w:pPr>
        <w:ind w:firstLine="720"/>
        <w:jc w:val="both"/>
        <w:rPr>
          <w:u w:val="single"/>
        </w:rPr>
      </w:pPr>
      <w:r w:rsidRPr="004059F0">
        <w:rPr>
          <w:u w:val="single"/>
        </w:rPr>
        <w:t>(</w:t>
      </w:r>
      <w:r w:rsidR="002502BA">
        <w:rPr>
          <w:u w:val="single"/>
        </w:rPr>
        <w:t>f</w:t>
      </w:r>
      <w:r w:rsidRPr="004059F0">
        <w:rPr>
          <w:u w:val="single"/>
        </w:rPr>
        <w:t xml:space="preserve">) No project shall be funded unless the Secretary of Commerce finds that the proposed </w:t>
      </w:r>
      <w:r>
        <w:rPr>
          <w:u w:val="single"/>
        </w:rPr>
        <w:t xml:space="preserve">aerospace </w:t>
      </w:r>
      <w:r w:rsidRPr="004059F0">
        <w:rPr>
          <w:u w:val="single"/>
        </w:rPr>
        <w:t xml:space="preserve">project will not have a significant adverse effect on the environment. The Secretary of Commerce shall not make this finding unless the secretary has first received a </w:t>
      </w:r>
      <w:proofErr w:type="gramStart"/>
      <w:r w:rsidRPr="004059F0">
        <w:rPr>
          <w:u w:val="single"/>
        </w:rPr>
        <w:t>certification</w:t>
      </w:r>
      <w:proofErr w:type="gramEnd"/>
      <w:r w:rsidRPr="004059F0">
        <w:rPr>
          <w:u w:val="single"/>
        </w:rPr>
        <w:t xml:space="preserve"> from the Department of Environmental Protection.</w:t>
      </w:r>
    </w:p>
    <w:p w14:paraId="7740039D" w14:textId="77777777" w:rsidR="00D06B98" w:rsidRPr="004059F0" w:rsidRDefault="00D06B98" w:rsidP="00563B91">
      <w:pPr>
        <w:ind w:firstLine="720"/>
        <w:jc w:val="both"/>
        <w:rPr>
          <w:u w:val="single"/>
        </w:rPr>
        <w:sectPr w:rsidR="00D06B98"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6DD79E16" w14:textId="77777777" w:rsidR="00563B91" w:rsidRPr="004059F0" w:rsidRDefault="00563B91" w:rsidP="00563B91">
      <w:pPr>
        <w:pStyle w:val="SectionHeading"/>
        <w:rPr>
          <w:u w:val="single"/>
        </w:rPr>
      </w:pPr>
      <w:r w:rsidRPr="004059F0">
        <w:rPr>
          <w:u w:val="single"/>
        </w:rPr>
        <w:t>§5B-13-9.  Reporting requirements.</w:t>
      </w:r>
    </w:p>
    <w:p w14:paraId="03D89C2B" w14:textId="6BFC5C69" w:rsidR="00563B91" w:rsidRPr="004059F0" w:rsidRDefault="00563B91" w:rsidP="00563B91">
      <w:pPr>
        <w:ind w:firstLine="720"/>
        <w:jc w:val="both"/>
        <w:rPr>
          <w:u w:val="single"/>
        </w:rPr>
      </w:pPr>
      <w:r w:rsidRPr="004059F0">
        <w:rPr>
          <w:u w:val="single"/>
        </w:rPr>
        <w:t>No later than March 1 of each year, as a condition of its continuation in the grant program</w:t>
      </w:r>
      <w:r w:rsidR="00F4440A">
        <w:rPr>
          <w:u w:val="single"/>
        </w:rPr>
        <w:t>,</w:t>
      </w:r>
      <w:r w:rsidRPr="004059F0">
        <w:rPr>
          <w:u w:val="single"/>
        </w:rPr>
        <w:t xml:space="preserve"> every business that is awarded a grant under this chapter shall submit to the Division of Economic Development all data required by the conditions of the grant</w:t>
      </w:r>
      <w:r w:rsidR="00F4440A">
        <w:rPr>
          <w:u w:val="single"/>
        </w:rPr>
        <w:t xml:space="preserve"> </w:t>
      </w:r>
      <w:r w:rsidR="00F4440A" w:rsidRPr="004059F0">
        <w:rPr>
          <w:u w:val="single"/>
        </w:rPr>
        <w:t>for the preceding grant year</w:t>
      </w:r>
      <w:r w:rsidRPr="004059F0">
        <w:rPr>
          <w:u w:val="single"/>
        </w:rPr>
        <w:t>, including but not limited to, an annual payroll report showing withholdings and identifying eligible positions that have been created during the base period that remain filled at the end of each year of the grant and a copy of its state and federal tax returns.</w:t>
      </w:r>
    </w:p>
    <w:p w14:paraId="1EFAA426" w14:textId="77777777" w:rsidR="00563B91" w:rsidRPr="004059F0" w:rsidRDefault="00563B91" w:rsidP="00563B91">
      <w:pPr>
        <w:pStyle w:val="SectionHeading"/>
        <w:rPr>
          <w:u w:val="single"/>
        </w:rPr>
      </w:pPr>
      <w:r w:rsidRPr="004059F0">
        <w:rPr>
          <w:u w:val="single"/>
        </w:rPr>
        <w:t>§5B-13-10. Failure to comply with agreement.</w:t>
      </w:r>
    </w:p>
    <w:p w14:paraId="107814DB" w14:textId="3603386F" w:rsidR="00563B91" w:rsidRPr="004059F0" w:rsidRDefault="00563B91" w:rsidP="00563B91">
      <w:pPr>
        <w:ind w:firstLine="720"/>
        <w:jc w:val="both"/>
        <w:rPr>
          <w:u w:val="single"/>
        </w:rPr>
      </w:pPr>
      <w:r w:rsidRPr="004059F0">
        <w:rPr>
          <w:u w:val="single"/>
        </w:rPr>
        <w:t xml:space="preserve">(a) If the business receiving a grant fails to meet or comply with any </w:t>
      </w:r>
      <w:proofErr w:type="gramStart"/>
      <w:r w:rsidRPr="004059F0">
        <w:rPr>
          <w:u w:val="single"/>
        </w:rPr>
        <w:t>condition</w:t>
      </w:r>
      <w:proofErr w:type="gramEnd"/>
      <w:r w:rsidRPr="004059F0">
        <w:rPr>
          <w:u w:val="single"/>
        </w:rPr>
        <w:t xml:space="preserve"> or requirement set forth in an agreement or with criteria developed by the division, the division shall reduce the amount of the grant or the term of the agreement, may terminate the agreement, or both. The reduction in the amount or the term must, at a minimum, be proportional to the failure to comply measured relative to the condition or criterion with respect to which the failure occurred. </w:t>
      </w:r>
      <w:r w:rsidR="002502BA">
        <w:rPr>
          <w:u w:val="single"/>
        </w:rPr>
        <w:t>I</w:t>
      </w:r>
      <w:r w:rsidRPr="004059F0">
        <w:rPr>
          <w:u w:val="single"/>
        </w:rPr>
        <w:t>t shall not be necessary to execute an amendment to the applicable grant agreement. The division shall notify any such affected business of the reduction to its grant payment</w:t>
      </w:r>
      <w:r w:rsidR="002502BA">
        <w:rPr>
          <w:u w:val="single"/>
        </w:rPr>
        <w:t>.</w:t>
      </w:r>
    </w:p>
    <w:p w14:paraId="69C4E13C" w14:textId="77777777" w:rsidR="00563B91" w:rsidRPr="004059F0" w:rsidRDefault="00563B91" w:rsidP="00563B91">
      <w:pPr>
        <w:ind w:firstLine="720"/>
        <w:jc w:val="both"/>
        <w:rPr>
          <w:u w:val="single"/>
        </w:rPr>
      </w:pPr>
      <w:r w:rsidRPr="004059F0">
        <w:rPr>
          <w:u w:val="single"/>
        </w:rPr>
        <w:t xml:space="preserve">(b) (1) If a business fails to maintain employment at the levels stipulated in the agreement or otherwise fails to comply with any condition of the agreement for any two consecutive years and if the business is still within the base period established by the division, the division shall withhold the grant payment for any consecutive year after the second consecutive year remaining </w:t>
      </w:r>
      <w:r w:rsidRPr="004059F0">
        <w:rPr>
          <w:u w:val="single"/>
        </w:rPr>
        <w:lastRenderedPageBreak/>
        <w:t>in the base period in which the business fails to comply with any condition of the agreement, and the division may extend the base period for up to 24 additional months.  Under no circumstances may the division extend the base period by more than a total of 24 months. In no event shall the term of the grant be extended beyond the date set by the division at the time the division awarded the grant.</w:t>
      </w:r>
    </w:p>
    <w:p w14:paraId="4101A62B" w14:textId="77777777" w:rsidR="00563B91" w:rsidRPr="004059F0" w:rsidRDefault="00563B91" w:rsidP="00563B91">
      <w:pPr>
        <w:ind w:firstLine="720"/>
        <w:jc w:val="both"/>
        <w:rPr>
          <w:u w:val="single"/>
        </w:rPr>
      </w:pPr>
      <w:r w:rsidRPr="004059F0">
        <w:rPr>
          <w:u w:val="single"/>
        </w:rPr>
        <w:t>(2) If the business is no longer within the base period established by the division, the division shall terminate the agreement.</w:t>
      </w:r>
    </w:p>
    <w:p w14:paraId="7750A49F" w14:textId="31A31D6F" w:rsidR="00563B91" w:rsidRPr="004059F0" w:rsidRDefault="00563B91" w:rsidP="00563B91">
      <w:pPr>
        <w:ind w:firstLine="720"/>
        <w:jc w:val="both"/>
        <w:rPr>
          <w:u w:val="single"/>
        </w:rPr>
      </w:pPr>
      <w:r w:rsidRPr="004059F0">
        <w:rPr>
          <w:u w:val="single"/>
        </w:rPr>
        <w:t>(c) Notwithstanding the provisions of subsections (a) and (b)</w:t>
      </w:r>
      <w:r w:rsidR="00F4440A">
        <w:rPr>
          <w:u w:val="single"/>
        </w:rPr>
        <w:t xml:space="preserve"> of this section</w:t>
      </w:r>
      <w:r w:rsidRPr="004059F0">
        <w:rPr>
          <w:u w:val="single"/>
        </w:rPr>
        <w:t>, if the division finds that the business manipulated or attempted to manipulate the termination, rehiring, or transfer of an employee, or data related thereto, with the purpose of receiving a grant, the division shall immediately terminate the agreement and take action to recapture any grant funds disbursed in any year in which the division finds the business manipulated or attempted to manipulate the termination, hiring, or transfer of the business’s employees, or data related thereto.</w:t>
      </w:r>
    </w:p>
    <w:p w14:paraId="6BC86244" w14:textId="77777777" w:rsidR="00563B91" w:rsidRPr="004059F0" w:rsidRDefault="00563B91" w:rsidP="00563B91">
      <w:pPr>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(d) Notwithstanding the provisions of subsections (a) and (b) of this section, if the division finds that the business has manipulated or attempted to manipulate the number of eligible positions or employee withholdings with the purpose of increasing the amount of a grant, the division shall immediately terminate the agreement and take action to recapture any grant funds disbursed in any year in which the division finds the business manipulated or attempted to manipulate the number of eligible positions or employee withholdings with the purpose of increasing the amount of the grant.</w:t>
      </w:r>
    </w:p>
    <w:p w14:paraId="016ECA4F" w14:textId="77777777" w:rsidR="00563B91" w:rsidRPr="004059F0" w:rsidRDefault="00563B91" w:rsidP="00563B91">
      <w:pPr>
        <w:pStyle w:val="SectionHeading"/>
        <w:rPr>
          <w:u w:val="single"/>
        </w:rPr>
      </w:pPr>
      <w:r w:rsidRPr="004059F0">
        <w:rPr>
          <w:u w:val="single"/>
        </w:rPr>
        <w:t>§5B-13-11. Disbursement of grant.</w:t>
      </w:r>
    </w:p>
    <w:p w14:paraId="1253F911" w14:textId="77777777" w:rsidR="00563B91" w:rsidRPr="004059F0" w:rsidRDefault="00563B91" w:rsidP="00563B91">
      <w:pPr>
        <w:ind w:firstLine="720"/>
        <w:jc w:val="both"/>
        <w:rPr>
          <w:u w:val="single"/>
        </w:rPr>
      </w:pPr>
      <w:r w:rsidRPr="004059F0">
        <w:rPr>
          <w:u w:val="single"/>
        </w:rPr>
        <w:t xml:space="preserve">A business may not receive an annual disbursement of a grant if, at the time of disbursement, the business has received a notice of an overdue tax debt and that overdue tax debt has not been satisfied or otherwise resolved. A business may receive an annual disbursement of a grant only after the division has certified that there are no outstanding overdue tax debts and that the business has met the terms and conditions of the agreement. No amount </w:t>
      </w:r>
      <w:r w:rsidRPr="004059F0">
        <w:rPr>
          <w:u w:val="single"/>
        </w:rPr>
        <w:lastRenderedPageBreak/>
        <w:t xml:space="preserve">shall be disbursed to a business as a grant under this article in any year until the Secretary of Revenue has </w:t>
      </w:r>
      <w:proofErr w:type="gramStart"/>
      <w:r w:rsidRPr="004059F0">
        <w:rPr>
          <w:u w:val="single"/>
        </w:rPr>
        <w:t>certified to</w:t>
      </w:r>
      <w:proofErr w:type="gramEnd"/>
      <w:r w:rsidRPr="004059F0">
        <w:rPr>
          <w:u w:val="single"/>
        </w:rPr>
        <w:t xml:space="preserve"> the division: </w:t>
      </w:r>
    </w:p>
    <w:p w14:paraId="3A86B5C7" w14:textId="77777777" w:rsidR="00563B91" w:rsidRPr="004059F0" w:rsidRDefault="00563B91" w:rsidP="00563B91">
      <w:pPr>
        <w:ind w:firstLine="720"/>
        <w:jc w:val="both"/>
        <w:rPr>
          <w:u w:val="single"/>
        </w:rPr>
      </w:pPr>
      <w:r w:rsidRPr="004059F0">
        <w:rPr>
          <w:u w:val="single"/>
        </w:rPr>
        <w:t xml:space="preserve">(1) That there are no outstanding overdue tax debts of the </w:t>
      </w:r>
      <w:proofErr w:type="gramStart"/>
      <w:r w:rsidRPr="004059F0">
        <w:rPr>
          <w:u w:val="single"/>
        </w:rPr>
        <w:t>business;</w:t>
      </w:r>
      <w:proofErr w:type="gramEnd"/>
      <w:r w:rsidRPr="004059F0">
        <w:rPr>
          <w:u w:val="single"/>
        </w:rPr>
        <w:t xml:space="preserve"> </w:t>
      </w:r>
    </w:p>
    <w:p w14:paraId="5CF865E6" w14:textId="77777777" w:rsidR="00563B91" w:rsidRPr="004059F0" w:rsidRDefault="00563B91" w:rsidP="00563B91">
      <w:pPr>
        <w:ind w:firstLine="720"/>
        <w:jc w:val="both"/>
        <w:rPr>
          <w:u w:val="single"/>
        </w:rPr>
      </w:pPr>
      <w:r w:rsidRPr="004059F0">
        <w:rPr>
          <w:u w:val="single"/>
        </w:rPr>
        <w:t xml:space="preserve">(2) The </w:t>
      </w:r>
      <w:proofErr w:type="gramStart"/>
      <w:r w:rsidRPr="004059F0">
        <w:rPr>
          <w:u w:val="single"/>
        </w:rPr>
        <w:t>amount</w:t>
      </w:r>
      <w:proofErr w:type="gramEnd"/>
      <w:r w:rsidRPr="004059F0">
        <w:rPr>
          <w:u w:val="single"/>
        </w:rPr>
        <w:t xml:space="preserve"> of withholdings received in that year by the Department of Revenue from the business; and</w:t>
      </w:r>
    </w:p>
    <w:p w14:paraId="406A1F8B" w14:textId="77777777" w:rsidR="00563B91" w:rsidRPr="004059F0" w:rsidRDefault="00563B91" w:rsidP="00563B91">
      <w:pPr>
        <w:ind w:firstLine="720"/>
        <w:jc w:val="both"/>
        <w:rPr>
          <w:u w:val="single"/>
        </w:rPr>
      </w:pPr>
      <w:r w:rsidRPr="004059F0">
        <w:rPr>
          <w:u w:val="single"/>
        </w:rPr>
        <w:t xml:space="preserve">(3) The average wage of workers in </w:t>
      </w:r>
      <w:proofErr w:type="gramStart"/>
      <w:r w:rsidRPr="004059F0">
        <w:rPr>
          <w:u w:val="single"/>
        </w:rPr>
        <w:t>the business</w:t>
      </w:r>
      <w:proofErr w:type="gramEnd"/>
      <w:r w:rsidRPr="004059F0">
        <w:rPr>
          <w:u w:val="single"/>
        </w:rPr>
        <w:t xml:space="preserve">. </w:t>
      </w:r>
    </w:p>
    <w:p w14:paraId="4248DC0E" w14:textId="08BDA3A8" w:rsidR="00563B91" w:rsidRPr="004059F0" w:rsidRDefault="00563B91" w:rsidP="00563B91">
      <w:pPr>
        <w:ind w:firstLine="720"/>
        <w:jc w:val="both"/>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 business that has met the terms of the agreement shall make an annual certification of this to the division. The Division shall require the business to provide any necessary evidence of compliance to verify that the terms of the agreement have been met. The division shall certify the grant amount for which the business is eligible under the agreement and the grant amount for which the business would be eligible under the agreement. The Division of Economic Development shall remit a check to the business in the amount of the certified grant amount </w:t>
      </w:r>
      <w:proofErr w:type="gramStart"/>
      <w:r w:rsidR="00F4440A">
        <w:rPr>
          <w:u w:val="single"/>
        </w:rPr>
        <w:t>less</w:t>
      </w:r>
      <w:proofErr w:type="gramEnd"/>
      <w:r w:rsidR="00F4440A">
        <w:rPr>
          <w:u w:val="single"/>
        </w:rPr>
        <w:t xml:space="preserve"> the </w:t>
      </w:r>
      <w:proofErr w:type="gramStart"/>
      <w:r w:rsidR="00F4440A">
        <w:rPr>
          <w:u w:val="single"/>
        </w:rPr>
        <w:t>amounts</w:t>
      </w:r>
      <w:proofErr w:type="gramEnd"/>
      <w:r w:rsidR="00F4440A">
        <w:rPr>
          <w:u w:val="single"/>
        </w:rPr>
        <w:t xml:space="preserve"> transferred to the </w:t>
      </w:r>
      <w:r w:rsidR="00614D12">
        <w:rPr>
          <w:u w:val="single"/>
        </w:rPr>
        <w:t xml:space="preserve">Aviation and Aerospace </w:t>
      </w:r>
      <w:r w:rsidR="00F4440A">
        <w:rPr>
          <w:u w:val="single"/>
        </w:rPr>
        <w:t xml:space="preserve">Utility Fund and the </w:t>
      </w:r>
      <w:r w:rsidR="00614D12">
        <w:rPr>
          <w:u w:val="single"/>
        </w:rPr>
        <w:t xml:space="preserve">Aviation and Aerospace </w:t>
      </w:r>
      <w:r w:rsidR="00F4440A">
        <w:rPr>
          <w:u w:val="single"/>
        </w:rPr>
        <w:t xml:space="preserve">Workforce Fund </w:t>
      </w:r>
      <w:r w:rsidRPr="004059F0">
        <w:rPr>
          <w:u w:val="single"/>
        </w:rPr>
        <w:t>within 90 days of the certification.</w:t>
      </w:r>
    </w:p>
    <w:p w14:paraId="002EE6A6" w14:textId="06AEAD6F" w:rsidR="00563B91" w:rsidRPr="004059F0" w:rsidRDefault="00563B91" w:rsidP="00563B91">
      <w:pPr>
        <w:pStyle w:val="SectionHeading"/>
        <w:rPr>
          <w:u w:val="single"/>
        </w:rPr>
      </w:pPr>
      <w:r w:rsidRPr="004059F0">
        <w:rPr>
          <w:u w:val="single"/>
        </w:rPr>
        <w:t xml:space="preserve">§5B-13-12.  Transfer to </w:t>
      </w:r>
      <w:r w:rsidR="00614D12">
        <w:rPr>
          <w:u w:val="single"/>
        </w:rPr>
        <w:t xml:space="preserve">Aviation and Aerospace </w:t>
      </w:r>
      <w:r w:rsidR="002502BA">
        <w:rPr>
          <w:u w:val="single"/>
        </w:rPr>
        <w:t>Utility</w:t>
      </w:r>
      <w:r w:rsidRPr="004059F0">
        <w:rPr>
          <w:u w:val="single"/>
        </w:rPr>
        <w:t xml:space="preserve"> Development Fund </w:t>
      </w:r>
      <w:r w:rsidR="002502BA">
        <w:rPr>
          <w:u w:val="single"/>
        </w:rPr>
        <w:t xml:space="preserve">and the </w:t>
      </w:r>
      <w:r w:rsidR="00614D12">
        <w:rPr>
          <w:u w:val="single"/>
        </w:rPr>
        <w:t xml:space="preserve">Aviation and Aerospace </w:t>
      </w:r>
      <w:r w:rsidR="002502BA">
        <w:rPr>
          <w:u w:val="single"/>
        </w:rPr>
        <w:t>Workforce Development Fund</w:t>
      </w:r>
      <w:r w:rsidRPr="004059F0">
        <w:rPr>
          <w:u w:val="single"/>
        </w:rPr>
        <w:t>.</w:t>
      </w:r>
    </w:p>
    <w:p w14:paraId="22530E73" w14:textId="765BC596" w:rsidR="00563B91" w:rsidRPr="004059F0" w:rsidRDefault="00563B91" w:rsidP="00563B91">
      <w:pPr>
        <w:pStyle w:val="SectionBody"/>
        <w:rPr>
          <w:b/>
          <w:bCs/>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At the time the Department of Commerce </w:t>
      </w:r>
      <w:r w:rsidR="002502BA">
        <w:rPr>
          <w:u w:val="single"/>
        </w:rPr>
        <w:t>provides annual grant funds</w:t>
      </w:r>
      <w:r w:rsidRPr="004059F0">
        <w:rPr>
          <w:u w:val="single"/>
        </w:rPr>
        <w:t xml:space="preserve"> to a business under</w:t>
      </w:r>
      <w:r w:rsidRPr="004059F0">
        <w:rPr>
          <w:b/>
          <w:bCs/>
          <w:u w:val="single"/>
        </w:rPr>
        <w:t xml:space="preserve"> </w:t>
      </w:r>
      <w:r w:rsidRPr="004059F0">
        <w:rPr>
          <w:u w:val="single"/>
        </w:rPr>
        <w:t xml:space="preserve">the provisions of this article, if applicable, the Department of Commerce shall transfer to the </w:t>
      </w:r>
      <w:r w:rsidR="00614D12">
        <w:rPr>
          <w:u w:val="single"/>
        </w:rPr>
        <w:t xml:space="preserve">Aviation and Aerospace </w:t>
      </w:r>
      <w:r w:rsidRPr="004059F0">
        <w:rPr>
          <w:u w:val="single"/>
        </w:rPr>
        <w:t xml:space="preserve">Utility Development </w:t>
      </w:r>
      <w:r w:rsidR="002502BA">
        <w:rPr>
          <w:u w:val="single"/>
        </w:rPr>
        <w:t xml:space="preserve">Fund created in §5B-13-7 of this code and the </w:t>
      </w:r>
      <w:r w:rsidR="00614D12">
        <w:rPr>
          <w:u w:val="single"/>
        </w:rPr>
        <w:t xml:space="preserve">Aviation and Aerospace </w:t>
      </w:r>
      <w:r w:rsidR="002502BA">
        <w:rPr>
          <w:u w:val="single"/>
        </w:rPr>
        <w:t>Workforce Development fund created in §18B-23-7</w:t>
      </w:r>
      <w:r w:rsidRPr="004059F0">
        <w:rPr>
          <w:u w:val="single"/>
        </w:rPr>
        <w:t xml:space="preserve"> </w:t>
      </w:r>
      <w:r w:rsidR="002502BA">
        <w:rPr>
          <w:u w:val="single"/>
        </w:rPr>
        <w:t xml:space="preserve">of this code </w:t>
      </w:r>
      <w:r w:rsidRPr="004059F0">
        <w:rPr>
          <w:u w:val="single"/>
        </w:rPr>
        <w:t xml:space="preserve">an amount equal to the amount </w:t>
      </w:r>
      <w:r w:rsidR="002502BA">
        <w:rPr>
          <w:u w:val="single"/>
        </w:rPr>
        <w:t>required by §5B-13-5 of this code</w:t>
      </w:r>
      <w:r w:rsidRPr="004059F0">
        <w:rPr>
          <w:u w:val="single"/>
        </w:rPr>
        <w:t>.</w:t>
      </w:r>
    </w:p>
    <w:p w14:paraId="675E28B2" w14:textId="1EF1782B" w:rsidR="00563B91" w:rsidRPr="004059F0" w:rsidRDefault="00563B91" w:rsidP="00563B91">
      <w:pPr>
        <w:pStyle w:val="SectionHeading"/>
        <w:rPr>
          <w:u w:val="single"/>
        </w:rPr>
      </w:pPr>
      <w:r w:rsidRPr="004059F0">
        <w:rPr>
          <w:u w:val="single"/>
        </w:rPr>
        <w:t>§5B-13-13.  </w:t>
      </w:r>
      <w:r w:rsidR="00614D12">
        <w:rPr>
          <w:u w:val="single"/>
        </w:rPr>
        <w:t xml:space="preserve">Aviation and </w:t>
      </w:r>
      <w:r w:rsidR="002502BA">
        <w:rPr>
          <w:u w:val="single"/>
        </w:rPr>
        <w:t xml:space="preserve">Aerospace </w:t>
      </w:r>
      <w:r w:rsidRPr="004059F0">
        <w:rPr>
          <w:u w:val="single"/>
        </w:rPr>
        <w:t>Job Development Investment Grant Program cash flow requirements.</w:t>
      </w:r>
    </w:p>
    <w:p w14:paraId="224C1181" w14:textId="31437B54"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Notwithstanding any other provision of law, grants made through the </w:t>
      </w:r>
      <w:r w:rsidR="00614D12">
        <w:rPr>
          <w:u w:val="single"/>
        </w:rPr>
        <w:t xml:space="preserve">Aviation and </w:t>
      </w:r>
      <w:r w:rsidR="002502BA">
        <w:rPr>
          <w:u w:val="single"/>
        </w:rPr>
        <w:t xml:space="preserve">Aerospace </w:t>
      </w:r>
      <w:r w:rsidRPr="004059F0">
        <w:rPr>
          <w:u w:val="single"/>
        </w:rPr>
        <w:t xml:space="preserve">Job Development Investment Grant Program shall be budgeted and funded on a cash flow basis. The Department of Commerce shall disburse funds in an amount sufficient to satisfy </w:t>
      </w:r>
      <w:r w:rsidRPr="004059F0">
        <w:rPr>
          <w:u w:val="single"/>
        </w:rPr>
        <w:lastRenderedPageBreak/>
        <w:t xml:space="preserve">grant obligations and amounts to be transferred, pursuant to the provisions of this article, to be paid during the fiscal year. </w:t>
      </w:r>
    </w:p>
    <w:p w14:paraId="69D21246" w14:textId="77777777" w:rsidR="00563B91" w:rsidRPr="004059F0" w:rsidRDefault="00563B91" w:rsidP="00563B91">
      <w:pPr>
        <w:pStyle w:val="ChapterHeading"/>
        <w:sectPr w:rsidR="00563B91" w:rsidRPr="004059F0" w:rsidSect="00563B91">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4059F0">
        <w:t>CHAPTER 18B. HIGHER EDUCATION.</w:t>
      </w:r>
    </w:p>
    <w:p w14:paraId="3B13EF6E" w14:textId="233AF919" w:rsidR="00563B91" w:rsidRPr="004059F0" w:rsidRDefault="00563B91" w:rsidP="00563B91">
      <w:pPr>
        <w:pStyle w:val="ArticleHeading"/>
        <w:rPr>
          <w:u w:val="single"/>
        </w:rPr>
        <w:sectPr w:rsidR="00563B91" w:rsidRPr="004059F0" w:rsidSect="00563B91">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4059F0">
        <w:rPr>
          <w:u w:val="single"/>
        </w:rPr>
        <w:t xml:space="preserve">ARTICLE 23. WEST VIRGINIA </w:t>
      </w:r>
      <w:r w:rsidR="002502BA">
        <w:rPr>
          <w:u w:val="single"/>
        </w:rPr>
        <w:t xml:space="preserve">AEROSPACE </w:t>
      </w:r>
      <w:r w:rsidRPr="004059F0">
        <w:rPr>
          <w:u w:val="single"/>
        </w:rPr>
        <w:t>MRO WORKFORCE AND AVIATION MAINTENANCE EDUCATION ACT.</w:t>
      </w:r>
    </w:p>
    <w:p w14:paraId="06D52D4D" w14:textId="77777777" w:rsidR="00563B91" w:rsidRPr="004059F0" w:rsidRDefault="00563B91" w:rsidP="00563B91">
      <w:pPr>
        <w:pStyle w:val="SectionHeading"/>
        <w:rPr>
          <w:u w:val="single"/>
        </w:rPr>
      </w:pPr>
      <w:r w:rsidRPr="004059F0">
        <w:rPr>
          <w:u w:val="single"/>
        </w:rPr>
        <w:t>§18B-23-1. Short title.</w:t>
      </w:r>
    </w:p>
    <w:p w14:paraId="3B378A63" w14:textId="69603368"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This article shall be known and may be cited as the "West Virginia</w:t>
      </w:r>
      <w:r w:rsidR="002502BA">
        <w:rPr>
          <w:u w:val="single"/>
        </w:rPr>
        <w:t xml:space="preserve"> Aerospace</w:t>
      </w:r>
      <w:r w:rsidRPr="004059F0">
        <w:rPr>
          <w:u w:val="single"/>
        </w:rPr>
        <w:t xml:space="preserve"> MRO Workforce and Aviation Maintenance Education Act."</w:t>
      </w:r>
    </w:p>
    <w:p w14:paraId="5CC4C045" w14:textId="77777777" w:rsidR="00563B91" w:rsidRPr="004059F0" w:rsidRDefault="00563B91" w:rsidP="00563B91">
      <w:pPr>
        <w:pStyle w:val="SectionHeading"/>
        <w:rPr>
          <w:u w:val="single"/>
        </w:rPr>
      </w:pPr>
      <w:r w:rsidRPr="004059F0">
        <w:rPr>
          <w:u w:val="single"/>
        </w:rPr>
        <w:t>§18B-23-2. Definitions.</w:t>
      </w:r>
    </w:p>
    <w:p w14:paraId="0310FBC6" w14:textId="14D356B0" w:rsidR="00563B91" w:rsidRPr="004059F0" w:rsidRDefault="00563B91" w:rsidP="00563B91">
      <w:pPr>
        <w:pStyle w:val="SectionBody"/>
        <w:rPr>
          <w:u w:val="single"/>
        </w:rPr>
      </w:pPr>
      <w:r w:rsidRPr="004059F0">
        <w:rPr>
          <w:u w:val="single"/>
        </w:rPr>
        <w:t xml:space="preserve">These </w:t>
      </w:r>
      <w:r w:rsidR="00C20E96">
        <w:rPr>
          <w:u w:val="single"/>
        </w:rPr>
        <w:t>words defined in this section have the meanings given to them for purposes of this article, unless the context clearly requires otherwise:</w:t>
      </w:r>
    </w:p>
    <w:p w14:paraId="3D979334" w14:textId="7C05CE16" w:rsidR="00563B91" w:rsidRPr="004059F0" w:rsidRDefault="00563B91" w:rsidP="00563B91">
      <w:pPr>
        <w:pStyle w:val="SectionBody"/>
        <w:rPr>
          <w:u w:val="single"/>
        </w:rPr>
      </w:pPr>
      <w:r w:rsidRPr="004059F0">
        <w:rPr>
          <w:u w:val="single"/>
        </w:rPr>
        <w:t>"A&amp;P credential" means a FAA</w:t>
      </w:r>
      <w:r w:rsidR="002502BA">
        <w:rPr>
          <w:u w:val="single"/>
        </w:rPr>
        <w:t xml:space="preserve"> </w:t>
      </w:r>
      <w:r w:rsidRPr="004059F0">
        <w:rPr>
          <w:u w:val="single"/>
        </w:rPr>
        <w:t>recognized Airframe and Powerplant Certificate.</w:t>
      </w:r>
    </w:p>
    <w:p w14:paraId="7AF6F52D" w14:textId="77777777" w:rsidR="00563B91" w:rsidRDefault="00563B91" w:rsidP="00563B91">
      <w:pPr>
        <w:pStyle w:val="SectionBody"/>
        <w:rPr>
          <w:u w:val="single"/>
        </w:rPr>
      </w:pPr>
      <w:r w:rsidRPr="004059F0">
        <w:rPr>
          <w:u w:val="single"/>
        </w:rPr>
        <w:t xml:space="preserve">"Council" means the West Virginia Council for Community and Technical College </w:t>
      </w:r>
      <w:proofErr w:type="gramStart"/>
      <w:r w:rsidRPr="004059F0">
        <w:rPr>
          <w:u w:val="single"/>
        </w:rPr>
        <w:t>Education;</w:t>
      </w:r>
      <w:proofErr w:type="gramEnd"/>
    </w:p>
    <w:p w14:paraId="35A120A5" w14:textId="5A4950F3" w:rsidR="00F4440A" w:rsidRPr="004059F0" w:rsidRDefault="00F4440A" w:rsidP="00563B91">
      <w:pPr>
        <w:pStyle w:val="SectionBody"/>
        <w:rPr>
          <w:u w:val="single"/>
        </w:rPr>
      </w:pPr>
      <w:r>
        <w:rPr>
          <w:u w:val="single"/>
        </w:rPr>
        <w:t xml:space="preserve">“DME” means distance measuring </w:t>
      </w:r>
      <w:proofErr w:type="gramStart"/>
      <w:r>
        <w:rPr>
          <w:u w:val="single"/>
        </w:rPr>
        <w:t>equipment;</w:t>
      </w:r>
      <w:proofErr w:type="gramEnd"/>
    </w:p>
    <w:p w14:paraId="6F28B488" w14:textId="42458D6B" w:rsidR="00563B91" w:rsidRDefault="00563B91" w:rsidP="00563B91">
      <w:pPr>
        <w:pStyle w:val="SectionBody"/>
        <w:rPr>
          <w:u w:val="single"/>
        </w:rPr>
      </w:pPr>
      <w:r w:rsidRPr="004059F0">
        <w:rPr>
          <w:u w:val="single"/>
        </w:rPr>
        <w:t xml:space="preserve">"Eligible institution" means a public </w:t>
      </w:r>
      <w:proofErr w:type="gramStart"/>
      <w:r w:rsidRPr="004059F0">
        <w:rPr>
          <w:u w:val="single"/>
        </w:rPr>
        <w:t>community</w:t>
      </w:r>
      <w:proofErr w:type="gramEnd"/>
      <w:r w:rsidRPr="004059F0">
        <w:rPr>
          <w:u w:val="single"/>
        </w:rPr>
        <w:t xml:space="preserve"> and technical college or career/technical center approved by the council to deliver aviation maintenance training, </w:t>
      </w:r>
      <w:r w:rsidR="00F4440A">
        <w:rPr>
          <w:u w:val="single"/>
        </w:rPr>
        <w:t xml:space="preserve">Fairmont State University, </w:t>
      </w:r>
      <w:r w:rsidRPr="004059F0">
        <w:rPr>
          <w:u w:val="single"/>
        </w:rPr>
        <w:t xml:space="preserve">Marshall University, and West Virginia </w:t>
      </w:r>
      <w:proofErr w:type="gramStart"/>
      <w:r w:rsidRPr="004059F0">
        <w:rPr>
          <w:u w:val="single"/>
        </w:rPr>
        <w:t>University;</w:t>
      </w:r>
      <w:proofErr w:type="gramEnd"/>
    </w:p>
    <w:p w14:paraId="570080BA" w14:textId="648A51EC" w:rsidR="00F4440A" w:rsidRPr="004059F0" w:rsidRDefault="00F4440A" w:rsidP="00563B91">
      <w:pPr>
        <w:pStyle w:val="SectionBody"/>
        <w:rPr>
          <w:u w:val="single"/>
        </w:rPr>
      </w:pPr>
      <w:r>
        <w:rPr>
          <w:u w:val="single"/>
        </w:rPr>
        <w:t xml:space="preserve">“FAA” means federal aviation </w:t>
      </w:r>
      <w:proofErr w:type="gramStart"/>
      <w:r>
        <w:rPr>
          <w:u w:val="single"/>
        </w:rPr>
        <w:t>administration;</w:t>
      </w:r>
      <w:proofErr w:type="gramEnd"/>
    </w:p>
    <w:p w14:paraId="07A2C8E9" w14:textId="77777777" w:rsidR="00563B91" w:rsidRPr="004059F0" w:rsidRDefault="00563B91" w:rsidP="00563B91">
      <w:pPr>
        <w:pStyle w:val="SectionBody"/>
        <w:rPr>
          <w:u w:val="single"/>
        </w:rPr>
      </w:pPr>
      <w:r w:rsidRPr="004059F0">
        <w:rPr>
          <w:u w:val="single"/>
        </w:rPr>
        <w:t>"Industry partner" means an aviation or aerospace employer engaged or planning t</w:t>
      </w:r>
      <w:r w:rsidRPr="004059F0">
        <w:rPr>
          <w:color w:val="auto"/>
          <w:u w:val="single"/>
        </w:rPr>
        <w:t>o</w:t>
      </w:r>
      <w:r w:rsidRPr="004059F0">
        <w:rPr>
          <w:u w:val="single"/>
        </w:rPr>
        <w:t xml:space="preserve"> engage in maintenance, overhaul, manufacturing, or training activity within West Virginia; and</w:t>
      </w:r>
    </w:p>
    <w:p w14:paraId="0B023DBB" w14:textId="77777777"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"MRO" means aircraft or aerospace maintenance, repair, overhaul, refurbishment, or part servicing operations.</w:t>
      </w:r>
    </w:p>
    <w:p w14:paraId="7006F36A" w14:textId="1C12F2ED" w:rsidR="00563B91" w:rsidRPr="004059F0" w:rsidRDefault="00563B91" w:rsidP="00563B91">
      <w:pPr>
        <w:pStyle w:val="SectionHeading"/>
        <w:rPr>
          <w:u w:val="single"/>
        </w:rPr>
      </w:pPr>
      <w:r w:rsidRPr="004059F0">
        <w:rPr>
          <w:u w:val="single"/>
        </w:rPr>
        <w:t xml:space="preserve">§18B-23-3. West Virginia </w:t>
      </w:r>
      <w:proofErr w:type="spellStart"/>
      <w:r w:rsidR="00F4440A">
        <w:rPr>
          <w:u w:val="single"/>
        </w:rPr>
        <w:t>Aerospaced</w:t>
      </w:r>
      <w:proofErr w:type="spellEnd"/>
      <w:r w:rsidR="00F4440A">
        <w:rPr>
          <w:u w:val="single"/>
        </w:rPr>
        <w:t xml:space="preserve"> </w:t>
      </w:r>
      <w:r w:rsidRPr="004059F0">
        <w:rPr>
          <w:u w:val="single"/>
        </w:rPr>
        <w:t>MRO Workforce Training Program created.</w:t>
      </w:r>
    </w:p>
    <w:p w14:paraId="55B52A75" w14:textId="221ECBDE" w:rsidR="00563B91" w:rsidRPr="004059F0" w:rsidRDefault="00563B91" w:rsidP="00563B91">
      <w:pPr>
        <w:pStyle w:val="SectionBody"/>
        <w:rPr>
          <w:u w:val="single"/>
        </w:rPr>
      </w:pPr>
      <w:r w:rsidRPr="004059F0">
        <w:rPr>
          <w:u w:val="single"/>
        </w:rPr>
        <w:t xml:space="preserve">(a) The </w:t>
      </w:r>
      <w:r w:rsidR="00F4440A">
        <w:rPr>
          <w:u w:val="single"/>
        </w:rPr>
        <w:t xml:space="preserve">Aerospace </w:t>
      </w:r>
      <w:r w:rsidRPr="004059F0">
        <w:rPr>
          <w:u w:val="single"/>
        </w:rPr>
        <w:t xml:space="preserve">MRO Workforce Training Program </w:t>
      </w:r>
      <w:proofErr w:type="gramStart"/>
      <w:r w:rsidRPr="004059F0">
        <w:rPr>
          <w:u w:val="single"/>
        </w:rPr>
        <w:t>is</w:t>
      </w:r>
      <w:proofErr w:type="gramEnd"/>
      <w:r w:rsidRPr="004059F0">
        <w:rPr>
          <w:u w:val="single"/>
        </w:rPr>
        <w:t xml:space="preserve"> created and shall be directed by </w:t>
      </w:r>
      <w:r w:rsidRPr="004059F0">
        <w:rPr>
          <w:u w:val="single"/>
        </w:rPr>
        <w:lastRenderedPageBreak/>
        <w:t>the council.</w:t>
      </w:r>
    </w:p>
    <w:p w14:paraId="222ABB93" w14:textId="77777777" w:rsidR="00563B91" w:rsidRPr="004059F0" w:rsidRDefault="00563B91" w:rsidP="00563B91">
      <w:pPr>
        <w:pStyle w:val="SectionBody"/>
        <w:rPr>
          <w:u w:val="single"/>
        </w:rPr>
      </w:pPr>
      <w:r w:rsidRPr="004059F0">
        <w:rPr>
          <w:u w:val="single"/>
        </w:rPr>
        <w:t>(b) The program shall develop aviation and aerospace workforce pipelines aligned with employer demand and shall prioritize:</w:t>
      </w:r>
    </w:p>
    <w:p w14:paraId="5C6AAD8C" w14:textId="77777777" w:rsidR="00563B91" w:rsidRPr="004059F0" w:rsidRDefault="00563B91" w:rsidP="00563B91">
      <w:pPr>
        <w:pStyle w:val="SectionBody"/>
        <w:rPr>
          <w:u w:val="single"/>
        </w:rPr>
      </w:pPr>
      <w:r w:rsidRPr="004059F0">
        <w:rPr>
          <w:u w:val="single"/>
        </w:rPr>
        <w:t xml:space="preserve">(1) A&amp;P licensure and FAA-aligned </w:t>
      </w:r>
      <w:proofErr w:type="gramStart"/>
      <w:r w:rsidRPr="004059F0">
        <w:rPr>
          <w:u w:val="single"/>
        </w:rPr>
        <w:t>training;</w:t>
      </w:r>
      <w:proofErr w:type="gramEnd"/>
    </w:p>
    <w:p w14:paraId="0390C814" w14:textId="77777777" w:rsidR="00563B91" w:rsidRPr="004059F0" w:rsidRDefault="00563B91" w:rsidP="00563B91">
      <w:pPr>
        <w:pStyle w:val="SectionBody"/>
        <w:rPr>
          <w:u w:val="single"/>
        </w:rPr>
      </w:pPr>
      <w:r w:rsidRPr="004059F0">
        <w:rPr>
          <w:u w:val="single"/>
        </w:rPr>
        <w:t xml:space="preserve">(2) Avionics, DME, and component-repair </w:t>
      </w:r>
      <w:proofErr w:type="gramStart"/>
      <w:r w:rsidRPr="004059F0">
        <w:rPr>
          <w:u w:val="single"/>
        </w:rPr>
        <w:t>instruction;</w:t>
      </w:r>
      <w:proofErr w:type="gramEnd"/>
    </w:p>
    <w:p w14:paraId="6458502D" w14:textId="77777777" w:rsidR="00563B91" w:rsidRPr="004059F0" w:rsidRDefault="00563B91" w:rsidP="00563B91">
      <w:pPr>
        <w:pStyle w:val="SectionBody"/>
        <w:rPr>
          <w:u w:val="single"/>
        </w:rPr>
      </w:pPr>
      <w:r w:rsidRPr="004059F0">
        <w:rPr>
          <w:u w:val="single"/>
        </w:rPr>
        <w:t xml:space="preserve">(3) Paid apprenticeship or employer-partnered training </w:t>
      </w:r>
      <w:proofErr w:type="gramStart"/>
      <w:r w:rsidRPr="004059F0">
        <w:rPr>
          <w:u w:val="single"/>
        </w:rPr>
        <w:t>models;</w:t>
      </w:r>
      <w:proofErr w:type="gramEnd"/>
    </w:p>
    <w:p w14:paraId="2B08AEEF" w14:textId="77777777" w:rsidR="00563B91" w:rsidRPr="004059F0" w:rsidRDefault="00563B91" w:rsidP="00563B91">
      <w:pPr>
        <w:pStyle w:val="SectionBody"/>
        <w:rPr>
          <w:u w:val="single"/>
        </w:rPr>
      </w:pPr>
      <w:r w:rsidRPr="004059F0">
        <w:rPr>
          <w:u w:val="single"/>
        </w:rPr>
        <w:t>(4) Veterans, displaced workers, and rural workforce recruitment; and</w:t>
      </w:r>
    </w:p>
    <w:p w14:paraId="792E38BE" w14:textId="77777777" w:rsidR="00563B91" w:rsidRDefault="00563B91" w:rsidP="00563B91">
      <w:pPr>
        <w:pStyle w:val="SectionBody"/>
        <w:rPr>
          <w:u w:val="single"/>
        </w:rPr>
      </w:pPr>
      <w:r w:rsidRPr="004059F0">
        <w:rPr>
          <w:u w:val="single"/>
        </w:rPr>
        <w:t>(5) Credential attainment and wage outcome improvement.</w:t>
      </w:r>
    </w:p>
    <w:p w14:paraId="160C0798" w14:textId="2ECDE82B" w:rsidR="00F4440A" w:rsidRDefault="00F4440A" w:rsidP="00563B91">
      <w:pPr>
        <w:pStyle w:val="SectionBody"/>
        <w:rPr>
          <w:u w:val="single"/>
        </w:rPr>
      </w:pPr>
      <w:r>
        <w:rPr>
          <w:u w:val="single"/>
        </w:rPr>
        <w:t xml:space="preserve">(c) The council shall conduct the program to maximize the receipt of federal training dollars to supplement </w:t>
      </w:r>
      <w:proofErr w:type="gramStart"/>
      <w:r>
        <w:rPr>
          <w:u w:val="single"/>
        </w:rPr>
        <w:t>moneys</w:t>
      </w:r>
      <w:proofErr w:type="gramEnd"/>
      <w:r>
        <w:rPr>
          <w:u w:val="single"/>
        </w:rPr>
        <w:t xml:space="preserve"> provided by the West Virginia Aerospace Job </w:t>
      </w:r>
      <w:proofErr w:type="gramStart"/>
      <w:r>
        <w:rPr>
          <w:u w:val="single"/>
        </w:rPr>
        <w:t>Development Investment</w:t>
      </w:r>
      <w:proofErr w:type="gramEnd"/>
      <w:r>
        <w:rPr>
          <w:u w:val="single"/>
        </w:rPr>
        <w:t xml:space="preserve"> Grant Program.</w:t>
      </w:r>
    </w:p>
    <w:p w14:paraId="072BBF79" w14:textId="540299FB" w:rsidR="00F4440A" w:rsidRPr="004059F0" w:rsidRDefault="00F4440A" w:rsidP="00F4440A">
      <w:pPr>
        <w:pStyle w:val="SectionBody"/>
        <w:ind w:firstLine="0"/>
        <w:rPr>
          <w:u w:val="single"/>
        </w:rPr>
        <w:sectPr w:rsidR="00F4440A"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77C963FB" w14:textId="6D2A2001" w:rsidR="00563B91" w:rsidRPr="004059F0" w:rsidRDefault="00563B91" w:rsidP="00563B91">
      <w:pPr>
        <w:pStyle w:val="SectionHeading"/>
        <w:rPr>
          <w:u w:val="single"/>
        </w:rPr>
      </w:pPr>
      <w:r w:rsidRPr="004059F0">
        <w:rPr>
          <w:u w:val="single"/>
        </w:rPr>
        <w:t>§18B-23-</w:t>
      </w:r>
      <w:r w:rsidR="008F53EB">
        <w:rPr>
          <w:u w:val="single"/>
        </w:rPr>
        <w:t>4</w:t>
      </w:r>
      <w:r w:rsidRPr="004059F0">
        <w:rPr>
          <w:u w:val="single"/>
        </w:rPr>
        <w:t>. Funding and performance-based allocation.</w:t>
      </w:r>
    </w:p>
    <w:p w14:paraId="040D8900" w14:textId="77777777" w:rsidR="00563B91" w:rsidRPr="004059F0" w:rsidRDefault="00563B91" w:rsidP="00563B91">
      <w:pPr>
        <w:pStyle w:val="SectionBody"/>
        <w:rPr>
          <w:u w:val="single"/>
        </w:rPr>
      </w:pPr>
      <w:r w:rsidRPr="004059F0">
        <w:rPr>
          <w:u w:val="single"/>
        </w:rPr>
        <w:t xml:space="preserve">(a) The council shall develop a competitive award structure for eligible institutions based on: </w:t>
      </w:r>
    </w:p>
    <w:p w14:paraId="164D7F5F" w14:textId="77777777" w:rsidR="00563B91" w:rsidRPr="004059F0" w:rsidRDefault="00563B91" w:rsidP="00563B91">
      <w:pPr>
        <w:pStyle w:val="SectionBody"/>
        <w:rPr>
          <w:u w:val="single"/>
        </w:rPr>
      </w:pPr>
      <w:r w:rsidRPr="004059F0">
        <w:rPr>
          <w:u w:val="single"/>
        </w:rPr>
        <w:t xml:space="preserve">(1) Enrollment growth in aviation </w:t>
      </w:r>
      <w:proofErr w:type="gramStart"/>
      <w:r w:rsidRPr="004059F0">
        <w:rPr>
          <w:u w:val="single"/>
        </w:rPr>
        <w:t>programs;</w:t>
      </w:r>
      <w:proofErr w:type="gramEnd"/>
    </w:p>
    <w:p w14:paraId="361C2618" w14:textId="77777777" w:rsidR="00563B91" w:rsidRPr="004059F0" w:rsidRDefault="00563B91" w:rsidP="00563B91">
      <w:pPr>
        <w:pStyle w:val="SectionBody"/>
        <w:rPr>
          <w:u w:val="single"/>
        </w:rPr>
      </w:pPr>
      <w:r w:rsidRPr="004059F0">
        <w:rPr>
          <w:u w:val="single"/>
        </w:rPr>
        <w:t>(2) Credential attainment (A&amp;P, avionics, DME</w:t>
      </w:r>
      <w:proofErr w:type="gramStart"/>
      <w:r w:rsidRPr="004059F0">
        <w:rPr>
          <w:u w:val="single"/>
        </w:rPr>
        <w:t>);</w:t>
      </w:r>
      <w:proofErr w:type="gramEnd"/>
    </w:p>
    <w:p w14:paraId="70EE449A" w14:textId="77777777" w:rsidR="00563B91" w:rsidRPr="004059F0" w:rsidRDefault="00563B91" w:rsidP="00563B91">
      <w:pPr>
        <w:pStyle w:val="SectionBody"/>
        <w:rPr>
          <w:u w:val="single"/>
        </w:rPr>
      </w:pPr>
      <w:r w:rsidRPr="004059F0">
        <w:rPr>
          <w:u w:val="single"/>
        </w:rPr>
        <w:t>(3) Employer placement and in-state wage outcomes; and</w:t>
      </w:r>
    </w:p>
    <w:p w14:paraId="7FCAB8A2" w14:textId="77777777" w:rsidR="00563B91" w:rsidRPr="004059F0" w:rsidRDefault="00563B91" w:rsidP="00563B91">
      <w:pPr>
        <w:pStyle w:val="SectionBody"/>
        <w:rPr>
          <w:u w:val="single"/>
        </w:rPr>
      </w:pPr>
      <w:r w:rsidRPr="004059F0">
        <w:rPr>
          <w:u w:val="single"/>
        </w:rPr>
        <w:t>(4) Retention metrics at 6, 12, and 24 months.</w:t>
      </w:r>
    </w:p>
    <w:p w14:paraId="2F679E64" w14:textId="3767420F" w:rsidR="008F53EB" w:rsidRDefault="00563B91" w:rsidP="008F53EB">
      <w:pPr>
        <w:pStyle w:val="SectionBody"/>
        <w:rPr>
          <w:u w:val="single"/>
        </w:rPr>
      </w:pPr>
      <w:r w:rsidRPr="004059F0">
        <w:rPr>
          <w:u w:val="single"/>
        </w:rPr>
        <w:t>(b</w:t>
      </w:r>
      <w:proofErr w:type="gramStart"/>
      <w:r w:rsidRPr="004059F0">
        <w:rPr>
          <w:u w:val="single"/>
        </w:rPr>
        <w:t>)</w:t>
      </w:r>
      <w:r w:rsidR="008F53EB">
        <w:rPr>
          <w:u w:val="single"/>
        </w:rPr>
        <w:t xml:space="preserve">  The</w:t>
      </w:r>
      <w:proofErr w:type="gramEnd"/>
      <w:r w:rsidR="008F53EB">
        <w:rPr>
          <w:u w:val="single"/>
        </w:rPr>
        <w:t xml:space="preserve"> council may develop a competitive award structure for eligible employers for tuition reimbursement or cost-sharing training grants or on-site apprenticeship implementation assistance.</w:t>
      </w:r>
    </w:p>
    <w:p w14:paraId="1F1A2640" w14:textId="5CC369DA" w:rsidR="00563B91" w:rsidRPr="004059F0" w:rsidRDefault="008F53EB" w:rsidP="00563B91">
      <w:pPr>
        <w:pStyle w:val="SectionBody"/>
        <w:rPr>
          <w:u w:val="single"/>
        </w:rPr>
        <w:sectPr w:rsidR="00563B91" w:rsidRPr="004059F0" w:rsidSect="00563B91">
          <w:footerReference w:type="first" r:id="rId17"/>
          <w:type w:val="continuous"/>
          <w:pgSz w:w="12240" w:h="15840" w:code="1"/>
          <w:pgMar w:top="1440" w:right="1440" w:bottom="1440" w:left="1440" w:header="720" w:footer="720" w:gutter="0"/>
          <w:lnNumType w:countBy="1" w:restart="newSection"/>
          <w:cols w:space="720"/>
          <w:titlePg/>
          <w:docGrid w:linePitch="360"/>
        </w:sectPr>
      </w:pPr>
      <w:r>
        <w:rPr>
          <w:u w:val="single"/>
        </w:rPr>
        <w:t>(c)</w:t>
      </w:r>
      <w:r w:rsidR="00563B91" w:rsidRPr="004059F0">
        <w:rPr>
          <w:u w:val="single"/>
        </w:rPr>
        <w:t xml:space="preserve"> Additional weighting may be applied for veterans, rural learners, and high-need specialty tracks.</w:t>
      </w:r>
    </w:p>
    <w:p w14:paraId="493A216B" w14:textId="78107E4F" w:rsidR="00563B91" w:rsidRPr="004059F0" w:rsidRDefault="00563B91" w:rsidP="00563B91">
      <w:pPr>
        <w:pStyle w:val="SectionHeading"/>
        <w:rPr>
          <w:u w:val="single"/>
        </w:rPr>
      </w:pPr>
      <w:r w:rsidRPr="004059F0">
        <w:rPr>
          <w:u w:val="single"/>
        </w:rPr>
        <w:t>§18B-23-</w:t>
      </w:r>
      <w:r w:rsidR="000A4459">
        <w:rPr>
          <w:u w:val="single"/>
        </w:rPr>
        <w:t>5</w:t>
      </w:r>
      <w:r w:rsidRPr="004059F0">
        <w:rPr>
          <w:u w:val="single"/>
        </w:rPr>
        <w:t>. Employer partnership incentives.</w:t>
      </w:r>
    </w:p>
    <w:p w14:paraId="5620DA3D" w14:textId="77777777" w:rsidR="00563B91" w:rsidRPr="004059F0" w:rsidRDefault="00563B91" w:rsidP="00563B91">
      <w:pPr>
        <w:pStyle w:val="SectionBody"/>
        <w:rPr>
          <w:u w:val="single"/>
        </w:rPr>
      </w:pPr>
      <w:r w:rsidRPr="004059F0">
        <w:rPr>
          <w:u w:val="single"/>
        </w:rPr>
        <w:t>(a) Industry partners may qualify for:</w:t>
      </w:r>
    </w:p>
    <w:p w14:paraId="4561443B" w14:textId="77777777" w:rsidR="00563B91" w:rsidRPr="004059F0" w:rsidRDefault="00563B91" w:rsidP="00563B91">
      <w:pPr>
        <w:pStyle w:val="SectionBody"/>
        <w:rPr>
          <w:u w:val="single"/>
        </w:rPr>
      </w:pPr>
      <w:r w:rsidRPr="004059F0">
        <w:rPr>
          <w:u w:val="single"/>
        </w:rPr>
        <w:t xml:space="preserve">(1) Tuition reimbursement or cost-share training </w:t>
      </w:r>
      <w:proofErr w:type="gramStart"/>
      <w:r w:rsidRPr="004059F0">
        <w:rPr>
          <w:u w:val="single"/>
        </w:rPr>
        <w:t>grants;</w:t>
      </w:r>
      <w:proofErr w:type="gramEnd"/>
    </w:p>
    <w:p w14:paraId="3F835EC1" w14:textId="77777777" w:rsidR="00563B91" w:rsidRPr="004059F0" w:rsidRDefault="00563B91" w:rsidP="00563B91">
      <w:pPr>
        <w:pStyle w:val="SectionBody"/>
        <w:rPr>
          <w:u w:val="single"/>
        </w:rPr>
      </w:pPr>
      <w:r w:rsidRPr="004059F0">
        <w:rPr>
          <w:u w:val="single"/>
        </w:rPr>
        <w:lastRenderedPageBreak/>
        <w:t>(2) On-site apprenticeship implementation assistance; and</w:t>
      </w:r>
    </w:p>
    <w:p w14:paraId="2DD6EB5B" w14:textId="77777777" w:rsidR="00563B91" w:rsidRPr="004059F0" w:rsidRDefault="00563B91" w:rsidP="00563B91">
      <w:pPr>
        <w:pStyle w:val="SectionBody"/>
        <w:rPr>
          <w:u w:val="single"/>
        </w:rPr>
      </w:pPr>
      <w:r w:rsidRPr="004059F0">
        <w:rPr>
          <w:u w:val="single"/>
        </w:rPr>
        <w:t>(3) Program participation agreements tied to workforce hiring commitments.</w:t>
      </w:r>
    </w:p>
    <w:p w14:paraId="290FC259" w14:textId="77777777"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(b) The council may propose incentives, including payroll-rebate or income-tax credit structures modeled on other state MRO workforce programs, subject to legislative approval.</w:t>
      </w:r>
    </w:p>
    <w:p w14:paraId="5C9FA453" w14:textId="432DC0AE" w:rsidR="00563B91" w:rsidRPr="004059F0" w:rsidRDefault="00563B91" w:rsidP="00563B91">
      <w:pPr>
        <w:pStyle w:val="SectionHeading"/>
        <w:rPr>
          <w:u w:val="single"/>
        </w:rPr>
      </w:pPr>
      <w:r w:rsidRPr="004059F0">
        <w:rPr>
          <w:u w:val="single"/>
        </w:rPr>
        <w:t>§18B-23-</w:t>
      </w:r>
      <w:r w:rsidR="000A4459">
        <w:rPr>
          <w:u w:val="single"/>
        </w:rPr>
        <w:t>6</w:t>
      </w:r>
      <w:r w:rsidRPr="004059F0">
        <w:rPr>
          <w:u w:val="single"/>
        </w:rPr>
        <w:t>. Dual-credit secondary integration.</w:t>
      </w:r>
    </w:p>
    <w:p w14:paraId="28B41070" w14:textId="6A9C9725" w:rsidR="002502BA" w:rsidRDefault="00563B91" w:rsidP="002502BA">
      <w:pPr>
        <w:pStyle w:val="SectionBody"/>
        <w:rPr>
          <w:u w:val="single"/>
        </w:rPr>
      </w:pPr>
      <w:r w:rsidRPr="004059F0">
        <w:rPr>
          <w:u w:val="single"/>
        </w:rPr>
        <w:t>The council, in coordination with the State Board of Education, shall develop dual-credit high-school aviation pathways that transfer directly into A&amp;P, avionics, and aerospace maintenance post-secondary tracks.</w:t>
      </w:r>
    </w:p>
    <w:p w14:paraId="7E504688" w14:textId="518702B1" w:rsidR="002502BA" w:rsidRPr="004059F0" w:rsidRDefault="002502BA" w:rsidP="002502BA">
      <w:pPr>
        <w:pStyle w:val="SectionHeading"/>
        <w:rPr>
          <w:bCs/>
          <w:u w:val="single"/>
        </w:rPr>
        <w:sectPr w:rsidR="002502BA" w:rsidRPr="004059F0" w:rsidSect="002502BA">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D529EE">
        <w:rPr>
          <w:u w:val="single"/>
        </w:rPr>
        <w:t>18</w:t>
      </w:r>
      <w:r w:rsidRPr="004059F0">
        <w:rPr>
          <w:u w:val="single"/>
        </w:rPr>
        <w:t>B-</w:t>
      </w:r>
      <w:r w:rsidR="00D529EE">
        <w:rPr>
          <w:u w:val="single"/>
        </w:rPr>
        <w:t>2</w:t>
      </w:r>
      <w:r w:rsidRPr="004059F0">
        <w:rPr>
          <w:u w:val="single"/>
        </w:rPr>
        <w:t>3-</w:t>
      </w:r>
      <w:r w:rsidR="00D529EE">
        <w:rPr>
          <w:u w:val="single"/>
        </w:rPr>
        <w:t>7</w:t>
      </w:r>
      <w:r w:rsidRPr="004059F0">
        <w:rPr>
          <w:u w:val="single"/>
        </w:rPr>
        <w:t>.  </w:t>
      </w:r>
      <w:r w:rsidR="00D529EE">
        <w:rPr>
          <w:u w:val="single"/>
        </w:rPr>
        <w:t>Workforce</w:t>
      </w:r>
      <w:r w:rsidRPr="004059F0">
        <w:rPr>
          <w:u w:val="single"/>
        </w:rPr>
        <w:t xml:space="preserve"> Development</w:t>
      </w:r>
      <w:r>
        <w:rPr>
          <w:b w:val="0"/>
          <w:bCs/>
          <w:u w:val="single"/>
        </w:rPr>
        <w:t xml:space="preserve"> </w:t>
      </w:r>
      <w:r>
        <w:rPr>
          <w:u w:val="single"/>
        </w:rPr>
        <w:t>Fund</w:t>
      </w:r>
      <w:r w:rsidRPr="004059F0">
        <w:rPr>
          <w:bCs/>
          <w:u w:val="single"/>
        </w:rPr>
        <w:t>.</w:t>
      </w:r>
    </w:p>
    <w:p w14:paraId="68AEC052" w14:textId="1C0C0D1D" w:rsidR="002502BA" w:rsidRPr="004059F0" w:rsidRDefault="00EB017B" w:rsidP="002502BA">
      <w:pPr>
        <w:ind w:firstLine="720"/>
        <w:jc w:val="both"/>
        <w:rPr>
          <w:u w:val="single"/>
        </w:rPr>
      </w:pPr>
      <w:r>
        <w:rPr>
          <w:u w:val="single"/>
        </w:rPr>
        <w:t xml:space="preserve">(a) </w:t>
      </w:r>
      <w:r w:rsidR="002502BA" w:rsidRPr="004059F0">
        <w:rPr>
          <w:u w:val="single"/>
        </w:rPr>
        <w:t xml:space="preserve">Creation and Purpose of Fund. – There is hereby </w:t>
      </w:r>
      <w:r w:rsidR="00D5744E">
        <w:rPr>
          <w:u w:val="single"/>
        </w:rPr>
        <w:t xml:space="preserve">created a special revenue fund in the State Treasury to be known as </w:t>
      </w:r>
      <w:r w:rsidR="002502BA" w:rsidRPr="004059F0">
        <w:rPr>
          <w:u w:val="single"/>
        </w:rPr>
        <w:t xml:space="preserve">the </w:t>
      </w:r>
      <w:r w:rsidR="00D529EE">
        <w:rPr>
          <w:u w:val="single"/>
        </w:rPr>
        <w:t>Workforce</w:t>
      </w:r>
      <w:r w:rsidR="002502BA" w:rsidRPr="004059F0">
        <w:rPr>
          <w:u w:val="single"/>
        </w:rPr>
        <w:t xml:space="preserve"> Development </w:t>
      </w:r>
      <w:r w:rsidR="002502BA">
        <w:rPr>
          <w:u w:val="single"/>
        </w:rPr>
        <w:t>Fund</w:t>
      </w:r>
      <w:r w:rsidR="002502BA" w:rsidRPr="004059F0">
        <w:rPr>
          <w:u w:val="single"/>
        </w:rPr>
        <w:t xml:space="preserve">. The fund shall be administered by the </w:t>
      </w:r>
      <w:r w:rsidR="00D529EE">
        <w:rPr>
          <w:u w:val="single"/>
        </w:rPr>
        <w:t xml:space="preserve">Council </w:t>
      </w:r>
      <w:r w:rsidR="002502BA" w:rsidRPr="004059F0">
        <w:rPr>
          <w:u w:val="single"/>
        </w:rPr>
        <w:t xml:space="preserve">and shall consist of all </w:t>
      </w:r>
      <w:proofErr w:type="gramStart"/>
      <w:r w:rsidR="002502BA" w:rsidRPr="004059F0">
        <w:rPr>
          <w:u w:val="single"/>
        </w:rPr>
        <w:t>moneys</w:t>
      </w:r>
      <w:proofErr w:type="gramEnd"/>
      <w:r w:rsidR="002502BA" w:rsidRPr="004059F0">
        <w:rPr>
          <w:u w:val="single"/>
        </w:rPr>
        <w:t xml:space="preserve"> made available for the purposes and from the sources set forth in this section of the code.</w:t>
      </w:r>
    </w:p>
    <w:p w14:paraId="1314FFCE" w14:textId="297FBB4F" w:rsidR="002502BA" w:rsidRPr="004059F0" w:rsidRDefault="002502BA" w:rsidP="002502BA">
      <w:pPr>
        <w:ind w:firstLine="720"/>
        <w:jc w:val="both"/>
        <w:rPr>
          <w:u w:val="single"/>
        </w:rPr>
      </w:pPr>
      <w:r w:rsidRPr="004059F0">
        <w:rPr>
          <w:u w:val="single"/>
        </w:rPr>
        <w:t>(</w:t>
      </w:r>
      <w:r w:rsidR="00EB017B">
        <w:rPr>
          <w:u w:val="single"/>
        </w:rPr>
        <w:t>b</w:t>
      </w:r>
      <w:r w:rsidRPr="004059F0">
        <w:rPr>
          <w:u w:val="single"/>
        </w:rPr>
        <w:t xml:space="preserve">) The fund consists of </w:t>
      </w:r>
      <w:proofErr w:type="gramStart"/>
      <w:r w:rsidRPr="004059F0">
        <w:rPr>
          <w:u w:val="single"/>
        </w:rPr>
        <w:t>moneys</w:t>
      </w:r>
      <w:proofErr w:type="gramEnd"/>
      <w:r w:rsidRPr="004059F0">
        <w:rPr>
          <w:u w:val="single"/>
        </w:rPr>
        <w:t xml:space="preserve"> received from the following sources:</w:t>
      </w:r>
    </w:p>
    <w:p w14:paraId="27A63889" w14:textId="4C3795E1" w:rsidR="002502BA" w:rsidRPr="004059F0" w:rsidRDefault="002502BA" w:rsidP="002502BA">
      <w:pPr>
        <w:ind w:firstLine="720"/>
        <w:jc w:val="both"/>
        <w:rPr>
          <w:u w:val="single"/>
        </w:rPr>
      </w:pPr>
      <w:r w:rsidRPr="004059F0">
        <w:rPr>
          <w:u w:val="single"/>
        </w:rPr>
        <w:t>(</w:t>
      </w:r>
      <w:r w:rsidR="00EB017B">
        <w:rPr>
          <w:u w:val="single"/>
        </w:rPr>
        <w:t>1</w:t>
      </w:r>
      <w:r w:rsidRPr="004059F0">
        <w:rPr>
          <w:u w:val="single"/>
        </w:rPr>
        <w:t xml:space="preserve">) All </w:t>
      </w:r>
      <w:proofErr w:type="gramStart"/>
      <w:r w:rsidRPr="004059F0">
        <w:rPr>
          <w:u w:val="single"/>
        </w:rPr>
        <w:t>moneys</w:t>
      </w:r>
      <w:proofErr w:type="gramEnd"/>
      <w:r w:rsidRPr="004059F0">
        <w:rPr>
          <w:u w:val="single"/>
        </w:rPr>
        <w:t xml:space="preserve"> received pursuant to relevant provisions of this </w:t>
      </w:r>
      <w:proofErr w:type="gramStart"/>
      <w:r w:rsidRPr="004059F0">
        <w:rPr>
          <w:u w:val="single"/>
        </w:rPr>
        <w:t>code;</w:t>
      </w:r>
      <w:proofErr w:type="gramEnd"/>
    </w:p>
    <w:p w14:paraId="2ED3AA2D" w14:textId="420D354C" w:rsidR="002502BA" w:rsidRPr="004059F0" w:rsidRDefault="002502BA" w:rsidP="002502BA">
      <w:pPr>
        <w:ind w:firstLine="720"/>
        <w:jc w:val="both"/>
        <w:rPr>
          <w:u w:val="single"/>
        </w:rPr>
      </w:pPr>
      <w:r w:rsidRPr="004059F0">
        <w:rPr>
          <w:u w:val="single"/>
        </w:rPr>
        <w:t>(</w:t>
      </w:r>
      <w:r w:rsidR="00EB017B">
        <w:rPr>
          <w:u w:val="single"/>
        </w:rPr>
        <w:t>2</w:t>
      </w:r>
      <w:r w:rsidRPr="004059F0">
        <w:rPr>
          <w:u w:val="single"/>
        </w:rPr>
        <w:t xml:space="preserve">) All appropriations provided by the </w:t>
      </w:r>
      <w:proofErr w:type="gramStart"/>
      <w:r w:rsidRPr="004059F0">
        <w:rPr>
          <w:u w:val="single"/>
        </w:rPr>
        <w:t>Legislature;</w:t>
      </w:r>
      <w:proofErr w:type="gramEnd"/>
    </w:p>
    <w:p w14:paraId="093441FD" w14:textId="4329E914" w:rsidR="002502BA" w:rsidRPr="004059F0" w:rsidRDefault="002502BA" w:rsidP="002502BA">
      <w:pPr>
        <w:ind w:firstLine="720"/>
        <w:jc w:val="both"/>
        <w:rPr>
          <w:u w:val="single"/>
        </w:rPr>
      </w:pPr>
      <w:r w:rsidRPr="004059F0">
        <w:rPr>
          <w:u w:val="single"/>
        </w:rPr>
        <w:t>(</w:t>
      </w:r>
      <w:r w:rsidR="00EB017B">
        <w:rPr>
          <w:u w:val="single"/>
        </w:rPr>
        <w:t>3</w:t>
      </w:r>
      <w:r w:rsidRPr="004059F0">
        <w:rPr>
          <w:u w:val="single"/>
        </w:rPr>
        <w:t xml:space="preserve">) Any </w:t>
      </w:r>
      <w:proofErr w:type="gramStart"/>
      <w:r w:rsidRPr="004059F0">
        <w:rPr>
          <w:u w:val="single"/>
        </w:rPr>
        <w:t>moneys</w:t>
      </w:r>
      <w:proofErr w:type="gramEnd"/>
      <w:r w:rsidRPr="004059F0">
        <w:rPr>
          <w:u w:val="single"/>
        </w:rPr>
        <w:t xml:space="preserve"> available from external sources; and</w:t>
      </w:r>
    </w:p>
    <w:p w14:paraId="34D43EE2" w14:textId="3C28520D" w:rsidR="002502BA" w:rsidRPr="004059F0" w:rsidRDefault="002502BA" w:rsidP="002502BA">
      <w:pPr>
        <w:ind w:firstLine="720"/>
        <w:jc w:val="both"/>
        <w:rPr>
          <w:u w:val="single"/>
        </w:rPr>
      </w:pPr>
      <w:r w:rsidRPr="004059F0">
        <w:rPr>
          <w:u w:val="single"/>
        </w:rPr>
        <w:t>(</w:t>
      </w:r>
      <w:r w:rsidR="00EB017B">
        <w:rPr>
          <w:u w:val="single"/>
        </w:rPr>
        <w:t>4</w:t>
      </w:r>
      <w:r w:rsidRPr="004059F0">
        <w:rPr>
          <w:u w:val="single"/>
        </w:rPr>
        <w:t>) All interest and other income earned from investment of moneys in the fund.</w:t>
      </w:r>
    </w:p>
    <w:p w14:paraId="4D7D31E0" w14:textId="022857A8" w:rsidR="002502BA" w:rsidRPr="004059F0" w:rsidRDefault="002502BA" w:rsidP="002502BA">
      <w:pPr>
        <w:ind w:firstLine="720"/>
        <w:jc w:val="both"/>
        <w:rPr>
          <w:u w:val="single"/>
        </w:rPr>
      </w:pPr>
      <w:r w:rsidRPr="004059F0">
        <w:rPr>
          <w:u w:val="single"/>
        </w:rPr>
        <w:t>(</w:t>
      </w:r>
      <w:r w:rsidR="00EB017B">
        <w:rPr>
          <w:u w:val="single"/>
        </w:rPr>
        <w:t>c</w:t>
      </w:r>
      <w:r w:rsidRPr="004059F0">
        <w:rPr>
          <w:u w:val="single"/>
        </w:rPr>
        <w:t xml:space="preserve">) </w:t>
      </w:r>
      <w:proofErr w:type="gramStart"/>
      <w:r w:rsidRPr="004059F0">
        <w:rPr>
          <w:u w:val="single"/>
        </w:rPr>
        <w:t>The Council,</w:t>
      </w:r>
      <w:proofErr w:type="gramEnd"/>
      <w:r w:rsidRPr="004059F0">
        <w:rPr>
          <w:u w:val="single"/>
        </w:rPr>
        <w:t xml:space="preserve"> shall use </w:t>
      </w:r>
      <w:proofErr w:type="gramStart"/>
      <w:r w:rsidRPr="004059F0">
        <w:rPr>
          <w:u w:val="single"/>
        </w:rPr>
        <w:t>moneys</w:t>
      </w:r>
      <w:proofErr w:type="gramEnd"/>
      <w:r w:rsidRPr="004059F0">
        <w:rPr>
          <w:u w:val="single"/>
        </w:rPr>
        <w:t xml:space="preserve"> </w:t>
      </w:r>
      <w:r w:rsidR="00C20E96">
        <w:rPr>
          <w:u w:val="single"/>
        </w:rPr>
        <w:t xml:space="preserve">in the fund </w:t>
      </w:r>
      <w:r w:rsidR="00D529EE">
        <w:rPr>
          <w:u w:val="single"/>
        </w:rPr>
        <w:t>for the purposes of this article</w:t>
      </w:r>
      <w:r w:rsidRPr="004059F0">
        <w:rPr>
          <w:u w:val="single"/>
        </w:rPr>
        <w:t xml:space="preserve">. </w:t>
      </w:r>
    </w:p>
    <w:p w14:paraId="56EF4D0B" w14:textId="0B9BE819" w:rsidR="002502BA" w:rsidRPr="004059F0" w:rsidRDefault="002502BA" w:rsidP="002502BA">
      <w:pPr>
        <w:ind w:firstLine="720"/>
        <w:jc w:val="both"/>
        <w:rPr>
          <w:u w:val="single"/>
        </w:rPr>
      </w:pPr>
      <w:proofErr w:type="gramStart"/>
      <w:r w:rsidRPr="004059F0">
        <w:rPr>
          <w:u w:val="single"/>
        </w:rPr>
        <w:t>(</w:t>
      </w:r>
      <w:r w:rsidR="00EB017B">
        <w:rPr>
          <w:u w:val="single"/>
        </w:rPr>
        <w:t>d</w:t>
      </w:r>
      <w:r w:rsidRPr="004059F0">
        <w:rPr>
          <w:u w:val="single"/>
        </w:rPr>
        <w:t>) Any</w:t>
      </w:r>
      <w:proofErr w:type="gramEnd"/>
      <w:r w:rsidRPr="004059F0">
        <w:rPr>
          <w:u w:val="single"/>
        </w:rPr>
        <w:t xml:space="preserve"> balance, including accrued interest and any other returns, in the </w:t>
      </w:r>
      <w:r>
        <w:rPr>
          <w:u w:val="single"/>
        </w:rPr>
        <w:t>fund</w:t>
      </w:r>
      <w:r w:rsidRPr="004059F0">
        <w:rPr>
          <w:u w:val="single"/>
        </w:rPr>
        <w:t xml:space="preserve"> at the end of each fiscal year may not expire to the General Revenue Fund but remain in the fund and be expended </w:t>
      </w:r>
      <w:r w:rsidR="00C20E96">
        <w:rPr>
          <w:u w:val="single"/>
        </w:rPr>
        <w:t>to fulfill</w:t>
      </w:r>
      <w:r w:rsidRPr="004059F0">
        <w:rPr>
          <w:u w:val="single"/>
        </w:rPr>
        <w:t xml:space="preserve"> the purposes </w:t>
      </w:r>
      <w:r w:rsidR="00C20E96">
        <w:rPr>
          <w:u w:val="single"/>
        </w:rPr>
        <w:t>of</w:t>
      </w:r>
      <w:r w:rsidRPr="004059F0">
        <w:rPr>
          <w:u w:val="single"/>
        </w:rPr>
        <w:t xml:space="preserve"> this </w:t>
      </w:r>
      <w:r w:rsidR="00D529EE">
        <w:rPr>
          <w:u w:val="single"/>
        </w:rPr>
        <w:t>article</w:t>
      </w:r>
      <w:r w:rsidRPr="004059F0">
        <w:rPr>
          <w:u w:val="single"/>
        </w:rPr>
        <w:t>.</w:t>
      </w:r>
    </w:p>
    <w:p w14:paraId="736FF5BE" w14:textId="77777777" w:rsidR="002502BA" w:rsidRPr="004059F0" w:rsidRDefault="002502BA" w:rsidP="00563B91">
      <w:pPr>
        <w:pStyle w:val="SectionBody"/>
        <w:rPr>
          <w:u w:val="single"/>
        </w:rPr>
        <w:sectPr w:rsidR="002502BA"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293361F3" w14:textId="712F4719" w:rsidR="00563B91" w:rsidRPr="004059F0" w:rsidRDefault="00563B91" w:rsidP="00563B91">
      <w:pPr>
        <w:pStyle w:val="SectionHeading"/>
        <w:rPr>
          <w:u w:val="single"/>
        </w:rPr>
      </w:pPr>
      <w:r w:rsidRPr="004059F0">
        <w:rPr>
          <w:u w:val="single"/>
        </w:rPr>
        <w:t>§18B-23-</w:t>
      </w:r>
      <w:r w:rsidR="00D529EE">
        <w:rPr>
          <w:u w:val="single"/>
        </w:rPr>
        <w:t>8</w:t>
      </w:r>
      <w:r w:rsidRPr="004059F0">
        <w:rPr>
          <w:u w:val="single"/>
        </w:rPr>
        <w:t>. Reporting.</w:t>
      </w:r>
    </w:p>
    <w:p w14:paraId="33417EB8" w14:textId="1A49757C" w:rsidR="00563B91" w:rsidRPr="004059F0" w:rsidRDefault="00563B91" w:rsidP="00563B91">
      <w:pPr>
        <w:pStyle w:val="SectionBody"/>
        <w:rPr>
          <w:u w:val="single"/>
        </w:rPr>
      </w:pPr>
      <w:r w:rsidRPr="004059F0">
        <w:rPr>
          <w:u w:val="single"/>
        </w:rPr>
        <w:t xml:space="preserve">Beginning January 1, 2027, and annually thereafter, the council shall report to the Legislative Oversight Commission on Education Accountability </w:t>
      </w:r>
      <w:r w:rsidR="00C20E96">
        <w:rPr>
          <w:u w:val="single"/>
        </w:rPr>
        <w:t xml:space="preserve">and the Joint Committee on Government and Finance </w:t>
      </w:r>
      <w:r w:rsidRPr="004059F0">
        <w:rPr>
          <w:u w:val="single"/>
        </w:rPr>
        <w:t>co</w:t>
      </w:r>
      <w:r w:rsidR="00D5744E">
        <w:rPr>
          <w:u w:val="single"/>
        </w:rPr>
        <w:t>ncern</w:t>
      </w:r>
      <w:r w:rsidRPr="004059F0">
        <w:rPr>
          <w:u w:val="single"/>
        </w:rPr>
        <w:t>ing:</w:t>
      </w:r>
    </w:p>
    <w:p w14:paraId="72A731B5" w14:textId="77777777" w:rsidR="00563B91" w:rsidRPr="004059F0" w:rsidRDefault="00563B91" w:rsidP="00563B91">
      <w:pPr>
        <w:pStyle w:val="SectionBody"/>
        <w:rPr>
          <w:u w:val="single"/>
        </w:rPr>
      </w:pPr>
      <w:r w:rsidRPr="004059F0">
        <w:rPr>
          <w:u w:val="single"/>
        </w:rPr>
        <w:lastRenderedPageBreak/>
        <w:t xml:space="preserve">(1) Enrollment and credential completion </w:t>
      </w:r>
      <w:proofErr w:type="gramStart"/>
      <w:r w:rsidRPr="004059F0">
        <w:rPr>
          <w:u w:val="single"/>
        </w:rPr>
        <w:t>rates;</w:t>
      </w:r>
      <w:proofErr w:type="gramEnd"/>
    </w:p>
    <w:p w14:paraId="132AD6EE" w14:textId="77777777" w:rsidR="00563B91" w:rsidRPr="004059F0" w:rsidRDefault="00563B91" w:rsidP="00563B91">
      <w:pPr>
        <w:pStyle w:val="SectionBody"/>
        <w:rPr>
          <w:u w:val="single"/>
        </w:rPr>
      </w:pPr>
      <w:r w:rsidRPr="004059F0">
        <w:rPr>
          <w:u w:val="single"/>
        </w:rPr>
        <w:t xml:space="preserve">(2) Workforce placement and wage </w:t>
      </w:r>
      <w:proofErr w:type="gramStart"/>
      <w:r w:rsidRPr="004059F0">
        <w:rPr>
          <w:u w:val="single"/>
        </w:rPr>
        <w:t>outcomes;</w:t>
      </w:r>
      <w:proofErr w:type="gramEnd"/>
    </w:p>
    <w:p w14:paraId="0269BE42" w14:textId="74190FBB" w:rsidR="00563B91" w:rsidRPr="004059F0" w:rsidRDefault="00563B91" w:rsidP="00563B91">
      <w:pPr>
        <w:pStyle w:val="SectionBody"/>
        <w:rPr>
          <w:u w:val="single"/>
        </w:rPr>
      </w:pPr>
      <w:r w:rsidRPr="004059F0">
        <w:rPr>
          <w:u w:val="single"/>
        </w:rPr>
        <w:t>(</w:t>
      </w:r>
      <w:r w:rsidR="00372534">
        <w:rPr>
          <w:u w:val="single"/>
        </w:rPr>
        <w:t>3</w:t>
      </w:r>
      <w:r w:rsidRPr="004059F0">
        <w:rPr>
          <w:u w:val="single"/>
        </w:rPr>
        <w:t xml:space="preserve">) Employer </w:t>
      </w:r>
      <w:proofErr w:type="gramStart"/>
      <w:r w:rsidRPr="004059F0">
        <w:rPr>
          <w:u w:val="single"/>
        </w:rPr>
        <w:t>participation;</w:t>
      </w:r>
      <w:proofErr w:type="gramEnd"/>
    </w:p>
    <w:p w14:paraId="2DB492AA" w14:textId="1E2C6B2F" w:rsidR="00563B91" w:rsidRPr="004059F0" w:rsidRDefault="00563B91" w:rsidP="00563B91">
      <w:pPr>
        <w:pStyle w:val="SectionBody"/>
        <w:rPr>
          <w:u w:val="single"/>
        </w:rPr>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r w:rsidRPr="004059F0">
        <w:rPr>
          <w:u w:val="single"/>
        </w:rPr>
        <w:t>(</w:t>
      </w:r>
      <w:r w:rsidR="00372534">
        <w:rPr>
          <w:u w:val="single"/>
        </w:rPr>
        <w:t>4</w:t>
      </w:r>
      <w:r w:rsidRPr="004059F0">
        <w:rPr>
          <w:u w:val="single"/>
        </w:rPr>
        <w:t>) Recommended statutory adjustments.</w:t>
      </w:r>
    </w:p>
    <w:p w14:paraId="036B4F71" w14:textId="5993EAAE" w:rsidR="00563B91" w:rsidRPr="004059F0" w:rsidRDefault="00563B91" w:rsidP="00563B91">
      <w:pPr>
        <w:pStyle w:val="SectionHeading"/>
        <w:rPr>
          <w:u w:val="single"/>
        </w:rPr>
      </w:pPr>
      <w:r w:rsidRPr="004059F0">
        <w:rPr>
          <w:u w:val="single"/>
        </w:rPr>
        <w:t>§18B-23-</w:t>
      </w:r>
      <w:r w:rsidR="00D529EE">
        <w:rPr>
          <w:u w:val="single"/>
        </w:rPr>
        <w:t>9</w:t>
      </w:r>
      <w:r w:rsidRPr="004059F0">
        <w:rPr>
          <w:u w:val="single"/>
        </w:rPr>
        <w:t>. Rulemaking.</w:t>
      </w:r>
    </w:p>
    <w:p w14:paraId="46D357B3" w14:textId="0BDFC381" w:rsidR="00563B91" w:rsidRPr="004059F0" w:rsidRDefault="00563B91" w:rsidP="00563B91">
      <w:pPr>
        <w:pStyle w:val="SectionBody"/>
        <w:rPr>
          <w:u w:val="single"/>
        </w:rPr>
      </w:pPr>
      <w:r w:rsidRPr="004059F0">
        <w:rPr>
          <w:u w:val="single"/>
        </w:rPr>
        <w:t>The council may propose rules for legislative approval pursuant to §29A-3</w:t>
      </w:r>
      <w:r w:rsidR="00274D5F">
        <w:rPr>
          <w:u w:val="single"/>
        </w:rPr>
        <w:t>A</w:t>
      </w:r>
      <w:r w:rsidRPr="004059F0">
        <w:rPr>
          <w:u w:val="single"/>
        </w:rPr>
        <w:t xml:space="preserve">-1 </w:t>
      </w:r>
      <w:r w:rsidRPr="004059F0">
        <w:rPr>
          <w:i/>
          <w:iCs/>
          <w:u w:val="single"/>
        </w:rPr>
        <w:t>et seq</w:t>
      </w:r>
      <w:r w:rsidRPr="004059F0">
        <w:rPr>
          <w:u w:val="single"/>
        </w:rPr>
        <w:t xml:space="preserve">. of this </w:t>
      </w:r>
      <w:proofErr w:type="gramStart"/>
      <w:r w:rsidRPr="004059F0">
        <w:rPr>
          <w:u w:val="single"/>
        </w:rPr>
        <w:t>code, and</w:t>
      </w:r>
      <w:proofErr w:type="gramEnd"/>
      <w:r w:rsidRPr="004059F0">
        <w:rPr>
          <w:u w:val="single"/>
        </w:rPr>
        <w:t xml:space="preserve"> may promulgate emergency rules if necessary to implement this article.</w:t>
      </w:r>
    </w:p>
    <w:p w14:paraId="34D849F7" w14:textId="77777777" w:rsidR="00563B91" w:rsidRPr="004059F0" w:rsidRDefault="00563B91" w:rsidP="00563B91">
      <w:pPr>
        <w:pStyle w:val="Note"/>
        <w:sectPr w:rsidR="00563B91" w:rsidRPr="004059F0" w:rsidSect="00563B91">
          <w:type w:val="continuous"/>
          <w:pgSz w:w="12240" w:h="15840" w:code="1"/>
          <w:pgMar w:top="1440" w:right="1440" w:bottom="1440" w:left="1440" w:header="720" w:footer="720" w:gutter="0"/>
          <w:lnNumType w:countBy="1" w:restart="newSection"/>
          <w:cols w:space="720"/>
          <w:titlePg/>
          <w:docGrid w:linePitch="360"/>
        </w:sectPr>
      </w:pPr>
    </w:p>
    <w:p w14:paraId="0509751F" w14:textId="28E8DD31" w:rsidR="00563B91" w:rsidRPr="00303684" w:rsidRDefault="00563B91" w:rsidP="000A4459">
      <w:pPr>
        <w:pStyle w:val="Note"/>
        <w:ind w:left="0"/>
      </w:pPr>
    </w:p>
    <w:p w14:paraId="56DED89D" w14:textId="77777777" w:rsidR="00563B91" w:rsidRDefault="00563B91" w:rsidP="00563B91">
      <w:pPr>
        <w:pStyle w:val="References"/>
      </w:pPr>
    </w:p>
    <w:p w14:paraId="3E28DB46" w14:textId="77777777" w:rsidR="00E831B3" w:rsidRDefault="00E831B3" w:rsidP="004B7F95">
      <w:pPr>
        <w:pStyle w:val="References"/>
      </w:pPr>
    </w:p>
    <w:sectPr w:rsidR="00E831B3" w:rsidSect="00563B9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3881A" w14:textId="77777777" w:rsidR="0014221F" w:rsidRPr="00B844FE" w:rsidRDefault="0014221F" w:rsidP="00B844FE">
      <w:r>
        <w:separator/>
      </w:r>
    </w:p>
  </w:endnote>
  <w:endnote w:type="continuationSeparator" w:id="0">
    <w:p w14:paraId="602FEA4B" w14:textId="77777777" w:rsidR="0014221F" w:rsidRPr="00B844FE" w:rsidRDefault="0014221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3F42A" w14:textId="77777777" w:rsidR="00563B91" w:rsidRDefault="00563B91" w:rsidP="00384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8EAAAD3" w14:textId="77777777" w:rsidR="00563B91" w:rsidRPr="00563B91" w:rsidRDefault="00563B91" w:rsidP="00563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CAD4" w14:textId="77777777" w:rsidR="00563B91" w:rsidRDefault="00563B91" w:rsidP="00384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710DEE9" w14:textId="77777777" w:rsidR="00563B91" w:rsidRPr="00563B91" w:rsidRDefault="00563B91" w:rsidP="00563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0455" w14:textId="77777777" w:rsidR="00563B91" w:rsidRPr="00563B91" w:rsidRDefault="00563B91" w:rsidP="00563B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1425" w14:textId="77777777" w:rsidR="00563B91" w:rsidRPr="00563B91" w:rsidRDefault="00563B91" w:rsidP="00563B9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8BB0" w14:textId="77777777" w:rsidR="00563B91" w:rsidRPr="00563B91" w:rsidRDefault="00563B91" w:rsidP="00563B9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790C" w14:textId="77777777" w:rsidR="00563B91" w:rsidRPr="00563B91" w:rsidRDefault="00563B91" w:rsidP="00563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F8806" w14:textId="77777777" w:rsidR="0014221F" w:rsidRPr="00B844FE" w:rsidRDefault="0014221F" w:rsidP="00B844FE">
      <w:r>
        <w:separator/>
      </w:r>
    </w:p>
  </w:footnote>
  <w:footnote w:type="continuationSeparator" w:id="0">
    <w:p w14:paraId="2ECB9D2B" w14:textId="77777777" w:rsidR="0014221F" w:rsidRPr="00B844FE" w:rsidRDefault="0014221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C2C3" w14:textId="77777777" w:rsidR="00563B91" w:rsidRPr="00563B91" w:rsidRDefault="00563B91" w:rsidP="00563B91">
    <w:pPr>
      <w:pStyle w:val="Header"/>
    </w:pPr>
    <w:r>
      <w:t>CS for CS for HB 4006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71F8" w14:textId="77777777" w:rsidR="00563B91" w:rsidRPr="00563B91" w:rsidRDefault="00563B91" w:rsidP="00563B91">
    <w:pPr>
      <w:pStyle w:val="Header"/>
    </w:pPr>
    <w:r>
      <w:t>CS for CS for HB 4006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B875B" w14:textId="77777777" w:rsidR="00563B91" w:rsidRPr="00563B91" w:rsidRDefault="00563B91" w:rsidP="00563B91">
    <w:pPr>
      <w:pStyle w:val="Header"/>
    </w:pPr>
    <w:r>
      <w:t>CS for CS for HB 4006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C768" w14:textId="77777777" w:rsidR="00563B91" w:rsidRPr="00563B91" w:rsidRDefault="00563B91" w:rsidP="00563B91">
    <w:pPr>
      <w:pStyle w:val="Header"/>
    </w:pPr>
    <w:r>
      <w:t>CS for CS for HB 4006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21F"/>
    <w:rsid w:val="00002112"/>
    <w:rsid w:val="00005169"/>
    <w:rsid w:val="0000526A"/>
    <w:rsid w:val="00021F96"/>
    <w:rsid w:val="00070339"/>
    <w:rsid w:val="00085D22"/>
    <w:rsid w:val="000A36AA"/>
    <w:rsid w:val="000A4459"/>
    <w:rsid w:val="000A4CBD"/>
    <w:rsid w:val="000A6923"/>
    <w:rsid w:val="000B7B6C"/>
    <w:rsid w:val="000C5C77"/>
    <w:rsid w:val="000E10D0"/>
    <w:rsid w:val="0010070F"/>
    <w:rsid w:val="0011072C"/>
    <w:rsid w:val="00112A73"/>
    <w:rsid w:val="0014221F"/>
    <w:rsid w:val="0014399F"/>
    <w:rsid w:val="0015112E"/>
    <w:rsid w:val="001552E7"/>
    <w:rsid w:val="001566B4"/>
    <w:rsid w:val="00175B38"/>
    <w:rsid w:val="001C279E"/>
    <w:rsid w:val="001C4FCC"/>
    <w:rsid w:val="001C657D"/>
    <w:rsid w:val="001D459E"/>
    <w:rsid w:val="00235E7C"/>
    <w:rsid w:val="002502BA"/>
    <w:rsid w:val="0027011C"/>
    <w:rsid w:val="00273E72"/>
    <w:rsid w:val="00274200"/>
    <w:rsid w:val="00274D5F"/>
    <w:rsid w:val="00275740"/>
    <w:rsid w:val="002A0269"/>
    <w:rsid w:val="002A571A"/>
    <w:rsid w:val="002D299F"/>
    <w:rsid w:val="00301F44"/>
    <w:rsid w:val="00302DE7"/>
    <w:rsid w:val="00303684"/>
    <w:rsid w:val="003143F5"/>
    <w:rsid w:val="00314854"/>
    <w:rsid w:val="00337981"/>
    <w:rsid w:val="00353A5B"/>
    <w:rsid w:val="003637A3"/>
    <w:rsid w:val="00372534"/>
    <w:rsid w:val="003A29E1"/>
    <w:rsid w:val="003C51CD"/>
    <w:rsid w:val="003F24E4"/>
    <w:rsid w:val="00414AE7"/>
    <w:rsid w:val="004247A2"/>
    <w:rsid w:val="004449C3"/>
    <w:rsid w:val="004708CE"/>
    <w:rsid w:val="004B2795"/>
    <w:rsid w:val="004B7F95"/>
    <w:rsid w:val="004C13DD"/>
    <w:rsid w:val="004D5853"/>
    <w:rsid w:val="004E3441"/>
    <w:rsid w:val="004E5CD5"/>
    <w:rsid w:val="004F508D"/>
    <w:rsid w:val="005124F0"/>
    <w:rsid w:val="00545AD0"/>
    <w:rsid w:val="00547E56"/>
    <w:rsid w:val="00563B91"/>
    <w:rsid w:val="005A5366"/>
    <w:rsid w:val="005A67CF"/>
    <w:rsid w:val="005B2CCA"/>
    <w:rsid w:val="005B5489"/>
    <w:rsid w:val="005D477F"/>
    <w:rsid w:val="00614D12"/>
    <w:rsid w:val="006163B7"/>
    <w:rsid w:val="00637E73"/>
    <w:rsid w:val="00665226"/>
    <w:rsid w:val="006865E9"/>
    <w:rsid w:val="006870A4"/>
    <w:rsid w:val="00691F3E"/>
    <w:rsid w:val="00694BFB"/>
    <w:rsid w:val="006A106B"/>
    <w:rsid w:val="006A15B5"/>
    <w:rsid w:val="006C523D"/>
    <w:rsid w:val="006D4036"/>
    <w:rsid w:val="006E6C41"/>
    <w:rsid w:val="007E02CF"/>
    <w:rsid w:val="007F1CF5"/>
    <w:rsid w:val="008061B2"/>
    <w:rsid w:val="00821404"/>
    <w:rsid w:val="00827DAD"/>
    <w:rsid w:val="00834EDE"/>
    <w:rsid w:val="008736AA"/>
    <w:rsid w:val="008752AF"/>
    <w:rsid w:val="00886B15"/>
    <w:rsid w:val="008D275D"/>
    <w:rsid w:val="008E6473"/>
    <w:rsid w:val="008F4D9B"/>
    <w:rsid w:val="008F53EB"/>
    <w:rsid w:val="0090003C"/>
    <w:rsid w:val="00953995"/>
    <w:rsid w:val="00980327"/>
    <w:rsid w:val="0099673D"/>
    <w:rsid w:val="009E25E8"/>
    <w:rsid w:val="009F1067"/>
    <w:rsid w:val="00A15A7C"/>
    <w:rsid w:val="00A200F4"/>
    <w:rsid w:val="00A31E01"/>
    <w:rsid w:val="00A349C6"/>
    <w:rsid w:val="00A527AD"/>
    <w:rsid w:val="00A718CF"/>
    <w:rsid w:val="00A72E7C"/>
    <w:rsid w:val="00AA00B0"/>
    <w:rsid w:val="00AC28B6"/>
    <w:rsid w:val="00AC3B58"/>
    <w:rsid w:val="00AE48A0"/>
    <w:rsid w:val="00AE61BE"/>
    <w:rsid w:val="00B162B9"/>
    <w:rsid w:val="00B16F25"/>
    <w:rsid w:val="00B24422"/>
    <w:rsid w:val="00B6458C"/>
    <w:rsid w:val="00B80C20"/>
    <w:rsid w:val="00B837E9"/>
    <w:rsid w:val="00B844FE"/>
    <w:rsid w:val="00BB3269"/>
    <w:rsid w:val="00BC562B"/>
    <w:rsid w:val="00C20E96"/>
    <w:rsid w:val="00C33014"/>
    <w:rsid w:val="00C333CF"/>
    <w:rsid w:val="00C33434"/>
    <w:rsid w:val="00C34099"/>
    <w:rsid w:val="00C34869"/>
    <w:rsid w:val="00C36817"/>
    <w:rsid w:val="00C42EB6"/>
    <w:rsid w:val="00C85096"/>
    <w:rsid w:val="00CB20EF"/>
    <w:rsid w:val="00CD12CB"/>
    <w:rsid w:val="00CD36CF"/>
    <w:rsid w:val="00CD3F81"/>
    <w:rsid w:val="00CF1DCA"/>
    <w:rsid w:val="00D06B98"/>
    <w:rsid w:val="00D529EE"/>
    <w:rsid w:val="00D5744E"/>
    <w:rsid w:val="00D579FC"/>
    <w:rsid w:val="00D93336"/>
    <w:rsid w:val="00DC2D7A"/>
    <w:rsid w:val="00DE23D8"/>
    <w:rsid w:val="00DE526B"/>
    <w:rsid w:val="00DF199D"/>
    <w:rsid w:val="00E01542"/>
    <w:rsid w:val="00E10AA6"/>
    <w:rsid w:val="00E365F1"/>
    <w:rsid w:val="00E62F48"/>
    <w:rsid w:val="00E830F2"/>
    <w:rsid w:val="00E831B3"/>
    <w:rsid w:val="00EB017B"/>
    <w:rsid w:val="00EB203E"/>
    <w:rsid w:val="00EE70CB"/>
    <w:rsid w:val="00F23775"/>
    <w:rsid w:val="00F41CA2"/>
    <w:rsid w:val="00F443C0"/>
    <w:rsid w:val="00F4440A"/>
    <w:rsid w:val="00F62EFB"/>
    <w:rsid w:val="00F81046"/>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593326"/>
  <w15:chartTrackingRefBased/>
  <w15:docId w15:val="{D8C4CE3C-E37A-42CD-AACB-A3B6DD9E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semiHidden/>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semiHidden/>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link w:val="ChapterHeadingChar"/>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ChapterHeadingChar">
    <w:name w:val="Chapter Heading Char"/>
    <w:link w:val="ChapterHeading"/>
    <w:rsid w:val="00563B91"/>
    <w:rPr>
      <w:rFonts w:eastAsia="Calibri"/>
      <w:b/>
      <w:caps/>
      <w:color w:val="000000"/>
      <w:sz w:val="28"/>
    </w:rPr>
  </w:style>
  <w:style w:type="character" w:customStyle="1" w:styleId="SectionBodyChar">
    <w:name w:val="Section Body Char"/>
    <w:link w:val="SectionBody"/>
    <w:rsid w:val="00563B91"/>
    <w:rPr>
      <w:rFonts w:eastAsia="Calibri"/>
      <w:color w:val="000000"/>
    </w:rPr>
  </w:style>
  <w:style w:type="character" w:customStyle="1" w:styleId="ArticleHeadingChar">
    <w:name w:val="Article Heading Char"/>
    <w:link w:val="ArticleHeading"/>
    <w:rsid w:val="00563B91"/>
    <w:rPr>
      <w:rFonts w:eastAsia="Calibri"/>
      <w:b/>
      <w:caps/>
      <w:color w:val="000000"/>
      <w:sz w:val="24"/>
    </w:rPr>
  </w:style>
  <w:style w:type="character" w:customStyle="1" w:styleId="SectionHeadingChar">
    <w:name w:val="Section Heading Char"/>
    <w:link w:val="SectionHeading"/>
    <w:rsid w:val="00563B91"/>
    <w:rPr>
      <w:rFonts w:eastAsia="Calibri"/>
      <w:b/>
      <w:color w:val="000000"/>
    </w:rPr>
  </w:style>
  <w:style w:type="character" w:styleId="PageNumber">
    <w:name w:val="page number"/>
    <w:basedOn w:val="DefaultParagraphFont"/>
    <w:uiPriority w:val="99"/>
    <w:semiHidden/>
    <w:locked/>
    <w:rsid w:val="00563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C48ACAD3B24DC8977E2F0B63A2F05B"/>
        <w:category>
          <w:name w:val="General"/>
          <w:gallery w:val="placeholder"/>
        </w:category>
        <w:types>
          <w:type w:val="bbPlcHdr"/>
        </w:types>
        <w:behaviors>
          <w:behavior w:val="content"/>
        </w:behaviors>
        <w:guid w:val="{16EAD934-ADD1-473E-8FBF-64B61360EC09}"/>
      </w:docPartPr>
      <w:docPartBody>
        <w:p w:rsidR="001F6DF0" w:rsidRDefault="001F6DF0">
          <w:pPr>
            <w:pStyle w:val="CAC48ACAD3B24DC8977E2F0B63A2F05B"/>
          </w:pPr>
          <w:r w:rsidRPr="00B844FE">
            <w:t>[Type here]</w:t>
          </w:r>
        </w:p>
      </w:docPartBody>
    </w:docPart>
    <w:docPart>
      <w:docPartPr>
        <w:name w:val="9363438A9BAD47D297DAAF4D384BF1A6"/>
        <w:category>
          <w:name w:val="General"/>
          <w:gallery w:val="placeholder"/>
        </w:category>
        <w:types>
          <w:type w:val="bbPlcHdr"/>
        </w:types>
        <w:behaviors>
          <w:behavior w:val="content"/>
        </w:behaviors>
        <w:guid w:val="{99DBB6FF-C376-4079-B6A0-94E3E0DE9DDF}"/>
      </w:docPartPr>
      <w:docPartBody>
        <w:p w:rsidR="001F6DF0" w:rsidRDefault="001F6DF0">
          <w:pPr>
            <w:pStyle w:val="9363438A9BAD47D297DAAF4D384BF1A6"/>
          </w:pPr>
          <w:r w:rsidRPr="00B844FE">
            <w:t>Prefix Text</w:t>
          </w:r>
        </w:p>
      </w:docPartBody>
    </w:docPart>
    <w:docPart>
      <w:docPartPr>
        <w:name w:val="5FF1F1415DB340E8AFA05245112DC9A4"/>
        <w:category>
          <w:name w:val="General"/>
          <w:gallery w:val="placeholder"/>
        </w:category>
        <w:types>
          <w:type w:val="bbPlcHdr"/>
        </w:types>
        <w:behaviors>
          <w:behavior w:val="content"/>
        </w:behaviors>
        <w:guid w:val="{0775D0F8-0B60-4C42-A2E9-B1957D7F785A}"/>
      </w:docPartPr>
      <w:docPartBody>
        <w:p w:rsidR="001F6DF0" w:rsidRDefault="001F6DF0">
          <w:pPr>
            <w:pStyle w:val="5FF1F1415DB340E8AFA05245112DC9A4"/>
          </w:pPr>
          <w:r w:rsidRPr="00B844FE">
            <w:t>[Type here]</w:t>
          </w:r>
        </w:p>
      </w:docPartBody>
    </w:docPart>
    <w:docPart>
      <w:docPartPr>
        <w:name w:val="D26D8B4F16544778B9700773A4A959F2"/>
        <w:category>
          <w:name w:val="General"/>
          <w:gallery w:val="placeholder"/>
        </w:category>
        <w:types>
          <w:type w:val="bbPlcHdr"/>
        </w:types>
        <w:behaviors>
          <w:behavior w:val="content"/>
        </w:behaviors>
        <w:guid w:val="{15004DEE-3108-4890-A9D0-1AF9607BE6E7}"/>
      </w:docPartPr>
      <w:docPartBody>
        <w:p w:rsidR="001F6DF0" w:rsidRDefault="001F6DF0">
          <w:pPr>
            <w:pStyle w:val="D26D8B4F16544778B9700773A4A959F2"/>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0"/>
    <w:rsid w:val="001F6DF0"/>
    <w:rsid w:val="002A571A"/>
    <w:rsid w:val="00414AE7"/>
    <w:rsid w:val="006870A4"/>
    <w:rsid w:val="008061B2"/>
    <w:rsid w:val="008564DB"/>
    <w:rsid w:val="0090003C"/>
    <w:rsid w:val="00A17AE9"/>
    <w:rsid w:val="00D31151"/>
    <w:rsid w:val="00E10AA6"/>
    <w:rsid w:val="00F81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C48ACAD3B24DC8977E2F0B63A2F05B">
    <w:name w:val="CAC48ACAD3B24DC8977E2F0B63A2F05B"/>
  </w:style>
  <w:style w:type="paragraph" w:customStyle="1" w:styleId="9363438A9BAD47D297DAAF4D384BF1A6">
    <w:name w:val="9363438A9BAD47D297DAAF4D384BF1A6"/>
  </w:style>
  <w:style w:type="paragraph" w:customStyle="1" w:styleId="5FF1F1415DB340E8AFA05245112DC9A4">
    <w:name w:val="5FF1F1415DB340E8AFA05245112DC9A4"/>
  </w:style>
  <w:style w:type="paragraph" w:customStyle="1" w:styleId="D26D8B4F16544778B9700773A4A959F2">
    <w:name w:val="D26D8B4F16544778B9700773A4A959F2"/>
  </w:style>
  <w:style w:type="character" w:styleId="PlaceholderText">
    <w:name w:val="Placeholder Text"/>
    <w:basedOn w:val="DefaultParagraphFont"/>
    <w:uiPriority w:val="99"/>
    <w:semiHidden/>
    <w:rsid w:val="001F6DF0"/>
    <w:rPr>
      <w:color w:val="808080"/>
    </w:rPr>
  </w:style>
  <w:style w:type="paragraph" w:customStyle="1" w:styleId="84575735A2E4419E9E1D32AD14A14D29">
    <w:name w:val="84575735A2E4419E9E1D32AD14A14D29"/>
  </w:style>
  <w:style w:type="paragraph" w:customStyle="1" w:styleId="D72A9C9C7D2046DBB84E446BE47EB6A3">
    <w:name w:val="D72A9C9C7D2046DBB84E446BE47EB6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26</Pages>
  <Words>7389</Words>
  <Characters>39906</Characters>
  <Application>Microsoft Office Word</Application>
  <DocSecurity>0</DocSecurity>
  <Lines>676</Lines>
  <Paragraphs>303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Kristin King</cp:lastModifiedBy>
  <cp:revision>2</cp:revision>
  <cp:lastPrinted>2026-02-20T22:29:00Z</cp:lastPrinted>
  <dcterms:created xsi:type="dcterms:W3CDTF">2026-02-20T22:29:00Z</dcterms:created>
  <dcterms:modified xsi:type="dcterms:W3CDTF">2026-02-20T22:29:00Z</dcterms:modified>
</cp:coreProperties>
</file>