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D6B0" w14:textId="77777777" w:rsidR="00FE067E" w:rsidRPr="008E3F4C" w:rsidRDefault="003C6034" w:rsidP="00CC1F3B">
      <w:pPr>
        <w:pStyle w:val="TitlePageOrigin"/>
        <w:rPr>
          <w:color w:val="auto"/>
        </w:rPr>
      </w:pPr>
      <w:r w:rsidRPr="008E3F4C">
        <w:rPr>
          <w:caps w:val="0"/>
          <w:color w:val="auto"/>
        </w:rPr>
        <w:t>WEST VIRGINIA LEGISLATURE</w:t>
      </w:r>
    </w:p>
    <w:p w14:paraId="5A6AD083" w14:textId="713D75AB" w:rsidR="00CD36CF" w:rsidRPr="008E3F4C" w:rsidRDefault="00CD36CF" w:rsidP="00CC1F3B">
      <w:pPr>
        <w:pStyle w:val="TitlePageSession"/>
        <w:rPr>
          <w:color w:val="auto"/>
        </w:rPr>
      </w:pPr>
      <w:r w:rsidRPr="008E3F4C">
        <w:rPr>
          <w:color w:val="auto"/>
        </w:rPr>
        <w:t>20</w:t>
      </w:r>
      <w:r w:rsidR="00EC5E63" w:rsidRPr="008E3F4C">
        <w:rPr>
          <w:color w:val="auto"/>
        </w:rPr>
        <w:t>2</w:t>
      </w:r>
      <w:r w:rsidR="0020151F" w:rsidRPr="008E3F4C">
        <w:rPr>
          <w:color w:val="auto"/>
        </w:rPr>
        <w:t>6</w:t>
      </w:r>
      <w:r w:rsidRPr="008E3F4C">
        <w:rPr>
          <w:color w:val="auto"/>
        </w:rPr>
        <w:t xml:space="preserve"> </w:t>
      </w:r>
      <w:r w:rsidR="003C6034" w:rsidRPr="008E3F4C">
        <w:rPr>
          <w:caps w:val="0"/>
          <w:color w:val="auto"/>
        </w:rPr>
        <w:t>REGULAR SESSION</w:t>
      </w:r>
      <w:r w:rsidR="00263516" w:rsidRPr="008E3F4C">
        <w:rPr>
          <w:noProof/>
          <w:color w:val="auto"/>
        </w:rPr>
        <mc:AlternateContent>
          <mc:Choice Requires="wps">
            <w:drawing>
              <wp:anchor distT="0" distB="0" distL="114300" distR="114300" simplePos="0" relativeHeight="251659264" behindDoc="0" locked="0" layoutInCell="1" allowOverlap="1" wp14:anchorId="5DD8030D" wp14:editId="6B54B988">
                <wp:simplePos x="0" y="0"/>
                <wp:positionH relativeFrom="column">
                  <wp:posOffset>6007100</wp:posOffset>
                </wp:positionH>
                <wp:positionV relativeFrom="paragraph">
                  <wp:posOffset>1617980</wp:posOffset>
                </wp:positionV>
                <wp:extent cx="635000" cy="476250"/>
                <wp:effectExtent l="0" t="0" r="12700" b="19050"/>
                <wp:wrapNone/>
                <wp:docPr id="53037634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885796" w14:textId="1A4ECB97" w:rsidR="00263516" w:rsidRPr="00263516" w:rsidRDefault="00263516" w:rsidP="00263516">
                            <w:pPr>
                              <w:spacing w:line="240" w:lineRule="auto"/>
                              <w:jc w:val="center"/>
                              <w:rPr>
                                <w:rFonts w:cs="Arial"/>
                                <w:b/>
                              </w:rPr>
                            </w:pPr>
                            <w:r w:rsidRPr="0026351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D8030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C885796" w14:textId="1A4ECB97" w:rsidR="00263516" w:rsidRPr="00263516" w:rsidRDefault="00263516" w:rsidP="00263516">
                      <w:pPr>
                        <w:spacing w:line="240" w:lineRule="auto"/>
                        <w:jc w:val="center"/>
                        <w:rPr>
                          <w:rFonts w:cs="Arial"/>
                          <w:b/>
                        </w:rPr>
                      </w:pPr>
                      <w:r w:rsidRPr="00263516">
                        <w:rPr>
                          <w:rFonts w:cs="Arial"/>
                          <w:b/>
                        </w:rPr>
                        <w:t>FISCAL NOTE</w:t>
                      </w:r>
                    </w:p>
                  </w:txbxContent>
                </v:textbox>
              </v:shape>
            </w:pict>
          </mc:Fallback>
        </mc:AlternateContent>
      </w:r>
    </w:p>
    <w:p w14:paraId="4ECE22BB" w14:textId="77777777" w:rsidR="00CD36CF" w:rsidRPr="008E3F4C" w:rsidRDefault="00D83BC4" w:rsidP="00CC1F3B">
      <w:pPr>
        <w:pStyle w:val="TitlePageBillPrefix"/>
        <w:rPr>
          <w:color w:val="auto"/>
        </w:rPr>
      </w:pPr>
      <w:sdt>
        <w:sdtPr>
          <w:rPr>
            <w:color w:val="auto"/>
          </w:rPr>
          <w:tag w:val="IntroDate"/>
          <w:id w:val="-1236936958"/>
          <w:placeholder>
            <w:docPart w:val="2D23EADC92904536ABBD52C5B898981F"/>
          </w:placeholder>
          <w:text/>
        </w:sdtPr>
        <w:sdtEndPr/>
        <w:sdtContent>
          <w:r w:rsidR="00AE48A0" w:rsidRPr="008E3F4C">
            <w:rPr>
              <w:color w:val="auto"/>
            </w:rPr>
            <w:t>Introduced</w:t>
          </w:r>
        </w:sdtContent>
      </w:sdt>
    </w:p>
    <w:p w14:paraId="55174469" w14:textId="65938526" w:rsidR="00CD36CF" w:rsidRPr="008E3F4C" w:rsidRDefault="00D83BC4" w:rsidP="00CC1F3B">
      <w:pPr>
        <w:pStyle w:val="BillNumber"/>
        <w:rPr>
          <w:color w:val="auto"/>
        </w:rPr>
      </w:pPr>
      <w:sdt>
        <w:sdtPr>
          <w:rPr>
            <w:color w:val="auto"/>
          </w:rPr>
          <w:tag w:val="Chamber"/>
          <w:id w:val="893011969"/>
          <w:lock w:val="sdtLocked"/>
          <w:placeholder>
            <w:docPart w:val="5362757607C7478BBE7E8ABB79C87466"/>
          </w:placeholder>
          <w:dropDownList>
            <w:listItem w:displayText="House" w:value="House"/>
            <w:listItem w:displayText="Senate" w:value="Senate"/>
          </w:dropDownList>
        </w:sdtPr>
        <w:sdtEndPr/>
        <w:sdtContent>
          <w:r w:rsidR="00C33434" w:rsidRPr="008E3F4C">
            <w:rPr>
              <w:color w:val="auto"/>
            </w:rPr>
            <w:t>House</w:t>
          </w:r>
        </w:sdtContent>
      </w:sdt>
      <w:r w:rsidR="00303684" w:rsidRPr="008E3F4C">
        <w:rPr>
          <w:color w:val="auto"/>
        </w:rPr>
        <w:t xml:space="preserve"> </w:t>
      </w:r>
      <w:r w:rsidR="00CD36CF" w:rsidRPr="008E3F4C">
        <w:rPr>
          <w:color w:val="auto"/>
        </w:rPr>
        <w:t xml:space="preserve">Bill </w:t>
      </w:r>
      <w:sdt>
        <w:sdtPr>
          <w:rPr>
            <w:color w:val="auto"/>
          </w:rPr>
          <w:tag w:val="BNum"/>
          <w:id w:val="1645317809"/>
          <w:lock w:val="sdtLocked"/>
          <w:placeholder>
            <w:docPart w:val="F601062CB9EC4E608E1B50ADF0550AFC"/>
          </w:placeholder>
          <w:text/>
        </w:sdtPr>
        <w:sdtEndPr/>
        <w:sdtContent>
          <w:r>
            <w:rPr>
              <w:color w:val="auto"/>
            </w:rPr>
            <w:t>4010</w:t>
          </w:r>
        </w:sdtContent>
      </w:sdt>
    </w:p>
    <w:p w14:paraId="78A8603C" w14:textId="7B1F4FBC" w:rsidR="00CD36CF" w:rsidRPr="008E3F4C" w:rsidRDefault="00CD36CF" w:rsidP="00CC1F3B">
      <w:pPr>
        <w:pStyle w:val="Sponsors"/>
        <w:rPr>
          <w:color w:val="auto"/>
        </w:rPr>
      </w:pPr>
      <w:r w:rsidRPr="008E3F4C">
        <w:rPr>
          <w:color w:val="auto"/>
        </w:rPr>
        <w:t xml:space="preserve">By </w:t>
      </w:r>
      <w:sdt>
        <w:sdtPr>
          <w:rPr>
            <w:color w:val="auto"/>
          </w:rPr>
          <w:tag w:val="Sponsors"/>
          <w:id w:val="1589585889"/>
          <w:placeholder>
            <w:docPart w:val="15944FD44148403090E58660C110BD5F"/>
          </w:placeholder>
          <w:text w:multiLine="1"/>
        </w:sdtPr>
        <w:sdtEndPr/>
        <w:sdtContent>
          <w:r w:rsidR="00A41D4F" w:rsidRPr="008E3F4C">
            <w:rPr>
              <w:color w:val="auto"/>
            </w:rPr>
            <w:t>Delegate</w:t>
          </w:r>
          <w:r w:rsidR="00A724DA">
            <w:rPr>
              <w:color w:val="auto"/>
            </w:rPr>
            <w:t>s Rohrbach, Hornby, Clark, Hite, Amos, Criss, B. Smith, Miller, Akers, Maynor, and Riley</w:t>
          </w:r>
        </w:sdtContent>
      </w:sdt>
    </w:p>
    <w:p w14:paraId="6E80D3CE" w14:textId="1A00AFA7" w:rsidR="00E831B3" w:rsidRPr="008E3F4C" w:rsidRDefault="00CD36CF" w:rsidP="00CC1F3B">
      <w:pPr>
        <w:pStyle w:val="References"/>
        <w:rPr>
          <w:color w:val="auto"/>
        </w:rPr>
      </w:pPr>
      <w:r w:rsidRPr="008E3F4C">
        <w:rPr>
          <w:color w:val="auto"/>
        </w:rPr>
        <w:t>[</w:t>
      </w:r>
      <w:sdt>
        <w:sdtPr>
          <w:rPr>
            <w:color w:val="auto"/>
          </w:rPr>
          <w:tag w:val="References"/>
          <w:id w:val="-1043047873"/>
          <w:placeholder>
            <w:docPart w:val="92252BC4B04D4D8999A91F9624276189"/>
          </w:placeholder>
          <w:text w:multiLine="1"/>
        </w:sdtPr>
        <w:sdtEndPr/>
        <w:sdtContent>
          <w:r w:rsidR="00D83BC4">
            <w:rPr>
              <w:color w:val="auto"/>
            </w:rPr>
            <w:t>Introduced January 15, 2026; referred to the Committee on Finance</w:t>
          </w:r>
        </w:sdtContent>
      </w:sdt>
      <w:r w:rsidRPr="008E3F4C">
        <w:rPr>
          <w:color w:val="auto"/>
        </w:rPr>
        <w:t>]</w:t>
      </w:r>
    </w:p>
    <w:p w14:paraId="5F4A8955" w14:textId="537B0470" w:rsidR="00303684" w:rsidRPr="008E3F4C" w:rsidRDefault="0000526A" w:rsidP="00CC1F3B">
      <w:pPr>
        <w:pStyle w:val="TitleSection"/>
        <w:rPr>
          <w:color w:val="auto"/>
        </w:rPr>
      </w:pPr>
      <w:r w:rsidRPr="008E3F4C">
        <w:rPr>
          <w:color w:val="auto"/>
        </w:rPr>
        <w:lastRenderedPageBreak/>
        <w:t>A BILL</w:t>
      </w:r>
      <w:r w:rsidR="002D3EE9" w:rsidRPr="008E3F4C">
        <w:rPr>
          <w:color w:val="auto"/>
        </w:rPr>
        <w:t xml:space="preserve"> to amend and reenact §17-16F-29 of the Code of West Virginia, 1931, as amended, relating to providing a statutory program for loaning financial assistance to local airports for airplane hangar construction in this state.</w:t>
      </w:r>
    </w:p>
    <w:p w14:paraId="498379B0" w14:textId="77777777" w:rsidR="00303684" w:rsidRPr="008E3F4C" w:rsidRDefault="00303684" w:rsidP="00CC1F3B">
      <w:pPr>
        <w:pStyle w:val="EnactingClause"/>
        <w:rPr>
          <w:color w:val="auto"/>
        </w:rPr>
      </w:pPr>
      <w:r w:rsidRPr="008E3F4C">
        <w:rPr>
          <w:color w:val="auto"/>
        </w:rPr>
        <w:t>Be it enacted by the Legislature of West Virginia:</w:t>
      </w:r>
    </w:p>
    <w:p w14:paraId="53E03FC9" w14:textId="77777777" w:rsidR="003C6034" w:rsidRPr="008E3F4C" w:rsidRDefault="003C6034" w:rsidP="00CC1F3B">
      <w:pPr>
        <w:pStyle w:val="EnactingClause"/>
        <w:rPr>
          <w:color w:val="auto"/>
        </w:rPr>
        <w:sectPr w:rsidR="003C6034" w:rsidRPr="008E3F4C" w:rsidSect="002D3E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D561F69" w14:textId="77777777" w:rsidR="002D3EE9" w:rsidRPr="008E3F4C" w:rsidRDefault="002D3EE9" w:rsidP="00EB6055">
      <w:pPr>
        <w:pStyle w:val="ArticleHeading"/>
        <w:rPr>
          <w:color w:val="auto"/>
        </w:rPr>
      </w:pPr>
      <w:r w:rsidRPr="008E3F4C">
        <w:rPr>
          <w:color w:val="auto"/>
        </w:rPr>
        <w:t>ARTICLE 16F.  WEST VIRGINIA DIVISION OF MULTIMODAL TRANSPORTATION FACILITIES.</w:t>
      </w:r>
    </w:p>
    <w:p w14:paraId="203C7A0B" w14:textId="77777777" w:rsidR="002D3EE9" w:rsidRPr="008E3F4C" w:rsidRDefault="002D3EE9" w:rsidP="00CC1F3B">
      <w:pPr>
        <w:pStyle w:val="SectionBody"/>
        <w:rPr>
          <w:color w:val="auto"/>
        </w:rPr>
        <w:sectPr w:rsidR="002D3EE9" w:rsidRPr="008E3F4C" w:rsidSect="002D3EE9">
          <w:type w:val="continuous"/>
          <w:pgSz w:w="12240" w:h="15840" w:code="1"/>
          <w:pgMar w:top="1440" w:right="1440" w:bottom="1440" w:left="1440" w:header="720" w:footer="720" w:gutter="0"/>
          <w:lnNumType w:countBy="1" w:restart="newSection"/>
          <w:cols w:space="720"/>
          <w:titlePg/>
          <w:docGrid w:linePitch="360"/>
        </w:sectPr>
      </w:pPr>
    </w:p>
    <w:p w14:paraId="1B383CE2" w14:textId="77777777" w:rsidR="002D3EE9" w:rsidRPr="008E3F4C" w:rsidRDefault="002D3EE9" w:rsidP="00E60FDF">
      <w:pPr>
        <w:pStyle w:val="SectionHeading"/>
        <w:rPr>
          <w:color w:val="auto"/>
        </w:rPr>
        <w:sectPr w:rsidR="002D3EE9" w:rsidRPr="008E3F4C" w:rsidSect="002D3EE9">
          <w:type w:val="continuous"/>
          <w:pgSz w:w="12240" w:h="15840" w:code="1"/>
          <w:pgMar w:top="1440" w:right="1440" w:bottom="1440" w:left="1440" w:header="720" w:footer="720" w:gutter="0"/>
          <w:lnNumType w:countBy="1" w:restart="newSection"/>
          <w:cols w:space="720"/>
          <w:titlePg/>
          <w:docGrid w:linePitch="360"/>
        </w:sectPr>
      </w:pPr>
      <w:r w:rsidRPr="008E3F4C">
        <w:rPr>
          <w:color w:val="auto"/>
        </w:rPr>
        <w:t>§17-16F-29.  State financial assistance for county, municipal and regional airports.</w:t>
      </w:r>
    </w:p>
    <w:p w14:paraId="57847B3F" w14:textId="63212710" w:rsidR="002D3EE9" w:rsidRPr="008E3F4C" w:rsidRDefault="002D3EE9" w:rsidP="00E60FDF">
      <w:pPr>
        <w:pStyle w:val="SectionBody"/>
        <w:rPr>
          <w:color w:val="auto"/>
        </w:rPr>
      </w:pPr>
      <w:r w:rsidRPr="008E3F4C">
        <w:rPr>
          <w:color w:val="auto"/>
          <w:u w:val="single"/>
        </w:rPr>
        <w:t>(a)</w:t>
      </w:r>
      <w:r w:rsidRPr="008E3F4C">
        <w:rPr>
          <w:color w:val="auto"/>
        </w:rPr>
        <w:t xml:space="preserve"> The division, out of any appropriation </w:t>
      </w:r>
      <w:r w:rsidRPr="008E3F4C">
        <w:rPr>
          <w:color w:val="auto"/>
          <w:u w:val="single"/>
        </w:rPr>
        <w:t>of</w:t>
      </w:r>
      <w:r w:rsidRPr="008E3F4C">
        <w:rPr>
          <w:color w:val="auto"/>
        </w:rPr>
        <w:t xml:space="preserve"> funds made by the Legislature or any funds at its disposal, may make funds available by grant or otherwise to counties, municipalities, and regional airport authorities </w:t>
      </w:r>
      <w:r w:rsidRPr="008E3F4C">
        <w:rPr>
          <w:strike/>
          <w:color w:val="auto"/>
        </w:rPr>
        <w:t>created under the provisions of chapter 8 of this code</w:t>
      </w:r>
      <w:r w:rsidRPr="008E3F4C">
        <w:rPr>
          <w:color w:val="auto"/>
        </w:rPr>
        <w:t xml:space="preserve"> for the planning, acquisition, construction, improvement, maintenance, or operation of airports owned or operated or to be owned or operated by such counties, municipalities, or regional airport authorities. Acceptance of any moneys by any such county, municipality, or regional airport authority, shall constitute consent by the recipient that a reasonable use of such airport may be made, upon request of the division, by the United States, the state, or any of their respective agencies, including the National Guard of West Virginia for State purposes related or incidental to aeronautics. Such financial assistance may be furnished in connection with federal or other financial aid for the same purpose.</w:t>
      </w:r>
    </w:p>
    <w:p w14:paraId="3AF7A173" w14:textId="77777777" w:rsidR="002D3EE9" w:rsidRPr="008E3F4C" w:rsidRDefault="002D3EE9" w:rsidP="002D3EE9">
      <w:pPr>
        <w:pStyle w:val="SectionBody"/>
        <w:rPr>
          <w:color w:val="auto"/>
          <w:u w:val="single"/>
        </w:rPr>
      </w:pPr>
      <w:r w:rsidRPr="008E3F4C">
        <w:rPr>
          <w:color w:val="auto"/>
          <w:u w:val="single"/>
        </w:rPr>
        <w:t>(b) Notwithstanding any provision of this code to the contrary, the division, out of any appropriation of funds made by the Legislature or any funds at its disposal, may make funds available by loan to counties, municipalities, and regional airport authorities, for the planning, acquisition, construction, improvement, maintenance, or operation of hangar facilities owned or operated or to be owned or operated by such counties, municipalities, or regional airport authorities.</w:t>
      </w:r>
    </w:p>
    <w:p w14:paraId="48F979BD" w14:textId="44603AC9" w:rsidR="002D3EE9" w:rsidRPr="008E3F4C" w:rsidRDefault="002D3EE9" w:rsidP="002D3EE9">
      <w:pPr>
        <w:pStyle w:val="SectionBody"/>
        <w:rPr>
          <w:color w:val="auto"/>
          <w:u w:val="single"/>
        </w:rPr>
      </w:pPr>
      <w:r w:rsidRPr="008E3F4C">
        <w:rPr>
          <w:color w:val="auto"/>
          <w:u w:val="single"/>
        </w:rPr>
        <w:t>(1) The division shall establish or continue a pilot project program which implements standards for eligibility for receiving such loaned funds to airports in the state. These standards shall consider issues related to site readiness, aviation educational advancement, economic impact to the area, market demand for hangar space</w:t>
      </w:r>
      <w:r w:rsidR="008D1A52" w:rsidRPr="008E3F4C">
        <w:rPr>
          <w:color w:val="auto"/>
          <w:u w:val="single"/>
        </w:rPr>
        <w:t>,</w:t>
      </w:r>
      <w:r w:rsidRPr="008E3F4C">
        <w:rPr>
          <w:color w:val="auto"/>
          <w:u w:val="single"/>
        </w:rPr>
        <w:t xml:space="preserve"> and other relevant criteria as determined by the division.</w:t>
      </w:r>
    </w:p>
    <w:p w14:paraId="25C03402" w14:textId="7DB0971F" w:rsidR="002D3EE9" w:rsidRPr="008E3F4C" w:rsidRDefault="002D3EE9" w:rsidP="002D3EE9">
      <w:pPr>
        <w:pStyle w:val="SectionBody"/>
        <w:rPr>
          <w:color w:val="auto"/>
          <w:u w:val="single"/>
        </w:rPr>
      </w:pPr>
      <w:r w:rsidRPr="008E3F4C">
        <w:rPr>
          <w:color w:val="auto"/>
          <w:u w:val="single"/>
        </w:rPr>
        <w:t>(2) The division may cooperate with the offices of the West Virginia Economic Development Authority, the Department of Commerce</w:t>
      </w:r>
      <w:r w:rsidR="008D1A52" w:rsidRPr="008E3F4C">
        <w:rPr>
          <w:color w:val="auto"/>
          <w:u w:val="single"/>
        </w:rPr>
        <w:t>,</w:t>
      </w:r>
      <w:r w:rsidRPr="008E3F4C">
        <w:rPr>
          <w:color w:val="auto"/>
          <w:u w:val="single"/>
        </w:rPr>
        <w:t xml:space="preserve"> and other state and local agencies to explore all available opportunities for funding such hangar projects.</w:t>
      </w:r>
    </w:p>
    <w:p w14:paraId="5997FD3A" w14:textId="77777777" w:rsidR="002D3EE9" w:rsidRPr="008E3F4C" w:rsidRDefault="002D3EE9" w:rsidP="002D3EE9">
      <w:pPr>
        <w:pStyle w:val="SectionBody"/>
        <w:rPr>
          <w:color w:val="auto"/>
          <w:u w:val="single"/>
        </w:rPr>
      </w:pPr>
      <w:r w:rsidRPr="008E3F4C">
        <w:rPr>
          <w:color w:val="auto"/>
          <w:u w:val="single"/>
        </w:rPr>
        <w:t>(3) The division may limit the number of participating airports in the pilot project program based on availability of allocated funds.</w:t>
      </w:r>
    </w:p>
    <w:p w14:paraId="36DA855E" w14:textId="77777777" w:rsidR="002D3EE9" w:rsidRPr="008E3F4C" w:rsidRDefault="002D3EE9" w:rsidP="002D3EE9">
      <w:pPr>
        <w:pStyle w:val="SectionBody"/>
        <w:rPr>
          <w:color w:val="auto"/>
          <w:u w:val="single"/>
        </w:rPr>
      </w:pPr>
      <w:r w:rsidRPr="008E3F4C">
        <w:rPr>
          <w:color w:val="auto"/>
          <w:u w:val="single"/>
        </w:rPr>
        <w:t>(4) The division shall set the rules and conditions for participating airports based on available funding.</w:t>
      </w:r>
    </w:p>
    <w:p w14:paraId="63D2921E" w14:textId="783B452E" w:rsidR="002D3EE9" w:rsidRPr="008E3F4C" w:rsidRDefault="002D3EE9" w:rsidP="002D3EE9">
      <w:pPr>
        <w:pStyle w:val="SectionBody"/>
        <w:rPr>
          <w:color w:val="auto"/>
          <w:u w:val="single"/>
        </w:rPr>
      </w:pPr>
      <w:r w:rsidRPr="008E3F4C">
        <w:rPr>
          <w:color w:val="auto"/>
          <w:u w:val="single"/>
        </w:rPr>
        <w:t>(5) On July 1 of each year, the division shall annually provide a full summary report of the status of the loan program to the Joint Committee on Government and Finance.</w:t>
      </w:r>
    </w:p>
    <w:p w14:paraId="454B174D" w14:textId="77777777" w:rsidR="00C33014" w:rsidRPr="008E3F4C" w:rsidRDefault="00C33014" w:rsidP="00CC1F3B">
      <w:pPr>
        <w:pStyle w:val="Note"/>
        <w:rPr>
          <w:color w:val="auto"/>
        </w:rPr>
      </w:pPr>
    </w:p>
    <w:p w14:paraId="6CC9BB83" w14:textId="38C35CAF" w:rsidR="006865E9" w:rsidRPr="008E3F4C" w:rsidRDefault="00CF1DCA" w:rsidP="00CC1F3B">
      <w:pPr>
        <w:pStyle w:val="Note"/>
        <w:rPr>
          <w:color w:val="auto"/>
        </w:rPr>
      </w:pPr>
      <w:r w:rsidRPr="008E3F4C">
        <w:rPr>
          <w:color w:val="auto"/>
        </w:rPr>
        <w:t>NOTE: The</w:t>
      </w:r>
      <w:r w:rsidR="006865E9" w:rsidRPr="008E3F4C">
        <w:rPr>
          <w:color w:val="auto"/>
        </w:rPr>
        <w:t xml:space="preserve"> purpose of this bill is to </w:t>
      </w:r>
      <w:r w:rsidR="008D1A52" w:rsidRPr="008E3F4C">
        <w:rPr>
          <w:color w:val="auto"/>
        </w:rPr>
        <w:t>provide a statutory framework for lending state funds to local airports for hangar construction to enhance economic development in the state.</w:t>
      </w:r>
    </w:p>
    <w:p w14:paraId="122B88EE" w14:textId="77777777" w:rsidR="006865E9" w:rsidRPr="008E3F4C" w:rsidRDefault="00AE48A0" w:rsidP="00CC1F3B">
      <w:pPr>
        <w:pStyle w:val="Note"/>
        <w:rPr>
          <w:color w:val="auto"/>
        </w:rPr>
      </w:pPr>
      <w:r w:rsidRPr="008E3F4C">
        <w:rPr>
          <w:color w:val="auto"/>
        </w:rPr>
        <w:t>Strike-throughs indicate language that would be stricken from a heading or the present law and underscoring indicates new language that would be added.</w:t>
      </w:r>
    </w:p>
    <w:sectPr w:rsidR="006865E9" w:rsidRPr="008E3F4C" w:rsidSect="002D3E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D1AA" w14:textId="77777777" w:rsidR="00A41D4F" w:rsidRPr="00B844FE" w:rsidRDefault="00A41D4F" w:rsidP="00B844FE">
      <w:r>
        <w:separator/>
      </w:r>
    </w:p>
  </w:endnote>
  <w:endnote w:type="continuationSeparator" w:id="0">
    <w:p w14:paraId="2139F4E9" w14:textId="77777777" w:rsidR="00A41D4F" w:rsidRPr="00B844FE" w:rsidRDefault="00A41D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0D06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C1C4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DA9D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7FFD" w14:textId="77777777" w:rsidR="00885A51" w:rsidRDefault="00885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6C7C" w14:textId="77777777" w:rsidR="00A41D4F" w:rsidRPr="00B844FE" w:rsidRDefault="00A41D4F" w:rsidP="00B844FE">
      <w:r>
        <w:separator/>
      </w:r>
    </w:p>
  </w:footnote>
  <w:footnote w:type="continuationSeparator" w:id="0">
    <w:p w14:paraId="52A77C17" w14:textId="77777777" w:rsidR="00A41D4F" w:rsidRPr="00B844FE" w:rsidRDefault="00A41D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16CE" w14:textId="77777777" w:rsidR="002A0269" w:rsidRPr="00B844FE" w:rsidRDefault="00D83BC4">
    <w:pPr>
      <w:pStyle w:val="Header"/>
    </w:pPr>
    <w:sdt>
      <w:sdtPr>
        <w:id w:val="-684364211"/>
        <w:placeholder>
          <w:docPart w:val="5362757607C7478BBE7E8ABB79C874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62757607C7478BBE7E8ABB79C874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073D" w14:textId="57B038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41D4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41D4F">
          <w:rPr>
            <w:sz w:val="22"/>
            <w:szCs w:val="22"/>
          </w:rPr>
          <w:t>2026R2258</w:t>
        </w:r>
      </w:sdtContent>
    </w:sdt>
  </w:p>
  <w:p w14:paraId="1AF693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12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4F"/>
    <w:rsid w:val="0000526A"/>
    <w:rsid w:val="000573A9"/>
    <w:rsid w:val="00085D22"/>
    <w:rsid w:val="00093AB0"/>
    <w:rsid w:val="000C5C77"/>
    <w:rsid w:val="000E3912"/>
    <w:rsid w:val="0010070F"/>
    <w:rsid w:val="0015112E"/>
    <w:rsid w:val="001552E7"/>
    <w:rsid w:val="001566B4"/>
    <w:rsid w:val="001A66B7"/>
    <w:rsid w:val="001C279E"/>
    <w:rsid w:val="001D459E"/>
    <w:rsid w:val="001E4CCD"/>
    <w:rsid w:val="0020151F"/>
    <w:rsid w:val="00211F02"/>
    <w:rsid w:val="0022348D"/>
    <w:rsid w:val="00263516"/>
    <w:rsid w:val="0027011C"/>
    <w:rsid w:val="00274200"/>
    <w:rsid w:val="00275740"/>
    <w:rsid w:val="002A0269"/>
    <w:rsid w:val="002D3EE9"/>
    <w:rsid w:val="00303684"/>
    <w:rsid w:val="003143F5"/>
    <w:rsid w:val="00314854"/>
    <w:rsid w:val="00394191"/>
    <w:rsid w:val="003C51CD"/>
    <w:rsid w:val="003C6034"/>
    <w:rsid w:val="00400B5C"/>
    <w:rsid w:val="004368E0"/>
    <w:rsid w:val="004B1844"/>
    <w:rsid w:val="004C13DD"/>
    <w:rsid w:val="004C2340"/>
    <w:rsid w:val="004D3ABE"/>
    <w:rsid w:val="004E3441"/>
    <w:rsid w:val="00500579"/>
    <w:rsid w:val="00572702"/>
    <w:rsid w:val="005A5366"/>
    <w:rsid w:val="00633D3D"/>
    <w:rsid w:val="006369EB"/>
    <w:rsid w:val="00637E73"/>
    <w:rsid w:val="006865E9"/>
    <w:rsid w:val="00686E9A"/>
    <w:rsid w:val="00691F3E"/>
    <w:rsid w:val="00694BFB"/>
    <w:rsid w:val="006A106B"/>
    <w:rsid w:val="006C523D"/>
    <w:rsid w:val="006D4036"/>
    <w:rsid w:val="00766AD0"/>
    <w:rsid w:val="007A5259"/>
    <w:rsid w:val="007A7081"/>
    <w:rsid w:val="007B14DA"/>
    <w:rsid w:val="007F1CF5"/>
    <w:rsid w:val="00834EDE"/>
    <w:rsid w:val="008736AA"/>
    <w:rsid w:val="00885A51"/>
    <w:rsid w:val="008D1A52"/>
    <w:rsid w:val="008D275D"/>
    <w:rsid w:val="008E3F4C"/>
    <w:rsid w:val="00946186"/>
    <w:rsid w:val="00980327"/>
    <w:rsid w:val="00986478"/>
    <w:rsid w:val="009B5557"/>
    <w:rsid w:val="009F1067"/>
    <w:rsid w:val="00A31E01"/>
    <w:rsid w:val="00A41D4F"/>
    <w:rsid w:val="00A527AD"/>
    <w:rsid w:val="00A718CF"/>
    <w:rsid w:val="00A724DA"/>
    <w:rsid w:val="00AA069B"/>
    <w:rsid w:val="00AE48A0"/>
    <w:rsid w:val="00AE61BE"/>
    <w:rsid w:val="00B16F25"/>
    <w:rsid w:val="00B24422"/>
    <w:rsid w:val="00B66B81"/>
    <w:rsid w:val="00B71E6F"/>
    <w:rsid w:val="00B80C20"/>
    <w:rsid w:val="00B844FE"/>
    <w:rsid w:val="00B86B4F"/>
    <w:rsid w:val="00B9296A"/>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83BC4"/>
    <w:rsid w:val="00DC25AB"/>
    <w:rsid w:val="00DE526B"/>
    <w:rsid w:val="00DF199D"/>
    <w:rsid w:val="00E01542"/>
    <w:rsid w:val="00E365F1"/>
    <w:rsid w:val="00E62F48"/>
    <w:rsid w:val="00E831B3"/>
    <w:rsid w:val="00E95FBC"/>
    <w:rsid w:val="00EC07C7"/>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3205D"/>
  <w15:chartTrackingRefBased/>
  <w15:docId w15:val="{A044FC45-D600-40F2-8DB9-3CE1B6A2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D3EE9"/>
    <w:rPr>
      <w:rFonts w:eastAsia="Calibri"/>
      <w:b/>
      <w:caps/>
      <w:color w:val="000000"/>
      <w:sz w:val="24"/>
    </w:rPr>
  </w:style>
  <w:style w:type="character" w:customStyle="1" w:styleId="SectionBodyChar">
    <w:name w:val="Section Body Char"/>
    <w:link w:val="SectionBody"/>
    <w:rsid w:val="002D3EE9"/>
    <w:rPr>
      <w:rFonts w:eastAsia="Calibri"/>
      <w:color w:val="000000"/>
    </w:rPr>
  </w:style>
  <w:style w:type="character" w:customStyle="1" w:styleId="SectionHeadingChar">
    <w:name w:val="Section Heading Char"/>
    <w:link w:val="SectionHeading"/>
    <w:rsid w:val="002D3EE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23EADC92904536ABBD52C5B898981F"/>
        <w:category>
          <w:name w:val="General"/>
          <w:gallery w:val="placeholder"/>
        </w:category>
        <w:types>
          <w:type w:val="bbPlcHdr"/>
        </w:types>
        <w:behaviors>
          <w:behavior w:val="content"/>
        </w:behaviors>
        <w:guid w:val="{303EF8D8-27ED-4642-B94A-BE77F1496CB5}"/>
      </w:docPartPr>
      <w:docPartBody>
        <w:p w:rsidR="00377AE4" w:rsidRDefault="00377AE4">
          <w:pPr>
            <w:pStyle w:val="2D23EADC92904536ABBD52C5B898981F"/>
          </w:pPr>
          <w:r w:rsidRPr="00B844FE">
            <w:t>Prefix Text</w:t>
          </w:r>
        </w:p>
      </w:docPartBody>
    </w:docPart>
    <w:docPart>
      <w:docPartPr>
        <w:name w:val="5362757607C7478BBE7E8ABB79C87466"/>
        <w:category>
          <w:name w:val="General"/>
          <w:gallery w:val="placeholder"/>
        </w:category>
        <w:types>
          <w:type w:val="bbPlcHdr"/>
        </w:types>
        <w:behaviors>
          <w:behavior w:val="content"/>
        </w:behaviors>
        <w:guid w:val="{BB873E60-E726-479B-8383-AD66D53060DA}"/>
      </w:docPartPr>
      <w:docPartBody>
        <w:p w:rsidR="00377AE4" w:rsidRDefault="00377AE4">
          <w:pPr>
            <w:pStyle w:val="5362757607C7478BBE7E8ABB79C87466"/>
          </w:pPr>
          <w:r w:rsidRPr="00B844FE">
            <w:t>[Type here]</w:t>
          </w:r>
        </w:p>
      </w:docPartBody>
    </w:docPart>
    <w:docPart>
      <w:docPartPr>
        <w:name w:val="F601062CB9EC4E608E1B50ADF0550AFC"/>
        <w:category>
          <w:name w:val="General"/>
          <w:gallery w:val="placeholder"/>
        </w:category>
        <w:types>
          <w:type w:val="bbPlcHdr"/>
        </w:types>
        <w:behaviors>
          <w:behavior w:val="content"/>
        </w:behaviors>
        <w:guid w:val="{491FB3F9-9FC3-4437-8A10-1836EDE6BBC9}"/>
      </w:docPartPr>
      <w:docPartBody>
        <w:p w:rsidR="00377AE4" w:rsidRDefault="00377AE4">
          <w:pPr>
            <w:pStyle w:val="F601062CB9EC4E608E1B50ADF0550AFC"/>
          </w:pPr>
          <w:r w:rsidRPr="00B844FE">
            <w:t>Number</w:t>
          </w:r>
        </w:p>
      </w:docPartBody>
    </w:docPart>
    <w:docPart>
      <w:docPartPr>
        <w:name w:val="15944FD44148403090E58660C110BD5F"/>
        <w:category>
          <w:name w:val="General"/>
          <w:gallery w:val="placeholder"/>
        </w:category>
        <w:types>
          <w:type w:val="bbPlcHdr"/>
        </w:types>
        <w:behaviors>
          <w:behavior w:val="content"/>
        </w:behaviors>
        <w:guid w:val="{84FC2366-7E77-4202-8C2F-443DE49D3295}"/>
      </w:docPartPr>
      <w:docPartBody>
        <w:p w:rsidR="00377AE4" w:rsidRDefault="00377AE4">
          <w:pPr>
            <w:pStyle w:val="15944FD44148403090E58660C110BD5F"/>
          </w:pPr>
          <w:r w:rsidRPr="00B844FE">
            <w:t>Enter Sponsors Here</w:t>
          </w:r>
        </w:p>
      </w:docPartBody>
    </w:docPart>
    <w:docPart>
      <w:docPartPr>
        <w:name w:val="92252BC4B04D4D8999A91F9624276189"/>
        <w:category>
          <w:name w:val="General"/>
          <w:gallery w:val="placeholder"/>
        </w:category>
        <w:types>
          <w:type w:val="bbPlcHdr"/>
        </w:types>
        <w:behaviors>
          <w:behavior w:val="content"/>
        </w:behaviors>
        <w:guid w:val="{B1496B77-0300-4459-8EA2-07D53448439C}"/>
      </w:docPartPr>
      <w:docPartBody>
        <w:p w:rsidR="00377AE4" w:rsidRDefault="00377AE4">
          <w:pPr>
            <w:pStyle w:val="92252BC4B04D4D8999A91F96242761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E4"/>
    <w:rsid w:val="001E4CCD"/>
    <w:rsid w:val="00377AE4"/>
    <w:rsid w:val="004C2340"/>
    <w:rsid w:val="00633D3D"/>
    <w:rsid w:val="007B14DA"/>
    <w:rsid w:val="00B9296A"/>
    <w:rsid w:val="00DC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23EADC92904536ABBD52C5B898981F">
    <w:name w:val="2D23EADC92904536ABBD52C5B898981F"/>
  </w:style>
  <w:style w:type="paragraph" w:customStyle="1" w:styleId="5362757607C7478BBE7E8ABB79C87466">
    <w:name w:val="5362757607C7478BBE7E8ABB79C87466"/>
  </w:style>
  <w:style w:type="paragraph" w:customStyle="1" w:styleId="F601062CB9EC4E608E1B50ADF0550AFC">
    <w:name w:val="F601062CB9EC4E608E1B50ADF0550AFC"/>
  </w:style>
  <w:style w:type="paragraph" w:customStyle="1" w:styleId="15944FD44148403090E58660C110BD5F">
    <w:name w:val="15944FD44148403090E58660C110BD5F"/>
  </w:style>
  <w:style w:type="character" w:styleId="PlaceholderText">
    <w:name w:val="Placeholder Text"/>
    <w:basedOn w:val="DefaultParagraphFont"/>
    <w:uiPriority w:val="99"/>
    <w:semiHidden/>
    <w:rPr>
      <w:color w:val="808080"/>
    </w:rPr>
  </w:style>
  <w:style w:type="paragraph" w:customStyle="1" w:styleId="92252BC4B04D4D8999A91F9624276189">
    <w:name w:val="92252BC4B04D4D8999A91F9624276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2026-01-15T01:36:00Z</dcterms:created>
  <dcterms:modified xsi:type="dcterms:W3CDTF">2026-01-15T01:36:00Z</dcterms:modified>
</cp:coreProperties>
</file>