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footer126.xml" ContentType="application/vnd.openxmlformats-officedocument.wordprocessingml.footer+xml"/>
  <Override PartName="/word/footer127.xml" ContentType="application/vnd.openxmlformats-officedocument.wordprocessingml.footer+xml"/>
  <Override PartName="/word/footer128.xml" ContentType="application/vnd.openxmlformats-officedocument.wordprocessingml.footer+xml"/>
  <Override PartName="/word/footer129.xml" ContentType="application/vnd.openxmlformats-officedocument.wordprocessingml.footer+xml"/>
  <Override PartName="/word/footer130.xml" ContentType="application/vnd.openxmlformats-officedocument.wordprocessingml.footer+xml"/>
  <Override PartName="/word/footer131.xml" ContentType="application/vnd.openxmlformats-officedocument.wordprocessingml.footer+xml"/>
  <Override PartName="/word/footer132.xml" ContentType="application/vnd.openxmlformats-officedocument.wordprocessingml.footer+xml"/>
  <Override PartName="/word/footer133.xml" ContentType="application/vnd.openxmlformats-officedocument.wordprocessingml.footer+xml"/>
  <Override PartName="/word/footer134.xml" ContentType="application/vnd.openxmlformats-officedocument.wordprocessingml.footer+xml"/>
  <Override PartName="/word/footer135.xml" ContentType="application/vnd.openxmlformats-officedocument.wordprocessingml.footer+xml"/>
  <Override PartName="/word/footer136.xml" ContentType="application/vnd.openxmlformats-officedocument.wordprocessingml.footer+xml"/>
  <Override PartName="/word/footer137.xml" ContentType="application/vnd.openxmlformats-officedocument.wordprocessingml.footer+xml"/>
  <Override PartName="/word/footer138.xml" ContentType="application/vnd.openxmlformats-officedocument.wordprocessingml.footer+xml"/>
  <Override PartName="/word/footer139.xml" ContentType="application/vnd.openxmlformats-officedocument.wordprocessingml.footer+xml"/>
  <Override PartName="/word/footer140.xml" ContentType="application/vnd.openxmlformats-officedocument.wordprocessingml.footer+xml"/>
  <Override PartName="/word/footer141.xml" ContentType="application/vnd.openxmlformats-officedocument.wordprocessingml.footer+xml"/>
  <Override PartName="/word/footer142.xml" ContentType="application/vnd.openxmlformats-officedocument.wordprocessingml.footer+xml"/>
  <Override PartName="/word/footer143.xml" ContentType="application/vnd.openxmlformats-officedocument.wordprocessingml.footer+xml"/>
  <Override PartName="/word/footer144.xml" ContentType="application/vnd.openxmlformats-officedocument.wordprocessingml.footer+xml"/>
  <Override PartName="/word/footer145.xml" ContentType="application/vnd.openxmlformats-officedocument.wordprocessingml.footer+xml"/>
  <Override PartName="/word/footer146.xml" ContentType="application/vnd.openxmlformats-officedocument.wordprocessingml.footer+xml"/>
  <Override PartName="/word/footer147.xml" ContentType="application/vnd.openxmlformats-officedocument.wordprocessingml.footer+xml"/>
  <Override PartName="/word/footer148.xml" ContentType="application/vnd.openxmlformats-officedocument.wordprocessingml.footer+xml"/>
  <Override PartName="/word/footer149.xml" ContentType="application/vnd.openxmlformats-officedocument.wordprocessingml.footer+xml"/>
  <Override PartName="/word/footer150.xml" ContentType="application/vnd.openxmlformats-officedocument.wordprocessingml.footer+xml"/>
  <Override PartName="/word/footer151.xml" ContentType="application/vnd.openxmlformats-officedocument.wordprocessingml.footer+xml"/>
  <Override PartName="/word/footer152.xml" ContentType="application/vnd.openxmlformats-officedocument.wordprocessingml.footer+xml"/>
  <Override PartName="/word/footer153.xml" ContentType="application/vnd.openxmlformats-officedocument.wordprocessingml.footer+xml"/>
  <Override PartName="/word/footer154.xml" ContentType="application/vnd.openxmlformats-officedocument.wordprocessingml.footer+xml"/>
  <Override PartName="/word/footer155.xml" ContentType="application/vnd.openxmlformats-officedocument.wordprocessingml.footer+xml"/>
  <Override PartName="/word/footer156.xml" ContentType="application/vnd.openxmlformats-officedocument.wordprocessingml.footer+xml"/>
  <Override PartName="/word/footer157.xml" ContentType="application/vnd.openxmlformats-officedocument.wordprocessingml.footer+xml"/>
  <Override PartName="/word/footer158.xml" ContentType="application/vnd.openxmlformats-officedocument.wordprocessingml.footer+xml"/>
  <Override PartName="/word/footer159.xml" ContentType="application/vnd.openxmlformats-officedocument.wordprocessingml.footer+xml"/>
  <Override PartName="/word/footer160.xml" ContentType="application/vnd.openxmlformats-officedocument.wordprocessingml.footer+xml"/>
  <Override PartName="/word/footer161.xml" ContentType="application/vnd.openxmlformats-officedocument.wordprocessingml.footer+xml"/>
  <Override PartName="/word/footer162.xml" ContentType="application/vnd.openxmlformats-officedocument.wordprocessingml.footer+xml"/>
  <Override PartName="/word/footer163.xml" ContentType="application/vnd.openxmlformats-officedocument.wordprocessingml.footer+xml"/>
  <Override PartName="/word/footer164.xml" ContentType="application/vnd.openxmlformats-officedocument.wordprocessingml.footer+xml"/>
  <Override PartName="/word/footer165.xml" ContentType="application/vnd.openxmlformats-officedocument.wordprocessingml.footer+xml"/>
  <Override PartName="/word/footer166.xml" ContentType="application/vnd.openxmlformats-officedocument.wordprocessingml.footer+xml"/>
  <Override PartName="/word/footer167.xml" ContentType="application/vnd.openxmlformats-officedocument.wordprocessingml.footer+xml"/>
  <Override PartName="/word/footer168.xml" ContentType="application/vnd.openxmlformats-officedocument.wordprocessingml.footer+xml"/>
  <Override PartName="/word/footer169.xml" ContentType="application/vnd.openxmlformats-officedocument.wordprocessingml.footer+xml"/>
  <Override PartName="/word/footer170.xml" ContentType="application/vnd.openxmlformats-officedocument.wordprocessingml.footer+xml"/>
  <Override PartName="/word/footer171.xml" ContentType="application/vnd.openxmlformats-officedocument.wordprocessingml.footer+xml"/>
  <Override PartName="/word/footer172.xml" ContentType="application/vnd.openxmlformats-officedocument.wordprocessingml.footer+xml"/>
  <Override PartName="/word/footer173.xml" ContentType="application/vnd.openxmlformats-officedocument.wordprocessingml.footer+xml"/>
  <Override PartName="/word/footer174.xml" ContentType="application/vnd.openxmlformats-officedocument.wordprocessingml.footer+xml"/>
  <Override PartName="/word/footer175.xml" ContentType="application/vnd.openxmlformats-officedocument.wordprocessingml.footer+xml"/>
  <Override PartName="/word/footer176.xml" ContentType="application/vnd.openxmlformats-officedocument.wordprocessingml.footer+xml"/>
  <Override PartName="/word/footer177.xml" ContentType="application/vnd.openxmlformats-officedocument.wordprocessingml.footer+xml"/>
  <Override PartName="/word/footer178.xml" ContentType="application/vnd.openxmlformats-officedocument.wordprocessingml.footer+xml"/>
  <Override PartName="/word/footer179.xml" ContentType="application/vnd.openxmlformats-officedocument.wordprocessingml.footer+xml"/>
  <Override PartName="/word/footer180.xml" ContentType="application/vnd.openxmlformats-officedocument.wordprocessingml.footer+xml"/>
  <Override PartName="/word/footer181.xml" ContentType="application/vnd.openxmlformats-officedocument.wordprocessingml.footer+xml"/>
  <Override PartName="/word/footer182.xml" ContentType="application/vnd.openxmlformats-officedocument.wordprocessingml.footer+xml"/>
  <Override PartName="/word/footer183.xml" ContentType="application/vnd.openxmlformats-officedocument.wordprocessingml.footer+xml"/>
  <Override PartName="/word/footer184.xml" ContentType="application/vnd.openxmlformats-officedocument.wordprocessingml.footer+xml"/>
  <Override PartName="/word/footer185.xml" ContentType="application/vnd.openxmlformats-officedocument.wordprocessingml.footer+xml"/>
  <Override PartName="/word/footer186.xml" ContentType="application/vnd.openxmlformats-officedocument.wordprocessingml.footer+xml"/>
  <Override PartName="/word/footer187.xml" ContentType="application/vnd.openxmlformats-officedocument.wordprocessingml.footer+xml"/>
  <Override PartName="/word/footer188.xml" ContentType="application/vnd.openxmlformats-officedocument.wordprocessingml.footer+xml"/>
  <Override PartName="/word/footer189.xml" ContentType="application/vnd.openxmlformats-officedocument.wordprocessingml.footer+xml"/>
  <Override PartName="/word/footer190.xml" ContentType="application/vnd.openxmlformats-officedocument.wordprocessingml.footer+xml"/>
  <Override PartName="/word/footer191.xml" ContentType="application/vnd.openxmlformats-officedocument.wordprocessingml.footer+xml"/>
  <Override PartName="/word/footer192.xml" ContentType="application/vnd.openxmlformats-officedocument.wordprocessingml.footer+xml"/>
  <Override PartName="/word/footer193.xml" ContentType="application/vnd.openxmlformats-officedocument.wordprocessingml.footer+xml"/>
  <Override PartName="/word/footer194.xml" ContentType="application/vnd.openxmlformats-officedocument.wordprocessingml.footer+xml"/>
  <Override PartName="/word/footer195.xml" ContentType="application/vnd.openxmlformats-officedocument.wordprocessingml.footer+xml"/>
  <Override PartName="/word/footer196.xml" ContentType="application/vnd.openxmlformats-officedocument.wordprocessingml.footer+xml"/>
  <Override PartName="/word/footer197.xml" ContentType="application/vnd.openxmlformats-officedocument.wordprocessingml.footer+xml"/>
  <Override PartName="/word/footer198.xml" ContentType="application/vnd.openxmlformats-officedocument.wordprocessingml.footer+xml"/>
  <Override PartName="/word/footer199.xml" ContentType="application/vnd.openxmlformats-officedocument.wordprocessingml.footer+xml"/>
  <Override PartName="/word/footer200.xml" ContentType="application/vnd.openxmlformats-officedocument.wordprocessingml.footer+xml"/>
  <Override PartName="/word/footer201.xml" ContentType="application/vnd.openxmlformats-officedocument.wordprocessingml.footer+xml"/>
  <Override PartName="/word/footer202.xml" ContentType="application/vnd.openxmlformats-officedocument.wordprocessingml.footer+xml"/>
  <Override PartName="/word/footer203.xml" ContentType="application/vnd.openxmlformats-officedocument.wordprocessingml.footer+xml"/>
  <Override PartName="/word/footer204.xml" ContentType="application/vnd.openxmlformats-officedocument.wordprocessingml.footer+xml"/>
  <Override PartName="/word/footer20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F16C4" w14:textId="77777777" w:rsidR="00FE067E" w:rsidRDefault="00CD36CF" w:rsidP="002010BF">
      <w:pPr>
        <w:pStyle w:val="TitlePageOrigin"/>
      </w:pPr>
      <w:r>
        <w:t>WEST virginia legislature</w:t>
      </w:r>
    </w:p>
    <w:p w14:paraId="11993EB0" w14:textId="77777777" w:rsidR="00CD36CF" w:rsidRDefault="00CD36CF" w:rsidP="002010BF">
      <w:pPr>
        <w:pStyle w:val="TitlePageSession"/>
      </w:pPr>
      <w:r>
        <w:t>20</w:t>
      </w:r>
      <w:r w:rsidR="00081D6D">
        <w:t>2</w:t>
      </w:r>
      <w:r w:rsidR="003F3C67">
        <w:t>6</w:t>
      </w:r>
      <w:r>
        <w:t xml:space="preserve"> regular session</w:t>
      </w:r>
    </w:p>
    <w:p w14:paraId="3F06A57A" w14:textId="77777777" w:rsidR="00CD36CF" w:rsidRDefault="005B73DE" w:rsidP="002010BF">
      <w:pPr>
        <w:pStyle w:val="TitlePageBillPrefix"/>
      </w:pPr>
      <w:sdt>
        <w:sdtPr>
          <w:tag w:val="IntroDate"/>
          <w:id w:val="-1236936958"/>
          <w:placeholder>
            <w:docPart w:val="2F1B00D7D96C4DE3AF566CCC187A73D4"/>
          </w:placeholder>
          <w:text/>
        </w:sdtPr>
        <w:sdtEndPr/>
        <w:sdtContent>
          <w:r w:rsidR="00AC3B58">
            <w:t>Committee Substitute</w:t>
          </w:r>
        </w:sdtContent>
      </w:sdt>
    </w:p>
    <w:p w14:paraId="7D07145B" w14:textId="77777777" w:rsidR="00AC3B58" w:rsidRPr="00AC3B58" w:rsidRDefault="00AC3B58" w:rsidP="002010BF">
      <w:pPr>
        <w:pStyle w:val="TitlePageBillPrefix"/>
      </w:pPr>
      <w:r>
        <w:t>for</w:t>
      </w:r>
    </w:p>
    <w:p w14:paraId="13A4DB80" w14:textId="344DCDF3" w:rsidR="00CD36CF" w:rsidRDefault="005B73DE" w:rsidP="002010BF">
      <w:pPr>
        <w:pStyle w:val="BillNumber"/>
      </w:pPr>
      <w:sdt>
        <w:sdtPr>
          <w:tag w:val="Chamber"/>
          <w:id w:val="893011969"/>
          <w:lock w:val="sdtLocked"/>
          <w:placeholder>
            <w:docPart w:val="ECD962B62B244CE4BFA11B151D114236"/>
          </w:placeholder>
          <w:dropDownList>
            <w:listItem w:displayText="House" w:value="House"/>
            <w:listItem w:displayText="Senate" w:value="Senate"/>
          </w:dropDownList>
        </w:sdtPr>
        <w:sdtEndPr/>
        <w:sdtContent>
          <w:r w:rsidR="000F22B7">
            <w:t>House</w:t>
          </w:r>
        </w:sdtContent>
      </w:sdt>
      <w:r w:rsidR="00303684">
        <w:t xml:space="preserve"> </w:t>
      </w:r>
      <w:r w:rsidR="00CD36CF">
        <w:t xml:space="preserve">Bill </w:t>
      </w:r>
      <w:sdt>
        <w:sdtPr>
          <w:tag w:val="BNum"/>
          <w:id w:val="1645317809"/>
          <w:lock w:val="sdtLocked"/>
          <w:placeholder>
            <w:docPart w:val="066F5057108C4A48B42984F5C18EEDA3"/>
          </w:placeholder>
          <w:text/>
        </w:sdtPr>
        <w:sdtEndPr/>
        <w:sdtContent>
          <w:r w:rsidR="005633BF">
            <w:t>4027</w:t>
          </w:r>
        </w:sdtContent>
      </w:sdt>
    </w:p>
    <w:p w14:paraId="36857B77" w14:textId="581346B8" w:rsidR="00CD36CF" w:rsidRDefault="00CD36CF" w:rsidP="002010BF">
      <w:pPr>
        <w:pStyle w:val="Sponsors"/>
      </w:pPr>
      <w:r>
        <w:t xml:space="preserve">By </w:t>
      </w:r>
      <w:sdt>
        <w:sdtPr>
          <w:rPr>
            <w:rFonts w:cs="Arial"/>
          </w:rPr>
          <w:tag w:val="Sponsors"/>
          <w:id w:val="1589585889"/>
          <w:placeholder>
            <w:docPart w:val="A74C1144D8A249BAA4F7C314E8075C37"/>
          </w:placeholder>
          <w:text w:multiLine="1"/>
        </w:sdtPr>
        <w:sdtEndPr/>
        <w:sdtContent>
          <w:r w:rsidR="00DB7554" w:rsidRPr="00DB7554">
            <w:rPr>
              <w:rFonts w:cs="Arial"/>
            </w:rPr>
            <w:t>Speaker Hanshaw and Delegate Hornbuckle</w:t>
          </w:r>
        </w:sdtContent>
      </w:sdt>
    </w:p>
    <w:p w14:paraId="39DE6663" w14:textId="6AAFDCAC" w:rsidR="00E831B3" w:rsidRDefault="00CD36CF" w:rsidP="002010BF">
      <w:pPr>
        <w:pStyle w:val="References"/>
      </w:pPr>
      <w:r>
        <w:t>[</w:t>
      </w:r>
      <w:sdt>
        <w:sdtPr>
          <w:tag w:val="References"/>
          <w:id w:val="-1043047873"/>
          <w:placeholder>
            <w:docPart w:val="018C739A56A643DD9D1A53F7F9F4A1C5"/>
          </w:placeholder>
          <w:text w:multiLine="1"/>
        </w:sdtPr>
        <w:sdtEndPr/>
        <w:sdtContent>
          <w:r w:rsidR="00686B09">
            <w:t>Originating in the Committee on Finance, February 19, 2026</w:t>
          </w:r>
        </w:sdtContent>
      </w:sdt>
      <w:r>
        <w:t>]</w:t>
      </w:r>
    </w:p>
    <w:p w14:paraId="7FF4859E" w14:textId="1B1660F8" w:rsidR="00873C7A" w:rsidRPr="001E44E5" w:rsidRDefault="0000526A" w:rsidP="00873C7A">
      <w:pPr>
        <w:pStyle w:val="TitleSection"/>
        <w:rPr>
          <w:rFonts w:cs="Arial"/>
        </w:rPr>
      </w:pPr>
      <w:r>
        <w:lastRenderedPageBreak/>
        <w:t>A BILL</w:t>
      </w:r>
      <w:r w:rsidR="00873C7A">
        <w:t xml:space="preserve"> </w:t>
      </w:r>
      <w:r w:rsidR="00873C7A" w:rsidRPr="001E44E5">
        <w:rPr>
          <w:rFonts w:cs="Arial"/>
        </w:rPr>
        <w:t>making appropriations of public money out of the Treasury in accordance with section 51, article VI of the Constitution.</w:t>
      </w:r>
    </w:p>
    <w:p w14:paraId="62B6F90E" w14:textId="77777777" w:rsidR="00873C7A" w:rsidRPr="00E541DD" w:rsidRDefault="00873C7A" w:rsidP="00873C7A">
      <w:pPr>
        <w:suppressLineNumbers/>
        <w:rPr>
          <w:rFonts w:eastAsia="Calibri" w:cs="Arial"/>
          <w:i/>
          <w:color w:val="000000"/>
        </w:rPr>
      </w:pPr>
      <w:r w:rsidRPr="00E541DD">
        <w:rPr>
          <w:rFonts w:eastAsia="Calibri" w:cs="Arial"/>
          <w:i/>
          <w:color w:val="000000"/>
        </w:rPr>
        <w:t>Be it enacted by the Legislature of West Virginia:</w:t>
      </w:r>
    </w:p>
    <w:p w14:paraId="207D7544" w14:textId="77777777" w:rsidR="00873C7A" w:rsidRPr="00E541DD" w:rsidRDefault="00873C7A" w:rsidP="00873C7A">
      <w:pPr>
        <w:rPr>
          <w:rFonts w:eastAsia="Calibri" w:cs="Arial"/>
          <w:i/>
          <w:color w:val="000000"/>
        </w:rPr>
        <w:sectPr w:rsidR="00873C7A" w:rsidRPr="00E541DD" w:rsidSect="00873C7A">
          <w:headerReference w:type="default" r:id="rId8"/>
          <w:footerReference w:type="default" r:id="rId9"/>
          <w:footerReference w:type="first" r:id="rId10"/>
          <w:type w:val="continuous"/>
          <w:pgSz w:w="12240" w:h="15840"/>
          <w:pgMar w:top="1440" w:right="1440" w:bottom="1440" w:left="1440" w:header="720" w:footer="720" w:gutter="0"/>
          <w:pgNumType w:start="0"/>
          <w:cols w:space="720"/>
          <w:docGrid w:linePitch="299"/>
        </w:sectPr>
      </w:pPr>
    </w:p>
    <w:p w14:paraId="080869C1" w14:textId="77777777" w:rsidR="00873C7A" w:rsidRPr="00E541DD" w:rsidRDefault="00873C7A" w:rsidP="00873C7A">
      <w:pPr>
        <w:tabs>
          <w:tab w:val="left" w:pos="3600"/>
        </w:tabs>
        <w:ind w:firstLine="720"/>
        <w:jc w:val="center"/>
        <w:rPr>
          <w:rFonts w:eastAsia="Calibri" w:cs="Times New Roman"/>
          <w:color w:val="000000"/>
        </w:rPr>
      </w:pPr>
      <w:r w:rsidRPr="00E541DD">
        <w:rPr>
          <w:rFonts w:eastAsia="Calibri" w:cs="Times New Roman"/>
          <w:color w:val="000000"/>
        </w:rPr>
        <w:t>TITLE I – GENERAL PROVISIONS.</w:t>
      </w:r>
    </w:p>
    <w:p w14:paraId="45CDBF7E" w14:textId="77777777" w:rsidR="00873C7A" w:rsidRPr="00E541DD" w:rsidRDefault="00873C7A" w:rsidP="00873C7A">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sectPr w:rsidR="00873C7A" w:rsidRPr="00E541DD" w:rsidSect="00873C7A">
          <w:headerReference w:type="even" r:id="rId11"/>
          <w:headerReference w:type="default" r:id="rId12"/>
          <w:footerReference w:type="even" r:id="rId13"/>
          <w:footerReference w:type="default" r:id="rId14"/>
          <w:headerReference w:type="first" r:id="rId15"/>
          <w:type w:val="continuous"/>
          <w:pgSz w:w="12240" w:h="15840"/>
          <w:pgMar w:top="1440" w:right="1440" w:bottom="1440" w:left="1440" w:header="720" w:footer="720" w:gutter="0"/>
          <w:pgNumType w:start="0"/>
          <w:cols w:space="720"/>
          <w:titlePg/>
          <w:docGrid w:linePitch="299"/>
        </w:sectPr>
      </w:pPr>
    </w:p>
    <w:p w14:paraId="01382F53" w14:textId="77777777" w:rsidR="00873C7A" w:rsidRPr="00E541DD" w:rsidRDefault="00873C7A" w:rsidP="00873C7A">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sectPr w:rsidR="00873C7A" w:rsidRPr="00E541DD" w:rsidSect="00873C7A">
          <w:type w:val="continuous"/>
          <w:pgSz w:w="12240" w:h="15840" w:code="1"/>
          <w:pgMar w:top="1440" w:right="1440" w:bottom="1440" w:left="1440" w:header="720" w:footer="720" w:gutter="0"/>
          <w:lnNumType w:countBy="1" w:distance="216" w:restart="newSection"/>
          <w:cols w:space="720"/>
          <w:titlePg/>
          <w:docGrid w:linePitch="299"/>
        </w:sectPr>
      </w:pPr>
      <w:r w:rsidRPr="00E541DD">
        <w:rPr>
          <w:rFonts w:eastAsia="Calibri" w:cs="Times New Roman"/>
          <w:color w:val="000000"/>
        </w:rPr>
        <w:tab/>
      </w:r>
      <w:r w:rsidRPr="00E541DD">
        <w:rPr>
          <w:rFonts w:eastAsia="Calibri" w:cs="Times New Roman"/>
          <w:color w:val="000000"/>
        </w:rPr>
        <w:tab/>
      </w:r>
      <w:r w:rsidRPr="00E541DD">
        <w:rPr>
          <w:rFonts w:eastAsia="Calibri" w:cs="Times New Roman"/>
          <w:b/>
          <w:bCs/>
          <w:color w:val="000000"/>
        </w:rPr>
        <w:t>Section 1. General policy.</w:t>
      </w:r>
      <w:r w:rsidRPr="00E541DD">
        <w:rPr>
          <w:rFonts w:eastAsia="Calibri" w:cs="Times New Roman"/>
          <w:color w:val="000000"/>
        </w:rPr>
        <w:t xml:space="preserve"> – The purpose of this bill is to appropriate money necessary for the economical and efficient discharge of the duties and responsibilities of the state and its agencies during the fiscal year </w:t>
      </w:r>
      <w:r>
        <w:rPr>
          <w:rFonts w:eastAsia="Calibri" w:cs="Times New Roman"/>
          <w:color w:val="000000"/>
        </w:rPr>
        <w:t>2027</w:t>
      </w:r>
      <w:r w:rsidRPr="00E541DD">
        <w:rPr>
          <w:rFonts w:eastAsia="Calibri" w:cs="Times New Roman"/>
          <w:color w:val="000000"/>
        </w:rPr>
        <w:t>.</w:t>
      </w:r>
    </w:p>
    <w:p w14:paraId="637C41DE" w14:textId="77777777" w:rsidR="00873C7A" w:rsidRPr="00E541DD" w:rsidRDefault="00873C7A" w:rsidP="00873C7A">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r>
      <w:r w:rsidRPr="00E541DD">
        <w:rPr>
          <w:rFonts w:eastAsia="Calibri" w:cs="Times New Roman"/>
          <w:b/>
          <w:bCs/>
          <w:color w:val="000000"/>
        </w:rPr>
        <w:t>Sec. 2. Definitions.</w:t>
      </w:r>
      <w:r w:rsidRPr="00E541DD">
        <w:rPr>
          <w:rFonts w:eastAsia="Calibri" w:cs="Times New Roman"/>
          <w:color w:val="000000"/>
        </w:rPr>
        <w:t xml:space="preserve"> — For the purpose of this bill:</w:t>
      </w:r>
    </w:p>
    <w:p w14:paraId="30F7BCC3" w14:textId="77777777" w:rsidR="00873C7A" w:rsidRPr="00E541DD" w:rsidRDefault="00873C7A" w:rsidP="00873C7A">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“Governor” shall mean the Governor of the State of West Virginia.</w:t>
      </w:r>
    </w:p>
    <w:p w14:paraId="2B116559" w14:textId="77777777" w:rsidR="00873C7A" w:rsidRPr="00E541DD" w:rsidRDefault="00873C7A" w:rsidP="00873C7A">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“Code” shall mean the Code of West Virginia, one thousand nine hundred thirty-one, as amended.</w:t>
      </w:r>
    </w:p>
    <w:p w14:paraId="5569DF5F" w14:textId="77777777" w:rsidR="00873C7A" w:rsidRPr="00E541DD" w:rsidRDefault="00873C7A" w:rsidP="00873C7A">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“Spending unit” shall mean the department, bureau, division, office, board, commission, agency, or institution to which an appropriation is made.</w:t>
      </w:r>
    </w:p>
    <w:p w14:paraId="59AB29C2" w14:textId="77777777" w:rsidR="00873C7A" w:rsidRPr="00E541DD" w:rsidRDefault="00873C7A" w:rsidP="00873C7A">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The “fiscal year </w:t>
      </w:r>
      <w:r>
        <w:rPr>
          <w:rFonts w:eastAsia="Calibri" w:cs="Times New Roman"/>
          <w:color w:val="000000"/>
        </w:rPr>
        <w:t>2027</w:t>
      </w:r>
      <w:r w:rsidRPr="00E541DD">
        <w:rPr>
          <w:rFonts w:eastAsia="Calibri" w:cs="Times New Roman"/>
          <w:color w:val="000000"/>
        </w:rPr>
        <w:t xml:space="preserve">” shall mean the period from July 1, </w:t>
      </w:r>
      <w:r>
        <w:rPr>
          <w:rFonts w:eastAsia="Calibri" w:cs="Times New Roman"/>
          <w:color w:val="000000"/>
        </w:rPr>
        <w:t>2026</w:t>
      </w:r>
      <w:r w:rsidRPr="00E541DD">
        <w:rPr>
          <w:rFonts w:eastAsia="Calibri" w:cs="Times New Roman"/>
          <w:color w:val="000000"/>
        </w:rPr>
        <w:t xml:space="preserve">, through June 30, </w:t>
      </w:r>
      <w:r>
        <w:rPr>
          <w:rFonts w:eastAsia="Calibri" w:cs="Times New Roman"/>
          <w:color w:val="000000"/>
        </w:rPr>
        <w:t>2027</w:t>
      </w:r>
      <w:r w:rsidRPr="00E541DD">
        <w:rPr>
          <w:rFonts w:eastAsia="Calibri" w:cs="Times New Roman"/>
          <w:color w:val="000000"/>
        </w:rPr>
        <w:t>.</w:t>
      </w:r>
    </w:p>
    <w:p w14:paraId="166DE70C" w14:textId="77777777" w:rsidR="00873C7A" w:rsidRPr="00E541DD" w:rsidRDefault="00873C7A" w:rsidP="00873C7A">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“General revenue fund” shall mean the general operating fund of the state and includes all moneys received or collected by the state except as provided in W.V. Code §12-2-2 or as otherwise provided.</w:t>
      </w:r>
    </w:p>
    <w:p w14:paraId="11457C99" w14:textId="77777777" w:rsidR="00873C7A" w:rsidRPr="00E541DD" w:rsidRDefault="00873C7A" w:rsidP="00873C7A">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“Special revenue funds” shall mean specific revenue sources which by legislative enactments are not required to be accounted for as general revenue, including federal funds.</w:t>
      </w:r>
    </w:p>
    <w:p w14:paraId="31C9A6C4" w14:textId="77777777" w:rsidR="00873C7A" w:rsidRPr="00E541DD" w:rsidRDefault="00873C7A" w:rsidP="00873C7A">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“From collections” shall mean that part of the total appropriation which must be collected by the spending unit to be available for expenditure. If the authorized amount of collections is not collected, the total appropriation for the spending unit shall be reduced automatically by the amount of the deficiency in the collections. If the amount collected exceeds the amount designated “from collections,” the excess shall be set aside in a special surplus fund and may be expended for the purpose of the spending unit as provided by Article 2, Chapter 11B of the Code.</w:t>
      </w:r>
    </w:p>
    <w:p w14:paraId="200F74FD" w14:textId="77777777" w:rsidR="00873C7A" w:rsidRPr="00E541DD" w:rsidRDefault="00873C7A" w:rsidP="00873C7A">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sectPr w:rsidR="00873C7A" w:rsidRPr="00E541DD" w:rsidSect="00873C7A">
          <w:headerReference w:type="default" r:id="rId16"/>
          <w:type w:val="continuous"/>
          <w:pgSz w:w="12240" w:h="15840"/>
          <w:pgMar w:top="1440" w:right="1440" w:bottom="1440" w:left="1440" w:header="720" w:footer="720" w:gutter="0"/>
          <w:lnNumType w:countBy="1" w:distance="216" w:restart="newSection"/>
          <w:cols w:space="720"/>
          <w:titlePg/>
          <w:docGrid w:linePitch="299"/>
        </w:sectPr>
      </w:pPr>
    </w:p>
    <w:p w14:paraId="0C07C1D7" w14:textId="77777777" w:rsidR="00873C7A" w:rsidRPr="00E541DD" w:rsidRDefault="00873C7A" w:rsidP="00873C7A">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r>
      <w:r w:rsidRPr="00E541DD">
        <w:rPr>
          <w:rFonts w:eastAsia="Calibri" w:cs="Times New Roman"/>
          <w:b/>
          <w:bCs/>
          <w:color w:val="000000"/>
        </w:rPr>
        <w:t>Sec. 3. Classification of appropriations.</w:t>
      </w:r>
      <w:r w:rsidRPr="00E541DD">
        <w:rPr>
          <w:rFonts w:eastAsia="Calibri" w:cs="Times New Roman"/>
          <w:color w:val="000000"/>
        </w:rPr>
        <w:t xml:space="preserve"> — An appropriation for:</w:t>
      </w:r>
    </w:p>
    <w:p w14:paraId="20A403DD" w14:textId="77777777" w:rsidR="00873C7A" w:rsidRPr="00E541DD" w:rsidRDefault="00873C7A" w:rsidP="00873C7A">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lastRenderedPageBreak/>
        <w:tab/>
      </w:r>
      <w:r w:rsidRPr="00E541DD">
        <w:rPr>
          <w:rFonts w:eastAsia="Calibri" w:cs="Times New Roman"/>
          <w:color w:val="000000"/>
        </w:rPr>
        <w:tab/>
        <w:t>“Personal services” shall mean salaries, wages and other compensation paid to full-time, part-time and temporary employees of the spending unit but shall not include fees or contractual payments paid to consultants or to independent contractors engaged by the spending unit. “Personal services” shall include “annual increment” for “eligible employees” and shall be disbursed only in accordance with Article 5, Chapter 5 of the Code.</w:t>
      </w:r>
    </w:p>
    <w:p w14:paraId="4F34F5F3" w14:textId="77777777" w:rsidR="00873C7A" w:rsidRPr="00E541DD" w:rsidRDefault="00873C7A" w:rsidP="00873C7A">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Unless otherwise specified, appropriations for “personal services” shall include salaries of heads of spending units.</w:t>
      </w:r>
    </w:p>
    <w:p w14:paraId="3DCC3BC0" w14:textId="77777777" w:rsidR="00873C7A" w:rsidRPr="00E541DD" w:rsidRDefault="00873C7A" w:rsidP="00873C7A">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“Employee benefits” shall mean social security matching, workers’ compensation, unemployment compensation, pension and retirement contributions, public employees insurance matching, personnel fees or any other benefit normally paid by the employer as a direct cost of employment. Should the appropriation be insufficient to cover such costs, the remainder of such cost shall be paid by each spending unit from its “unclassified” appropriation, or its “current expenses” appropriation or other appropriate appropriation. Each spending unit is hereby authorized and required to make such payments in accordance with the provisions of Article 2, Chapter 11B of the Code.</w:t>
      </w:r>
    </w:p>
    <w:p w14:paraId="5F1D11BC" w14:textId="77777777" w:rsidR="00873C7A" w:rsidRPr="00E541DD" w:rsidRDefault="00873C7A" w:rsidP="00873C7A">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Each spending unit shall be responsible for all contributions, payments or other costs related to coverage and claims of its employees for unemployment compensation and workers compensation. Such expenditures shall be considered an employee benefit.</w:t>
      </w:r>
    </w:p>
    <w:p w14:paraId="793E4318" w14:textId="77777777" w:rsidR="00873C7A" w:rsidRPr="00E541DD" w:rsidRDefault="00873C7A" w:rsidP="00873C7A">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“BRIM Premiums” shall mean the amount charged as consideration for insurance protection and includes the present value of projected losses and administrative expenses. Premiums are assessed for coverages, as defined in the applicable policies, for claims arising from, inter alia, general liability, wrongful acts, property, professional liability, and automobile exposures.</w:t>
      </w:r>
    </w:p>
    <w:p w14:paraId="64A0DBD7" w14:textId="77777777" w:rsidR="00873C7A" w:rsidRPr="00E541DD" w:rsidRDefault="00873C7A" w:rsidP="00873C7A">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Should the appropriation for “BRIM Premium” be insufficient to cover such cost, the remainder of such costs shall be paid by each spending unit from its “unclassified” appropriation, its “current expenses” appropriation or any other appropriate appropriation to the Board of Risk </w:t>
      </w:r>
      <w:r w:rsidRPr="00E541DD">
        <w:rPr>
          <w:rFonts w:eastAsia="Calibri" w:cs="Times New Roman"/>
          <w:color w:val="000000"/>
        </w:rPr>
        <w:lastRenderedPageBreak/>
        <w:t>and Insurance Management. Each spending unit is hereby authorized and required to make such payments. If there is no appropriation for “BRIM Premium” such costs shall be paid by each spending unit from its “current expenses” appropriation, “unclassified” appropriation or other appropriate appropriation.</w:t>
      </w:r>
    </w:p>
    <w:p w14:paraId="0A1EA525" w14:textId="77777777" w:rsidR="00873C7A" w:rsidRPr="00E541DD" w:rsidRDefault="00873C7A" w:rsidP="00873C7A">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West Virginia Council for Community and Technical College Education and Higher Education Policy Commission entities operating with special revenue funds and/or federal funds shall pay their proportionate share of the Board of Risk and Insurance Management total insurance premium cost for their respective institutions.</w:t>
      </w:r>
    </w:p>
    <w:p w14:paraId="54B22E58" w14:textId="77777777" w:rsidR="00873C7A" w:rsidRPr="00E541DD" w:rsidRDefault="00873C7A" w:rsidP="00873C7A">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“Current expenses” shall mean operating costs other than personal services and shall not include equipment, repairs and alterations, buildings, or lands. Each spending unit shall be responsible for and charged monthly for all postage meter service and shall reimburse the appropriate revolving fund monthly for all such amounts. Such expenditures shall be considered a current expense.</w:t>
      </w:r>
    </w:p>
    <w:p w14:paraId="52A8BEC2" w14:textId="77777777" w:rsidR="00873C7A" w:rsidRPr="00E541DD" w:rsidRDefault="00873C7A" w:rsidP="00873C7A">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“Equipment” shall mean equipment items which have an appreciable and calculable period of usefulness in excess of one year.</w:t>
      </w:r>
    </w:p>
    <w:p w14:paraId="2EAAFBAF" w14:textId="77777777" w:rsidR="00873C7A" w:rsidRPr="00E541DD" w:rsidRDefault="00873C7A" w:rsidP="00873C7A">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“Repairs and alterations” shall mean routine maintenance and repairs to structures and minor improvements to property which do not increase the capital assets.</w:t>
      </w:r>
    </w:p>
    <w:p w14:paraId="70862EEE" w14:textId="77777777" w:rsidR="00873C7A" w:rsidRPr="00E541DD" w:rsidRDefault="00873C7A" w:rsidP="00873C7A">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“Buildings” shall include new construction and major alteration of existing structures and the improvement of lands and shall include shelter, support, storage, protection, or the improvement of a natural condition.</w:t>
      </w:r>
    </w:p>
    <w:p w14:paraId="66C34FCD" w14:textId="77777777" w:rsidR="00873C7A" w:rsidRPr="00E541DD" w:rsidRDefault="00873C7A" w:rsidP="00873C7A">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“Lands” shall mean the purchase of real property or interest in real property.</w:t>
      </w:r>
    </w:p>
    <w:p w14:paraId="6DD968AD" w14:textId="77777777" w:rsidR="00873C7A" w:rsidRPr="00E541DD" w:rsidRDefault="00873C7A" w:rsidP="00873C7A">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“Capital outlay” shall mean and include buildings, lands or buildings and lands, with such category or item of appropriation to remain in effect as provided by W.V. Code §12-3-12.</w:t>
      </w:r>
    </w:p>
    <w:p w14:paraId="4891A2B1" w14:textId="77777777" w:rsidR="00873C7A" w:rsidRPr="00E541DD" w:rsidRDefault="00873C7A" w:rsidP="00873C7A">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From appropriations made to the spending units of state government, upon approval of the Governor there may be transferred to a special account an amount sufficient to match federal funds under any federal </w:t>
      </w:r>
      <w:r>
        <w:rPr>
          <w:rFonts w:eastAsia="Calibri" w:cs="Times New Roman"/>
          <w:color w:val="000000"/>
        </w:rPr>
        <w:t>bill</w:t>
      </w:r>
      <w:r w:rsidRPr="00E541DD">
        <w:rPr>
          <w:rFonts w:eastAsia="Calibri" w:cs="Times New Roman"/>
          <w:color w:val="000000"/>
        </w:rPr>
        <w:t>.</w:t>
      </w:r>
    </w:p>
    <w:p w14:paraId="161B453B" w14:textId="77777777" w:rsidR="00873C7A" w:rsidRPr="00E541DD" w:rsidRDefault="00873C7A" w:rsidP="00873C7A">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lastRenderedPageBreak/>
        <w:tab/>
      </w:r>
      <w:r w:rsidRPr="00E541DD">
        <w:rPr>
          <w:rFonts w:eastAsia="Calibri" w:cs="Times New Roman"/>
          <w:color w:val="000000"/>
        </w:rPr>
        <w:tab/>
        <w:t xml:space="preserve">Appropriations classified in any of the above categories shall be expended only for the purposes as defined above and only for the spending units herein designated: </w:t>
      </w:r>
      <w:r w:rsidRPr="001E44E5">
        <w:rPr>
          <w:rFonts w:eastAsia="Calibri" w:cs="Times New Roman"/>
          <w:i/>
          <w:iCs/>
          <w:color w:val="000000"/>
        </w:rPr>
        <w:t>Provided</w:t>
      </w:r>
      <w:r w:rsidRPr="00E541DD">
        <w:rPr>
          <w:rFonts w:eastAsia="Calibri" w:cs="Times New Roman"/>
          <w:i/>
          <w:iCs/>
          <w:color w:val="000000"/>
        </w:rPr>
        <w:t>,</w:t>
      </w:r>
      <w:r w:rsidRPr="00E541DD">
        <w:rPr>
          <w:rFonts w:eastAsia="Calibri" w:cs="Times New Roman"/>
          <w:color w:val="000000"/>
        </w:rPr>
        <w:t xml:space="preserve"> That the secretary of each department shall have the authority to transfer within the department those general revenue funds appropriated to the various agencies of the department: </w:t>
      </w:r>
      <w:r w:rsidRPr="001E44E5">
        <w:rPr>
          <w:rFonts w:eastAsia="Calibri" w:cs="Times New Roman"/>
          <w:i/>
          <w:iCs/>
          <w:color w:val="000000"/>
        </w:rPr>
        <w:t>Provided, however</w:t>
      </w:r>
      <w:r w:rsidRPr="00E541DD">
        <w:rPr>
          <w:rFonts w:eastAsia="Calibri" w:cs="Times New Roman"/>
          <w:i/>
          <w:iCs/>
          <w:color w:val="000000"/>
        </w:rPr>
        <w:t>,</w:t>
      </w:r>
      <w:r w:rsidRPr="00E541DD">
        <w:rPr>
          <w:rFonts w:eastAsia="Calibri" w:cs="Times New Roman"/>
          <w:color w:val="000000"/>
        </w:rPr>
        <w:t xml:space="preserve"> That no more than five percent of the general revenue appropriated to any one </w:t>
      </w:r>
      <w:r>
        <w:rPr>
          <w:rFonts w:eastAsia="Calibri" w:cs="Times New Roman"/>
          <w:color w:val="000000"/>
        </w:rPr>
        <w:t>fund</w:t>
      </w:r>
      <w:r w:rsidRPr="00E541DD">
        <w:rPr>
          <w:rFonts w:eastAsia="Calibri" w:cs="Times New Roman"/>
          <w:color w:val="000000"/>
        </w:rPr>
        <w:t xml:space="preserve"> may be transferred to </w:t>
      </w:r>
      <w:r>
        <w:rPr>
          <w:rFonts w:eastAsia="Calibri" w:cs="Times New Roman"/>
          <w:color w:val="000000"/>
        </w:rPr>
        <w:t>funds</w:t>
      </w:r>
      <w:r w:rsidRPr="00E541DD">
        <w:rPr>
          <w:rFonts w:eastAsia="Calibri" w:cs="Times New Roman"/>
          <w:color w:val="000000"/>
        </w:rPr>
        <w:t xml:space="preserve"> within the department: and no </w:t>
      </w:r>
      <w:r>
        <w:rPr>
          <w:rFonts w:eastAsia="Calibri" w:cs="Times New Roman"/>
          <w:color w:val="000000"/>
        </w:rPr>
        <w:t>appropriations</w:t>
      </w:r>
      <w:r w:rsidRPr="00E541DD">
        <w:rPr>
          <w:rFonts w:eastAsia="Calibri" w:cs="Times New Roman"/>
          <w:color w:val="000000"/>
        </w:rPr>
        <w:t xml:space="preserve"> may be transferred to a “Personal Services and Employee Benefits” appropriation unless the source funds are also wholly from a “Personal Services and Employee Benefits” line, or unless the source funds are from another appropriation that has exclusively funded employment expenses for at least twelve consecutive months prior to the time of transfer and the position(s) supported by the transferred funds are also permanently transferred to the receiving agency or board within the department: </w:t>
      </w:r>
      <w:r w:rsidRPr="001E44E5">
        <w:rPr>
          <w:rFonts w:eastAsia="Calibri" w:cs="Times New Roman"/>
          <w:i/>
          <w:iCs/>
          <w:color w:val="000000"/>
        </w:rPr>
        <w:t>Provided further</w:t>
      </w:r>
      <w:r w:rsidRPr="00E541DD">
        <w:rPr>
          <w:rFonts w:eastAsia="Calibri" w:cs="Times New Roman"/>
          <w:i/>
          <w:iCs/>
          <w:color w:val="000000"/>
        </w:rPr>
        <w:t>,</w:t>
      </w:r>
      <w:r w:rsidRPr="00E541DD">
        <w:rPr>
          <w:rFonts w:eastAsia="Calibri" w:cs="Times New Roman"/>
          <w:color w:val="000000"/>
        </w:rPr>
        <w:t xml:space="preserve"> That the secretary of each department and the director, commissioner, executive secretary, superintendent, chairman or any other agency head not governed by a departmental secretary as established by Chapter 5F of the Code shall have the authority to transfer funds appropriated to “Personal Services and Employee Benefits,” “Current Expenses,” “Repairs and Alterations,” “Equipment,” “Other Assets,” “Land,” “Buildings,” “Contract Nursing”, and “Unclassified” to other appropriations within the same account and no funds from other appropriations shall be transferred to the “Personal Services and Employee Benefits” or the “Unclassified” appropriation except that during Fiscal Year </w:t>
      </w:r>
      <w:r>
        <w:rPr>
          <w:rFonts w:eastAsia="Calibri" w:cs="Times New Roman"/>
          <w:color w:val="000000"/>
        </w:rPr>
        <w:t>2027</w:t>
      </w:r>
      <w:r w:rsidRPr="00E541DD">
        <w:rPr>
          <w:rFonts w:eastAsia="Calibri" w:cs="Times New Roman"/>
          <w:color w:val="000000"/>
        </w:rPr>
        <w:t xml:space="preserve">, and upon approval from the State Budget Office, agencies with the appropriation “Salary and Benefits of Cabinet Secretary and Agency Heads” and “Salary and Benefits of Elected Officials” may transfer between this appropriation and the appropriation “Personal Services and Employee Benefits” an amount to cover annualized salaries and employee benefits for the fiscal year ending June 30, </w:t>
      </w:r>
      <w:r>
        <w:rPr>
          <w:rFonts w:eastAsia="Calibri" w:cs="Times New Roman"/>
          <w:color w:val="000000"/>
        </w:rPr>
        <w:t>2027</w:t>
      </w:r>
      <w:r w:rsidRPr="00E541DD">
        <w:rPr>
          <w:rFonts w:eastAsia="Calibri" w:cs="Times New Roman"/>
          <w:color w:val="000000"/>
        </w:rPr>
        <w:t xml:space="preserve">, as provided by W.V. Code §6-7-2a: </w:t>
      </w:r>
      <w:r w:rsidRPr="001E44E5">
        <w:rPr>
          <w:rFonts w:eastAsia="Calibri" w:cs="Times New Roman"/>
          <w:i/>
          <w:iCs/>
          <w:color w:val="000000"/>
        </w:rPr>
        <w:t>And provided further</w:t>
      </w:r>
      <w:r w:rsidRPr="00E541DD">
        <w:rPr>
          <w:rFonts w:eastAsia="Calibri" w:cs="Times New Roman"/>
          <w:i/>
          <w:iCs/>
          <w:color w:val="000000"/>
        </w:rPr>
        <w:t>,</w:t>
      </w:r>
      <w:r w:rsidRPr="00E541DD">
        <w:rPr>
          <w:rFonts w:eastAsia="Calibri" w:cs="Times New Roman"/>
          <w:color w:val="000000"/>
        </w:rPr>
        <w:t xml:space="preserve"> That no authority exists hereunder to transfer funds into appropriations to which no funds are legislatively appropriated: </w:t>
      </w:r>
      <w:r w:rsidRPr="001E44E5">
        <w:rPr>
          <w:rFonts w:eastAsia="Calibri" w:cs="Times New Roman"/>
          <w:i/>
          <w:iCs/>
          <w:color w:val="000000"/>
        </w:rPr>
        <w:t>And provided further</w:t>
      </w:r>
      <w:r w:rsidRPr="00E541DD">
        <w:rPr>
          <w:rFonts w:eastAsia="Calibri" w:cs="Times New Roman"/>
          <w:i/>
          <w:iCs/>
          <w:color w:val="000000"/>
        </w:rPr>
        <w:t>,</w:t>
      </w:r>
      <w:r w:rsidRPr="00E541DD">
        <w:rPr>
          <w:rFonts w:eastAsia="Calibri" w:cs="Times New Roman"/>
          <w:color w:val="000000"/>
        </w:rPr>
        <w:t xml:space="preserve"> That if the Legislature creates new, consolidates, reorganizes or terminates agencies, </w:t>
      </w:r>
      <w:r w:rsidRPr="00E541DD">
        <w:rPr>
          <w:rFonts w:eastAsia="Calibri" w:cs="Times New Roman"/>
          <w:color w:val="000000"/>
        </w:rPr>
        <w:lastRenderedPageBreak/>
        <w:t>boards or functions, within any fiscal year the secretary or other appropriate agency head, or in the case of the termination of a spending unit of the state, the Director of the State Budget Office, in the absence of general law providing otherwise, may transfer the funds formerly appropriated to such agency, board or function, allocating items of appropriation as may be necessary if only part of the item may be allocated, in order to implement such consolidation, reorganization or termination. No funds may be transferred from a Special Revenue Account, dedicated account, capital expenditure account or any other account or fund specifically exempted by the Legislature from transfer, except that the use of the appropriations from the State Road Fund for the office of the Secretary of the Department of Transportation is not a use other than the purpose for which such funds were dedicated and is permitted.</w:t>
      </w:r>
    </w:p>
    <w:p w14:paraId="2F3BB59C" w14:textId="77777777" w:rsidR="00873C7A" w:rsidRPr="00E541DD" w:rsidRDefault="00873C7A" w:rsidP="00873C7A">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Appropriations otherwise classified shall be expended only where the distribution of expenditures for different purposes cannot well be determined in advance or it is necessary or desirable to permit the spending unit the freedom to spend an appropriation for more than one of the above classifications.</w:t>
      </w:r>
    </w:p>
    <w:p w14:paraId="20B2FEF6" w14:textId="77777777" w:rsidR="00873C7A" w:rsidRPr="00E541DD" w:rsidRDefault="00873C7A" w:rsidP="00873C7A">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distance="216" w:restart="newSection"/>
          <w:pgNumType w:start="1"/>
          <w:cols w:space="720"/>
          <w:docGrid w:linePitch="299"/>
        </w:sectPr>
      </w:pPr>
    </w:p>
    <w:p w14:paraId="0DEBDC51" w14:textId="77777777" w:rsidR="00873C7A" w:rsidRPr="00E541DD" w:rsidRDefault="00873C7A" w:rsidP="00873C7A">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r>
      <w:r w:rsidRPr="00E541DD">
        <w:rPr>
          <w:rFonts w:eastAsia="Calibri" w:cs="Times New Roman"/>
          <w:b/>
          <w:bCs/>
          <w:color w:val="000000"/>
        </w:rPr>
        <w:t>Sec. 4. Method of expenditure.</w:t>
      </w:r>
      <w:r w:rsidRPr="00E541DD">
        <w:rPr>
          <w:rFonts w:eastAsia="Calibri" w:cs="Times New Roman"/>
          <w:color w:val="000000"/>
        </w:rPr>
        <w:t xml:space="preserve"> — Money appropriated by this bill, unless otherwise specifically directed, shall be appropriated, and expended according to the provisions of Article 3, Chapter 12 of the Code or according to any law detailing a procedure specifically limiting that article.</w:t>
      </w:r>
    </w:p>
    <w:p w14:paraId="2C6FC4B4" w14:textId="77777777" w:rsidR="00873C7A" w:rsidRPr="00E541DD" w:rsidRDefault="00873C7A" w:rsidP="00873C7A">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sectPr w:rsidR="00873C7A" w:rsidRPr="00E541DD" w:rsidSect="00873C7A">
          <w:type w:val="continuous"/>
          <w:pgSz w:w="12240" w:h="15840" w:code="1"/>
          <w:pgMar w:top="1440" w:right="1440" w:bottom="1440" w:left="1440" w:header="720" w:footer="720" w:gutter="0"/>
          <w:lnNumType w:countBy="1" w:distance="216" w:restart="newSection"/>
          <w:cols w:space="720"/>
          <w:docGrid w:linePitch="299"/>
        </w:sectPr>
      </w:pPr>
    </w:p>
    <w:p w14:paraId="56D9E67C" w14:textId="77777777" w:rsidR="00873C7A" w:rsidRPr="00E541DD" w:rsidRDefault="00873C7A" w:rsidP="00873C7A">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distance="216" w:restart="newSection"/>
          <w:cols w:space="720"/>
          <w:titlePg/>
          <w:docGrid w:linePitch="299"/>
        </w:sectPr>
      </w:pPr>
      <w:r w:rsidRPr="00E541DD">
        <w:rPr>
          <w:rFonts w:eastAsia="Calibri" w:cs="Times New Roman"/>
          <w:color w:val="000000"/>
        </w:rPr>
        <w:tab/>
      </w:r>
      <w:r w:rsidRPr="00E541DD">
        <w:rPr>
          <w:rFonts w:eastAsia="Calibri" w:cs="Times New Roman"/>
          <w:color w:val="000000"/>
        </w:rPr>
        <w:tab/>
      </w:r>
      <w:r w:rsidRPr="00E541DD">
        <w:rPr>
          <w:rFonts w:eastAsia="Calibri" w:cs="Times New Roman"/>
          <w:b/>
          <w:bCs/>
          <w:color w:val="000000"/>
        </w:rPr>
        <w:t xml:space="preserve">Sec. 5. Maximum expenditures. </w:t>
      </w:r>
      <w:r w:rsidRPr="00E541DD">
        <w:rPr>
          <w:rFonts w:eastAsia="Calibri" w:cs="Times New Roman"/>
          <w:bCs/>
          <w:color w:val="000000"/>
        </w:rPr>
        <w:t>—</w:t>
      </w:r>
      <w:r w:rsidRPr="00E541DD">
        <w:rPr>
          <w:rFonts w:eastAsia="Calibri" w:cs="Times New Roman"/>
          <w:b/>
          <w:bCs/>
          <w:color w:val="000000"/>
        </w:rPr>
        <w:t xml:space="preserve"> </w:t>
      </w:r>
      <w:r w:rsidRPr="00E541DD">
        <w:rPr>
          <w:rFonts w:eastAsia="Calibri" w:cs="Times New Roman"/>
          <w:color w:val="000000"/>
        </w:rPr>
        <w:t>No authority or requirement of law shall be interpreted as requiring or permitting an expenditure in excess of the appropriations set out in this bill.</w:t>
      </w:r>
    </w:p>
    <w:p w14:paraId="006C0CA0" w14:textId="77777777" w:rsidR="00873C7A" w:rsidRPr="00E541DD" w:rsidRDefault="00873C7A" w:rsidP="00873C7A">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299"/>
        </w:sectPr>
      </w:pPr>
    </w:p>
    <w:p w14:paraId="4C2D06FA" w14:textId="77777777" w:rsidR="00873C7A" w:rsidRPr="00E541DD" w:rsidRDefault="00873C7A" w:rsidP="00873C7A">
      <w:pPr>
        <w:tabs>
          <w:tab w:val="left" w:pos="288"/>
          <w:tab w:val="left" w:pos="720"/>
          <w:tab w:val="right" w:leader="dot" w:pos="6019"/>
          <w:tab w:val="right" w:pos="6451"/>
          <w:tab w:val="center" w:pos="6840"/>
          <w:tab w:val="left" w:pos="7704"/>
          <w:tab w:val="center" w:pos="8640"/>
          <w:tab w:val="right" w:pos="9720"/>
        </w:tabs>
        <w:jc w:val="center"/>
        <w:rPr>
          <w:rFonts w:eastAsia="Calibri" w:cs="Times New Roman"/>
          <w:color w:val="000000"/>
        </w:rPr>
        <w:sectPr w:rsidR="00873C7A" w:rsidRPr="00E541DD" w:rsidSect="00873C7A">
          <w:pgSz w:w="12240" w:h="15840"/>
          <w:pgMar w:top="1440" w:right="1440" w:bottom="1440" w:left="1440" w:header="720" w:footer="720" w:gutter="0"/>
          <w:cols w:space="720"/>
          <w:docGrid w:linePitch="299"/>
        </w:sectPr>
      </w:pPr>
      <w:r w:rsidRPr="00E541DD">
        <w:rPr>
          <w:rFonts w:eastAsia="Calibri" w:cs="Times New Roman"/>
          <w:color w:val="000000"/>
        </w:rPr>
        <w:lastRenderedPageBreak/>
        <w:t>TITLE II – APPROPRIATIONS.</w:t>
      </w:r>
    </w:p>
    <w:p w14:paraId="76718F24" w14:textId="77777777" w:rsidR="00873C7A" w:rsidRPr="00E541DD" w:rsidRDefault="00873C7A" w:rsidP="00873C7A">
      <w:pPr>
        <w:tabs>
          <w:tab w:val="left" w:pos="288"/>
          <w:tab w:val="left" w:pos="720"/>
          <w:tab w:val="right" w:leader="dot" w:pos="6019"/>
          <w:tab w:val="right" w:pos="6451"/>
          <w:tab w:val="center" w:pos="6840"/>
          <w:tab w:val="left" w:pos="7704"/>
          <w:tab w:val="center" w:pos="8640"/>
          <w:tab w:val="right" w:pos="9720"/>
        </w:tabs>
        <w:jc w:val="center"/>
        <w:rPr>
          <w:rFonts w:eastAsia="Calibri" w:cs="Times New Roman"/>
          <w:color w:val="000000"/>
        </w:rPr>
      </w:pPr>
      <w:r w:rsidRPr="00E541DD">
        <w:rPr>
          <w:rFonts w:eastAsia="Calibri" w:cs="Times New Roman"/>
          <w:color w:val="000000"/>
        </w:rPr>
        <w:t>ORDER OF SECTIONS</w:t>
      </w:r>
    </w:p>
    <w:p w14:paraId="7D8D5A13" w14:textId="77777777" w:rsidR="00873C7A" w:rsidRPr="00E541DD" w:rsidRDefault="00873C7A" w:rsidP="00873C7A">
      <w:pPr>
        <w:tabs>
          <w:tab w:val="left" w:pos="288"/>
          <w:tab w:val="left" w:pos="720"/>
          <w:tab w:val="right" w:leader="dot" w:pos="6019"/>
          <w:tab w:val="right" w:pos="6451"/>
          <w:tab w:val="center" w:pos="6840"/>
          <w:tab w:val="left" w:pos="7704"/>
          <w:tab w:val="center" w:pos="8640"/>
          <w:tab w:val="right" w:pos="9720"/>
        </w:tabs>
        <w:jc w:val="center"/>
        <w:rPr>
          <w:rFonts w:eastAsia="Calibri" w:cs="Times New Roman"/>
          <w:color w:val="000000"/>
        </w:rPr>
      </w:pPr>
    </w:p>
    <w:p w14:paraId="32C590CD" w14:textId="77777777" w:rsidR="00873C7A" w:rsidRPr="00E541DD" w:rsidRDefault="00873C7A" w:rsidP="00873C7A">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E541DD">
        <w:rPr>
          <w:rFonts w:eastAsia="Calibri" w:cs="Times New Roman"/>
          <w:color w:val="000000"/>
        </w:rPr>
        <w:t>SECTION 1.</w:t>
      </w:r>
      <w:r w:rsidRPr="00E541DD">
        <w:rPr>
          <w:rFonts w:eastAsia="Calibri" w:cs="Times New Roman"/>
          <w:color w:val="000000"/>
        </w:rPr>
        <w:tab/>
        <w:t>Appropriations from general revenue.</w:t>
      </w:r>
    </w:p>
    <w:p w14:paraId="6050D2BA" w14:textId="77777777" w:rsidR="00873C7A" w:rsidRPr="00E541DD" w:rsidRDefault="00873C7A" w:rsidP="00873C7A">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E541DD">
        <w:rPr>
          <w:rFonts w:eastAsia="Calibri" w:cs="Times New Roman"/>
          <w:color w:val="000000"/>
        </w:rPr>
        <w:t>SECTION 2.</w:t>
      </w:r>
      <w:r w:rsidRPr="00E541DD">
        <w:rPr>
          <w:rFonts w:eastAsia="Calibri" w:cs="Times New Roman"/>
          <w:color w:val="000000"/>
        </w:rPr>
        <w:tab/>
        <w:t>Appropriations from state road fund.</w:t>
      </w:r>
    </w:p>
    <w:p w14:paraId="17B103A3" w14:textId="77777777" w:rsidR="00873C7A" w:rsidRPr="00E541DD" w:rsidRDefault="00873C7A" w:rsidP="00873C7A">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E541DD">
        <w:rPr>
          <w:rFonts w:eastAsia="Calibri" w:cs="Times New Roman"/>
          <w:color w:val="000000"/>
        </w:rPr>
        <w:t>SECTION 3.</w:t>
      </w:r>
      <w:r w:rsidRPr="00E541DD">
        <w:rPr>
          <w:rFonts w:eastAsia="Calibri" w:cs="Times New Roman"/>
          <w:color w:val="000000"/>
        </w:rPr>
        <w:tab/>
        <w:t>Appropriations from other funds.</w:t>
      </w:r>
    </w:p>
    <w:p w14:paraId="7CE5446D" w14:textId="77777777" w:rsidR="00873C7A" w:rsidRPr="00E541DD" w:rsidRDefault="00873C7A" w:rsidP="00873C7A">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E541DD">
        <w:rPr>
          <w:rFonts w:eastAsia="Calibri" w:cs="Times New Roman"/>
          <w:color w:val="000000"/>
        </w:rPr>
        <w:t>SECTION 4.</w:t>
      </w:r>
      <w:r w:rsidRPr="00E541DD">
        <w:rPr>
          <w:rFonts w:eastAsia="Calibri" w:cs="Times New Roman"/>
          <w:color w:val="000000"/>
        </w:rPr>
        <w:tab/>
        <w:t>Appropriations from lottery net profits.</w:t>
      </w:r>
    </w:p>
    <w:p w14:paraId="027EFCFE" w14:textId="77777777" w:rsidR="00873C7A" w:rsidRPr="00E541DD" w:rsidRDefault="00873C7A" w:rsidP="00873C7A">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E541DD">
        <w:rPr>
          <w:rFonts w:eastAsia="Calibri" w:cs="Times New Roman"/>
          <w:color w:val="000000"/>
        </w:rPr>
        <w:t>SECTION 5.</w:t>
      </w:r>
      <w:r w:rsidRPr="00E541DD">
        <w:rPr>
          <w:rFonts w:eastAsia="Calibri" w:cs="Times New Roman"/>
          <w:color w:val="000000"/>
        </w:rPr>
        <w:tab/>
        <w:t>Appropriations from state excess lottery revenue.</w:t>
      </w:r>
    </w:p>
    <w:p w14:paraId="5CBC4542" w14:textId="77777777" w:rsidR="00873C7A" w:rsidRPr="00E541DD" w:rsidRDefault="00873C7A" w:rsidP="00873C7A">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E541DD">
        <w:rPr>
          <w:rFonts w:eastAsia="Calibri" w:cs="Times New Roman"/>
          <w:color w:val="000000"/>
        </w:rPr>
        <w:t>SECTION 6.</w:t>
      </w:r>
      <w:r w:rsidRPr="00E541DD">
        <w:rPr>
          <w:rFonts w:eastAsia="Calibri" w:cs="Times New Roman"/>
          <w:color w:val="000000"/>
        </w:rPr>
        <w:tab/>
        <w:t>Appropriations of federal funds.</w:t>
      </w:r>
    </w:p>
    <w:p w14:paraId="3DB9DC88" w14:textId="77777777" w:rsidR="00873C7A" w:rsidRPr="00E541DD" w:rsidRDefault="00873C7A" w:rsidP="00873C7A">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E541DD">
        <w:rPr>
          <w:rFonts w:eastAsia="Calibri" w:cs="Times New Roman"/>
          <w:color w:val="000000"/>
        </w:rPr>
        <w:t>SECTION 7.</w:t>
      </w:r>
      <w:r w:rsidRPr="00E541DD">
        <w:rPr>
          <w:rFonts w:eastAsia="Calibri" w:cs="Times New Roman"/>
          <w:color w:val="000000"/>
        </w:rPr>
        <w:tab/>
        <w:t>Appropriations from federal block grants.</w:t>
      </w:r>
    </w:p>
    <w:p w14:paraId="1E4E18F0" w14:textId="77777777" w:rsidR="00873C7A" w:rsidRPr="00E541DD" w:rsidRDefault="00873C7A" w:rsidP="00873C7A">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E541DD">
        <w:rPr>
          <w:rFonts w:eastAsia="Calibri" w:cs="Times New Roman"/>
          <w:color w:val="000000"/>
        </w:rPr>
        <w:t>SECTION 8.</w:t>
      </w:r>
      <w:r w:rsidRPr="00E541DD">
        <w:rPr>
          <w:rFonts w:eastAsia="Calibri" w:cs="Times New Roman"/>
          <w:color w:val="000000"/>
        </w:rPr>
        <w:tab/>
        <w:t>Awards for claims against the state.</w:t>
      </w:r>
    </w:p>
    <w:p w14:paraId="351F6643" w14:textId="77777777" w:rsidR="00873C7A" w:rsidRPr="00E541DD" w:rsidRDefault="00873C7A" w:rsidP="00873C7A">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E541DD">
        <w:rPr>
          <w:rFonts w:eastAsia="Calibri" w:cs="Times New Roman"/>
          <w:color w:val="000000"/>
        </w:rPr>
        <w:t>SECTION 9.</w:t>
      </w:r>
      <w:r w:rsidRPr="00E541DD">
        <w:rPr>
          <w:rFonts w:eastAsia="Calibri" w:cs="Times New Roman"/>
          <w:color w:val="000000"/>
        </w:rPr>
        <w:tab/>
        <w:t>Appropriations from general revenue fund surplus accrued.</w:t>
      </w:r>
    </w:p>
    <w:p w14:paraId="10A2DF3A" w14:textId="77777777" w:rsidR="00873C7A" w:rsidRPr="00E541DD" w:rsidRDefault="00873C7A" w:rsidP="00873C7A">
      <w:pPr>
        <w:tabs>
          <w:tab w:val="left" w:pos="288"/>
          <w:tab w:val="left" w:pos="720"/>
          <w:tab w:val="left" w:pos="189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SECTION 10.</w:t>
      </w:r>
      <w:r w:rsidRPr="00E541DD">
        <w:rPr>
          <w:rFonts w:eastAsia="Calibri" w:cs="Times New Roman"/>
          <w:color w:val="000000"/>
        </w:rPr>
        <w:tab/>
      </w:r>
      <w:r w:rsidRPr="00E541DD">
        <w:rPr>
          <w:rFonts w:eastAsia="Calibri" w:cs="Times New Roman"/>
          <w:color w:val="000000"/>
        </w:rPr>
        <w:tab/>
        <w:t>Appropriations from lottery net profits surplus accrued.</w:t>
      </w:r>
    </w:p>
    <w:p w14:paraId="535A611A" w14:textId="77777777" w:rsidR="00873C7A" w:rsidRPr="00E541DD" w:rsidRDefault="00873C7A" w:rsidP="00873C7A">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E541DD">
        <w:rPr>
          <w:rFonts w:eastAsia="Calibri" w:cs="Times New Roman"/>
          <w:color w:val="000000"/>
        </w:rPr>
        <w:t>SECTION 11.</w:t>
      </w:r>
      <w:r w:rsidRPr="00E541DD">
        <w:rPr>
          <w:rFonts w:eastAsia="Calibri" w:cs="Times New Roman"/>
          <w:color w:val="000000"/>
        </w:rPr>
        <w:tab/>
        <w:t>Appropriations from state excess lottery revenue surplus accrued.</w:t>
      </w:r>
    </w:p>
    <w:p w14:paraId="4D4C02A7" w14:textId="77777777" w:rsidR="00873C7A" w:rsidRDefault="00873C7A" w:rsidP="00873C7A">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E541DD">
        <w:rPr>
          <w:rFonts w:eastAsia="Calibri" w:cs="Times New Roman"/>
          <w:color w:val="000000"/>
        </w:rPr>
        <w:t>SECTION 1</w:t>
      </w:r>
      <w:r>
        <w:rPr>
          <w:rFonts w:eastAsia="Calibri" w:cs="Times New Roman"/>
          <w:color w:val="000000"/>
        </w:rPr>
        <w:t>2</w:t>
      </w:r>
      <w:r w:rsidRPr="00E541DD">
        <w:rPr>
          <w:rFonts w:eastAsia="Calibri" w:cs="Times New Roman"/>
          <w:color w:val="000000"/>
        </w:rPr>
        <w:t>.</w:t>
      </w:r>
      <w:r w:rsidRPr="00E541DD">
        <w:rPr>
          <w:rFonts w:eastAsia="Calibri" w:cs="Times New Roman"/>
          <w:color w:val="000000"/>
        </w:rPr>
        <w:tab/>
      </w:r>
      <w:r>
        <w:rPr>
          <w:rFonts w:eastAsia="Calibri" w:cs="Times New Roman"/>
          <w:color w:val="000000"/>
        </w:rPr>
        <w:t>Special revenue appropriations.</w:t>
      </w:r>
    </w:p>
    <w:p w14:paraId="780EA332" w14:textId="77777777" w:rsidR="00873C7A" w:rsidRPr="00E541DD" w:rsidRDefault="00873C7A" w:rsidP="00873C7A">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E541DD">
        <w:rPr>
          <w:rFonts w:eastAsia="Calibri" w:cs="Times New Roman"/>
          <w:color w:val="000000"/>
        </w:rPr>
        <w:t>SECTION 1</w:t>
      </w:r>
      <w:r>
        <w:rPr>
          <w:rFonts w:eastAsia="Calibri" w:cs="Times New Roman"/>
          <w:color w:val="000000"/>
        </w:rPr>
        <w:t>3</w:t>
      </w:r>
      <w:r w:rsidRPr="00E541DD">
        <w:rPr>
          <w:rFonts w:eastAsia="Calibri" w:cs="Times New Roman"/>
          <w:color w:val="000000"/>
        </w:rPr>
        <w:t>.</w:t>
      </w:r>
      <w:r>
        <w:rPr>
          <w:rFonts w:eastAsia="Calibri" w:cs="Times New Roman"/>
          <w:color w:val="000000"/>
        </w:rPr>
        <w:tab/>
      </w:r>
      <w:r w:rsidRPr="00E541DD">
        <w:rPr>
          <w:rFonts w:eastAsia="Calibri" w:cs="Times New Roman"/>
          <w:color w:val="000000"/>
        </w:rPr>
        <w:t>State improvement fund appropriations.</w:t>
      </w:r>
    </w:p>
    <w:p w14:paraId="6497AFE5" w14:textId="77777777" w:rsidR="00873C7A" w:rsidRPr="00E541DD" w:rsidRDefault="00873C7A" w:rsidP="00873C7A">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E541DD">
        <w:rPr>
          <w:rFonts w:eastAsia="Calibri" w:cs="Times New Roman"/>
          <w:color w:val="000000"/>
        </w:rPr>
        <w:t>SECTION 1</w:t>
      </w:r>
      <w:r>
        <w:rPr>
          <w:rFonts w:eastAsia="Calibri" w:cs="Times New Roman"/>
          <w:color w:val="000000"/>
        </w:rPr>
        <w:t>4</w:t>
      </w:r>
      <w:r w:rsidRPr="00E541DD">
        <w:rPr>
          <w:rFonts w:eastAsia="Calibri" w:cs="Times New Roman"/>
          <w:color w:val="000000"/>
        </w:rPr>
        <w:t>.</w:t>
      </w:r>
      <w:r w:rsidRPr="00E541DD">
        <w:rPr>
          <w:rFonts w:eastAsia="Calibri" w:cs="Times New Roman"/>
          <w:color w:val="000000"/>
        </w:rPr>
        <w:tab/>
        <w:t>Specific funds and collection accounts.</w:t>
      </w:r>
    </w:p>
    <w:p w14:paraId="2A43D26A" w14:textId="77777777" w:rsidR="00873C7A" w:rsidRPr="00E541DD" w:rsidRDefault="00873C7A" w:rsidP="00873C7A">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E541DD">
        <w:rPr>
          <w:rFonts w:eastAsia="Calibri" w:cs="Times New Roman"/>
          <w:color w:val="000000"/>
        </w:rPr>
        <w:t>SECTION 1</w:t>
      </w:r>
      <w:r>
        <w:rPr>
          <w:rFonts w:eastAsia="Calibri" w:cs="Times New Roman"/>
          <w:color w:val="000000"/>
        </w:rPr>
        <w:t>5</w:t>
      </w:r>
      <w:r w:rsidRPr="00E541DD">
        <w:rPr>
          <w:rFonts w:eastAsia="Calibri" w:cs="Times New Roman"/>
          <w:color w:val="000000"/>
        </w:rPr>
        <w:t>.</w:t>
      </w:r>
      <w:r w:rsidRPr="00E541DD">
        <w:rPr>
          <w:rFonts w:eastAsia="Calibri" w:cs="Times New Roman"/>
          <w:color w:val="000000"/>
        </w:rPr>
        <w:tab/>
        <w:t>Appropriations for refunding erroneous payment.</w:t>
      </w:r>
    </w:p>
    <w:p w14:paraId="06EBE768" w14:textId="77777777" w:rsidR="00873C7A" w:rsidRPr="00E541DD" w:rsidRDefault="00873C7A" w:rsidP="00873C7A">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E541DD">
        <w:rPr>
          <w:rFonts w:eastAsia="Calibri" w:cs="Times New Roman"/>
          <w:color w:val="000000"/>
        </w:rPr>
        <w:t>SECTION 1</w:t>
      </w:r>
      <w:r>
        <w:rPr>
          <w:rFonts w:eastAsia="Calibri" w:cs="Times New Roman"/>
          <w:color w:val="000000"/>
        </w:rPr>
        <w:t>6</w:t>
      </w:r>
      <w:r w:rsidRPr="00E541DD">
        <w:rPr>
          <w:rFonts w:eastAsia="Calibri" w:cs="Times New Roman"/>
          <w:color w:val="000000"/>
        </w:rPr>
        <w:t>.</w:t>
      </w:r>
      <w:r w:rsidRPr="00E541DD">
        <w:rPr>
          <w:rFonts w:eastAsia="Calibri" w:cs="Times New Roman"/>
          <w:color w:val="000000"/>
        </w:rPr>
        <w:tab/>
        <w:t>Sinking fund deficiencies.</w:t>
      </w:r>
    </w:p>
    <w:p w14:paraId="23192B6B" w14:textId="77777777" w:rsidR="00873C7A" w:rsidRPr="00E541DD" w:rsidRDefault="00873C7A" w:rsidP="00873C7A">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E541DD">
        <w:rPr>
          <w:rFonts w:eastAsia="Calibri" w:cs="Times New Roman"/>
          <w:color w:val="000000"/>
        </w:rPr>
        <w:t>SECTION 1</w:t>
      </w:r>
      <w:r>
        <w:rPr>
          <w:rFonts w:eastAsia="Calibri" w:cs="Times New Roman"/>
          <w:color w:val="000000"/>
        </w:rPr>
        <w:t>7</w:t>
      </w:r>
      <w:r w:rsidRPr="00E541DD">
        <w:rPr>
          <w:rFonts w:eastAsia="Calibri" w:cs="Times New Roman"/>
          <w:color w:val="000000"/>
        </w:rPr>
        <w:t>.</w:t>
      </w:r>
      <w:r w:rsidRPr="00E541DD">
        <w:rPr>
          <w:rFonts w:eastAsia="Calibri" w:cs="Times New Roman"/>
          <w:color w:val="000000"/>
        </w:rPr>
        <w:tab/>
        <w:t>Appropriations for local governments.</w:t>
      </w:r>
    </w:p>
    <w:p w14:paraId="17A368E9" w14:textId="77777777" w:rsidR="00873C7A" w:rsidRPr="00E541DD" w:rsidRDefault="00873C7A" w:rsidP="00873C7A">
      <w:pPr>
        <w:tabs>
          <w:tab w:val="left" w:pos="288"/>
          <w:tab w:val="left" w:pos="720"/>
          <w:tab w:val="left" w:pos="1890"/>
          <w:tab w:val="right" w:leader="dot" w:pos="6019"/>
          <w:tab w:val="right" w:pos="6451"/>
          <w:tab w:val="center" w:pos="6840"/>
          <w:tab w:val="left" w:pos="7704"/>
          <w:tab w:val="center" w:pos="8640"/>
          <w:tab w:val="right" w:pos="9720"/>
        </w:tabs>
        <w:ind w:left="1890" w:hanging="1890"/>
        <w:jc w:val="both"/>
        <w:rPr>
          <w:rFonts w:eastAsia="Calibri" w:cs="Times New Roman"/>
          <w:color w:val="000000"/>
        </w:rPr>
      </w:pPr>
      <w:r w:rsidRPr="00E541DD">
        <w:rPr>
          <w:rFonts w:eastAsia="Calibri" w:cs="Times New Roman"/>
          <w:color w:val="000000"/>
        </w:rPr>
        <w:t>SECTION 1</w:t>
      </w:r>
      <w:r>
        <w:rPr>
          <w:rFonts w:eastAsia="Calibri" w:cs="Times New Roman"/>
          <w:color w:val="000000"/>
        </w:rPr>
        <w:t>8</w:t>
      </w:r>
      <w:r w:rsidRPr="00E541DD">
        <w:rPr>
          <w:rFonts w:eastAsia="Calibri" w:cs="Times New Roman"/>
          <w:color w:val="000000"/>
        </w:rPr>
        <w:t>.</w:t>
      </w:r>
      <w:r w:rsidRPr="00E541DD">
        <w:rPr>
          <w:rFonts w:eastAsia="Calibri" w:cs="Times New Roman"/>
          <w:color w:val="000000"/>
        </w:rPr>
        <w:tab/>
        <w:t>Total appropriations.</w:t>
      </w:r>
    </w:p>
    <w:p w14:paraId="72FC7F98" w14:textId="77777777" w:rsidR="00873C7A" w:rsidRPr="00E541DD" w:rsidRDefault="00873C7A" w:rsidP="00873C7A">
      <w:pPr>
        <w:tabs>
          <w:tab w:val="left" w:pos="288"/>
          <w:tab w:val="left" w:pos="720"/>
          <w:tab w:val="left" w:pos="1890"/>
          <w:tab w:val="right" w:leader="dot" w:pos="6019"/>
          <w:tab w:val="right" w:pos="6451"/>
          <w:tab w:val="center" w:pos="6840"/>
          <w:tab w:val="left" w:pos="7704"/>
          <w:tab w:val="center" w:pos="8640"/>
          <w:tab w:val="right" w:pos="9720"/>
        </w:tabs>
        <w:jc w:val="both"/>
        <w:rPr>
          <w:rFonts w:eastAsia="Calibri" w:cs="Times New Roman"/>
          <w:color w:val="000000"/>
        </w:rPr>
      </w:pPr>
      <w:r>
        <w:rPr>
          <w:rFonts w:eastAsia="Calibri" w:cs="Times New Roman"/>
          <w:color w:val="000000"/>
        </w:rPr>
        <w:t>SECTION 19.</w:t>
      </w:r>
      <w:r w:rsidRPr="00E541DD">
        <w:rPr>
          <w:rFonts w:eastAsia="Calibri" w:cs="Times New Roman"/>
          <w:color w:val="000000"/>
        </w:rPr>
        <w:tab/>
        <w:t>General school fund.</w:t>
      </w:r>
    </w:p>
    <w:p w14:paraId="5BB7D8F6" w14:textId="77777777" w:rsidR="00873C7A" w:rsidRPr="00E541DD" w:rsidRDefault="00873C7A" w:rsidP="00873C7A">
      <w:pP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299"/>
        </w:sectPr>
      </w:pPr>
    </w:p>
    <w:p w14:paraId="370B4131" w14:textId="77777777" w:rsidR="00873C7A" w:rsidRPr="00E541DD" w:rsidRDefault="00873C7A" w:rsidP="00873C7A">
      <w:pPr>
        <w:tabs>
          <w:tab w:val="left" w:pos="288"/>
          <w:tab w:val="left" w:pos="720"/>
          <w:tab w:val="left" w:pos="1890"/>
          <w:tab w:val="right" w:leader="dot" w:pos="6019"/>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b/>
          <w:bCs/>
          <w:color w:val="000000"/>
        </w:rPr>
        <w:lastRenderedPageBreak/>
        <w:tab/>
      </w:r>
      <w:r w:rsidRPr="00E541DD">
        <w:rPr>
          <w:rFonts w:eastAsia="Calibri" w:cs="Times New Roman"/>
          <w:b/>
          <w:bCs/>
          <w:color w:val="000000"/>
        </w:rPr>
        <w:tab/>
        <w:t xml:space="preserve">Section 1. Appropriations from general revenue. </w:t>
      </w:r>
      <w:r w:rsidRPr="00E541DD">
        <w:rPr>
          <w:rFonts w:eastAsia="Calibri" w:cs="Times New Roman"/>
          <w:color w:val="000000"/>
        </w:rPr>
        <w:t xml:space="preserve">– From the State Fund, General Revenue, there are hereby appropriated conditionally upon the fulfillment of the provisions set forth in Article 2, Chapter 11B the following amounts, as itemized, for expenditure during the fiscal year </w:t>
      </w:r>
      <w:r>
        <w:rPr>
          <w:rFonts w:eastAsia="Calibri" w:cs="Times New Roman"/>
          <w:color w:val="000000"/>
        </w:rPr>
        <w:t>2027</w:t>
      </w:r>
      <w:r w:rsidRPr="00E541DD">
        <w:rPr>
          <w:rFonts w:eastAsia="Calibri" w:cs="Times New Roman"/>
          <w:color w:val="000000"/>
        </w:rPr>
        <w:t>.</w:t>
      </w:r>
    </w:p>
    <w:p w14:paraId="45D0B6E3" w14:textId="77777777" w:rsidR="00873C7A" w:rsidRPr="00E541DD" w:rsidRDefault="00873C7A" w:rsidP="00873C7A">
      <w:p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sectPr w:rsidR="00873C7A" w:rsidRPr="00E541DD" w:rsidSect="00873C7A">
          <w:pgSz w:w="12240" w:h="15840"/>
          <w:pgMar w:top="1440" w:right="1440" w:bottom="1440" w:left="1440" w:header="720" w:footer="720" w:gutter="0"/>
          <w:lnNumType w:countBy="1" w:distance="216" w:restart="newSection"/>
          <w:cols w:space="720"/>
          <w:docGrid w:linePitch="299"/>
        </w:sectPr>
      </w:pPr>
    </w:p>
    <w:p w14:paraId="7305043E" w14:textId="77777777" w:rsidR="00873C7A" w:rsidRPr="00E541DD" w:rsidRDefault="00873C7A" w:rsidP="00873C7A">
      <w:pPr>
        <w:tabs>
          <w:tab w:val="left" w:pos="288"/>
          <w:tab w:val="left" w:pos="720"/>
          <w:tab w:val="right" w:leader="dot" w:pos="6019"/>
          <w:tab w:val="right" w:pos="6451"/>
          <w:tab w:val="center" w:pos="6840"/>
          <w:tab w:val="left" w:pos="7704"/>
          <w:tab w:val="center" w:pos="8640"/>
          <w:tab w:val="right" w:pos="9720"/>
        </w:tabs>
        <w:jc w:val="center"/>
        <w:rPr>
          <w:rFonts w:eastAsia="Calibri" w:cs="Times New Roman"/>
          <w:b/>
          <w:bCs/>
          <w:color w:val="000000"/>
        </w:rPr>
      </w:pPr>
      <w:r w:rsidRPr="00E541DD">
        <w:rPr>
          <w:rFonts w:eastAsia="Calibri" w:cs="Times New Roman"/>
          <w:b/>
          <w:bCs/>
          <w:color w:val="000000"/>
        </w:rPr>
        <w:t>LEGISLATIVE</w:t>
      </w:r>
    </w:p>
    <w:p w14:paraId="2280C04D" w14:textId="77777777" w:rsidR="00873C7A" w:rsidRPr="00E541DD" w:rsidRDefault="00873C7A" w:rsidP="00873C7A">
      <w:pPr>
        <w:numPr>
          <w:ilvl w:val="0"/>
          <w:numId w:val="6"/>
        </w:numPr>
        <w:tabs>
          <w:tab w:val="left" w:pos="288"/>
          <w:tab w:val="left" w:pos="720"/>
          <w:tab w:val="right" w:leader="dot" w:pos="6019"/>
          <w:tab w:val="right" w:pos="6451"/>
          <w:tab w:val="center" w:pos="6840"/>
          <w:tab w:val="left" w:pos="7704"/>
          <w:tab w:val="center" w:pos="8640"/>
          <w:tab w:val="right" w:pos="9720"/>
        </w:tabs>
        <w:jc w:val="center"/>
        <w:rPr>
          <w:rFonts w:eastAsia="Calibri" w:cs="Times New Roman"/>
          <w:b/>
          <w:bCs/>
          <w:color w:val="000000"/>
        </w:rPr>
      </w:pPr>
      <w:r w:rsidRPr="00E541DD">
        <w:rPr>
          <w:rFonts w:eastAsia="Times New Roman" w:cs="Arial"/>
          <w:i/>
          <w:iCs/>
          <w:color w:val="000000"/>
        </w:rPr>
        <w:t>Senate</w:t>
      </w:r>
    </w:p>
    <w:p w14:paraId="405E1487" w14:textId="77777777" w:rsidR="00873C7A" w:rsidRPr="00E541DD" w:rsidRDefault="00873C7A" w:rsidP="00873C7A">
      <w:pPr>
        <w:numPr>
          <w:ilvl w:val="12"/>
          <w:numId w:val="0"/>
        </w:numPr>
        <w:tabs>
          <w:tab w:val="left" w:pos="288"/>
          <w:tab w:val="left" w:pos="720"/>
          <w:tab w:val="right" w:leader="dot" w:pos="6019"/>
          <w:tab w:val="right" w:pos="6451"/>
          <w:tab w:val="center" w:pos="6840"/>
          <w:tab w:val="left" w:pos="7704"/>
          <w:tab w:val="center" w:pos="8640"/>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0165</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2100</w:t>
      </w:r>
    </w:p>
    <w:p w14:paraId="74464E9D" w14:textId="77777777" w:rsidR="00873C7A" w:rsidRPr="00E541DD" w:rsidRDefault="00873C7A" w:rsidP="00873C7A">
      <w:pPr>
        <w:numPr>
          <w:ilvl w:val="12"/>
          <w:numId w:val="0"/>
        </w:numPr>
        <w:tabs>
          <w:tab w:val="left" w:pos="288"/>
          <w:tab w:val="left" w:pos="720"/>
          <w:tab w:val="right" w:pos="6030"/>
          <w:tab w:val="right" w:pos="6451"/>
          <w:tab w:val="center" w:pos="6840"/>
          <w:tab w:val="left" w:pos="7704"/>
          <w:tab w:val="center" w:pos="8640"/>
          <w:tab w:val="right" w:pos="9720"/>
        </w:tabs>
        <w:jc w:val="both"/>
        <w:rPr>
          <w:rFonts w:eastAsia="Calibri" w:cs="Times New Roman"/>
          <w:b/>
          <w:bCs/>
          <w:color w:val="000000"/>
        </w:rPr>
      </w:pP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t>General</w:t>
      </w:r>
    </w:p>
    <w:p w14:paraId="4842D97E" w14:textId="77777777" w:rsidR="00873C7A" w:rsidRPr="00E541DD" w:rsidRDefault="00873C7A" w:rsidP="00873C7A">
      <w:pPr>
        <w:numPr>
          <w:ilvl w:val="12"/>
          <w:numId w:val="0"/>
        </w:numPr>
        <w:tabs>
          <w:tab w:val="left" w:pos="288"/>
          <w:tab w:val="left" w:pos="720"/>
          <w:tab w:val="right" w:pos="6030"/>
          <w:tab w:val="right" w:pos="6451"/>
          <w:tab w:val="center" w:pos="6840"/>
          <w:tab w:val="left" w:pos="7704"/>
          <w:tab w:val="center" w:pos="8640"/>
          <w:tab w:val="right" w:pos="9720"/>
        </w:tabs>
        <w:jc w:val="both"/>
        <w:rPr>
          <w:rFonts w:eastAsia="Calibri" w:cs="Times New Roman"/>
          <w:b/>
          <w:bCs/>
          <w:color w:val="000000"/>
        </w:rPr>
      </w:pP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t>Appro-</w:t>
      </w:r>
      <w:r w:rsidRPr="00E541DD">
        <w:rPr>
          <w:rFonts w:eastAsia="Calibri" w:cs="Times New Roman"/>
          <w:b/>
          <w:bCs/>
          <w:color w:val="000000"/>
        </w:rPr>
        <w:tab/>
      </w:r>
      <w:r w:rsidRPr="00E541DD">
        <w:rPr>
          <w:rFonts w:eastAsia="Calibri" w:cs="Times New Roman"/>
          <w:b/>
          <w:bCs/>
          <w:color w:val="000000"/>
        </w:rPr>
        <w:tab/>
        <w:t>Revenue</w:t>
      </w:r>
    </w:p>
    <w:p w14:paraId="479E8560" w14:textId="77777777" w:rsidR="00873C7A" w:rsidRPr="00E541DD" w:rsidRDefault="00873C7A" w:rsidP="00873C7A">
      <w:pPr>
        <w:numPr>
          <w:ilvl w:val="12"/>
          <w:numId w:val="0"/>
        </w:numPr>
        <w:tabs>
          <w:tab w:val="left" w:pos="288"/>
          <w:tab w:val="left" w:pos="720"/>
          <w:tab w:val="right" w:pos="6030"/>
          <w:tab w:val="right" w:pos="6451"/>
          <w:tab w:val="center" w:pos="6840"/>
          <w:tab w:val="left" w:pos="7704"/>
          <w:tab w:val="center" w:pos="8640"/>
          <w:tab w:val="right" w:pos="9720"/>
        </w:tabs>
        <w:ind w:left="7704" w:hanging="7704"/>
        <w:jc w:val="both"/>
        <w:rPr>
          <w:rFonts w:eastAsia="Calibri" w:cs="Times New Roman"/>
          <w:color w:val="000000"/>
        </w:rPr>
      </w:pP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t>priation</w:t>
      </w:r>
      <w:r w:rsidRPr="00E541DD">
        <w:rPr>
          <w:rFonts w:eastAsia="Calibri" w:cs="Times New Roman"/>
          <w:b/>
          <w:bCs/>
          <w:color w:val="000000"/>
        </w:rPr>
        <w:tab/>
      </w:r>
      <w:r w:rsidRPr="00E541DD">
        <w:rPr>
          <w:rFonts w:eastAsia="Calibri" w:cs="Times New Roman"/>
          <w:b/>
          <w:bCs/>
          <w:color w:val="000000"/>
        </w:rPr>
        <w:tab/>
        <w:t>Fund</w:t>
      </w:r>
    </w:p>
    <w:p w14:paraId="276F7C1C" w14:textId="77777777" w:rsidR="00873C7A" w:rsidRPr="00E541DD" w:rsidRDefault="00873C7A" w:rsidP="00873C7A">
      <w:pPr>
        <w:numPr>
          <w:ilvl w:val="12"/>
          <w:numId w:val="0"/>
        </w:numPr>
        <w:tabs>
          <w:tab w:val="left" w:pos="288"/>
          <w:tab w:val="left" w:pos="720"/>
          <w:tab w:val="right" w:leader="dot" w:pos="6019"/>
          <w:tab w:val="right" w:pos="6451"/>
          <w:tab w:val="center" w:pos="6840"/>
          <w:tab w:val="left" w:pos="7704"/>
          <w:tab w:val="center" w:pos="8640"/>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299"/>
        </w:sectPr>
      </w:pPr>
    </w:p>
    <w:p w14:paraId="7AF8F58A" w14:textId="77777777" w:rsidR="00873C7A" w:rsidRPr="00E541DD" w:rsidRDefault="00873C7A" w:rsidP="00873C7A">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Compensation of Members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00300</w:t>
      </w:r>
      <w:r w:rsidRPr="00E541DD">
        <w:rPr>
          <w:rFonts w:eastAsia="Calibri" w:cs="Times New Roman"/>
          <w:color w:val="000000"/>
        </w:rPr>
        <w:tab/>
        <w:t>$</w:t>
      </w:r>
      <w:r w:rsidRPr="00E541DD">
        <w:rPr>
          <w:rFonts w:eastAsia="Calibri" w:cs="Times New Roman"/>
          <w:color w:val="000000"/>
        </w:rPr>
        <w:tab/>
        <w:t>1,010,000            Compensation and Per Diem of Officers</w:t>
      </w:r>
    </w:p>
    <w:p w14:paraId="3BF0B841" w14:textId="77777777" w:rsidR="00873C7A" w:rsidRPr="00E541DD" w:rsidRDefault="00873C7A" w:rsidP="00873C7A">
      <w:pPr>
        <w:tabs>
          <w:tab w:val="left" w:pos="288"/>
          <w:tab w:val="left" w:pos="720"/>
          <w:tab w:val="left" w:leader="dot" w:pos="6030"/>
          <w:tab w:val="left" w:pos="6210"/>
          <w:tab w:val="left" w:pos="6451"/>
          <w:tab w:val="center" w:pos="6840"/>
          <w:tab w:val="left" w:pos="7704"/>
          <w:tab w:val="right" w:pos="9720"/>
        </w:tabs>
        <w:jc w:val="both"/>
        <w:rPr>
          <w:rFonts w:eastAsia="Calibri" w:cs="Times New Roman"/>
          <w:color w:val="000000"/>
        </w:rPr>
      </w:pPr>
      <w:r w:rsidRPr="00E541DD">
        <w:rPr>
          <w:rFonts w:eastAsia="Calibri" w:cs="Times New Roman"/>
          <w:color w:val="000000"/>
        </w:rPr>
        <w:tab/>
        <w:t>and Employees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00500</w:t>
      </w:r>
      <w:r w:rsidRPr="00E541DD">
        <w:rPr>
          <w:rFonts w:eastAsia="Calibri" w:cs="Times New Roman"/>
          <w:color w:val="000000"/>
        </w:rPr>
        <w:tab/>
      </w:r>
      <w:r w:rsidRPr="00E541DD">
        <w:rPr>
          <w:rFonts w:eastAsia="Calibri" w:cs="Times New Roman"/>
          <w:color w:val="000000"/>
        </w:rPr>
        <w:tab/>
        <w:t>4,111,332</w:t>
      </w:r>
    </w:p>
    <w:p w14:paraId="1CD958AD" w14:textId="77777777" w:rsidR="00873C7A" w:rsidRPr="00E541DD" w:rsidRDefault="00873C7A" w:rsidP="00873C7A">
      <w:pPr>
        <w:tabs>
          <w:tab w:val="left" w:pos="288"/>
          <w:tab w:val="left" w:pos="720"/>
          <w:tab w:val="left" w:leader="dot" w:pos="6030"/>
          <w:tab w:val="left" w:pos="6210"/>
          <w:tab w:val="left" w:pos="6451"/>
          <w:tab w:val="center" w:pos="6840"/>
          <w:tab w:val="left" w:pos="7704"/>
          <w:tab w:val="right" w:pos="9720"/>
        </w:tabs>
        <w:jc w:val="both"/>
        <w:rPr>
          <w:rFonts w:eastAsia="Calibri" w:cs="Times New Roman"/>
          <w:color w:val="000000"/>
        </w:rPr>
      </w:pPr>
      <w:r w:rsidRPr="00E541DD">
        <w:rPr>
          <w:rFonts w:eastAsia="Calibri" w:cs="Times New Roman"/>
          <w:color w:val="000000"/>
        </w:rPr>
        <w:t>Current Expenses and Contingent Fund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02100</w:t>
      </w:r>
      <w:r w:rsidRPr="00E541DD">
        <w:rPr>
          <w:rFonts w:eastAsia="Calibri" w:cs="Times New Roman"/>
          <w:color w:val="000000"/>
        </w:rPr>
        <w:tab/>
      </w:r>
      <w:r w:rsidRPr="00E541DD">
        <w:rPr>
          <w:rFonts w:eastAsia="Calibri" w:cs="Times New Roman"/>
          <w:color w:val="000000"/>
        </w:rPr>
        <w:tab/>
        <w:t>821,392</w:t>
      </w:r>
    </w:p>
    <w:p w14:paraId="592BAE20" w14:textId="77777777" w:rsidR="00873C7A" w:rsidRPr="00E541DD" w:rsidRDefault="00873C7A" w:rsidP="00873C7A">
      <w:pPr>
        <w:tabs>
          <w:tab w:val="left" w:pos="288"/>
          <w:tab w:val="left" w:pos="720"/>
          <w:tab w:val="left" w:leader="dot" w:pos="6030"/>
          <w:tab w:val="left" w:pos="6210"/>
          <w:tab w:val="left" w:pos="6451"/>
          <w:tab w:val="center" w:pos="6840"/>
          <w:tab w:val="left" w:pos="7704"/>
          <w:tab w:val="right" w:pos="9720"/>
        </w:tabs>
        <w:jc w:val="both"/>
        <w:rPr>
          <w:rFonts w:eastAsia="Calibri" w:cs="Times New Roman"/>
          <w:color w:val="000000"/>
        </w:rPr>
      </w:pPr>
      <w:r w:rsidRPr="00E541DD">
        <w:rPr>
          <w:rFonts w:eastAsia="Calibri" w:cs="Times New Roman"/>
          <w:color w:val="000000"/>
        </w:rPr>
        <w:t>Repairs and Alterations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35,000</w:t>
      </w:r>
    </w:p>
    <w:p w14:paraId="7BC3F430" w14:textId="77777777" w:rsidR="00873C7A" w:rsidRPr="00E541DD" w:rsidRDefault="00873C7A" w:rsidP="00873C7A">
      <w:pPr>
        <w:tabs>
          <w:tab w:val="left" w:pos="288"/>
          <w:tab w:val="left" w:pos="720"/>
          <w:tab w:val="left" w:leader="dot" w:pos="6030"/>
          <w:tab w:val="left" w:pos="6210"/>
          <w:tab w:val="left" w:pos="6451"/>
          <w:tab w:val="center" w:pos="6840"/>
          <w:tab w:val="left" w:pos="7704"/>
          <w:tab w:val="right" w:pos="9720"/>
        </w:tabs>
        <w:jc w:val="both"/>
        <w:rPr>
          <w:rFonts w:eastAsia="Calibri" w:cs="Times New Roman"/>
          <w:color w:val="000000"/>
        </w:rPr>
      </w:pPr>
      <w:r w:rsidRPr="00E541DD">
        <w:rPr>
          <w:rFonts w:eastAsia="Calibri" w:cs="Times New Roman"/>
          <w:color w:val="000000"/>
        </w:rPr>
        <w:t>Technology Repair and Modernization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29800</w:t>
      </w:r>
      <w:r w:rsidRPr="00E541DD">
        <w:rPr>
          <w:rFonts w:eastAsia="Calibri" w:cs="Times New Roman"/>
          <w:color w:val="000000"/>
        </w:rPr>
        <w:tab/>
      </w:r>
      <w:r w:rsidRPr="00E541DD">
        <w:rPr>
          <w:rFonts w:eastAsia="Calibri" w:cs="Times New Roman"/>
          <w:color w:val="000000"/>
        </w:rPr>
        <w:tab/>
        <w:t>80,000</w:t>
      </w:r>
    </w:p>
    <w:p w14:paraId="277BCB3A" w14:textId="77777777" w:rsidR="00873C7A" w:rsidRPr="00E541DD" w:rsidRDefault="00873C7A" w:rsidP="00873C7A">
      <w:pPr>
        <w:tabs>
          <w:tab w:val="left" w:pos="288"/>
          <w:tab w:val="left" w:pos="720"/>
          <w:tab w:val="left" w:leader="dot" w:pos="6030"/>
          <w:tab w:val="left" w:pos="6210"/>
          <w:tab w:val="left" w:pos="6451"/>
          <w:tab w:val="center" w:pos="6840"/>
          <w:tab w:val="left" w:pos="7704"/>
          <w:tab w:val="right" w:pos="9720"/>
        </w:tabs>
        <w:jc w:val="both"/>
        <w:rPr>
          <w:rFonts w:eastAsia="Calibri" w:cs="Times New Roman"/>
          <w:color w:val="000000"/>
        </w:rPr>
      </w:pPr>
      <w:r w:rsidRPr="00E541DD">
        <w:rPr>
          <w:rFonts w:eastAsia="Calibri" w:cs="Times New Roman"/>
          <w:color w:val="000000"/>
        </w:rPr>
        <w:t>Expenses of Members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39900</w:t>
      </w:r>
      <w:r w:rsidRPr="00E541DD">
        <w:rPr>
          <w:rFonts w:eastAsia="Calibri" w:cs="Times New Roman"/>
          <w:color w:val="000000"/>
        </w:rPr>
        <w:tab/>
      </w:r>
      <w:r w:rsidRPr="00E541DD">
        <w:rPr>
          <w:rFonts w:eastAsia="Calibri" w:cs="Times New Roman"/>
          <w:color w:val="000000"/>
        </w:rPr>
        <w:tab/>
        <w:t>550,000</w:t>
      </w:r>
    </w:p>
    <w:p w14:paraId="5330383A" w14:textId="77777777" w:rsidR="00873C7A" w:rsidRPr="00E541DD" w:rsidRDefault="00873C7A" w:rsidP="00873C7A">
      <w:pPr>
        <w:tabs>
          <w:tab w:val="left" w:pos="288"/>
          <w:tab w:val="left" w:pos="720"/>
          <w:tab w:val="left" w:leader="dot" w:pos="6030"/>
          <w:tab w:val="left" w:pos="6210"/>
          <w:tab w:val="left" w:pos="6451"/>
          <w:tab w:val="center" w:pos="6840"/>
          <w:tab w:val="left" w:pos="7704"/>
          <w:tab w:val="right" w:pos="9720"/>
        </w:tabs>
        <w:jc w:val="both"/>
        <w:rPr>
          <w:rFonts w:eastAsia="Calibri" w:cs="Times New Roman"/>
          <w:color w:val="000000"/>
        </w:rPr>
      </w:pPr>
      <w:r w:rsidRPr="00E541DD">
        <w:rPr>
          <w:rFonts w:eastAsia="Calibri" w:cs="Times New Roman"/>
          <w:color w:val="000000"/>
        </w:rPr>
        <w:t>BRIM Premium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44,482</w:t>
      </w:r>
    </w:p>
    <w:p w14:paraId="7BE9DFD5" w14:textId="77777777" w:rsidR="00873C7A" w:rsidRPr="00E541DD" w:rsidRDefault="00873C7A" w:rsidP="00873C7A">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6,652,206</w:t>
      </w:r>
    </w:p>
    <w:p w14:paraId="563CFB9E" w14:textId="77777777" w:rsidR="00873C7A" w:rsidRPr="00E541DD" w:rsidRDefault="00873C7A" w:rsidP="00873C7A">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The appropriations for the Senate for the fiscal year </w:t>
      </w:r>
      <w:r>
        <w:rPr>
          <w:rFonts w:eastAsia="Calibri" w:cs="Times New Roman"/>
          <w:color w:val="000000"/>
        </w:rPr>
        <w:t>2026</w:t>
      </w:r>
      <w:r w:rsidRPr="00E541DD">
        <w:rPr>
          <w:rFonts w:eastAsia="Calibri" w:cs="Times New Roman"/>
          <w:color w:val="000000"/>
        </w:rPr>
        <w:t xml:space="preserve"> are to remain in full force and effect and are hereby reappropriated to June 30, </w:t>
      </w:r>
      <w:r>
        <w:rPr>
          <w:rFonts w:eastAsia="Calibri" w:cs="Times New Roman"/>
          <w:color w:val="000000"/>
        </w:rPr>
        <w:t>2027</w:t>
      </w:r>
      <w:r w:rsidRPr="00E541DD">
        <w:rPr>
          <w:rFonts w:eastAsia="Calibri" w:cs="Times New Roman"/>
          <w:color w:val="000000"/>
        </w:rPr>
        <w:t xml:space="preserve">.  Any balances so reappropriated may be transferred and credited to the fiscal year </w:t>
      </w:r>
      <w:r>
        <w:rPr>
          <w:rFonts w:eastAsia="Calibri" w:cs="Times New Roman"/>
          <w:color w:val="000000"/>
        </w:rPr>
        <w:t>2026</w:t>
      </w:r>
      <w:r w:rsidRPr="00E541DD">
        <w:rPr>
          <w:rFonts w:eastAsia="Calibri" w:cs="Times New Roman"/>
          <w:color w:val="000000"/>
        </w:rPr>
        <w:t xml:space="preserve"> accounts.</w:t>
      </w:r>
    </w:p>
    <w:p w14:paraId="7C8DC55F" w14:textId="77777777" w:rsidR="00873C7A" w:rsidRPr="00E541DD" w:rsidRDefault="00873C7A" w:rsidP="00873C7A">
      <w:pPr>
        <w:numPr>
          <w:ilvl w:val="12"/>
          <w:numId w:val="0"/>
        </w:numPr>
        <w:tabs>
          <w:tab w:val="left" w:pos="288"/>
          <w:tab w:val="left" w:pos="720"/>
          <w:tab w:val="left" w:leader="dot" w:pos="6030"/>
          <w:tab w:val="left" w:pos="6210"/>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t>Upon the written request of the Clerk of the Senate, the Auditor shall transfer amounts between items of the total appropriation in order to protect or increase the efficiency of the service.</w:t>
      </w:r>
    </w:p>
    <w:p w14:paraId="65D9B9B5" w14:textId="77777777" w:rsidR="00873C7A" w:rsidRPr="00E541DD" w:rsidRDefault="00873C7A" w:rsidP="00873C7A">
      <w:pPr>
        <w:numPr>
          <w:ilvl w:val="12"/>
          <w:numId w:val="0"/>
        </w:numPr>
        <w:tabs>
          <w:tab w:val="left" w:pos="288"/>
          <w:tab w:val="left" w:pos="720"/>
          <w:tab w:val="left" w:leader="dot" w:pos="6030"/>
          <w:tab w:val="left" w:pos="6210"/>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The Clerk of the Senate, with the approval of the President, is authorized to draw his or her requisitions upon the Auditor, payable out of the Current Expenses and Contingent Fund of </w:t>
      </w:r>
      <w:r w:rsidRPr="00E541DD">
        <w:rPr>
          <w:rFonts w:eastAsia="Calibri" w:cs="Times New Roman"/>
          <w:color w:val="000000"/>
        </w:rPr>
        <w:lastRenderedPageBreak/>
        <w:t>the Senate, for any bills for supplies and services that may have been incurred by the Senate and not included in the appropriation bill, for supplies and services incurred in preparation for the opening, the conduct of the business and after adjournment of any regular or extraordinary session, and for the necessary operation of the Senate offices, the requisitions for which are to be accompanied by bills to be filed with the Auditor.</w:t>
      </w:r>
    </w:p>
    <w:p w14:paraId="6CB639AE" w14:textId="77777777" w:rsidR="00873C7A" w:rsidRPr="00E541DD" w:rsidRDefault="00873C7A" w:rsidP="00873C7A">
      <w:pPr>
        <w:numPr>
          <w:ilvl w:val="12"/>
          <w:numId w:val="0"/>
        </w:numPr>
        <w:tabs>
          <w:tab w:val="left" w:pos="288"/>
          <w:tab w:val="left" w:pos="720"/>
          <w:tab w:val="left" w:leader="dot" w:pos="6030"/>
          <w:tab w:val="left" w:pos="6210"/>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Clerk of the Senate, with the approval of the President, or the President of the Senate shall have authority to employ such staff personnel during any session of the Legislature as shall be needed in addition to staff personnel authorized by the Senate resolution adopted during any such session. The Clerk of the Senate, with the approval of the President, or the President of the Senate shall have authority to employ such staff personnel between sessions of the Legislature as shall be needed, the compensation of all staff personnel during and between sessions of the Legislature, notwithstanding any such Senate resolution, to be fixed by the President of the Senate. The Clerk is hereby authorized to draw his or her requisitions upon the Auditor for the payment of all such staff personnel for such services, payable out of the appropriation for Compensation and Per Diem of Officers and Employees or Current Expenses and Contingent Fund of the Senate.</w:t>
      </w:r>
    </w:p>
    <w:p w14:paraId="25CFBBC1" w14:textId="77777777" w:rsidR="00873C7A" w:rsidRPr="00E541DD" w:rsidRDefault="00873C7A" w:rsidP="00873C7A">
      <w:pPr>
        <w:numPr>
          <w:ilvl w:val="12"/>
          <w:numId w:val="0"/>
        </w:numPr>
        <w:tabs>
          <w:tab w:val="left" w:pos="288"/>
          <w:tab w:val="left" w:pos="720"/>
          <w:tab w:val="left" w:leader="dot" w:pos="6030"/>
          <w:tab w:val="left" w:pos="6210"/>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For duties imposed by law and by the Senate, the Clerk of the Senate shall be paid a monthly salary as provided by the Senate resolution, unless increased between sessions under the authority of the President, payable out of the appropriation for Compensation and Per Diem of Officers and Employees or Current Expenses and Contingent Fund of the Senate.</w:t>
      </w:r>
    </w:p>
    <w:p w14:paraId="2D629230" w14:textId="77777777" w:rsidR="00873C7A" w:rsidRPr="00E541DD" w:rsidRDefault="00873C7A" w:rsidP="00873C7A">
      <w:pPr>
        <w:numPr>
          <w:ilvl w:val="12"/>
          <w:numId w:val="0"/>
        </w:numPr>
        <w:tabs>
          <w:tab w:val="left" w:pos="288"/>
          <w:tab w:val="left" w:pos="720"/>
          <w:tab w:val="left" w:leader="dot" w:pos="6030"/>
          <w:tab w:val="left" w:pos="6210"/>
          <w:tab w:val="right" w:pos="6451"/>
          <w:tab w:val="center" w:pos="6840"/>
          <w:tab w:val="left" w:pos="7704"/>
          <w:tab w:val="center" w:pos="86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Included in the above appropriation for Senate (fund 0165, appropriation 02100), an amount not less than $5,000 is to be used for the West Virginia Academy of Family Physicians - Doc of the Day Program.</w:t>
      </w:r>
    </w:p>
    <w:p w14:paraId="398F0252" w14:textId="77777777" w:rsidR="00873C7A" w:rsidRPr="00E541DD" w:rsidRDefault="00873C7A" w:rsidP="00873C7A">
      <w:pPr>
        <w:numPr>
          <w:ilvl w:val="12"/>
          <w:numId w:val="0"/>
        </w:numPr>
        <w:tabs>
          <w:tab w:val="left" w:pos="288"/>
          <w:tab w:val="left" w:pos="720"/>
          <w:tab w:val="left" w:leader="dot" w:pos="6030"/>
          <w:tab w:val="left" w:pos="6210"/>
          <w:tab w:val="right" w:pos="6451"/>
          <w:tab w:val="center" w:pos="6840"/>
          <w:tab w:val="left" w:pos="7704"/>
          <w:tab w:val="center" w:pos="8640"/>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distance="216" w:restart="continuous"/>
          <w:cols w:space="720"/>
          <w:titlePg/>
          <w:docGrid w:linePitch="299"/>
        </w:sectPr>
      </w:pPr>
    </w:p>
    <w:p w14:paraId="3E58D72F" w14:textId="77777777" w:rsidR="00873C7A" w:rsidRPr="00E541DD" w:rsidRDefault="00873C7A" w:rsidP="00873C7A">
      <w:pPr>
        <w:numPr>
          <w:ilvl w:val="0"/>
          <w:numId w:val="6"/>
        </w:numPr>
        <w:tabs>
          <w:tab w:val="left" w:pos="288"/>
          <w:tab w:val="left" w:pos="720"/>
          <w:tab w:val="right" w:leader="dot" w:pos="6019"/>
          <w:tab w:val="right" w:pos="6451"/>
          <w:tab w:val="center" w:pos="6840"/>
          <w:tab w:val="left" w:pos="7704"/>
          <w:tab w:val="center" w:pos="8640"/>
          <w:tab w:val="right" w:pos="9720"/>
        </w:tabs>
        <w:jc w:val="center"/>
        <w:rPr>
          <w:rFonts w:eastAsia="Calibri" w:cs="Times New Roman"/>
          <w:b/>
          <w:bCs/>
          <w:color w:val="000000"/>
        </w:rPr>
      </w:pPr>
      <w:r w:rsidRPr="00E541DD">
        <w:rPr>
          <w:rFonts w:eastAsia="Times New Roman" w:cs="Arial"/>
          <w:i/>
          <w:iCs/>
          <w:color w:val="000000"/>
        </w:rPr>
        <w:t>House of Delegates</w:t>
      </w:r>
    </w:p>
    <w:p w14:paraId="71440648" w14:textId="77777777" w:rsidR="00873C7A" w:rsidRPr="00E541DD" w:rsidRDefault="00873C7A" w:rsidP="00873C7A">
      <w:pPr>
        <w:tabs>
          <w:tab w:val="left" w:leader="dot" w:pos="6030"/>
          <w:tab w:val="left" w:pos="621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0170</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2200</w:t>
      </w:r>
    </w:p>
    <w:p w14:paraId="59B1DAB0" w14:textId="77777777" w:rsidR="00873C7A" w:rsidRPr="00E541DD" w:rsidRDefault="00873C7A" w:rsidP="00873C7A">
      <w:pPr>
        <w:tabs>
          <w:tab w:val="left" w:leader="dot" w:pos="6030"/>
          <w:tab w:val="left" w:pos="6210"/>
        </w:tabs>
        <w:jc w:val="both"/>
        <w:rPr>
          <w:rFonts w:eastAsia="Calibri" w:cs="Times New Roman"/>
          <w:color w:val="000000"/>
        </w:rPr>
        <w:sectPr w:rsidR="00873C7A" w:rsidRPr="00E541DD" w:rsidSect="00873C7A">
          <w:type w:val="continuous"/>
          <w:pgSz w:w="12240" w:h="15840" w:code="1"/>
          <w:pgMar w:top="1440" w:right="1440" w:bottom="1440" w:left="1440" w:header="720" w:footer="720" w:gutter="0"/>
          <w:cols w:space="720"/>
          <w:titlePg/>
          <w:docGrid w:linePitch="360"/>
        </w:sectPr>
      </w:pPr>
    </w:p>
    <w:p w14:paraId="171F6662" w14:textId="77777777" w:rsidR="00873C7A" w:rsidRPr="00E541DD" w:rsidRDefault="00873C7A" w:rsidP="00873C7A">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Compensation of Members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00300</w:t>
      </w:r>
      <w:r w:rsidRPr="00E541DD">
        <w:rPr>
          <w:rFonts w:eastAsia="Calibri" w:cs="Times New Roman"/>
          <w:color w:val="000000"/>
        </w:rPr>
        <w:tab/>
        <w:t>$</w:t>
      </w:r>
      <w:r w:rsidRPr="00E541DD">
        <w:rPr>
          <w:rFonts w:eastAsia="Calibri" w:cs="Times New Roman"/>
          <w:color w:val="000000"/>
        </w:rPr>
        <w:tab/>
        <w:t>3,500,000</w:t>
      </w:r>
    </w:p>
    <w:p w14:paraId="2AA78C47" w14:textId="77777777" w:rsidR="00873C7A" w:rsidRPr="00E541DD" w:rsidRDefault="00873C7A" w:rsidP="00873C7A">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lastRenderedPageBreak/>
        <w:t>Compensation and Per Diem of Officers</w:t>
      </w:r>
    </w:p>
    <w:p w14:paraId="78BD4EFD" w14:textId="77777777" w:rsidR="00873C7A" w:rsidRPr="00E541DD" w:rsidRDefault="00873C7A" w:rsidP="00873C7A">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ab/>
        <w:t>and Employees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00500</w:t>
      </w:r>
      <w:r w:rsidRPr="00E541DD">
        <w:rPr>
          <w:rFonts w:eastAsia="Calibri" w:cs="Times New Roman"/>
          <w:color w:val="000000"/>
        </w:rPr>
        <w:tab/>
      </w:r>
      <w:r w:rsidRPr="00E541DD">
        <w:rPr>
          <w:rFonts w:eastAsia="Calibri" w:cs="Times New Roman"/>
          <w:color w:val="000000"/>
        </w:rPr>
        <w:tab/>
        <w:t>575,000</w:t>
      </w:r>
    </w:p>
    <w:p w14:paraId="118C3FE4" w14:textId="77777777" w:rsidR="00873C7A" w:rsidRPr="00E541DD" w:rsidRDefault="00873C7A" w:rsidP="00873C7A">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Current Expenses and Contingent Fund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02100</w:t>
      </w:r>
      <w:r w:rsidRPr="00E541DD">
        <w:rPr>
          <w:rFonts w:eastAsia="Calibri" w:cs="Times New Roman"/>
          <w:color w:val="000000"/>
        </w:rPr>
        <w:tab/>
      </w:r>
      <w:r w:rsidRPr="00E541DD">
        <w:rPr>
          <w:rFonts w:eastAsia="Calibri" w:cs="Times New Roman"/>
          <w:color w:val="000000"/>
        </w:rPr>
        <w:tab/>
        <w:t>6,</w:t>
      </w:r>
      <w:r>
        <w:rPr>
          <w:rFonts w:eastAsia="Calibri" w:cs="Times New Roman"/>
          <w:color w:val="000000"/>
        </w:rPr>
        <w:t>635,268</w:t>
      </w:r>
    </w:p>
    <w:p w14:paraId="4C7BCA98" w14:textId="77777777" w:rsidR="00873C7A" w:rsidRPr="00E541DD" w:rsidRDefault="00873C7A" w:rsidP="00873C7A">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Expenses of Members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39900</w:t>
      </w:r>
      <w:r w:rsidRPr="00E541DD">
        <w:rPr>
          <w:rFonts w:eastAsia="Calibri" w:cs="Times New Roman"/>
          <w:color w:val="000000"/>
        </w:rPr>
        <w:tab/>
      </w:r>
      <w:r w:rsidRPr="00E541DD">
        <w:rPr>
          <w:rFonts w:eastAsia="Calibri" w:cs="Times New Roman"/>
          <w:color w:val="000000"/>
        </w:rPr>
        <w:tab/>
        <w:t>1,350,000</w:t>
      </w:r>
    </w:p>
    <w:p w14:paraId="44180EF9" w14:textId="77777777" w:rsidR="00873C7A" w:rsidRPr="00E541DD" w:rsidRDefault="00873C7A" w:rsidP="00873C7A">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Capital Outlay, Repairs and Equipment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58900</w:t>
      </w:r>
      <w:r w:rsidRPr="00E541DD">
        <w:rPr>
          <w:rFonts w:eastAsia="Calibri" w:cs="Times New Roman"/>
          <w:color w:val="000000"/>
        </w:rPr>
        <w:tab/>
      </w:r>
      <w:r w:rsidRPr="00E541DD">
        <w:rPr>
          <w:rFonts w:eastAsia="Calibri" w:cs="Times New Roman"/>
          <w:color w:val="000000"/>
        </w:rPr>
        <w:tab/>
        <w:t>500,000</w:t>
      </w:r>
    </w:p>
    <w:p w14:paraId="6A03338E" w14:textId="77777777" w:rsidR="00873C7A" w:rsidRPr="00E541DD" w:rsidRDefault="00873C7A" w:rsidP="00873C7A">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BRIM Premium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60,000</w:t>
      </w:r>
    </w:p>
    <w:p w14:paraId="17DDCB45" w14:textId="77777777" w:rsidR="00873C7A" w:rsidRPr="00E541DD" w:rsidRDefault="00873C7A" w:rsidP="00873C7A">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12,</w:t>
      </w:r>
      <w:r>
        <w:rPr>
          <w:rFonts w:eastAsia="Calibri" w:cs="Times New Roman"/>
          <w:color w:val="000000"/>
        </w:rPr>
        <w:t>620,268</w:t>
      </w:r>
    </w:p>
    <w:p w14:paraId="32CBD322" w14:textId="77777777" w:rsidR="00873C7A" w:rsidRPr="00E541DD" w:rsidRDefault="00873C7A" w:rsidP="00873C7A">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The appropriations for the House of Delegates for the fiscal year </w:t>
      </w:r>
      <w:r>
        <w:rPr>
          <w:rFonts w:eastAsia="Calibri" w:cs="Times New Roman"/>
          <w:color w:val="000000"/>
        </w:rPr>
        <w:t>2026</w:t>
      </w:r>
      <w:r w:rsidRPr="00E541DD">
        <w:rPr>
          <w:rFonts w:eastAsia="Calibri" w:cs="Times New Roman"/>
          <w:color w:val="000000"/>
        </w:rPr>
        <w:t xml:space="preserve"> are to remain in full force and effect and are hereby reappropriated to June 30, </w:t>
      </w:r>
      <w:r>
        <w:rPr>
          <w:rFonts w:eastAsia="Calibri" w:cs="Times New Roman"/>
          <w:color w:val="000000"/>
        </w:rPr>
        <w:t>2027</w:t>
      </w:r>
      <w:r w:rsidRPr="00E541DD">
        <w:rPr>
          <w:rFonts w:eastAsia="Calibri" w:cs="Times New Roman"/>
          <w:color w:val="000000"/>
        </w:rPr>
        <w:t xml:space="preserve">.  Any balances so reappropriated may be transferred and credited to the fiscal year </w:t>
      </w:r>
      <w:r>
        <w:rPr>
          <w:rFonts w:eastAsia="Calibri" w:cs="Times New Roman"/>
          <w:color w:val="000000"/>
        </w:rPr>
        <w:t>2026</w:t>
      </w:r>
      <w:r w:rsidRPr="00E541DD">
        <w:rPr>
          <w:rFonts w:eastAsia="Calibri" w:cs="Times New Roman"/>
          <w:color w:val="000000"/>
        </w:rPr>
        <w:t xml:space="preserve"> accounts.</w:t>
      </w:r>
    </w:p>
    <w:p w14:paraId="506F9A9D" w14:textId="77777777" w:rsidR="00873C7A" w:rsidRPr="00E541DD" w:rsidRDefault="00873C7A" w:rsidP="00873C7A">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Upon the written request of the Clerk of the House of Delegates, the Auditor shall transfer amounts between items of the total appropriation in order to protect or increase the efficiency of the service.</w:t>
      </w:r>
    </w:p>
    <w:p w14:paraId="648B5C03" w14:textId="77777777" w:rsidR="00873C7A" w:rsidRPr="00E541DD" w:rsidRDefault="00873C7A" w:rsidP="00873C7A">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Clerk of the House of Delegates, with the approval of the Speaker, is authorized to draw his or her requisitions upon the Auditor, payable out of the Current Expenses and Contingent Fund of the House of Delegates, for any bills for supplies and services that may have been incurred by the House of Delegates and not included in the appropriation bill, for bills for services and supplies incurred in preparation for the opening of the session and after adjournment, and for the necessary operation of the House of Delegates’ offices, the requisitions for which are to be accompanied by bills to be filed with the Auditor.</w:t>
      </w:r>
    </w:p>
    <w:p w14:paraId="5155DD45" w14:textId="77777777" w:rsidR="00873C7A" w:rsidRPr="00E541DD" w:rsidRDefault="00873C7A" w:rsidP="00873C7A">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The Speaker of the House of Delegates shall have authority to employ such staff personnel during and between sessions of the Legislature as shall be needed, in addition to personnel designated in the House resolution, and the compensation of all personnel shall be as fixed in such House resolution for the session or fixed by the Speaker during and between sessions of the Legislature, notwithstanding such House resolution. The Clerk of the House of Delegates is hereby authorized to draw requisitions upon the Auditor for such services, payable </w:t>
      </w:r>
      <w:r w:rsidRPr="00E541DD">
        <w:rPr>
          <w:rFonts w:eastAsia="Calibri" w:cs="Times New Roman"/>
          <w:color w:val="000000"/>
        </w:rPr>
        <w:lastRenderedPageBreak/>
        <w:t>out of the appropriation for the Compensation and Per Diem of Officers and Employees or Current Expenses and Contingent Fund of the House of Delegates.</w:t>
      </w:r>
    </w:p>
    <w:p w14:paraId="66167568" w14:textId="77777777" w:rsidR="00873C7A" w:rsidRPr="00E541DD" w:rsidRDefault="00873C7A" w:rsidP="00873C7A">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For duties imposed by law and by the House of Delegates, including salary allowed by law as keeper of the rolls, the Clerk of the House of Delegates shall be paid a monthly salary as provided in the House resolution, unless increased between sessions under the authority of the Speaker and payable out of the appropriation for Compensation and Per Diem of Officers and Employees or Current Expenses and Contingent Fund of the House of Delegates.</w:t>
      </w:r>
    </w:p>
    <w:p w14:paraId="06A312B7" w14:textId="77777777" w:rsidR="00873C7A" w:rsidRPr="00E541DD" w:rsidRDefault="00873C7A" w:rsidP="00873C7A">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Included in the above appropriation for House of Delegates (fund 0170, appropriation 02100), an amount not less than $5,000 is to be used for the West Virginia Academy of Family Physicians - Doc of the Day Program.</w:t>
      </w:r>
    </w:p>
    <w:p w14:paraId="3911BA97" w14:textId="77777777" w:rsidR="00873C7A" w:rsidRPr="00E541DD" w:rsidRDefault="00873C7A" w:rsidP="00873C7A">
      <w:pPr>
        <w:numPr>
          <w:ilvl w:val="0"/>
          <w:numId w:val="6"/>
        </w:numPr>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r w:rsidRPr="00E541DD">
        <w:rPr>
          <w:rFonts w:eastAsia="Calibri" w:cs="Times New Roman"/>
          <w:i/>
          <w:color w:val="000000"/>
        </w:rPr>
        <w:t>Joint Expenses</w:t>
      </w:r>
    </w:p>
    <w:p w14:paraId="783010F6" w14:textId="77777777" w:rsidR="00873C7A" w:rsidRPr="00E541DD" w:rsidRDefault="00873C7A" w:rsidP="00873C7A">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color w:val="000000"/>
        </w:rPr>
      </w:pPr>
      <w:r w:rsidRPr="00E541DD">
        <w:rPr>
          <w:rFonts w:eastAsia="Calibri" w:cs="Times New Roman"/>
          <w:color w:val="000000"/>
        </w:rPr>
        <w:t>(W.V. Code Chapter 4)</w:t>
      </w:r>
    </w:p>
    <w:p w14:paraId="6707B2F6" w14:textId="77777777" w:rsidR="00873C7A" w:rsidRPr="00E541DD" w:rsidRDefault="00873C7A" w:rsidP="00873C7A">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0175</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2300</w:t>
      </w:r>
    </w:p>
    <w:p w14:paraId="2D69827A" w14:textId="77777777" w:rsidR="00873C7A" w:rsidRPr="00E541DD" w:rsidRDefault="00873C7A" w:rsidP="00873C7A">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43BF4681" w14:textId="77777777" w:rsidR="00873C7A" w:rsidRPr="00E541DD" w:rsidRDefault="00873C7A" w:rsidP="00873C7A">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Joint Committee on Government and Finance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10400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10,009,666</w:t>
      </w:r>
    </w:p>
    <w:p w14:paraId="1C00A7F2" w14:textId="77777777" w:rsidR="00873C7A" w:rsidRPr="00E541DD" w:rsidRDefault="00873C7A" w:rsidP="00873C7A">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Legislative Printing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10500</w:t>
      </w:r>
      <w:r w:rsidRPr="00E541DD">
        <w:rPr>
          <w:rFonts w:eastAsia="Calibri" w:cs="Times New Roman"/>
          <w:color w:val="000000"/>
        </w:rPr>
        <w:tab/>
      </w:r>
      <w:r w:rsidRPr="00E541DD">
        <w:rPr>
          <w:rFonts w:eastAsia="Calibri" w:cs="Times New Roman"/>
          <w:color w:val="000000"/>
        </w:rPr>
        <w:tab/>
        <w:t>26</w:t>
      </w:r>
      <w:r>
        <w:rPr>
          <w:rFonts w:eastAsia="Calibri" w:cs="Times New Roman"/>
          <w:color w:val="000000"/>
        </w:rPr>
        <w:t>6,997</w:t>
      </w:r>
    </w:p>
    <w:p w14:paraId="6037A3A9" w14:textId="77777777" w:rsidR="00873C7A" w:rsidRPr="00E541DD" w:rsidRDefault="00873C7A" w:rsidP="00873C7A">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Legislative Rule-Making Review Committee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10600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304,664</w:t>
      </w:r>
    </w:p>
    <w:p w14:paraId="518E85CD" w14:textId="77777777" w:rsidR="00873C7A" w:rsidRPr="00E541DD" w:rsidRDefault="00873C7A" w:rsidP="00873C7A">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Legislative Computer System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10700</w:t>
      </w:r>
      <w:r w:rsidRPr="00E541DD">
        <w:rPr>
          <w:rFonts w:eastAsia="Calibri" w:cs="Times New Roman"/>
          <w:color w:val="000000"/>
        </w:rPr>
        <w:tab/>
      </w:r>
      <w:r w:rsidRPr="00E541DD">
        <w:rPr>
          <w:rFonts w:eastAsia="Calibri" w:cs="Times New Roman"/>
          <w:color w:val="000000"/>
        </w:rPr>
        <w:tab/>
        <w:t>1,447,500</w:t>
      </w:r>
    </w:p>
    <w:p w14:paraId="63AFE987" w14:textId="77777777" w:rsidR="00873C7A" w:rsidRPr="00E541DD" w:rsidRDefault="00873C7A" w:rsidP="00873C7A">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Legislative Dues and Fees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10701</w:t>
      </w:r>
      <w:r w:rsidRPr="00E541DD">
        <w:rPr>
          <w:rFonts w:eastAsia="Calibri" w:cs="Times New Roman"/>
          <w:color w:val="000000"/>
        </w:rPr>
        <w:tab/>
      </w:r>
      <w:r w:rsidRPr="00E541DD">
        <w:rPr>
          <w:rFonts w:eastAsia="Calibri" w:cs="Times New Roman"/>
          <w:color w:val="000000"/>
        </w:rPr>
        <w:tab/>
        <w:t>6</w:t>
      </w:r>
      <w:r>
        <w:rPr>
          <w:rFonts w:eastAsia="Calibri" w:cs="Times New Roman"/>
          <w:color w:val="000000"/>
        </w:rPr>
        <w:t>32,651</w:t>
      </w:r>
    </w:p>
    <w:p w14:paraId="6E9EDAFF" w14:textId="77777777" w:rsidR="00873C7A" w:rsidRPr="00E541DD" w:rsidRDefault="00873C7A" w:rsidP="00873C7A">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BRIM Premium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60,569</w:t>
      </w:r>
    </w:p>
    <w:p w14:paraId="5F446B9C" w14:textId="77777777" w:rsidR="00873C7A" w:rsidRPr="00E541DD" w:rsidRDefault="00873C7A" w:rsidP="00873C7A">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12,</w:t>
      </w:r>
      <w:r>
        <w:rPr>
          <w:rFonts w:eastAsia="Calibri" w:cs="Times New Roman"/>
          <w:color w:val="000000"/>
        </w:rPr>
        <w:t>722,047</w:t>
      </w:r>
    </w:p>
    <w:p w14:paraId="5EE12CFE" w14:textId="77777777" w:rsidR="00873C7A" w:rsidRPr="00E541DD" w:rsidRDefault="00873C7A" w:rsidP="00873C7A">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The appropriations for the Joint Expenses for the fiscal year </w:t>
      </w:r>
      <w:r>
        <w:rPr>
          <w:rFonts w:eastAsia="Calibri" w:cs="Times New Roman"/>
          <w:color w:val="000000"/>
        </w:rPr>
        <w:t>2026</w:t>
      </w:r>
      <w:r w:rsidRPr="00E541DD">
        <w:rPr>
          <w:rFonts w:eastAsia="Calibri" w:cs="Times New Roman"/>
          <w:color w:val="000000"/>
        </w:rPr>
        <w:t xml:space="preserve"> are to remain in full force and effect and are hereby reappropriated to June 30, </w:t>
      </w:r>
      <w:r>
        <w:rPr>
          <w:rFonts w:eastAsia="Calibri" w:cs="Times New Roman"/>
          <w:color w:val="000000"/>
        </w:rPr>
        <w:t>2027</w:t>
      </w:r>
      <w:r w:rsidRPr="00E541DD">
        <w:rPr>
          <w:rFonts w:eastAsia="Calibri" w:cs="Times New Roman"/>
          <w:color w:val="000000"/>
        </w:rPr>
        <w:t xml:space="preserve">. Any balances reappropriated may be transferred and credited to the fiscal year </w:t>
      </w:r>
      <w:r>
        <w:rPr>
          <w:rFonts w:eastAsia="Calibri" w:cs="Times New Roman"/>
          <w:color w:val="000000"/>
        </w:rPr>
        <w:t>2026</w:t>
      </w:r>
      <w:r w:rsidRPr="00E541DD">
        <w:rPr>
          <w:rFonts w:eastAsia="Calibri" w:cs="Times New Roman"/>
          <w:color w:val="000000"/>
        </w:rPr>
        <w:t xml:space="preserve"> accounts.</w:t>
      </w:r>
    </w:p>
    <w:p w14:paraId="7F87E6A2" w14:textId="77777777" w:rsidR="00873C7A" w:rsidRPr="00E541DD" w:rsidRDefault="00873C7A" w:rsidP="00873C7A">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 xml:space="preserve">Upon the written request of the Clerk of the Senate, with the approval of the President of the Senate, and the Clerk of the House of Delegates, with the approval of the Speaker of the </w:t>
      </w:r>
      <w:r w:rsidRPr="00E541DD">
        <w:rPr>
          <w:rFonts w:eastAsia="Calibri" w:cs="Times New Roman"/>
          <w:color w:val="000000"/>
        </w:rPr>
        <w:lastRenderedPageBreak/>
        <w:t>House of Delegates, and a copy to the Legislative Auditor, the Auditor shall transfer amounts between items of the total appropriation in order to protect or increase the efficiency of the service.</w:t>
      </w:r>
    </w:p>
    <w:p w14:paraId="1BA7D74E" w14:textId="77777777" w:rsidR="00873C7A" w:rsidRPr="00E541DD" w:rsidRDefault="00873C7A" w:rsidP="00873C7A">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b/>
          <w:color w:val="000000"/>
        </w:rPr>
      </w:pPr>
      <w:r w:rsidRPr="00E541DD">
        <w:rPr>
          <w:rFonts w:eastAsia="Calibri" w:cs="Times New Roman"/>
          <w:b/>
          <w:color w:val="000000"/>
        </w:rPr>
        <w:t>JUDICIAL</w:t>
      </w:r>
    </w:p>
    <w:p w14:paraId="10FB87F5" w14:textId="77777777" w:rsidR="00873C7A" w:rsidRPr="00E541DD" w:rsidRDefault="00873C7A" w:rsidP="00873C7A">
      <w:pPr>
        <w:numPr>
          <w:ilvl w:val="0"/>
          <w:numId w:val="6"/>
        </w:numPr>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r w:rsidRPr="00E541DD">
        <w:rPr>
          <w:rFonts w:eastAsia="Calibri" w:cs="Times New Roman"/>
          <w:i/>
          <w:color w:val="000000"/>
        </w:rPr>
        <w:t>Supreme Court –</w:t>
      </w:r>
    </w:p>
    <w:p w14:paraId="1C9B7376" w14:textId="77777777" w:rsidR="00873C7A" w:rsidRPr="00E541DD" w:rsidRDefault="00873C7A" w:rsidP="00873C7A">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r w:rsidRPr="00E541DD">
        <w:rPr>
          <w:rFonts w:eastAsia="Calibri" w:cs="Times New Roman"/>
          <w:i/>
          <w:color w:val="000000"/>
        </w:rPr>
        <w:t>General Judicial</w:t>
      </w:r>
    </w:p>
    <w:p w14:paraId="12A924DA" w14:textId="77777777" w:rsidR="00873C7A" w:rsidRPr="00E541DD" w:rsidRDefault="00873C7A" w:rsidP="00873C7A">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r w:rsidRPr="00E541DD">
        <w:rPr>
          <w:rFonts w:eastAsia="Calibri" w:cs="Times New Roman"/>
          <w:color w:val="000000"/>
        </w:rPr>
        <w:t xml:space="preserve">Fund </w:t>
      </w:r>
      <w:r w:rsidRPr="00464654">
        <w:rPr>
          <w:rFonts w:eastAsia="Calibri" w:cs="Times New Roman"/>
          <w:color w:val="000000"/>
          <w:u w:val="single"/>
        </w:rPr>
        <w:t>0180</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2400</w:t>
      </w:r>
    </w:p>
    <w:p w14:paraId="7DF76E66" w14:textId="77777777" w:rsidR="00873C7A" w:rsidRPr="00E541DD" w:rsidRDefault="00873C7A" w:rsidP="00873C7A">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Personal Services and Employee Benefits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150,144,395</w:t>
      </w:r>
    </w:p>
    <w:p w14:paraId="18532988" w14:textId="77777777" w:rsidR="00873C7A" w:rsidRPr="00E541DD" w:rsidRDefault="00873C7A" w:rsidP="00873C7A">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Repairs and Alterations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59</w:t>
      </w:r>
      <w:r w:rsidRPr="00E541DD">
        <w:rPr>
          <w:rFonts w:eastAsia="Calibri" w:cs="Times New Roman"/>
          <w:color w:val="000000"/>
        </w:rPr>
        <w:t>,000</w:t>
      </w:r>
    </w:p>
    <w:p w14:paraId="496CFE3A" w14:textId="77777777" w:rsidR="00873C7A" w:rsidRPr="00E541DD" w:rsidRDefault="00873C7A" w:rsidP="00873C7A">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Equipment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1,475</w:t>
      </w:r>
      <w:r w:rsidRPr="00E541DD">
        <w:rPr>
          <w:rFonts w:eastAsia="Calibri" w:cs="Times New Roman"/>
          <w:color w:val="000000"/>
        </w:rPr>
        <w:t>,000</w:t>
      </w:r>
    </w:p>
    <w:p w14:paraId="7561DD45" w14:textId="77777777" w:rsidR="00873C7A" w:rsidRPr="00E541DD" w:rsidRDefault="00873C7A" w:rsidP="00873C7A">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Judges’ Retirement System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11000</w:t>
      </w:r>
      <w:r w:rsidRPr="00E541DD">
        <w:rPr>
          <w:rFonts w:eastAsia="Calibri" w:cs="Times New Roman"/>
          <w:color w:val="000000"/>
        </w:rPr>
        <w:tab/>
      </w:r>
      <w:r w:rsidRPr="00E541DD">
        <w:rPr>
          <w:rFonts w:eastAsia="Calibri" w:cs="Times New Roman"/>
          <w:color w:val="000000"/>
        </w:rPr>
        <w:tab/>
        <w:t>1,</w:t>
      </w:r>
      <w:r>
        <w:rPr>
          <w:rFonts w:eastAsia="Calibri" w:cs="Times New Roman"/>
          <w:color w:val="000000"/>
        </w:rPr>
        <w:t>364,000</w:t>
      </w:r>
    </w:p>
    <w:p w14:paraId="467296FA" w14:textId="77777777" w:rsidR="00873C7A" w:rsidRPr="00E541DD" w:rsidRDefault="00873C7A" w:rsidP="00873C7A">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Current Expenses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22,417,114</w:t>
      </w:r>
    </w:p>
    <w:p w14:paraId="3516D8DA" w14:textId="77777777" w:rsidR="00873C7A" w:rsidRPr="00E541DD" w:rsidRDefault="00873C7A" w:rsidP="00873C7A">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Buildings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165,000</w:t>
      </w:r>
    </w:p>
    <w:p w14:paraId="4889E97A" w14:textId="77777777" w:rsidR="00873C7A" w:rsidRPr="00E541DD" w:rsidRDefault="00873C7A" w:rsidP="00873C7A">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Other Assets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80,000</w:t>
      </w:r>
    </w:p>
    <w:p w14:paraId="6DCED5B1" w14:textId="77777777" w:rsidR="00873C7A" w:rsidRPr="00E541DD" w:rsidRDefault="00873C7A" w:rsidP="00873C7A">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BRIM Premium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1,032,409</w:t>
      </w:r>
    </w:p>
    <w:p w14:paraId="32E8E87A" w14:textId="77777777" w:rsidR="00873C7A" w:rsidRPr="00E541DD" w:rsidRDefault="00873C7A" w:rsidP="00873C7A">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176,736,918</w:t>
      </w:r>
    </w:p>
    <w:p w14:paraId="2C2B6FDB" w14:textId="77777777" w:rsidR="00873C7A" w:rsidRPr="00E541DD" w:rsidRDefault="00873C7A" w:rsidP="00873C7A">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The appropriations to the Supreme Court of Appeals for the fiscal years </w:t>
      </w:r>
      <w:r>
        <w:rPr>
          <w:rFonts w:eastAsia="Calibri" w:cs="Times New Roman"/>
          <w:color w:val="000000"/>
        </w:rPr>
        <w:t>2023</w:t>
      </w:r>
      <w:r w:rsidRPr="00E541DD">
        <w:rPr>
          <w:rFonts w:eastAsia="Calibri" w:cs="Times New Roman"/>
          <w:color w:val="000000"/>
        </w:rPr>
        <w:t xml:space="preserve">, </w:t>
      </w:r>
      <w:r>
        <w:rPr>
          <w:rFonts w:eastAsia="Calibri" w:cs="Times New Roman"/>
          <w:color w:val="000000"/>
        </w:rPr>
        <w:t>2024</w:t>
      </w:r>
      <w:r w:rsidRPr="00E541DD">
        <w:rPr>
          <w:rFonts w:eastAsia="Calibri" w:cs="Times New Roman"/>
          <w:color w:val="000000"/>
        </w:rPr>
        <w:t xml:space="preserve">, </w:t>
      </w:r>
      <w:r>
        <w:rPr>
          <w:rFonts w:eastAsia="Calibri" w:cs="Times New Roman"/>
          <w:color w:val="000000"/>
        </w:rPr>
        <w:t>2025</w:t>
      </w:r>
      <w:r w:rsidRPr="00E541DD">
        <w:rPr>
          <w:rFonts w:eastAsia="Calibri" w:cs="Times New Roman"/>
          <w:color w:val="000000"/>
        </w:rPr>
        <w:t xml:space="preserve">, and </w:t>
      </w:r>
      <w:r>
        <w:rPr>
          <w:rFonts w:eastAsia="Calibri" w:cs="Times New Roman"/>
          <w:color w:val="000000"/>
        </w:rPr>
        <w:t>2026</w:t>
      </w:r>
      <w:r w:rsidRPr="00E541DD">
        <w:rPr>
          <w:rFonts w:eastAsia="Calibri" w:cs="Times New Roman"/>
          <w:color w:val="000000"/>
        </w:rPr>
        <w:t xml:space="preserve"> are to remain in full force and effect and are hereby reappropriated to June 30, </w:t>
      </w:r>
      <w:r>
        <w:rPr>
          <w:rFonts w:eastAsia="Calibri" w:cs="Times New Roman"/>
          <w:color w:val="000000"/>
        </w:rPr>
        <w:t>2027</w:t>
      </w:r>
      <w:r w:rsidRPr="00E541DD">
        <w:rPr>
          <w:rFonts w:eastAsia="Calibri" w:cs="Times New Roman"/>
          <w:color w:val="000000"/>
        </w:rPr>
        <w:t xml:space="preserve">. Any balances so reappropriated may be transferred and credited to the fiscal year </w:t>
      </w:r>
      <w:r>
        <w:rPr>
          <w:rFonts w:eastAsia="Calibri" w:cs="Times New Roman"/>
          <w:color w:val="000000"/>
        </w:rPr>
        <w:t>2026</w:t>
      </w:r>
      <w:r w:rsidRPr="00E541DD">
        <w:rPr>
          <w:rFonts w:eastAsia="Calibri" w:cs="Times New Roman"/>
          <w:color w:val="000000"/>
        </w:rPr>
        <w:t xml:space="preserve"> accounts.</w:t>
      </w:r>
    </w:p>
    <w:p w14:paraId="196EEEBE" w14:textId="77777777" w:rsidR="00873C7A" w:rsidRPr="00E541DD" w:rsidRDefault="00873C7A" w:rsidP="00873C7A">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This fund shall be administered by the Administrative Director of the Supreme Court of Appeals, who shall draw requisitions for warrants in payment in the form of payrolls, making deductions therefrom as required by law for taxes and other items.</w:t>
      </w:r>
    </w:p>
    <w:p w14:paraId="4FC99BC1" w14:textId="77777777" w:rsidR="00873C7A" w:rsidRPr="00E541DD" w:rsidRDefault="00873C7A" w:rsidP="00873C7A">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The appropriation for the Judges’ Retirement System (fund 0180, appropriation 11000) is to be transferred to the Consolidated Public Retirement Board, in accordance with the law relating thereto, upon requisition of the Administrative Director of the Supreme Court of Appeals.</w:t>
      </w:r>
    </w:p>
    <w:p w14:paraId="046925D1" w14:textId="77777777" w:rsidR="00873C7A" w:rsidRPr="00E541DD" w:rsidRDefault="00873C7A" w:rsidP="00873C7A">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color w:val="000000"/>
        </w:rPr>
      </w:pPr>
      <w:r w:rsidRPr="00E541DD">
        <w:rPr>
          <w:rFonts w:eastAsia="Calibri" w:cs="Times New Roman"/>
          <w:b/>
          <w:color w:val="000000"/>
        </w:rPr>
        <w:t>EXECUTIVE</w:t>
      </w:r>
    </w:p>
    <w:p w14:paraId="50DC6937" w14:textId="77777777" w:rsidR="00873C7A" w:rsidRPr="00E541DD" w:rsidRDefault="00873C7A" w:rsidP="00873C7A">
      <w:pPr>
        <w:numPr>
          <w:ilvl w:val="0"/>
          <w:numId w:val="6"/>
        </w:numPr>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r w:rsidRPr="00E541DD">
        <w:rPr>
          <w:rFonts w:eastAsia="Calibri" w:cs="Times New Roman"/>
          <w:i/>
          <w:color w:val="000000"/>
        </w:rPr>
        <w:t>Governor’s Office</w:t>
      </w:r>
    </w:p>
    <w:p w14:paraId="32BD35DA" w14:textId="77777777" w:rsidR="00873C7A" w:rsidRPr="00E541DD" w:rsidRDefault="00873C7A" w:rsidP="00873C7A">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color w:val="000000"/>
        </w:rPr>
      </w:pPr>
      <w:r w:rsidRPr="00E541DD">
        <w:rPr>
          <w:rFonts w:eastAsia="Calibri" w:cs="Times New Roman"/>
          <w:color w:val="000000"/>
        </w:rPr>
        <w:lastRenderedPageBreak/>
        <w:t>(W.V. Code Chapter 5)</w:t>
      </w:r>
    </w:p>
    <w:p w14:paraId="1FC7C1FE" w14:textId="77777777" w:rsidR="00873C7A" w:rsidRPr="00E541DD" w:rsidRDefault="00873C7A" w:rsidP="00873C7A">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0101</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0100</w:t>
      </w:r>
    </w:p>
    <w:p w14:paraId="4D69DFED" w14:textId="77777777" w:rsidR="00873C7A" w:rsidRPr="00E541DD" w:rsidRDefault="00873C7A" w:rsidP="00873C7A">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71C058D7" w14:textId="77777777" w:rsidR="00873C7A" w:rsidRPr="00E541DD" w:rsidRDefault="00873C7A" w:rsidP="00873C7A">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3,406,418</w:t>
      </w:r>
    </w:p>
    <w:p w14:paraId="7B1D36D3" w14:textId="77777777" w:rsidR="00873C7A" w:rsidRPr="00E541DD" w:rsidRDefault="00873C7A" w:rsidP="00873C7A">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Salary and Benefits of Elected Officials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00200</w:t>
      </w:r>
      <w:r w:rsidRPr="00E541DD">
        <w:rPr>
          <w:rFonts w:eastAsia="Calibri" w:cs="Times New Roman"/>
          <w:color w:val="000000"/>
        </w:rPr>
        <w:tab/>
      </w:r>
      <w:r w:rsidRPr="00E541DD">
        <w:rPr>
          <w:rFonts w:eastAsia="Calibri" w:cs="Times New Roman"/>
          <w:color w:val="000000"/>
        </w:rPr>
        <w:tab/>
        <w:t>266,594</w:t>
      </w:r>
    </w:p>
    <w:p w14:paraId="2ACD2D45" w14:textId="77777777" w:rsidR="00873C7A" w:rsidRPr="00E541DD" w:rsidRDefault="00873C7A" w:rsidP="00873C7A">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2</w:t>
      </w:r>
      <w:r>
        <w:rPr>
          <w:rFonts w:eastAsia="Calibri" w:cs="Times New Roman"/>
          <w:color w:val="000000"/>
        </w:rPr>
        <w:t>0</w:t>
      </w:r>
      <w:r w:rsidRPr="00E541DD">
        <w:rPr>
          <w:rFonts w:eastAsia="Calibri" w:cs="Times New Roman"/>
          <w:color w:val="000000"/>
        </w:rPr>
        <w:t>,000</w:t>
      </w:r>
    </w:p>
    <w:p w14:paraId="1C4E8A35" w14:textId="77777777" w:rsidR="00873C7A" w:rsidRPr="00E541DD" w:rsidRDefault="00873C7A" w:rsidP="00873C7A">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1,000</w:t>
      </w:r>
    </w:p>
    <w:p w14:paraId="0C18DA70" w14:textId="77777777" w:rsidR="00873C7A" w:rsidRPr="00E541DD" w:rsidRDefault="00873C7A" w:rsidP="00873C7A">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National Governors Association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12300</w:t>
      </w:r>
      <w:r w:rsidRPr="00E541DD">
        <w:rPr>
          <w:rFonts w:eastAsia="Calibri" w:cs="Times New Roman"/>
          <w:color w:val="000000"/>
        </w:rPr>
        <w:tab/>
      </w:r>
      <w:r w:rsidRPr="00E541DD">
        <w:rPr>
          <w:rFonts w:eastAsia="Calibri" w:cs="Times New Roman"/>
          <w:color w:val="000000"/>
        </w:rPr>
        <w:tab/>
        <w:t>60,700</w:t>
      </w:r>
    </w:p>
    <w:p w14:paraId="3080C398" w14:textId="77777777" w:rsidR="00873C7A" w:rsidRPr="00E541DD" w:rsidRDefault="00873C7A" w:rsidP="00873C7A">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Current Expenses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684,000</w:t>
      </w:r>
    </w:p>
    <w:p w14:paraId="56DC6DF1" w14:textId="77777777" w:rsidR="00873C7A" w:rsidRPr="00E541DD" w:rsidRDefault="00873C7A" w:rsidP="00873C7A">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Community Food Program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18500</w:t>
      </w:r>
      <w:r w:rsidRPr="00E541DD">
        <w:rPr>
          <w:rFonts w:eastAsia="Calibri" w:cs="Times New Roman"/>
          <w:color w:val="000000"/>
        </w:rPr>
        <w:tab/>
      </w:r>
      <w:r w:rsidRPr="00E541DD">
        <w:rPr>
          <w:rFonts w:eastAsia="Calibri" w:cs="Times New Roman"/>
          <w:color w:val="000000"/>
        </w:rPr>
        <w:tab/>
        <w:t>1,000,000</w:t>
      </w:r>
    </w:p>
    <w:p w14:paraId="61729A94" w14:textId="77777777" w:rsidR="00873C7A" w:rsidRPr="00E541DD" w:rsidRDefault="00873C7A" w:rsidP="00873C7A">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Office of Resiliency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18600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627,765</w:t>
      </w:r>
    </w:p>
    <w:p w14:paraId="04A10C6A" w14:textId="77777777" w:rsidR="00873C7A" w:rsidRPr="00E541DD" w:rsidRDefault="00873C7A" w:rsidP="00873C7A">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183,645</w:t>
      </w:r>
    </w:p>
    <w:p w14:paraId="31660085" w14:textId="77777777" w:rsidR="00873C7A" w:rsidRPr="00E541DD" w:rsidRDefault="00873C7A" w:rsidP="00873C7A">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6,250,122</w:t>
      </w:r>
    </w:p>
    <w:p w14:paraId="312EC921" w14:textId="77777777" w:rsidR="00873C7A" w:rsidRPr="00E541DD" w:rsidRDefault="00873C7A" w:rsidP="00873C7A">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Unclassified (fund 0101, appropriation 09900), Current Expenses (fund 0101, appropriation 13000), </w:t>
      </w:r>
      <w:r>
        <w:rPr>
          <w:rFonts w:eastAsia="Calibri" w:cs="Times New Roman"/>
          <w:color w:val="000000"/>
        </w:rPr>
        <w:t xml:space="preserve">and </w:t>
      </w:r>
      <w:r w:rsidRPr="00E541DD">
        <w:rPr>
          <w:rFonts w:eastAsia="Calibri" w:cs="Times New Roman"/>
          <w:color w:val="000000"/>
        </w:rPr>
        <w:t xml:space="preserve">Office of Resiliency (fund 0101, appropriation 18600)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6AE6D685" w14:textId="77777777" w:rsidR="00873C7A" w:rsidRPr="00E541DD" w:rsidRDefault="00873C7A" w:rsidP="00873C7A">
      <w:pPr>
        <w:numPr>
          <w:ilvl w:val="0"/>
          <w:numId w:val="6"/>
        </w:numPr>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r w:rsidRPr="00E541DD">
        <w:rPr>
          <w:rFonts w:eastAsia="Calibri" w:cs="Times New Roman"/>
          <w:i/>
          <w:color w:val="000000"/>
        </w:rPr>
        <w:t>Governor’s Office –</w:t>
      </w:r>
    </w:p>
    <w:p w14:paraId="34C09CDC" w14:textId="77777777" w:rsidR="00873C7A" w:rsidRPr="00E541DD" w:rsidRDefault="00873C7A" w:rsidP="00873C7A">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r w:rsidRPr="00E541DD">
        <w:rPr>
          <w:rFonts w:eastAsia="Calibri" w:cs="Times New Roman"/>
          <w:i/>
          <w:color w:val="000000"/>
        </w:rPr>
        <w:t>Custodial Fund</w:t>
      </w:r>
    </w:p>
    <w:p w14:paraId="5C4E772A" w14:textId="77777777" w:rsidR="00873C7A" w:rsidRPr="00E541DD" w:rsidRDefault="00873C7A" w:rsidP="00873C7A">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color w:val="000000"/>
        </w:rPr>
      </w:pPr>
      <w:r w:rsidRPr="00E541DD">
        <w:rPr>
          <w:rFonts w:eastAsia="Calibri" w:cs="Times New Roman"/>
          <w:color w:val="000000"/>
        </w:rPr>
        <w:t>(W.V. Code Chapter 5)</w:t>
      </w:r>
    </w:p>
    <w:p w14:paraId="493E7EE4" w14:textId="77777777" w:rsidR="00873C7A" w:rsidRPr="00E541DD" w:rsidRDefault="00873C7A" w:rsidP="00873C7A">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r w:rsidRPr="00E541DD">
        <w:rPr>
          <w:rFonts w:eastAsia="Calibri" w:cs="Times New Roman"/>
          <w:color w:val="000000"/>
        </w:rPr>
        <w:t xml:space="preserve">Fund </w:t>
      </w:r>
      <w:r w:rsidRPr="00464654">
        <w:rPr>
          <w:rFonts w:eastAsia="Calibri" w:cs="Times New Roman"/>
          <w:color w:val="000000"/>
          <w:u w:val="single"/>
        </w:rPr>
        <w:t>0102</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0100</w:t>
      </w:r>
    </w:p>
    <w:p w14:paraId="7D96DB99" w14:textId="77777777" w:rsidR="00873C7A" w:rsidRPr="00E541DD" w:rsidRDefault="00873C7A" w:rsidP="00873C7A">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434,219</w:t>
      </w:r>
    </w:p>
    <w:p w14:paraId="1F737691" w14:textId="77777777" w:rsidR="00873C7A" w:rsidRPr="00E541DD" w:rsidRDefault="00873C7A" w:rsidP="00873C7A">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5,000</w:t>
      </w:r>
    </w:p>
    <w:p w14:paraId="2B98676D" w14:textId="77777777" w:rsidR="00873C7A" w:rsidRPr="00E541DD" w:rsidRDefault="00873C7A" w:rsidP="00873C7A">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1,000</w:t>
      </w:r>
    </w:p>
    <w:p w14:paraId="10C496C5" w14:textId="77777777" w:rsidR="00873C7A" w:rsidRPr="00E541DD" w:rsidRDefault="00873C7A" w:rsidP="00873C7A">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Current Expenses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464654">
        <w:rPr>
          <w:rFonts w:eastAsia="Calibri" w:cs="Times New Roman"/>
          <w:color w:val="000000"/>
          <w:u w:val="single"/>
        </w:rPr>
        <w:tab/>
        <w:t>182,158</w:t>
      </w:r>
    </w:p>
    <w:p w14:paraId="60D8B2B2" w14:textId="77777777" w:rsidR="00873C7A" w:rsidRPr="00E541DD" w:rsidRDefault="00873C7A" w:rsidP="00873C7A">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622,377</w:t>
      </w:r>
    </w:p>
    <w:p w14:paraId="744C3A2A" w14:textId="77777777" w:rsidR="00873C7A" w:rsidRPr="00E541DD" w:rsidRDefault="00873C7A" w:rsidP="00873C7A">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pPr>
      <w:r w:rsidRPr="00E541DD">
        <w:rPr>
          <w:rFonts w:eastAsia="Calibri" w:cs="Times New Roman"/>
          <w:color w:val="000000"/>
        </w:rPr>
        <w:lastRenderedPageBreak/>
        <w:tab/>
      </w:r>
      <w:r w:rsidRPr="00E541DD">
        <w:rPr>
          <w:rFonts w:eastAsia="Calibri" w:cs="Times New Roman"/>
          <w:color w:val="000000"/>
        </w:rPr>
        <w:tab/>
        <w:t xml:space="preserve">Any unexpended balance remaining in the appropriation for Current Expenses (fund 0102, appropriation 13000) at the close of the fiscal year </w:t>
      </w:r>
      <w:r>
        <w:rPr>
          <w:rFonts w:eastAsia="Calibri" w:cs="Times New Roman"/>
          <w:color w:val="000000"/>
        </w:rPr>
        <w:t>2026</w:t>
      </w:r>
      <w:r w:rsidRPr="00E541DD">
        <w:rPr>
          <w:rFonts w:eastAsia="Calibri" w:cs="Times New Roman"/>
          <w:color w:val="000000"/>
        </w:rPr>
        <w:t xml:space="preserve"> is hereby reappropriated for expenditure during the fiscal year </w:t>
      </w:r>
      <w:r>
        <w:rPr>
          <w:rFonts w:eastAsia="Calibri" w:cs="Times New Roman"/>
          <w:color w:val="000000"/>
        </w:rPr>
        <w:t>2027</w:t>
      </w:r>
      <w:r w:rsidRPr="00E541DD">
        <w:rPr>
          <w:rFonts w:eastAsia="Calibri" w:cs="Times New Roman"/>
          <w:color w:val="000000"/>
        </w:rPr>
        <w:t>.</w:t>
      </w:r>
    </w:p>
    <w:p w14:paraId="2B6065DB" w14:textId="77777777" w:rsidR="00873C7A" w:rsidRPr="00E541DD" w:rsidRDefault="00873C7A" w:rsidP="00873C7A">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Appropriations are to be used for current general expenses, including compensation of employees, household maintenance, cost of official functions, and additional household expenses occasioned by such official functions.</w:t>
      </w:r>
    </w:p>
    <w:p w14:paraId="2C303B22" w14:textId="77777777" w:rsidR="00873C7A" w:rsidRPr="00E541DD" w:rsidRDefault="00873C7A" w:rsidP="00873C7A">
      <w:pPr>
        <w:numPr>
          <w:ilvl w:val="0"/>
          <w:numId w:val="6"/>
        </w:numPr>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bookmarkStart w:id="0" w:name="_Hlk97728295"/>
      <w:bookmarkStart w:id="1" w:name="_Hlk34395066"/>
      <w:r w:rsidRPr="00E541DD">
        <w:rPr>
          <w:rFonts w:eastAsia="Calibri" w:cs="Times New Roman"/>
          <w:i/>
          <w:color w:val="000000"/>
        </w:rPr>
        <w:t xml:space="preserve">Governor’s Office – </w:t>
      </w:r>
    </w:p>
    <w:p w14:paraId="51594025" w14:textId="77777777" w:rsidR="00873C7A" w:rsidRPr="00E541DD" w:rsidRDefault="00873C7A" w:rsidP="00873C7A">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r w:rsidRPr="00E541DD">
        <w:rPr>
          <w:rFonts w:eastAsia="Calibri" w:cs="Times New Roman"/>
          <w:i/>
          <w:color w:val="000000"/>
        </w:rPr>
        <w:t>Civil Contingent Fund</w:t>
      </w:r>
    </w:p>
    <w:p w14:paraId="67FEBF81" w14:textId="77777777" w:rsidR="00873C7A" w:rsidRPr="00E541DD" w:rsidRDefault="00873C7A" w:rsidP="00873C7A">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color w:val="000000"/>
        </w:rPr>
      </w:pPr>
      <w:r w:rsidRPr="00E541DD">
        <w:rPr>
          <w:rFonts w:eastAsia="Calibri" w:cs="Times New Roman"/>
          <w:color w:val="000000"/>
        </w:rPr>
        <w:t>(W.V. Code Chapter 5)</w:t>
      </w:r>
    </w:p>
    <w:p w14:paraId="33059F91" w14:textId="77777777" w:rsidR="00873C7A" w:rsidRPr="00E541DD" w:rsidRDefault="00873C7A" w:rsidP="00873C7A">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r w:rsidRPr="00E541DD">
        <w:rPr>
          <w:rFonts w:eastAsia="Calibri" w:cs="Times New Roman"/>
          <w:color w:val="000000"/>
        </w:rPr>
        <w:t xml:space="preserve">Fund </w:t>
      </w:r>
      <w:r w:rsidRPr="00464654">
        <w:rPr>
          <w:rFonts w:eastAsia="Calibri" w:cs="Times New Roman"/>
          <w:color w:val="000000"/>
          <w:u w:val="single"/>
        </w:rPr>
        <w:t>0105</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0100</w:t>
      </w:r>
    </w:p>
    <w:p w14:paraId="79C74022" w14:textId="77777777" w:rsidR="00873C7A" w:rsidRPr="00E541DD" w:rsidRDefault="00873C7A" w:rsidP="00873C7A">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pPr>
      <w:r w:rsidRPr="00E541DD">
        <w:rPr>
          <w:rFonts w:eastAsia="Calibri" w:cs="Times New Roman"/>
          <w:color w:val="000000"/>
        </w:rPr>
        <w:t>Civil Contingent Fund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61400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102</w:t>
      </w:r>
    </w:p>
    <w:p w14:paraId="6BF45CF9" w14:textId="77777777" w:rsidR="00873C7A" w:rsidRPr="00E541DD" w:rsidRDefault="00873C7A" w:rsidP="00873C7A">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pPr>
      <w:r w:rsidRPr="00E541DD">
        <w:rPr>
          <w:rFonts w:eastAsia="Calibri" w:cs="Times New Roman"/>
          <w:color w:val="000000"/>
        </w:rPr>
        <w:t>Local Economic Development Assistance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81900</w:t>
      </w:r>
      <w:r w:rsidRPr="00E541DD">
        <w:rPr>
          <w:rFonts w:eastAsia="Calibri" w:cs="Times New Roman"/>
          <w:color w:val="000000"/>
        </w:rPr>
        <w:tab/>
      </w:r>
      <w:r w:rsidRPr="00464654">
        <w:rPr>
          <w:rFonts w:eastAsia="Calibri" w:cs="Times New Roman"/>
          <w:color w:val="000000"/>
          <w:u w:val="single"/>
        </w:rPr>
        <w:tab/>
      </w:r>
      <w:r>
        <w:rPr>
          <w:rFonts w:eastAsia="Calibri" w:cs="Times New Roman"/>
          <w:color w:val="000000"/>
          <w:u w:val="single"/>
        </w:rPr>
        <w:t>0</w:t>
      </w:r>
    </w:p>
    <w:p w14:paraId="189FA9C8" w14:textId="77777777" w:rsidR="00873C7A" w:rsidRPr="00E541DD" w:rsidRDefault="00873C7A" w:rsidP="00873C7A">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102</w:t>
      </w:r>
    </w:p>
    <w:bookmarkEnd w:id="0"/>
    <w:bookmarkEnd w:id="1"/>
    <w:p w14:paraId="404111BB" w14:textId="77777777" w:rsidR="00873C7A" w:rsidRPr="00E541DD" w:rsidRDefault="00873C7A" w:rsidP="00873C7A">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Civil Contingent Fund – Total (fund 0105, appropriation 11400), 2012 Natural Disasters – Surplus (fund 0105, appropriation 13500), Congressional Earmark Maintenance of Effort – Surplus (fund 0105, appropriation 22599), Civil Contingent Fund – Total – Surplus (fund 0105, appropriation 23800), Civil Contingent Fund – Surplus (fund 0105, appropriation 26300), Local Economic Development Assistance – Surplus (fund 0105, appropriation 26600), Civil Contingent Fund – Rural Hospitals – Surplus (fund 0105, appropriation 40199), Civil Contingent Fund (fund 0105, appropriation 61400), Milton Flood Wall (fund 0105, appropriation 75701), Milton Flood Wall – Surplus (fund 0105, appropriation 75799), Natural Disasters – Surplus (fund 0105, appropriation 76400),  Local Economic Development Assistance (fund 0105, appropriation 81900), and Federal Funds/Grant Match – Surplus (fund 0105, appropriation 85700)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1B5215FE" w14:textId="77777777" w:rsidR="00873C7A" w:rsidRPr="00E541DD" w:rsidRDefault="00873C7A" w:rsidP="00873C7A">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pPr>
      <w:r w:rsidRPr="00E541DD">
        <w:rPr>
          <w:rFonts w:eastAsia="Calibri" w:cs="Times New Roman"/>
          <w:color w:val="000000"/>
        </w:rPr>
        <w:lastRenderedPageBreak/>
        <w:tab/>
      </w:r>
      <w:r w:rsidRPr="00E541DD">
        <w:rPr>
          <w:rFonts w:eastAsia="Calibri" w:cs="Times New Roman"/>
          <w:color w:val="000000"/>
        </w:rPr>
        <w:tab/>
        <w:t>From this fund there may be expended, at the discretion of the Governor, an amount not to exceed $1,000 as West Virginia’s contribution to the Interstate Oil Compact Commission.</w:t>
      </w:r>
    </w:p>
    <w:p w14:paraId="372269B2" w14:textId="77777777" w:rsidR="00873C7A" w:rsidRPr="00E541DD" w:rsidRDefault="00873C7A" w:rsidP="00873C7A">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above fund is intended to provide contingency funding for accidental, unanticipated, emergency, or unplanned events which may occur during the fiscal year and is not to be expended for the normal day-to-day operations of the Governor’s Office.</w:t>
      </w:r>
    </w:p>
    <w:p w14:paraId="3E3DA2E3" w14:textId="77777777" w:rsidR="00873C7A" w:rsidRPr="00E541DD" w:rsidRDefault="00873C7A" w:rsidP="00873C7A">
      <w:pPr>
        <w:tabs>
          <w:tab w:val="left" w:pos="288"/>
          <w:tab w:val="left" w:pos="720"/>
          <w:tab w:val="left" w:leader="dot" w:pos="6030"/>
          <w:tab w:val="left" w:pos="6210"/>
          <w:tab w:val="right" w:pos="6451"/>
          <w:tab w:val="center" w:pos="684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5D9EB468" w14:textId="77777777" w:rsidR="00873C7A" w:rsidRPr="00E541DD" w:rsidRDefault="00873C7A" w:rsidP="00873C7A">
      <w:pPr>
        <w:numPr>
          <w:ilvl w:val="0"/>
          <w:numId w:val="6"/>
        </w:numPr>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r w:rsidRPr="00E541DD">
        <w:rPr>
          <w:rFonts w:eastAsia="Calibri" w:cs="Times New Roman"/>
          <w:i/>
          <w:color w:val="000000"/>
        </w:rPr>
        <w:t>Auditor’s Office –</w:t>
      </w:r>
    </w:p>
    <w:p w14:paraId="2C7BE0BC" w14:textId="77777777" w:rsidR="00873C7A" w:rsidRPr="00E541DD" w:rsidRDefault="00873C7A" w:rsidP="00873C7A">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r w:rsidRPr="00E541DD">
        <w:rPr>
          <w:rFonts w:eastAsia="Calibri" w:cs="Times New Roman"/>
          <w:i/>
          <w:color w:val="000000"/>
        </w:rPr>
        <w:t>General Administration</w:t>
      </w:r>
    </w:p>
    <w:p w14:paraId="276955CE" w14:textId="77777777" w:rsidR="00873C7A" w:rsidRPr="00E541DD" w:rsidRDefault="00873C7A" w:rsidP="00873C7A">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color w:val="000000"/>
        </w:rPr>
      </w:pPr>
      <w:r w:rsidRPr="00E541DD">
        <w:rPr>
          <w:rFonts w:eastAsia="Calibri" w:cs="Times New Roman"/>
          <w:color w:val="000000"/>
        </w:rPr>
        <w:t>(W.V. Code Chapter 12)</w:t>
      </w:r>
    </w:p>
    <w:p w14:paraId="0F0D7A95" w14:textId="77777777" w:rsidR="00873C7A" w:rsidRPr="00E541DD" w:rsidRDefault="00873C7A" w:rsidP="00873C7A">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r w:rsidRPr="00E541DD">
        <w:rPr>
          <w:rFonts w:eastAsia="Calibri" w:cs="Times New Roman"/>
          <w:color w:val="000000"/>
        </w:rPr>
        <w:t xml:space="preserve">Fund </w:t>
      </w:r>
      <w:r w:rsidRPr="00464654">
        <w:rPr>
          <w:rFonts w:eastAsia="Calibri" w:cs="Times New Roman"/>
          <w:color w:val="000000"/>
          <w:u w:val="single"/>
        </w:rPr>
        <w:t>0116</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1200</w:t>
      </w:r>
    </w:p>
    <w:p w14:paraId="13246931" w14:textId="77777777" w:rsidR="00873C7A" w:rsidRPr="00E541DD" w:rsidRDefault="00873C7A" w:rsidP="00873C7A">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2,561,583</w:t>
      </w:r>
    </w:p>
    <w:p w14:paraId="76E44614" w14:textId="77777777" w:rsidR="00873C7A" w:rsidRPr="00E541DD" w:rsidRDefault="00873C7A" w:rsidP="00873C7A">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Salary and Benefits of Elected Officials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00200</w:t>
      </w:r>
      <w:r w:rsidRPr="00E541DD">
        <w:rPr>
          <w:rFonts w:eastAsia="Calibri" w:cs="Times New Roman"/>
          <w:color w:val="000000"/>
        </w:rPr>
        <w:tab/>
      </w:r>
      <w:r w:rsidRPr="00E541DD">
        <w:rPr>
          <w:rFonts w:eastAsia="Calibri" w:cs="Times New Roman"/>
          <w:color w:val="000000"/>
        </w:rPr>
        <w:tab/>
        <w:t>192,704</w:t>
      </w:r>
    </w:p>
    <w:p w14:paraId="2E615FD5" w14:textId="77777777" w:rsidR="00873C7A" w:rsidRPr="00E541DD" w:rsidRDefault="00873C7A" w:rsidP="00873C7A">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Current Expenses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13,429</w:t>
      </w:r>
    </w:p>
    <w:p w14:paraId="68A63DE0" w14:textId="77777777" w:rsidR="00873C7A" w:rsidRPr="00E541DD" w:rsidRDefault="00873C7A" w:rsidP="00873C7A">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12,077</w:t>
      </w:r>
    </w:p>
    <w:p w14:paraId="4CA0AFDD" w14:textId="77777777" w:rsidR="00873C7A" w:rsidRPr="00E541DD" w:rsidRDefault="00873C7A" w:rsidP="00873C7A">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2,779,793</w:t>
      </w:r>
    </w:p>
    <w:p w14:paraId="4B8783E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 remaining in the appropriation for Current Expenses (fund 0116, appropriation 13000) at the close of the fiscal year </w:t>
      </w:r>
      <w:r>
        <w:rPr>
          <w:rFonts w:eastAsia="Calibri" w:cs="Times New Roman"/>
          <w:color w:val="000000"/>
        </w:rPr>
        <w:t>2026</w:t>
      </w:r>
      <w:r w:rsidRPr="00E541DD">
        <w:rPr>
          <w:rFonts w:eastAsia="Calibri" w:cs="Times New Roman"/>
          <w:color w:val="000000"/>
        </w:rPr>
        <w:t xml:space="preserve"> is hereby reappropriated for expenditure during the fiscal year </w:t>
      </w:r>
      <w:r>
        <w:rPr>
          <w:rFonts w:eastAsia="Calibri" w:cs="Times New Roman"/>
          <w:color w:val="000000"/>
        </w:rPr>
        <w:t>2027</w:t>
      </w:r>
      <w:r w:rsidRPr="00E541DD">
        <w:rPr>
          <w:rFonts w:eastAsia="Calibri" w:cs="Times New Roman"/>
          <w:color w:val="000000"/>
        </w:rPr>
        <w:t>.</w:t>
      </w:r>
    </w:p>
    <w:p w14:paraId="28DD28B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476FB37F"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bookmarkStart w:id="2" w:name="_Hlk97654750"/>
      <w:r w:rsidRPr="00E541DD">
        <w:rPr>
          <w:rFonts w:eastAsia="Calibri" w:cs="Times New Roman"/>
          <w:i/>
          <w:color w:val="000000"/>
        </w:rPr>
        <w:t>Treasurer’s Office</w:t>
      </w:r>
    </w:p>
    <w:p w14:paraId="2345DFC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12)</w:t>
      </w:r>
    </w:p>
    <w:p w14:paraId="4AA6006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0126</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1300</w:t>
      </w:r>
    </w:p>
    <w:bookmarkEnd w:id="2"/>
    <w:p w14:paraId="5D6A2A9C" w14:textId="77777777" w:rsidR="00873C7A" w:rsidRPr="00E541DD" w:rsidRDefault="00873C7A" w:rsidP="00873C7A">
      <w:pP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4CF18F8B" w14:textId="77777777" w:rsidR="00873C7A" w:rsidRPr="00E541DD" w:rsidRDefault="00873C7A" w:rsidP="00873C7A">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2,747,662</w:t>
      </w:r>
    </w:p>
    <w:p w14:paraId="6A1C9E69" w14:textId="77777777" w:rsidR="00873C7A" w:rsidRPr="00E541DD" w:rsidRDefault="00873C7A" w:rsidP="00873C7A">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Salary and Benefits of Elected Officials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00200</w:t>
      </w:r>
      <w:r w:rsidRPr="00E541DD">
        <w:rPr>
          <w:rFonts w:eastAsia="Calibri" w:cs="Times New Roman"/>
          <w:color w:val="000000"/>
        </w:rPr>
        <w:tab/>
      </w:r>
      <w:r w:rsidRPr="00E541DD">
        <w:rPr>
          <w:rFonts w:eastAsia="Calibri" w:cs="Times New Roman"/>
          <w:color w:val="000000"/>
        </w:rPr>
        <w:tab/>
        <w:t>192,704</w:t>
      </w:r>
    </w:p>
    <w:p w14:paraId="66F616F5" w14:textId="77777777" w:rsidR="00873C7A" w:rsidRPr="00E541DD" w:rsidRDefault="00873C7A" w:rsidP="00873C7A">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31,463</w:t>
      </w:r>
    </w:p>
    <w:p w14:paraId="09DB95AA" w14:textId="77777777" w:rsidR="00873C7A" w:rsidRPr="00E541DD" w:rsidRDefault="00873C7A" w:rsidP="00873C7A">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Abandoned Property Program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11800</w:t>
      </w:r>
      <w:r w:rsidRPr="00E541DD">
        <w:rPr>
          <w:rFonts w:eastAsia="Calibri" w:cs="Times New Roman"/>
          <w:color w:val="000000"/>
        </w:rPr>
        <w:tab/>
      </w:r>
      <w:r w:rsidRPr="00E541DD">
        <w:rPr>
          <w:rFonts w:eastAsia="Calibri" w:cs="Times New Roman"/>
          <w:color w:val="000000"/>
        </w:rPr>
        <w:tab/>
        <w:t>41,794</w:t>
      </w:r>
    </w:p>
    <w:p w14:paraId="48095A5F" w14:textId="77777777" w:rsidR="00873C7A" w:rsidRPr="00E541DD" w:rsidRDefault="00873C7A" w:rsidP="00873C7A">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Current Expenses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497,395</w:t>
      </w:r>
    </w:p>
    <w:p w14:paraId="29DCD085" w14:textId="77777777" w:rsidR="00873C7A" w:rsidRPr="00E541DD" w:rsidRDefault="00873C7A" w:rsidP="00873C7A">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10,000</w:t>
      </w:r>
    </w:p>
    <w:p w14:paraId="17384846" w14:textId="77777777" w:rsidR="00873C7A" w:rsidRDefault="00873C7A" w:rsidP="00873C7A">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lastRenderedPageBreak/>
        <w:t>ABLE Program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69201</w:t>
      </w:r>
      <w:r w:rsidRPr="00E541DD">
        <w:rPr>
          <w:rFonts w:eastAsia="Calibri" w:cs="Times New Roman"/>
          <w:color w:val="000000"/>
        </w:rPr>
        <w:tab/>
      </w:r>
      <w:r w:rsidRPr="00E541DD">
        <w:rPr>
          <w:rFonts w:eastAsia="Calibri" w:cs="Times New Roman"/>
          <w:color w:val="000000"/>
        </w:rPr>
        <w:tab/>
        <w:t>150,000</w:t>
      </w:r>
    </w:p>
    <w:p w14:paraId="6539639E" w14:textId="77777777" w:rsidR="00873C7A" w:rsidRPr="00E541DD" w:rsidRDefault="00873C7A" w:rsidP="00873C7A">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Pr>
          <w:rFonts w:eastAsia="Calibri" w:cs="Times New Roman"/>
          <w:color w:val="000000"/>
        </w:rPr>
        <w:t>Local Economic Development Assistance (R)</w:t>
      </w:r>
      <w:r>
        <w:rPr>
          <w:rFonts w:eastAsia="Calibri" w:cs="Times New Roman"/>
          <w:color w:val="000000"/>
        </w:rPr>
        <w:tab/>
      </w:r>
      <w:r>
        <w:rPr>
          <w:rFonts w:eastAsia="Calibri" w:cs="Times New Roman"/>
          <w:color w:val="000000"/>
        </w:rPr>
        <w:tab/>
      </w:r>
      <w:r>
        <w:rPr>
          <w:rFonts w:eastAsia="Calibri" w:cs="Times New Roman"/>
          <w:color w:val="000000"/>
        </w:rPr>
        <w:tab/>
        <w:t>81900</w:t>
      </w:r>
      <w:r>
        <w:rPr>
          <w:rFonts w:eastAsia="Calibri" w:cs="Times New Roman"/>
          <w:color w:val="000000"/>
        </w:rPr>
        <w:tab/>
      </w:r>
      <w:r>
        <w:rPr>
          <w:rFonts w:eastAsia="Calibri" w:cs="Times New Roman"/>
          <w:color w:val="000000"/>
        </w:rPr>
        <w:tab/>
        <w:t>5,100,000</w:t>
      </w:r>
    </w:p>
    <w:p w14:paraId="65AF9B75" w14:textId="77777777" w:rsidR="00873C7A" w:rsidRPr="00E541DD" w:rsidRDefault="00873C7A" w:rsidP="00873C7A">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59,169</w:t>
      </w:r>
    </w:p>
    <w:p w14:paraId="1CEBC966" w14:textId="77777777" w:rsidR="00873C7A" w:rsidRPr="00E541DD" w:rsidRDefault="00873C7A" w:rsidP="00873C7A">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8,830,187</w:t>
      </w:r>
    </w:p>
    <w:p w14:paraId="1C9A052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 remaining in the appropriation for Current Expenses (fund 0126, appropriation 13000) at the close of the fiscal year </w:t>
      </w:r>
      <w:r>
        <w:rPr>
          <w:rFonts w:eastAsia="Calibri" w:cs="Times New Roman"/>
          <w:color w:val="000000"/>
        </w:rPr>
        <w:t>2026</w:t>
      </w:r>
      <w:r w:rsidRPr="00E541DD">
        <w:rPr>
          <w:rFonts w:eastAsia="Calibri" w:cs="Times New Roman"/>
          <w:color w:val="000000"/>
        </w:rPr>
        <w:t xml:space="preserve"> is hereby reappropriated for expenditure during the fiscal year </w:t>
      </w:r>
      <w:r>
        <w:rPr>
          <w:rFonts w:eastAsia="Calibri" w:cs="Times New Roman"/>
          <w:color w:val="000000"/>
        </w:rPr>
        <w:t>2027</w:t>
      </w:r>
      <w:r w:rsidRPr="00E541DD">
        <w:rPr>
          <w:rFonts w:eastAsia="Calibri" w:cs="Times New Roman"/>
          <w:color w:val="000000"/>
        </w:rPr>
        <w:t>.</w:t>
      </w:r>
    </w:p>
    <w:p w14:paraId="5BC389D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docGrid w:linePitch="360"/>
        </w:sectPr>
      </w:pPr>
    </w:p>
    <w:p w14:paraId="778D0367"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Department of Agriculture</w:t>
      </w:r>
    </w:p>
    <w:p w14:paraId="77C88CF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19)</w:t>
      </w:r>
    </w:p>
    <w:p w14:paraId="63D5A87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r w:rsidRPr="00E541DD">
        <w:rPr>
          <w:rFonts w:eastAsia="Calibri" w:cs="Times New Roman"/>
          <w:color w:val="000000"/>
        </w:rPr>
        <w:t xml:space="preserve">Fund </w:t>
      </w:r>
      <w:r w:rsidRPr="00464654">
        <w:rPr>
          <w:rFonts w:eastAsia="Calibri" w:cs="Times New Roman"/>
          <w:color w:val="000000"/>
          <w:u w:val="single"/>
        </w:rPr>
        <w:t>0131</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1400</w:t>
      </w:r>
    </w:p>
    <w:p w14:paraId="16ABCB7F" w14:textId="77777777" w:rsidR="00873C7A" w:rsidRPr="00E541DD" w:rsidRDefault="00873C7A" w:rsidP="00873C7A">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7,399,441</w:t>
      </w:r>
    </w:p>
    <w:p w14:paraId="57AA95CF" w14:textId="77777777" w:rsidR="00873C7A" w:rsidRPr="00E541DD" w:rsidRDefault="00873C7A" w:rsidP="00873C7A">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Salary and Benefits of Elected Officials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00200</w:t>
      </w:r>
      <w:r w:rsidRPr="00E541DD">
        <w:rPr>
          <w:rFonts w:eastAsia="Calibri" w:cs="Times New Roman"/>
          <w:color w:val="000000"/>
        </w:rPr>
        <w:tab/>
      </w:r>
      <w:r w:rsidRPr="00E541DD">
        <w:rPr>
          <w:rFonts w:eastAsia="Calibri" w:cs="Times New Roman"/>
          <w:color w:val="000000"/>
        </w:rPr>
        <w:tab/>
        <w:t>192,704</w:t>
      </w:r>
    </w:p>
    <w:p w14:paraId="46421BC3" w14:textId="77777777" w:rsidR="00873C7A" w:rsidRPr="00E541DD" w:rsidRDefault="00873C7A" w:rsidP="00873C7A">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Animal Identification Program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03900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139,689</w:t>
      </w:r>
    </w:p>
    <w:p w14:paraId="712FE174" w14:textId="77777777" w:rsidR="00873C7A" w:rsidRPr="00E541DD" w:rsidRDefault="00873C7A" w:rsidP="00873C7A">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State Farm Museum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05500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86,004</w:t>
      </w:r>
    </w:p>
    <w:p w14:paraId="54E90245" w14:textId="77777777" w:rsidR="00873C7A" w:rsidRPr="00E541DD" w:rsidRDefault="00873C7A" w:rsidP="00873C7A">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Gypsy Moth Program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11900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1,132,393</w:t>
      </w:r>
    </w:p>
    <w:p w14:paraId="0A08F6E6" w14:textId="77777777" w:rsidR="00873C7A" w:rsidRPr="00E541DD" w:rsidRDefault="00873C7A" w:rsidP="00873C7A">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WV Farmers Market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12801</w:t>
      </w:r>
      <w:r w:rsidRPr="00E541DD">
        <w:rPr>
          <w:rFonts w:eastAsia="Calibri" w:cs="Times New Roman"/>
          <w:color w:val="000000"/>
        </w:rPr>
        <w:tab/>
      </w:r>
      <w:r w:rsidRPr="00E541DD">
        <w:rPr>
          <w:rFonts w:eastAsia="Calibri" w:cs="Times New Roman"/>
          <w:color w:val="000000"/>
        </w:rPr>
        <w:tab/>
        <w:t>150,467</w:t>
      </w:r>
    </w:p>
    <w:p w14:paraId="14F48344" w14:textId="77777777" w:rsidR="00873C7A" w:rsidRPr="00E541DD" w:rsidRDefault="00873C7A" w:rsidP="00873C7A">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Current Expenses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421,110</w:t>
      </w:r>
    </w:p>
    <w:p w14:paraId="035C738A" w14:textId="77777777" w:rsidR="00873C7A" w:rsidRPr="00E541DD" w:rsidRDefault="00873C7A" w:rsidP="00873C7A">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Black Fly Control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13700</w:t>
      </w:r>
      <w:r w:rsidRPr="00E541DD">
        <w:rPr>
          <w:rFonts w:eastAsia="Calibri" w:cs="Times New Roman"/>
          <w:color w:val="000000"/>
        </w:rPr>
        <w:tab/>
      </w:r>
      <w:r w:rsidRPr="00E541DD">
        <w:rPr>
          <w:rFonts w:eastAsia="Calibri" w:cs="Times New Roman"/>
          <w:color w:val="000000"/>
        </w:rPr>
        <w:tab/>
        <w:t>46</w:t>
      </w:r>
      <w:r>
        <w:rPr>
          <w:rFonts w:eastAsia="Calibri" w:cs="Times New Roman"/>
          <w:color w:val="000000"/>
        </w:rPr>
        <w:t>5,669</w:t>
      </w:r>
    </w:p>
    <w:p w14:paraId="0CC93294" w14:textId="77777777" w:rsidR="00873C7A" w:rsidRDefault="00873C7A" w:rsidP="00873C7A">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HEMP Program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13701</w:t>
      </w:r>
      <w:r w:rsidRPr="00E541DD">
        <w:rPr>
          <w:rFonts w:eastAsia="Calibri" w:cs="Times New Roman"/>
          <w:color w:val="000000"/>
        </w:rPr>
        <w:tab/>
      </w:r>
      <w:r w:rsidRPr="00E541DD">
        <w:rPr>
          <w:rFonts w:eastAsia="Calibri" w:cs="Times New Roman"/>
          <w:color w:val="000000"/>
        </w:rPr>
        <w:tab/>
        <w:t>40</w:t>
      </w:r>
      <w:r>
        <w:rPr>
          <w:rFonts w:eastAsia="Calibri" w:cs="Times New Roman"/>
          <w:color w:val="000000"/>
        </w:rPr>
        <w:t>6,552</w:t>
      </w:r>
    </w:p>
    <w:p w14:paraId="1DA60925" w14:textId="77777777" w:rsidR="00873C7A" w:rsidRPr="00E541DD" w:rsidRDefault="00873C7A" w:rsidP="00873C7A">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SNAP Stretch Program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30001</w:t>
      </w:r>
      <w:r w:rsidRPr="00E541DD">
        <w:rPr>
          <w:rFonts w:eastAsia="Calibri" w:cs="Times New Roman"/>
          <w:color w:val="000000"/>
        </w:rPr>
        <w:tab/>
      </w:r>
      <w:r w:rsidRPr="00E541DD">
        <w:rPr>
          <w:rFonts w:eastAsia="Calibri" w:cs="Times New Roman"/>
          <w:color w:val="000000"/>
        </w:rPr>
        <w:tab/>
        <w:t>360,000</w:t>
      </w:r>
    </w:p>
    <w:p w14:paraId="05B99ED2" w14:textId="77777777" w:rsidR="00873C7A" w:rsidRPr="00E541DD" w:rsidRDefault="00873C7A" w:rsidP="00873C7A">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Donated Foods Program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36300</w:t>
      </w:r>
      <w:r w:rsidRPr="00E541DD">
        <w:rPr>
          <w:rFonts w:eastAsia="Calibri" w:cs="Times New Roman"/>
          <w:color w:val="000000"/>
        </w:rPr>
        <w:tab/>
      </w:r>
      <w:r w:rsidRPr="00E541DD">
        <w:rPr>
          <w:rFonts w:eastAsia="Calibri" w:cs="Times New Roman"/>
          <w:color w:val="000000"/>
        </w:rPr>
        <w:tab/>
        <w:t>45,000</w:t>
      </w:r>
    </w:p>
    <w:p w14:paraId="3D0E919E" w14:textId="77777777" w:rsidR="00873C7A" w:rsidRPr="00E541DD" w:rsidRDefault="00873C7A" w:rsidP="00873C7A">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Veterans to Agriculture Program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36301</w:t>
      </w:r>
      <w:r w:rsidRPr="00E541DD">
        <w:rPr>
          <w:rFonts w:eastAsia="Calibri" w:cs="Times New Roman"/>
          <w:color w:val="000000"/>
        </w:rPr>
        <w:tab/>
      </w:r>
      <w:r w:rsidRPr="00E541DD">
        <w:rPr>
          <w:rFonts w:eastAsia="Calibri" w:cs="Times New Roman"/>
          <w:color w:val="000000"/>
        </w:rPr>
        <w:tab/>
        <w:t>278,</w:t>
      </w:r>
      <w:r>
        <w:rPr>
          <w:rFonts w:eastAsia="Calibri" w:cs="Times New Roman"/>
          <w:color w:val="000000"/>
        </w:rPr>
        <w:t>783</w:t>
      </w:r>
    </w:p>
    <w:p w14:paraId="72F51E21" w14:textId="77777777" w:rsidR="00873C7A" w:rsidRPr="00E541DD" w:rsidRDefault="00873C7A" w:rsidP="00873C7A">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Predator Control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47000</w:t>
      </w:r>
      <w:r w:rsidRPr="00E541DD">
        <w:rPr>
          <w:rFonts w:eastAsia="Calibri" w:cs="Times New Roman"/>
          <w:color w:val="000000"/>
        </w:rPr>
        <w:tab/>
      </w:r>
      <w:r w:rsidRPr="00E541DD">
        <w:rPr>
          <w:rFonts w:eastAsia="Calibri" w:cs="Times New Roman"/>
          <w:color w:val="000000"/>
        </w:rPr>
        <w:tab/>
        <w:t>17</w:t>
      </w:r>
      <w:r>
        <w:rPr>
          <w:rFonts w:eastAsia="Calibri" w:cs="Times New Roman"/>
          <w:color w:val="000000"/>
        </w:rPr>
        <w:t>2,872</w:t>
      </w:r>
    </w:p>
    <w:p w14:paraId="4091DFFC" w14:textId="77777777" w:rsidR="00873C7A" w:rsidRPr="00E541DD" w:rsidRDefault="00873C7A" w:rsidP="00873C7A">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WVDA FFA Secretary</w:t>
      </w:r>
      <w:r>
        <w:rPr>
          <w:rFonts w:eastAsia="Calibri" w:cs="Times New Roman"/>
          <w:color w:val="000000"/>
        </w:rPr>
        <w:t xml:space="preserv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57701</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97,863</w:t>
      </w:r>
    </w:p>
    <w:p w14:paraId="374A9419" w14:textId="77777777" w:rsidR="00873C7A" w:rsidRPr="00E541DD" w:rsidRDefault="00873C7A" w:rsidP="00873C7A">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Bee Research</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69100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204,834</w:t>
      </w:r>
    </w:p>
    <w:p w14:paraId="43205CD9" w14:textId="77777777" w:rsidR="00873C7A" w:rsidRPr="00E541DD" w:rsidRDefault="00873C7A" w:rsidP="00873C7A">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Microbiology Program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78500</w:t>
      </w:r>
      <w:r w:rsidRPr="00E541DD">
        <w:rPr>
          <w:rFonts w:eastAsia="Calibri" w:cs="Times New Roman"/>
          <w:color w:val="000000"/>
        </w:rPr>
        <w:tab/>
      </w:r>
      <w:r w:rsidRPr="00E541DD">
        <w:rPr>
          <w:rFonts w:eastAsia="Calibri" w:cs="Times New Roman"/>
          <w:color w:val="000000"/>
        </w:rPr>
        <w:tab/>
        <w:t>110,</w:t>
      </w:r>
      <w:r>
        <w:rPr>
          <w:rFonts w:eastAsia="Calibri" w:cs="Times New Roman"/>
          <w:color w:val="000000"/>
        </w:rPr>
        <w:t>853</w:t>
      </w:r>
    </w:p>
    <w:p w14:paraId="4B96BB89" w14:textId="77777777" w:rsidR="00873C7A" w:rsidRPr="00E541DD" w:rsidRDefault="00873C7A" w:rsidP="00873C7A">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lastRenderedPageBreak/>
        <w:t>Moorefield Agriculture Center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78600</w:t>
      </w:r>
      <w:r w:rsidRPr="00E541DD">
        <w:rPr>
          <w:rFonts w:eastAsia="Calibri" w:cs="Times New Roman"/>
          <w:color w:val="000000"/>
        </w:rPr>
        <w:tab/>
      </w:r>
      <w:r w:rsidRPr="00E541DD">
        <w:rPr>
          <w:rFonts w:eastAsia="Calibri" w:cs="Times New Roman"/>
          <w:color w:val="000000"/>
        </w:rPr>
        <w:tab/>
        <w:t>1,</w:t>
      </w:r>
      <w:r>
        <w:rPr>
          <w:rFonts w:eastAsia="Calibri" w:cs="Times New Roman"/>
          <w:color w:val="000000"/>
        </w:rPr>
        <w:t>145,441</w:t>
      </w:r>
    </w:p>
    <w:p w14:paraId="70A55447" w14:textId="77777777" w:rsidR="00873C7A" w:rsidRPr="00E541DD" w:rsidRDefault="00873C7A" w:rsidP="00873C7A">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Chesapeake Bay Watershed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83000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130,367</w:t>
      </w:r>
    </w:p>
    <w:p w14:paraId="119F1C03" w14:textId="77777777" w:rsidR="00873C7A" w:rsidRPr="00E541DD" w:rsidRDefault="00873C7A" w:rsidP="00873C7A">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Livestock Care Standards Board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84300</w:t>
      </w:r>
      <w:r w:rsidRPr="00E541DD">
        <w:rPr>
          <w:rFonts w:eastAsia="Calibri" w:cs="Times New Roman"/>
          <w:color w:val="000000"/>
        </w:rPr>
        <w:tab/>
      </w:r>
      <w:r w:rsidRPr="00E541DD">
        <w:rPr>
          <w:rFonts w:eastAsia="Calibri" w:cs="Times New Roman"/>
          <w:color w:val="000000"/>
        </w:rPr>
        <w:tab/>
        <w:t>8,</w:t>
      </w:r>
      <w:r>
        <w:rPr>
          <w:rFonts w:eastAsia="Calibri" w:cs="Times New Roman"/>
          <w:color w:val="000000"/>
        </w:rPr>
        <w:t>644</w:t>
      </w:r>
    </w:p>
    <w:p w14:paraId="20024814" w14:textId="77777777" w:rsidR="00873C7A" w:rsidRPr="00E541DD" w:rsidRDefault="00873C7A" w:rsidP="00873C7A">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E541DD">
        <w:rPr>
          <w:rFonts w:eastAsia="Calibri" w:cs="Times New Roman"/>
          <w:color w:val="000000"/>
        </w:rPr>
        <w:tab/>
        <w:t>13</w:t>
      </w:r>
      <w:r>
        <w:rPr>
          <w:rFonts w:eastAsia="Calibri" w:cs="Times New Roman"/>
          <w:color w:val="000000"/>
        </w:rPr>
        <w:t>6,127</w:t>
      </w:r>
    </w:p>
    <w:p w14:paraId="1293E875" w14:textId="77777777" w:rsidR="00873C7A" w:rsidRPr="00E541DD" w:rsidRDefault="00873C7A" w:rsidP="00873C7A">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State FFA-FHA Camp and Conference Center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94101</w:t>
      </w:r>
      <w:r w:rsidRPr="00E541DD">
        <w:rPr>
          <w:rFonts w:eastAsia="Calibri" w:cs="Times New Roman"/>
          <w:color w:val="000000"/>
        </w:rPr>
        <w:tab/>
      </w:r>
      <w:r w:rsidRPr="00E541DD">
        <w:rPr>
          <w:rFonts w:eastAsia="Calibri" w:cs="Times New Roman"/>
          <w:color w:val="000000"/>
        </w:rPr>
        <w:tab/>
        <w:t>820,</w:t>
      </w:r>
      <w:r>
        <w:rPr>
          <w:rFonts w:eastAsia="Calibri" w:cs="Times New Roman"/>
          <w:color w:val="000000"/>
        </w:rPr>
        <w:t>400</w:t>
      </w:r>
    </w:p>
    <w:p w14:paraId="4F498507" w14:textId="77777777" w:rsidR="00873C7A" w:rsidRPr="00E541DD" w:rsidRDefault="00873C7A" w:rsidP="00873C7A">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Threat Preparedness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94200</w:t>
      </w:r>
      <w:r w:rsidRPr="00E541DD">
        <w:rPr>
          <w:rFonts w:eastAsia="Calibri" w:cs="Times New Roman"/>
          <w:color w:val="000000"/>
        </w:rPr>
        <w:tab/>
      </w:r>
      <w:r w:rsidRPr="00E541DD">
        <w:rPr>
          <w:rFonts w:eastAsia="Calibri" w:cs="Times New Roman"/>
          <w:color w:val="000000"/>
        </w:rPr>
        <w:tab/>
        <w:t>81,</w:t>
      </w:r>
      <w:r>
        <w:rPr>
          <w:rFonts w:eastAsia="Calibri" w:cs="Times New Roman"/>
          <w:color w:val="000000"/>
        </w:rPr>
        <w:t>067</w:t>
      </w:r>
    </w:p>
    <w:p w14:paraId="5281440B" w14:textId="77777777" w:rsidR="00873C7A" w:rsidRPr="00E541DD" w:rsidRDefault="00873C7A" w:rsidP="00873C7A">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WV Food Banks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96900</w:t>
      </w:r>
      <w:r w:rsidRPr="00E541DD">
        <w:rPr>
          <w:rFonts w:eastAsia="Calibri" w:cs="Times New Roman"/>
          <w:color w:val="000000"/>
        </w:rPr>
        <w:tab/>
      </w:r>
      <w:r w:rsidRPr="00E541DD">
        <w:rPr>
          <w:rFonts w:eastAsia="Calibri" w:cs="Times New Roman"/>
          <w:color w:val="000000"/>
        </w:rPr>
        <w:tab/>
        <w:t>426,000</w:t>
      </w:r>
    </w:p>
    <w:p w14:paraId="441C466B" w14:textId="77777777" w:rsidR="00873C7A" w:rsidRPr="00E541DD" w:rsidRDefault="00873C7A" w:rsidP="00873C7A">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Senior’s Farmers’ Market Nutrition Coupon Program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97000</w:t>
      </w:r>
      <w:r w:rsidRPr="00E541DD">
        <w:rPr>
          <w:rFonts w:eastAsia="Calibri" w:cs="Times New Roman"/>
          <w:color w:val="000000"/>
        </w:rPr>
        <w:tab/>
      </w:r>
      <w:r w:rsidRPr="00464654">
        <w:rPr>
          <w:rFonts w:eastAsia="Calibri" w:cs="Times New Roman"/>
          <w:color w:val="000000"/>
          <w:u w:val="single"/>
        </w:rPr>
        <w:tab/>
        <w:t>56,</w:t>
      </w:r>
      <w:r>
        <w:rPr>
          <w:rFonts w:eastAsia="Calibri" w:cs="Times New Roman"/>
          <w:color w:val="000000"/>
          <w:u w:val="single"/>
        </w:rPr>
        <w:t>792</w:t>
      </w:r>
    </w:p>
    <w:p w14:paraId="0BC64A58" w14:textId="77777777" w:rsidR="00873C7A" w:rsidRPr="00E541DD" w:rsidRDefault="00873C7A" w:rsidP="00873C7A">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14,</w:t>
      </w:r>
      <w:r>
        <w:rPr>
          <w:rFonts w:eastAsia="Calibri" w:cs="Times New Roman"/>
          <w:color w:val="000000"/>
        </w:rPr>
        <w:t>469,072</w:t>
      </w:r>
    </w:p>
    <w:p w14:paraId="511ED2C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Gypsy Moth Program (fund 0131, appropriation 11900), Current Expenses (fund 0131, appropriation 13000), Veterans to Agriculture Program (fund 0131, appropriation 36301), </w:t>
      </w:r>
      <w:r>
        <w:rPr>
          <w:rFonts w:eastAsia="Calibri" w:cs="Times New Roman"/>
          <w:color w:val="000000"/>
        </w:rPr>
        <w:t>2025</w:t>
      </w:r>
      <w:r w:rsidRPr="00E541DD">
        <w:rPr>
          <w:rFonts w:eastAsia="Calibri" w:cs="Times New Roman"/>
          <w:color w:val="000000"/>
        </w:rPr>
        <w:t xml:space="preserve"> Drought Relief – Surplus (fund 0131, appropriation 40499), Predator Control (fund 0131, appropriation 47000),</w:t>
      </w:r>
      <w:r>
        <w:rPr>
          <w:rFonts w:eastAsia="Calibri" w:cs="Times New Roman"/>
          <w:color w:val="000000"/>
        </w:rPr>
        <w:t xml:space="preserve"> WVDA FFA Secretary (fund 0131, appropriation 57701),</w:t>
      </w:r>
      <w:r w:rsidRPr="00E541DD">
        <w:rPr>
          <w:rFonts w:eastAsia="Calibri" w:cs="Times New Roman"/>
          <w:color w:val="000000"/>
        </w:rPr>
        <w:t xml:space="preserve"> and Agricultural Disaster and Mitigation Needs – Surplus (fund 0131, appropriation 85000)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2689211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A portion of the Current Expenses appropriation may be transferred to a special revenue fund for the purpose of matching federal funds for marketing and development activities.</w:t>
      </w:r>
    </w:p>
    <w:p w14:paraId="75C65DE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above appropriation for Predator Control (fund 0131, appropriation 47000) is to be made available to the United States Department of Agriculture, Wildlife Services to administer the Predator Control Program.</w:t>
      </w:r>
    </w:p>
    <w:p w14:paraId="560DEAE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From the above appropriation for WV Food Banks (fund 0131, appropriation 96900), $20,000 is for House of Hope and the remainder of the appropriation shall be allocated to the Huntington Food Bank and the Mountaineer Food Bank in Braxton County.</w:t>
      </w:r>
    </w:p>
    <w:p w14:paraId="6EFA1E9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0C74BCA3"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West Virginia Conservation Agency</w:t>
      </w:r>
    </w:p>
    <w:p w14:paraId="75755FC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19)</w:t>
      </w:r>
    </w:p>
    <w:p w14:paraId="32E92A3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r w:rsidRPr="00E541DD">
        <w:rPr>
          <w:rFonts w:eastAsia="Calibri" w:cs="Times New Roman"/>
          <w:color w:val="000000"/>
        </w:rPr>
        <w:lastRenderedPageBreak/>
        <w:t xml:space="preserve">Fund </w:t>
      </w:r>
      <w:r w:rsidRPr="00464654">
        <w:rPr>
          <w:rFonts w:eastAsia="Calibri" w:cs="Times New Roman"/>
          <w:color w:val="000000"/>
          <w:u w:val="single"/>
        </w:rPr>
        <w:t>0132</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1400</w:t>
      </w:r>
    </w:p>
    <w:p w14:paraId="36056BCE" w14:textId="77777777" w:rsidR="00873C7A" w:rsidRPr="00E541DD" w:rsidRDefault="00873C7A" w:rsidP="00873C7A">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952,303</w:t>
      </w:r>
    </w:p>
    <w:p w14:paraId="09057FED" w14:textId="77777777" w:rsidR="00873C7A" w:rsidRPr="00E541DD" w:rsidRDefault="00873C7A" w:rsidP="00873C7A">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77,059</w:t>
      </w:r>
    </w:p>
    <w:p w14:paraId="33096284" w14:textId="77777777" w:rsidR="00873C7A" w:rsidRPr="00E541DD" w:rsidRDefault="00873C7A" w:rsidP="00873C7A">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Soil Conservation Projects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12000</w:t>
      </w:r>
      <w:r w:rsidRPr="00E541DD">
        <w:rPr>
          <w:rFonts w:eastAsia="Calibri" w:cs="Times New Roman"/>
          <w:color w:val="000000"/>
        </w:rPr>
        <w:tab/>
      </w:r>
      <w:r w:rsidRPr="00E541DD">
        <w:rPr>
          <w:rFonts w:eastAsia="Calibri" w:cs="Times New Roman"/>
          <w:color w:val="000000"/>
        </w:rPr>
        <w:tab/>
        <w:t>1</w:t>
      </w:r>
      <w:r>
        <w:rPr>
          <w:rFonts w:eastAsia="Calibri" w:cs="Times New Roman"/>
          <w:color w:val="000000"/>
        </w:rPr>
        <w:t>1,035,805</w:t>
      </w:r>
      <w:r w:rsidRPr="00E541DD" w:rsidDel="00761415">
        <w:rPr>
          <w:rFonts w:eastAsia="Calibri" w:cs="Times New Roman"/>
          <w:color w:val="000000"/>
        </w:rPr>
        <w:t xml:space="preserve"> </w:t>
      </w:r>
    </w:p>
    <w:p w14:paraId="0A153D5F" w14:textId="77777777" w:rsidR="00873C7A" w:rsidRPr="00E541DD" w:rsidRDefault="00873C7A" w:rsidP="00873C7A">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Current Expenses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317,848</w:t>
      </w:r>
    </w:p>
    <w:p w14:paraId="6BE009B3" w14:textId="77777777" w:rsidR="00873C7A" w:rsidRPr="00E541DD" w:rsidRDefault="00873C7A" w:rsidP="00873C7A">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34,428</w:t>
      </w:r>
    </w:p>
    <w:p w14:paraId="0CE10DF8" w14:textId="77777777" w:rsidR="00873C7A" w:rsidRPr="00E541DD" w:rsidRDefault="00873C7A" w:rsidP="00873C7A">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12,</w:t>
      </w:r>
      <w:r>
        <w:rPr>
          <w:rFonts w:eastAsia="Calibri" w:cs="Times New Roman"/>
          <w:color w:val="000000"/>
        </w:rPr>
        <w:t>417,443</w:t>
      </w:r>
    </w:p>
    <w:p w14:paraId="30E192F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Soil Conservation Projects (fund 0132, appropriation 12000), Current Expenses (fund 0132, appropriation 13000), and Soil Conservation Projects – Surplus (fund 0132, appropriation 26900)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58D036EB"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Department of Agriculture –</w:t>
      </w:r>
    </w:p>
    <w:p w14:paraId="46D7B4C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Meat Inspection Fund</w:t>
      </w:r>
    </w:p>
    <w:p w14:paraId="5C3E32B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19)</w:t>
      </w:r>
    </w:p>
    <w:p w14:paraId="592C982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r w:rsidRPr="00E541DD">
        <w:rPr>
          <w:rFonts w:eastAsia="Calibri" w:cs="Times New Roman"/>
          <w:color w:val="000000"/>
        </w:rPr>
        <w:t xml:space="preserve">Fund </w:t>
      </w:r>
      <w:r w:rsidRPr="00464654">
        <w:rPr>
          <w:rFonts w:eastAsia="Calibri" w:cs="Times New Roman"/>
          <w:color w:val="000000"/>
          <w:u w:val="single"/>
        </w:rPr>
        <w:t>0135</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1400</w:t>
      </w:r>
    </w:p>
    <w:p w14:paraId="1ED706A9" w14:textId="77777777" w:rsidR="00873C7A" w:rsidRPr="00E541DD" w:rsidRDefault="00873C7A" w:rsidP="00873C7A">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w:t>
      </w:r>
      <w:r>
        <w:rPr>
          <w:rFonts w:eastAsia="Calibri" w:cs="Times New Roman"/>
          <w:color w:val="000000"/>
        </w:rPr>
        <w:t>124,749</w:t>
      </w:r>
    </w:p>
    <w:p w14:paraId="3A275517" w14:textId="77777777" w:rsidR="00873C7A" w:rsidRPr="00E541DD" w:rsidRDefault="00873C7A" w:rsidP="00873C7A">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7,090</w:t>
      </w:r>
    </w:p>
    <w:p w14:paraId="11F82914" w14:textId="77777777" w:rsidR="00873C7A" w:rsidRPr="00E541DD" w:rsidRDefault="00873C7A" w:rsidP="00873C7A">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464654">
        <w:rPr>
          <w:rFonts w:eastAsia="Calibri" w:cs="Times New Roman"/>
          <w:color w:val="000000"/>
          <w:u w:val="single"/>
        </w:rPr>
        <w:tab/>
        <w:t>82,605</w:t>
      </w:r>
    </w:p>
    <w:p w14:paraId="784C8FF2" w14:textId="77777777" w:rsidR="00873C7A" w:rsidRPr="00E541DD" w:rsidRDefault="00873C7A" w:rsidP="00873C7A">
      <w:pPr>
        <w:tabs>
          <w:tab w:val="left" w:pos="288"/>
          <w:tab w:val="left" w:pos="720"/>
          <w:tab w:val="left" w:leader="dot" w:pos="6030"/>
          <w:tab w:val="left" w:pos="6210"/>
          <w:tab w:val="left" w:pos="6451"/>
          <w:tab w:val="center" w:pos="6840"/>
          <w:tab w:val="left" w:pos="7740"/>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w:t>
      </w:r>
      <w:r>
        <w:rPr>
          <w:rFonts w:eastAsia="Calibri" w:cs="Times New Roman"/>
          <w:color w:val="000000"/>
        </w:rPr>
        <w:t>214,444</w:t>
      </w:r>
    </w:p>
    <w:p w14:paraId="2C3B332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Any part or all of this appropriation may be transferred to a special revenue fund for the purpose of matching federal funds for the above-named program.</w:t>
      </w:r>
    </w:p>
    <w:p w14:paraId="7625F29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28D7CCF7"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Department of Agriculture –</w:t>
      </w:r>
    </w:p>
    <w:p w14:paraId="79DEF85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Agricultural Awards Fund</w:t>
      </w:r>
    </w:p>
    <w:p w14:paraId="79EB29C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19)</w:t>
      </w:r>
    </w:p>
    <w:p w14:paraId="4DAEAC6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0136</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1400</w:t>
      </w:r>
    </w:p>
    <w:p w14:paraId="4118E806" w14:textId="77777777" w:rsidR="00873C7A" w:rsidRPr="00E541DD" w:rsidRDefault="00873C7A" w:rsidP="00873C7A">
      <w:pPr>
        <w:rPr>
          <w:rFonts w:eastAsia="Calibri" w:cs="Times New Roman"/>
          <w:color w:val="000000"/>
        </w:rPr>
        <w:sectPr w:rsidR="00873C7A" w:rsidRPr="00E541DD" w:rsidSect="00873C7A">
          <w:type w:val="continuous"/>
          <w:pgSz w:w="12240" w:h="15840"/>
          <w:pgMar w:top="1440" w:right="1440" w:bottom="1440" w:left="1440" w:header="720" w:footer="720" w:gutter="0"/>
          <w:cols w:space="720"/>
        </w:sectPr>
      </w:pPr>
    </w:p>
    <w:p w14:paraId="738A0AA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Programs and Awards for 4-H Clubs and FFA/FHA</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57700</w:t>
      </w:r>
      <w:r w:rsidRPr="00E541DD">
        <w:rPr>
          <w:rFonts w:eastAsia="Calibri" w:cs="Times New Roman"/>
          <w:color w:val="000000"/>
        </w:rPr>
        <w:tab/>
        <w:t>$</w:t>
      </w:r>
      <w:r w:rsidRPr="00E541DD">
        <w:rPr>
          <w:rFonts w:eastAsia="Calibri" w:cs="Times New Roman"/>
          <w:color w:val="000000"/>
        </w:rPr>
        <w:tab/>
        <w:t>15,000</w:t>
      </w:r>
    </w:p>
    <w:p w14:paraId="11C714F7"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lastRenderedPageBreak/>
        <w:t>Department of Agriculture –</w:t>
      </w:r>
    </w:p>
    <w:p w14:paraId="1D7C040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West Virginia Agricultural Land Protection Authority</w:t>
      </w:r>
    </w:p>
    <w:p w14:paraId="39B422A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8A)</w:t>
      </w:r>
    </w:p>
    <w:p w14:paraId="4EA2B99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r w:rsidRPr="00E541DD">
        <w:rPr>
          <w:rFonts w:eastAsia="Calibri" w:cs="Times New Roman"/>
          <w:color w:val="000000"/>
        </w:rPr>
        <w:t xml:space="preserve">Fund </w:t>
      </w:r>
      <w:r w:rsidRPr="00464654">
        <w:rPr>
          <w:rFonts w:eastAsia="Calibri" w:cs="Times New Roman"/>
          <w:color w:val="000000"/>
          <w:u w:val="single"/>
        </w:rPr>
        <w:t>0607</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1400</w:t>
      </w:r>
    </w:p>
    <w:p w14:paraId="53B6839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110,912</w:t>
      </w:r>
    </w:p>
    <w:p w14:paraId="1BE1FD8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464654">
        <w:rPr>
          <w:rFonts w:eastAsia="Calibri" w:cs="Times New Roman"/>
          <w:color w:val="000000"/>
          <w:u w:val="single"/>
        </w:rPr>
        <w:tab/>
        <w:t>950</w:t>
      </w:r>
    </w:p>
    <w:p w14:paraId="47C7480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111,862</w:t>
      </w:r>
    </w:p>
    <w:p w14:paraId="432332A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385AD8AE"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Attorney General</w:t>
      </w:r>
    </w:p>
    <w:p w14:paraId="103764E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5, 14, 46A and 47)</w:t>
      </w:r>
    </w:p>
    <w:p w14:paraId="3826B5A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r w:rsidRPr="00E541DD">
        <w:rPr>
          <w:rFonts w:eastAsia="Calibri" w:cs="Times New Roman"/>
          <w:color w:val="000000"/>
        </w:rPr>
        <w:t xml:space="preserve">Fund </w:t>
      </w:r>
      <w:r w:rsidRPr="00464654">
        <w:rPr>
          <w:rFonts w:eastAsia="Calibri" w:cs="Times New Roman"/>
          <w:color w:val="000000"/>
          <w:u w:val="single"/>
        </w:rPr>
        <w:t>0150</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1500</w:t>
      </w:r>
    </w:p>
    <w:p w14:paraId="4013A94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3,</w:t>
      </w:r>
      <w:r>
        <w:rPr>
          <w:rFonts w:eastAsia="Calibri" w:cs="Times New Roman"/>
          <w:color w:val="000000"/>
        </w:rPr>
        <w:t>671,952</w:t>
      </w:r>
    </w:p>
    <w:p w14:paraId="4D52BC7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Salary and Benefits of Elected Officials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00200</w:t>
      </w:r>
      <w:r w:rsidRPr="00E541DD">
        <w:rPr>
          <w:rFonts w:eastAsia="Calibri" w:cs="Times New Roman"/>
          <w:color w:val="000000"/>
        </w:rPr>
        <w:tab/>
      </w:r>
      <w:r w:rsidRPr="00E541DD">
        <w:rPr>
          <w:rFonts w:eastAsia="Calibri" w:cs="Times New Roman"/>
          <w:color w:val="000000"/>
        </w:rPr>
        <w:tab/>
        <w:t>192,704</w:t>
      </w:r>
    </w:p>
    <w:p w14:paraId="7A145A9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1,000</w:t>
      </w:r>
    </w:p>
    <w:p w14:paraId="79E3883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7,500</w:t>
      </w:r>
    </w:p>
    <w:p w14:paraId="28EDF63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24,428</w:t>
      </w:r>
    </w:p>
    <w:p w14:paraId="4C0B20B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681,295</w:t>
      </w:r>
    </w:p>
    <w:p w14:paraId="61F25DE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Criminal Convictions and Habeas Corpus Appeals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26000</w:t>
      </w:r>
      <w:r w:rsidRPr="00E541DD">
        <w:rPr>
          <w:rFonts w:eastAsia="Calibri" w:cs="Times New Roman"/>
          <w:color w:val="000000"/>
        </w:rPr>
        <w:tab/>
      </w:r>
      <w:r w:rsidRPr="00E541DD">
        <w:rPr>
          <w:rFonts w:eastAsia="Calibri" w:cs="Times New Roman"/>
          <w:color w:val="000000"/>
        </w:rPr>
        <w:tab/>
        <w:t>1,0</w:t>
      </w:r>
      <w:r>
        <w:rPr>
          <w:rFonts w:eastAsia="Calibri" w:cs="Times New Roman"/>
          <w:color w:val="000000"/>
        </w:rPr>
        <w:t>28,514</w:t>
      </w:r>
    </w:p>
    <w:p w14:paraId="2A0834F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Better Government Bureau</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74000</w:t>
      </w:r>
      <w:r w:rsidRPr="00E541DD">
        <w:rPr>
          <w:rFonts w:eastAsia="Calibri" w:cs="Times New Roman"/>
          <w:color w:val="000000"/>
        </w:rPr>
        <w:tab/>
      </w:r>
      <w:r w:rsidRPr="00E541DD">
        <w:rPr>
          <w:rFonts w:eastAsia="Calibri" w:cs="Times New Roman"/>
          <w:color w:val="000000"/>
        </w:rPr>
        <w:tab/>
        <w:t>29</w:t>
      </w:r>
      <w:r>
        <w:rPr>
          <w:rFonts w:eastAsia="Calibri" w:cs="Times New Roman"/>
          <w:color w:val="000000"/>
        </w:rPr>
        <w:t>5,313</w:t>
      </w:r>
    </w:p>
    <w:p w14:paraId="17E4B25D" w14:textId="77777777" w:rsidR="00873C7A" w:rsidRPr="00464654"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120,654</w:t>
      </w:r>
    </w:p>
    <w:p w14:paraId="3B9B49F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6,023,360</w:t>
      </w:r>
    </w:p>
    <w:p w14:paraId="4F715AB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r>
      <w:bookmarkStart w:id="3" w:name="_Hlk2153032"/>
      <w:r w:rsidRPr="00E541DD">
        <w:rPr>
          <w:rFonts w:eastAsia="Calibri" w:cs="Times New Roman"/>
          <w:color w:val="000000"/>
        </w:rPr>
        <w:t xml:space="preserve">Any unexpended balances remaining in the appropriations for Personal Services and Employee Benefits (fund 0150, appropriation 00100), Unclassified (fund 0150, appropriation 09900), Current Expenses (fund 0150, appropriation 13000), and Criminal Convictions and Habeas Corpus Appeals (fund 0150, appropriation 26000)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bookmarkEnd w:id="3"/>
    </w:p>
    <w:p w14:paraId="4AB17A4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ab/>
      </w:r>
      <w:r w:rsidRPr="00E541DD">
        <w:rPr>
          <w:rFonts w:eastAsia="Calibri" w:cs="Times New Roman"/>
          <w:color w:val="000000"/>
        </w:rPr>
        <w:tab/>
        <w:t>When legal counsel or secretarial help is appointed by the Attorney General for any state spending unit, this account shall be reimbursed from such spending unit</w:t>
      </w:r>
      <w:r>
        <w:rPr>
          <w:rFonts w:eastAsia="Calibri" w:cs="Times New Roman"/>
          <w:color w:val="000000"/>
        </w:rPr>
        <w:t>’</w:t>
      </w:r>
      <w:r w:rsidRPr="00E541DD">
        <w:rPr>
          <w:rFonts w:eastAsia="Calibri" w:cs="Times New Roman"/>
          <w:color w:val="000000"/>
        </w:rPr>
        <w:t xml:space="preserve">s specifically appropriated account or from accounts appropriated by general language contained within this bill:  </w:t>
      </w:r>
      <w:r w:rsidRPr="00E541DD">
        <w:rPr>
          <w:rFonts w:eastAsia="Calibri" w:cs="Times New Roman"/>
          <w:i/>
          <w:color w:val="000000"/>
        </w:rPr>
        <w:t>Provided</w:t>
      </w:r>
      <w:r w:rsidRPr="00E541DD">
        <w:rPr>
          <w:rFonts w:eastAsia="Calibri" w:cs="Times New Roman"/>
          <w:color w:val="000000"/>
        </w:rPr>
        <w:t xml:space="preserve">, That the spending unit shall reimburse at a rate and upon terms agreed to by the state spending unit and the Attorney General:  </w:t>
      </w:r>
      <w:r w:rsidRPr="00E541DD">
        <w:rPr>
          <w:rFonts w:eastAsia="Calibri" w:cs="Times New Roman"/>
          <w:i/>
          <w:color w:val="000000"/>
        </w:rPr>
        <w:t xml:space="preserve">Provided, however, </w:t>
      </w:r>
      <w:r w:rsidRPr="00E541DD">
        <w:rPr>
          <w:rFonts w:eastAsia="Calibri" w:cs="Times New Roman"/>
          <w:color w:val="000000"/>
        </w:rPr>
        <w:t>That if the spending unit and the Attorney General are unable to agree on the amount and terms of the reimbursement, the spending unit and the Attorney General shall submit their proposed reimbursement rates and terms to the Governor for final determination.</w:t>
      </w:r>
    </w:p>
    <w:p w14:paraId="15AD4CF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346F532A"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Secretary of State</w:t>
      </w:r>
    </w:p>
    <w:p w14:paraId="2DD6302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3, 5, and 59)</w:t>
      </w:r>
    </w:p>
    <w:p w14:paraId="0D01FCF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0155</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1600</w:t>
      </w:r>
    </w:p>
    <w:p w14:paraId="2053784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3D3A647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Salary and Benefits of Elected Officials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00200</w:t>
      </w:r>
      <w:r w:rsidRPr="00E541DD">
        <w:rPr>
          <w:rFonts w:eastAsia="Calibri" w:cs="Times New Roman"/>
          <w:color w:val="000000"/>
        </w:rPr>
        <w:tab/>
        <w:t>$</w:t>
      </w:r>
      <w:r w:rsidRPr="00E541DD">
        <w:rPr>
          <w:rFonts w:eastAsia="Calibri" w:cs="Times New Roman"/>
          <w:color w:val="000000"/>
        </w:rPr>
        <w:tab/>
        <w:t>192,704</w:t>
      </w:r>
    </w:p>
    <w:p w14:paraId="042CB17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8,352</w:t>
      </w:r>
    </w:p>
    <w:p w14:paraId="41A1480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7</w:t>
      </w:r>
      <w:r>
        <w:rPr>
          <w:rFonts w:eastAsia="Calibri" w:cs="Times New Roman"/>
          <w:color w:val="000000"/>
        </w:rPr>
        <w:t>61,241</w:t>
      </w:r>
    </w:p>
    <w:p w14:paraId="6355CD1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34,500</w:t>
      </w:r>
    </w:p>
    <w:p w14:paraId="6DA92E2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996,797</w:t>
      </w:r>
    </w:p>
    <w:p w14:paraId="0E5BE58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Unclassified (fund 0155, appropriation 09900) and Current Expenses (fund 0155, appropriation 13000)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768267B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03D14C8C"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State Election Commission</w:t>
      </w:r>
    </w:p>
    <w:p w14:paraId="0F72368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3)</w:t>
      </w:r>
    </w:p>
    <w:p w14:paraId="2BA3B90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0160</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1601</w:t>
      </w:r>
    </w:p>
    <w:p w14:paraId="42FF354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53AB29C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2,477</w:t>
      </w:r>
    </w:p>
    <w:p w14:paraId="686D7F7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75</w:t>
      </w:r>
    </w:p>
    <w:p w14:paraId="4BC0EF5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464654">
        <w:rPr>
          <w:rFonts w:eastAsia="Calibri" w:cs="Times New Roman"/>
          <w:color w:val="000000"/>
          <w:u w:val="single"/>
        </w:rPr>
        <w:tab/>
        <w:t>4,956</w:t>
      </w:r>
    </w:p>
    <w:p w14:paraId="43AA01D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7,508</w:t>
      </w:r>
    </w:p>
    <w:p w14:paraId="6C167CC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35BD19E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E541DD">
        <w:rPr>
          <w:rFonts w:eastAsia="Calibri" w:cs="Times New Roman"/>
          <w:b/>
          <w:color w:val="000000"/>
        </w:rPr>
        <w:lastRenderedPageBreak/>
        <w:t>DEPARTMENT OF ADMINISTRATION</w:t>
      </w:r>
    </w:p>
    <w:p w14:paraId="3296D33C"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Department of Administration –</w:t>
      </w:r>
    </w:p>
    <w:p w14:paraId="5F32805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Office of the Secretary</w:t>
      </w:r>
    </w:p>
    <w:p w14:paraId="2F7321E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5F)</w:t>
      </w:r>
    </w:p>
    <w:p w14:paraId="6EE8D55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r w:rsidRPr="00E541DD">
        <w:rPr>
          <w:rFonts w:eastAsia="Calibri" w:cs="Times New Roman"/>
          <w:color w:val="000000"/>
        </w:rPr>
        <w:t xml:space="preserve">Fund </w:t>
      </w:r>
      <w:r w:rsidRPr="00464654">
        <w:rPr>
          <w:rFonts w:eastAsia="Calibri" w:cs="Times New Roman"/>
          <w:color w:val="000000"/>
          <w:u w:val="single"/>
        </w:rPr>
        <w:t>0186</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0201</w:t>
      </w:r>
    </w:p>
    <w:p w14:paraId="754D417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502,891</w:t>
      </w:r>
    </w:p>
    <w:p w14:paraId="2FD4A05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Salary and Benefits of Cabinet Secretary and</w:t>
      </w:r>
    </w:p>
    <w:p w14:paraId="0B17C8B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155,400</w:t>
      </w:r>
    </w:p>
    <w:p w14:paraId="2A7B637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100</w:t>
      </w:r>
    </w:p>
    <w:p w14:paraId="5AA4211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1,000</w:t>
      </w:r>
    </w:p>
    <w:p w14:paraId="6596BDD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9,177</w:t>
      </w:r>
    </w:p>
    <w:p w14:paraId="62FE6B7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90,009</w:t>
      </w:r>
    </w:p>
    <w:p w14:paraId="556DF6E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Financial Advisor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30400</w:t>
      </w:r>
      <w:r w:rsidRPr="00E541DD">
        <w:rPr>
          <w:rFonts w:eastAsia="Calibri" w:cs="Times New Roman"/>
          <w:color w:val="000000"/>
        </w:rPr>
        <w:tab/>
      </w:r>
      <w:r w:rsidRPr="00E541DD">
        <w:rPr>
          <w:rFonts w:eastAsia="Calibri" w:cs="Times New Roman"/>
          <w:color w:val="000000"/>
        </w:rPr>
        <w:tab/>
        <w:t>27,546</w:t>
      </w:r>
    </w:p>
    <w:p w14:paraId="76A5854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Lease Rental Payments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51600</w:t>
      </w:r>
      <w:r w:rsidRPr="00E541DD">
        <w:rPr>
          <w:rFonts w:eastAsia="Calibri" w:cs="Times New Roman"/>
          <w:color w:val="000000"/>
        </w:rPr>
        <w:tab/>
      </w:r>
      <w:r w:rsidRPr="00E541DD">
        <w:rPr>
          <w:rFonts w:eastAsia="Calibri" w:cs="Times New Roman"/>
          <w:color w:val="000000"/>
        </w:rPr>
        <w:tab/>
        <w:t>15,431,900</w:t>
      </w:r>
    </w:p>
    <w:p w14:paraId="46F7100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100</w:t>
      </w:r>
    </w:p>
    <w:p w14:paraId="0F2F5DA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5,736</w:t>
      </w:r>
    </w:p>
    <w:p w14:paraId="27277E9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16,223,859</w:t>
      </w:r>
    </w:p>
    <w:p w14:paraId="313155C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 remaining in the appropriation for Financial Advisor (fund 0186, appropriation 30400) at the close of the fiscal year </w:t>
      </w:r>
      <w:r>
        <w:rPr>
          <w:rFonts w:eastAsia="Calibri" w:cs="Times New Roman"/>
          <w:color w:val="000000"/>
        </w:rPr>
        <w:t>2026</w:t>
      </w:r>
      <w:r w:rsidRPr="00E541DD">
        <w:rPr>
          <w:rFonts w:eastAsia="Calibri" w:cs="Times New Roman"/>
          <w:color w:val="000000"/>
        </w:rPr>
        <w:t xml:space="preserve"> is hereby reappropriated for expenditure during the fiscal year </w:t>
      </w:r>
      <w:r>
        <w:rPr>
          <w:rFonts w:eastAsia="Calibri" w:cs="Times New Roman"/>
          <w:color w:val="000000"/>
        </w:rPr>
        <w:t>2027</w:t>
      </w:r>
      <w:r w:rsidRPr="00E541DD">
        <w:rPr>
          <w:rFonts w:eastAsia="Calibri" w:cs="Times New Roman"/>
          <w:color w:val="000000"/>
        </w:rPr>
        <w:t>.</w:t>
      </w:r>
    </w:p>
    <w:p w14:paraId="4CB4A01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The appropriation for Lease Rental Payments (fund 0186, appropriation 51600) shall be disbursed as provided by W.V. Code §31-15-6b.</w:t>
      </w:r>
    </w:p>
    <w:p w14:paraId="486E624E"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Consolidated Public Retirement Board</w:t>
      </w:r>
    </w:p>
    <w:p w14:paraId="4DBE1CE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5)</w:t>
      </w:r>
    </w:p>
    <w:p w14:paraId="1167D09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0195</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0205</w:t>
      </w:r>
    </w:p>
    <w:p w14:paraId="56B90DC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1453B4D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ab/>
      </w:r>
      <w:r w:rsidRPr="00E541DD">
        <w:rPr>
          <w:rFonts w:eastAsia="Calibri" w:cs="Times New Roman"/>
          <w:color w:val="000000"/>
        </w:rPr>
        <w:tab/>
        <w:t>The Division of Highways, Division of Motor Vehicles, Public Service Commission, and other departments, bureaus, divisions, or commissions operating from special revenue funds and/or federal funds shall pay their proportionate share of the retirement costs for their respective divisions. When specific appropriations are not made, such payments may be made from the balances in the various special revenue funds in excess of specific appropriations.</w:t>
      </w:r>
    </w:p>
    <w:p w14:paraId="6A4C57A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0DCB24BE"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Finance</w:t>
      </w:r>
    </w:p>
    <w:p w14:paraId="454D51A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5A)</w:t>
      </w:r>
    </w:p>
    <w:p w14:paraId="4242828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0203</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0209</w:t>
      </w:r>
    </w:p>
    <w:p w14:paraId="0C976A5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27D73C8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6</w:t>
      </w:r>
      <w:r>
        <w:rPr>
          <w:rFonts w:eastAsia="Calibri" w:cs="Times New Roman"/>
          <w:color w:val="000000"/>
        </w:rPr>
        <w:t>9,449</w:t>
      </w:r>
    </w:p>
    <w:p w14:paraId="073A1EB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1,400</w:t>
      </w:r>
    </w:p>
    <w:p w14:paraId="5BB8851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GAAP Project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12500</w:t>
      </w:r>
      <w:r w:rsidRPr="00E541DD">
        <w:rPr>
          <w:rFonts w:eastAsia="Calibri" w:cs="Times New Roman"/>
          <w:color w:val="000000"/>
        </w:rPr>
        <w:tab/>
      </w:r>
      <w:r w:rsidRPr="00E541DD">
        <w:rPr>
          <w:rFonts w:eastAsia="Calibri" w:cs="Times New Roman"/>
          <w:color w:val="000000"/>
        </w:rPr>
        <w:tab/>
        <w:t>6</w:t>
      </w:r>
      <w:r>
        <w:rPr>
          <w:rFonts w:eastAsia="Calibri" w:cs="Times New Roman"/>
          <w:color w:val="000000"/>
        </w:rPr>
        <w:t>80,800</w:t>
      </w:r>
    </w:p>
    <w:p w14:paraId="50D6381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61,563</w:t>
      </w:r>
    </w:p>
    <w:p w14:paraId="4533A74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12,675</w:t>
      </w:r>
    </w:p>
    <w:p w14:paraId="69A5E4A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8</w:t>
      </w:r>
      <w:r>
        <w:rPr>
          <w:rFonts w:eastAsia="Calibri" w:cs="Times New Roman"/>
          <w:color w:val="000000"/>
        </w:rPr>
        <w:t>25,887</w:t>
      </w:r>
    </w:p>
    <w:p w14:paraId="1C40BC0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 xml:space="preserve">Any unexpended balance remaining in the appropriation for GAAP Project (fund 0203, appropriation 12500) at the close of the fiscal year </w:t>
      </w:r>
      <w:r>
        <w:rPr>
          <w:rFonts w:eastAsia="Calibri" w:cs="Times New Roman"/>
          <w:color w:val="000000"/>
        </w:rPr>
        <w:t>2026</w:t>
      </w:r>
      <w:r w:rsidRPr="00E541DD">
        <w:rPr>
          <w:rFonts w:eastAsia="Calibri" w:cs="Times New Roman"/>
          <w:color w:val="000000"/>
        </w:rPr>
        <w:t xml:space="preserve"> is hereby reappropriated for expenditure during the fiscal year </w:t>
      </w:r>
      <w:r>
        <w:rPr>
          <w:rFonts w:eastAsia="Calibri" w:cs="Times New Roman"/>
          <w:color w:val="000000"/>
        </w:rPr>
        <w:t>2027</w:t>
      </w:r>
      <w:r w:rsidRPr="00E541DD">
        <w:rPr>
          <w:rFonts w:eastAsia="Calibri" w:cs="Times New Roman"/>
          <w:color w:val="000000"/>
        </w:rPr>
        <w:t>.</w:t>
      </w:r>
    </w:p>
    <w:p w14:paraId="7A7ADDBD"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General Services</w:t>
      </w:r>
    </w:p>
    <w:p w14:paraId="5699A38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5A)</w:t>
      </w:r>
    </w:p>
    <w:p w14:paraId="5F2271D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0230</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0211</w:t>
      </w:r>
    </w:p>
    <w:p w14:paraId="4776271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1AC74D7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3,</w:t>
      </w:r>
      <w:r>
        <w:rPr>
          <w:rFonts w:eastAsia="Calibri" w:cs="Times New Roman"/>
          <w:color w:val="000000"/>
        </w:rPr>
        <w:t>284,906</w:t>
      </w:r>
    </w:p>
    <w:p w14:paraId="6AF498F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500</w:t>
      </w:r>
    </w:p>
    <w:p w14:paraId="449D0C6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5,000</w:t>
      </w:r>
    </w:p>
    <w:p w14:paraId="57F2A39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20,000</w:t>
      </w:r>
    </w:p>
    <w:p w14:paraId="1279AFB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Fire Service Fee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12600</w:t>
      </w:r>
      <w:r w:rsidRPr="00E541DD">
        <w:rPr>
          <w:rFonts w:eastAsia="Calibri" w:cs="Times New Roman"/>
          <w:color w:val="000000"/>
        </w:rPr>
        <w:tab/>
      </w:r>
      <w:r w:rsidRPr="00E541DD">
        <w:rPr>
          <w:rFonts w:eastAsia="Calibri" w:cs="Times New Roman"/>
          <w:color w:val="000000"/>
        </w:rPr>
        <w:tab/>
        <w:t>14,000</w:t>
      </w:r>
    </w:p>
    <w:p w14:paraId="6156E89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1,148,349</w:t>
      </w:r>
    </w:p>
    <w:p w14:paraId="5E26561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Capital Outlay, Repairs and Equipment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58900</w:t>
      </w:r>
      <w:r w:rsidRPr="00E541DD">
        <w:rPr>
          <w:rFonts w:eastAsia="Calibri" w:cs="Times New Roman"/>
          <w:color w:val="000000"/>
        </w:rPr>
        <w:tab/>
      </w:r>
      <w:r w:rsidRPr="00E541DD">
        <w:rPr>
          <w:rFonts w:eastAsia="Calibri" w:cs="Times New Roman"/>
          <w:color w:val="000000"/>
        </w:rPr>
        <w:tab/>
        <w:t>21,610,888</w:t>
      </w:r>
    </w:p>
    <w:p w14:paraId="7FC119F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379,983</w:t>
      </w:r>
    </w:p>
    <w:p w14:paraId="2E0D739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26,</w:t>
      </w:r>
      <w:r>
        <w:rPr>
          <w:rFonts w:eastAsia="Calibri" w:cs="Times New Roman"/>
          <w:color w:val="000000"/>
        </w:rPr>
        <w:t>463,626</w:t>
      </w:r>
    </w:p>
    <w:p w14:paraId="551757EB" w14:textId="77777777" w:rsidR="00873C7A"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Any unexpended balance</w:t>
      </w:r>
      <w:r>
        <w:rPr>
          <w:rFonts w:eastAsia="Calibri" w:cs="Times New Roman"/>
          <w:color w:val="000000"/>
        </w:rPr>
        <w:t>s</w:t>
      </w:r>
      <w:r w:rsidRPr="00E541DD">
        <w:rPr>
          <w:rFonts w:eastAsia="Calibri" w:cs="Times New Roman"/>
          <w:color w:val="000000"/>
        </w:rPr>
        <w:t xml:space="preserve"> remaining in the appropriation</w:t>
      </w:r>
      <w:r>
        <w:rPr>
          <w:rFonts w:eastAsia="Calibri" w:cs="Times New Roman"/>
          <w:color w:val="000000"/>
        </w:rPr>
        <w:t>s</w:t>
      </w:r>
      <w:r w:rsidRPr="00E541DD">
        <w:rPr>
          <w:rFonts w:eastAsia="Calibri" w:cs="Times New Roman"/>
          <w:color w:val="000000"/>
        </w:rPr>
        <w:t xml:space="preserve"> for Consolidated State Laboratory – Surplus (fund 0230, appropriation 37799)</w:t>
      </w:r>
      <w:r>
        <w:rPr>
          <w:rFonts w:eastAsia="Calibri" w:cs="Times New Roman"/>
          <w:color w:val="000000"/>
        </w:rPr>
        <w:t xml:space="preserve">, </w:t>
      </w:r>
      <w:r w:rsidRPr="00E541DD">
        <w:rPr>
          <w:rFonts w:eastAsia="Calibri" w:cs="Times New Roman"/>
          <w:color w:val="000000"/>
        </w:rPr>
        <w:t xml:space="preserve">Capital Outlay, Repairs and Equipment (fund 0230, appropriation 58900), </w:t>
      </w:r>
      <w:r>
        <w:rPr>
          <w:rFonts w:eastAsia="Calibri" w:cs="Times New Roman"/>
          <w:color w:val="000000"/>
        </w:rPr>
        <w:t xml:space="preserve">and </w:t>
      </w:r>
      <w:r w:rsidRPr="00E541DD">
        <w:rPr>
          <w:rFonts w:eastAsia="Calibri" w:cs="Times New Roman"/>
          <w:color w:val="000000"/>
        </w:rPr>
        <w:t>Capital Outlay, Repairs and Equipment – Surplus (fund 0230, appropriation 67700)</w:t>
      </w:r>
      <w:r>
        <w:rPr>
          <w:rFonts w:eastAsia="Calibri" w:cs="Times New Roman"/>
          <w:color w:val="000000"/>
        </w:rPr>
        <w:t xml:space="preserve"> </w:t>
      </w:r>
      <w:r w:rsidRPr="00E541DD">
        <w:rPr>
          <w:rFonts w:eastAsia="Calibri" w:cs="Times New Roman"/>
          <w:color w:val="000000"/>
        </w:rPr>
        <w:t xml:space="preserve">at the close of the fiscal year </w:t>
      </w:r>
      <w:r>
        <w:rPr>
          <w:rFonts w:eastAsia="Calibri" w:cs="Times New Roman"/>
          <w:color w:val="000000"/>
        </w:rPr>
        <w:t>2026</w:t>
      </w:r>
      <w:r w:rsidRPr="00E541DD">
        <w:rPr>
          <w:rFonts w:eastAsia="Calibri" w:cs="Times New Roman"/>
          <w:color w:val="000000"/>
        </w:rPr>
        <w:t xml:space="preserve"> </w:t>
      </w:r>
      <w:r>
        <w:rPr>
          <w:rFonts w:eastAsia="Calibri" w:cs="Times New Roman"/>
          <w:color w:val="000000"/>
        </w:rPr>
        <w:t>are</w:t>
      </w:r>
      <w:r w:rsidRPr="00E541DD">
        <w:rPr>
          <w:rFonts w:eastAsia="Calibri" w:cs="Times New Roman"/>
          <w:color w:val="000000"/>
        </w:rPr>
        <w:t xml:space="preserve"> hereby reappropriated for expenditure during the fiscal year </w:t>
      </w:r>
      <w:r>
        <w:rPr>
          <w:rFonts w:eastAsia="Calibri" w:cs="Times New Roman"/>
          <w:color w:val="000000"/>
        </w:rPr>
        <w:t>2027</w:t>
      </w:r>
      <w:r w:rsidRPr="00E541DD">
        <w:rPr>
          <w:rFonts w:eastAsia="Calibri" w:cs="Times New Roman"/>
          <w:color w:val="000000"/>
        </w:rPr>
        <w:t>.</w:t>
      </w:r>
    </w:p>
    <w:p w14:paraId="7B94AED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Pr>
          <w:rFonts w:eastAsia="Calibri" w:cs="Times New Roman"/>
          <w:color w:val="000000"/>
        </w:rPr>
        <w:tab/>
      </w:r>
      <w:r w:rsidRPr="00B75DFC">
        <w:rPr>
          <w:rFonts w:eastAsia="Calibri" w:cs="Times New Roman"/>
          <w:color w:val="000000"/>
        </w:rPr>
        <w:t>From the above appropriation for Preservation and Maintenance of Statues and Monuments on Capitol Grounds (fund 0230, appropriation 37100), the Division shall consult the Division of Culture and History and Capitol Building Commission in all aspects of planning, assessment, maintenance, and restoration.</w:t>
      </w:r>
    </w:p>
    <w:p w14:paraId="120400C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above appropriation for Capital Outlay, Repairs and Equipment (fund 0230, appropriation 58900) shall be expended for capital improvements, maintenance, repairs, and equipment for state-owned buildings.</w:t>
      </w:r>
    </w:p>
    <w:p w14:paraId="3E9E1B8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52929F9F"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Purchasing</w:t>
      </w:r>
    </w:p>
    <w:p w14:paraId="5E027C9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5A)</w:t>
      </w:r>
    </w:p>
    <w:p w14:paraId="207280E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0210</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0213</w:t>
      </w:r>
    </w:p>
    <w:p w14:paraId="63C8D64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i/>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2AD1DF0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1,015,906</w:t>
      </w:r>
    </w:p>
    <w:p w14:paraId="5066CD7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200</w:t>
      </w:r>
    </w:p>
    <w:p w14:paraId="12E51C9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144</w:t>
      </w:r>
    </w:p>
    <w:p w14:paraId="7A873FF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1,285</w:t>
      </w:r>
    </w:p>
    <w:p w14:paraId="31AF03B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6,922</w:t>
      </w:r>
    </w:p>
    <w:p w14:paraId="222F24E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1,0</w:t>
      </w:r>
      <w:r>
        <w:rPr>
          <w:rFonts w:eastAsia="Calibri" w:cs="Times New Roman"/>
          <w:color w:val="000000"/>
        </w:rPr>
        <w:t>24,457</w:t>
      </w:r>
    </w:p>
    <w:p w14:paraId="05A88BF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Division of Highways shall reimburse Fund 2031 within the Division of Purchasing for all actual expenses incurred pursuant to the provisions of W.V. Code §17-2A-13.</w:t>
      </w:r>
    </w:p>
    <w:p w14:paraId="2E0D48F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4EB5BA5F"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lastRenderedPageBreak/>
        <w:t>Travel Management</w:t>
      </w:r>
    </w:p>
    <w:p w14:paraId="2CBBABA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5A)</w:t>
      </w:r>
    </w:p>
    <w:p w14:paraId="36B4D0A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0615</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0215</w:t>
      </w:r>
    </w:p>
    <w:p w14:paraId="51B660B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5CA99E4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7</w:t>
      </w:r>
      <w:r>
        <w:rPr>
          <w:rFonts w:eastAsia="Calibri" w:cs="Times New Roman"/>
          <w:color w:val="000000"/>
        </w:rPr>
        <w:t>36,975</w:t>
      </w:r>
    </w:p>
    <w:p w14:paraId="7229FA6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1,000</w:t>
      </w:r>
    </w:p>
    <w:p w14:paraId="4F78683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5,000</w:t>
      </w:r>
    </w:p>
    <w:p w14:paraId="59429FF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12,032</w:t>
      </w:r>
    </w:p>
    <w:p w14:paraId="6C003B2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440,247</w:t>
      </w:r>
    </w:p>
    <w:p w14:paraId="5FE9E7E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100</w:t>
      </w:r>
    </w:p>
    <w:p w14:paraId="2B72BE0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464654">
        <w:rPr>
          <w:rFonts w:eastAsia="Calibri" w:cs="Times New Roman"/>
          <w:color w:val="000000"/>
          <w:u w:val="single"/>
        </w:rPr>
        <w:tab/>
        <w:t>100</w:t>
      </w:r>
    </w:p>
    <w:p w14:paraId="6BF0A0A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w:t>
      </w:r>
      <w:r>
        <w:rPr>
          <w:rFonts w:eastAsia="Calibri" w:cs="Times New Roman"/>
          <w:color w:val="000000"/>
        </w:rPr>
        <w:t>195,454</w:t>
      </w:r>
    </w:p>
    <w:p w14:paraId="094F200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3B8C506F"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Commission on Uniform State Laws</w:t>
      </w:r>
    </w:p>
    <w:p w14:paraId="10F68C6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29)</w:t>
      </w:r>
    </w:p>
    <w:p w14:paraId="5D74988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0214</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0217</w:t>
      </w:r>
    </w:p>
    <w:p w14:paraId="5D0CD98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5101B90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65,550</w:t>
      </w:r>
    </w:p>
    <w:p w14:paraId="4A24291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To pay expenses for members of the Commission on Uniform State Laws.</w:t>
      </w:r>
    </w:p>
    <w:p w14:paraId="6849589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60D918CF"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West Virginia Public Employees Grievance Board</w:t>
      </w:r>
    </w:p>
    <w:p w14:paraId="0399A9A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6C)</w:t>
      </w:r>
    </w:p>
    <w:p w14:paraId="390D0C3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0220</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0219</w:t>
      </w:r>
    </w:p>
    <w:p w14:paraId="449B1A9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0D58B11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w:t>
      </w:r>
      <w:r>
        <w:rPr>
          <w:rFonts w:eastAsia="Calibri" w:cs="Times New Roman"/>
          <w:color w:val="000000"/>
        </w:rPr>
        <w:t>033,071</w:t>
      </w:r>
    </w:p>
    <w:p w14:paraId="1E8E476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50</w:t>
      </w:r>
    </w:p>
    <w:p w14:paraId="5354F20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1,000</w:t>
      </w:r>
    </w:p>
    <w:p w14:paraId="7CD70E8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136,035</w:t>
      </w:r>
    </w:p>
    <w:p w14:paraId="61552C2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8,000</w:t>
      </w:r>
    </w:p>
    <w:p w14:paraId="1B8BCF9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w:t>
      </w:r>
      <w:r>
        <w:rPr>
          <w:rFonts w:eastAsia="Calibri" w:cs="Times New Roman"/>
          <w:color w:val="000000"/>
        </w:rPr>
        <w:t>178,156</w:t>
      </w:r>
    </w:p>
    <w:p w14:paraId="5DA71A7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6EAEF575"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Ethics Commission</w:t>
      </w:r>
    </w:p>
    <w:p w14:paraId="490B8C7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lastRenderedPageBreak/>
        <w:t>(W.V. Code Chapter 6B)</w:t>
      </w:r>
    </w:p>
    <w:p w14:paraId="5B1911A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0223</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0220</w:t>
      </w:r>
    </w:p>
    <w:p w14:paraId="6BC69AF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3D32EBA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560,279</w:t>
      </w:r>
    </w:p>
    <w:p w14:paraId="6586AF3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500</w:t>
      </w:r>
    </w:p>
    <w:p w14:paraId="7AFBE8F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2,200</w:t>
      </w:r>
    </w:p>
    <w:p w14:paraId="2D25BA8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105,501</w:t>
      </w:r>
    </w:p>
    <w:p w14:paraId="1B71A2B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100</w:t>
      </w:r>
    </w:p>
    <w:p w14:paraId="717B050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4,574</w:t>
      </w:r>
    </w:p>
    <w:p w14:paraId="177C447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67</w:t>
      </w:r>
      <w:r>
        <w:rPr>
          <w:rFonts w:eastAsia="Calibri" w:cs="Times New Roman"/>
          <w:color w:val="000000"/>
        </w:rPr>
        <w:t>3,154</w:t>
      </w:r>
    </w:p>
    <w:p w14:paraId="155A82B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4C563E6A"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Public Defender Services</w:t>
      </w:r>
    </w:p>
    <w:p w14:paraId="23A5335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29)</w:t>
      </w:r>
    </w:p>
    <w:p w14:paraId="13B03BD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0226</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0221</w:t>
      </w:r>
    </w:p>
    <w:p w14:paraId="6AF59F9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6BF966C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2,032,418</w:t>
      </w:r>
    </w:p>
    <w:p w14:paraId="59E9068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Salary and Benefits of Cabinet Secretary and</w:t>
      </w:r>
    </w:p>
    <w:p w14:paraId="5BAD782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118,278</w:t>
      </w:r>
    </w:p>
    <w:p w14:paraId="28E893E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313,300</w:t>
      </w:r>
    </w:p>
    <w:p w14:paraId="7D7F66F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12,740</w:t>
      </w:r>
    </w:p>
    <w:p w14:paraId="1B9E5F0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Public Defender Corporations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35200</w:t>
      </w:r>
      <w:r w:rsidRPr="00E541DD">
        <w:rPr>
          <w:rFonts w:eastAsia="Calibri" w:cs="Times New Roman"/>
          <w:color w:val="000000"/>
        </w:rPr>
        <w:tab/>
      </w:r>
      <w:r w:rsidRPr="00E541DD">
        <w:rPr>
          <w:rFonts w:eastAsia="Calibri" w:cs="Times New Roman"/>
          <w:color w:val="000000"/>
        </w:rPr>
        <w:tab/>
        <w:t>25,</w:t>
      </w:r>
      <w:r>
        <w:rPr>
          <w:rFonts w:eastAsia="Calibri" w:cs="Times New Roman"/>
          <w:color w:val="000000"/>
        </w:rPr>
        <w:t>832,554</w:t>
      </w:r>
    </w:p>
    <w:p w14:paraId="25B0AA6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Appointed Counsel Fees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78800</w:t>
      </w:r>
      <w:r w:rsidRPr="00E541DD">
        <w:rPr>
          <w:rFonts w:eastAsia="Calibri" w:cs="Times New Roman"/>
          <w:color w:val="000000"/>
        </w:rPr>
        <w:tab/>
      </w:r>
      <w:r w:rsidRPr="00E541DD">
        <w:rPr>
          <w:rFonts w:eastAsia="Calibri" w:cs="Times New Roman"/>
          <w:color w:val="000000"/>
        </w:rPr>
        <w:tab/>
        <w:t>17,691,113</w:t>
      </w:r>
    </w:p>
    <w:p w14:paraId="0586B60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10,575</w:t>
      </w:r>
    </w:p>
    <w:p w14:paraId="1C01ADE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4</w:t>
      </w:r>
      <w:r>
        <w:rPr>
          <w:rFonts w:eastAsia="Calibri" w:cs="Times New Roman"/>
          <w:color w:val="000000"/>
        </w:rPr>
        <w:t>6,010,978</w:t>
      </w:r>
    </w:p>
    <w:p w14:paraId="0779CA8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 remaining in the appropriation for Public Defender Corporations – Surplus (fund 0226, appropriation 35299), Appointed Counsel Fees – Surplus (fund 0226, appropriation 43500), and Appointed Counsel Fees (fund 0226, appropriation 78800) at the close of the fiscal year </w:t>
      </w:r>
      <w:r>
        <w:rPr>
          <w:rFonts w:eastAsia="Calibri" w:cs="Times New Roman"/>
          <w:color w:val="000000"/>
        </w:rPr>
        <w:t>2026</w:t>
      </w:r>
      <w:r w:rsidRPr="00E541DD">
        <w:rPr>
          <w:rFonts w:eastAsia="Calibri" w:cs="Times New Roman"/>
          <w:color w:val="000000"/>
        </w:rPr>
        <w:t xml:space="preserve"> is hereby reappropriated for expenditure during the fiscal year </w:t>
      </w:r>
      <w:r>
        <w:rPr>
          <w:rFonts w:eastAsia="Calibri" w:cs="Times New Roman"/>
          <w:color w:val="000000"/>
        </w:rPr>
        <w:t>2027</w:t>
      </w:r>
      <w:r w:rsidRPr="00E541DD">
        <w:rPr>
          <w:rFonts w:eastAsia="Calibri" w:cs="Times New Roman"/>
          <w:color w:val="000000"/>
        </w:rPr>
        <w:t>.</w:t>
      </w:r>
    </w:p>
    <w:p w14:paraId="665B01F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docGrid w:linePitch="360"/>
        </w:sectPr>
      </w:pPr>
      <w:r w:rsidRPr="00E541DD">
        <w:rPr>
          <w:rFonts w:eastAsia="Calibri" w:cs="Times New Roman"/>
          <w:color w:val="000000"/>
        </w:rPr>
        <w:lastRenderedPageBreak/>
        <w:tab/>
      </w:r>
      <w:r w:rsidRPr="00E541DD">
        <w:rPr>
          <w:rFonts w:eastAsia="Calibri" w:cs="Times New Roman"/>
          <w:color w:val="000000"/>
        </w:rPr>
        <w:tab/>
        <w:t>The Director shall have the authority to transfer funds from the appropriation to Public Defender Corporations (fund 0226, appropriation 35200) to Appointed Counsel Fees (fund 0226, appropriation 78800).</w:t>
      </w:r>
    </w:p>
    <w:p w14:paraId="4C685785" w14:textId="77777777" w:rsidR="00873C7A" w:rsidRPr="00E541DD" w:rsidRDefault="00873C7A" w:rsidP="00873C7A">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Personnel</w:t>
      </w:r>
    </w:p>
    <w:p w14:paraId="59F278E2"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29)</w:t>
      </w:r>
    </w:p>
    <w:p w14:paraId="461461B3"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0206</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0222</w:t>
      </w:r>
    </w:p>
    <w:p w14:paraId="16F4E39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Directed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70000</w:t>
      </w:r>
      <w:r w:rsidRPr="00E541DD">
        <w:rPr>
          <w:rFonts w:eastAsia="Calibri" w:cs="Times New Roman"/>
          <w:color w:val="000000"/>
        </w:rPr>
        <w:tab/>
        <w:t>$</w:t>
      </w:r>
      <w:r w:rsidRPr="00E541DD">
        <w:rPr>
          <w:rFonts w:eastAsia="Calibri" w:cs="Times New Roman"/>
          <w:color w:val="000000"/>
        </w:rPr>
        <w:tab/>
        <w:t>900,000</w:t>
      </w:r>
    </w:p>
    <w:p w14:paraId="4BCB462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The above appropriation for Directed Transfer (fund 0206, appropriation 70000) shall be transferred to the Division of Personnel (fund 2440).  </w:t>
      </w:r>
    </w:p>
    <w:p w14:paraId="5050535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349AEBE8"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Committee for the Purchase of</w:t>
      </w:r>
    </w:p>
    <w:p w14:paraId="3658E3F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Commodities and Services from the Handicapped</w:t>
      </w:r>
    </w:p>
    <w:p w14:paraId="0B2D8B6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5A)</w:t>
      </w:r>
    </w:p>
    <w:p w14:paraId="6D4931F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 xml:space="preserve">0233 </w:t>
      </w:r>
      <w:r w:rsidRPr="00E541DD">
        <w:rPr>
          <w:rFonts w:eastAsia="Calibri" w:cs="Times New Roman"/>
          <w:color w:val="000000"/>
        </w:rPr>
        <w:t xml:space="preserve">FY </w:t>
      </w:r>
      <w:r w:rsidRPr="00464654">
        <w:rPr>
          <w:rFonts w:eastAsia="Calibri" w:cs="Times New Roman"/>
          <w:color w:val="000000"/>
          <w:u w:val="single"/>
        </w:rPr>
        <w:t xml:space="preserve">2027 </w:t>
      </w:r>
      <w:r w:rsidRPr="00E541DD">
        <w:rPr>
          <w:rFonts w:eastAsia="Calibri" w:cs="Times New Roman"/>
          <w:color w:val="000000"/>
        </w:rPr>
        <w:t xml:space="preserve">Org </w:t>
      </w:r>
      <w:r w:rsidRPr="00464654">
        <w:rPr>
          <w:rFonts w:eastAsia="Calibri" w:cs="Times New Roman"/>
          <w:color w:val="000000"/>
          <w:u w:val="single"/>
        </w:rPr>
        <w:t>0224</w:t>
      </w:r>
    </w:p>
    <w:p w14:paraId="2C0E211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3517C20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3,187</w:t>
      </w:r>
    </w:p>
    <w:p w14:paraId="6B7B3E2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464654">
        <w:rPr>
          <w:rFonts w:eastAsia="Calibri" w:cs="Times New Roman"/>
          <w:color w:val="000000"/>
          <w:u w:val="single"/>
        </w:rPr>
        <w:tab/>
        <w:t>868</w:t>
      </w:r>
    </w:p>
    <w:p w14:paraId="720BBC5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4,055</w:t>
      </w:r>
    </w:p>
    <w:p w14:paraId="47468BD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docGrid w:linePitch="360"/>
        </w:sectPr>
      </w:pPr>
    </w:p>
    <w:p w14:paraId="787060CB"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West Virginia Prosecuting Attorneys Institute</w:t>
      </w:r>
    </w:p>
    <w:p w14:paraId="0A3E3ED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7)</w:t>
      </w:r>
    </w:p>
    <w:p w14:paraId="10FD719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0557</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0228</w:t>
      </w:r>
    </w:p>
    <w:p w14:paraId="65FB32C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70D8BBD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Forensic Medical Examinations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68300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573,554</w:t>
      </w:r>
    </w:p>
    <w:p w14:paraId="45ABDB8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Federal Funds/Grant Match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74900</w:t>
      </w:r>
      <w:r w:rsidRPr="00E541DD">
        <w:rPr>
          <w:rFonts w:eastAsia="Calibri" w:cs="Times New Roman"/>
          <w:color w:val="000000"/>
        </w:rPr>
        <w:tab/>
      </w:r>
      <w:r w:rsidRPr="00464654">
        <w:rPr>
          <w:rFonts w:eastAsia="Calibri" w:cs="Times New Roman"/>
          <w:color w:val="000000"/>
          <w:u w:val="single"/>
        </w:rPr>
        <w:tab/>
        <w:t>1</w:t>
      </w:r>
      <w:r>
        <w:rPr>
          <w:rFonts w:eastAsia="Calibri" w:cs="Times New Roman"/>
          <w:color w:val="000000"/>
          <w:u w:val="single"/>
        </w:rPr>
        <w:t>20,139</w:t>
      </w:r>
    </w:p>
    <w:p w14:paraId="6D10FC5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69</w:t>
      </w:r>
      <w:r>
        <w:rPr>
          <w:rFonts w:eastAsia="Calibri" w:cs="Times New Roman"/>
          <w:color w:val="000000"/>
        </w:rPr>
        <w:t>3,693</w:t>
      </w:r>
    </w:p>
    <w:p w14:paraId="3FAD87F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Forensic Medical Examinations (fund 0557, appropriation 68300) and Federal Funds/Grant Match (fund 0557, appropriation 74900)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 xml:space="preserve">. </w:t>
      </w:r>
    </w:p>
    <w:p w14:paraId="7F452FF1" w14:textId="77777777" w:rsidR="00873C7A" w:rsidRPr="00E541DD" w:rsidRDefault="00873C7A" w:rsidP="00873C7A">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lastRenderedPageBreak/>
        <w:t>Office of Technology</w:t>
      </w:r>
    </w:p>
    <w:p w14:paraId="1C4D395F"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5A)</w:t>
      </w:r>
    </w:p>
    <w:p w14:paraId="599EBF10"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0204</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0231</w:t>
      </w:r>
    </w:p>
    <w:p w14:paraId="3A14A29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Directed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70000</w:t>
      </w:r>
      <w:r w:rsidRPr="00E541DD">
        <w:rPr>
          <w:rFonts w:eastAsia="Calibri" w:cs="Times New Roman"/>
          <w:color w:val="000000"/>
        </w:rPr>
        <w:tab/>
        <w:t>$</w:t>
      </w:r>
      <w:r w:rsidRPr="00E541DD">
        <w:rPr>
          <w:rFonts w:eastAsia="Calibri" w:cs="Times New Roman"/>
          <w:color w:val="000000"/>
        </w:rPr>
        <w:tab/>
        <w:t>7,</w:t>
      </w:r>
      <w:r>
        <w:rPr>
          <w:rFonts w:eastAsia="Calibri" w:cs="Times New Roman"/>
          <w:color w:val="000000"/>
        </w:rPr>
        <w:t>0</w:t>
      </w:r>
      <w:r w:rsidRPr="00E541DD">
        <w:rPr>
          <w:rFonts w:eastAsia="Calibri" w:cs="Times New Roman"/>
          <w:color w:val="000000"/>
        </w:rPr>
        <w:t>00,000</w:t>
      </w:r>
    </w:p>
    <w:p w14:paraId="44ADD27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above appropriation for Directed Transfer (fund 0204, appropriation 70000) shall be transferred to the Office of Technology Fund (fund 2220).</w:t>
      </w:r>
    </w:p>
    <w:p w14:paraId="5B70231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77FF90A8"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Real Estate Division</w:t>
      </w:r>
    </w:p>
    <w:p w14:paraId="225D72A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5A)</w:t>
      </w:r>
    </w:p>
    <w:p w14:paraId="7604EAD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0610</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0233</w:t>
      </w:r>
    </w:p>
    <w:p w14:paraId="35B29A2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1FD0351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738,689</w:t>
      </w:r>
    </w:p>
    <w:p w14:paraId="119271C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100</w:t>
      </w:r>
    </w:p>
    <w:p w14:paraId="3A249E4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2,500</w:t>
      </w:r>
    </w:p>
    <w:p w14:paraId="29D8538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124</w:t>
      </w:r>
    </w:p>
    <w:p w14:paraId="6B09E83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138,881</w:t>
      </w:r>
    </w:p>
    <w:p w14:paraId="761E755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8,284</w:t>
      </w:r>
    </w:p>
    <w:p w14:paraId="0987C7F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8</w:t>
      </w:r>
      <w:r>
        <w:rPr>
          <w:rFonts w:eastAsia="Calibri" w:cs="Times New Roman"/>
          <w:color w:val="000000"/>
        </w:rPr>
        <w:t>88,578</w:t>
      </w:r>
    </w:p>
    <w:p w14:paraId="3910493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40D4C88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b/>
          <w:color w:val="000000"/>
        </w:rPr>
        <w:t>DEPARTMENT OF COMMERCE</w:t>
      </w:r>
    </w:p>
    <w:p w14:paraId="3E1E845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33C7E382" w14:textId="77777777" w:rsidR="00873C7A" w:rsidRPr="00E541DD" w:rsidRDefault="00873C7A" w:rsidP="00873C7A">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Forestry</w:t>
      </w:r>
    </w:p>
    <w:p w14:paraId="166FCD44"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19)</w:t>
      </w:r>
    </w:p>
    <w:p w14:paraId="5A2277C7"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color w:val="000000"/>
        </w:rPr>
        <w:t xml:space="preserve">Fund </w:t>
      </w:r>
      <w:r w:rsidRPr="00464654">
        <w:rPr>
          <w:rFonts w:eastAsia="Calibri" w:cs="Times New Roman"/>
          <w:color w:val="000000"/>
          <w:u w:val="single"/>
        </w:rPr>
        <w:t>0250</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0305</w:t>
      </w:r>
    </w:p>
    <w:p w14:paraId="7759F17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i/>
          <w:color w:val="000000"/>
        </w:rPr>
        <w:sectPr w:rsidR="00873C7A" w:rsidRPr="00E541DD" w:rsidSect="00873C7A">
          <w:type w:val="continuous"/>
          <w:pgSz w:w="12240" w:h="15840"/>
          <w:pgMar w:top="1440" w:right="1440" w:bottom="1440" w:left="1440" w:header="720" w:footer="720" w:gutter="0"/>
          <w:lnNumType w:countBy="1" w:restart="continuous"/>
          <w:cols w:space="720"/>
          <w:titlePg/>
          <w:docGrid w:linePitch="360"/>
        </w:sectPr>
      </w:pPr>
    </w:p>
    <w:p w14:paraId="5091832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5,</w:t>
      </w:r>
      <w:r>
        <w:rPr>
          <w:rFonts w:eastAsia="Calibri" w:cs="Times New Roman"/>
          <w:color w:val="000000"/>
        </w:rPr>
        <w:t>242,830</w:t>
      </w:r>
    </w:p>
    <w:p w14:paraId="7962357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Salary and Benefits of Cabinet Secretary and</w:t>
      </w:r>
    </w:p>
    <w:p w14:paraId="47AA8B3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111,</w:t>
      </w:r>
      <w:r>
        <w:rPr>
          <w:rFonts w:eastAsia="Calibri" w:cs="Times New Roman"/>
          <w:color w:val="000000"/>
        </w:rPr>
        <w:t>100</w:t>
      </w:r>
    </w:p>
    <w:p w14:paraId="74ACC88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80,000</w:t>
      </w:r>
    </w:p>
    <w:p w14:paraId="2395B85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21,435</w:t>
      </w:r>
    </w:p>
    <w:p w14:paraId="41CCA3D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1,758,024</w:t>
      </w:r>
    </w:p>
    <w:p w14:paraId="62B538B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98,754</w:t>
      </w:r>
    </w:p>
    <w:p w14:paraId="5D4E336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7,312,143</w:t>
      </w:r>
    </w:p>
    <w:p w14:paraId="1C17C01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Out of the above appropriations a sum may be used to match federal funds for cooperative studies or other funds for similar purposes.</w:t>
      </w:r>
    </w:p>
    <w:p w14:paraId="563187A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Current Expenses – Surplus (fund 0250, appropriation 13099) and Equipment – Surplus (fund 0250, appropriation 34100)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452ED6B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30EFB5F2"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Geological and Economic Survey</w:t>
      </w:r>
    </w:p>
    <w:p w14:paraId="7723D6B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29)</w:t>
      </w:r>
    </w:p>
    <w:p w14:paraId="34F1D1A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0253</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0306</w:t>
      </w:r>
    </w:p>
    <w:p w14:paraId="3C03AD2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7417B78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w:t>
      </w:r>
      <w:r>
        <w:rPr>
          <w:rFonts w:eastAsia="Calibri" w:cs="Times New Roman"/>
          <w:color w:val="000000"/>
        </w:rPr>
        <w:t>869,906</w:t>
      </w:r>
    </w:p>
    <w:p w14:paraId="4CE936A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Salary and Benefits of Cabinet Secretary and</w:t>
      </w:r>
    </w:p>
    <w:p w14:paraId="29E342F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11</w:t>
      </w:r>
      <w:r>
        <w:rPr>
          <w:rFonts w:eastAsia="Calibri" w:cs="Times New Roman"/>
          <w:color w:val="000000"/>
        </w:rPr>
        <w:t>1,924</w:t>
      </w:r>
    </w:p>
    <w:p w14:paraId="0E8CFFC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968</w:t>
      </w:r>
    </w:p>
    <w:p w14:paraId="523E684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27,678</w:t>
      </w:r>
    </w:p>
    <w:p w14:paraId="3F32B7C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51,524</w:t>
      </w:r>
    </w:p>
    <w:p w14:paraId="17C1BE5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Mineral Mapping System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20700</w:t>
      </w:r>
      <w:r w:rsidRPr="00E541DD">
        <w:rPr>
          <w:rFonts w:eastAsia="Calibri" w:cs="Times New Roman"/>
          <w:color w:val="000000"/>
        </w:rPr>
        <w:tab/>
      </w:r>
      <w:r w:rsidRPr="00E541DD">
        <w:rPr>
          <w:rFonts w:eastAsia="Calibri" w:cs="Times New Roman"/>
          <w:color w:val="000000"/>
        </w:rPr>
        <w:tab/>
        <w:t>1,2</w:t>
      </w:r>
      <w:r>
        <w:rPr>
          <w:rFonts w:eastAsia="Calibri" w:cs="Times New Roman"/>
          <w:color w:val="000000"/>
        </w:rPr>
        <w:t>48,272</w:t>
      </w:r>
    </w:p>
    <w:p w14:paraId="7EAFD00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24,486</w:t>
      </w:r>
    </w:p>
    <w:p w14:paraId="39CD17E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3,3</w:t>
      </w:r>
      <w:r>
        <w:rPr>
          <w:rFonts w:eastAsia="Calibri" w:cs="Times New Roman"/>
          <w:color w:val="000000"/>
        </w:rPr>
        <w:t>34,758</w:t>
      </w:r>
    </w:p>
    <w:p w14:paraId="0C1BC88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 remaining in the appropriation for Mineral Mapping System (fund 0253, appropriation 20700) at the close of the fiscal year </w:t>
      </w:r>
      <w:r>
        <w:rPr>
          <w:rFonts w:eastAsia="Calibri" w:cs="Times New Roman"/>
          <w:color w:val="000000"/>
        </w:rPr>
        <w:t>2026</w:t>
      </w:r>
      <w:r w:rsidRPr="00E541DD">
        <w:rPr>
          <w:rFonts w:eastAsia="Calibri" w:cs="Times New Roman"/>
          <w:color w:val="000000"/>
        </w:rPr>
        <w:t xml:space="preserve"> is hereby reappropriated for expenditure during the fiscal year </w:t>
      </w:r>
      <w:r>
        <w:rPr>
          <w:rFonts w:eastAsia="Calibri" w:cs="Times New Roman"/>
          <w:color w:val="000000"/>
        </w:rPr>
        <w:t>2027</w:t>
      </w:r>
      <w:r w:rsidRPr="00E541DD">
        <w:rPr>
          <w:rFonts w:eastAsia="Calibri" w:cs="Times New Roman"/>
          <w:color w:val="000000"/>
        </w:rPr>
        <w:t>.</w:t>
      </w:r>
    </w:p>
    <w:p w14:paraId="20E885F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The above Unclassified and Current Expenses appropriations include funding to secure federal and other contracts and may be transferred to a special revolving fund (fund 3105) for the purpose of providing advance funding for such contracts.</w:t>
      </w:r>
    </w:p>
    <w:p w14:paraId="1367FA93"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bookmarkStart w:id="4" w:name="_Hlk194054337"/>
      <w:r w:rsidRPr="00E541DD">
        <w:rPr>
          <w:rFonts w:eastAsia="Calibri" w:cs="Times New Roman"/>
          <w:i/>
          <w:color w:val="000000"/>
        </w:rPr>
        <w:lastRenderedPageBreak/>
        <w:t>Division of Economic Development</w:t>
      </w:r>
    </w:p>
    <w:p w14:paraId="1704827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5B)</w:t>
      </w:r>
    </w:p>
    <w:p w14:paraId="230DD76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0256</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0307</w:t>
      </w:r>
    </w:p>
    <w:p w14:paraId="650CC7B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spacing w:before="240"/>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365737D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4,479,245</w:t>
      </w:r>
    </w:p>
    <w:p w14:paraId="4B04E91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108,055</w:t>
      </w:r>
    </w:p>
    <w:p w14:paraId="166F495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4,134,361</w:t>
      </w:r>
    </w:p>
    <w:p w14:paraId="465C44C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Local Economic Development Partnerships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13300</w:t>
      </w:r>
      <w:r w:rsidRPr="00E541DD">
        <w:rPr>
          <w:rFonts w:eastAsia="Calibri" w:cs="Times New Roman"/>
          <w:color w:val="000000"/>
        </w:rPr>
        <w:tab/>
      </w:r>
      <w:r w:rsidRPr="00E541DD">
        <w:rPr>
          <w:rFonts w:eastAsia="Calibri" w:cs="Times New Roman"/>
          <w:color w:val="000000"/>
        </w:rPr>
        <w:tab/>
        <w:t>1,250,000</w:t>
      </w:r>
    </w:p>
    <w:p w14:paraId="5CC6468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ARC Assessment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13600</w:t>
      </w:r>
      <w:r w:rsidRPr="00E541DD">
        <w:rPr>
          <w:rFonts w:eastAsia="Calibri" w:cs="Times New Roman"/>
          <w:color w:val="000000"/>
        </w:rPr>
        <w:tab/>
      </w:r>
      <w:r w:rsidRPr="00E541DD">
        <w:rPr>
          <w:rFonts w:eastAsia="Calibri" w:cs="Times New Roman"/>
          <w:color w:val="000000"/>
        </w:rPr>
        <w:tab/>
        <w:t>152,585</w:t>
      </w:r>
    </w:p>
    <w:p w14:paraId="3D8D700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Global Economic Development Partnerships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20201</w:t>
      </w:r>
      <w:r w:rsidRPr="00E541DD">
        <w:rPr>
          <w:rFonts w:eastAsia="Calibri" w:cs="Times New Roman"/>
          <w:color w:val="000000"/>
        </w:rPr>
        <w:tab/>
      </w:r>
      <w:r w:rsidRPr="00E541DD">
        <w:rPr>
          <w:rFonts w:eastAsia="Calibri" w:cs="Times New Roman"/>
          <w:color w:val="000000"/>
        </w:rPr>
        <w:tab/>
        <w:t>150,000</w:t>
      </w:r>
    </w:p>
    <w:p w14:paraId="760FB07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Guaranteed Work Force Grant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24200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2,000,000</w:t>
      </w:r>
    </w:p>
    <w:p w14:paraId="52F1524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Mainstreet Program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79400</w:t>
      </w:r>
      <w:r w:rsidRPr="00E541DD">
        <w:rPr>
          <w:rFonts w:eastAsia="Calibri" w:cs="Times New Roman"/>
          <w:color w:val="000000"/>
        </w:rPr>
        <w:tab/>
      </w:r>
      <w:r w:rsidRPr="00E541DD">
        <w:rPr>
          <w:rFonts w:eastAsia="Calibri" w:cs="Times New Roman"/>
          <w:color w:val="000000"/>
        </w:rPr>
        <w:tab/>
        <w:t>14</w:t>
      </w:r>
      <w:r>
        <w:rPr>
          <w:rFonts w:eastAsia="Calibri" w:cs="Times New Roman"/>
          <w:color w:val="000000"/>
        </w:rPr>
        <w:t>3,882</w:t>
      </w:r>
    </w:p>
    <w:p w14:paraId="0EEDEBE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Marshall University Research Corporation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80701</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1,000,000</w:t>
      </w:r>
    </w:p>
    <w:p w14:paraId="588081D1" w14:textId="77777777" w:rsidR="00873C7A"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E541DD">
        <w:rPr>
          <w:rFonts w:eastAsia="Calibri" w:cs="Times New Roman"/>
          <w:color w:val="000000"/>
        </w:rPr>
        <w:tab/>
        <w:t>3,157</w:t>
      </w:r>
    </w:p>
    <w:p w14:paraId="55011AE6" w14:textId="77777777" w:rsidR="00873C7A"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Pr>
          <w:rFonts w:eastAsia="Calibri" w:cs="Times New Roman"/>
          <w:color w:val="000000"/>
        </w:rPr>
        <w:t>International Trade Offices</w:t>
      </w:r>
      <w:r>
        <w:rPr>
          <w:rFonts w:eastAsia="Calibri" w:cs="Times New Roman"/>
          <w:color w:val="000000"/>
        </w:rPr>
        <w:tab/>
      </w:r>
      <w:r>
        <w:rPr>
          <w:rFonts w:eastAsia="Calibri" w:cs="Times New Roman"/>
          <w:color w:val="000000"/>
        </w:rPr>
        <w:tab/>
      </w:r>
      <w:r>
        <w:rPr>
          <w:rFonts w:eastAsia="Calibri" w:cs="Times New Roman"/>
          <w:color w:val="000000"/>
        </w:rPr>
        <w:tab/>
        <w:t>XXXXX</w:t>
      </w:r>
      <w:r>
        <w:rPr>
          <w:rFonts w:eastAsia="Calibri" w:cs="Times New Roman"/>
          <w:color w:val="000000"/>
        </w:rPr>
        <w:tab/>
      </w:r>
      <w:r>
        <w:rPr>
          <w:rFonts w:eastAsia="Calibri" w:cs="Times New Roman"/>
          <w:color w:val="000000"/>
        </w:rPr>
        <w:tab/>
        <w:t>1,000,000</w:t>
      </w:r>
    </w:p>
    <w:p w14:paraId="2671B99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Pr>
          <w:rFonts w:eastAsia="Calibri" w:cs="Times New Roman"/>
          <w:color w:val="000000"/>
        </w:rPr>
        <w:t>Recharge WV</w:t>
      </w:r>
      <w:r>
        <w:rPr>
          <w:rFonts w:eastAsia="Calibri" w:cs="Times New Roman"/>
          <w:color w:val="000000"/>
        </w:rPr>
        <w:tab/>
      </w:r>
      <w:r>
        <w:rPr>
          <w:rFonts w:eastAsia="Calibri" w:cs="Times New Roman"/>
          <w:color w:val="000000"/>
        </w:rPr>
        <w:tab/>
      </w:r>
      <w:r>
        <w:rPr>
          <w:rFonts w:eastAsia="Calibri" w:cs="Times New Roman"/>
          <w:color w:val="000000"/>
        </w:rPr>
        <w:tab/>
        <w:t>XXXXX</w:t>
      </w:r>
      <w:r>
        <w:rPr>
          <w:rFonts w:eastAsia="Calibri" w:cs="Times New Roman"/>
          <w:color w:val="000000"/>
        </w:rPr>
        <w:tab/>
      </w:r>
      <w:r>
        <w:rPr>
          <w:rFonts w:eastAsia="Calibri" w:cs="Times New Roman"/>
          <w:color w:val="000000"/>
        </w:rPr>
        <w:tab/>
        <w:t>1,000,000</w:t>
      </w:r>
    </w:p>
    <w:p w14:paraId="73E93C4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Hatfield McCoy Recreational Trail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96000</w:t>
      </w:r>
      <w:r w:rsidRPr="00E541DD">
        <w:rPr>
          <w:rFonts w:eastAsia="Calibri" w:cs="Times New Roman"/>
          <w:color w:val="000000"/>
        </w:rPr>
        <w:tab/>
      </w:r>
      <w:r w:rsidRPr="00464654">
        <w:rPr>
          <w:rFonts w:eastAsia="Calibri" w:cs="Times New Roman"/>
          <w:color w:val="000000"/>
          <w:u w:val="single"/>
        </w:rPr>
        <w:tab/>
        <w:t>198,415</w:t>
      </w:r>
    </w:p>
    <w:p w14:paraId="55BB587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15,619,700</w:t>
      </w:r>
    </w:p>
    <w:p w14:paraId="0F3EEA2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Unclassified – Surplus (fund 0256, appropriation 09700), Local Economic Development Partnerships (fund 0256, appropriation 13300), Global Economic Development Partnerships (fund 0256, appropriation 20201), and Guaranteed Work Force Grant (fund 0256, appropriation 24200)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7BAA018E" w14:textId="77777777" w:rsidR="00873C7A"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From the above appropriation for Current Expenses (fund 0256, appropriation 13000), $50,000 shall be used for the Western Potomac Economic Partnership, $100,000 shall be used for Advantage Valley, $750,000 shall be used for the Robert C. Byrd Institute, $548,915 is for </w:t>
      </w:r>
      <w:r w:rsidRPr="00E541DD">
        <w:rPr>
          <w:rFonts w:eastAsia="Calibri" w:cs="Times New Roman"/>
          <w:color w:val="000000"/>
        </w:rPr>
        <w:lastRenderedPageBreak/>
        <w:t>West Virginia University</w:t>
      </w:r>
      <w:r>
        <w:rPr>
          <w:rFonts w:eastAsia="Calibri" w:cs="Times New Roman"/>
          <w:color w:val="000000"/>
        </w:rPr>
        <w:t>,</w:t>
      </w:r>
      <w:r w:rsidRPr="00E541DD">
        <w:rPr>
          <w:rFonts w:eastAsia="Calibri" w:cs="Times New Roman"/>
          <w:color w:val="000000"/>
        </w:rPr>
        <w:t xml:space="preserve"> and $298,915 is for Southern West Virginia Community and Technical College for the Mine Training and Energy Technologies Academy. </w:t>
      </w:r>
    </w:p>
    <w:p w14:paraId="440A9C8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Pr>
          <w:rFonts w:eastAsia="Calibri" w:cs="Times New Roman"/>
          <w:color w:val="000000"/>
        </w:rPr>
        <w:tab/>
        <w:t xml:space="preserve">From the above appropriation for International Trade Offices (fund 0256, appropriation XXXXX), $500,000 shall be used to establish a trade office in Ireland, and $500,000 shall be used to establish another international trade office, with the location to be determined by the Secretary for the Department of Commerce. </w:t>
      </w:r>
    </w:p>
    <w:p w14:paraId="6624795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continuous"/>
          <w:cols w:space="720"/>
          <w:titlePg/>
          <w:docGrid w:linePitch="360"/>
        </w:sectPr>
      </w:pPr>
      <w:r w:rsidRPr="00E541DD">
        <w:rPr>
          <w:rFonts w:eastAsia="Calibri" w:cs="Times New Roman"/>
          <w:color w:val="000000"/>
        </w:rPr>
        <w:tab/>
      </w:r>
      <w:r w:rsidRPr="00E541DD">
        <w:rPr>
          <w:rFonts w:eastAsia="Calibri" w:cs="Times New Roman"/>
          <w:color w:val="000000"/>
        </w:rPr>
        <w:tab/>
        <w:t xml:space="preserve">The above appropriation to Local Economic Development Partnerships (fund 0256, appropriation 13300) shall be used by the Division of Economic Development for the award of funding assistance to county and regional economic development corporations or authorities participating in the Certified Development Community Program developed under the provisions of W.V. Code </w:t>
      </w:r>
      <w:r w:rsidRPr="00E541DD">
        <w:rPr>
          <w:rFonts w:eastAsia="Calibri" w:cs="Arial"/>
          <w:color w:val="000000"/>
        </w:rPr>
        <w:t>§</w:t>
      </w:r>
      <w:r w:rsidRPr="00E541DD">
        <w:rPr>
          <w:rFonts w:eastAsia="Calibri" w:cs="Times New Roman"/>
          <w:color w:val="000000"/>
        </w:rPr>
        <w:t xml:space="preserve">5B-2-14. The Division of Economic Development shall award the funding assistance through a matching grant program, based upon a formula whereby funding assistance may not exceed $50,000 per county served by an economic development or redevelopment corporation or authority. </w:t>
      </w:r>
    </w:p>
    <w:p w14:paraId="20507160"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Office of Energy</w:t>
      </w:r>
    </w:p>
    <w:p w14:paraId="491A372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5B)</w:t>
      </w:r>
    </w:p>
    <w:p w14:paraId="0DC1E33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0612</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0307</w:t>
      </w:r>
    </w:p>
    <w:p w14:paraId="6236F3A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712EF1E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604,917</w:t>
      </w:r>
    </w:p>
    <w:p w14:paraId="31027A9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464654">
        <w:rPr>
          <w:rFonts w:eastAsia="Calibri" w:cs="Times New Roman"/>
          <w:color w:val="000000"/>
          <w:u w:val="single"/>
        </w:rPr>
        <w:tab/>
      </w:r>
      <w:r>
        <w:rPr>
          <w:rFonts w:eastAsia="Calibri" w:cs="Times New Roman"/>
          <w:color w:val="000000"/>
          <w:u w:val="single"/>
        </w:rPr>
        <w:t>431,668</w:t>
      </w:r>
    </w:p>
    <w:p w14:paraId="4725C6B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1,036,585</w:t>
      </w:r>
    </w:p>
    <w:bookmarkEnd w:id="4"/>
    <w:p w14:paraId="0F44A4A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docGrid w:linePitch="360"/>
        </w:sectPr>
      </w:pPr>
    </w:p>
    <w:p w14:paraId="576E9761"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Labor</w:t>
      </w:r>
    </w:p>
    <w:p w14:paraId="48B23AD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21 and 47)</w:t>
      </w:r>
    </w:p>
    <w:p w14:paraId="7888BC7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0260</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0308</w:t>
      </w:r>
    </w:p>
    <w:p w14:paraId="30B4454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0ED2996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w:t>
      </w:r>
      <w:r>
        <w:rPr>
          <w:rFonts w:eastAsia="Calibri" w:cs="Times New Roman"/>
          <w:color w:val="000000"/>
        </w:rPr>
        <w:t>484,700</w:t>
      </w:r>
    </w:p>
    <w:p w14:paraId="40549BE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28,000</w:t>
      </w:r>
    </w:p>
    <w:p w14:paraId="08EDB45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w:t>
      </w:r>
      <w:r>
        <w:rPr>
          <w:rFonts w:eastAsia="Calibri" w:cs="Times New Roman"/>
          <w:color w:val="000000"/>
        </w:rPr>
        <w:t>0</w:t>
      </w:r>
      <w:r w:rsidRPr="00E541DD">
        <w:rPr>
          <w:rFonts w:eastAsia="Calibri" w:cs="Times New Roman"/>
          <w:color w:val="000000"/>
        </w:rPr>
        <w:t>,000</w:t>
      </w:r>
    </w:p>
    <w:p w14:paraId="222BB1F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212,000</w:t>
      </w:r>
    </w:p>
    <w:p w14:paraId="0157141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8,500</w:t>
      </w:r>
    </w:p>
    <w:p w14:paraId="04AA9B8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1,7</w:t>
      </w:r>
      <w:r>
        <w:rPr>
          <w:rFonts w:eastAsia="Calibri" w:cs="Times New Roman"/>
          <w:color w:val="000000"/>
        </w:rPr>
        <w:t>43,200</w:t>
      </w:r>
    </w:p>
    <w:p w14:paraId="201CAC5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070B2F1F"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Natural Resources</w:t>
      </w:r>
    </w:p>
    <w:p w14:paraId="531B795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20)</w:t>
      </w:r>
    </w:p>
    <w:p w14:paraId="600ABBD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0265</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0310</w:t>
      </w:r>
    </w:p>
    <w:p w14:paraId="16D5C06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21426B2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21,</w:t>
      </w:r>
      <w:r>
        <w:rPr>
          <w:rFonts w:eastAsia="Calibri" w:cs="Times New Roman"/>
          <w:color w:val="000000"/>
        </w:rPr>
        <w:t>908,586</w:t>
      </w:r>
    </w:p>
    <w:p w14:paraId="0C15CB8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Salary and Benefits of Cabinet Secretary and</w:t>
      </w:r>
    </w:p>
    <w:p w14:paraId="3B2DC66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113,</w:t>
      </w:r>
      <w:r>
        <w:rPr>
          <w:rFonts w:eastAsia="Calibri" w:cs="Times New Roman"/>
          <w:color w:val="000000"/>
        </w:rPr>
        <w:t>047</w:t>
      </w:r>
    </w:p>
    <w:p w14:paraId="6620EE0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100</w:t>
      </w:r>
    </w:p>
    <w:p w14:paraId="18594F0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100</w:t>
      </w:r>
    </w:p>
    <w:p w14:paraId="35388A8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184,711</w:t>
      </w:r>
    </w:p>
    <w:p w14:paraId="5526C9C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351,615</w:t>
      </w:r>
    </w:p>
    <w:p w14:paraId="4C180A1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Buildings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100</w:t>
      </w:r>
    </w:p>
    <w:p w14:paraId="51473D8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Capital Outlay – Parks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28800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6,000,000</w:t>
      </w:r>
    </w:p>
    <w:p w14:paraId="350FB6C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Litter Control Conservation Officers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56400</w:t>
      </w:r>
      <w:r w:rsidRPr="00E541DD">
        <w:rPr>
          <w:rFonts w:eastAsia="Calibri" w:cs="Times New Roman"/>
          <w:color w:val="000000"/>
        </w:rPr>
        <w:tab/>
      </w:r>
      <w:r w:rsidRPr="00E541DD">
        <w:rPr>
          <w:rFonts w:eastAsia="Calibri" w:cs="Times New Roman"/>
          <w:color w:val="000000"/>
        </w:rPr>
        <w:tab/>
        <w:t>15</w:t>
      </w:r>
      <w:r>
        <w:rPr>
          <w:rFonts w:eastAsia="Calibri" w:cs="Times New Roman"/>
          <w:color w:val="000000"/>
        </w:rPr>
        <w:t>9,499</w:t>
      </w:r>
    </w:p>
    <w:p w14:paraId="36E421F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Upper Mud River Flood Control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65400</w:t>
      </w:r>
      <w:r w:rsidRPr="00E541DD">
        <w:rPr>
          <w:rFonts w:eastAsia="Calibri" w:cs="Times New Roman"/>
          <w:color w:val="000000"/>
        </w:rPr>
        <w:tab/>
      </w:r>
      <w:r w:rsidRPr="00E541DD">
        <w:rPr>
          <w:rFonts w:eastAsia="Calibri" w:cs="Times New Roman"/>
          <w:color w:val="000000"/>
        </w:rPr>
        <w:tab/>
        <w:t>1</w:t>
      </w:r>
      <w:r>
        <w:rPr>
          <w:rFonts w:eastAsia="Calibri" w:cs="Times New Roman"/>
          <w:color w:val="000000"/>
        </w:rPr>
        <w:t>81,852</w:t>
      </w:r>
    </w:p>
    <w:p w14:paraId="68F7347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100</w:t>
      </w:r>
    </w:p>
    <w:p w14:paraId="6EA4236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Land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73000</w:t>
      </w:r>
      <w:r w:rsidRPr="00E541DD">
        <w:rPr>
          <w:rFonts w:eastAsia="Calibri" w:cs="Times New Roman"/>
          <w:color w:val="000000"/>
        </w:rPr>
        <w:tab/>
      </w:r>
      <w:r w:rsidRPr="00E541DD">
        <w:rPr>
          <w:rFonts w:eastAsia="Calibri" w:cs="Times New Roman"/>
          <w:color w:val="000000"/>
        </w:rPr>
        <w:tab/>
        <w:t>100</w:t>
      </w:r>
    </w:p>
    <w:p w14:paraId="29EFEBE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Law Enforcement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80600</w:t>
      </w:r>
      <w:r w:rsidRPr="00E541DD">
        <w:rPr>
          <w:rFonts w:eastAsia="Calibri" w:cs="Times New Roman"/>
          <w:color w:val="000000"/>
        </w:rPr>
        <w:tab/>
      </w:r>
      <w:r w:rsidRPr="00E541DD">
        <w:rPr>
          <w:rFonts w:eastAsia="Calibri" w:cs="Times New Roman"/>
          <w:color w:val="000000"/>
        </w:rPr>
        <w:tab/>
        <w:t>2,</w:t>
      </w:r>
      <w:r>
        <w:rPr>
          <w:rFonts w:eastAsia="Calibri" w:cs="Times New Roman"/>
          <w:color w:val="000000"/>
        </w:rPr>
        <w:t>714,026</w:t>
      </w:r>
    </w:p>
    <w:p w14:paraId="7439FEE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45,141</w:t>
      </w:r>
    </w:p>
    <w:p w14:paraId="6FF55CD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31,658,977</w:t>
      </w:r>
    </w:p>
    <w:p w14:paraId="32F71AB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Equine Enrichment –Surplus (fund 0265, appropriation 22899), Buildings (fund 0265, appropriation 25800), Capital Outlay – Parks (fund 0265, appropriation 28800), Upper Mud River Flood Control (fund 0265, appropriation 65400), Capital Outlay, Repairs and Equipment – Surplus (fund 0265, appropriation </w:t>
      </w:r>
      <w:r w:rsidRPr="00E541DD">
        <w:rPr>
          <w:rFonts w:eastAsia="Calibri" w:cs="Times New Roman"/>
          <w:color w:val="000000"/>
        </w:rPr>
        <w:lastRenderedPageBreak/>
        <w:t xml:space="preserve">67700), Land (fund 0265, appropriation 73000), and State Park Improvements – Surplus (fund 0265, appropriation 76300)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4CC9A9E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Any revenue derived from mineral extraction at any state park shall be deposited in a special revenue account of the Division of Natural Resources, first for bond debt payment purposes and with any remainder to be for park operation and improvement purposes.</w:t>
      </w:r>
    </w:p>
    <w:p w14:paraId="6F87528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35755EC1"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Miners’ Health, Safety and Training</w:t>
      </w:r>
    </w:p>
    <w:p w14:paraId="72C0F2F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22A)</w:t>
      </w:r>
    </w:p>
    <w:p w14:paraId="6F36F52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0277</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0314</w:t>
      </w:r>
    </w:p>
    <w:p w14:paraId="2A67D52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6C69EA8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10,</w:t>
      </w:r>
      <w:r>
        <w:rPr>
          <w:rFonts w:eastAsia="Calibri" w:cs="Times New Roman"/>
          <w:color w:val="000000"/>
        </w:rPr>
        <w:t>290,775</w:t>
      </w:r>
    </w:p>
    <w:p w14:paraId="3656117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111,016</w:t>
      </w:r>
    </w:p>
    <w:p w14:paraId="1EE8912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1,396,141</w:t>
      </w:r>
    </w:p>
    <w:p w14:paraId="5B14F18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Coal Dust and Rock Dust Sampling</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27000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523,786</w:t>
      </w:r>
    </w:p>
    <w:p w14:paraId="4D82FE5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80,668</w:t>
      </w:r>
    </w:p>
    <w:p w14:paraId="35644D3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12,</w:t>
      </w:r>
      <w:r>
        <w:rPr>
          <w:rFonts w:eastAsia="Calibri" w:cs="Times New Roman"/>
          <w:color w:val="000000"/>
        </w:rPr>
        <w:t>402,386</w:t>
      </w:r>
    </w:p>
    <w:p w14:paraId="63F1EE6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Included in the above appropriation for Current Expenses (fund 0277, appropriation 13000) is $500,000 to be used for coal mine training activities at an established mine training facility in southern West Virginia.</w:t>
      </w:r>
    </w:p>
    <w:p w14:paraId="53538F3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47AA8B8C"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Board of Coal Mine Health and Safety</w:t>
      </w:r>
    </w:p>
    <w:p w14:paraId="74B84DC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22A)</w:t>
      </w:r>
    </w:p>
    <w:p w14:paraId="5D8CB5E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 xml:space="preserve">0280 </w:t>
      </w:r>
      <w:r w:rsidRPr="00E541DD">
        <w:rPr>
          <w:rFonts w:eastAsia="Calibri" w:cs="Times New Roman"/>
          <w:color w:val="000000"/>
        </w:rPr>
        <w:t xml:space="preserve">FY </w:t>
      </w:r>
      <w:r w:rsidRPr="00464654">
        <w:rPr>
          <w:rFonts w:eastAsia="Calibri" w:cs="Times New Roman"/>
          <w:color w:val="000000"/>
          <w:u w:val="single"/>
        </w:rPr>
        <w:t xml:space="preserve">2027 </w:t>
      </w:r>
      <w:r w:rsidRPr="00E541DD">
        <w:rPr>
          <w:rFonts w:eastAsia="Calibri" w:cs="Times New Roman"/>
          <w:color w:val="000000"/>
        </w:rPr>
        <w:t xml:space="preserve">Org </w:t>
      </w:r>
      <w:r w:rsidRPr="00464654">
        <w:rPr>
          <w:rFonts w:eastAsia="Calibri" w:cs="Times New Roman"/>
          <w:color w:val="000000"/>
          <w:u w:val="single"/>
        </w:rPr>
        <w:t>0319</w:t>
      </w:r>
    </w:p>
    <w:p w14:paraId="7A2BBE2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7B29D5F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23</w:t>
      </w:r>
      <w:r>
        <w:rPr>
          <w:rFonts w:eastAsia="Calibri" w:cs="Times New Roman"/>
          <w:color w:val="000000"/>
        </w:rPr>
        <w:t>8,663</w:t>
      </w:r>
    </w:p>
    <w:p w14:paraId="0F019CB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3,480</w:t>
      </w:r>
    </w:p>
    <w:p w14:paraId="4BE6502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464654">
        <w:rPr>
          <w:rFonts w:eastAsia="Calibri" w:cs="Times New Roman"/>
          <w:color w:val="000000"/>
          <w:u w:val="single"/>
        </w:rPr>
        <w:tab/>
        <w:t>118,138</w:t>
      </w:r>
    </w:p>
    <w:p w14:paraId="5D9CE38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w:t>
      </w:r>
      <w:r>
        <w:rPr>
          <w:rFonts w:eastAsia="Calibri" w:cs="Times New Roman"/>
          <w:color w:val="000000"/>
        </w:rPr>
        <w:t>60,281</w:t>
      </w:r>
    </w:p>
    <w:p w14:paraId="66D2385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lastRenderedPageBreak/>
        <w:tab/>
      </w:r>
      <w:r w:rsidRPr="00E541DD">
        <w:rPr>
          <w:rFonts w:eastAsia="Calibri" w:cs="Times New Roman"/>
          <w:color w:val="000000"/>
        </w:rPr>
        <w:tab/>
        <w:t>Included in the above appropriation for Current Expenses (fund 0280, appropriation 13000) up to $29,000 shall be used for the Coal Mine Safety and Technical Review Committee.</w:t>
      </w:r>
    </w:p>
    <w:p w14:paraId="29C94511"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WorkForce West Virginia</w:t>
      </w:r>
    </w:p>
    <w:p w14:paraId="296B6BA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21A)</w:t>
      </w:r>
    </w:p>
    <w:p w14:paraId="190CB9C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 xml:space="preserve">0572 </w:t>
      </w:r>
      <w:r w:rsidRPr="00E541DD">
        <w:rPr>
          <w:rFonts w:eastAsia="Calibri" w:cs="Times New Roman"/>
          <w:color w:val="000000"/>
        </w:rPr>
        <w:t xml:space="preserve">FY </w:t>
      </w:r>
      <w:r w:rsidRPr="00464654">
        <w:rPr>
          <w:rFonts w:eastAsia="Calibri" w:cs="Times New Roman"/>
          <w:color w:val="000000"/>
          <w:u w:val="single"/>
        </w:rPr>
        <w:t xml:space="preserve">2027 </w:t>
      </w:r>
      <w:r w:rsidRPr="00E541DD">
        <w:rPr>
          <w:rFonts w:eastAsia="Calibri" w:cs="Times New Roman"/>
          <w:color w:val="000000"/>
        </w:rPr>
        <w:t xml:space="preserve">Org </w:t>
      </w:r>
      <w:r w:rsidRPr="00464654">
        <w:rPr>
          <w:rFonts w:eastAsia="Calibri" w:cs="Times New Roman"/>
          <w:color w:val="000000"/>
          <w:u w:val="single"/>
        </w:rPr>
        <w:t>0323</w:t>
      </w:r>
    </w:p>
    <w:p w14:paraId="184013A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6D3E0FD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51,</w:t>
      </w:r>
      <w:r>
        <w:rPr>
          <w:rFonts w:eastAsia="Calibri" w:cs="Times New Roman"/>
          <w:color w:val="000000"/>
        </w:rPr>
        <w:t>073</w:t>
      </w:r>
    </w:p>
    <w:p w14:paraId="00F334E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584</w:t>
      </w:r>
    </w:p>
    <w:p w14:paraId="0D405A0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464654">
        <w:rPr>
          <w:rFonts w:eastAsia="Calibri" w:cs="Times New Roman"/>
          <w:color w:val="000000"/>
          <w:u w:val="single"/>
        </w:rPr>
        <w:tab/>
        <w:t>23,683</w:t>
      </w:r>
    </w:p>
    <w:p w14:paraId="78C9B00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75,340</w:t>
      </w:r>
    </w:p>
    <w:p w14:paraId="6C72F5D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114D1923"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Department of Commerce –</w:t>
      </w:r>
    </w:p>
    <w:p w14:paraId="55CA0ED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Office of the Secretary</w:t>
      </w:r>
    </w:p>
    <w:p w14:paraId="43A7E74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5B)</w:t>
      </w:r>
    </w:p>
    <w:p w14:paraId="1B609032" w14:textId="77777777" w:rsidR="00873C7A" w:rsidRPr="00464654"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E541DD">
        <w:rPr>
          <w:rFonts w:eastAsia="Calibri" w:cs="Times New Roman"/>
          <w:color w:val="000000"/>
        </w:rPr>
        <w:t xml:space="preserve">Fund </w:t>
      </w:r>
      <w:r w:rsidRPr="00464654">
        <w:rPr>
          <w:rFonts w:eastAsia="Calibri" w:cs="Times New Roman"/>
          <w:color w:val="000000"/>
          <w:u w:val="single"/>
        </w:rPr>
        <w:t xml:space="preserve">0606 </w:t>
      </w:r>
      <w:r w:rsidRPr="00E541DD">
        <w:rPr>
          <w:rFonts w:eastAsia="Calibri" w:cs="Times New Roman"/>
          <w:color w:val="000000"/>
        </w:rPr>
        <w:t xml:space="preserve">FY </w:t>
      </w:r>
      <w:r w:rsidRPr="00464654">
        <w:rPr>
          <w:rFonts w:eastAsia="Calibri" w:cs="Times New Roman"/>
          <w:color w:val="000000"/>
          <w:u w:val="single"/>
        </w:rPr>
        <w:t xml:space="preserve">2027 </w:t>
      </w:r>
      <w:r w:rsidRPr="00E541DD">
        <w:rPr>
          <w:rFonts w:eastAsia="Calibri" w:cs="Times New Roman"/>
          <w:color w:val="000000"/>
        </w:rPr>
        <w:t xml:space="preserve">Org </w:t>
      </w:r>
      <w:r w:rsidRPr="00464654">
        <w:rPr>
          <w:rFonts w:eastAsia="Calibri" w:cs="Times New Roman"/>
          <w:color w:val="000000"/>
          <w:u w:val="single"/>
        </w:rPr>
        <w:t>0327</w:t>
      </w:r>
    </w:p>
    <w:p w14:paraId="62889C3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2DDEB45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w:t>
      </w:r>
      <w:r>
        <w:rPr>
          <w:rFonts w:eastAsia="Calibri" w:cs="Times New Roman"/>
          <w:color w:val="000000"/>
        </w:rPr>
        <w:t>667</w:t>
      </w:r>
      <w:r w:rsidRPr="00E541DD">
        <w:rPr>
          <w:rFonts w:eastAsia="Calibri" w:cs="Times New Roman"/>
          <w:color w:val="000000"/>
        </w:rPr>
        <w:t>,</w:t>
      </w:r>
      <w:r>
        <w:rPr>
          <w:rFonts w:eastAsia="Calibri" w:cs="Times New Roman"/>
          <w:color w:val="000000"/>
        </w:rPr>
        <w:t>225</w:t>
      </w:r>
    </w:p>
    <w:p w14:paraId="53B941D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Salary and Benefits of Cabinet Secretary and</w:t>
      </w:r>
    </w:p>
    <w:p w14:paraId="051F1BC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15</w:t>
      </w:r>
      <w:r>
        <w:rPr>
          <w:rFonts w:eastAsia="Calibri" w:cs="Times New Roman"/>
          <w:color w:val="000000"/>
        </w:rPr>
        <w:t>2</w:t>
      </w:r>
      <w:r w:rsidRPr="00E541DD">
        <w:rPr>
          <w:rFonts w:eastAsia="Calibri" w:cs="Times New Roman"/>
          <w:color w:val="000000"/>
        </w:rPr>
        <w:t>,</w:t>
      </w:r>
      <w:r>
        <w:rPr>
          <w:rFonts w:eastAsia="Calibri" w:cs="Times New Roman"/>
          <w:color w:val="000000"/>
        </w:rPr>
        <w:t>582</w:t>
      </w:r>
    </w:p>
    <w:p w14:paraId="1579C99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1,490</w:t>
      </w:r>
    </w:p>
    <w:p w14:paraId="7C37319E" w14:textId="77777777" w:rsidR="00873C7A"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3</w:t>
      </w:r>
      <w:r>
        <w:rPr>
          <w:rFonts w:eastAsia="Calibri" w:cs="Times New Roman"/>
          <w:color w:val="000000"/>
        </w:rPr>
        <w:t>12</w:t>
      </w:r>
      <w:r w:rsidRPr="00E541DD">
        <w:rPr>
          <w:rFonts w:eastAsia="Calibri" w:cs="Times New Roman"/>
          <w:color w:val="000000"/>
        </w:rPr>
        <w:t>,</w:t>
      </w:r>
      <w:r>
        <w:rPr>
          <w:rFonts w:eastAsia="Calibri" w:cs="Times New Roman"/>
          <w:color w:val="000000"/>
        </w:rPr>
        <w:t>9</w:t>
      </w:r>
      <w:r w:rsidRPr="00E541DD">
        <w:rPr>
          <w:rFonts w:eastAsia="Calibri" w:cs="Times New Roman"/>
          <w:color w:val="000000"/>
        </w:rPr>
        <w:t>47</w:t>
      </w:r>
    </w:p>
    <w:p w14:paraId="6C77681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Pr>
          <w:rFonts w:eastAsia="Calibri" w:cs="Times New Roman"/>
          <w:color w:val="000000"/>
        </w:rPr>
        <w:t>Jobs for WV Graduates</w:t>
      </w:r>
      <w:r>
        <w:rPr>
          <w:rFonts w:eastAsia="Calibri" w:cs="Times New Roman"/>
          <w:color w:val="000000"/>
        </w:rPr>
        <w:tab/>
      </w:r>
      <w:r>
        <w:rPr>
          <w:rFonts w:eastAsia="Calibri" w:cs="Times New Roman"/>
          <w:color w:val="000000"/>
        </w:rPr>
        <w:tab/>
      </w:r>
      <w:r>
        <w:rPr>
          <w:rFonts w:eastAsia="Calibri" w:cs="Times New Roman"/>
          <w:color w:val="000000"/>
        </w:rPr>
        <w:tab/>
        <w:t>XXXXX</w:t>
      </w:r>
      <w:r>
        <w:rPr>
          <w:rFonts w:eastAsia="Calibri" w:cs="Times New Roman"/>
          <w:color w:val="000000"/>
        </w:rPr>
        <w:tab/>
      </w:r>
      <w:r>
        <w:rPr>
          <w:rFonts w:eastAsia="Calibri" w:cs="Times New Roman"/>
          <w:color w:val="000000"/>
        </w:rPr>
        <w:tab/>
        <w:t>1,000,000</w:t>
      </w:r>
    </w:p>
    <w:p w14:paraId="3BE1379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Directed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70000</w:t>
      </w:r>
      <w:r w:rsidRPr="00E541DD">
        <w:rPr>
          <w:rFonts w:eastAsia="Calibri" w:cs="Times New Roman"/>
          <w:color w:val="000000"/>
        </w:rPr>
        <w:tab/>
      </w:r>
      <w:r w:rsidRPr="00464654">
        <w:rPr>
          <w:rFonts w:eastAsia="Calibri" w:cs="Times New Roman"/>
          <w:color w:val="000000"/>
          <w:u w:val="single"/>
        </w:rPr>
        <w:tab/>
      </w:r>
      <w:r>
        <w:rPr>
          <w:rFonts w:eastAsia="Calibri" w:cs="Times New Roman"/>
          <w:color w:val="000000"/>
          <w:u w:val="single"/>
        </w:rPr>
        <w:t>0</w:t>
      </w:r>
    </w:p>
    <w:p w14:paraId="4A1D56D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3,134,244</w:t>
      </w:r>
    </w:p>
    <w:p w14:paraId="629A6E65"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State Board of Rehabilitation –</w:t>
      </w:r>
    </w:p>
    <w:p w14:paraId="5989FA2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Division of Rehabilitation Services</w:t>
      </w:r>
    </w:p>
    <w:p w14:paraId="1D4F4FE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18)</w:t>
      </w:r>
    </w:p>
    <w:p w14:paraId="06B8928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0310</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0932</w:t>
      </w:r>
    </w:p>
    <w:p w14:paraId="71D92CF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339DD75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w:t>
      </w:r>
      <w:r>
        <w:rPr>
          <w:rFonts w:eastAsia="Calibri" w:cs="Times New Roman"/>
          <w:color w:val="000000"/>
        </w:rPr>
        <w:t>3</w:t>
      </w:r>
      <w:r w:rsidRPr="00E541DD">
        <w:rPr>
          <w:rFonts w:eastAsia="Calibri" w:cs="Times New Roman"/>
          <w:color w:val="000000"/>
        </w:rPr>
        <w:t>,</w:t>
      </w:r>
      <w:r>
        <w:rPr>
          <w:rFonts w:eastAsia="Calibri" w:cs="Times New Roman"/>
          <w:color w:val="000000"/>
        </w:rPr>
        <w:t>206</w:t>
      </w:r>
      <w:r w:rsidRPr="00E541DD">
        <w:rPr>
          <w:rFonts w:eastAsia="Calibri" w:cs="Times New Roman"/>
          <w:color w:val="000000"/>
        </w:rPr>
        <w:t>,</w:t>
      </w:r>
      <w:r>
        <w:rPr>
          <w:rFonts w:eastAsia="Calibri" w:cs="Times New Roman"/>
          <w:color w:val="000000"/>
        </w:rPr>
        <w:t>396</w:t>
      </w:r>
    </w:p>
    <w:p w14:paraId="495C057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Independent Living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00900</w:t>
      </w:r>
      <w:r w:rsidRPr="00E541DD">
        <w:rPr>
          <w:rFonts w:eastAsia="Calibri" w:cs="Times New Roman"/>
          <w:color w:val="000000"/>
        </w:rPr>
        <w:tab/>
      </w:r>
      <w:r w:rsidRPr="00E541DD">
        <w:rPr>
          <w:rFonts w:eastAsia="Calibri" w:cs="Times New Roman"/>
          <w:color w:val="000000"/>
        </w:rPr>
        <w:tab/>
        <w:t>429,418</w:t>
      </w:r>
    </w:p>
    <w:p w14:paraId="6A49A72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481,351</w:t>
      </w:r>
    </w:p>
    <w:p w14:paraId="269E5A9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Workshop Development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16300</w:t>
      </w:r>
      <w:r w:rsidRPr="00E541DD">
        <w:rPr>
          <w:rFonts w:eastAsia="Calibri" w:cs="Times New Roman"/>
          <w:color w:val="000000"/>
        </w:rPr>
        <w:tab/>
      </w:r>
      <w:r w:rsidRPr="00E541DD">
        <w:rPr>
          <w:rFonts w:eastAsia="Calibri" w:cs="Times New Roman"/>
          <w:color w:val="000000"/>
        </w:rPr>
        <w:tab/>
        <w:t>1,</w:t>
      </w:r>
      <w:r>
        <w:rPr>
          <w:rFonts w:eastAsia="Calibri" w:cs="Times New Roman"/>
          <w:color w:val="000000"/>
        </w:rPr>
        <w:t>489</w:t>
      </w:r>
      <w:r w:rsidRPr="00E541DD">
        <w:rPr>
          <w:rFonts w:eastAsia="Calibri" w:cs="Times New Roman"/>
          <w:color w:val="000000"/>
        </w:rPr>
        <w:t>,</w:t>
      </w:r>
      <w:r>
        <w:rPr>
          <w:rFonts w:eastAsia="Calibri" w:cs="Times New Roman"/>
          <w:color w:val="000000"/>
        </w:rPr>
        <w:t>485</w:t>
      </w:r>
    </w:p>
    <w:p w14:paraId="2406EB8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Supported Employment Extended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20600</w:t>
      </w:r>
      <w:r w:rsidRPr="00E541DD">
        <w:rPr>
          <w:rFonts w:eastAsia="Calibri" w:cs="Times New Roman"/>
          <w:color w:val="000000"/>
        </w:rPr>
        <w:tab/>
      </w:r>
      <w:r w:rsidRPr="00E541DD">
        <w:rPr>
          <w:rFonts w:eastAsia="Calibri" w:cs="Times New Roman"/>
          <w:color w:val="000000"/>
        </w:rPr>
        <w:tab/>
        <w:t>77,960</w:t>
      </w:r>
    </w:p>
    <w:p w14:paraId="3886D0F2" w14:textId="77777777" w:rsidR="00873C7A"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Ron Yost Personal Assistance Fund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40700</w:t>
      </w:r>
      <w:r w:rsidRPr="00E541DD">
        <w:rPr>
          <w:rFonts w:eastAsia="Calibri" w:cs="Times New Roman"/>
          <w:color w:val="000000"/>
        </w:rPr>
        <w:tab/>
      </w:r>
      <w:r w:rsidRPr="00E541DD">
        <w:rPr>
          <w:rFonts w:eastAsia="Calibri" w:cs="Times New Roman"/>
          <w:color w:val="000000"/>
        </w:rPr>
        <w:tab/>
        <w:t>333,828</w:t>
      </w:r>
    </w:p>
    <w:p w14:paraId="270A962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Pr>
          <w:rFonts w:eastAsia="Calibri" w:cs="Times New Roman"/>
          <w:color w:val="000000"/>
        </w:rPr>
        <w:t>BRIM Premium</w:t>
      </w:r>
      <w:r>
        <w:rPr>
          <w:rFonts w:eastAsia="Calibri" w:cs="Times New Roman"/>
          <w:color w:val="000000"/>
        </w:rPr>
        <w:tab/>
      </w:r>
      <w:r>
        <w:rPr>
          <w:rFonts w:eastAsia="Calibri" w:cs="Times New Roman"/>
          <w:color w:val="000000"/>
        </w:rPr>
        <w:tab/>
      </w:r>
      <w:r>
        <w:rPr>
          <w:rFonts w:eastAsia="Calibri" w:cs="Times New Roman"/>
          <w:color w:val="000000"/>
        </w:rPr>
        <w:tab/>
        <w:t>91300</w:t>
      </w:r>
      <w:r>
        <w:rPr>
          <w:rFonts w:eastAsia="Calibri" w:cs="Times New Roman"/>
          <w:color w:val="000000"/>
        </w:rPr>
        <w:tab/>
      </w:r>
      <w:r>
        <w:rPr>
          <w:rFonts w:eastAsia="Calibri" w:cs="Times New Roman"/>
          <w:color w:val="000000"/>
        </w:rPr>
        <w:tab/>
        <w:t>77,464</w:t>
      </w:r>
    </w:p>
    <w:p w14:paraId="5C2F1F85" w14:textId="77777777" w:rsidR="00873C7A" w:rsidRPr="00B21CC3"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pPr>
      <w:r w:rsidRPr="00E541DD">
        <w:rPr>
          <w:rFonts w:eastAsia="Calibri" w:cs="Times New Roman"/>
          <w:color w:val="000000"/>
        </w:rPr>
        <w:t>Employment Attendant Care Program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59800</w:t>
      </w:r>
      <w:r w:rsidRPr="00E541DD">
        <w:rPr>
          <w:rFonts w:eastAsia="Calibri" w:cs="Times New Roman"/>
          <w:color w:val="000000"/>
        </w:rPr>
        <w:tab/>
      </w:r>
      <w:r w:rsidRPr="000F282D">
        <w:rPr>
          <w:rFonts w:eastAsia="Calibri" w:cs="Times New Roman"/>
          <w:color w:val="000000"/>
          <w:u w:val="single"/>
        </w:rPr>
        <w:tab/>
        <w:t>131,575</w:t>
      </w:r>
    </w:p>
    <w:p w14:paraId="16D92AD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16,</w:t>
      </w:r>
      <w:r>
        <w:rPr>
          <w:rFonts w:eastAsia="Calibri" w:cs="Times New Roman"/>
          <w:color w:val="000000"/>
        </w:rPr>
        <w:t>227</w:t>
      </w:r>
      <w:r w:rsidRPr="00E541DD">
        <w:rPr>
          <w:rFonts w:eastAsia="Calibri" w:cs="Times New Roman"/>
          <w:color w:val="000000"/>
        </w:rPr>
        <w:t>,</w:t>
      </w:r>
      <w:r>
        <w:rPr>
          <w:rFonts w:eastAsia="Calibri" w:cs="Times New Roman"/>
          <w:color w:val="000000"/>
        </w:rPr>
        <w:t>477</w:t>
      </w:r>
    </w:p>
    <w:p w14:paraId="244DB88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 xml:space="preserve">The above appropriation for Workshop Development (fund 0310, appropriation 16300) shall be used exclusively with the private nonprofit community rehabilitation program organizations known as work centers or sheltered workshops. The appropriation shall also be used to continue the support of the program, services, and individuals with disabilities currently in place at those organizations. </w:t>
      </w:r>
    </w:p>
    <w:p w14:paraId="54ABCF0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b/>
          <w:color w:val="000000"/>
        </w:rPr>
        <w:t>DEPARTMENT OF TOURISM</w:t>
      </w:r>
    </w:p>
    <w:p w14:paraId="5E323926"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bookmarkStart w:id="5" w:name="_Hlk97642824"/>
      <w:r w:rsidRPr="00E541DD">
        <w:rPr>
          <w:rFonts w:eastAsia="Calibri" w:cs="Times New Roman"/>
          <w:i/>
          <w:color w:val="000000"/>
        </w:rPr>
        <w:t>Department of Tourism –</w:t>
      </w:r>
    </w:p>
    <w:p w14:paraId="47C75F7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Office of the Secretary</w:t>
      </w:r>
    </w:p>
    <w:p w14:paraId="46A5367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5B)</w:t>
      </w:r>
    </w:p>
    <w:p w14:paraId="4B27207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0246</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0304</w:t>
      </w:r>
    </w:p>
    <w:bookmarkEnd w:id="5"/>
    <w:p w14:paraId="37162A2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spacing w:before="240"/>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685C3D0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Tourism – Brand Promotion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61803</w:t>
      </w:r>
      <w:r w:rsidRPr="00E541DD">
        <w:rPr>
          <w:rFonts w:eastAsia="Calibri" w:cs="Times New Roman"/>
          <w:color w:val="000000"/>
        </w:rPr>
        <w:tab/>
        <w:t>$</w:t>
      </w:r>
      <w:r w:rsidRPr="00E541DD">
        <w:rPr>
          <w:rFonts w:eastAsia="Calibri" w:cs="Times New Roman"/>
          <w:color w:val="000000"/>
        </w:rPr>
        <w:tab/>
        <w:t>15,000,000</w:t>
      </w:r>
    </w:p>
    <w:p w14:paraId="359F644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Tourism – Public Relations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61804</w:t>
      </w:r>
      <w:r w:rsidRPr="00E541DD">
        <w:rPr>
          <w:rFonts w:eastAsia="Calibri" w:cs="Times New Roman"/>
          <w:color w:val="000000"/>
        </w:rPr>
        <w:tab/>
      </w:r>
      <w:r w:rsidRPr="00E541DD">
        <w:rPr>
          <w:rFonts w:eastAsia="Calibri" w:cs="Times New Roman"/>
          <w:color w:val="000000"/>
        </w:rPr>
        <w:tab/>
        <w:t>1,500,000</w:t>
      </w:r>
    </w:p>
    <w:p w14:paraId="3ED7E7D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Tourism – Events and Sponsorships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61805</w:t>
      </w:r>
      <w:r w:rsidRPr="00E541DD">
        <w:rPr>
          <w:rFonts w:eastAsia="Calibri" w:cs="Times New Roman"/>
          <w:color w:val="000000"/>
        </w:rPr>
        <w:tab/>
      </w:r>
      <w:r w:rsidRPr="00E541DD">
        <w:rPr>
          <w:rFonts w:eastAsia="Calibri" w:cs="Times New Roman"/>
          <w:color w:val="000000"/>
        </w:rPr>
        <w:tab/>
        <w:t>500,000</w:t>
      </w:r>
    </w:p>
    <w:p w14:paraId="7BE6055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Tourism – Industry Development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61806</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2,050</w:t>
      </w:r>
      <w:r w:rsidRPr="00E541DD">
        <w:rPr>
          <w:rFonts w:eastAsia="Calibri" w:cs="Times New Roman"/>
          <w:color w:val="000000"/>
        </w:rPr>
        <w:t>,</w:t>
      </w:r>
      <w:r>
        <w:rPr>
          <w:rFonts w:eastAsia="Calibri" w:cs="Times New Roman"/>
          <w:color w:val="000000"/>
        </w:rPr>
        <w:t>127</w:t>
      </w:r>
    </w:p>
    <w:p w14:paraId="4267931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State Parks and Recreation Advertising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61900</w:t>
      </w:r>
      <w:r w:rsidRPr="00E541DD">
        <w:rPr>
          <w:rFonts w:eastAsia="Calibri" w:cs="Times New Roman"/>
          <w:color w:val="000000"/>
        </w:rPr>
        <w:tab/>
      </w:r>
      <w:r w:rsidRPr="00464654">
        <w:rPr>
          <w:rFonts w:eastAsia="Calibri" w:cs="Times New Roman"/>
          <w:color w:val="000000"/>
          <w:u w:val="single"/>
        </w:rPr>
        <w:tab/>
        <w:t>1,500,000</w:t>
      </w:r>
    </w:p>
    <w:p w14:paraId="1A8324C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w:t>
      </w:r>
      <w:r>
        <w:rPr>
          <w:rFonts w:eastAsia="Calibri" w:cs="Times New Roman"/>
          <w:color w:val="000000"/>
        </w:rPr>
        <w:t>0</w:t>
      </w:r>
      <w:r w:rsidRPr="00E541DD">
        <w:rPr>
          <w:rFonts w:eastAsia="Calibri" w:cs="Times New Roman"/>
          <w:color w:val="000000"/>
        </w:rPr>
        <w:t>,550,</w:t>
      </w:r>
      <w:r>
        <w:rPr>
          <w:rFonts w:eastAsia="Calibri" w:cs="Times New Roman"/>
          <w:color w:val="000000"/>
        </w:rPr>
        <w:t>127</w:t>
      </w:r>
    </w:p>
    <w:p w14:paraId="342712C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Tourism – Development Opportunity Fund (fund 0246, appropriation 11601), Tourism – Brand Promotion (fund 0246, </w:t>
      </w:r>
      <w:r w:rsidRPr="00E541DD">
        <w:rPr>
          <w:rFonts w:eastAsia="Calibri" w:cs="Times New Roman"/>
          <w:color w:val="000000"/>
        </w:rPr>
        <w:lastRenderedPageBreak/>
        <w:t>appropriation 61803), Tourism – Public Relations (fund 0246, appropriation 61804), Tourism – Events and Sponsorships (fund 0246, appropriation 61805), Tourism – Industry Development (fund 0246, appropriation 61806), Tourism – Brand Promotion – Surplus (fund 0246, appropriation 61893), and Tourism – Industry Development – Surplus (fund 0246, appropriation 61896)</w:t>
      </w:r>
      <w:r>
        <w:rPr>
          <w:rFonts w:eastAsia="Calibri" w:cs="Times New Roman"/>
          <w:color w:val="000000"/>
        </w:rPr>
        <w:t xml:space="preserve">, and </w:t>
      </w:r>
      <w:r w:rsidRPr="00E541DD">
        <w:rPr>
          <w:rFonts w:eastAsia="Calibri" w:cs="Times New Roman"/>
          <w:color w:val="000000"/>
        </w:rPr>
        <w:t>State Parks and Recreation Advertising (fund 0246, appropriation 61900)</w:t>
      </w:r>
      <w:r>
        <w:rPr>
          <w:rFonts w:eastAsia="Calibri" w:cs="Times New Roman"/>
          <w:color w:val="000000"/>
        </w:rPr>
        <w:t xml:space="preserve"> </w:t>
      </w:r>
      <w:r w:rsidRPr="00E541DD">
        <w:rPr>
          <w:rFonts w:eastAsia="Calibri" w:cs="Times New Roman"/>
          <w:color w:val="000000"/>
        </w:rPr>
        <w:t xml:space="preserve">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5A083B6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 xml:space="preserve">The Secretary of the Department of Tourism shall have the authority to transfer between the above items of appropriation. </w:t>
      </w:r>
    </w:p>
    <w:p w14:paraId="08DABEF9"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Division of Culture and History</w:t>
      </w:r>
    </w:p>
    <w:p w14:paraId="4ADD1BE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29)</w:t>
      </w:r>
    </w:p>
    <w:p w14:paraId="1F84C87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0293</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w:t>
      </w:r>
      <w:r>
        <w:rPr>
          <w:rFonts w:eastAsia="Calibri" w:cs="Times New Roman"/>
          <w:color w:val="000000"/>
          <w:u w:val="single"/>
        </w:rPr>
        <w:t>304</w:t>
      </w:r>
    </w:p>
    <w:p w14:paraId="440B124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77C955E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4,</w:t>
      </w:r>
      <w:r>
        <w:rPr>
          <w:rFonts w:eastAsia="Calibri" w:cs="Times New Roman"/>
          <w:color w:val="000000"/>
        </w:rPr>
        <w:t>468</w:t>
      </w:r>
      <w:r w:rsidRPr="00E541DD">
        <w:rPr>
          <w:rFonts w:eastAsia="Calibri" w:cs="Times New Roman"/>
          <w:color w:val="000000"/>
        </w:rPr>
        <w:t>,</w:t>
      </w:r>
      <w:r>
        <w:rPr>
          <w:rFonts w:eastAsia="Calibri" w:cs="Times New Roman"/>
          <w:color w:val="000000"/>
        </w:rPr>
        <w:t>107</w:t>
      </w:r>
    </w:p>
    <w:p w14:paraId="01F27C6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1,000</w:t>
      </w:r>
    </w:p>
    <w:p w14:paraId="4E9A64E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w:t>
      </w:r>
    </w:p>
    <w:p w14:paraId="141D358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28,483</w:t>
      </w:r>
    </w:p>
    <w:p w14:paraId="3F9B5D7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610,843</w:t>
      </w:r>
    </w:p>
    <w:p w14:paraId="465CE3B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WV Humanities Council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16800</w:t>
      </w:r>
      <w:r w:rsidRPr="00E541DD">
        <w:rPr>
          <w:rFonts w:eastAsia="Calibri" w:cs="Times New Roman"/>
          <w:color w:val="000000"/>
        </w:rPr>
        <w:tab/>
      </w:r>
      <w:r w:rsidRPr="00E541DD">
        <w:rPr>
          <w:rFonts w:eastAsia="Calibri" w:cs="Times New Roman"/>
          <w:color w:val="000000"/>
        </w:rPr>
        <w:tab/>
        <w:t>250,000</w:t>
      </w:r>
    </w:p>
    <w:p w14:paraId="74989C4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w:t>
      </w:r>
    </w:p>
    <w:p w14:paraId="1DB01D7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1</w:t>
      </w:r>
    </w:p>
    <w:p w14:paraId="0868528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Educational Enhancements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69500</w:t>
      </w:r>
      <w:r w:rsidRPr="00E541DD">
        <w:rPr>
          <w:rFonts w:eastAsia="Calibri" w:cs="Times New Roman"/>
          <w:color w:val="000000"/>
        </w:rPr>
        <w:tab/>
      </w:r>
      <w:r w:rsidRPr="00E541DD">
        <w:rPr>
          <w:rFonts w:eastAsia="Calibri" w:cs="Times New Roman"/>
          <w:color w:val="000000"/>
        </w:rPr>
        <w:tab/>
        <w:t>55,500</w:t>
      </w:r>
    </w:p>
    <w:p w14:paraId="2533B4A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Land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73000</w:t>
      </w:r>
      <w:r w:rsidRPr="00E541DD">
        <w:rPr>
          <w:rFonts w:eastAsia="Calibri" w:cs="Times New Roman"/>
          <w:color w:val="000000"/>
        </w:rPr>
        <w:tab/>
      </w:r>
      <w:r w:rsidRPr="00E541DD">
        <w:rPr>
          <w:rFonts w:eastAsia="Calibri" w:cs="Times New Roman"/>
          <w:color w:val="000000"/>
        </w:rPr>
        <w:tab/>
        <w:t>1</w:t>
      </w:r>
    </w:p>
    <w:p w14:paraId="4BA644C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Culture and History Programming</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73200</w:t>
      </w:r>
      <w:r w:rsidRPr="00E541DD">
        <w:rPr>
          <w:rFonts w:eastAsia="Calibri" w:cs="Times New Roman"/>
          <w:color w:val="000000"/>
        </w:rPr>
        <w:tab/>
      </w:r>
      <w:r w:rsidRPr="00E541DD">
        <w:rPr>
          <w:rFonts w:eastAsia="Calibri" w:cs="Times New Roman"/>
          <w:color w:val="000000"/>
        </w:rPr>
        <w:tab/>
        <w:t>173,573</w:t>
      </w:r>
    </w:p>
    <w:p w14:paraId="44AA806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Capital Outlay and Maintenance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75500</w:t>
      </w:r>
      <w:r w:rsidRPr="00E541DD">
        <w:rPr>
          <w:rFonts w:eastAsia="Calibri" w:cs="Times New Roman"/>
          <w:color w:val="000000"/>
        </w:rPr>
        <w:tab/>
      </w:r>
      <w:r w:rsidRPr="00E541DD">
        <w:rPr>
          <w:rFonts w:eastAsia="Calibri" w:cs="Times New Roman"/>
          <w:color w:val="000000"/>
        </w:rPr>
        <w:tab/>
        <w:t>19,600</w:t>
      </w:r>
    </w:p>
    <w:p w14:paraId="5C0BF88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Historical Highway Marker Program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84400</w:t>
      </w:r>
      <w:r w:rsidRPr="00E541DD">
        <w:rPr>
          <w:rFonts w:eastAsia="Calibri" w:cs="Times New Roman"/>
          <w:color w:val="000000"/>
        </w:rPr>
        <w:tab/>
      </w:r>
      <w:r w:rsidRPr="00E541DD">
        <w:rPr>
          <w:rFonts w:eastAsia="Calibri" w:cs="Times New Roman"/>
          <w:color w:val="000000"/>
        </w:rPr>
        <w:tab/>
        <w:t>43,548</w:t>
      </w:r>
    </w:p>
    <w:p w14:paraId="524962F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39,337</w:t>
      </w:r>
    </w:p>
    <w:p w14:paraId="6465E84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5</w:t>
      </w:r>
      <w:r w:rsidRPr="00E541DD">
        <w:rPr>
          <w:rFonts w:eastAsia="Calibri" w:cs="Times New Roman"/>
          <w:color w:val="000000"/>
        </w:rPr>
        <w:t>,</w:t>
      </w:r>
      <w:r>
        <w:rPr>
          <w:rFonts w:eastAsia="Calibri" w:cs="Times New Roman"/>
          <w:color w:val="000000"/>
        </w:rPr>
        <w:t>689,995</w:t>
      </w:r>
    </w:p>
    <w:p w14:paraId="348DE4F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ab/>
      </w:r>
      <w:r w:rsidRPr="00E541DD">
        <w:rPr>
          <w:rFonts w:eastAsia="Calibri" w:cs="Times New Roman"/>
          <w:color w:val="000000"/>
        </w:rPr>
        <w:tab/>
        <w:t>Any unexpended balances remaining in the appropriations for Unclassified (fund 0293, appropriation 09900), Current Expenses – Surplus (fund 0293, appropriation 13099)</w:t>
      </w:r>
      <w:r>
        <w:rPr>
          <w:rFonts w:eastAsia="Calibri" w:cs="Times New Roman"/>
          <w:color w:val="000000"/>
        </w:rPr>
        <w:t xml:space="preserve">, </w:t>
      </w:r>
      <w:r w:rsidRPr="00E541DD">
        <w:rPr>
          <w:rFonts w:eastAsia="Calibri" w:cs="Times New Roman"/>
          <w:color w:val="000000"/>
        </w:rPr>
        <w:t xml:space="preserve">Capital Outlay, Repairs and Equipment (fund 0293, appropriation 58900), Capital Improvements – Surplus (fund 0293, appropriation 66100), Capital Outlay, Repairs and Equipment – Surplus (fund 0293, appropriation 67700), </w:t>
      </w:r>
      <w:r>
        <w:rPr>
          <w:rFonts w:eastAsia="Calibri" w:cs="Times New Roman"/>
          <w:color w:val="000000"/>
        </w:rPr>
        <w:t xml:space="preserve">and </w:t>
      </w:r>
      <w:r w:rsidRPr="00E541DD">
        <w:rPr>
          <w:rFonts w:eastAsia="Calibri" w:cs="Times New Roman"/>
          <w:color w:val="000000"/>
        </w:rPr>
        <w:t xml:space="preserve">Capital Outlay and Maintenance (fund 0293, appropriation 75500),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4296598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r>
      <w:r w:rsidRPr="000F282D">
        <w:rPr>
          <w:rFonts w:eastAsia="Calibri" w:cs="Times New Roman"/>
          <w:color w:val="000000"/>
        </w:rPr>
        <w:t>From the above appropriation for Educational Enhancements (fund 0293, appropriation 69500), $55,500 shall be used for the Clay Center.</w:t>
      </w:r>
    </w:p>
    <w:p w14:paraId="1CF69DC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Current Expenses appropriation includes funding for the arts funds, d</w:t>
      </w:r>
      <w:r>
        <w:rPr>
          <w:rFonts w:eastAsia="Calibri" w:cs="Times New Roman"/>
          <w:color w:val="000000"/>
        </w:rPr>
        <w:t>ivision</w:t>
      </w:r>
      <w:r w:rsidRPr="00E541DD">
        <w:rPr>
          <w:rFonts w:eastAsia="Calibri" w:cs="Times New Roman"/>
          <w:color w:val="000000"/>
        </w:rPr>
        <w:t xml:space="preserve"> programming funds, grants, fairs and festivals, and Camp Washington Carver; and shall be expended only upon authorization of the </w:t>
      </w:r>
      <w:r>
        <w:rPr>
          <w:rFonts w:eastAsia="Calibri" w:cs="Times New Roman"/>
          <w:color w:val="000000"/>
        </w:rPr>
        <w:t xml:space="preserve">Department </w:t>
      </w:r>
      <w:r w:rsidRPr="00E541DD">
        <w:rPr>
          <w:rFonts w:eastAsia="Calibri" w:cs="Times New Roman"/>
          <w:color w:val="000000"/>
        </w:rPr>
        <w:t>and in accordance with the provisions of Chapter 5A, Article 3, and Chapter 12 of the W.V. Code.</w:t>
      </w:r>
    </w:p>
    <w:p w14:paraId="3C0F216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2B802A0E"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Library Commission</w:t>
      </w:r>
    </w:p>
    <w:p w14:paraId="6EDA2E2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10)</w:t>
      </w:r>
    </w:p>
    <w:p w14:paraId="432A856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0296</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w:t>
      </w:r>
      <w:r>
        <w:rPr>
          <w:rFonts w:eastAsia="Calibri" w:cs="Times New Roman"/>
          <w:color w:val="000000"/>
          <w:u w:val="single"/>
        </w:rPr>
        <w:t>304</w:t>
      </w:r>
    </w:p>
    <w:p w14:paraId="514CD9C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0C4C39F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w:t>
      </w:r>
      <w:r>
        <w:rPr>
          <w:rFonts w:eastAsia="Calibri" w:cs="Times New Roman"/>
          <w:color w:val="000000"/>
        </w:rPr>
        <w:t>054</w:t>
      </w:r>
      <w:r w:rsidRPr="00E541DD">
        <w:rPr>
          <w:rFonts w:eastAsia="Calibri" w:cs="Times New Roman"/>
          <w:color w:val="000000"/>
        </w:rPr>
        <w:t>,</w:t>
      </w:r>
      <w:r>
        <w:rPr>
          <w:rFonts w:eastAsia="Calibri" w:cs="Times New Roman"/>
          <w:color w:val="000000"/>
        </w:rPr>
        <w:t>447</w:t>
      </w:r>
    </w:p>
    <w:p w14:paraId="635927F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6,500</w:t>
      </w:r>
    </w:p>
    <w:p w14:paraId="6E5F7AD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139</w:t>
      </w:r>
      <w:r w:rsidRPr="00E541DD">
        <w:rPr>
          <w:rFonts w:eastAsia="Calibri" w:cs="Times New Roman"/>
          <w:color w:val="000000"/>
        </w:rPr>
        <w:t>,624</w:t>
      </w:r>
    </w:p>
    <w:p w14:paraId="5FF8357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Services to Blind &amp; Handicapped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18100</w:t>
      </w:r>
      <w:r w:rsidRPr="00E541DD">
        <w:rPr>
          <w:rFonts w:eastAsia="Calibri" w:cs="Times New Roman"/>
          <w:color w:val="000000"/>
        </w:rPr>
        <w:tab/>
      </w:r>
      <w:r w:rsidRPr="00E541DD">
        <w:rPr>
          <w:rFonts w:eastAsia="Calibri" w:cs="Times New Roman"/>
          <w:color w:val="000000"/>
        </w:rPr>
        <w:tab/>
        <w:t>161,717</w:t>
      </w:r>
    </w:p>
    <w:p w14:paraId="5028DCD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18,205</w:t>
      </w:r>
    </w:p>
    <w:p w14:paraId="4AAD1B8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1</w:t>
      </w:r>
      <w:r w:rsidRPr="00E541DD">
        <w:rPr>
          <w:rFonts w:eastAsia="Calibri" w:cs="Times New Roman"/>
          <w:color w:val="000000"/>
        </w:rPr>
        <w:t>,</w:t>
      </w:r>
      <w:r>
        <w:rPr>
          <w:rFonts w:eastAsia="Calibri" w:cs="Times New Roman"/>
          <w:color w:val="000000"/>
        </w:rPr>
        <w:t>380</w:t>
      </w:r>
      <w:r w:rsidRPr="00E541DD">
        <w:rPr>
          <w:rFonts w:eastAsia="Calibri" w:cs="Times New Roman"/>
          <w:color w:val="000000"/>
        </w:rPr>
        <w:t>,</w:t>
      </w:r>
      <w:r>
        <w:rPr>
          <w:rFonts w:eastAsia="Calibri" w:cs="Times New Roman"/>
          <w:color w:val="000000"/>
        </w:rPr>
        <w:t>493</w:t>
      </w:r>
    </w:p>
    <w:p w14:paraId="6E066B8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0756FCB3" w14:textId="77777777" w:rsidR="00873C7A" w:rsidRPr="00E541DD" w:rsidRDefault="00873C7A" w:rsidP="00873C7A">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Educational Broadcasting Commission</w:t>
      </w:r>
    </w:p>
    <w:p w14:paraId="2F29016C"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10)</w:t>
      </w:r>
    </w:p>
    <w:p w14:paraId="53284E05"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0300</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0439</w:t>
      </w:r>
    </w:p>
    <w:p w14:paraId="4C46021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3,09</w:t>
      </w:r>
      <w:r>
        <w:rPr>
          <w:rFonts w:eastAsia="Calibri" w:cs="Times New Roman"/>
          <w:color w:val="000000"/>
        </w:rPr>
        <w:t>5</w:t>
      </w:r>
      <w:r w:rsidRPr="00E541DD">
        <w:rPr>
          <w:rFonts w:eastAsia="Calibri" w:cs="Times New Roman"/>
          <w:color w:val="000000"/>
        </w:rPr>
        <w:t>,1</w:t>
      </w:r>
      <w:r>
        <w:rPr>
          <w:rFonts w:eastAsia="Calibri" w:cs="Times New Roman"/>
          <w:color w:val="000000"/>
        </w:rPr>
        <w:t>81</w:t>
      </w:r>
    </w:p>
    <w:p w14:paraId="34CAF1E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Salary and Benefits of Cabinet Secretary and</w:t>
      </w:r>
    </w:p>
    <w:p w14:paraId="68AE80E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1</w:t>
      </w:r>
      <w:r>
        <w:rPr>
          <w:rFonts w:eastAsia="Calibri" w:cs="Times New Roman"/>
          <w:color w:val="000000"/>
        </w:rPr>
        <w:t>16</w:t>
      </w:r>
      <w:r w:rsidRPr="00E541DD">
        <w:rPr>
          <w:rFonts w:eastAsia="Calibri" w:cs="Times New Roman"/>
          <w:color w:val="000000"/>
        </w:rPr>
        <w:t>,</w:t>
      </w:r>
      <w:r>
        <w:rPr>
          <w:rFonts w:eastAsia="Calibri" w:cs="Times New Roman"/>
          <w:color w:val="000000"/>
        </w:rPr>
        <w:t>711</w:t>
      </w:r>
    </w:p>
    <w:p w14:paraId="09933BC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11</w:t>
      </w:r>
      <w:r>
        <w:rPr>
          <w:rFonts w:eastAsia="Calibri" w:cs="Times New Roman"/>
          <w:color w:val="000000"/>
        </w:rPr>
        <w:t>1</w:t>
      </w:r>
      <w:r w:rsidRPr="00E541DD">
        <w:rPr>
          <w:rFonts w:eastAsia="Calibri" w:cs="Times New Roman"/>
          <w:color w:val="000000"/>
        </w:rPr>
        <w:t>,</w:t>
      </w:r>
      <w:r>
        <w:rPr>
          <w:rFonts w:eastAsia="Calibri" w:cs="Times New Roman"/>
          <w:color w:val="000000"/>
        </w:rPr>
        <w:t>567</w:t>
      </w:r>
    </w:p>
    <w:p w14:paraId="706883A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Mountain Stage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24900</w:t>
      </w:r>
      <w:r w:rsidRPr="00E541DD">
        <w:rPr>
          <w:rFonts w:eastAsia="Calibri" w:cs="Times New Roman"/>
          <w:color w:val="000000"/>
        </w:rPr>
        <w:tab/>
      </w:r>
      <w:r w:rsidRPr="00E541DD">
        <w:rPr>
          <w:rFonts w:eastAsia="Calibri" w:cs="Times New Roman"/>
          <w:color w:val="000000"/>
        </w:rPr>
        <w:tab/>
        <w:t>4</w:t>
      </w:r>
      <w:r>
        <w:rPr>
          <w:rFonts w:eastAsia="Calibri" w:cs="Times New Roman"/>
          <w:color w:val="000000"/>
        </w:rPr>
        <w:t>41</w:t>
      </w:r>
      <w:r w:rsidRPr="00E541DD">
        <w:rPr>
          <w:rFonts w:eastAsia="Calibri" w:cs="Times New Roman"/>
          <w:color w:val="000000"/>
        </w:rPr>
        <w:t>,000</w:t>
      </w:r>
    </w:p>
    <w:p w14:paraId="748E7E8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Capital Outlay and Maintenance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75500</w:t>
      </w:r>
      <w:r w:rsidRPr="00E541DD">
        <w:rPr>
          <w:rFonts w:eastAsia="Calibri" w:cs="Times New Roman"/>
          <w:color w:val="000000"/>
        </w:rPr>
        <w:tab/>
      </w:r>
      <w:r w:rsidRPr="00E541DD">
        <w:rPr>
          <w:rFonts w:eastAsia="Calibri" w:cs="Times New Roman"/>
          <w:color w:val="000000"/>
        </w:rPr>
        <w:tab/>
        <w:t>4</w:t>
      </w:r>
      <w:r>
        <w:rPr>
          <w:rFonts w:eastAsia="Calibri" w:cs="Times New Roman"/>
          <w:color w:val="000000"/>
        </w:rPr>
        <w:t>8</w:t>
      </w:r>
      <w:r w:rsidRPr="00E541DD">
        <w:rPr>
          <w:rFonts w:eastAsia="Calibri" w:cs="Times New Roman"/>
          <w:color w:val="000000"/>
        </w:rPr>
        <w:t>,2</w:t>
      </w:r>
      <w:r>
        <w:rPr>
          <w:rFonts w:eastAsia="Calibri" w:cs="Times New Roman"/>
          <w:color w:val="000000"/>
        </w:rPr>
        <w:t>65</w:t>
      </w:r>
    </w:p>
    <w:p w14:paraId="199895A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4</w:t>
      </w:r>
      <w:r>
        <w:rPr>
          <w:rFonts w:eastAsia="Calibri" w:cs="Times New Roman"/>
          <w:color w:val="000000"/>
          <w:u w:val="single"/>
        </w:rPr>
        <w:t>6</w:t>
      </w:r>
      <w:r w:rsidRPr="00464654">
        <w:rPr>
          <w:rFonts w:eastAsia="Calibri" w:cs="Times New Roman"/>
          <w:color w:val="000000"/>
          <w:u w:val="single"/>
        </w:rPr>
        <w:t>,7</w:t>
      </w:r>
      <w:r>
        <w:rPr>
          <w:rFonts w:eastAsia="Calibri" w:cs="Times New Roman"/>
          <w:color w:val="000000"/>
          <w:u w:val="single"/>
        </w:rPr>
        <w:t>72</w:t>
      </w:r>
    </w:p>
    <w:p w14:paraId="0DB1D95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continuous"/>
          <w:cols w:space="720"/>
          <w:titlePg/>
          <w:docGrid w:linePitch="360"/>
        </w:sect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w:t>
      </w:r>
      <w:r>
        <w:rPr>
          <w:rFonts w:eastAsia="Calibri" w:cs="Times New Roman"/>
          <w:color w:val="000000"/>
        </w:rPr>
        <w:t>859</w:t>
      </w:r>
      <w:r w:rsidRPr="00E541DD">
        <w:rPr>
          <w:rFonts w:eastAsia="Calibri" w:cs="Times New Roman"/>
          <w:color w:val="000000"/>
        </w:rPr>
        <w:t>,</w:t>
      </w:r>
      <w:r>
        <w:rPr>
          <w:rFonts w:eastAsia="Calibri" w:cs="Times New Roman"/>
          <w:color w:val="000000"/>
        </w:rPr>
        <w:t>496</w:t>
      </w:r>
    </w:p>
    <w:p w14:paraId="7AEBEF3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continuous"/>
          <w:cols w:space="720"/>
          <w:titlePg/>
          <w:docGrid w:linePitch="360"/>
        </w:sectPr>
      </w:pPr>
      <w:r w:rsidRPr="00E541DD">
        <w:rPr>
          <w:rFonts w:eastAsia="Calibri" w:cs="Times New Roman"/>
          <w:color w:val="000000"/>
        </w:rPr>
        <w:tab/>
      </w:r>
      <w:r w:rsidRPr="00E541DD">
        <w:rPr>
          <w:rFonts w:eastAsia="Calibri" w:cs="Times New Roman"/>
          <w:color w:val="000000"/>
        </w:rPr>
        <w:tab/>
        <w:t xml:space="preserve">Any unexpended balance remaining in the appropriation for Capital Outlay and Maintenance (fund 0300, appropriation 75500) at the close of the fiscal year </w:t>
      </w:r>
      <w:r>
        <w:rPr>
          <w:rFonts w:eastAsia="Calibri" w:cs="Times New Roman"/>
          <w:color w:val="000000"/>
        </w:rPr>
        <w:t>2026</w:t>
      </w:r>
      <w:r w:rsidRPr="00E541DD">
        <w:rPr>
          <w:rFonts w:eastAsia="Calibri" w:cs="Times New Roman"/>
          <w:color w:val="000000"/>
        </w:rPr>
        <w:t xml:space="preserve"> is hereby reappropriated for expenditure during the fiscal year </w:t>
      </w:r>
      <w:r>
        <w:rPr>
          <w:rFonts w:eastAsia="Calibri" w:cs="Times New Roman"/>
          <w:color w:val="000000"/>
        </w:rPr>
        <w:t>2027</w:t>
      </w:r>
      <w:r w:rsidRPr="00E541DD">
        <w:rPr>
          <w:rFonts w:eastAsia="Calibri" w:cs="Times New Roman"/>
          <w:color w:val="000000"/>
        </w:rPr>
        <w:t>.</w:t>
      </w:r>
    </w:p>
    <w:p w14:paraId="4845008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b/>
          <w:color w:val="000000"/>
        </w:rPr>
        <w:t>DEPARTMENT OF EDUCATION</w:t>
      </w:r>
    </w:p>
    <w:p w14:paraId="1A32E689"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State Board of Education –</w:t>
      </w:r>
    </w:p>
    <w:p w14:paraId="2DC2C9E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School Lunch Program</w:t>
      </w:r>
    </w:p>
    <w:p w14:paraId="24C9266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18 and 18A)</w:t>
      </w:r>
    </w:p>
    <w:p w14:paraId="53D2CB5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0303</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0402</w:t>
      </w:r>
    </w:p>
    <w:p w14:paraId="58D033A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spacing w:before="240"/>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465A867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3</w:t>
      </w:r>
      <w:r>
        <w:rPr>
          <w:rFonts w:eastAsia="Calibri" w:cs="Times New Roman"/>
          <w:color w:val="000000"/>
        </w:rPr>
        <w:t>92</w:t>
      </w:r>
      <w:r w:rsidRPr="00E541DD">
        <w:rPr>
          <w:rFonts w:eastAsia="Calibri" w:cs="Times New Roman"/>
          <w:color w:val="000000"/>
        </w:rPr>
        <w:t>,</w:t>
      </w:r>
      <w:r>
        <w:rPr>
          <w:rFonts w:eastAsia="Calibri" w:cs="Times New Roman"/>
          <w:color w:val="000000"/>
        </w:rPr>
        <w:t>625</w:t>
      </w:r>
    </w:p>
    <w:p w14:paraId="19E4E27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464654">
        <w:rPr>
          <w:rFonts w:eastAsia="Calibri" w:cs="Times New Roman"/>
          <w:color w:val="000000"/>
          <w:u w:val="single"/>
        </w:rPr>
        <w:tab/>
        <w:t>2,118,865</w:t>
      </w:r>
    </w:p>
    <w:p w14:paraId="7CD1A0C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2,5</w:t>
      </w:r>
      <w:r>
        <w:rPr>
          <w:rFonts w:eastAsia="Calibri" w:cs="Times New Roman"/>
          <w:color w:val="000000"/>
        </w:rPr>
        <w:t>11</w:t>
      </w:r>
      <w:r w:rsidRPr="00E541DD">
        <w:rPr>
          <w:rFonts w:eastAsia="Calibri" w:cs="Times New Roman"/>
          <w:color w:val="000000"/>
        </w:rPr>
        <w:t>,</w:t>
      </w:r>
      <w:r>
        <w:rPr>
          <w:rFonts w:eastAsia="Calibri" w:cs="Times New Roman"/>
          <w:color w:val="000000"/>
        </w:rPr>
        <w:t>490</w:t>
      </w:r>
    </w:p>
    <w:p w14:paraId="111234E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0283914E"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State Board of Education –</w:t>
      </w:r>
    </w:p>
    <w:p w14:paraId="0C6A109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State Department of Education</w:t>
      </w:r>
    </w:p>
    <w:p w14:paraId="5C0B2DA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18 and 18A)</w:t>
      </w:r>
    </w:p>
    <w:p w14:paraId="33E2298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0313</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0402</w:t>
      </w:r>
    </w:p>
    <w:p w14:paraId="065F3B5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0E744DA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bookmarkStart w:id="6" w:name="_Hlk194055877"/>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5</w:t>
      </w:r>
      <w:r w:rsidRPr="00E541DD">
        <w:rPr>
          <w:rFonts w:eastAsia="Calibri" w:cs="Times New Roman"/>
          <w:color w:val="000000"/>
        </w:rPr>
        <w:t>,</w:t>
      </w:r>
      <w:r>
        <w:rPr>
          <w:rFonts w:eastAsia="Calibri" w:cs="Times New Roman"/>
          <w:color w:val="000000"/>
        </w:rPr>
        <w:t>320,123</w:t>
      </w:r>
    </w:p>
    <w:p w14:paraId="1ED3B95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Teachers’ Retirement Savings Realized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09500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40,528,000</w:t>
      </w:r>
    </w:p>
    <w:p w14:paraId="3B7AF96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420,000</w:t>
      </w:r>
    </w:p>
    <w:p w14:paraId="77BDDAD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8</w:t>
      </w:r>
      <w:r w:rsidRPr="00E541DD">
        <w:rPr>
          <w:rFonts w:eastAsia="Calibri" w:cs="Times New Roman"/>
          <w:color w:val="000000"/>
        </w:rPr>
        <w:t>,517,816</w:t>
      </w:r>
    </w:p>
    <w:p w14:paraId="4981A42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Increased Enrollment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14000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2</w:t>
      </w:r>
      <w:r w:rsidRPr="00E541DD">
        <w:rPr>
          <w:rFonts w:eastAsia="Calibri" w:cs="Times New Roman"/>
          <w:color w:val="000000"/>
        </w:rPr>
        <w:t>,</w:t>
      </w:r>
      <w:r>
        <w:rPr>
          <w:rFonts w:eastAsia="Calibri" w:cs="Times New Roman"/>
          <w:color w:val="000000"/>
        </w:rPr>
        <w:t>954</w:t>
      </w:r>
      <w:r w:rsidRPr="00E541DD">
        <w:rPr>
          <w:rFonts w:eastAsia="Calibri" w:cs="Times New Roman"/>
          <w:color w:val="000000"/>
        </w:rPr>
        <w:t>,</w:t>
      </w:r>
      <w:r>
        <w:rPr>
          <w:rFonts w:eastAsia="Calibri" w:cs="Times New Roman"/>
          <w:color w:val="000000"/>
        </w:rPr>
        <w:t>286</w:t>
      </w:r>
    </w:p>
    <w:p w14:paraId="0D83469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Safe Schools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14300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6,221,518</w:t>
      </w:r>
    </w:p>
    <w:p w14:paraId="00388B5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Attendance Incentive Bonus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15001</w:t>
      </w:r>
      <w:r w:rsidRPr="00E541DD">
        <w:rPr>
          <w:rFonts w:eastAsia="Calibri" w:cs="Times New Roman"/>
          <w:color w:val="000000"/>
        </w:rPr>
        <w:tab/>
      </w:r>
      <w:r w:rsidRPr="00E541DD">
        <w:rPr>
          <w:rFonts w:eastAsia="Calibri" w:cs="Times New Roman"/>
          <w:color w:val="000000"/>
        </w:rPr>
        <w:tab/>
        <w:t>2,262,389</w:t>
      </w:r>
    </w:p>
    <w:p w14:paraId="14474D9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National Teacher Certification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16100</w:t>
      </w:r>
      <w:r w:rsidRPr="00E541DD">
        <w:rPr>
          <w:rFonts w:eastAsia="Calibri" w:cs="Times New Roman"/>
          <w:color w:val="000000"/>
        </w:rPr>
        <w:tab/>
      </w:r>
      <w:r w:rsidRPr="00E541DD">
        <w:rPr>
          <w:rFonts w:eastAsia="Calibri" w:cs="Times New Roman"/>
          <w:color w:val="000000"/>
        </w:rPr>
        <w:tab/>
        <w:t>100,000</w:t>
      </w:r>
    </w:p>
    <w:p w14:paraId="0E77AB4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Jobs &amp; Hope – Childhood Drug Prevention Education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21901</w:t>
      </w:r>
      <w:r w:rsidRPr="00E541DD">
        <w:rPr>
          <w:rFonts w:eastAsia="Calibri" w:cs="Times New Roman"/>
          <w:color w:val="000000"/>
        </w:rPr>
        <w:tab/>
      </w:r>
      <w:r w:rsidRPr="00E541DD">
        <w:rPr>
          <w:rFonts w:eastAsia="Calibri" w:cs="Times New Roman"/>
          <w:color w:val="000000"/>
        </w:rPr>
        <w:tab/>
        <w:t>2,000,000</w:t>
      </w:r>
    </w:p>
    <w:p w14:paraId="1FF20DA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Technology Repair and Modernization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29800</w:t>
      </w:r>
      <w:r w:rsidRPr="00E541DD">
        <w:rPr>
          <w:rFonts w:eastAsia="Calibri" w:cs="Times New Roman"/>
          <w:color w:val="000000"/>
        </w:rPr>
        <w:tab/>
      </w:r>
      <w:r w:rsidRPr="00E541DD">
        <w:rPr>
          <w:rFonts w:eastAsia="Calibri" w:cs="Times New Roman"/>
          <w:color w:val="000000"/>
        </w:rPr>
        <w:tab/>
        <w:t>951,003</w:t>
      </w:r>
    </w:p>
    <w:p w14:paraId="2402835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Hope Scholarship Program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30401</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125,777,209</w:t>
      </w:r>
    </w:p>
    <w:p w14:paraId="0F74503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HVAC Technicians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35500</w:t>
      </w:r>
      <w:r w:rsidRPr="00E541DD">
        <w:rPr>
          <w:rFonts w:eastAsia="Calibri" w:cs="Times New Roman"/>
          <w:color w:val="000000"/>
        </w:rPr>
        <w:tab/>
      </w:r>
      <w:r w:rsidRPr="00E541DD">
        <w:rPr>
          <w:rFonts w:eastAsia="Calibri" w:cs="Times New Roman"/>
          <w:color w:val="000000"/>
        </w:rPr>
        <w:tab/>
        <w:t>5</w:t>
      </w:r>
      <w:r>
        <w:rPr>
          <w:rFonts w:eastAsia="Calibri" w:cs="Times New Roman"/>
          <w:color w:val="000000"/>
        </w:rPr>
        <w:t>66</w:t>
      </w:r>
      <w:r w:rsidRPr="00E541DD">
        <w:rPr>
          <w:rFonts w:eastAsia="Calibri" w:cs="Times New Roman"/>
          <w:color w:val="000000"/>
        </w:rPr>
        <w:t>,</w:t>
      </w:r>
      <w:r>
        <w:rPr>
          <w:rFonts w:eastAsia="Calibri" w:cs="Times New Roman"/>
          <w:color w:val="000000"/>
        </w:rPr>
        <w:t>326</w:t>
      </w:r>
    </w:p>
    <w:p w14:paraId="7C36BBC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Early Retirement Notification Incentive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36600</w:t>
      </w:r>
      <w:r w:rsidRPr="00E541DD">
        <w:rPr>
          <w:rFonts w:eastAsia="Calibri" w:cs="Times New Roman"/>
          <w:color w:val="000000"/>
        </w:rPr>
        <w:tab/>
      </w:r>
      <w:r w:rsidRPr="00E541DD">
        <w:rPr>
          <w:rFonts w:eastAsia="Calibri" w:cs="Times New Roman"/>
          <w:color w:val="000000"/>
        </w:rPr>
        <w:tab/>
        <w:t>300,000</w:t>
      </w:r>
    </w:p>
    <w:p w14:paraId="5ACF958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MATH Program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36800</w:t>
      </w:r>
      <w:r w:rsidRPr="00E541DD">
        <w:rPr>
          <w:rFonts w:eastAsia="Calibri" w:cs="Times New Roman"/>
          <w:color w:val="000000"/>
        </w:rPr>
        <w:tab/>
      </w:r>
      <w:r w:rsidRPr="00E541DD">
        <w:rPr>
          <w:rFonts w:eastAsia="Calibri" w:cs="Times New Roman"/>
          <w:color w:val="000000"/>
        </w:rPr>
        <w:tab/>
        <w:t>8</w:t>
      </w:r>
      <w:r>
        <w:rPr>
          <w:rFonts w:eastAsia="Calibri" w:cs="Times New Roman"/>
          <w:color w:val="000000"/>
        </w:rPr>
        <w:t>96</w:t>
      </w:r>
      <w:r w:rsidRPr="00E541DD">
        <w:rPr>
          <w:rFonts w:eastAsia="Calibri" w:cs="Times New Roman"/>
          <w:color w:val="000000"/>
        </w:rPr>
        <w:t>,532</w:t>
      </w:r>
    </w:p>
    <w:p w14:paraId="68A8C8E4" w14:textId="77777777" w:rsidR="00873C7A"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Assessment Programs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39600</w:t>
      </w:r>
      <w:r w:rsidRPr="00E541DD">
        <w:rPr>
          <w:rFonts w:eastAsia="Calibri" w:cs="Times New Roman"/>
          <w:color w:val="000000"/>
        </w:rPr>
        <w:tab/>
      </w:r>
      <w:r w:rsidRPr="00E541DD">
        <w:rPr>
          <w:rFonts w:eastAsia="Calibri" w:cs="Times New Roman"/>
          <w:color w:val="000000"/>
        </w:rPr>
        <w:tab/>
        <w:t>3,7</w:t>
      </w:r>
      <w:r>
        <w:rPr>
          <w:rFonts w:eastAsia="Calibri" w:cs="Times New Roman"/>
          <w:color w:val="000000"/>
        </w:rPr>
        <w:t>78</w:t>
      </w:r>
      <w:r w:rsidRPr="00E541DD">
        <w:rPr>
          <w:rFonts w:eastAsia="Calibri" w:cs="Times New Roman"/>
          <w:color w:val="000000"/>
        </w:rPr>
        <w:t>,</w:t>
      </w:r>
      <w:r>
        <w:rPr>
          <w:rFonts w:eastAsia="Calibri" w:cs="Times New Roman"/>
          <w:color w:val="000000"/>
        </w:rPr>
        <w:t>204</w:t>
      </w:r>
    </w:p>
    <w:p w14:paraId="2E2FB30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Computer Science Education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43801</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600,000</w:t>
      </w:r>
    </w:p>
    <w:p w14:paraId="76F442C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Governor’s Honors Academy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47800</w:t>
      </w:r>
      <w:r w:rsidRPr="00E541DD">
        <w:rPr>
          <w:rFonts w:eastAsia="Calibri" w:cs="Times New Roman"/>
          <w:color w:val="000000"/>
        </w:rPr>
        <w:tab/>
      </w:r>
      <w:r w:rsidRPr="00E541DD">
        <w:rPr>
          <w:rFonts w:eastAsia="Calibri" w:cs="Times New Roman"/>
          <w:color w:val="000000"/>
        </w:rPr>
        <w:tab/>
        <w:t>979,853</w:t>
      </w:r>
    </w:p>
    <w:p w14:paraId="13B386D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English as a Second Language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52800</w:t>
      </w:r>
      <w:r w:rsidRPr="00E541DD">
        <w:rPr>
          <w:rFonts w:eastAsia="Calibri" w:cs="Times New Roman"/>
          <w:color w:val="000000"/>
        </w:rPr>
        <w:tab/>
      </w:r>
      <w:r w:rsidRPr="00E541DD">
        <w:rPr>
          <w:rFonts w:eastAsia="Calibri" w:cs="Times New Roman"/>
          <w:color w:val="000000"/>
        </w:rPr>
        <w:tab/>
        <w:t>96,000</w:t>
      </w:r>
    </w:p>
    <w:p w14:paraId="6948D45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Teacher Reimbursement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57300</w:t>
      </w:r>
      <w:r w:rsidRPr="00E541DD">
        <w:rPr>
          <w:rFonts w:eastAsia="Calibri" w:cs="Times New Roman"/>
          <w:color w:val="000000"/>
        </w:rPr>
        <w:tab/>
      </w:r>
      <w:r w:rsidRPr="00E541DD">
        <w:rPr>
          <w:rFonts w:eastAsia="Calibri" w:cs="Times New Roman"/>
          <w:color w:val="000000"/>
        </w:rPr>
        <w:tab/>
        <w:t>297,188</w:t>
      </w:r>
    </w:p>
    <w:p w14:paraId="2A06556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Hospitality Training</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60000</w:t>
      </w:r>
      <w:r w:rsidRPr="00E541DD">
        <w:rPr>
          <w:rFonts w:eastAsia="Calibri" w:cs="Times New Roman"/>
          <w:color w:val="000000"/>
        </w:rPr>
        <w:tab/>
      </w:r>
      <w:r w:rsidRPr="00E541DD">
        <w:rPr>
          <w:rFonts w:eastAsia="Calibri" w:cs="Times New Roman"/>
          <w:color w:val="000000"/>
        </w:rPr>
        <w:tab/>
        <w:t>28</w:t>
      </w:r>
      <w:r>
        <w:rPr>
          <w:rFonts w:eastAsia="Calibri" w:cs="Times New Roman"/>
          <w:color w:val="000000"/>
        </w:rPr>
        <w:t>3</w:t>
      </w:r>
      <w:r w:rsidRPr="00E541DD">
        <w:rPr>
          <w:rFonts w:eastAsia="Calibri" w:cs="Times New Roman"/>
          <w:color w:val="000000"/>
        </w:rPr>
        <w:t>,</w:t>
      </w:r>
      <w:r>
        <w:rPr>
          <w:rFonts w:eastAsia="Calibri" w:cs="Times New Roman"/>
          <w:color w:val="000000"/>
        </w:rPr>
        <w:t>197</w:t>
      </w:r>
    </w:p>
    <w:p w14:paraId="50076E2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Youth in Government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61600</w:t>
      </w:r>
      <w:r w:rsidRPr="00E541DD">
        <w:rPr>
          <w:rFonts w:eastAsia="Calibri" w:cs="Times New Roman"/>
          <w:color w:val="000000"/>
        </w:rPr>
        <w:tab/>
      </w:r>
      <w:r w:rsidRPr="00E541DD">
        <w:rPr>
          <w:rFonts w:eastAsia="Calibri" w:cs="Times New Roman"/>
          <w:color w:val="000000"/>
        </w:rPr>
        <w:tab/>
        <w:t>100,000</w:t>
      </w:r>
    </w:p>
    <w:p w14:paraId="4819427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High Acuity Special Needs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63400</w:t>
      </w:r>
      <w:r w:rsidRPr="00E541DD">
        <w:rPr>
          <w:rFonts w:eastAsia="Calibri" w:cs="Times New Roman"/>
          <w:color w:val="000000"/>
        </w:rPr>
        <w:tab/>
      </w:r>
      <w:r w:rsidRPr="00E541DD">
        <w:rPr>
          <w:rFonts w:eastAsia="Calibri" w:cs="Times New Roman"/>
          <w:color w:val="000000"/>
        </w:rPr>
        <w:tab/>
        <w:t>2,700,000</w:t>
      </w:r>
    </w:p>
    <w:p w14:paraId="0C1835A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Foreign Student Education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63600</w:t>
      </w:r>
      <w:r w:rsidRPr="00E541DD">
        <w:rPr>
          <w:rFonts w:eastAsia="Calibri" w:cs="Times New Roman"/>
          <w:color w:val="000000"/>
        </w:rPr>
        <w:tab/>
      </w:r>
      <w:r w:rsidRPr="00E541DD">
        <w:rPr>
          <w:rFonts w:eastAsia="Calibri" w:cs="Times New Roman"/>
          <w:color w:val="000000"/>
        </w:rPr>
        <w:tab/>
        <w:t>102,1</w:t>
      </w:r>
      <w:r>
        <w:rPr>
          <w:rFonts w:eastAsia="Calibri" w:cs="Times New Roman"/>
          <w:color w:val="000000"/>
        </w:rPr>
        <w:t>41</w:t>
      </w:r>
    </w:p>
    <w:p w14:paraId="17CE769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State Board of Education Administrative Costs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68400</w:t>
      </w:r>
      <w:r w:rsidRPr="00E541DD">
        <w:rPr>
          <w:rFonts w:eastAsia="Calibri" w:cs="Times New Roman"/>
          <w:color w:val="000000"/>
        </w:rPr>
        <w:tab/>
      </w:r>
      <w:r w:rsidRPr="00E541DD">
        <w:rPr>
          <w:rFonts w:eastAsia="Calibri" w:cs="Times New Roman"/>
          <w:color w:val="000000"/>
        </w:rPr>
        <w:tab/>
        <w:t>20</w:t>
      </w:r>
      <w:r>
        <w:rPr>
          <w:rFonts w:eastAsia="Calibri" w:cs="Times New Roman"/>
          <w:color w:val="000000"/>
        </w:rPr>
        <w:t>2</w:t>
      </w:r>
      <w:r w:rsidRPr="00E541DD">
        <w:rPr>
          <w:rFonts w:eastAsia="Calibri" w:cs="Times New Roman"/>
          <w:color w:val="000000"/>
        </w:rPr>
        <w:t>,</w:t>
      </w:r>
      <w:r>
        <w:rPr>
          <w:rFonts w:eastAsia="Calibri" w:cs="Times New Roman"/>
          <w:color w:val="000000"/>
        </w:rPr>
        <w:t>267</w:t>
      </w:r>
    </w:p>
    <w:p w14:paraId="66A890E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Early Literacy Program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75600</w:t>
      </w:r>
      <w:r w:rsidRPr="00E541DD">
        <w:rPr>
          <w:rFonts w:eastAsia="Calibri" w:cs="Times New Roman"/>
          <w:color w:val="000000"/>
        </w:rPr>
        <w:tab/>
      </w:r>
      <w:r w:rsidRPr="00E541DD">
        <w:rPr>
          <w:rFonts w:eastAsia="Calibri" w:cs="Times New Roman"/>
          <w:color w:val="000000"/>
        </w:rPr>
        <w:tab/>
        <w:t>5,72</w:t>
      </w:r>
      <w:r>
        <w:rPr>
          <w:rFonts w:eastAsia="Calibri" w:cs="Times New Roman"/>
          <w:color w:val="000000"/>
        </w:rPr>
        <w:t>8</w:t>
      </w:r>
      <w:r w:rsidRPr="00E541DD">
        <w:rPr>
          <w:rFonts w:eastAsia="Calibri" w:cs="Times New Roman"/>
          <w:color w:val="000000"/>
        </w:rPr>
        <w:t>,</w:t>
      </w:r>
      <w:r>
        <w:rPr>
          <w:rFonts w:eastAsia="Calibri" w:cs="Times New Roman"/>
          <w:color w:val="000000"/>
        </w:rPr>
        <w:t>867</w:t>
      </w:r>
    </w:p>
    <w:p w14:paraId="6BCB555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School Based Truancy Prevention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78101</w:t>
      </w:r>
      <w:r w:rsidRPr="00E541DD">
        <w:rPr>
          <w:rFonts w:eastAsia="Calibri" w:cs="Times New Roman"/>
          <w:color w:val="000000"/>
        </w:rPr>
        <w:tab/>
      </w:r>
      <w:r w:rsidRPr="00E541DD">
        <w:rPr>
          <w:rFonts w:eastAsia="Calibri" w:cs="Times New Roman"/>
          <w:color w:val="000000"/>
        </w:rPr>
        <w:tab/>
        <w:t>2,0</w:t>
      </w:r>
      <w:r>
        <w:rPr>
          <w:rFonts w:eastAsia="Calibri" w:cs="Times New Roman"/>
          <w:color w:val="000000"/>
        </w:rPr>
        <w:t>14</w:t>
      </w:r>
      <w:r w:rsidRPr="00E541DD">
        <w:rPr>
          <w:rFonts w:eastAsia="Calibri" w:cs="Times New Roman"/>
          <w:color w:val="000000"/>
        </w:rPr>
        <w:t>,</w:t>
      </w:r>
      <w:r>
        <w:rPr>
          <w:rFonts w:eastAsia="Calibri" w:cs="Times New Roman"/>
          <w:color w:val="000000"/>
        </w:rPr>
        <w:t>956</w:t>
      </w:r>
    </w:p>
    <w:p w14:paraId="7295D4A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Communities in Schools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78103</w:t>
      </w:r>
      <w:r w:rsidRPr="00E541DD">
        <w:rPr>
          <w:rFonts w:eastAsia="Calibri" w:cs="Times New Roman"/>
          <w:color w:val="000000"/>
        </w:rPr>
        <w:tab/>
      </w:r>
      <w:r w:rsidRPr="00E541DD">
        <w:rPr>
          <w:rFonts w:eastAsia="Calibri" w:cs="Times New Roman"/>
          <w:color w:val="000000"/>
        </w:rPr>
        <w:tab/>
        <w:t>4,91</w:t>
      </w:r>
      <w:r>
        <w:rPr>
          <w:rFonts w:eastAsia="Calibri" w:cs="Times New Roman"/>
          <w:color w:val="000000"/>
        </w:rPr>
        <w:t>7</w:t>
      </w:r>
      <w:r w:rsidRPr="00E541DD">
        <w:rPr>
          <w:rFonts w:eastAsia="Calibri" w:cs="Times New Roman"/>
          <w:color w:val="000000"/>
        </w:rPr>
        <w:t>,</w:t>
      </w:r>
      <w:r>
        <w:rPr>
          <w:rFonts w:eastAsia="Calibri" w:cs="Times New Roman"/>
          <w:color w:val="000000"/>
        </w:rPr>
        <w:t>278</w:t>
      </w:r>
    </w:p>
    <w:p w14:paraId="790AFF3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Mastery Based Education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78104</w:t>
      </w:r>
      <w:r w:rsidRPr="00E541DD">
        <w:rPr>
          <w:rFonts w:eastAsia="Calibri" w:cs="Times New Roman"/>
          <w:color w:val="000000"/>
        </w:rPr>
        <w:tab/>
      </w:r>
      <w:r w:rsidRPr="00E541DD">
        <w:rPr>
          <w:rFonts w:eastAsia="Calibri" w:cs="Times New Roman"/>
          <w:color w:val="000000"/>
        </w:rPr>
        <w:tab/>
        <w:t>125,000</w:t>
      </w:r>
    </w:p>
    <w:p w14:paraId="35EE2CB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Mountain State Digital Literacy Program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86401</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4</w:t>
      </w:r>
      <w:r w:rsidRPr="00E541DD">
        <w:rPr>
          <w:rFonts w:eastAsia="Calibri" w:cs="Times New Roman"/>
          <w:color w:val="000000"/>
        </w:rPr>
        <w:t>,</w:t>
      </w:r>
      <w:r>
        <w:rPr>
          <w:rFonts w:eastAsia="Calibri" w:cs="Times New Roman"/>
          <w:color w:val="000000"/>
        </w:rPr>
        <w:t>0</w:t>
      </w:r>
      <w:r w:rsidRPr="00E541DD">
        <w:rPr>
          <w:rFonts w:eastAsia="Calibri" w:cs="Times New Roman"/>
          <w:color w:val="000000"/>
        </w:rPr>
        <w:t>00,000</w:t>
      </w:r>
    </w:p>
    <w:p w14:paraId="0D36177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21</w:t>
      </w:r>
      <w:r w:rsidRPr="00E541DD">
        <w:rPr>
          <w:rFonts w:eastAsia="Calibri" w:cs="Times New Roman"/>
          <w:color w:val="000000"/>
          <w:vertAlign w:val="superscript"/>
        </w:rPr>
        <w:t>st</w:t>
      </w:r>
      <w:r w:rsidRPr="00E541DD">
        <w:rPr>
          <w:rFonts w:eastAsia="Calibri" w:cs="Times New Roman"/>
          <w:color w:val="000000"/>
        </w:rPr>
        <w:t xml:space="preserve"> Century Learners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88600</w:t>
      </w:r>
      <w:r w:rsidRPr="00E541DD">
        <w:rPr>
          <w:rFonts w:eastAsia="Calibri" w:cs="Times New Roman"/>
          <w:color w:val="000000"/>
        </w:rPr>
        <w:tab/>
      </w:r>
      <w:r w:rsidRPr="00E541DD">
        <w:rPr>
          <w:rFonts w:eastAsia="Calibri" w:cs="Times New Roman"/>
          <w:color w:val="000000"/>
        </w:rPr>
        <w:tab/>
        <w:t>1,6</w:t>
      </w:r>
      <w:r>
        <w:rPr>
          <w:rFonts w:eastAsia="Calibri" w:cs="Times New Roman"/>
          <w:color w:val="000000"/>
        </w:rPr>
        <w:t>97</w:t>
      </w:r>
      <w:r w:rsidRPr="00E541DD">
        <w:rPr>
          <w:rFonts w:eastAsia="Calibri" w:cs="Times New Roman"/>
          <w:color w:val="000000"/>
        </w:rPr>
        <w:t>,</w:t>
      </w:r>
      <w:r>
        <w:rPr>
          <w:rFonts w:eastAsia="Calibri" w:cs="Times New Roman"/>
          <w:color w:val="000000"/>
        </w:rPr>
        <w:t>693</w:t>
      </w:r>
    </w:p>
    <w:p w14:paraId="6F2EDF6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E541DD">
        <w:rPr>
          <w:rFonts w:eastAsia="Calibri" w:cs="Times New Roman"/>
          <w:color w:val="000000"/>
        </w:rPr>
        <w:tab/>
        <w:t>342,859</w:t>
      </w:r>
    </w:p>
    <w:p w14:paraId="743E8FC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21</w:t>
      </w:r>
      <w:r w:rsidRPr="00E541DD">
        <w:rPr>
          <w:rFonts w:eastAsia="Calibri" w:cs="Times New Roman"/>
          <w:color w:val="000000"/>
          <w:vertAlign w:val="superscript"/>
        </w:rPr>
        <w:t>st</w:t>
      </w:r>
      <w:r w:rsidRPr="00E541DD">
        <w:rPr>
          <w:rFonts w:eastAsia="Calibri" w:cs="Times New Roman"/>
          <w:color w:val="000000"/>
        </w:rPr>
        <w:t xml:space="preserve"> Century Assessment and Professional Development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93100</w:t>
      </w:r>
      <w:r w:rsidRPr="00E541DD">
        <w:rPr>
          <w:rFonts w:eastAsia="Calibri" w:cs="Times New Roman"/>
          <w:color w:val="000000"/>
        </w:rPr>
        <w:tab/>
      </w:r>
      <w:r w:rsidRPr="00E541DD">
        <w:rPr>
          <w:rFonts w:eastAsia="Calibri" w:cs="Times New Roman"/>
          <w:color w:val="000000"/>
        </w:rPr>
        <w:tab/>
        <w:t>2,01</w:t>
      </w:r>
      <w:r>
        <w:rPr>
          <w:rFonts w:eastAsia="Calibri" w:cs="Times New Roman"/>
          <w:color w:val="000000"/>
        </w:rPr>
        <w:t>7</w:t>
      </w:r>
      <w:r w:rsidRPr="00E541DD">
        <w:rPr>
          <w:rFonts w:eastAsia="Calibri" w:cs="Times New Roman"/>
          <w:color w:val="000000"/>
        </w:rPr>
        <w:t>,</w:t>
      </w:r>
      <w:r>
        <w:rPr>
          <w:rFonts w:eastAsia="Calibri" w:cs="Times New Roman"/>
          <w:color w:val="000000"/>
        </w:rPr>
        <w:t>584</w:t>
      </w:r>
    </w:p>
    <w:p w14:paraId="1F1F634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21</w:t>
      </w:r>
      <w:r w:rsidRPr="00E541DD">
        <w:rPr>
          <w:rFonts w:eastAsia="Calibri" w:cs="Times New Roman"/>
          <w:color w:val="000000"/>
          <w:vertAlign w:val="superscript"/>
        </w:rPr>
        <w:t>st</w:t>
      </w:r>
      <w:r w:rsidRPr="00E541DD">
        <w:rPr>
          <w:rFonts w:eastAsia="Calibri" w:cs="Times New Roman"/>
          <w:color w:val="000000"/>
        </w:rPr>
        <w:t xml:space="preserve"> Century Technology Infrastructure Network</w:t>
      </w:r>
    </w:p>
    <w:p w14:paraId="12311A87" w14:textId="77777777" w:rsidR="00873C7A"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Tools and Support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93300</w:t>
      </w:r>
      <w:r w:rsidRPr="00E541DD">
        <w:rPr>
          <w:rFonts w:eastAsia="Calibri" w:cs="Times New Roman"/>
          <w:color w:val="000000"/>
        </w:rPr>
        <w:tab/>
      </w:r>
      <w:r w:rsidRPr="00E541DD">
        <w:rPr>
          <w:rFonts w:eastAsia="Calibri" w:cs="Times New Roman"/>
          <w:color w:val="000000"/>
        </w:rPr>
        <w:tab/>
        <w:t>9,</w:t>
      </w:r>
      <w:r>
        <w:rPr>
          <w:rFonts w:eastAsia="Calibri" w:cs="Times New Roman"/>
          <w:color w:val="000000"/>
        </w:rPr>
        <w:t>355</w:t>
      </w:r>
      <w:r w:rsidRPr="00E541DD">
        <w:rPr>
          <w:rFonts w:eastAsia="Calibri" w:cs="Times New Roman"/>
          <w:color w:val="000000"/>
        </w:rPr>
        <w:t>,</w:t>
      </w:r>
      <w:r>
        <w:rPr>
          <w:rFonts w:eastAsia="Calibri" w:cs="Times New Roman"/>
          <w:color w:val="000000"/>
        </w:rPr>
        <w:t>312</w:t>
      </w:r>
    </w:p>
    <w:p w14:paraId="00D35E3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Allowance for Extraordinary Sustained Growth</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94300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24</w:t>
      </w:r>
      <w:r w:rsidRPr="00E541DD">
        <w:rPr>
          <w:rFonts w:eastAsia="Calibri" w:cs="Times New Roman"/>
          <w:color w:val="000000"/>
        </w:rPr>
        <w:t>,</w:t>
      </w:r>
      <w:r>
        <w:rPr>
          <w:rFonts w:eastAsia="Calibri" w:cs="Times New Roman"/>
          <w:color w:val="000000"/>
        </w:rPr>
        <w:t>775</w:t>
      </w:r>
    </w:p>
    <w:p w14:paraId="47D183F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Special Olympic Games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96600</w:t>
      </w:r>
      <w:r w:rsidRPr="00E541DD">
        <w:rPr>
          <w:rFonts w:eastAsia="Calibri" w:cs="Times New Roman"/>
          <w:color w:val="000000"/>
        </w:rPr>
        <w:tab/>
      </w:r>
      <w:r w:rsidRPr="00E541DD">
        <w:rPr>
          <w:rFonts w:eastAsia="Calibri" w:cs="Times New Roman"/>
          <w:color w:val="000000"/>
        </w:rPr>
        <w:tab/>
        <w:t>25,000</w:t>
      </w:r>
    </w:p>
    <w:p w14:paraId="4BC1B3B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Educational Program Allowance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99600</w:t>
      </w:r>
      <w:r w:rsidRPr="00E541DD">
        <w:rPr>
          <w:rFonts w:eastAsia="Calibri" w:cs="Times New Roman"/>
          <w:color w:val="000000"/>
        </w:rPr>
        <w:tab/>
      </w:r>
      <w:r w:rsidRPr="00464654">
        <w:rPr>
          <w:rFonts w:eastAsia="Calibri" w:cs="Times New Roman"/>
          <w:color w:val="000000"/>
          <w:u w:val="single"/>
        </w:rPr>
        <w:tab/>
      </w:r>
      <w:r>
        <w:rPr>
          <w:rFonts w:eastAsia="Calibri" w:cs="Times New Roman"/>
          <w:color w:val="000000"/>
          <w:u w:val="single"/>
        </w:rPr>
        <w:t>6</w:t>
      </w:r>
      <w:r w:rsidRPr="00464654">
        <w:rPr>
          <w:rFonts w:eastAsia="Calibri" w:cs="Times New Roman"/>
          <w:color w:val="000000"/>
          <w:u w:val="single"/>
        </w:rPr>
        <w:t>16,250</w:t>
      </w:r>
    </w:p>
    <w:p w14:paraId="61175B6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236,819,626</w:t>
      </w:r>
    </w:p>
    <w:bookmarkEnd w:id="6"/>
    <w:p w14:paraId="5819560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above appropriations include funding for the State Board of Education and its executive office.</w:t>
      </w:r>
    </w:p>
    <w:p w14:paraId="5F072B4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Any unexpended balances remaining in the appropriations for Unclassified (fund 0313, appropriation 09900), Center for Professional Development (fund 0313, appropriation 11500)</w:t>
      </w:r>
      <w:r>
        <w:rPr>
          <w:rFonts w:eastAsia="Calibri" w:cs="Times New Roman"/>
          <w:color w:val="000000"/>
        </w:rPr>
        <w:t xml:space="preserve">, </w:t>
      </w:r>
      <w:r w:rsidRPr="00E541DD">
        <w:rPr>
          <w:rFonts w:eastAsia="Calibri" w:cs="Times New Roman"/>
          <w:color w:val="000000"/>
        </w:rPr>
        <w:t>Current Expenses (fund 0313, appropriation 13000), Attendance Incentive Bonus (fund 0313, appropriation 15001), National Teacher Certification (fund 0313, appropriation 16100), Hope Scholarship Program (fund 0313, appropriation 30401), Assessment Programs (fund 0313, appropriation 39600), Benedum Professional Development Collaborative (fund 0313, appropriation 42700), Governor’s Honors Academy (fund 0313, appropriation 47800), High Acuity Special Needs (fund 0313, appropriation 63400), IT Academy (fund 0313, appropriation 72100),  School Based Truancy Prevention (fund 0313, appropriation 78101), Communities in Schools (fund 0313, appropriation 78103), 21</w:t>
      </w:r>
      <w:r w:rsidRPr="00E541DD">
        <w:rPr>
          <w:rFonts w:eastAsia="Calibri" w:cs="Times New Roman"/>
          <w:color w:val="000000"/>
          <w:vertAlign w:val="superscript"/>
        </w:rPr>
        <w:t>st</w:t>
      </w:r>
      <w:r w:rsidRPr="00E541DD">
        <w:rPr>
          <w:rFonts w:eastAsia="Calibri" w:cs="Times New Roman"/>
          <w:color w:val="000000"/>
        </w:rPr>
        <w:t xml:space="preserve"> Century Learners (fund 0313, appropriation 88600), </w:t>
      </w:r>
      <w:r>
        <w:rPr>
          <w:rFonts w:eastAsia="Calibri" w:cs="Times New Roman"/>
          <w:color w:val="000000"/>
        </w:rPr>
        <w:t xml:space="preserve">and </w:t>
      </w:r>
      <w:r w:rsidRPr="00E541DD">
        <w:rPr>
          <w:rFonts w:eastAsia="Calibri" w:cs="Times New Roman"/>
          <w:color w:val="000000"/>
        </w:rPr>
        <w:t>21</w:t>
      </w:r>
      <w:r w:rsidRPr="00E541DD">
        <w:rPr>
          <w:rFonts w:eastAsia="Calibri" w:cs="Times New Roman"/>
          <w:color w:val="000000"/>
          <w:vertAlign w:val="superscript"/>
        </w:rPr>
        <w:t>st</w:t>
      </w:r>
      <w:r w:rsidRPr="00E541DD">
        <w:rPr>
          <w:rFonts w:eastAsia="Calibri" w:cs="Times New Roman"/>
          <w:color w:val="000000"/>
        </w:rPr>
        <w:t xml:space="preserve"> Century Technology Infrastructure Network Tools and Support (fund 0313, appropriation 93300)</w:t>
      </w:r>
      <w:r>
        <w:rPr>
          <w:rFonts w:eastAsia="Calibri" w:cs="Times New Roman"/>
          <w:color w:val="000000"/>
        </w:rPr>
        <w:t xml:space="preserve"> </w:t>
      </w:r>
      <w:r w:rsidRPr="00E541DD">
        <w:rPr>
          <w:rFonts w:eastAsia="Calibri" w:cs="Times New Roman"/>
          <w:color w:val="000000"/>
        </w:rPr>
        <w:t xml:space="preserve">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31152F7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above appropriation for Teachers’ Retirement Savings Realized (fund 0313, appropriation 09500) shall be transferred to the Employee Pension and Health Care Benefit Fund (fund 2044).</w:t>
      </w:r>
    </w:p>
    <w:p w14:paraId="14CAEA29" w14:textId="77777777" w:rsidR="00873C7A"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ab/>
      </w:r>
      <w:r w:rsidRPr="00E541DD">
        <w:rPr>
          <w:rFonts w:eastAsia="Calibri" w:cs="Times New Roman"/>
          <w:color w:val="000000"/>
        </w:rPr>
        <w:tab/>
        <w:t>From the above appropriation for Unclassified (fund 0313, appropriation 09900), $120,000 shall be for assisting low</w:t>
      </w:r>
      <w:r>
        <w:rPr>
          <w:rFonts w:eastAsia="Calibri" w:cs="Times New Roman"/>
          <w:color w:val="000000"/>
        </w:rPr>
        <w:t>-</w:t>
      </w:r>
      <w:r w:rsidRPr="00E541DD">
        <w:rPr>
          <w:rFonts w:eastAsia="Calibri" w:cs="Times New Roman"/>
          <w:color w:val="000000"/>
        </w:rPr>
        <w:t>income students with AP and CLEP exam fees.</w:t>
      </w:r>
      <w:r w:rsidRPr="00764BD5">
        <w:rPr>
          <w:rFonts w:eastAsia="Calibri" w:cs="Times New Roman"/>
          <w:color w:val="000000"/>
        </w:rPr>
        <w:t xml:space="preserve"> </w:t>
      </w:r>
    </w:p>
    <w:p w14:paraId="4785D905" w14:textId="77777777" w:rsidR="00873C7A"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Pr>
          <w:rFonts w:eastAsia="Calibri" w:cs="Times New Roman"/>
          <w:color w:val="000000"/>
        </w:rPr>
        <w:tab/>
      </w:r>
      <w:r>
        <w:rPr>
          <w:rFonts w:eastAsia="Calibri" w:cs="Times New Roman"/>
          <w:color w:val="000000"/>
        </w:rPr>
        <w:tab/>
      </w:r>
      <w:r w:rsidRPr="00E541DD">
        <w:rPr>
          <w:rFonts w:eastAsia="Calibri" w:cs="Times New Roman"/>
          <w:color w:val="000000"/>
        </w:rPr>
        <w:t xml:space="preserve">From the above appropriation for Current Expenses (fund 0313, appropriation 13000), $2,000,000 shall be used for the Department of Education Child Nutrition Program </w:t>
      </w:r>
      <w:r>
        <w:rPr>
          <w:rFonts w:eastAsia="Calibri" w:cs="Times New Roman"/>
          <w:color w:val="000000"/>
        </w:rPr>
        <w:t>-</w:t>
      </w:r>
      <w:r w:rsidRPr="00E541DD">
        <w:rPr>
          <w:rFonts w:eastAsia="Calibri" w:cs="Times New Roman"/>
          <w:color w:val="000000"/>
        </w:rPr>
        <w:t xml:space="preserve"> Non-traditional Child Hunger Solutions</w:t>
      </w:r>
      <w:r>
        <w:rPr>
          <w:rFonts w:eastAsia="Calibri" w:cs="Times New Roman"/>
          <w:color w:val="000000"/>
        </w:rPr>
        <w:t xml:space="preserve">, and $5,000,000 shall be used for </w:t>
      </w:r>
      <w:r w:rsidRPr="00B75DFC">
        <w:rPr>
          <w:rFonts w:eastAsia="Calibri" w:cs="Times New Roman"/>
          <w:color w:val="000000"/>
        </w:rPr>
        <w:t>Tri-share Programs.</w:t>
      </w:r>
      <w:r>
        <w:rPr>
          <w:rFonts w:eastAsia="Calibri" w:cs="Times New Roman"/>
          <w:color w:val="000000"/>
        </w:rPr>
        <w:t xml:space="preserve"> </w:t>
      </w:r>
    </w:p>
    <w:p w14:paraId="74E3828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Pr>
          <w:rFonts w:eastAsia="Calibri" w:cs="Times New Roman"/>
          <w:color w:val="000000"/>
        </w:rPr>
        <w:tab/>
      </w:r>
      <w:r>
        <w:rPr>
          <w:rFonts w:eastAsia="Calibri" w:cs="Times New Roman"/>
          <w:color w:val="000000"/>
        </w:rPr>
        <w:tab/>
        <w:t xml:space="preserve">From the above appropriation for Mountain State Digital Literacy Program (fund 0313, appropriation 86401), $3,000,000 shall be used for instructional, educational support and tutoring resources for digital literacy, math, career-technical education, and internet safety. </w:t>
      </w:r>
    </w:p>
    <w:p w14:paraId="5712B26E" w14:textId="77777777" w:rsidR="00873C7A" w:rsidRPr="000F282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Pr>
          <w:rFonts w:eastAsia="Calibri" w:cs="Times New Roman"/>
          <w:color w:val="000000"/>
        </w:rPr>
        <w:tab/>
      </w:r>
      <w:r w:rsidRPr="00E541DD">
        <w:rPr>
          <w:rFonts w:eastAsia="Calibri" w:cs="Times New Roman"/>
          <w:color w:val="000000"/>
        </w:rPr>
        <w:tab/>
      </w:r>
      <w:r w:rsidRPr="000F282D">
        <w:rPr>
          <w:rFonts w:eastAsia="Calibri" w:cs="Times New Roman"/>
          <w:color w:val="000000"/>
        </w:rPr>
        <w:t>From the above appropriation for MATH Program (fund 0313, appropriation 36800), $60,000 shall be for Math Counts.</w:t>
      </w:r>
    </w:p>
    <w:p w14:paraId="035413E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r>
        <w:rPr>
          <w:rFonts w:eastAsia="Calibri" w:cs="Times New Roman"/>
          <w:color w:val="000000"/>
        </w:rPr>
        <w:tab/>
      </w:r>
      <w:r>
        <w:rPr>
          <w:rFonts w:eastAsia="Calibri" w:cs="Times New Roman"/>
          <w:color w:val="000000"/>
        </w:rPr>
        <w:tab/>
      </w:r>
      <w:r w:rsidRPr="00E541DD">
        <w:rPr>
          <w:rFonts w:eastAsia="Calibri" w:cs="Times New Roman"/>
          <w:color w:val="000000"/>
        </w:rPr>
        <w:t>From the above appropriation for Educational Program Allowance (fund 0313, appropriation 99600), $100,000 shall be expended for the Morgan County Board of Education for Paw Paw Schools; $250,000 shall be for the Randolph County Board of Education for Pickens School; $100,000 shall be for the Preston County Board of Education for the Aurora School; $100,000 shall be for the Fayette County Board of Education for Meadow Bridge; and $66,250 is for Project Based Learning in STEM fields.</w:t>
      </w:r>
    </w:p>
    <w:p w14:paraId="4B8B8A7C"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State Board of Education –</w:t>
      </w:r>
    </w:p>
    <w:p w14:paraId="434C988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Aid for Exceptional Children</w:t>
      </w:r>
    </w:p>
    <w:p w14:paraId="6C846FF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18 and 18A)</w:t>
      </w:r>
    </w:p>
    <w:p w14:paraId="2FC78F40" w14:textId="77777777" w:rsidR="00873C7A" w:rsidRPr="00464654"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E541DD">
        <w:rPr>
          <w:rFonts w:eastAsia="Calibri" w:cs="Times New Roman"/>
          <w:color w:val="000000"/>
        </w:rPr>
        <w:t xml:space="preserve">Fund </w:t>
      </w:r>
      <w:r w:rsidRPr="00464654">
        <w:rPr>
          <w:rFonts w:eastAsia="Calibri" w:cs="Times New Roman"/>
          <w:color w:val="000000"/>
          <w:u w:val="single"/>
        </w:rPr>
        <w:t>0314</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0402</w:t>
      </w:r>
    </w:p>
    <w:p w14:paraId="15CF594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4EA1AAA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Special Education – Counties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15900</w:t>
      </w:r>
      <w:r w:rsidRPr="00E541DD">
        <w:rPr>
          <w:rFonts w:eastAsia="Calibri" w:cs="Times New Roman"/>
          <w:color w:val="000000"/>
        </w:rPr>
        <w:tab/>
        <w:t>$</w:t>
      </w:r>
      <w:r w:rsidRPr="00E541DD">
        <w:rPr>
          <w:rFonts w:eastAsia="Calibri" w:cs="Times New Roman"/>
          <w:color w:val="000000"/>
        </w:rPr>
        <w:tab/>
        <w:t>7,425,757</w:t>
      </w:r>
    </w:p>
    <w:p w14:paraId="2B1C8DA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Special Education – Institutions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16000</w:t>
      </w:r>
      <w:r w:rsidRPr="00E541DD">
        <w:rPr>
          <w:rFonts w:eastAsia="Calibri" w:cs="Times New Roman"/>
          <w:color w:val="000000"/>
        </w:rPr>
        <w:tab/>
      </w:r>
      <w:r w:rsidRPr="00E541DD">
        <w:rPr>
          <w:rFonts w:eastAsia="Calibri" w:cs="Times New Roman"/>
          <w:color w:val="000000"/>
        </w:rPr>
        <w:tab/>
        <w:t>4,</w:t>
      </w:r>
      <w:r>
        <w:rPr>
          <w:rFonts w:eastAsia="Calibri" w:cs="Times New Roman"/>
          <w:color w:val="000000"/>
        </w:rPr>
        <w:t>463</w:t>
      </w:r>
      <w:r w:rsidRPr="00E541DD">
        <w:rPr>
          <w:rFonts w:eastAsia="Calibri" w:cs="Times New Roman"/>
          <w:color w:val="000000"/>
        </w:rPr>
        <w:t>,</w:t>
      </w:r>
      <w:r>
        <w:rPr>
          <w:rFonts w:eastAsia="Calibri" w:cs="Times New Roman"/>
          <w:color w:val="000000"/>
        </w:rPr>
        <w:t>382</w:t>
      </w:r>
    </w:p>
    <w:p w14:paraId="01740AD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Education of Juveniles Held in Predispositional</w:t>
      </w:r>
    </w:p>
    <w:p w14:paraId="5BD1215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Juvenile Detention Centers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30200</w:t>
      </w:r>
      <w:r w:rsidRPr="00E541DD">
        <w:rPr>
          <w:rFonts w:eastAsia="Calibri" w:cs="Times New Roman"/>
          <w:color w:val="000000"/>
        </w:rPr>
        <w:tab/>
      </w:r>
      <w:r w:rsidRPr="00E541DD">
        <w:rPr>
          <w:rFonts w:eastAsia="Calibri" w:cs="Times New Roman"/>
          <w:color w:val="000000"/>
        </w:rPr>
        <w:tab/>
        <w:t>7</w:t>
      </w:r>
      <w:r>
        <w:rPr>
          <w:rFonts w:eastAsia="Calibri" w:cs="Times New Roman"/>
          <w:color w:val="000000"/>
        </w:rPr>
        <w:t>82</w:t>
      </w:r>
      <w:r w:rsidRPr="00E541DD">
        <w:rPr>
          <w:rFonts w:eastAsia="Calibri" w:cs="Times New Roman"/>
          <w:color w:val="000000"/>
        </w:rPr>
        <w:t>,</w:t>
      </w:r>
      <w:r>
        <w:rPr>
          <w:rFonts w:eastAsia="Calibri" w:cs="Times New Roman"/>
          <w:color w:val="000000"/>
        </w:rPr>
        <w:t>524</w:t>
      </w:r>
    </w:p>
    <w:p w14:paraId="00F8DFC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Education of Institutionalized Juveniles and Adults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47200</w:t>
      </w:r>
      <w:r w:rsidRPr="00E541DD">
        <w:rPr>
          <w:rFonts w:eastAsia="Calibri" w:cs="Times New Roman"/>
          <w:color w:val="000000"/>
        </w:rPr>
        <w:tab/>
      </w:r>
      <w:r w:rsidRPr="00464654">
        <w:rPr>
          <w:rFonts w:eastAsia="Calibri" w:cs="Times New Roman"/>
          <w:color w:val="000000"/>
          <w:u w:val="single"/>
        </w:rPr>
        <w:tab/>
        <w:t>2</w:t>
      </w:r>
      <w:r>
        <w:rPr>
          <w:rFonts w:eastAsia="Calibri" w:cs="Times New Roman"/>
          <w:color w:val="000000"/>
          <w:u w:val="single"/>
        </w:rPr>
        <w:t>4</w:t>
      </w:r>
      <w:r w:rsidRPr="00464654">
        <w:rPr>
          <w:rFonts w:eastAsia="Calibri" w:cs="Times New Roman"/>
          <w:color w:val="000000"/>
          <w:u w:val="single"/>
        </w:rPr>
        <w:t>,</w:t>
      </w:r>
      <w:r>
        <w:rPr>
          <w:rFonts w:eastAsia="Calibri" w:cs="Times New Roman"/>
          <w:color w:val="000000"/>
          <w:u w:val="single"/>
        </w:rPr>
        <w:t>242</w:t>
      </w:r>
      <w:r w:rsidRPr="00464654">
        <w:rPr>
          <w:rFonts w:eastAsia="Calibri" w:cs="Times New Roman"/>
          <w:color w:val="000000"/>
          <w:u w:val="single"/>
        </w:rPr>
        <w:t>,</w:t>
      </w:r>
      <w:r>
        <w:rPr>
          <w:rFonts w:eastAsia="Calibri" w:cs="Times New Roman"/>
          <w:color w:val="000000"/>
          <w:u w:val="single"/>
        </w:rPr>
        <w:t>036</w:t>
      </w:r>
    </w:p>
    <w:p w14:paraId="66AD73B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w:t>
      </w:r>
      <w:r>
        <w:rPr>
          <w:rFonts w:eastAsia="Calibri" w:cs="Times New Roman"/>
          <w:color w:val="000000"/>
        </w:rPr>
        <w:t>6</w:t>
      </w:r>
      <w:r w:rsidRPr="00E541DD">
        <w:rPr>
          <w:rFonts w:eastAsia="Calibri" w:cs="Times New Roman"/>
          <w:color w:val="000000"/>
        </w:rPr>
        <w:t>,9</w:t>
      </w:r>
      <w:r>
        <w:rPr>
          <w:rFonts w:eastAsia="Calibri" w:cs="Times New Roman"/>
          <w:color w:val="000000"/>
        </w:rPr>
        <w:t>13</w:t>
      </w:r>
      <w:r w:rsidRPr="00E541DD">
        <w:rPr>
          <w:rFonts w:eastAsia="Calibri" w:cs="Times New Roman"/>
          <w:color w:val="000000"/>
        </w:rPr>
        <w:t>,</w:t>
      </w:r>
      <w:r>
        <w:rPr>
          <w:rFonts w:eastAsia="Calibri" w:cs="Times New Roman"/>
          <w:color w:val="000000"/>
        </w:rPr>
        <w:t>699</w:t>
      </w:r>
    </w:p>
    <w:p w14:paraId="273D039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ab/>
      </w:r>
      <w:r w:rsidRPr="00E541DD">
        <w:rPr>
          <w:rFonts w:eastAsia="Calibri" w:cs="Times New Roman"/>
          <w:color w:val="000000"/>
        </w:rPr>
        <w:tab/>
        <w:t xml:space="preserve">Any unexpended balance remaining in the appropriation for Education of Institutionalized Juveniles and Adults (fund 0314, appropriation 47200) at the close of the fiscal year </w:t>
      </w:r>
      <w:r>
        <w:rPr>
          <w:rFonts w:eastAsia="Calibri" w:cs="Times New Roman"/>
          <w:color w:val="000000"/>
        </w:rPr>
        <w:t>2026</w:t>
      </w:r>
      <w:r w:rsidRPr="00E541DD">
        <w:rPr>
          <w:rFonts w:eastAsia="Calibri" w:cs="Times New Roman"/>
          <w:color w:val="000000"/>
        </w:rPr>
        <w:t xml:space="preserve"> is hereby reappropriated for expenditure during the fiscal year </w:t>
      </w:r>
      <w:r>
        <w:rPr>
          <w:rFonts w:eastAsia="Calibri" w:cs="Times New Roman"/>
          <w:color w:val="000000"/>
        </w:rPr>
        <w:t>2027</w:t>
      </w:r>
      <w:r w:rsidRPr="00E541DD">
        <w:rPr>
          <w:rFonts w:eastAsia="Calibri" w:cs="Times New Roman"/>
          <w:color w:val="000000"/>
        </w:rPr>
        <w:t>.</w:t>
      </w:r>
    </w:p>
    <w:p w14:paraId="6ABF30B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From the above appropriations, the Superintendent shall have authority to expend funds for the costs of special education for those children residing in out-of-state placements.</w:t>
      </w:r>
    </w:p>
    <w:p w14:paraId="43BD92A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5AB11D1D"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State Board of Education –</w:t>
      </w:r>
    </w:p>
    <w:p w14:paraId="57B6BDB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State Aid to Schools</w:t>
      </w:r>
    </w:p>
    <w:p w14:paraId="18983F8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18 and 18A)</w:t>
      </w:r>
    </w:p>
    <w:p w14:paraId="23CA5DD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0317</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0402</w:t>
      </w:r>
    </w:p>
    <w:p w14:paraId="257F9AC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2B60FC8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Other 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02200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205</w:t>
      </w:r>
      <w:r w:rsidRPr="00E541DD">
        <w:rPr>
          <w:rFonts w:eastAsia="Calibri" w:cs="Times New Roman"/>
          <w:color w:val="000000"/>
        </w:rPr>
        <w:t>,</w:t>
      </w:r>
      <w:r>
        <w:rPr>
          <w:rFonts w:eastAsia="Calibri" w:cs="Times New Roman"/>
          <w:color w:val="000000"/>
        </w:rPr>
        <w:t>703</w:t>
      </w:r>
      <w:r w:rsidRPr="00E541DD">
        <w:rPr>
          <w:rFonts w:eastAsia="Calibri" w:cs="Times New Roman"/>
          <w:color w:val="000000"/>
        </w:rPr>
        <w:t>,</w:t>
      </w:r>
      <w:r>
        <w:rPr>
          <w:rFonts w:eastAsia="Calibri" w:cs="Times New Roman"/>
          <w:color w:val="000000"/>
        </w:rPr>
        <w:t>149</w:t>
      </w:r>
    </w:p>
    <w:p w14:paraId="42C406F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Advanced Placement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05300</w:t>
      </w:r>
      <w:r w:rsidRPr="00E541DD">
        <w:rPr>
          <w:rFonts w:eastAsia="Calibri" w:cs="Times New Roman"/>
          <w:color w:val="000000"/>
        </w:rPr>
        <w:tab/>
      </w:r>
      <w:r w:rsidRPr="00E541DD">
        <w:rPr>
          <w:rFonts w:eastAsia="Calibri" w:cs="Times New Roman"/>
          <w:color w:val="000000"/>
        </w:rPr>
        <w:tab/>
        <w:t>8</w:t>
      </w:r>
      <w:r>
        <w:rPr>
          <w:rFonts w:eastAsia="Calibri" w:cs="Times New Roman"/>
          <w:color w:val="000000"/>
        </w:rPr>
        <w:t>85</w:t>
      </w:r>
      <w:r w:rsidRPr="00E541DD">
        <w:rPr>
          <w:rFonts w:eastAsia="Calibri" w:cs="Times New Roman"/>
          <w:color w:val="000000"/>
        </w:rPr>
        <w:t>,</w:t>
      </w:r>
      <w:r>
        <w:rPr>
          <w:rFonts w:eastAsia="Calibri" w:cs="Times New Roman"/>
          <w:color w:val="000000"/>
        </w:rPr>
        <w:t>664</w:t>
      </w:r>
    </w:p>
    <w:p w14:paraId="754C996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Professional Educators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15100</w:t>
      </w:r>
      <w:r w:rsidRPr="00E541DD">
        <w:rPr>
          <w:rFonts w:eastAsia="Calibri" w:cs="Times New Roman"/>
          <w:color w:val="000000"/>
        </w:rPr>
        <w:tab/>
      </w:r>
      <w:r w:rsidRPr="00E541DD">
        <w:rPr>
          <w:rFonts w:eastAsia="Calibri" w:cs="Times New Roman"/>
          <w:color w:val="000000"/>
        </w:rPr>
        <w:tab/>
        <w:t>9</w:t>
      </w:r>
      <w:r>
        <w:rPr>
          <w:rFonts w:eastAsia="Calibri" w:cs="Times New Roman"/>
          <w:color w:val="000000"/>
        </w:rPr>
        <w:t>63</w:t>
      </w:r>
      <w:r w:rsidRPr="00E541DD">
        <w:rPr>
          <w:rFonts w:eastAsia="Calibri" w:cs="Times New Roman"/>
          <w:color w:val="000000"/>
        </w:rPr>
        <w:t>,</w:t>
      </w:r>
      <w:r>
        <w:rPr>
          <w:rFonts w:eastAsia="Calibri" w:cs="Times New Roman"/>
          <w:color w:val="000000"/>
        </w:rPr>
        <w:t>018</w:t>
      </w:r>
      <w:r w:rsidRPr="00E541DD">
        <w:rPr>
          <w:rFonts w:eastAsia="Calibri" w:cs="Times New Roman"/>
          <w:color w:val="000000"/>
        </w:rPr>
        <w:t>,</w:t>
      </w:r>
      <w:r>
        <w:rPr>
          <w:rFonts w:eastAsia="Calibri" w:cs="Times New Roman"/>
          <w:color w:val="000000"/>
        </w:rPr>
        <w:t>644</w:t>
      </w:r>
    </w:p>
    <w:p w14:paraId="16A61CE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Service Personnel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15200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401</w:t>
      </w:r>
      <w:r w:rsidRPr="00E541DD">
        <w:rPr>
          <w:rFonts w:eastAsia="Calibri" w:cs="Times New Roman"/>
          <w:color w:val="000000"/>
        </w:rPr>
        <w:t>,</w:t>
      </w:r>
      <w:r>
        <w:rPr>
          <w:rFonts w:eastAsia="Calibri" w:cs="Times New Roman"/>
          <w:color w:val="000000"/>
        </w:rPr>
        <w:t>299</w:t>
      </w:r>
      <w:r w:rsidRPr="00E541DD">
        <w:rPr>
          <w:rFonts w:eastAsia="Calibri" w:cs="Times New Roman"/>
          <w:color w:val="000000"/>
        </w:rPr>
        <w:t>,</w:t>
      </w:r>
      <w:r>
        <w:rPr>
          <w:rFonts w:eastAsia="Calibri" w:cs="Times New Roman"/>
          <w:color w:val="000000"/>
        </w:rPr>
        <w:t>388</w:t>
      </w:r>
    </w:p>
    <w:p w14:paraId="7DAF6F9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Fixed Charges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15300</w:t>
      </w:r>
      <w:r w:rsidRPr="00E541DD">
        <w:rPr>
          <w:rFonts w:eastAsia="Calibri" w:cs="Times New Roman"/>
          <w:color w:val="000000"/>
        </w:rPr>
        <w:tab/>
      </w:r>
      <w:r w:rsidRPr="00E541DD">
        <w:rPr>
          <w:rFonts w:eastAsia="Calibri" w:cs="Times New Roman"/>
          <w:color w:val="000000"/>
        </w:rPr>
        <w:tab/>
        <w:t>117,</w:t>
      </w:r>
      <w:r>
        <w:rPr>
          <w:rFonts w:eastAsia="Calibri" w:cs="Times New Roman"/>
          <w:color w:val="000000"/>
        </w:rPr>
        <w:t>017</w:t>
      </w:r>
      <w:r w:rsidRPr="00E541DD">
        <w:rPr>
          <w:rFonts w:eastAsia="Calibri" w:cs="Times New Roman"/>
          <w:color w:val="000000"/>
        </w:rPr>
        <w:t>,</w:t>
      </w:r>
      <w:r>
        <w:rPr>
          <w:rFonts w:eastAsia="Calibri" w:cs="Times New Roman"/>
          <w:color w:val="000000"/>
        </w:rPr>
        <w:t>521</w:t>
      </w:r>
    </w:p>
    <w:p w14:paraId="4E59752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Transportation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15400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96</w:t>
      </w:r>
      <w:r w:rsidRPr="00E541DD">
        <w:rPr>
          <w:rFonts w:eastAsia="Calibri" w:cs="Times New Roman"/>
          <w:color w:val="000000"/>
        </w:rPr>
        <w:t>,</w:t>
      </w:r>
      <w:r>
        <w:rPr>
          <w:rFonts w:eastAsia="Calibri" w:cs="Times New Roman"/>
          <w:color w:val="000000"/>
        </w:rPr>
        <w:t>731</w:t>
      </w:r>
      <w:r w:rsidRPr="00E541DD">
        <w:rPr>
          <w:rFonts w:eastAsia="Calibri" w:cs="Times New Roman"/>
          <w:color w:val="000000"/>
        </w:rPr>
        <w:t>,3</w:t>
      </w:r>
      <w:r>
        <w:rPr>
          <w:rFonts w:eastAsia="Calibri" w:cs="Times New Roman"/>
          <w:color w:val="000000"/>
        </w:rPr>
        <w:t>84</w:t>
      </w:r>
    </w:p>
    <w:p w14:paraId="58F0767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Improved Instructional Programs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15600</w:t>
      </w:r>
      <w:r w:rsidRPr="00E541DD">
        <w:rPr>
          <w:rFonts w:eastAsia="Calibri" w:cs="Times New Roman"/>
          <w:color w:val="000000"/>
        </w:rPr>
        <w:tab/>
      </w:r>
      <w:r w:rsidRPr="00E541DD">
        <w:rPr>
          <w:rFonts w:eastAsia="Calibri" w:cs="Times New Roman"/>
          <w:color w:val="000000"/>
        </w:rPr>
        <w:tab/>
        <w:t>6</w:t>
      </w:r>
      <w:r>
        <w:rPr>
          <w:rFonts w:eastAsia="Calibri" w:cs="Times New Roman"/>
          <w:color w:val="000000"/>
        </w:rPr>
        <w:t>6</w:t>
      </w:r>
      <w:r w:rsidRPr="00E541DD">
        <w:rPr>
          <w:rFonts w:eastAsia="Calibri" w:cs="Times New Roman"/>
          <w:color w:val="000000"/>
        </w:rPr>
        <w:t>,</w:t>
      </w:r>
      <w:r>
        <w:rPr>
          <w:rFonts w:eastAsia="Calibri" w:cs="Times New Roman"/>
          <w:color w:val="000000"/>
        </w:rPr>
        <w:t>398</w:t>
      </w:r>
      <w:r w:rsidRPr="00E541DD">
        <w:rPr>
          <w:rFonts w:eastAsia="Calibri" w:cs="Times New Roman"/>
          <w:color w:val="000000"/>
        </w:rPr>
        <w:t>,</w:t>
      </w:r>
      <w:r>
        <w:rPr>
          <w:rFonts w:eastAsia="Calibri" w:cs="Times New Roman"/>
          <w:color w:val="000000"/>
        </w:rPr>
        <w:t>013</w:t>
      </w:r>
    </w:p>
    <w:p w14:paraId="1BFCB10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Professional Student Support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65500</w:t>
      </w:r>
      <w:r w:rsidRPr="00E541DD">
        <w:rPr>
          <w:rFonts w:eastAsia="Calibri" w:cs="Times New Roman"/>
          <w:color w:val="000000"/>
        </w:rPr>
        <w:tab/>
      </w:r>
      <w:r w:rsidRPr="00E541DD">
        <w:rPr>
          <w:rFonts w:eastAsia="Calibri" w:cs="Times New Roman"/>
          <w:color w:val="000000"/>
        </w:rPr>
        <w:tab/>
        <w:t>6</w:t>
      </w:r>
      <w:r>
        <w:rPr>
          <w:rFonts w:eastAsia="Calibri" w:cs="Times New Roman"/>
          <w:color w:val="000000"/>
        </w:rPr>
        <w:t>6</w:t>
      </w:r>
      <w:r w:rsidRPr="00E541DD">
        <w:rPr>
          <w:rFonts w:eastAsia="Calibri" w:cs="Times New Roman"/>
          <w:color w:val="000000"/>
        </w:rPr>
        <w:t>,</w:t>
      </w:r>
      <w:r>
        <w:rPr>
          <w:rFonts w:eastAsia="Calibri" w:cs="Times New Roman"/>
          <w:color w:val="000000"/>
        </w:rPr>
        <w:t>214</w:t>
      </w:r>
      <w:r w:rsidRPr="00E541DD">
        <w:rPr>
          <w:rFonts w:eastAsia="Calibri" w:cs="Times New Roman"/>
          <w:color w:val="000000"/>
        </w:rPr>
        <w:t>,</w:t>
      </w:r>
      <w:r>
        <w:rPr>
          <w:rFonts w:eastAsia="Calibri" w:cs="Times New Roman"/>
          <w:color w:val="000000"/>
        </w:rPr>
        <w:t>000</w:t>
      </w:r>
    </w:p>
    <w:p w14:paraId="481F590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21</w:t>
      </w:r>
      <w:r w:rsidRPr="00E541DD">
        <w:rPr>
          <w:rFonts w:eastAsia="Calibri" w:cs="Times New Roman"/>
          <w:color w:val="000000"/>
          <w:vertAlign w:val="superscript"/>
        </w:rPr>
        <w:t>st</w:t>
      </w:r>
      <w:r w:rsidRPr="00E541DD">
        <w:rPr>
          <w:rFonts w:eastAsia="Calibri" w:cs="Times New Roman"/>
          <w:color w:val="000000"/>
        </w:rPr>
        <w:t xml:space="preserve"> Century Strategic Technology Learning Growth</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93600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55</w:t>
      </w:r>
      <w:r w:rsidRPr="00E541DD">
        <w:rPr>
          <w:rFonts w:eastAsia="Calibri" w:cs="Times New Roman"/>
          <w:color w:val="000000"/>
        </w:rPr>
        <w:t>,</w:t>
      </w:r>
      <w:r>
        <w:rPr>
          <w:rFonts w:eastAsia="Calibri" w:cs="Times New Roman"/>
          <w:color w:val="000000"/>
        </w:rPr>
        <w:t>290</w:t>
      </w:r>
      <w:r w:rsidRPr="00E541DD">
        <w:rPr>
          <w:rFonts w:eastAsia="Calibri" w:cs="Times New Roman"/>
          <w:color w:val="000000"/>
        </w:rPr>
        <w:t>,</w:t>
      </w:r>
      <w:r>
        <w:rPr>
          <w:rFonts w:eastAsia="Calibri" w:cs="Times New Roman"/>
          <w:color w:val="000000"/>
        </w:rPr>
        <w:t>790</w:t>
      </w:r>
    </w:p>
    <w:p w14:paraId="75A7C12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Teacher and Leader Induction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93601</w:t>
      </w:r>
      <w:r w:rsidRPr="00E541DD">
        <w:rPr>
          <w:rFonts w:eastAsia="Calibri" w:cs="Times New Roman"/>
          <w:color w:val="000000"/>
        </w:rPr>
        <w:tab/>
      </w:r>
      <w:r w:rsidRPr="00464654">
        <w:rPr>
          <w:rFonts w:eastAsia="Calibri" w:cs="Times New Roman"/>
          <w:color w:val="000000"/>
          <w:u w:val="single"/>
        </w:rPr>
        <w:tab/>
      </w:r>
      <w:r>
        <w:rPr>
          <w:rFonts w:eastAsia="Calibri" w:cs="Times New Roman"/>
          <w:color w:val="000000"/>
          <w:u w:val="single"/>
        </w:rPr>
        <w:t>34</w:t>
      </w:r>
      <w:r w:rsidRPr="00464654">
        <w:rPr>
          <w:rFonts w:eastAsia="Calibri" w:cs="Times New Roman"/>
          <w:color w:val="000000"/>
          <w:u w:val="single"/>
        </w:rPr>
        <w:t>,</w:t>
      </w:r>
      <w:r>
        <w:rPr>
          <w:rFonts w:eastAsia="Calibri" w:cs="Times New Roman"/>
          <w:color w:val="000000"/>
          <w:u w:val="single"/>
        </w:rPr>
        <w:t>325</w:t>
      </w:r>
      <w:r w:rsidRPr="00464654">
        <w:rPr>
          <w:rFonts w:eastAsia="Calibri" w:cs="Times New Roman"/>
          <w:color w:val="000000"/>
          <w:u w:val="single"/>
        </w:rPr>
        <w:t>,</w:t>
      </w:r>
      <w:r>
        <w:rPr>
          <w:rFonts w:eastAsia="Calibri" w:cs="Times New Roman"/>
          <w:color w:val="000000"/>
          <w:u w:val="single"/>
        </w:rPr>
        <w:t>909</w:t>
      </w:r>
    </w:p>
    <w:p w14:paraId="3FA8E96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Basic Foundation Allowances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2</w:t>
      </w:r>
      <w:r w:rsidRPr="00E541DD">
        <w:rPr>
          <w:rFonts w:eastAsia="Calibri" w:cs="Times New Roman"/>
          <w:color w:val="000000"/>
        </w:rPr>
        <w:t>,</w:t>
      </w:r>
      <w:r>
        <w:rPr>
          <w:rFonts w:eastAsia="Calibri" w:cs="Times New Roman"/>
          <w:color w:val="000000"/>
        </w:rPr>
        <w:t>006</w:t>
      </w:r>
      <w:r w:rsidRPr="00E541DD">
        <w:rPr>
          <w:rFonts w:eastAsia="Calibri" w:cs="Times New Roman"/>
          <w:color w:val="000000"/>
        </w:rPr>
        <w:t>,</w:t>
      </w:r>
      <w:r>
        <w:rPr>
          <w:rFonts w:eastAsia="Calibri" w:cs="Times New Roman"/>
          <w:color w:val="000000"/>
        </w:rPr>
        <w:t>884</w:t>
      </w:r>
      <w:r w:rsidRPr="00E541DD">
        <w:rPr>
          <w:rFonts w:eastAsia="Calibri" w:cs="Times New Roman"/>
          <w:color w:val="000000"/>
        </w:rPr>
        <w:t>,</w:t>
      </w:r>
      <w:r>
        <w:rPr>
          <w:rFonts w:eastAsia="Calibri" w:cs="Times New Roman"/>
          <w:color w:val="000000"/>
        </w:rPr>
        <w:t>462</w:t>
      </w:r>
    </w:p>
    <w:p w14:paraId="4E0FDDB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Less Local Share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 xml:space="preserve">               </w:t>
      </w:r>
      <w:r w:rsidRPr="00E541DD">
        <w:rPr>
          <w:rFonts w:eastAsia="Calibri" w:cs="Times New Roman"/>
          <w:color w:val="000000"/>
        </w:rPr>
        <w:tab/>
        <w:t>(5</w:t>
      </w:r>
      <w:r>
        <w:rPr>
          <w:rFonts w:eastAsia="Calibri" w:cs="Times New Roman"/>
          <w:color w:val="000000"/>
        </w:rPr>
        <w:t>94</w:t>
      </w:r>
      <w:r w:rsidRPr="00E541DD">
        <w:rPr>
          <w:rFonts w:eastAsia="Calibri" w:cs="Times New Roman"/>
          <w:color w:val="000000"/>
        </w:rPr>
        <w:t>,</w:t>
      </w:r>
      <w:r>
        <w:rPr>
          <w:rFonts w:eastAsia="Calibri" w:cs="Times New Roman"/>
          <w:color w:val="000000"/>
        </w:rPr>
        <w:t>517</w:t>
      </w:r>
      <w:r w:rsidRPr="00E541DD">
        <w:rPr>
          <w:rFonts w:eastAsia="Calibri" w:cs="Times New Roman"/>
          <w:color w:val="000000"/>
        </w:rPr>
        <w:t>,</w:t>
      </w:r>
      <w:r>
        <w:rPr>
          <w:rFonts w:eastAsia="Calibri" w:cs="Times New Roman"/>
          <w:color w:val="000000"/>
        </w:rPr>
        <w:t>488</w:t>
      </w:r>
      <w:r w:rsidRPr="00E541DD">
        <w:rPr>
          <w:rFonts w:eastAsia="Calibri" w:cs="Times New Roman"/>
          <w:color w:val="000000"/>
        </w:rPr>
        <w:t>)</w:t>
      </w:r>
    </w:p>
    <w:p w14:paraId="51BA0E5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Adjustments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464654">
        <w:rPr>
          <w:rFonts w:eastAsia="Calibri" w:cs="Times New Roman"/>
          <w:color w:val="000000"/>
          <w:u w:val="single"/>
        </w:rPr>
        <w:tab/>
        <w:t>(</w:t>
      </w:r>
      <w:r>
        <w:rPr>
          <w:rFonts w:eastAsia="Calibri" w:cs="Times New Roman"/>
          <w:color w:val="000000"/>
          <w:u w:val="single"/>
        </w:rPr>
        <w:t>2</w:t>
      </w:r>
      <w:r w:rsidRPr="00464654">
        <w:rPr>
          <w:rFonts w:eastAsia="Calibri" w:cs="Times New Roman"/>
          <w:color w:val="000000"/>
          <w:u w:val="single"/>
        </w:rPr>
        <w:t>,</w:t>
      </w:r>
      <w:r>
        <w:rPr>
          <w:rFonts w:eastAsia="Calibri" w:cs="Times New Roman"/>
          <w:color w:val="000000"/>
          <w:u w:val="single"/>
        </w:rPr>
        <w:t>805</w:t>
      </w:r>
      <w:r w:rsidRPr="00464654">
        <w:rPr>
          <w:rFonts w:eastAsia="Calibri" w:cs="Times New Roman"/>
          <w:color w:val="000000"/>
          <w:u w:val="single"/>
        </w:rPr>
        <w:t>,</w:t>
      </w:r>
      <w:r>
        <w:rPr>
          <w:rFonts w:eastAsia="Calibri" w:cs="Times New Roman"/>
          <w:color w:val="000000"/>
          <w:u w:val="single"/>
        </w:rPr>
        <w:t>848</w:t>
      </w:r>
      <w:r w:rsidRPr="00464654">
        <w:rPr>
          <w:rFonts w:eastAsia="Calibri" w:cs="Times New Roman"/>
          <w:color w:val="000000"/>
          <w:u w:val="single"/>
        </w:rPr>
        <w:t>)</w:t>
      </w:r>
    </w:p>
    <w:p w14:paraId="69C4534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Total Basic State Aid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1,409,</w:t>
      </w:r>
      <w:r>
        <w:rPr>
          <w:rFonts w:eastAsia="Calibri" w:cs="Times New Roman"/>
          <w:color w:val="000000"/>
        </w:rPr>
        <w:t>561</w:t>
      </w:r>
      <w:r w:rsidRPr="00E541DD">
        <w:rPr>
          <w:rFonts w:eastAsia="Calibri" w:cs="Times New Roman"/>
          <w:color w:val="000000"/>
        </w:rPr>
        <w:t>,</w:t>
      </w:r>
      <w:r>
        <w:rPr>
          <w:rFonts w:eastAsia="Calibri" w:cs="Times New Roman"/>
          <w:color w:val="000000"/>
        </w:rPr>
        <w:t>126</w:t>
      </w:r>
    </w:p>
    <w:p w14:paraId="2BBABAE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Public Employees’ Insurance Matching</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01200</w:t>
      </w:r>
      <w:r w:rsidRPr="00E541DD">
        <w:rPr>
          <w:rFonts w:eastAsia="Calibri" w:cs="Times New Roman"/>
          <w:color w:val="000000"/>
        </w:rPr>
        <w:tab/>
      </w:r>
      <w:r w:rsidRPr="00E541DD">
        <w:rPr>
          <w:rFonts w:eastAsia="Calibri" w:cs="Times New Roman"/>
          <w:color w:val="000000"/>
        </w:rPr>
        <w:tab/>
        <w:t>31</w:t>
      </w:r>
      <w:r>
        <w:rPr>
          <w:rFonts w:eastAsia="Calibri" w:cs="Times New Roman"/>
          <w:color w:val="000000"/>
        </w:rPr>
        <w:t>6</w:t>
      </w:r>
      <w:r w:rsidRPr="00E541DD">
        <w:rPr>
          <w:rFonts w:eastAsia="Calibri" w:cs="Times New Roman"/>
          <w:color w:val="000000"/>
        </w:rPr>
        <w:t>,</w:t>
      </w:r>
      <w:r>
        <w:rPr>
          <w:rFonts w:eastAsia="Calibri" w:cs="Times New Roman"/>
          <w:color w:val="000000"/>
        </w:rPr>
        <w:t>216</w:t>
      </w:r>
      <w:r w:rsidRPr="00E541DD">
        <w:rPr>
          <w:rFonts w:eastAsia="Calibri" w:cs="Times New Roman"/>
          <w:color w:val="000000"/>
        </w:rPr>
        <w:t>,</w:t>
      </w:r>
      <w:r>
        <w:rPr>
          <w:rFonts w:eastAsia="Calibri" w:cs="Times New Roman"/>
          <w:color w:val="000000"/>
        </w:rPr>
        <w:t>463</w:t>
      </w:r>
    </w:p>
    <w:p w14:paraId="35A21FE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Teachers’ Retirement System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01900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65,851,031</w:t>
      </w:r>
    </w:p>
    <w:p w14:paraId="27AE491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Retirement Systems – Unfunded Liability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77500</w:t>
      </w:r>
      <w:r w:rsidRPr="00E541DD">
        <w:rPr>
          <w:rFonts w:eastAsia="Calibri" w:cs="Times New Roman"/>
          <w:color w:val="000000"/>
        </w:rPr>
        <w:tab/>
      </w:r>
      <w:r w:rsidRPr="00464654">
        <w:rPr>
          <w:rFonts w:eastAsia="Calibri" w:cs="Times New Roman"/>
          <w:color w:val="000000"/>
          <w:u w:val="single"/>
        </w:rPr>
        <w:tab/>
        <w:t>2</w:t>
      </w:r>
      <w:r>
        <w:rPr>
          <w:rFonts w:eastAsia="Calibri" w:cs="Times New Roman"/>
          <w:color w:val="000000"/>
          <w:u w:val="single"/>
        </w:rPr>
        <w:t>19,255,969</w:t>
      </w:r>
    </w:p>
    <w:p w14:paraId="6436DA5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lastRenderedPageBreak/>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2,01</w:t>
      </w:r>
      <w:r>
        <w:rPr>
          <w:rFonts w:eastAsia="Calibri" w:cs="Times New Roman"/>
          <w:color w:val="000000"/>
        </w:rPr>
        <w:t>0,884,589</w:t>
      </w:r>
    </w:p>
    <w:p w14:paraId="2762ED0F"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State Board of Education –</w:t>
      </w:r>
    </w:p>
    <w:p w14:paraId="192D2DC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Vocational Division</w:t>
      </w:r>
    </w:p>
    <w:p w14:paraId="75429A5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18 and 18A)</w:t>
      </w:r>
    </w:p>
    <w:p w14:paraId="1726D98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0390</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0402</w:t>
      </w:r>
    </w:p>
    <w:p w14:paraId="48743AF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2E0688D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1,4</w:t>
      </w:r>
      <w:r>
        <w:rPr>
          <w:rFonts w:eastAsia="Calibri" w:cs="Times New Roman"/>
          <w:color w:val="000000"/>
        </w:rPr>
        <w:t>90</w:t>
      </w:r>
      <w:r w:rsidRPr="00E541DD">
        <w:rPr>
          <w:rFonts w:eastAsia="Calibri" w:cs="Times New Roman"/>
          <w:color w:val="000000"/>
        </w:rPr>
        <w:t>,</w:t>
      </w:r>
      <w:r>
        <w:rPr>
          <w:rFonts w:eastAsia="Calibri" w:cs="Times New Roman"/>
          <w:color w:val="000000"/>
        </w:rPr>
        <w:t>145</w:t>
      </w:r>
    </w:p>
    <w:p w14:paraId="4BBC970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268,800</w:t>
      </w:r>
    </w:p>
    <w:p w14:paraId="1CFA586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883,106</w:t>
      </w:r>
    </w:p>
    <w:p w14:paraId="4B1E737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Wood Products – Forestry Vocational Program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14600</w:t>
      </w:r>
      <w:r w:rsidRPr="00E541DD">
        <w:rPr>
          <w:rFonts w:eastAsia="Calibri" w:cs="Times New Roman"/>
          <w:color w:val="000000"/>
        </w:rPr>
        <w:tab/>
      </w:r>
      <w:r w:rsidRPr="00E541DD">
        <w:rPr>
          <w:rFonts w:eastAsia="Calibri" w:cs="Times New Roman"/>
          <w:color w:val="000000"/>
        </w:rPr>
        <w:tab/>
        <w:t>8</w:t>
      </w:r>
      <w:r>
        <w:rPr>
          <w:rFonts w:eastAsia="Calibri" w:cs="Times New Roman"/>
          <w:color w:val="000000"/>
        </w:rPr>
        <w:t>9</w:t>
      </w:r>
      <w:r w:rsidRPr="00E541DD">
        <w:rPr>
          <w:rFonts w:eastAsia="Calibri" w:cs="Times New Roman"/>
          <w:color w:val="000000"/>
        </w:rPr>
        <w:t>,</w:t>
      </w:r>
      <w:r>
        <w:rPr>
          <w:rFonts w:eastAsia="Calibri" w:cs="Times New Roman"/>
          <w:color w:val="000000"/>
        </w:rPr>
        <w:t>864</w:t>
      </w:r>
    </w:p>
    <w:p w14:paraId="6A403BF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bookmarkStart w:id="7" w:name="_Hlk194061028"/>
      <w:r w:rsidRPr="00E541DD">
        <w:rPr>
          <w:rFonts w:eastAsia="Calibri" w:cs="Times New Roman"/>
          <w:color w:val="000000"/>
        </w:rPr>
        <w:t>Albert Yanni Vocational Program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14700</w:t>
      </w:r>
      <w:r w:rsidRPr="00E541DD">
        <w:rPr>
          <w:rFonts w:eastAsia="Calibri" w:cs="Times New Roman"/>
          <w:color w:val="000000"/>
        </w:rPr>
        <w:tab/>
      </w:r>
      <w:r w:rsidRPr="00E541DD">
        <w:rPr>
          <w:rFonts w:eastAsia="Calibri" w:cs="Times New Roman"/>
          <w:color w:val="000000"/>
        </w:rPr>
        <w:tab/>
        <w:t>95,578</w:t>
      </w:r>
    </w:p>
    <w:p w14:paraId="3D4AA67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Vocational Aid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14800</w:t>
      </w:r>
      <w:r w:rsidRPr="00E541DD">
        <w:rPr>
          <w:rFonts w:eastAsia="Calibri" w:cs="Times New Roman"/>
          <w:color w:val="000000"/>
        </w:rPr>
        <w:tab/>
      </w:r>
      <w:r w:rsidRPr="00E541DD">
        <w:rPr>
          <w:rFonts w:eastAsia="Calibri" w:cs="Times New Roman"/>
          <w:color w:val="000000"/>
        </w:rPr>
        <w:tab/>
        <w:t>24,8</w:t>
      </w:r>
      <w:r>
        <w:rPr>
          <w:rFonts w:eastAsia="Calibri" w:cs="Times New Roman"/>
          <w:color w:val="000000"/>
        </w:rPr>
        <w:t>89</w:t>
      </w:r>
      <w:r w:rsidRPr="00E541DD">
        <w:rPr>
          <w:rFonts w:eastAsia="Calibri" w:cs="Times New Roman"/>
          <w:color w:val="000000"/>
        </w:rPr>
        <w:t>,</w:t>
      </w:r>
      <w:r>
        <w:rPr>
          <w:rFonts w:eastAsia="Calibri" w:cs="Times New Roman"/>
          <w:color w:val="000000"/>
        </w:rPr>
        <w:t>50</w:t>
      </w:r>
      <w:r w:rsidRPr="00E541DD">
        <w:rPr>
          <w:rFonts w:eastAsia="Calibri" w:cs="Times New Roman"/>
          <w:color w:val="000000"/>
        </w:rPr>
        <w:t>7</w:t>
      </w:r>
    </w:p>
    <w:p w14:paraId="73DFF9B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Adult Basic Education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14900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6</w:t>
      </w:r>
      <w:r w:rsidRPr="00E541DD">
        <w:rPr>
          <w:rFonts w:eastAsia="Calibri" w:cs="Times New Roman"/>
          <w:color w:val="000000"/>
        </w:rPr>
        <w:t>,</w:t>
      </w:r>
      <w:r>
        <w:rPr>
          <w:rFonts w:eastAsia="Calibri" w:cs="Times New Roman"/>
          <w:color w:val="000000"/>
        </w:rPr>
        <w:t>0</w:t>
      </w:r>
      <w:r w:rsidRPr="00E541DD">
        <w:rPr>
          <w:rFonts w:eastAsia="Calibri" w:cs="Times New Roman"/>
          <w:color w:val="000000"/>
        </w:rPr>
        <w:t>0</w:t>
      </w:r>
      <w:r>
        <w:rPr>
          <w:rFonts w:eastAsia="Calibri" w:cs="Times New Roman"/>
          <w:color w:val="000000"/>
        </w:rPr>
        <w:t>4</w:t>
      </w:r>
      <w:r w:rsidRPr="00E541DD">
        <w:rPr>
          <w:rFonts w:eastAsia="Calibri" w:cs="Times New Roman"/>
          <w:color w:val="000000"/>
        </w:rPr>
        <w:t>,44</w:t>
      </w:r>
      <w:r>
        <w:rPr>
          <w:rFonts w:eastAsia="Calibri" w:cs="Times New Roman"/>
          <w:color w:val="000000"/>
        </w:rPr>
        <w:t>4</w:t>
      </w:r>
    </w:p>
    <w:p w14:paraId="727CCCC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Jobs &amp; Hope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14902</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3,505,074</w:t>
      </w:r>
    </w:p>
    <w:p w14:paraId="38C9F27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Program Modernization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30500</w:t>
      </w:r>
      <w:r w:rsidRPr="00E541DD">
        <w:rPr>
          <w:rFonts w:eastAsia="Calibri" w:cs="Times New Roman"/>
          <w:color w:val="000000"/>
        </w:rPr>
        <w:tab/>
      </w:r>
      <w:r w:rsidRPr="00E541DD">
        <w:rPr>
          <w:rFonts w:eastAsia="Calibri" w:cs="Times New Roman"/>
          <w:color w:val="000000"/>
        </w:rPr>
        <w:tab/>
        <w:t>884,313</w:t>
      </w:r>
    </w:p>
    <w:p w14:paraId="3668CF2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High School Equivalency Diploma Testing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72600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620,808</w:t>
      </w:r>
    </w:p>
    <w:p w14:paraId="6DDEC20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FFA Grant Awards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83900</w:t>
      </w:r>
      <w:r w:rsidRPr="00E541DD">
        <w:rPr>
          <w:rFonts w:eastAsia="Calibri" w:cs="Times New Roman"/>
          <w:color w:val="000000"/>
        </w:rPr>
        <w:tab/>
      </w:r>
      <w:r w:rsidRPr="00E541DD">
        <w:rPr>
          <w:rFonts w:eastAsia="Calibri" w:cs="Times New Roman"/>
          <w:color w:val="000000"/>
        </w:rPr>
        <w:tab/>
        <w:t>11,496</w:t>
      </w:r>
    </w:p>
    <w:p w14:paraId="15C7A593" w14:textId="77777777" w:rsidR="00873C7A" w:rsidRPr="00464654"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pPr>
      <w:r w:rsidRPr="00E541DD">
        <w:rPr>
          <w:rFonts w:eastAsia="Calibri" w:cs="Times New Roman"/>
          <w:color w:val="000000"/>
        </w:rPr>
        <w:t>Pre-Engineering Academy Program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84000</w:t>
      </w:r>
      <w:r w:rsidRPr="00E541DD">
        <w:rPr>
          <w:rFonts w:eastAsia="Calibri" w:cs="Times New Roman"/>
          <w:color w:val="000000"/>
        </w:rPr>
        <w:tab/>
      </w:r>
      <w:r w:rsidRPr="00464654">
        <w:rPr>
          <w:rFonts w:eastAsia="Calibri" w:cs="Times New Roman"/>
          <w:color w:val="000000"/>
          <w:u w:val="single"/>
        </w:rPr>
        <w:tab/>
        <w:t>22,914</w:t>
      </w:r>
    </w:p>
    <w:p w14:paraId="2727B01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w:t>
      </w:r>
      <w:r>
        <w:rPr>
          <w:rFonts w:eastAsia="Calibri" w:cs="Times New Roman"/>
          <w:color w:val="000000"/>
        </w:rPr>
        <w:t>8,766,049</w:t>
      </w:r>
    </w:p>
    <w:bookmarkEnd w:id="7"/>
    <w:p w14:paraId="389AA12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Any unexpended balances remaining in the appropriations for Jobs and Hope (fund 0390, appropriation 14902), Jobs &amp; Hope – Surplus (fund 0390, appropriation 14099)</w:t>
      </w:r>
      <w:r>
        <w:rPr>
          <w:rFonts w:eastAsia="Calibri" w:cs="Times New Roman"/>
          <w:color w:val="000000"/>
        </w:rPr>
        <w:t xml:space="preserve">, and </w:t>
      </w:r>
      <w:r w:rsidRPr="00E541DD">
        <w:rPr>
          <w:rFonts w:eastAsia="Calibri" w:cs="Times New Roman"/>
          <w:color w:val="000000"/>
        </w:rPr>
        <w:t>High School Equivalency Diploma Testing (fund 0390, appropriation 72600)</w:t>
      </w:r>
      <w:r>
        <w:rPr>
          <w:rFonts w:eastAsia="Calibri" w:cs="Times New Roman"/>
          <w:color w:val="000000"/>
        </w:rPr>
        <w:t xml:space="preserve"> </w:t>
      </w:r>
      <w:r w:rsidRPr="00E541DD">
        <w:rPr>
          <w:rFonts w:eastAsia="Calibri" w:cs="Times New Roman"/>
          <w:color w:val="000000"/>
        </w:rPr>
        <w:t xml:space="preserve">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1F25C76A"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State Board of Education – </w:t>
      </w:r>
    </w:p>
    <w:p w14:paraId="075FEA5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West Virginia Schools for the Deaf and the Blind</w:t>
      </w:r>
    </w:p>
    <w:p w14:paraId="05AE450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18 and 18A)</w:t>
      </w:r>
    </w:p>
    <w:p w14:paraId="099BF31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0320</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0403</w:t>
      </w:r>
    </w:p>
    <w:p w14:paraId="3EC8A9D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3329898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11,2</w:t>
      </w:r>
      <w:r>
        <w:rPr>
          <w:rFonts w:eastAsia="Calibri" w:cs="Times New Roman"/>
          <w:color w:val="000000"/>
        </w:rPr>
        <w:t>48</w:t>
      </w:r>
      <w:r w:rsidRPr="00E541DD">
        <w:rPr>
          <w:rFonts w:eastAsia="Calibri" w:cs="Times New Roman"/>
          <w:color w:val="000000"/>
        </w:rPr>
        <w:t>,</w:t>
      </w:r>
      <w:r>
        <w:rPr>
          <w:rFonts w:eastAsia="Calibri" w:cs="Times New Roman"/>
          <w:color w:val="000000"/>
        </w:rPr>
        <w:t>782</w:t>
      </w:r>
    </w:p>
    <w:p w14:paraId="5B8EF99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164,675</w:t>
      </w:r>
    </w:p>
    <w:p w14:paraId="170A942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77,000</w:t>
      </w:r>
    </w:p>
    <w:p w14:paraId="0BE2D57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110,000</w:t>
      </w:r>
    </w:p>
    <w:p w14:paraId="182417A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2,1</w:t>
      </w:r>
      <w:r>
        <w:rPr>
          <w:rFonts w:eastAsia="Calibri" w:cs="Times New Roman"/>
          <w:color w:val="000000"/>
        </w:rPr>
        <w:t>10</w:t>
      </w:r>
      <w:r w:rsidRPr="00E541DD">
        <w:rPr>
          <w:rFonts w:eastAsia="Calibri" w:cs="Times New Roman"/>
          <w:color w:val="000000"/>
        </w:rPr>
        <w:t>,</w:t>
      </w:r>
      <w:r>
        <w:rPr>
          <w:rFonts w:eastAsia="Calibri" w:cs="Times New Roman"/>
          <w:color w:val="000000"/>
        </w:rPr>
        <w:t>126</w:t>
      </w:r>
    </w:p>
    <w:p w14:paraId="3BABA72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Capital Outlay and Maintenance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75500</w:t>
      </w:r>
      <w:r w:rsidRPr="00E541DD">
        <w:rPr>
          <w:rFonts w:eastAsia="Calibri" w:cs="Times New Roman"/>
          <w:color w:val="000000"/>
        </w:rPr>
        <w:tab/>
      </w:r>
      <w:r w:rsidRPr="00E541DD">
        <w:rPr>
          <w:rFonts w:eastAsia="Calibri" w:cs="Times New Roman"/>
          <w:color w:val="000000"/>
        </w:rPr>
        <w:tab/>
        <w:t>670,000</w:t>
      </w:r>
    </w:p>
    <w:p w14:paraId="43383BF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130,842</w:t>
      </w:r>
    </w:p>
    <w:p w14:paraId="5F61406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14,5</w:t>
      </w:r>
      <w:r>
        <w:rPr>
          <w:rFonts w:eastAsia="Calibri" w:cs="Times New Roman"/>
          <w:color w:val="000000"/>
        </w:rPr>
        <w:t>11</w:t>
      </w:r>
      <w:r w:rsidRPr="00E541DD">
        <w:rPr>
          <w:rFonts w:eastAsia="Calibri" w:cs="Times New Roman"/>
          <w:color w:val="000000"/>
        </w:rPr>
        <w:t>,</w:t>
      </w:r>
      <w:r>
        <w:rPr>
          <w:rFonts w:eastAsia="Calibri" w:cs="Times New Roman"/>
          <w:color w:val="000000"/>
        </w:rPr>
        <w:t>425</w:t>
      </w:r>
    </w:p>
    <w:p w14:paraId="30F1A3A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Unclassified (fund 0320, appropriation 09900), Current Expenses (fund 0320, appropriation 13000), Buildings (fund 0320, appropriation 25800), and Capital Outlay and Maintenance (fund 0320, appropriation 75500)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41207338" w14:textId="77777777" w:rsidR="00873C7A" w:rsidRPr="00E541DD" w:rsidRDefault="00873C7A" w:rsidP="00873C7A">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State Board of Education –</w:t>
      </w:r>
    </w:p>
    <w:p w14:paraId="14F1099B"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School Building Authority</w:t>
      </w:r>
    </w:p>
    <w:p w14:paraId="7E0A461D"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18 and 18A)</w:t>
      </w:r>
    </w:p>
    <w:p w14:paraId="6B30B953"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0318</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0404</w:t>
      </w:r>
    </w:p>
    <w:p w14:paraId="4742897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5EA115E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School Building Authority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45300</w:t>
      </w:r>
      <w:r w:rsidRPr="00E541DD">
        <w:rPr>
          <w:rFonts w:eastAsia="Calibri" w:cs="Times New Roman"/>
          <w:color w:val="000000"/>
        </w:rPr>
        <w:tab/>
        <w:t>$</w:t>
      </w:r>
      <w:r w:rsidRPr="00E541DD">
        <w:rPr>
          <w:rFonts w:eastAsia="Calibri" w:cs="Times New Roman"/>
          <w:color w:val="000000"/>
        </w:rPr>
        <w:tab/>
        <w:t>24,000,000</w:t>
      </w:r>
    </w:p>
    <w:p w14:paraId="64D290D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The above appropriation for School Building Authority (fund 0318, appropriation 45300) shall be transferred to the School Construction Fund (fund 3952).</w:t>
      </w:r>
    </w:p>
    <w:p w14:paraId="7D0C6CD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b/>
          <w:color w:val="000000"/>
        </w:rPr>
        <w:t>DEPARTMENT OF ENVIRONMENTAL PROTECTION</w:t>
      </w:r>
    </w:p>
    <w:p w14:paraId="60B845ED"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Environmental Quality Board</w:t>
      </w:r>
    </w:p>
    <w:p w14:paraId="185F7C6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20)</w:t>
      </w:r>
    </w:p>
    <w:p w14:paraId="2235279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0270</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0311</w:t>
      </w:r>
    </w:p>
    <w:p w14:paraId="6C3C4BA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602E4AC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10</w:t>
      </w:r>
      <w:r>
        <w:rPr>
          <w:rFonts w:eastAsia="Calibri" w:cs="Times New Roman"/>
          <w:color w:val="000000"/>
        </w:rPr>
        <w:t>5</w:t>
      </w:r>
      <w:r w:rsidRPr="00E541DD">
        <w:rPr>
          <w:rFonts w:eastAsia="Calibri" w:cs="Times New Roman"/>
          <w:color w:val="000000"/>
        </w:rPr>
        <w:t>,</w:t>
      </w:r>
      <w:r>
        <w:rPr>
          <w:rFonts w:eastAsia="Calibri" w:cs="Times New Roman"/>
          <w:color w:val="000000"/>
        </w:rPr>
        <w:t>727</w:t>
      </w:r>
    </w:p>
    <w:p w14:paraId="6AF7DF0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800</w:t>
      </w:r>
    </w:p>
    <w:p w14:paraId="4234F45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500</w:t>
      </w:r>
    </w:p>
    <w:p w14:paraId="048EF9A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28,453</w:t>
      </w:r>
    </w:p>
    <w:p w14:paraId="7C0BACF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400</w:t>
      </w:r>
    </w:p>
    <w:p w14:paraId="66F870C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791</w:t>
      </w:r>
    </w:p>
    <w:p w14:paraId="640A65E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13</w:t>
      </w:r>
      <w:r>
        <w:rPr>
          <w:rFonts w:eastAsia="Calibri" w:cs="Times New Roman"/>
          <w:color w:val="000000"/>
        </w:rPr>
        <w:t>6</w:t>
      </w:r>
      <w:r w:rsidRPr="00E541DD">
        <w:rPr>
          <w:rFonts w:eastAsia="Calibri" w:cs="Times New Roman"/>
          <w:color w:val="000000"/>
        </w:rPr>
        <w:t>,</w:t>
      </w:r>
      <w:r>
        <w:rPr>
          <w:rFonts w:eastAsia="Calibri" w:cs="Times New Roman"/>
          <w:color w:val="000000"/>
        </w:rPr>
        <w:t>671</w:t>
      </w:r>
    </w:p>
    <w:p w14:paraId="7DF4BEF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314FC8DA"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Division of Environmental Protection</w:t>
      </w:r>
    </w:p>
    <w:p w14:paraId="5CD91E0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22)</w:t>
      </w:r>
    </w:p>
    <w:p w14:paraId="10629DC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0273</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0313</w:t>
      </w:r>
    </w:p>
    <w:p w14:paraId="324CD3C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48667C3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4,</w:t>
      </w:r>
      <w:r>
        <w:rPr>
          <w:rFonts w:eastAsia="Calibri" w:cs="Times New Roman"/>
          <w:color w:val="000000"/>
        </w:rPr>
        <w:t>566</w:t>
      </w:r>
      <w:r w:rsidRPr="00E541DD">
        <w:rPr>
          <w:rFonts w:eastAsia="Calibri" w:cs="Times New Roman"/>
          <w:color w:val="000000"/>
        </w:rPr>
        <w:t>,</w:t>
      </w:r>
      <w:r>
        <w:rPr>
          <w:rFonts w:eastAsia="Calibri" w:cs="Times New Roman"/>
          <w:color w:val="000000"/>
        </w:rPr>
        <w:t>503</w:t>
      </w:r>
    </w:p>
    <w:p w14:paraId="1EB8704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Salary and Benefits of Cabinet Secretary and</w:t>
      </w:r>
    </w:p>
    <w:p w14:paraId="24B6FD0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16</w:t>
      </w:r>
      <w:r>
        <w:rPr>
          <w:rFonts w:eastAsia="Calibri" w:cs="Times New Roman"/>
          <w:color w:val="000000"/>
        </w:rPr>
        <w:t>7</w:t>
      </w:r>
      <w:r w:rsidRPr="00E541DD">
        <w:rPr>
          <w:rFonts w:eastAsia="Calibri" w:cs="Times New Roman"/>
          <w:color w:val="000000"/>
        </w:rPr>
        <w:t>,</w:t>
      </w:r>
      <w:r>
        <w:rPr>
          <w:rFonts w:eastAsia="Calibri" w:cs="Times New Roman"/>
          <w:color w:val="000000"/>
        </w:rPr>
        <w:t>390</w:t>
      </w:r>
    </w:p>
    <w:p w14:paraId="1B169F3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Water Resources Protection and Management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06800</w:t>
      </w:r>
      <w:r w:rsidRPr="00E541DD">
        <w:rPr>
          <w:rFonts w:eastAsia="Calibri" w:cs="Times New Roman"/>
          <w:color w:val="000000"/>
        </w:rPr>
        <w:tab/>
      </w:r>
      <w:r w:rsidRPr="00E541DD">
        <w:rPr>
          <w:rFonts w:eastAsia="Calibri" w:cs="Times New Roman"/>
          <w:color w:val="000000"/>
        </w:rPr>
        <w:tab/>
        <w:t>60</w:t>
      </w:r>
      <w:r>
        <w:rPr>
          <w:rFonts w:eastAsia="Calibri" w:cs="Times New Roman"/>
          <w:color w:val="000000"/>
        </w:rPr>
        <w:t>7</w:t>
      </w:r>
      <w:r w:rsidRPr="00E541DD">
        <w:rPr>
          <w:rFonts w:eastAsia="Calibri" w:cs="Times New Roman"/>
          <w:color w:val="000000"/>
        </w:rPr>
        <w:t>,</w:t>
      </w:r>
      <w:r>
        <w:rPr>
          <w:rFonts w:eastAsia="Calibri" w:cs="Times New Roman"/>
          <w:color w:val="000000"/>
        </w:rPr>
        <w:t>627</w:t>
      </w:r>
    </w:p>
    <w:p w14:paraId="4DE78D8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85,816</w:t>
      </w:r>
    </w:p>
    <w:p w14:paraId="472D278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Environmental Response and Cleanups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27101</w:t>
      </w:r>
      <w:r w:rsidRPr="00E541DD">
        <w:rPr>
          <w:rFonts w:eastAsia="Calibri" w:cs="Times New Roman"/>
          <w:color w:val="000000"/>
        </w:rPr>
        <w:tab/>
      </w:r>
      <w:r w:rsidRPr="00E541DD">
        <w:rPr>
          <w:rFonts w:eastAsia="Calibri" w:cs="Times New Roman"/>
          <w:color w:val="000000"/>
        </w:rPr>
        <w:tab/>
        <w:t>91,</w:t>
      </w:r>
      <w:r>
        <w:rPr>
          <w:rFonts w:eastAsia="Calibri" w:cs="Times New Roman"/>
          <w:color w:val="000000"/>
        </w:rPr>
        <w:t>699</w:t>
      </w:r>
    </w:p>
    <w:p w14:paraId="2A51EAF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Dam Safety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60700</w:t>
      </w:r>
      <w:r w:rsidRPr="00E541DD">
        <w:rPr>
          <w:rFonts w:eastAsia="Calibri" w:cs="Times New Roman"/>
          <w:color w:val="000000"/>
        </w:rPr>
        <w:tab/>
      </w:r>
      <w:r w:rsidRPr="00E541DD">
        <w:rPr>
          <w:rFonts w:eastAsia="Calibri" w:cs="Times New Roman"/>
          <w:color w:val="000000"/>
        </w:rPr>
        <w:tab/>
        <w:t>26</w:t>
      </w:r>
      <w:r>
        <w:rPr>
          <w:rFonts w:eastAsia="Calibri" w:cs="Times New Roman"/>
          <w:color w:val="000000"/>
        </w:rPr>
        <w:t>6</w:t>
      </w:r>
      <w:r w:rsidRPr="00E541DD">
        <w:rPr>
          <w:rFonts w:eastAsia="Calibri" w:cs="Times New Roman"/>
          <w:color w:val="000000"/>
        </w:rPr>
        <w:t>,</w:t>
      </w:r>
      <w:r>
        <w:rPr>
          <w:rFonts w:eastAsia="Calibri" w:cs="Times New Roman"/>
          <w:color w:val="000000"/>
        </w:rPr>
        <w:t>424</w:t>
      </w:r>
    </w:p>
    <w:p w14:paraId="23B0C54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West Virginia Stream Partners Program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63700</w:t>
      </w:r>
      <w:r w:rsidRPr="00E541DD">
        <w:rPr>
          <w:rFonts w:eastAsia="Calibri" w:cs="Times New Roman"/>
          <w:color w:val="000000"/>
        </w:rPr>
        <w:tab/>
      </w:r>
      <w:r w:rsidRPr="00E541DD">
        <w:rPr>
          <w:rFonts w:eastAsia="Calibri" w:cs="Times New Roman"/>
          <w:color w:val="000000"/>
        </w:rPr>
        <w:tab/>
        <w:t>77,396</w:t>
      </w:r>
    </w:p>
    <w:p w14:paraId="4F8DE93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West Virginia Drinking Water Treatment</w:t>
      </w:r>
    </w:p>
    <w:p w14:paraId="1238154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Revolving Fund –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68900</w:t>
      </w:r>
      <w:r w:rsidRPr="00E541DD">
        <w:rPr>
          <w:rFonts w:eastAsia="Calibri" w:cs="Times New Roman"/>
          <w:color w:val="000000"/>
        </w:rPr>
        <w:tab/>
      </w:r>
      <w:r w:rsidRPr="00E541DD">
        <w:rPr>
          <w:rFonts w:eastAsia="Calibri" w:cs="Times New Roman"/>
          <w:color w:val="000000"/>
        </w:rPr>
        <w:tab/>
        <w:t>647,500</w:t>
      </w:r>
    </w:p>
    <w:p w14:paraId="0C95372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W.V. Contributions to River Commissions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77600</w:t>
      </w:r>
      <w:r w:rsidRPr="00E541DD">
        <w:rPr>
          <w:rFonts w:eastAsia="Calibri" w:cs="Times New Roman"/>
          <w:color w:val="000000"/>
        </w:rPr>
        <w:tab/>
      </w:r>
      <w:r w:rsidRPr="00E541DD">
        <w:rPr>
          <w:rFonts w:eastAsia="Calibri" w:cs="Times New Roman"/>
          <w:color w:val="000000"/>
        </w:rPr>
        <w:tab/>
        <w:t>148,485</w:t>
      </w:r>
    </w:p>
    <w:p w14:paraId="5370F43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Office of Water Resources Non-Enforcement Activity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85500</w:t>
      </w:r>
      <w:r w:rsidRPr="00E541DD">
        <w:rPr>
          <w:rFonts w:eastAsia="Calibri" w:cs="Times New Roman"/>
          <w:color w:val="000000"/>
        </w:rPr>
        <w:tab/>
      </w:r>
      <w:r w:rsidRPr="00464654">
        <w:rPr>
          <w:rFonts w:eastAsia="Calibri" w:cs="Times New Roman"/>
          <w:color w:val="000000"/>
          <w:u w:val="single"/>
        </w:rPr>
        <w:tab/>
        <w:t>1,1</w:t>
      </w:r>
      <w:r>
        <w:rPr>
          <w:rFonts w:eastAsia="Calibri" w:cs="Times New Roman"/>
          <w:color w:val="000000"/>
          <w:u w:val="single"/>
        </w:rPr>
        <w:t>48</w:t>
      </w:r>
      <w:r w:rsidRPr="00464654">
        <w:rPr>
          <w:rFonts w:eastAsia="Calibri" w:cs="Times New Roman"/>
          <w:color w:val="000000"/>
          <w:u w:val="single"/>
        </w:rPr>
        <w:t>,</w:t>
      </w:r>
      <w:r>
        <w:rPr>
          <w:rFonts w:eastAsia="Calibri" w:cs="Times New Roman"/>
          <w:color w:val="000000"/>
          <w:u w:val="single"/>
        </w:rPr>
        <w:t>962</w:t>
      </w:r>
    </w:p>
    <w:p w14:paraId="2F56765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7,</w:t>
      </w:r>
      <w:r>
        <w:rPr>
          <w:rFonts w:eastAsia="Calibri" w:cs="Times New Roman"/>
          <w:color w:val="000000"/>
        </w:rPr>
        <w:t>807</w:t>
      </w:r>
      <w:r w:rsidRPr="00E541DD">
        <w:rPr>
          <w:rFonts w:eastAsia="Calibri" w:cs="Times New Roman"/>
          <w:color w:val="000000"/>
        </w:rPr>
        <w:t>,</w:t>
      </w:r>
      <w:r>
        <w:rPr>
          <w:rFonts w:eastAsia="Calibri" w:cs="Times New Roman"/>
          <w:color w:val="000000"/>
        </w:rPr>
        <w:t>802</w:t>
      </w:r>
    </w:p>
    <w:p w14:paraId="2305D712"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Air Quality Board</w:t>
      </w:r>
    </w:p>
    <w:p w14:paraId="3218989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74A3BF6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64654">
        <w:rPr>
          <w:rFonts w:eastAsia="Calibri" w:cs="Times New Roman"/>
          <w:color w:val="000000"/>
          <w:u w:val="single"/>
        </w:rPr>
        <w:t>0550</w:t>
      </w:r>
      <w:r w:rsidRPr="00E541DD">
        <w:rPr>
          <w:rFonts w:eastAsia="Calibri" w:cs="Times New Roman"/>
          <w:color w:val="000000"/>
        </w:rPr>
        <w:t xml:space="preserve"> FY </w:t>
      </w:r>
      <w:r w:rsidRPr="00464654">
        <w:rPr>
          <w:rFonts w:eastAsia="Calibri" w:cs="Times New Roman"/>
          <w:color w:val="000000"/>
          <w:u w:val="single"/>
        </w:rPr>
        <w:t>2027</w:t>
      </w:r>
      <w:r w:rsidRPr="00E541DD">
        <w:rPr>
          <w:rFonts w:eastAsia="Calibri" w:cs="Times New Roman"/>
          <w:color w:val="000000"/>
        </w:rPr>
        <w:t xml:space="preserve"> Org </w:t>
      </w:r>
      <w:r w:rsidRPr="00464654">
        <w:rPr>
          <w:rFonts w:eastAsia="Calibri" w:cs="Times New Roman"/>
          <w:color w:val="000000"/>
          <w:u w:val="single"/>
        </w:rPr>
        <w:t>0325</w:t>
      </w:r>
    </w:p>
    <w:p w14:paraId="48F2189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0AA5908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61,</w:t>
      </w:r>
      <w:r>
        <w:rPr>
          <w:rFonts w:eastAsia="Calibri" w:cs="Times New Roman"/>
          <w:color w:val="000000"/>
        </w:rPr>
        <w:t>329</w:t>
      </w:r>
    </w:p>
    <w:p w14:paraId="0CA7403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800</w:t>
      </w:r>
    </w:p>
    <w:p w14:paraId="0756A93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400</w:t>
      </w:r>
    </w:p>
    <w:p w14:paraId="22A7524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11,612</w:t>
      </w:r>
    </w:p>
    <w:p w14:paraId="080CC58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200</w:t>
      </w:r>
    </w:p>
    <w:p w14:paraId="6D020A4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2,304</w:t>
      </w:r>
    </w:p>
    <w:p w14:paraId="02504D6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76,</w:t>
      </w:r>
      <w:r>
        <w:rPr>
          <w:rFonts w:eastAsia="Calibri" w:cs="Times New Roman"/>
          <w:color w:val="000000"/>
        </w:rPr>
        <w:t>645</w:t>
      </w:r>
    </w:p>
    <w:p w14:paraId="5DB5867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17F533BE"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b/>
          <w:color w:val="000000"/>
        </w:rPr>
        <w:t xml:space="preserve">DEPARTMENT OF HEALTH </w:t>
      </w:r>
    </w:p>
    <w:p w14:paraId="34CED1B2" w14:textId="77777777" w:rsidR="00873C7A" w:rsidRPr="00E541DD" w:rsidRDefault="00873C7A" w:rsidP="00873C7A">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Department of Health –</w:t>
      </w:r>
    </w:p>
    <w:p w14:paraId="7D4F730D"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Office of the Shared Administration</w:t>
      </w:r>
    </w:p>
    <w:p w14:paraId="6BFDAE4F"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7E14FED0"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0404</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0506</w:t>
      </w:r>
    </w:p>
    <w:p w14:paraId="068063F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4,</w:t>
      </w:r>
      <w:r>
        <w:rPr>
          <w:rFonts w:eastAsia="Calibri" w:cs="Times New Roman"/>
          <w:color w:val="000000"/>
        </w:rPr>
        <w:t>819</w:t>
      </w:r>
      <w:r w:rsidRPr="00E541DD">
        <w:rPr>
          <w:rFonts w:eastAsia="Calibri" w:cs="Times New Roman"/>
          <w:color w:val="000000"/>
        </w:rPr>
        <w:t>,</w:t>
      </w:r>
      <w:r>
        <w:rPr>
          <w:rFonts w:eastAsia="Calibri" w:cs="Times New Roman"/>
          <w:color w:val="000000"/>
        </w:rPr>
        <w:t>144</w:t>
      </w:r>
    </w:p>
    <w:p w14:paraId="068855C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62,815</w:t>
      </w:r>
    </w:p>
    <w:p w14:paraId="374E57C1" w14:textId="77777777" w:rsidR="00873C7A"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27110F">
        <w:rPr>
          <w:rFonts w:eastAsia="Calibri" w:cs="Times New Roman"/>
          <w:color w:val="000000"/>
          <w:u w:val="single"/>
        </w:rPr>
        <w:tab/>
        <w:t>1,214,699</w:t>
      </w:r>
    </w:p>
    <w:p w14:paraId="5389590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ab/>
      </w:r>
      <w:r w:rsidRPr="00E541DD">
        <w:rPr>
          <w:rFonts w:eastAsia="Calibri" w:cs="Times New Roman"/>
          <w:color w:val="000000"/>
        </w:rPr>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6</w:t>
      </w:r>
      <w:r w:rsidRPr="00E541DD">
        <w:rPr>
          <w:rFonts w:eastAsia="Calibri" w:cs="Times New Roman"/>
          <w:color w:val="000000"/>
        </w:rPr>
        <w:t>,</w:t>
      </w:r>
      <w:r>
        <w:rPr>
          <w:rFonts w:eastAsia="Calibri" w:cs="Times New Roman"/>
          <w:color w:val="000000"/>
        </w:rPr>
        <w:t>096</w:t>
      </w:r>
      <w:r w:rsidRPr="00E541DD">
        <w:rPr>
          <w:rFonts w:eastAsia="Calibri" w:cs="Times New Roman"/>
          <w:color w:val="000000"/>
        </w:rPr>
        <w:t>,</w:t>
      </w:r>
      <w:r>
        <w:rPr>
          <w:rFonts w:eastAsia="Calibri" w:cs="Times New Roman"/>
          <w:color w:val="000000"/>
        </w:rPr>
        <w:t>658</w:t>
      </w:r>
      <w:bookmarkStart w:id="8" w:name="_Hlk158205631"/>
    </w:p>
    <w:p w14:paraId="57289005" w14:textId="77777777" w:rsidR="00873C7A" w:rsidRPr="00E541DD" w:rsidRDefault="00873C7A" w:rsidP="00873C7A">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Bureau for Public Health –</w:t>
      </w:r>
    </w:p>
    <w:p w14:paraId="4A29F80B"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Office of the Commissioner</w:t>
      </w:r>
    </w:p>
    <w:p w14:paraId="471D8ADF"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536574C9"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0405</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0506</w:t>
      </w:r>
    </w:p>
    <w:p w14:paraId="763E32C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3</w:t>
      </w:r>
      <w:r w:rsidRPr="00E541DD">
        <w:rPr>
          <w:rFonts w:eastAsia="Calibri" w:cs="Times New Roman"/>
          <w:color w:val="000000"/>
        </w:rPr>
        <w:t>,</w:t>
      </w:r>
      <w:r>
        <w:rPr>
          <w:rFonts w:eastAsia="Calibri" w:cs="Times New Roman"/>
          <w:color w:val="000000"/>
        </w:rPr>
        <w:t>532</w:t>
      </w:r>
      <w:r w:rsidRPr="00E541DD">
        <w:rPr>
          <w:rFonts w:eastAsia="Calibri" w:cs="Times New Roman"/>
          <w:color w:val="000000"/>
        </w:rPr>
        <w:t>,</w:t>
      </w:r>
      <w:r>
        <w:rPr>
          <w:rFonts w:eastAsia="Calibri" w:cs="Times New Roman"/>
          <w:color w:val="000000"/>
        </w:rPr>
        <w:t>335</w:t>
      </w:r>
    </w:p>
    <w:p w14:paraId="4B302FB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594,893</w:t>
      </w:r>
    </w:p>
    <w:p w14:paraId="12A2D3A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66,099</w:t>
      </w:r>
    </w:p>
    <w:p w14:paraId="0B9E572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Maternal and Child Health Clinics, Clinicians and</w:t>
      </w:r>
    </w:p>
    <w:p w14:paraId="54834B5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Medical Contracts and Fees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57500</w:t>
      </w:r>
      <w:r w:rsidRPr="00E541DD">
        <w:rPr>
          <w:rFonts w:eastAsia="Calibri" w:cs="Times New Roman"/>
          <w:color w:val="000000"/>
        </w:rPr>
        <w:tab/>
      </w:r>
      <w:r w:rsidRPr="0027110F">
        <w:rPr>
          <w:rFonts w:eastAsia="Calibri" w:cs="Times New Roman"/>
          <w:color w:val="000000"/>
          <w:u w:val="single"/>
        </w:rPr>
        <w:tab/>
      </w:r>
      <w:r>
        <w:rPr>
          <w:rFonts w:eastAsia="Calibri" w:cs="Times New Roman"/>
          <w:color w:val="000000"/>
          <w:u w:val="single"/>
        </w:rPr>
        <w:t>299</w:t>
      </w:r>
      <w:r w:rsidRPr="0027110F">
        <w:rPr>
          <w:rFonts w:eastAsia="Calibri" w:cs="Times New Roman"/>
          <w:color w:val="000000"/>
          <w:u w:val="single"/>
        </w:rPr>
        <w:t>,</w:t>
      </w:r>
      <w:r>
        <w:rPr>
          <w:rFonts w:eastAsia="Calibri" w:cs="Times New Roman"/>
          <w:color w:val="000000"/>
          <w:u w:val="single"/>
        </w:rPr>
        <w:t>566</w:t>
      </w:r>
    </w:p>
    <w:p w14:paraId="4BED207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4</w:t>
      </w:r>
      <w:r w:rsidRPr="00E541DD">
        <w:rPr>
          <w:rFonts w:eastAsia="Calibri" w:cs="Times New Roman"/>
          <w:color w:val="000000"/>
        </w:rPr>
        <w:t>,</w:t>
      </w:r>
      <w:r>
        <w:rPr>
          <w:rFonts w:eastAsia="Calibri" w:cs="Times New Roman"/>
          <w:color w:val="000000"/>
        </w:rPr>
        <w:t>492</w:t>
      </w:r>
      <w:r w:rsidRPr="00E541DD">
        <w:rPr>
          <w:rFonts w:eastAsia="Calibri" w:cs="Times New Roman"/>
          <w:color w:val="000000"/>
        </w:rPr>
        <w:t>,</w:t>
      </w:r>
      <w:r>
        <w:rPr>
          <w:rFonts w:eastAsia="Calibri" w:cs="Times New Roman"/>
          <w:color w:val="000000"/>
        </w:rPr>
        <w:t>893</w:t>
      </w:r>
    </w:p>
    <w:bookmarkEnd w:id="8"/>
    <w:p w14:paraId="63035E5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Maternal and Child Health Clinics, Clinicians and Medical Contracts and Fees (fund 0405, appropriation 57500) at the </w:t>
      </w:r>
      <w:r w:rsidRPr="00E541DD">
        <w:rPr>
          <w:rFonts w:eastAsia="Calibri" w:cs="Times New Roman"/>
          <w:color w:val="000000"/>
        </w:rPr>
        <w:lastRenderedPageBreak/>
        <w:t xml:space="preserve">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13479CD5" w14:textId="77777777" w:rsidR="00873C7A" w:rsidRPr="00E541DD" w:rsidRDefault="00873C7A" w:rsidP="00873C7A">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Bureau for Public Health –</w:t>
      </w:r>
    </w:p>
    <w:p w14:paraId="3D584DB4"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Health Statistics Center</w:t>
      </w:r>
    </w:p>
    <w:p w14:paraId="7FA9C050"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2E43B9AB"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footerReference w:type="default" r:id="rId17"/>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0406</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0506</w:t>
      </w:r>
    </w:p>
    <w:p w14:paraId="7736B1A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5</w:t>
      </w:r>
      <w:r>
        <w:rPr>
          <w:rFonts w:eastAsia="Calibri" w:cs="Times New Roman"/>
          <w:color w:val="000000"/>
        </w:rPr>
        <w:t>62</w:t>
      </w:r>
      <w:r w:rsidRPr="00E541DD">
        <w:rPr>
          <w:rFonts w:eastAsia="Calibri" w:cs="Times New Roman"/>
          <w:color w:val="000000"/>
        </w:rPr>
        <w:t>,</w:t>
      </w:r>
      <w:r>
        <w:rPr>
          <w:rFonts w:eastAsia="Calibri" w:cs="Times New Roman"/>
          <w:color w:val="000000"/>
        </w:rPr>
        <w:t>580</w:t>
      </w:r>
    </w:p>
    <w:p w14:paraId="084A606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27110F">
        <w:rPr>
          <w:rFonts w:eastAsia="Calibri" w:cs="Times New Roman"/>
          <w:color w:val="000000"/>
          <w:u w:val="single"/>
        </w:rPr>
        <w:tab/>
        <w:t>76,026</w:t>
      </w:r>
    </w:p>
    <w:p w14:paraId="28606E3D" w14:textId="77777777" w:rsidR="00873C7A"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Sect="00873C7A">
          <w:footerReference w:type="default" r:id="rId18"/>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6</w:t>
      </w:r>
      <w:r>
        <w:rPr>
          <w:rFonts w:eastAsia="Calibri" w:cs="Times New Roman"/>
          <w:color w:val="000000"/>
        </w:rPr>
        <w:t>38</w:t>
      </w:r>
      <w:r w:rsidRPr="00E541DD">
        <w:rPr>
          <w:rFonts w:eastAsia="Calibri" w:cs="Times New Roman"/>
          <w:color w:val="000000"/>
        </w:rPr>
        <w:t>,</w:t>
      </w:r>
      <w:r>
        <w:rPr>
          <w:rFonts w:eastAsia="Calibri" w:cs="Times New Roman"/>
          <w:color w:val="000000"/>
        </w:rPr>
        <w:t>606</w:t>
      </w:r>
    </w:p>
    <w:p w14:paraId="1671DD73" w14:textId="77777777" w:rsidR="00873C7A" w:rsidRPr="00E541DD" w:rsidRDefault="00873C7A" w:rsidP="00873C7A">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Department of Health –</w:t>
      </w:r>
    </w:p>
    <w:p w14:paraId="29493C9A"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Central Office</w:t>
      </w:r>
    </w:p>
    <w:p w14:paraId="79A69FC8"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084CB292"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0F282D">
        <w:rPr>
          <w:rFonts w:eastAsia="Calibri" w:cs="Times New Roman"/>
          <w:color w:val="000000"/>
        </w:rPr>
        <w:t xml:space="preserve">Fund </w:t>
      </w:r>
      <w:r w:rsidRPr="000F282D">
        <w:rPr>
          <w:rFonts w:eastAsia="Calibri" w:cs="Times New Roman"/>
          <w:color w:val="000000"/>
          <w:u w:val="single"/>
        </w:rPr>
        <w:t xml:space="preserve">0407 </w:t>
      </w:r>
      <w:r w:rsidRPr="000F282D">
        <w:rPr>
          <w:rFonts w:eastAsia="Calibri" w:cs="Times New Roman"/>
          <w:color w:val="000000"/>
        </w:rPr>
        <w:t xml:space="preserve">FY </w:t>
      </w:r>
      <w:r w:rsidRPr="000F282D">
        <w:rPr>
          <w:rFonts w:eastAsia="Calibri" w:cs="Times New Roman"/>
          <w:color w:val="000000"/>
          <w:u w:val="single"/>
        </w:rPr>
        <w:t xml:space="preserve">2027 </w:t>
      </w:r>
      <w:r w:rsidRPr="000F282D">
        <w:rPr>
          <w:rFonts w:eastAsia="Calibri" w:cs="Times New Roman"/>
          <w:color w:val="000000"/>
        </w:rPr>
        <w:t xml:space="preserve">Org </w:t>
      </w:r>
      <w:r w:rsidRPr="000F282D">
        <w:rPr>
          <w:rFonts w:eastAsia="Calibri" w:cs="Times New Roman"/>
          <w:color w:val="000000"/>
          <w:u w:val="single"/>
        </w:rPr>
        <w:t>0506</w:t>
      </w:r>
    </w:p>
    <w:p w14:paraId="016B48B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4</w:t>
      </w:r>
      <w:r>
        <w:rPr>
          <w:rFonts w:eastAsia="Calibri" w:cs="Times New Roman"/>
          <w:color w:val="000000"/>
        </w:rPr>
        <w:t>17</w:t>
      </w:r>
      <w:r w:rsidRPr="00E541DD">
        <w:rPr>
          <w:rFonts w:eastAsia="Calibri" w:cs="Times New Roman"/>
          <w:color w:val="000000"/>
        </w:rPr>
        <w:t>,</w:t>
      </w:r>
      <w:r>
        <w:rPr>
          <w:rFonts w:eastAsia="Calibri" w:cs="Times New Roman"/>
          <w:color w:val="000000"/>
        </w:rPr>
        <w:t>345</w:t>
      </w:r>
    </w:p>
    <w:p w14:paraId="0BD10E0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Salary and Benefits of Cabinet Secretary</w:t>
      </w:r>
    </w:p>
    <w:p w14:paraId="6E1457A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 xml:space="preserve"> and 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150,000</w:t>
      </w:r>
    </w:p>
    <w:p w14:paraId="1D733B4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6,459</w:t>
      </w:r>
    </w:p>
    <w:p w14:paraId="68B51AD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339</w:t>
      </w:r>
      <w:r w:rsidRPr="00E541DD">
        <w:rPr>
          <w:rFonts w:eastAsia="Calibri" w:cs="Times New Roman"/>
          <w:color w:val="000000"/>
        </w:rPr>
        <w:t>,831</w:t>
      </w:r>
    </w:p>
    <w:p w14:paraId="06D33EA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Pregnancy Centers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49901</w:t>
      </w:r>
      <w:r w:rsidRPr="00E541DD">
        <w:rPr>
          <w:rFonts w:eastAsia="Calibri" w:cs="Times New Roman"/>
          <w:color w:val="000000"/>
        </w:rPr>
        <w:tab/>
      </w:r>
      <w:r w:rsidRPr="00E541DD">
        <w:rPr>
          <w:rFonts w:eastAsia="Calibri" w:cs="Times New Roman"/>
          <w:color w:val="000000"/>
        </w:rPr>
        <w:tab/>
        <w:t>3,000,000</w:t>
      </w:r>
    </w:p>
    <w:p w14:paraId="7116C43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Capital Outlay and Maintenance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75500</w:t>
      </w:r>
      <w:r w:rsidRPr="00E541DD">
        <w:rPr>
          <w:rFonts w:eastAsia="Calibri" w:cs="Times New Roman"/>
          <w:color w:val="000000"/>
        </w:rPr>
        <w:tab/>
      </w:r>
      <w:r w:rsidRPr="00E541DD">
        <w:rPr>
          <w:rFonts w:eastAsia="Calibri" w:cs="Times New Roman"/>
          <w:color w:val="000000"/>
        </w:rPr>
        <w:tab/>
        <w:t>70,000</w:t>
      </w:r>
    </w:p>
    <w:p w14:paraId="1172330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464654">
        <w:rPr>
          <w:rFonts w:eastAsia="Calibri" w:cs="Times New Roman"/>
          <w:color w:val="000000"/>
          <w:u w:val="single"/>
        </w:rPr>
        <w:tab/>
        <w:t>169,791</w:t>
      </w:r>
    </w:p>
    <w:p w14:paraId="651C13C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4</w:t>
      </w:r>
      <w:r w:rsidRPr="00E541DD">
        <w:rPr>
          <w:rFonts w:eastAsia="Calibri" w:cs="Times New Roman"/>
          <w:color w:val="000000"/>
        </w:rPr>
        <w:t>,</w:t>
      </w:r>
      <w:r>
        <w:rPr>
          <w:rFonts w:eastAsia="Calibri" w:cs="Times New Roman"/>
          <w:color w:val="000000"/>
        </w:rPr>
        <w:t>153,426</w:t>
      </w:r>
    </w:p>
    <w:p w14:paraId="012F34F4" w14:textId="77777777" w:rsidR="00873C7A" w:rsidRPr="00336C9E"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i/>
          <w:color w:val="000000"/>
        </w:rPr>
      </w:pPr>
      <w:r w:rsidRPr="00E541DD">
        <w:rPr>
          <w:rFonts w:eastAsia="Calibri" w:cs="Times New Roman"/>
          <w:color w:val="000000"/>
        </w:rPr>
        <w:tab/>
      </w:r>
      <w:r>
        <w:rPr>
          <w:rFonts w:eastAsia="Calibri" w:cs="Times New Roman"/>
          <w:color w:val="000000"/>
        </w:rPr>
        <w:tab/>
      </w:r>
      <w:r w:rsidRPr="00E541DD">
        <w:rPr>
          <w:rFonts w:eastAsia="Calibri" w:cs="Times New Roman"/>
          <w:color w:val="000000"/>
        </w:rPr>
        <w:t xml:space="preserve">Any unexpended balances remaining in the appropriations for Capital Outlay and Maintenance (fund 0407, appropriation 75500), Emergency Response Entities – Special Projects (fund 0407, appropriation 82200), </w:t>
      </w:r>
      <w:r>
        <w:rPr>
          <w:rFonts w:eastAsia="Calibri" w:cs="Times New Roman"/>
          <w:color w:val="000000"/>
        </w:rPr>
        <w:t xml:space="preserve">and </w:t>
      </w:r>
      <w:r w:rsidRPr="00E541DD">
        <w:rPr>
          <w:rFonts w:eastAsia="Calibri" w:cs="Times New Roman"/>
          <w:color w:val="000000"/>
        </w:rPr>
        <w:t xml:space="preserve">Tobacco Education Program (fund 0407, appropriation </w:t>
      </w:r>
      <w:r w:rsidRPr="00E541DD">
        <w:rPr>
          <w:rFonts w:eastAsia="Calibri" w:cs="Times New Roman"/>
          <w:color w:val="000000"/>
        </w:rPr>
        <w:lastRenderedPageBreak/>
        <w:t xml:space="preserve">90600)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0B0F1397" w14:textId="77777777" w:rsidR="00873C7A" w:rsidRPr="00336C9E" w:rsidRDefault="00873C7A" w:rsidP="00873C7A">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bookmarkStart w:id="9" w:name="_Hlk157517201"/>
      <w:r w:rsidRPr="00336C9E">
        <w:rPr>
          <w:rFonts w:eastAsia="Calibri" w:cs="Times New Roman"/>
          <w:i/>
          <w:color w:val="000000"/>
        </w:rPr>
        <w:t>Bureau for Public Health –</w:t>
      </w:r>
    </w:p>
    <w:p w14:paraId="5C6F3C01" w14:textId="77777777" w:rsidR="00873C7A" w:rsidRPr="00336C9E"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336C9E">
        <w:rPr>
          <w:rFonts w:eastAsia="Calibri" w:cs="Times New Roman"/>
          <w:i/>
          <w:color w:val="000000"/>
        </w:rPr>
        <w:t xml:space="preserve">Office of Environmental Health Services </w:t>
      </w:r>
    </w:p>
    <w:p w14:paraId="325DE7E4"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336C9E">
        <w:rPr>
          <w:rFonts w:eastAsia="Calibri" w:cs="Times New Roman"/>
          <w:color w:val="000000"/>
        </w:rPr>
        <w:t>(W.V. Code Chapter 1</w:t>
      </w:r>
      <w:r>
        <w:rPr>
          <w:rFonts w:eastAsia="Calibri" w:cs="Times New Roman"/>
          <w:color w:val="000000"/>
        </w:rPr>
        <w:t>6</w:t>
      </w:r>
      <w:r w:rsidRPr="00336C9E">
        <w:rPr>
          <w:rFonts w:eastAsia="Calibri" w:cs="Times New Roman"/>
          <w:color w:val="000000"/>
        </w:rPr>
        <w:t>)</w:t>
      </w:r>
    </w:p>
    <w:p w14:paraId="5795D8D0" w14:textId="77777777" w:rsidR="00873C7A"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873C7A" w:rsidSect="00873C7A">
          <w:footerReference w:type="default" r:id="rId19"/>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0417</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0506</w:t>
      </w:r>
    </w:p>
    <w:bookmarkEnd w:id="9"/>
    <w:p w14:paraId="2AAB8C3D" w14:textId="77777777" w:rsidR="00873C7A"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18724A">
        <w:rPr>
          <w:rFonts w:eastAsia="Calibri" w:cs="Times New Roman"/>
          <w:color w:val="000000"/>
        </w:rPr>
        <w:t>Environmental Health Services (R)</w:t>
      </w:r>
      <w:r w:rsidRPr="0018724A">
        <w:rPr>
          <w:rFonts w:eastAsia="Calibri" w:cs="Times New Roman"/>
          <w:color w:val="000000"/>
        </w:rPr>
        <w:tab/>
      </w:r>
      <w:r w:rsidRPr="0018724A">
        <w:rPr>
          <w:rFonts w:eastAsia="Calibri" w:cs="Times New Roman"/>
          <w:color w:val="000000"/>
        </w:rPr>
        <w:tab/>
      </w:r>
      <w:r w:rsidRPr="0018724A">
        <w:rPr>
          <w:rFonts w:eastAsia="Calibri" w:cs="Times New Roman"/>
          <w:color w:val="000000"/>
        </w:rPr>
        <w:tab/>
        <w:t>30002</w:t>
      </w:r>
      <w:r w:rsidRPr="0018724A">
        <w:rPr>
          <w:rFonts w:eastAsia="Calibri" w:cs="Times New Roman"/>
          <w:color w:val="000000"/>
        </w:rPr>
        <w:tab/>
        <w:t>$</w:t>
      </w:r>
      <w:r w:rsidRPr="0018724A">
        <w:rPr>
          <w:rFonts w:eastAsia="Calibri" w:cs="Times New Roman"/>
          <w:color w:val="000000"/>
        </w:rPr>
        <w:tab/>
        <w:t>3,6</w:t>
      </w:r>
      <w:r>
        <w:rPr>
          <w:rFonts w:eastAsia="Calibri" w:cs="Times New Roman"/>
          <w:color w:val="000000"/>
        </w:rPr>
        <w:t>52,860</w:t>
      </w:r>
    </w:p>
    <w:p w14:paraId="122FD07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Pr>
          <w:rFonts w:eastAsia="Calibri" w:cs="Times New Roman"/>
          <w:color w:val="000000"/>
        </w:rPr>
        <w:tab/>
      </w:r>
      <w:r>
        <w:rPr>
          <w:rFonts w:eastAsia="Calibri" w:cs="Times New Roman"/>
          <w:color w:val="000000"/>
        </w:rPr>
        <w:tab/>
        <w:t xml:space="preserve">From the above appropriation Environmental Health Services (fund 0417, appropriation 30002), $35,000 shall be used for Poison Control. </w:t>
      </w:r>
    </w:p>
    <w:p w14:paraId="4F5DF41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 xml:space="preserve">Any unexpended balances remaining in the appropriation for Environmental Health Services (fund 0417, appropriation 30002) at the close of the fiscal year </w:t>
      </w:r>
      <w:r>
        <w:rPr>
          <w:rFonts w:eastAsia="Calibri" w:cs="Times New Roman"/>
          <w:color w:val="000000"/>
        </w:rPr>
        <w:t>2026</w:t>
      </w:r>
      <w:r w:rsidRPr="00E541DD">
        <w:rPr>
          <w:rFonts w:eastAsia="Calibri" w:cs="Times New Roman"/>
          <w:color w:val="000000"/>
        </w:rPr>
        <w:t xml:space="preserve"> </w:t>
      </w:r>
      <w:r>
        <w:rPr>
          <w:rFonts w:eastAsia="Calibri" w:cs="Times New Roman"/>
          <w:color w:val="000000"/>
        </w:rPr>
        <w:t>are</w:t>
      </w:r>
      <w:r w:rsidRPr="00E541DD">
        <w:rPr>
          <w:rFonts w:eastAsia="Calibri" w:cs="Times New Roman"/>
          <w:color w:val="000000"/>
        </w:rPr>
        <w:t xml:space="preserve"> hereby reappropriated for expenditure during the fiscal year </w:t>
      </w:r>
      <w:r>
        <w:rPr>
          <w:rFonts w:eastAsia="Calibri" w:cs="Times New Roman"/>
          <w:color w:val="000000"/>
        </w:rPr>
        <w:t>2027</w:t>
      </w:r>
      <w:r w:rsidRPr="00E541DD">
        <w:rPr>
          <w:rFonts w:eastAsia="Calibri" w:cs="Times New Roman"/>
          <w:color w:val="000000"/>
        </w:rPr>
        <w:t>.</w:t>
      </w:r>
    </w:p>
    <w:p w14:paraId="626A2EC2" w14:textId="77777777" w:rsidR="00873C7A" w:rsidRPr="00E541DD" w:rsidRDefault="00873C7A" w:rsidP="00873C7A">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Bureau for Public Health –</w:t>
      </w:r>
    </w:p>
    <w:p w14:paraId="1E90B3DA"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Office of Epidemiology and Prevention Services </w:t>
      </w:r>
    </w:p>
    <w:p w14:paraId="305070D6"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190595E4"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0418</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0506</w:t>
      </w:r>
    </w:p>
    <w:p w14:paraId="0653FEA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Cancer Registry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22500</w:t>
      </w:r>
      <w:r w:rsidRPr="00E541DD">
        <w:rPr>
          <w:rFonts w:eastAsia="Calibri" w:cs="Times New Roman"/>
          <w:color w:val="000000"/>
        </w:rPr>
        <w:tab/>
        <w:t>$</w:t>
      </w:r>
      <w:r w:rsidRPr="00E541DD">
        <w:rPr>
          <w:rFonts w:eastAsia="Calibri" w:cs="Times New Roman"/>
          <w:color w:val="000000"/>
        </w:rPr>
        <w:tab/>
        <w:t>23</w:t>
      </w:r>
      <w:r>
        <w:rPr>
          <w:rFonts w:eastAsia="Calibri" w:cs="Times New Roman"/>
          <w:color w:val="000000"/>
        </w:rPr>
        <w:t>6</w:t>
      </w:r>
      <w:r w:rsidRPr="00E541DD">
        <w:rPr>
          <w:rFonts w:eastAsia="Calibri" w:cs="Times New Roman"/>
          <w:color w:val="000000"/>
        </w:rPr>
        <w:t>,</w:t>
      </w:r>
      <w:r>
        <w:rPr>
          <w:rFonts w:eastAsia="Calibri" w:cs="Times New Roman"/>
          <w:color w:val="000000"/>
        </w:rPr>
        <w:t>580</w:t>
      </w:r>
    </w:p>
    <w:p w14:paraId="5F5C462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Vaccine for Children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55100</w:t>
      </w:r>
      <w:r w:rsidRPr="00E541DD">
        <w:rPr>
          <w:rFonts w:eastAsia="Calibri" w:cs="Times New Roman"/>
          <w:color w:val="000000"/>
        </w:rPr>
        <w:tab/>
      </w:r>
      <w:r w:rsidRPr="00E541DD">
        <w:rPr>
          <w:rFonts w:eastAsia="Calibri" w:cs="Times New Roman"/>
          <w:color w:val="000000"/>
        </w:rPr>
        <w:tab/>
        <w:t>341,261</w:t>
      </w:r>
    </w:p>
    <w:p w14:paraId="71FCDE1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Tuberculosis Control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55300</w:t>
      </w:r>
      <w:r w:rsidRPr="00E541DD">
        <w:rPr>
          <w:rFonts w:eastAsia="Calibri" w:cs="Times New Roman"/>
          <w:color w:val="000000"/>
        </w:rPr>
        <w:tab/>
      </w:r>
      <w:r w:rsidRPr="00E541DD">
        <w:rPr>
          <w:rFonts w:eastAsia="Calibri" w:cs="Times New Roman"/>
          <w:color w:val="000000"/>
        </w:rPr>
        <w:tab/>
        <w:t>3</w:t>
      </w:r>
      <w:r>
        <w:rPr>
          <w:rFonts w:eastAsia="Calibri" w:cs="Times New Roman"/>
          <w:color w:val="000000"/>
        </w:rPr>
        <w:t>10</w:t>
      </w:r>
      <w:r w:rsidRPr="00E541DD">
        <w:rPr>
          <w:rFonts w:eastAsia="Calibri" w:cs="Times New Roman"/>
          <w:color w:val="000000"/>
        </w:rPr>
        <w:t>,</w:t>
      </w:r>
      <w:r>
        <w:rPr>
          <w:rFonts w:eastAsia="Calibri" w:cs="Times New Roman"/>
          <w:color w:val="000000"/>
        </w:rPr>
        <w:t>456</w:t>
      </w:r>
    </w:p>
    <w:p w14:paraId="0CE1564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Epidemiology Support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62600</w:t>
      </w:r>
      <w:r w:rsidRPr="00E541DD">
        <w:rPr>
          <w:rFonts w:eastAsia="Calibri" w:cs="Times New Roman"/>
          <w:color w:val="000000"/>
        </w:rPr>
        <w:tab/>
      </w:r>
      <w:r w:rsidRPr="0027110F">
        <w:rPr>
          <w:rFonts w:eastAsia="Calibri" w:cs="Times New Roman"/>
          <w:color w:val="000000"/>
          <w:u w:val="single"/>
        </w:rPr>
        <w:tab/>
      </w:r>
      <w:r>
        <w:rPr>
          <w:rFonts w:eastAsia="Calibri" w:cs="Times New Roman"/>
          <w:color w:val="000000"/>
          <w:u w:val="single"/>
        </w:rPr>
        <w:t>2</w:t>
      </w:r>
      <w:r w:rsidRPr="0027110F">
        <w:rPr>
          <w:rFonts w:eastAsia="Calibri" w:cs="Times New Roman"/>
          <w:color w:val="000000"/>
          <w:u w:val="single"/>
        </w:rPr>
        <w:t>,</w:t>
      </w:r>
      <w:r>
        <w:rPr>
          <w:rFonts w:eastAsia="Calibri" w:cs="Times New Roman"/>
          <w:color w:val="000000"/>
          <w:u w:val="single"/>
        </w:rPr>
        <w:t>109</w:t>
      </w:r>
      <w:r w:rsidRPr="0027110F">
        <w:rPr>
          <w:rFonts w:eastAsia="Calibri" w:cs="Times New Roman"/>
          <w:color w:val="000000"/>
          <w:u w:val="single"/>
        </w:rPr>
        <w:t>,</w:t>
      </w:r>
      <w:r>
        <w:rPr>
          <w:rFonts w:eastAsia="Calibri" w:cs="Times New Roman"/>
          <w:color w:val="000000"/>
          <w:u w:val="single"/>
        </w:rPr>
        <w:t>308</w:t>
      </w:r>
    </w:p>
    <w:p w14:paraId="3BB88D2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w:t>
      </w:r>
      <w:r>
        <w:rPr>
          <w:rFonts w:eastAsia="Calibri" w:cs="Times New Roman"/>
          <w:color w:val="000000"/>
        </w:rPr>
        <w:t>997</w:t>
      </w:r>
      <w:r w:rsidRPr="00E541DD">
        <w:rPr>
          <w:rFonts w:eastAsia="Calibri" w:cs="Times New Roman"/>
          <w:color w:val="000000"/>
        </w:rPr>
        <w:t>,</w:t>
      </w:r>
      <w:r>
        <w:rPr>
          <w:rFonts w:eastAsia="Calibri" w:cs="Times New Roman"/>
          <w:color w:val="000000"/>
        </w:rPr>
        <w:t>605</w:t>
      </w:r>
    </w:p>
    <w:p w14:paraId="320B1DE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r>
      <w:r w:rsidRPr="00E541DD">
        <w:rPr>
          <w:rFonts w:eastAsia="Calibri" w:cs="Times New Roman"/>
          <w:color w:val="000000"/>
        </w:rPr>
        <w:tab/>
        <w:t>From the above appropriation for Epidemiology Support (fund 0418, appropriation 62600), $50,000 shall be used for the West Virginia AIDS Coalition and $100,000 shall be used for Adolescent Immunization Education.</w:t>
      </w:r>
    </w:p>
    <w:p w14:paraId="6F87FF5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footerReference w:type="default" r:id="rId20"/>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lastRenderedPageBreak/>
        <w:tab/>
      </w:r>
      <w:r w:rsidRPr="00E541DD">
        <w:rPr>
          <w:rFonts w:eastAsia="Calibri" w:cs="Times New Roman"/>
          <w:color w:val="000000"/>
        </w:rPr>
        <w:tab/>
        <w:t xml:space="preserve">Any unexpended balances remaining in the appropriation for Vaccine for Children (fund 0418, appropriation 55100) at the close of the fiscal year </w:t>
      </w:r>
      <w:r>
        <w:rPr>
          <w:rFonts w:eastAsia="Calibri" w:cs="Times New Roman"/>
          <w:color w:val="000000"/>
        </w:rPr>
        <w:t>2026</w:t>
      </w:r>
      <w:r w:rsidRPr="00E541DD">
        <w:rPr>
          <w:rFonts w:eastAsia="Calibri" w:cs="Times New Roman"/>
          <w:color w:val="000000"/>
        </w:rPr>
        <w:t xml:space="preserve"> is hereby reappropriated for expenditure during the fiscal year </w:t>
      </w:r>
      <w:r>
        <w:rPr>
          <w:rFonts w:eastAsia="Calibri" w:cs="Times New Roman"/>
          <w:color w:val="000000"/>
        </w:rPr>
        <w:t>2027</w:t>
      </w:r>
      <w:r w:rsidRPr="00E541DD">
        <w:rPr>
          <w:rFonts w:eastAsia="Calibri" w:cs="Times New Roman"/>
          <w:color w:val="000000"/>
        </w:rPr>
        <w:t>.</w:t>
      </w:r>
    </w:p>
    <w:p w14:paraId="4F5C6CB3" w14:textId="77777777" w:rsidR="00873C7A" w:rsidRPr="00E541DD" w:rsidRDefault="00873C7A" w:rsidP="00873C7A">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Bureau for Public Health –</w:t>
      </w:r>
    </w:p>
    <w:p w14:paraId="27C2E7AB"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Office of Laboratory Services </w:t>
      </w:r>
    </w:p>
    <w:p w14:paraId="7B3E6063"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2304AAEE"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0419</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0506</w:t>
      </w:r>
    </w:p>
    <w:p w14:paraId="051E34C5" w14:textId="77777777" w:rsidR="00873C7A"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Laboratory Services</w:t>
      </w:r>
      <w:r>
        <w:rPr>
          <w:rFonts w:eastAsia="Calibri" w:cs="Times New Roman"/>
          <w:color w:val="000000"/>
        </w:rPr>
        <w:t xml:space="preserve"> (R) </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30003</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4</w:t>
      </w:r>
      <w:r w:rsidRPr="00E541DD">
        <w:rPr>
          <w:rFonts w:eastAsia="Calibri" w:cs="Times New Roman"/>
          <w:color w:val="000000"/>
        </w:rPr>
        <w:t>,</w:t>
      </w:r>
      <w:r>
        <w:rPr>
          <w:rFonts w:eastAsia="Calibri" w:cs="Times New Roman"/>
          <w:color w:val="000000"/>
        </w:rPr>
        <w:t>172</w:t>
      </w:r>
      <w:r w:rsidRPr="00E541DD">
        <w:rPr>
          <w:rFonts w:eastAsia="Calibri" w:cs="Times New Roman"/>
          <w:color w:val="000000"/>
        </w:rPr>
        <w:t>,</w:t>
      </w:r>
      <w:r>
        <w:rPr>
          <w:rFonts w:eastAsia="Calibri" w:cs="Times New Roman"/>
          <w:color w:val="000000"/>
        </w:rPr>
        <w:t>175</w:t>
      </w:r>
    </w:p>
    <w:p w14:paraId="72DB27E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docGrid w:linePitch="360"/>
        </w:sectPr>
      </w:pPr>
      <w:r>
        <w:rPr>
          <w:rFonts w:eastAsia="Calibri" w:cs="Times New Roman"/>
          <w:color w:val="000000"/>
        </w:rPr>
        <w:tab/>
      </w:r>
      <w:r>
        <w:rPr>
          <w:rFonts w:eastAsia="Calibri" w:cs="Times New Roman"/>
          <w:color w:val="000000"/>
        </w:rPr>
        <w:tab/>
      </w:r>
      <w:r w:rsidRPr="004F1711">
        <w:rPr>
          <w:rFonts w:eastAsia="Calibri" w:cs="Times New Roman"/>
          <w:color w:val="000000"/>
        </w:rPr>
        <w:t>Any unexpended balances remaining in the appropriation Laboratory Services (fund 0419, appropriation 30003) at the close of fiscal year 2026 are hereby reappropriated for expenditure during fiscal year 2027.</w:t>
      </w:r>
    </w:p>
    <w:p w14:paraId="5C96CDEA" w14:textId="77777777" w:rsidR="00873C7A" w:rsidRPr="00E541DD" w:rsidRDefault="00873C7A" w:rsidP="00873C7A">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Bureau for Public Health –</w:t>
      </w:r>
    </w:p>
    <w:p w14:paraId="206673BC"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Office of Maternal, Child, and Family Health – </w:t>
      </w:r>
    </w:p>
    <w:p w14:paraId="1572B217"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Children’s Specialty Care</w:t>
      </w:r>
    </w:p>
    <w:p w14:paraId="6C26D812"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293C21D4"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0421</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0506</w:t>
      </w:r>
    </w:p>
    <w:p w14:paraId="02EA7C1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Children’s Specialty Care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30004</w:t>
      </w:r>
      <w:r w:rsidRPr="00E541DD">
        <w:rPr>
          <w:rFonts w:eastAsia="Calibri" w:cs="Times New Roman"/>
          <w:color w:val="000000"/>
        </w:rPr>
        <w:tab/>
        <w:t>$</w:t>
      </w:r>
      <w:r w:rsidRPr="00E541DD">
        <w:rPr>
          <w:rFonts w:eastAsia="Calibri" w:cs="Times New Roman"/>
          <w:color w:val="000000"/>
        </w:rPr>
        <w:tab/>
        <w:t>1,</w:t>
      </w:r>
      <w:r>
        <w:rPr>
          <w:rFonts w:eastAsia="Calibri" w:cs="Times New Roman"/>
          <w:color w:val="000000"/>
        </w:rPr>
        <w:t>685</w:t>
      </w:r>
      <w:r w:rsidRPr="00E541DD">
        <w:rPr>
          <w:rFonts w:eastAsia="Calibri" w:cs="Times New Roman"/>
          <w:color w:val="000000"/>
        </w:rPr>
        <w:t>,</w:t>
      </w:r>
      <w:r>
        <w:rPr>
          <w:rFonts w:eastAsia="Calibri" w:cs="Times New Roman"/>
          <w:color w:val="000000"/>
        </w:rPr>
        <w:t>672</w:t>
      </w:r>
    </w:p>
    <w:p w14:paraId="78A7291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footerReference w:type="default" r:id="rId21"/>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 xml:space="preserve">Any unexpended balances remaining in the appropriation Children’s Specialty Care (fund 0421, appropriation 30004) at the close of fiscal year </w:t>
      </w:r>
      <w:r>
        <w:rPr>
          <w:rFonts w:eastAsia="Calibri" w:cs="Times New Roman"/>
          <w:color w:val="000000"/>
        </w:rPr>
        <w:t>2026</w:t>
      </w:r>
      <w:r w:rsidRPr="00E541DD">
        <w:rPr>
          <w:rFonts w:eastAsia="Calibri" w:cs="Times New Roman"/>
          <w:color w:val="000000"/>
        </w:rPr>
        <w:t xml:space="preserve"> are hereby reappropriated for expenditure during fiscal year </w:t>
      </w:r>
      <w:r>
        <w:rPr>
          <w:rFonts w:eastAsia="Calibri" w:cs="Times New Roman"/>
          <w:color w:val="000000"/>
        </w:rPr>
        <w:t>2027</w:t>
      </w:r>
      <w:r w:rsidRPr="00E541DD">
        <w:rPr>
          <w:rFonts w:eastAsia="Calibri" w:cs="Times New Roman"/>
          <w:color w:val="000000"/>
        </w:rPr>
        <w:t>.</w:t>
      </w:r>
    </w:p>
    <w:p w14:paraId="3FDF392F" w14:textId="77777777" w:rsidR="00873C7A" w:rsidRPr="00E541DD" w:rsidRDefault="00873C7A" w:rsidP="00873C7A">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Bureau for Public Health –</w:t>
      </w:r>
    </w:p>
    <w:p w14:paraId="71A19FE8"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Office of Maternal, Child, and Family Health –</w:t>
      </w:r>
    </w:p>
    <w:p w14:paraId="60806D55"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Infant, Child, Adolescent, and Young Adult Health</w:t>
      </w:r>
    </w:p>
    <w:p w14:paraId="39EF3F01"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2A50DD22"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0422</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0506</w:t>
      </w:r>
    </w:p>
    <w:p w14:paraId="7B403E0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 xml:space="preserve">Infant, Child Adolescent and </w:t>
      </w:r>
    </w:p>
    <w:p w14:paraId="6A98D38E" w14:textId="77777777" w:rsidR="00873C7A" w:rsidRPr="000F282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ab/>
        <w:t>Young Adult Health and Administration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30005</w:t>
      </w:r>
      <w:r w:rsidRPr="00E541DD">
        <w:rPr>
          <w:rFonts w:eastAsia="Calibri" w:cs="Times New Roman"/>
          <w:color w:val="000000"/>
        </w:rPr>
        <w:tab/>
      </w:r>
      <w:r>
        <w:rPr>
          <w:rFonts w:eastAsia="Calibri" w:cs="Times New Roman"/>
          <w:color w:val="000000"/>
        </w:rPr>
        <w:t>$</w:t>
      </w:r>
      <w:r w:rsidRPr="000F282D">
        <w:rPr>
          <w:rFonts w:eastAsia="Calibri" w:cs="Times New Roman"/>
          <w:color w:val="000000"/>
        </w:rPr>
        <w:tab/>
        <w:t>30,040</w:t>
      </w:r>
    </w:p>
    <w:p w14:paraId="03F8EB3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Sexual Assault Intervention and Prevention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72300</w:t>
      </w:r>
      <w:r w:rsidRPr="00E541DD">
        <w:rPr>
          <w:rFonts w:eastAsia="Calibri" w:cs="Times New Roman"/>
          <w:color w:val="000000"/>
        </w:rPr>
        <w:tab/>
      </w:r>
      <w:r w:rsidRPr="000F282D">
        <w:rPr>
          <w:rFonts w:eastAsia="Calibri" w:cs="Times New Roman"/>
          <w:color w:val="000000"/>
          <w:u w:val="single"/>
        </w:rPr>
        <w:tab/>
        <w:t>2,000,000</w:t>
      </w:r>
    </w:p>
    <w:p w14:paraId="7F63934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footerReference w:type="default" r:id="rId22"/>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2,030,040</w:t>
      </w:r>
    </w:p>
    <w:p w14:paraId="2A1550BA" w14:textId="77777777" w:rsidR="00873C7A" w:rsidRPr="00E541DD" w:rsidRDefault="00873C7A" w:rsidP="00873C7A">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Bureau for Public Health –</w:t>
      </w:r>
    </w:p>
    <w:p w14:paraId="0EC6ABE4"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Office of Maternal, Child, and Family Health –</w:t>
      </w:r>
    </w:p>
    <w:p w14:paraId="76BD05C5"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Maternal, Child, and Family Health Epidemiology</w:t>
      </w:r>
    </w:p>
    <w:p w14:paraId="4C933C65"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4780C2D6"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0423</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0506</w:t>
      </w:r>
    </w:p>
    <w:p w14:paraId="31BF64E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Maternal, Child and Family</w:t>
      </w:r>
    </w:p>
    <w:p w14:paraId="168EF7F8" w14:textId="77777777" w:rsidR="00873C7A"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E541DD">
        <w:rPr>
          <w:rFonts w:eastAsia="Calibri" w:cs="Times New Roman"/>
          <w:color w:val="000000"/>
        </w:rPr>
        <w:tab/>
        <w:t xml:space="preserve"> Health Epidemiology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30006</w:t>
      </w:r>
      <w:r w:rsidRPr="00E541DD">
        <w:rPr>
          <w:rFonts w:eastAsia="Calibri" w:cs="Times New Roman"/>
          <w:color w:val="000000"/>
        </w:rPr>
        <w:tab/>
      </w:r>
      <w:r>
        <w:rPr>
          <w:rFonts w:eastAsia="Calibri" w:cs="Times New Roman"/>
          <w:color w:val="000000"/>
        </w:rPr>
        <w:t>$</w:t>
      </w:r>
      <w:r w:rsidRPr="000F282D">
        <w:rPr>
          <w:rFonts w:eastAsia="Calibri" w:cs="Times New Roman"/>
          <w:color w:val="000000"/>
        </w:rPr>
        <w:tab/>
        <w:t>41</w:t>
      </w:r>
      <w:r>
        <w:rPr>
          <w:rFonts w:eastAsia="Calibri" w:cs="Times New Roman"/>
          <w:color w:val="000000"/>
        </w:rPr>
        <w:t>5</w:t>
      </w:r>
      <w:r w:rsidRPr="000F282D">
        <w:rPr>
          <w:rFonts w:eastAsia="Calibri" w:cs="Times New Roman"/>
          <w:color w:val="000000"/>
        </w:rPr>
        <w:t>,</w:t>
      </w:r>
      <w:r>
        <w:rPr>
          <w:rFonts w:eastAsia="Calibri" w:cs="Times New Roman"/>
          <w:color w:val="000000"/>
        </w:rPr>
        <w:t>880</w:t>
      </w:r>
    </w:p>
    <w:p w14:paraId="05CB96D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Maternal Mortality Review</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83400</w:t>
      </w:r>
      <w:r w:rsidRPr="00E541DD">
        <w:rPr>
          <w:rFonts w:eastAsia="Calibri" w:cs="Times New Roman"/>
          <w:color w:val="000000"/>
        </w:rPr>
        <w:tab/>
      </w:r>
      <w:r w:rsidRPr="000F282D">
        <w:rPr>
          <w:rFonts w:eastAsia="Calibri" w:cs="Times New Roman"/>
          <w:color w:val="000000"/>
          <w:u w:val="single"/>
        </w:rPr>
        <w:tab/>
        <w:t>53,</w:t>
      </w:r>
      <w:r>
        <w:rPr>
          <w:rFonts w:eastAsia="Calibri" w:cs="Times New Roman"/>
          <w:color w:val="000000"/>
          <w:u w:val="single"/>
        </w:rPr>
        <w:t>315</w:t>
      </w:r>
    </w:p>
    <w:p w14:paraId="6E66CDA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4</w:t>
      </w:r>
      <w:r>
        <w:rPr>
          <w:rFonts w:eastAsia="Calibri" w:cs="Times New Roman"/>
          <w:color w:val="000000"/>
        </w:rPr>
        <w:t>69</w:t>
      </w:r>
      <w:r w:rsidRPr="00E541DD">
        <w:rPr>
          <w:rFonts w:eastAsia="Calibri" w:cs="Times New Roman"/>
          <w:color w:val="000000"/>
        </w:rPr>
        <w:t>,</w:t>
      </w:r>
      <w:r>
        <w:rPr>
          <w:rFonts w:eastAsia="Calibri" w:cs="Times New Roman"/>
          <w:color w:val="000000"/>
        </w:rPr>
        <w:t>195</w:t>
      </w:r>
    </w:p>
    <w:p w14:paraId="78ED9E0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r>
      <w:r w:rsidRPr="00E541DD">
        <w:rPr>
          <w:rFonts w:eastAsia="Calibri" w:cs="Times New Roman"/>
          <w:color w:val="000000"/>
        </w:rPr>
        <w:tab/>
        <w:t>Any unexpended balances remaining in the appropriation Maternal, Child and Family</w:t>
      </w:r>
    </w:p>
    <w:p w14:paraId="4ED411F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Health Epidemiology (fund 0423, appropriation 30006) at the close of fiscal year </w:t>
      </w:r>
      <w:r>
        <w:rPr>
          <w:rFonts w:eastAsia="Calibri" w:cs="Times New Roman"/>
          <w:color w:val="000000"/>
        </w:rPr>
        <w:t>2026</w:t>
      </w:r>
      <w:r w:rsidRPr="00E541DD">
        <w:rPr>
          <w:rFonts w:eastAsia="Calibri" w:cs="Times New Roman"/>
          <w:color w:val="000000"/>
        </w:rPr>
        <w:t xml:space="preserve"> are hereby reappropriated for expenditure during fiscal year </w:t>
      </w:r>
      <w:r>
        <w:rPr>
          <w:rFonts w:eastAsia="Calibri" w:cs="Times New Roman"/>
          <w:color w:val="000000"/>
        </w:rPr>
        <w:t>2027</w:t>
      </w:r>
      <w:r w:rsidRPr="00E541DD">
        <w:rPr>
          <w:rFonts w:eastAsia="Calibri" w:cs="Times New Roman"/>
          <w:color w:val="000000"/>
        </w:rPr>
        <w:t>.</w:t>
      </w:r>
    </w:p>
    <w:p w14:paraId="38C10239" w14:textId="77777777" w:rsidR="00873C7A" w:rsidRPr="00E541DD" w:rsidRDefault="00873C7A" w:rsidP="00873C7A">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Bureau for Public Health –</w:t>
      </w:r>
    </w:p>
    <w:p w14:paraId="5F7F1CF9"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Office of Maternal, Child and Family Health –</w:t>
      </w:r>
    </w:p>
    <w:p w14:paraId="2A875540"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Community Health</w:t>
      </w:r>
    </w:p>
    <w:p w14:paraId="24DE3518"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7BA7A013"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0424</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0506</w:t>
      </w:r>
    </w:p>
    <w:p w14:paraId="68B4E83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Maternal and Child Health Community Health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30007</w:t>
      </w:r>
      <w:r w:rsidRPr="00E541DD">
        <w:rPr>
          <w:rFonts w:eastAsia="Calibri" w:cs="Times New Roman"/>
          <w:color w:val="000000"/>
        </w:rPr>
        <w:tab/>
        <w:t>$</w:t>
      </w:r>
      <w:r w:rsidRPr="00E541DD">
        <w:rPr>
          <w:rFonts w:eastAsia="Calibri" w:cs="Times New Roman"/>
          <w:color w:val="000000"/>
        </w:rPr>
        <w:tab/>
        <w:t>4</w:t>
      </w:r>
      <w:r>
        <w:rPr>
          <w:rFonts w:eastAsia="Calibri" w:cs="Times New Roman"/>
          <w:color w:val="000000"/>
        </w:rPr>
        <w:t>35</w:t>
      </w:r>
      <w:r w:rsidRPr="00E541DD">
        <w:rPr>
          <w:rFonts w:eastAsia="Calibri" w:cs="Times New Roman"/>
          <w:color w:val="000000"/>
        </w:rPr>
        <w:t>,</w:t>
      </w:r>
      <w:r>
        <w:rPr>
          <w:rFonts w:eastAsia="Calibri" w:cs="Times New Roman"/>
          <w:color w:val="000000"/>
        </w:rPr>
        <w:t>508</w:t>
      </w:r>
    </w:p>
    <w:p w14:paraId="7F3E8FB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From the above appropriation for Maternal and Child Health Community Health and Fees (fund 0424, appropriation 30007)</w:t>
      </w:r>
      <w:r>
        <w:rPr>
          <w:rFonts w:eastAsia="Calibri" w:cs="Times New Roman"/>
          <w:color w:val="000000"/>
        </w:rPr>
        <w:t>,</w:t>
      </w:r>
      <w:r w:rsidRPr="00E541DD">
        <w:rPr>
          <w:rFonts w:eastAsia="Calibri" w:cs="Times New Roman"/>
          <w:color w:val="000000"/>
        </w:rPr>
        <w:t xml:space="preserve"> $11,000 shall be used for the Marshall County Health Department for dental services.</w:t>
      </w:r>
    </w:p>
    <w:p w14:paraId="1E1CC06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ab/>
      </w:r>
      <w:r w:rsidRPr="00E541DD">
        <w:rPr>
          <w:rFonts w:eastAsia="Calibri" w:cs="Times New Roman"/>
          <w:color w:val="000000"/>
        </w:rPr>
        <w:tab/>
        <w:t xml:space="preserve">Any unexpended balances remaining in the appropriation Maternal and Child Health Community Health (fund 0424, appropriation 30007) at the close of fiscal year </w:t>
      </w:r>
      <w:r>
        <w:rPr>
          <w:rFonts w:eastAsia="Calibri" w:cs="Times New Roman"/>
          <w:color w:val="000000"/>
        </w:rPr>
        <w:t>2026</w:t>
      </w:r>
      <w:r w:rsidRPr="00E541DD">
        <w:rPr>
          <w:rFonts w:eastAsia="Calibri" w:cs="Times New Roman"/>
          <w:color w:val="000000"/>
        </w:rPr>
        <w:t xml:space="preserve"> are hereby reappropriated for expenditure during fiscal year </w:t>
      </w:r>
      <w:r>
        <w:rPr>
          <w:rFonts w:eastAsia="Calibri" w:cs="Times New Roman"/>
          <w:color w:val="000000"/>
        </w:rPr>
        <w:t>2027</w:t>
      </w:r>
      <w:r w:rsidRPr="00E541DD">
        <w:rPr>
          <w:rFonts w:eastAsia="Calibri" w:cs="Times New Roman"/>
          <w:color w:val="000000"/>
        </w:rPr>
        <w:t>.</w:t>
      </w:r>
    </w:p>
    <w:p w14:paraId="500E8770" w14:textId="77777777" w:rsidR="00873C7A" w:rsidRPr="00E541DD" w:rsidRDefault="00873C7A" w:rsidP="00873C7A">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Bureau for Public Health –</w:t>
      </w:r>
    </w:p>
    <w:p w14:paraId="586EA0DD"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Office of Maternal Child and Family Health –</w:t>
      </w:r>
    </w:p>
    <w:p w14:paraId="271E1B93"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Women’s and Family Health</w:t>
      </w:r>
    </w:p>
    <w:p w14:paraId="49148F59"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34CC24F8"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footerReference w:type="default" r:id="rId23"/>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0425</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0506</w:t>
      </w:r>
    </w:p>
    <w:p w14:paraId="16B31D8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Women’s and Family Health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30008</w:t>
      </w:r>
      <w:r w:rsidRPr="00E541DD">
        <w:rPr>
          <w:rFonts w:eastAsia="Calibri" w:cs="Times New Roman"/>
          <w:color w:val="000000"/>
        </w:rPr>
        <w:tab/>
        <w:t>$</w:t>
      </w:r>
      <w:r w:rsidRPr="00E541DD">
        <w:rPr>
          <w:rFonts w:eastAsia="Calibri" w:cs="Times New Roman"/>
          <w:color w:val="000000"/>
        </w:rPr>
        <w:tab/>
        <w:t>2,55</w:t>
      </w:r>
      <w:r>
        <w:rPr>
          <w:rFonts w:eastAsia="Calibri" w:cs="Times New Roman"/>
          <w:color w:val="000000"/>
        </w:rPr>
        <w:t>7</w:t>
      </w:r>
      <w:r w:rsidRPr="00E541DD">
        <w:rPr>
          <w:rFonts w:eastAsia="Calibri" w:cs="Times New Roman"/>
          <w:color w:val="000000"/>
        </w:rPr>
        <w:t>,</w:t>
      </w:r>
      <w:r>
        <w:rPr>
          <w:rFonts w:eastAsia="Calibri" w:cs="Times New Roman"/>
          <w:color w:val="000000"/>
        </w:rPr>
        <w:t>262</w:t>
      </w:r>
    </w:p>
    <w:p w14:paraId="708193C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From the above appropriation for Women’s and Family Health (fund 0425, appropriation 30008) up to $400,000 may be transferred to the Breast and Cervical Cancer Diagnostic Treatment Fund (fund 5197).</w:t>
      </w:r>
    </w:p>
    <w:p w14:paraId="360FD05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 Women’s and Family Health (fund 0425, appropriation 30008) at the close of fiscal year </w:t>
      </w:r>
      <w:r>
        <w:rPr>
          <w:rFonts w:eastAsia="Calibri" w:cs="Times New Roman"/>
          <w:color w:val="000000"/>
        </w:rPr>
        <w:t>2026</w:t>
      </w:r>
      <w:r w:rsidRPr="00E541DD">
        <w:rPr>
          <w:rFonts w:eastAsia="Calibri" w:cs="Times New Roman"/>
          <w:color w:val="000000"/>
        </w:rPr>
        <w:t xml:space="preserve"> are hereby reappropriated for expenditure during fiscal year </w:t>
      </w:r>
      <w:r>
        <w:rPr>
          <w:rFonts w:eastAsia="Calibri" w:cs="Times New Roman"/>
          <w:color w:val="000000"/>
        </w:rPr>
        <w:t>2027</w:t>
      </w:r>
      <w:r w:rsidRPr="00E541DD">
        <w:rPr>
          <w:rFonts w:eastAsia="Calibri" w:cs="Times New Roman"/>
          <w:color w:val="000000"/>
        </w:rPr>
        <w:t>.</w:t>
      </w:r>
    </w:p>
    <w:p w14:paraId="17B7EA7A" w14:textId="77777777" w:rsidR="00873C7A" w:rsidRPr="00E541DD" w:rsidRDefault="00873C7A" w:rsidP="00873C7A">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bookmarkStart w:id="10" w:name="_Hlk157516714"/>
      <w:r w:rsidRPr="00E541DD">
        <w:rPr>
          <w:rFonts w:eastAsia="Calibri" w:cs="Times New Roman"/>
          <w:i/>
          <w:color w:val="000000"/>
        </w:rPr>
        <w:t>Bureau for Public Health –</w:t>
      </w:r>
    </w:p>
    <w:p w14:paraId="05AB1A7F"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Office of Maternal Child and Family Health –</w:t>
      </w:r>
    </w:p>
    <w:p w14:paraId="10243B41"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West Virginia Birth to Three</w:t>
      </w:r>
    </w:p>
    <w:p w14:paraId="5901DA2B"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371B8E3F"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docGrid w:linePitch="360"/>
        </w:sectPr>
      </w:pPr>
      <w:r w:rsidRPr="00E541DD">
        <w:rPr>
          <w:rFonts w:eastAsia="Calibri" w:cs="Times New Roman"/>
          <w:color w:val="000000"/>
        </w:rPr>
        <w:t xml:space="preserve">Fund </w:t>
      </w:r>
      <w:r w:rsidRPr="0027110F">
        <w:rPr>
          <w:rFonts w:eastAsia="Calibri" w:cs="Times New Roman"/>
          <w:color w:val="000000"/>
          <w:u w:val="single"/>
        </w:rPr>
        <w:t>0426</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0506</w:t>
      </w:r>
    </w:p>
    <w:bookmarkEnd w:id="10"/>
    <w:p w14:paraId="372CCC9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West Virginia Birth to Three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30009</w:t>
      </w:r>
      <w:r w:rsidRPr="00E541DD">
        <w:rPr>
          <w:rFonts w:eastAsia="Calibri" w:cs="Times New Roman"/>
          <w:color w:val="000000"/>
        </w:rPr>
        <w:tab/>
        <w:t>$</w:t>
      </w:r>
      <w:r w:rsidRPr="00E541DD">
        <w:rPr>
          <w:rFonts w:eastAsia="Calibri" w:cs="Times New Roman"/>
          <w:color w:val="000000"/>
        </w:rPr>
        <w:tab/>
        <w:t>17,156,198</w:t>
      </w:r>
    </w:p>
    <w:p w14:paraId="4CB0D40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 West Virginia Birth to Three (fund 0426, appropriation 30009) at the close of fiscal year </w:t>
      </w:r>
      <w:r>
        <w:rPr>
          <w:rFonts w:eastAsia="Calibri" w:cs="Times New Roman"/>
          <w:color w:val="000000"/>
        </w:rPr>
        <w:t>2026</w:t>
      </w:r>
      <w:r w:rsidRPr="00E541DD">
        <w:rPr>
          <w:rFonts w:eastAsia="Calibri" w:cs="Times New Roman"/>
          <w:color w:val="000000"/>
        </w:rPr>
        <w:t xml:space="preserve"> are hereby reappropriated for expenditure during fiscal year </w:t>
      </w:r>
      <w:r>
        <w:rPr>
          <w:rFonts w:eastAsia="Calibri" w:cs="Times New Roman"/>
          <w:color w:val="000000"/>
        </w:rPr>
        <w:t>2027</w:t>
      </w:r>
      <w:r w:rsidRPr="00E541DD">
        <w:rPr>
          <w:rFonts w:eastAsia="Calibri" w:cs="Times New Roman"/>
          <w:color w:val="000000"/>
        </w:rPr>
        <w:t>.</w:t>
      </w:r>
    </w:p>
    <w:p w14:paraId="36C30C53" w14:textId="77777777" w:rsidR="00873C7A" w:rsidRPr="00E541DD" w:rsidRDefault="00873C7A" w:rsidP="00873C7A">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Bureau for Public Health –</w:t>
      </w:r>
    </w:p>
    <w:p w14:paraId="73BCA8B0"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Office of Medical Cannabis </w:t>
      </w:r>
    </w:p>
    <w:p w14:paraId="27A04E4B"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lastRenderedPageBreak/>
        <w:t>(W.V. Code Chapter 16)</w:t>
      </w:r>
    </w:p>
    <w:p w14:paraId="4BE84B84"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footerReference w:type="default" r:id="rId24"/>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0427</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0506</w:t>
      </w:r>
    </w:p>
    <w:p w14:paraId="29A5F09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Office of Medical Cannabis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42001</w:t>
      </w:r>
      <w:r w:rsidRPr="00E541DD">
        <w:rPr>
          <w:rFonts w:eastAsia="Calibri" w:cs="Times New Roman"/>
          <w:color w:val="000000"/>
        </w:rPr>
        <w:tab/>
        <w:t>$</w:t>
      </w:r>
      <w:r w:rsidRPr="00E541DD">
        <w:rPr>
          <w:rFonts w:eastAsia="Calibri" w:cs="Times New Roman"/>
          <w:color w:val="000000"/>
        </w:rPr>
        <w:tab/>
        <w:t>1,</w:t>
      </w:r>
      <w:r>
        <w:rPr>
          <w:rFonts w:eastAsia="Calibri" w:cs="Times New Roman"/>
          <w:color w:val="000000"/>
        </w:rPr>
        <w:t>218</w:t>
      </w:r>
      <w:r w:rsidRPr="00E541DD">
        <w:rPr>
          <w:rFonts w:eastAsia="Calibri" w:cs="Times New Roman"/>
          <w:color w:val="000000"/>
        </w:rPr>
        <w:t>,</w:t>
      </w:r>
      <w:r>
        <w:rPr>
          <w:rFonts w:eastAsia="Calibri" w:cs="Times New Roman"/>
          <w:color w:val="000000"/>
        </w:rPr>
        <w:t>359</w:t>
      </w:r>
    </w:p>
    <w:p w14:paraId="5E0C222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bookmarkStart w:id="11" w:name="_Hlk157516833"/>
      <w:r w:rsidRPr="00E541DD">
        <w:rPr>
          <w:rFonts w:eastAsia="Calibri" w:cs="Times New Roman"/>
          <w:color w:val="000000"/>
        </w:rPr>
        <w:tab/>
        <w:t xml:space="preserve">Any unexpended balances remaining in the appropriations for Office of Medical Cannabis (fund 0427, appropriation 42001) and Office of Medical Cannabis – Surplus (fund 0427, appropriation 42099)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bookmarkEnd w:id="11"/>
    </w:p>
    <w:p w14:paraId="12863232" w14:textId="77777777" w:rsidR="00873C7A" w:rsidRPr="00E541DD" w:rsidRDefault="00873C7A" w:rsidP="00873C7A">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bookmarkStart w:id="12" w:name="_Hlk159413716"/>
      <w:r w:rsidRPr="00E541DD">
        <w:rPr>
          <w:rFonts w:eastAsia="Calibri" w:cs="Times New Roman"/>
          <w:i/>
          <w:color w:val="000000"/>
        </w:rPr>
        <w:t>Bureau for Public Health –</w:t>
      </w:r>
    </w:p>
    <w:p w14:paraId="41405259"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Office of Nutrition Services </w:t>
      </w:r>
    </w:p>
    <w:p w14:paraId="5BA40449"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3E454A33"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0428</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0506</w:t>
      </w:r>
    </w:p>
    <w:p w14:paraId="033C4CA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Women, Infants, and Children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21000</w:t>
      </w:r>
      <w:r w:rsidRPr="00E541DD">
        <w:rPr>
          <w:rFonts w:eastAsia="Calibri" w:cs="Times New Roman"/>
          <w:color w:val="000000"/>
        </w:rPr>
        <w:tab/>
        <w:t>$</w:t>
      </w:r>
      <w:r w:rsidRPr="00E541DD">
        <w:rPr>
          <w:rFonts w:eastAsia="Calibri" w:cs="Times New Roman"/>
          <w:color w:val="000000"/>
        </w:rPr>
        <w:tab/>
        <w:t>38,</w:t>
      </w:r>
      <w:r>
        <w:rPr>
          <w:rFonts w:eastAsia="Calibri" w:cs="Times New Roman"/>
          <w:color w:val="000000"/>
        </w:rPr>
        <w:t>540</w:t>
      </w:r>
    </w:p>
    <w:bookmarkEnd w:id="12"/>
    <w:p w14:paraId="3B55C9D5" w14:textId="77777777" w:rsidR="00873C7A" w:rsidRPr="00E541DD" w:rsidRDefault="00873C7A" w:rsidP="00873C7A">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Deaf and Hard of Hearing</w:t>
      </w:r>
    </w:p>
    <w:p w14:paraId="652CD36F"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03B83F1E"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0429</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0506</w:t>
      </w:r>
    </w:p>
    <w:p w14:paraId="4E5A03B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Commission for Deaf and Hard of Hearing</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70400</w:t>
      </w:r>
      <w:r w:rsidRPr="00E541DD">
        <w:rPr>
          <w:rFonts w:eastAsia="Calibri" w:cs="Times New Roman"/>
          <w:color w:val="000000"/>
        </w:rPr>
        <w:tab/>
        <w:t>$</w:t>
      </w:r>
      <w:r w:rsidRPr="00E541DD">
        <w:rPr>
          <w:rFonts w:eastAsia="Calibri" w:cs="Times New Roman"/>
          <w:color w:val="000000"/>
        </w:rPr>
        <w:tab/>
        <w:t>24</w:t>
      </w:r>
      <w:r>
        <w:rPr>
          <w:rFonts w:eastAsia="Calibri" w:cs="Times New Roman"/>
          <w:color w:val="000000"/>
        </w:rPr>
        <w:t>2</w:t>
      </w:r>
      <w:r w:rsidRPr="00E541DD">
        <w:rPr>
          <w:rFonts w:eastAsia="Calibri" w:cs="Times New Roman"/>
          <w:color w:val="000000"/>
        </w:rPr>
        <w:t>,</w:t>
      </w:r>
      <w:r>
        <w:rPr>
          <w:rFonts w:eastAsia="Calibri" w:cs="Times New Roman"/>
          <w:color w:val="000000"/>
        </w:rPr>
        <w:t>921</w:t>
      </w:r>
    </w:p>
    <w:p w14:paraId="6E4C7411" w14:textId="77777777" w:rsidR="00873C7A" w:rsidRPr="00E541DD" w:rsidRDefault="00873C7A" w:rsidP="00873C7A">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Center for Local Health</w:t>
      </w:r>
    </w:p>
    <w:p w14:paraId="060D970E"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5268B6B2"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footerReference w:type="default" r:id="rId25"/>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0431</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0506</w:t>
      </w:r>
    </w:p>
    <w:p w14:paraId="1635B6D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State Aid for Local and Basic Public Health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18400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20</w:t>
      </w:r>
      <w:r w:rsidRPr="00E541DD">
        <w:rPr>
          <w:rFonts w:eastAsia="Calibri" w:cs="Times New Roman"/>
          <w:color w:val="000000"/>
        </w:rPr>
        <w:t>,</w:t>
      </w:r>
      <w:r>
        <w:rPr>
          <w:rFonts w:eastAsia="Calibri" w:cs="Times New Roman"/>
          <w:color w:val="000000"/>
        </w:rPr>
        <w:t>305</w:t>
      </w:r>
      <w:r w:rsidRPr="00E541DD">
        <w:rPr>
          <w:rFonts w:eastAsia="Calibri" w:cs="Times New Roman"/>
          <w:color w:val="000000"/>
        </w:rPr>
        <w:t>,</w:t>
      </w:r>
      <w:r>
        <w:rPr>
          <w:rFonts w:eastAsia="Calibri" w:cs="Times New Roman"/>
          <w:color w:val="000000"/>
        </w:rPr>
        <w:t>818</w:t>
      </w:r>
    </w:p>
    <w:p w14:paraId="25B4FADA" w14:textId="77777777" w:rsidR="00873C7A" w:rsidRPr="00E541DD" w:rsidRDefault="00873C7A" w:rsidP="00873C7A">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Office of Chief Medical Examiner</w:t>
      </w:r>
    </w:p>
    <w:p w14:paraId="2B084A60"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7819FBCB"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footerReference w:type="default" r:id="rId26"/>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0432</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0506</w:t>
      </w:r>
    </w:p>
    <w:p w14:paraId="17DDA06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Chief Medical Examiner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04500</w:t>
      </w:r>
      <w:r w:rsidRPr="00E541DD">
        <w:rPr>
          <w:rFonts w:eastAsia="Calibri" w:cs="Times New Roman"/>
          <w:color w:val="000000"/>
        </w:rPr>
        <w:tab/>
        <w:t>$</w:t>
      </w:r>
      <w:r w:rsidRPr="00E541DD">
        <w:rPr>
          <w:rFonts w:eastAsia="Calibri" w:cs="Times New Roman"/>
          <w:color w:val="000000"/>
        </w:rPr>
        <w:tab/>
        <w:t>14,</w:t>
      </w:r>
      <w:r>
        <w:rPr>
          <w:rFonts w:eastAsia="Calibri" w:cs="Times New Roman"/>
          <w:color w:val="000000"/>
        </w:rPr>
        <w:t>138</w:t>
      </w:r>
      <w:r w:rsidRPr="00E541DD">
        <w:rPr>
          <w:rFonts w:eastAsia="Calibri" w:cs="Times New Roman"/>
          <w:color w:val="000000"/>
        </w:rPr>
        <w:t>,</w:t>
      </w:r>
      <w:r>
        <w:rPr>
          <w:rFonts w:eastAsia="Calibri" w:cs="Times New Roman"/>
          <w:color w:val="000000"/>
        </w:rPr>
        <w:t>525</w:t>
      </w:r>
    </w:p>
    <w:p w14:paraId="2C60048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lastRenderedPageBreak/>
        <w:tab/>
      </w:r>
      <w:r w:rsidRPr="00E541DD">
        <w:rPr>
          <w:rFonts w:eastAsia="Calibri" w:cs="Times New Roman"/>
          <w:color w:val="000000"/>
        </w:rPr>
        <w:tab/>
        <w:t xml:space="preserve">Any unexpended balance remaining in the appropriation for Chief Medical Examiner (fund 0432, appropriation 04500) at the close of the fiscal year </w:t>
      </w:r>
      <w:r>
        <w:rPr>
          <w:rFonts w:eastAsia="Calibri" w:cs="Times New Roman"/>
          <w:color w:val="000000"/>
        </w:rPr>
        <w:t>2026</w:t>
      </w:r>
      <w:r w:rsidRPr="00E541DD">
        <w:rPr>
          <w:rFonts w:eastAsia="Calibri" w:cs="Times New Roman"/>
          <w:color w:val="000000"/>
        </w:rPr>
        <w:t xml:space="preserve"> is hereby reappropriated for expenditure during the fiscal year </w:t>
      </w:r>
      <w:r>
        <w:rPr>
          <w:rFonts w:eastAsia="Calibri" w:cs="Times New Roman"/>
          <w:color w:val="000000"/>
        </w:rPr>
        <w:t>2027</w:t>
      </w:r>
      <w:r w:rsidRPr="00E541DD">
        <w:rPr>
          <w:rFonts w:eastAsia="Calibri" w:cs="Times New Roman"/>
          <w:color w:val="000000"/>
        </w:rPr>
        <w:t>.</w:t>
      </w:r>
    </w:p>
    <w:p w14:paraId="7A99CEAF" w14:textId="77777777" w:rsidR="00873C7A" w:rsidRPr="00E541DD" w:rsidRDefault="00873C7A" w:rsidP="00873C7A">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Office of Emergency Medical Services</w:t>
      </w:r>
    </w:p>
    <w:p w14:paraId="799AF925"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4954FE19"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0434</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0506</w:t>
      </w:r>
    </w:p>
    <w:p w14:paraId="5CA4D015" w14:textId="77777777" w:rsidR="00873C7A"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Telestroke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30010</w:t>
      </w:r>
      <w:r w:rsidRPr="00E541DD">
        <w:rPr>
          <w:rFonts w:eastAsia="Calibri" w:cs="Times New Roman"/>
          <w:color w:val="000000"/>
        </w:rPr>
        <w:tab/>
      </w:r>
      <w:r>
        <w:rPr>
          <w:rFonts w:eastAsia="Calibri" w:cs="Times New Roman"/>
          <w:color w:val="000000"/>
        </w:rPr>
        <w:t>$</w:t>
      </w:r>
      <w:r w:rsidRPr="000F282D">
        <w:rPr>
          <w:rFonts w:eastAsia="Calibri" w:cs="Times New Roman"/>
          <w:color w:val="000000"/>
        </w:rPr>
        <w:tab/>
        <w:t>1,000,000</w:t>
      </w:r>
    </w:p>
    <w:p w14:paraId="39CFAF0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Statewide EMS Program Support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38300</w:t>
      </w:r>
      <w:r w:rsidRPr="00E541DD">
        <w:rPr>
          <w:rFonts w:eastAsia="Calibri" w:cs="Times New Roman"/>
          <w:color w:val="000000"/>
        </w:rPr>
        <w:tab/>
      </w:r>
      <w:r w:rsidRPr="00E541DD">
        <w:rPr>
          <w:rFonts w:eastAsia="Calibri" w:cs="Times New Roman"/>
          <w:color w:val="000000"/>
        </w:rPr>
        <w:tab/>
        <w:t>1,6</w:t>
      </w:r>
      <w:r>
        <w:rPr>
          <w:rFonts w:eastAsia="Calibri" w:cs="Times New Roman"/>
          <w:color w:val="000000"/>
        </w:rPr>
        <w:t>23</w:t>
      </w:r>
      <w:r w:rsidRPr="00E541DD">
        <w:rPr>
          <w:rFonts w:eastAsia="Calibri" w:cs="Times New Roman"/>
          <w:color w:val="000000"/>
        </w:rPr>
        <w:t>,</w:t>
      </w:r>
      <w:r>
        <w:rPr>
          <w:rFonts w:eastAsia="Calibri" w:cs="Times New Roman"/>
          <w:color w:val="000000"/>
        </w:rPr>
        <w:t>241</w:t>
      </w:r>
    </w:p>
    <w:p w14:paraId="6F79E9D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State Trauma and Emergency Care System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91800</w:t>
      </w:r>
      <w:r w:rsidRPr="00E541DD">
        <w:rPr>
          <w:rFonts w:eastAsia="Calibri" w:cs="Times New Roman"/>
          <w:color w:val="000000"/>
        </w:rPr>
        <w:tab/>
      </w:r>
      <w:r w:rsidRPr="00E541DD">
        <w:rPr>
          <w:rFonts w:eastAsia="Calibri" w:cs="Times New Roman"/>
          <w:color w:val="000000"/>
        </w:rPr>
        <w:tab/>
        <w:t>1,9</w:t>
      </w:r>
      <w:r>
        <w:rPr>
          <w:rFonts w:eastAsia="Calibri" w:cs="Times New Roman"/>
          <w:color w:val="000000"/>
        </w:rPr>
        <w:t>60</w:t>
      </w:r>
      <w:r w:rsidRPr="00E541DD">
        <w:rPr>
          <w:rFonts w:eastAsia="Calibri" w:cs="Times New Roman"/>
          <w:color w:val="000000"/>
        </w:rPr>
        <w:t>,</w:t>
      </w:r>
      <w:r>
        <w:rPr>
          <w:rFonts w:eastAsia="Calibri" w:cs="Times New Roman"/>
          <w:color w:val="000000"/>
        </w:rPr>
        <w:t>869</w:t>
      </w:r>
    </w:p>
    <w:p w14:paraId="330BEE1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18724A">
        <w:rPr>
          <w:rFonts w:eastAsia="Calibri" w:cs="Times New Roman"/>
          <w:color w:val="000000"/>
        </w:rPr>
        <w:t>WVU Charleston Poison Control Hotline</w:t>
      </w:r>
      <w:r w:rsidRPr="0018724A">
        <w:rPr>
          <w:rFonts w:eastAsia="Calibri" w:cs="Times New Roman"/>
          <w:color w:val="000000"/>
        </w:rPr>
        <w:tab/>
      </w:r>
      <w:r w:rsidRPr="0018724A">
        <w:rPr>
          <w:rFonts w:eastAsia="Calibri" w:cs="Times New Roman"/>
          <w:color w:val="000000"/>
        </w:rPr>
        <w:tab/>
      </w:r>
      <w:r w:rsidRPr="0018724A">
        <w:rPr>
          <w:rFonts w:eastAsia="Calibri" w:cs="Times New Roman"/>
          <w:color w:val="000000"/>
        </w:rPr>
        <w:tab/>
        <w:t>94400</w:t>
      </w:r>
      <w:r w:rsidRPr="0018724A">
        <w:rPr>
          <w:rFonts w:eastAsia="Calibri" w:cs="Times New Roman"/>
          <w:color w:val="000000"/>
        </w:rPr>
        <w:tab/>
      </w:r>
      <w:r w:rsidRPr="0018724A">
        <w:rPr>
          <w:rFonts w:eastAsia="Calibri" w:cs="Times New Roman"/>
          <w:color w:val="000000"/>
          <w:u w:val="single"/>
        </w:rPr>
        <w:tab/>
        <w:t>7</w:t>
      </w:r>
      <w:r>
        <w:rPr>
          <w:rFonts w:eastAsia="Calibri" w:cs="Times New Roman"/>
          <w:color w:val="000000"/>
          <w:u w:val="single"/>
        </w:rPr>
        <w:t>47</w:t>
      </w:r>
      <w:r w:rsidRPr="0018724A">
        <w:rPr>
          <w:rFonts w:eastAsia="Calibri" w:cs="Times New Roman"/>
          <w:color w:val="000000"/>
          <w:u w:val="single"/>
        </w:rPr>
        <w:t>,942</w:t>
      </w:r>
    </w:p>
    <w:p w14:paraId="6BB8AE7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5,</w:t>
      </w:r>
      <w:r>
        <w:rPr>
          <w:rFonts w:eastAsia="Calibri" w:cs="Times New Roman"/>
          <w:color w:val="000000"/>
        </w:rPr>
        <w:t>332</w:t>
      </w:r>
      <w:r w:rsidRPr="00E541DD">
        <w:rPr>
          <w:rFonts w:eastAsia="Calibri" w:cs="Times New Roman"/>
          <w:color w:val="000000"/>
        </w:rPr>
        <w:t>,</w:t>
      </w:r>
      <w:r>
        <w:rPr>
          <w:rFonts w:eastAsia="Calibri" w:cs="Times New Roman"/>
          <w:color w:val="000000"/>
        </w:rPr>
        <w:t>052</w:t>
      </w:r>
    </w:p>
    <w:p w14:paraId="2709A5C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Statewide EMS Program Support (fund 0434, appropriation 38300)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3828C2A4" w14:textId="77777777" w:rsidR="00873C7A" w:rsidRPr="00E541DD" w:rsidRDefault="00873C7A" w:rsidP="00873C7A">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Office of Threat Preparedness</w:t>
      </w:r>
    </w:p>
    <w:p w14:paraId="0EBFEC24"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73D2DD64"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0435</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0506</w:t>
      </w:r>
    </w:p>
    <w:p w14:paraId="7B844DF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Threat Preparedness and Administration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30011</w:t>
      </w:r>
      <w:r w:rsidRPr="00E541DD">
        <w:rPr>
          <w:rFonts w:eastAsia="Calibri" w:cs="Times New Roman"/>
          <w:color w:val="000000"/>
        </w:rPr>
        <w:tab/>
        <w:t>$</w:t>
      </w:r>
      <w:r w:rsidRPr="00E541DD">
        <w:rPr>
          <w:rFonts w:eastAsia="Calibri" w:cs="Times New Roman"/>
          <w:color w:val="000000"/>
        </w:rPr>
        <w:tab/>
        <w:t>5,595</w:t>
      </w:r>
    </w:p>
    <w:p w14:paraId="1DB11577" w14:textId="77777777" w:rsidR="00873C7A" w:rsidRPr="00E541DD" w:rsidRDefault="00873C7A" w:rsidP="00873C7A">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Bureau for Public Health –</w:t>
      </w:r>
    </w:p>
    <w:p w14:paraId="2D914A60"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Office of Community Health and Health Promotion</w:t>
      </w:r>
    </w:p>
    <w:p w14:paraId="39DF1E0A"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3F904551"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0438</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0506</w:t>
      </w:r>
    </w:p>
    <w:p w14:paraId="1CC00C8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footerReference w:type="default" r:id="rId27"/>
          <w:type w:val="continuous"/>
          <w:pgSz w:w="12240" w:h="15840"/>
          <w:pgMar w:top="1440" w:right="1440" w:bottom="1440" w:left="1440" w:header="720" w:footer="720" w:gutter="0"/>
          <w:lnNumType w:countBy="1" w:restart="newSection"/>
          <w:cols w:space="720"/>
          <w:titlePg/>
          <w:docGrid w:linePitch="360"/>
        </w:sectPr>
      </w:pPr>
    </w:p>
    <w:p w14:paraId="0EADFB5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Black Lung Clinics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46700</w:t>
      </w:r>
      <w:r w:rsidRPr="00E541DD">
        <w:rPr>
          <w:rFonts w:eastAsia="Calibri" w:cs="Times New Roman"/>
          <w:color w:val="000000"/>
        </w:rPr>
        <w:tab/>
        <w:t>$</w:t>
      </w:r>
      <w:r w:rsidRPr="00E541DD">
        <w:rPr>
          <w:rFonts w:eastAsia="Calibri" w:cs="Times New Roman"/>
          <w:color w:val="000000"/>
        </w:rPr>
        <w:tab/>
        <w:t>170,885</w:t>
      </w:r>
    </w:p>
    <w:p w14:paraId="439070C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Primary Care Support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62800</w:t>
      </w:r>
      <w:r w:rsidRPr="00E541DD">
        <w:rPr>
          <w:rFonts w:eastAsia="Calibri" w:cs="Times New Roman"/>
          <w:color w:val="000000"/>
        </w:rPr>
        <w:tab/>
      </w:r>
      <w:r w:rsidRPr="00E541DD">
        <w:rPr>
          <w:rFonts w:eastAsia="Calibri" w:cs="Times New Roman"/>
          <w:color w:val="000000"/>
        </w:rPr>
        <w:tab/>
        <w:t>2,</w:t>
      </w:r>
      <w:r>
        <w:rPr>
          <w:rFonts w:eastAsia="Calibri" w:cs="Times New Roman"/>
          <w:color w:val="000000"/>
        </w:rPr>
        <w:t>021</w:t>
      </w:r>
      <w:r w:rsidRPr="00E541DD">
        <w:rPr>
          <w:rFonts w:eastAsia="Calibri" w:cs="Times New Roman"/>
          <w:color w:val="000000"/>
        </w:rPr>
        <w:t>,</w:t>
      </w:r>
      <w:r>
        <w:rPr>
          <w:rFonts w:eastAsia="Calibri" w:cs="Times New Roman"/>
          <w:color w:val="000000"/>
        </w:rPr>
        <w:t>486</w:t>
      </w:r>
    </w:p>
    <w:p w14:paraId="17436E4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Health Right Free Clinics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72700</w:t>
      </w:r>
      <w:r w:rsidRPr="00E541DD">
        <w:rPr>
          <w:rFonts w:eastAsia="Calibri" w:cs="Times New Roman"/>
          <w:color w:val="000000"/>
        </w:rPr>
        <w:tab/>
      </w:r>
      <w:r w:rsidRPr="00E541DD">
        <w:rPr>
          <w:rFonts w:eastAsia="Calibri" w:cs="Times New Roman"/>
          <w:color w:val="000000"/>
        </w:rPr>
        <w:tab/>
        <w:t>5,250,000</w:t>
      </w:r>
    </w:p>
    <w:p w14:paraId="10E9F6B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Healthy Lifestyles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77800</w:t>
      </w:r>
      <w:r w:rsidRPr="00E541DD">
        <w:rPr>
          <w:rFonts w:eastAsia="Calibri" w:cs="Times New Roman"/>
          <w:color w:val="000000"/>
        </w:rPr>
        <w:tab/>
      </w:r>
      <w:r w:rsidRPr="00E541DD">
        <w:rPr>
          <w:rFonts w:eastAsia="Calibri" w:cs="Times New Roman"/>
          <w:color w:val="000000"/>
        </w:rPr>
        <w:tab/>
        <w:t>6</w:t>
      </w:r>
      <w:r>
        <w:rPr>
          <w:rFonts w:eastAsia="Calibri" w:cs="Times New Roman"/>
          <w:color w:val="000000"/>
        </w:rPr>
        <w:t>21</w:t>
      </w:r>
      <w:r w:rsidRPr="00E541DD">
        <w:rPr>
          <w:rFonts w:eastAsia="Calibri" w:cs="Times New Roman"/>
          <w:color w:val="000000"/>
        </w:rPr>
        <w:t>,</w:t>
      </w:r>
      <w:r>
        <w:rPr>
          <w:rFonts w:eastAsia="Calibri" w:cs="Times New Roman"/>
          <w:color w:val="000000"/>
        </w:rPr>
        <w:t>343</w:t>
      </w:r>
    </w:p>
    <w:p w14:paraId="7AAB171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Diabetes Education and Prevention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87300</w:t>
      </w:r>
      <w:r w:rsidRPr="00E541DD">
        <w:rPr>
          <w:rFonts w:eastAsia="Calibri" w:cs="Times New Roman"/>
          <w:color w:val="000000"/>
        </w:rPr>
        <w:tab/>
      </w:r>
      <w:r w:rsidRPr="0027110F">
        <w:rPr>
          <w:rFonts w:eastAsia="Calibri" w:cs="Times New Roman"/>
          <w:color w:val="000000"/>
          <w:u w:val="single"/>
        </w:rPr>
        <w:tab/>
        <w:t>97,125</w:t>
      </w:r>
    </w:p>
    <w:p w14:paraId="10A2695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8,16</w:t>
      </w:r>
      <w:r>
        <w:rPr>
          <w:rFonts w:eastAsia="Calibri" w:cs="Times New Roman"/>
          <w:color w:val="000000"/>
        </w:rPr>
        <w:t>0</w:t>
      </w:r>
      <w:r w:rsidRPr="00E541DD">
        <w:rPr>
          <w:rFonts w:eastAsia="Calibri" w:cs="Times New Roman"/>
          <w:color w:val="000000"/>
        </w:rPr>
        <w:t>,</w:t>
      </w:r>
      <w:r>
        <w:rPr>
          <w:rFonts w:eastAsia="Calibri" w:cs="Times New Roman"/>
          <w:color w:val="000000"/>
        </w:rPr>
        <w:t>839</w:t>
      </w:r>
    </w:p>
    <w:p w14:paraId="41AFCBE7" w14:textId="77777777" w:rsidR="00873C7A"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r>
      <w:r w:rsidRPr="00E541DD">
        <w:rPr>
          <w:rFonts w:eastAsia="Calibri" w:cs="Times New Roman"/>
          <w:color w:val="000000"/>
        </w:rPr>
        <w:tab/>
        <w:t>From the above appropriation for Primary Care Support (fund 0438, appropriation 62800), an amount not less than $100,000 shall be used for the West Virginia Cancer Coalition.</w:t>
      </w:r>
    </w:p>
    <w:p w14:paraId="102E379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ab/>
      </w:r>
      <w:r w:rsidRPr="004F1711">
        <w:rPr>
          <w:rFonts w:eastAsia="Calibri" w:cs="Times New Roman"/>
          <w:color w:val="000000"/>
        </w:rPr>
        <w:t>From the above appropriation for Health Right Free Clinics (fund 0438, appropriation 10 72700), $1,000,000 shall be used to support Health Right Free Clinics operating mobile medical  primary care and mobile dental care clinics.</w:t>
      </w:r>
    </w:p>
    <w:p w14:paraId="581720BA" w14:textId="77777777" w:rsidR="00873C7A" w:rsidRPr="00E541DD" w:rsidRDefault="00873C7A" w:rsidP="00873C7A">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Human Rights Commission</w:t>
      </w:r>
    </w:p>
    <w:p w14:paraId="0A4F51FF"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5)</w:t>
      </w:r>
    </w:p>
    <w:p w14:paraId="20094F9F"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footerReference w:type="default" r:id="rId28"/>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0416</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0510</w:t>
      </w:r>
    </w:p>
    <w:p w14:paraId="2040522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1,1</w:t>
      </w:r>
      <w:r>
        <w:rPr>
          <w:rFonts w:eastAsia="Calibri" w:cs="Times New Roman"/>
          <w:color w:val="000000"/>
        </w:rPr>
        <w:t>05</w:t>
      </w:r>
      <w:r w:rsidRPr="00E541DD">
        <w:rPr>
          <w:rFonts w:eastAsia="Calibri" w:cs="Times New Roman"/>
          <w:color w:val="000000"/>
        </w:rPr>
        <w:t>,</w:t>
      </w:r>
      <w:r>
        <w:rPr>
          <w:rFonts w:eastAsia="Calibri" w:cs="Times New Roman"/>
          <w:color w:val="000000"/>
        </w:rPr>
        <w:t>657</w:t>
      </w:r>
    </w:p>
    <w:p w14:paraId="5E9BFE9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Salary and Benefits of Cabinet Secretary and</w:t>
      </w:r>
    </w:p>
    <w:p w14:paraId="218242E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11</w:t>
      </w:r>
      <w:r>
        <w:rPr>
          <w:rFonts w:eastAsia="Calibri" w:cs="Times New Roman"/>
          <w:color w:val="000000"/>
        </w:rPr>
        <w:t>3</w:t>
      </w:r>
      <w:r w:rsidRPr="00E541DD">
        <w:rPr>
          <w:rFonts w:eastAsia="Calibri" w:cs="Times New Roman"/>
          <w:color w:val="000000"/>
        </w:rPr>
        <w:t>,</w:t>
      </w:r>
      <w:r>
        <w:rPr>
          <w:rFonts w:eastAsia="Calibri" w:cs="Times New Roman"/>
          <w:color w:val="000000"/>
        </w:rPr>
        <w:t>239</w:t>
      </w:r>
    </w:p>
    <w:p w14:paraId="1D4CF77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4,024</w:t>
      </w:r>
    </w:p>
    <w:p w14:paraId="2CBEC43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3</w:t>
      </w:r>
      <w:r>
        <w:rPr>
          <w:rFonts w:eastAsia="Calibri" w:cs="Times New Roman"/>
          <w:color w:val="000000"/>
        </w:rPr>
        <w:t>22</w:t>
      </w:r>
      <w:r w:rsidRPr="00E541DD">
        <w:rPr>
          <w:rFonts w:eastAsia="Calibri" w:cs="Times New Roman"/>
          <w:color w:val="000000"/>
        </w:rPr>
        <w:t>,</w:t>
      </w:r>
      <w:r>
        <w:rPr>
          <w:rFonts w:eastAsia="Calibri" w:cs="Times New Roman"/>
          <w:color w:val="000000"/>
        </w:rPr>
        <w:t>231</w:t>
      </w:r>
    </w:p>
    <w:p w14:paraId="2D7A0AA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27110F">
        <w:rPr>
          <w:rFonts w:eastAsia="Calibri" w:cs="Times New Roman"/>
          <w:color w:val="000000"/>
          <w:u w:val="single"/>
        </w:rPr>
        <w:tab/>
        <w:t>1</w:t>
      </w:r>
      <w:r>
        <w:rPr>
          <w:rFonts w:eastAsia="Calibri" w:cs="Times New Roman"/>
          <w:color w:val="000000"/>
          <w:u w:val="single"/>
        </w:rPr>
        <w:t>8</w:t>
      </w:r>
      <w:r w:rsidRPr="0027110F">
        <w:rPr>
          <w:rFonts w:eastAsia="Calibri" w:cs="Times New Roman"/>
          <w:color w:val="000000"/>
          <w:u w:val="single"/>
        </w:rPr>
        <w:t>,</w:t>
      </w:r>
      <w:r>
        <w:rPr>
          <w:rFonts w:eastAsia="Calibri" w:cs="Times New Roman"/>
          <w:color w:val="000000"/>
          <w:u w:val="single"/>
        </w:rPr>
        <w:t>516</w:t>
      </w:r>
    </w:p>
    <w:p w14:paraId="3DF6B97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1,5</w:t>
      </w:r>
      <w:r>
        <w:rPr>
          <w:rFonts w:eastAsia="Calibri" w:cs="Times New Roman"/>
          <w:color w:val="000000"/>
        </w:rPr>
        <w:t>63</w:t>
      </w:r>
      <w:r w:rsidRPr="00E541DD">
        <w:rPr>
          <w:rFonts w:eastAsia="Calibri" w:cs="Times New Roman"/>
          <w:color w:val="000000"/>
        </w:rPr>
        <w:t>,</w:t>
      </w:r>
      <w:r>
        <w:rPr>
          <w:rFonts w:eastAsia="Calibri" w:cs="Times New Roman"/>
          <w:color w:val="000000"/>
        </w:rPr>
        <w:t>667</w:t>
      </w:r>
    </w:p>
    <w:p w14:paraId="3D3641E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Personal Services and Employee Benefits (fund 0416, appropriation 00100), Unclassified (fund 0416, appropriation 09900), and Current Expenses (fund 0416, appropriation 13000)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658A364B" w14:textId="77777777" w:rsidR="00873C7A" w:rsidRPr="00E541DD" w:rsidRDefault="00873C7A" w:rsidP="00873C7A">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Office of the Inspector General</w:t>
      </w:r>
    </w:p>
    <w:p w14:paraId="0251C81F"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16B)</w:t>
      </w:r>
    </w:p>
    <w:p w14:paraId="1676FDD1"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0437</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0513</w:t>
      </w:r>
    </w:p>
    <w:p w14:paraId="6DF4096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7</w:t>
      </w:r>
      <w:r w:rsidRPr="00E541DD">
        <w:rPr>
          <w:rFonts w:eastAsia="Calibri" w:cs="Times New Roman"/>
          <w:color w:val="000000"/>
        </w:rPr>
        <w:t>,</w:t>
      </w:r>
      <w:r>
        <w:rPr>
          <w:rFonts w:eastAsia="Calibri" w:cs="Times New Roman"/>
          <w:color w:val="000000"/>
        </w:rPr>
        <w:t>931</w:t>
      </w:r>
      <w:r w:rsidRPr="00E541DD">
        <w:rPr>
          <w:rFonts w:eastAsia="Calibri" w:cs="Times New Roman"/>
          <w:color w:val="000000"/>
        </w:rPr>
        <w:t>,</w:t>
      </w:r>
      <w:r>
        <w:rPr>
          <w:rFonts w:eastAsia="Calibri" w:cs="Times New Roman"/>
          <w:color w:val="000000"/>
        </w:rPr>
        <w:t>670</w:t>
      </w:r>
    </w:p>
    <w:p w14:paraId="46189F8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w:t>
      </w:r>
    </w:p>
    <w:p w14:paraId="39AD27C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w:t>
      </w:r>
    </w:p>
    <w:p w14:paraId="42DB00E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5</w:t>
      </w:r>
      <w:r>
        <w:rPr>
          <w:rFonts w:eastAsia="Calibri" w:cs="Times New Roman"/>
          <w:color w:val="000000"/>
        </w:rPr>
        <w:t>6</w:t>
      </w:r>
      <w:r w:rsidRPr="00E541DD">
        <w:rPr>
          <w:rFonts w:eastAsia="Calibri" w:cs="Times New Roman"/>
          <w:color w:val="000000"/>
        </w:rPr>
        <w:t>,</w:t>
      </w:r>
      <w:r>
        <w:rPr>
          <w:rFonts w:eastAsia="Calibri" w:cs="Times New Roman"/>
          <w:color w:val="000000"/>
        </w:rPr>
        <w:t>971</w:t>
      </w:r>
    </w:p>
    <w:p w14:paraId="66BED6C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664</w:t>
      </w:r>
      <w:r w:rsidRPr="00E541DD">
        <w:rPr>
          <w:rFonts w:eastAsia="Calibri" w:cs="Times New Roman"/>
          <w:color w:val="000000"/>
        </w:rPr>
        <w:t>,</w:t>
      </w:r>
      <w:r>
        <w:rPr>
          <w:rFonts w:eastAsia="Calibri" w:cs="Times New Roman"/>
          <w:color w:val="000000"/>
        </w:rPr>
        <w:t>501</w:t>
      </w:r>
    </w:p>
    <w:p w14:paraId="4241FB2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1</w:t>
      </w:r>
    </w:p>
    <w:p w14:paraId="784D4B8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27110F">
        <w:rPr>
          <w:rFonts w:eastAsia="Calibri" w:cs="Times New Roman"/>
          <w:color w:val="000000"/>
          <w:u w:val="single"/>
        </w:rPr>
        <w:tab/>
      </w:r>
      <w:r>
        <w:rPr>
          <w:rFonts w:eastAsia="Calibri" w:cs="Times New Roman"/>
          <w:color w:val="000000"/>
          <w:u w:val="single"/>
        </w:rPr>
        <w:t>99</w:t>
      </w:r>
      <w:r w:rsidRPr="0027110F">
        <w:rPr>
          <w:rFonts w:eastAsia="Calibri" w:cs="Times New Roman"/>
          <w:color w:val="000000"/>
          <w:u w:val="single"/>
        </w:rPr>
        <w:t>,</w:t>
      </w:r>
      <w:r>
        <w:rPr>
          <w:rFonts w:eastAsia="Calibri" w:cs="Times New Roman"/>
          <w:color w:val="000000"/>
          <w:u w:val="single"/>
        </w:rPr>
        <w:t>615</w:t>
      </w:r>
    </w:p>
    <w:p w14:paraId="4858637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8</w:t>
      </w:r>
      <w:r w:rsidRPr="00E541DD">
        <w:rPr>
          <w:rFonts w:eastAsia="Calibri" w:cs="Times New Roman"/>
          <w:color w:val="000000"/>
        </w:rPr>
        <w:t>,</w:t>
      </w:r>
      <w:r>
        <w:rPr>
          <w:rFonts w:eastAsia="Calibri" w:cs="Times New Roman"/>
          <w:color w:val="000000"/>
        </w:rPr>
        <w:t>752</w:t>
      </w:r>
      <w:r w:rsidRPr="00E541DD">
        <w:rPr>
          <w:rFonts w:eastAsia="Calibri" w:cs="Times New Roman"/>
          <w:color w:val="000000"/>
        </w:rPr>
        <w:t>,</w:t>
      </w:r>
      <w:r>
        <w:rPr>
          <w:rFonts w:eastAsia="Calibri" w:cs="Times New Roman"/>
          <w:color w:val="000000"/>
        </w:rPr>
        <w:t>760</w:t>
      </w:r>
    </w:p>
    <w:p w14:paraId="01EDE1F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r>
      <w:r w:rsidRPr="00E541DD">
        <w:rPr>
          <w:rFonts w:eastAsia="Calibri" w:cs="Times New Roman"/>
          <w:color w:val="000000"/>
        </w:rPr>
        <w:tab/>
        <w:t>From the above appropriation for Current Expenses (fund 0437, appropriation 13000), $73,065 shall be used for informal dispute resolution relating to nursing home administrative appeals.</w:t>
      </w:r>
    </w:p>
    <w:p w14:paraId="1E02B0FA" w14:textId="77777777" w:rsidR="00873C7A" w:rsidRPr="00E541DD" w:rsidRDefault="00873C7A" w:rsidP="00873C7A">
      <w:pPr>
        <w:ind w:firstLine="720"/>
        <w:jc w:val="both"/>
        <w:rPr>
          <w:rFonts w:eastAsia="Calibri" w:cs="Times New Roman"/>
          <w:color w:val="000000"/>
        </w:rPr>
      </w:pPr>
      <w:r w:rsidRPr="00E541DD">
        <w:rPr>
          <w:rFonts w:eastAsia="Calibri" w:cs="Times New Roman"/>
          <w:color w:val="000000"/>
        </w:rPr>
        <w:t xml:space="preserve">Any unexpended balances remaining in the appropriations for Personal Services and Employee Benefits (fund 0437, appropriation 00100), Unclassified (fund 0437, appropriation 09900), Current Expenses (fund 0437, appropriation 13000), and Current Expenses – Surplus (fund 0437, appropriation 13099)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 xml:space="preserve">. </w:t>
      </w:r>
    </w:p>
    <w:p w14:paraId="684C1E0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docGrid w:linePitch="360"/>
        </w:sectPr>
      </w:pPr>
    </w:p>
    <w:p w14:paraId="4B2977D1"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E541DD">
        <w:rPr>
          <w:rFonts w:eastAsia="Calibri" w:cs="Times New Roman"/>
          <w:b/>
          <w:color w:val="000000"/>
        </w:rPr>
        <w:t>DEPARTMENT OF HUMAN SERVICES</w:t>
      </w:r>
    </w:p>
    <w:p w14:paraId="10E67561" w14:textId="77777777" w:rsidR="00873C7A" w:rsidRPr="00E541DD" w:rsidRDefault="00873C7A" w:rsidP="00873C7A">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Division of Human Services</w:t>
      </w:r>
    </w:p>
    <w:p w14:paraId="7431C5A7"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9, 48, and 49)</w:t>
      </w:r>
    </w:p>
    <w:p w14:paraId="34789972"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0403</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0511</w:t>
      </w:r>
    </w:p>
    <w:p w14:paraId="11A374F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33,411,910</w:t>
      </w:r>
    </w:p>
    <w:p w14:paraId="46CB1DA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Salary and Benefits of Cabinet Secretary and</w:t>
      </w:r>
    </w:p>
    <w:p w14:paraId="793DFF3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1</w:t>
      </w:r>
      <w:r>
        <w:rPr>
          <w:rFonts w:eastAsia="Calibri" w:cs="Times New Roman"/>
          <w:color w:val="000000"/>
        </w:rPr>
        <w:t>50,000</w:t>
      </w:r>
    </w:p>
    <w:p w14:paraId="5A74AF8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5,632,055</w:t>
      </w:r>
    </w:p>
    <w:p w14:paraId="497DCF7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6,279,310</w:t>
      </w:r>
    </w:p>
    <w:p w14:paraId="7A8DD04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Child Care Development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14400</w:t>
      </w:r>
      <w:r w:rsidRPr="00E541DD">
        <w:rPr>
          <w:rFonts w:eastAsia="Calibri" w:cs="Times New Roman"/>
          <w:color w:val="000000"/>
        </w:rPr>
        <w:tab/>
      </w:r>
      <w:r w:rsidRPr="00E541DD">
        <w:rPr>
          <w:rFonts w:eastAsia="Calibri" w:cs="Times New Roman"/>
          <w:color w:val="000000"/>
        </w:rPr>
        <w:tab/>
        <w:t>3,1</w:t>
      </w:r>
      <w:r>
        <w:rPr>
          <w:rFonts w:eastAsia="Calibri" w:cs="Times New Roman"/>
          <w:color w:val="000000"/>
        </w:rPr>
        <w:t>81</w:t>
      </w:r>
      <w:r w:rsidRPr="00E541DD">
        <w:rPr>
          <w:rFonts w:eastAsia="Calibri" w:cs="Times New Roman"/>
          <w:color w:val="000000"/>
        </w:rPr>
        <w:t>,</w:t>
      </w:r>
      <w:r>
        <w:rPr>
          <w:rFonts w:eastAsia="Calibri" w:cs="Times New Roman"/>
          <w:color w:val="000000"/>
        </w:rPr>
        <w:t>795</w:t>
      </w:r>
    </w:p>
    <w:p w14:paraId="2D7BA31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Jobs &amp; Hope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14902</w:t>
      </w:r>
      <w:r w:rsidRPr="00E541DD">
        <w:rPr>
          <w:rFonts w:eastAsia="Calibri" w:cs="Times New Roman"/>
          <w:color w:val="000000"/>
        </w:rPr>
        <w:tab/>
      </w:r>
      <w:r w:rsidRPr="00E541DD">
        <w:rPr>
          <w:rFonts w:eastAsia="Calibri" w:cs="Times New Roman"/>
          <w:color w:val="000000"/>
        </w:rPr>
        <w:tab/>
        <w:t>2,357,000</w:t>
      </w:r>
    </w:p>
    <w:p w14:paraId="7B2C497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Social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19500</w:t>
      </w:r>
      <w:r w:rsidRPr="00E541DD">
        <w:rPr>
          <w:rFonts w:eastAsia="Calibri" w:cs="Times New Roman"/>
          <w:color w:val="000000"/>
        </w:rPr>
        <w:tab/>
      </w:r>
      <w:r w:rsidRPr="00E541DD">
        <w:rPr>
          <w:rFonts w:eastAsia="Calibri" w:cs="Times New Roman"/>
          <w:color w:val="000000"/>
        </w:rPr>
        <w:tab/>
        <w:t>4</w:t>
      </w:r>
      <w:r>
        <w:rPr>
          <w:rFonts w:eastAsia="Calibri" w:cs="Times New Roman"/>
          <w:color w:val="000000"/>
        </w:rPr>
        <w:t>7</w:t>
      </w:r>
      <w:r w:rsidRPr="00E541DD">
        <w:rPr>
          <w:rFonts w:eastAsia="Calibri" w:cs="Times New Roman"/>
          <w:color w:val="000000"/>
        </w:rPr>
        <w:t>,</w:t>
      </w:r>
      <w:r>
        <w:rPr>
          <w:rFonts w:eastAsia="Calibri" w:cs="Times New Roman"/>
          <w:color w:val="000000"/>
        </w:rPr>
        <w:t>101</w:t>
      </w:r>
    </w:p>
    <w:p w14:paraId="6D0C8A6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Behavioral Health Program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21900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73</w:t>
      </w:r>
      <w:r w:rsidRPr="00E541DD">
        <w:rPr>
          <w:rFonts w:eastAsia="Calibri" w:cs="Times New Roman"/>
          <w:color w:val="000000"/>
        </w:rPr>
        <w:t>,</w:t>
      </w:r>
      <w:r>
        <w:rPr>
          <w:rFonts w:eastAsia="Calibri" w:cs="Times New Roman"/>
          <w:color w:val="000000"/>
        </w:rPr>
        <w:t>163</w:t>
      </w:r>
      <w:r w:rsidRPr="00E541DD">
        <w:rPr>
          <w:rFonts w:eastAsia="Calibri" w:cs="Times New Roman"/>
          <w:color w:val="000000"/>
        </w:rPr>
        <w:t>,</w:t>
      </w:r>
      <w:r>
        <w:rPr>
          <w:rFonts w:eastAsia="Calibri" w:cs="Times New Roman"/>
          <w:color w:val="000000"/>
        </w:rPr>
        <w:t>166</w:t>
      </w:r>
    </w:p>
    <w:p w14:paraId="1526F95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Family Resource Networks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27400</w:t>
      </w:r>
      <w:r w:rsidRPr="00E541DD">
        <w:rPr>
          <w:rFonts w:eastAsia="Calibri" w:cs="Times New Roman"/>
          <w:color w:val="000000"/>
        </w:rPr>
        <w:tab/>
      </w:r>
      <w:r w:rsidRPr="00E541DD">
        <w:rPr>
          <w:rFonts w:eastAsia="Calibri" w:cs="Times New Roman"/>
          <w:color w:val="000000"/>
        </w:rPr>
        <w:tab/>
        <w:t>1,762,464</w:t>
      </w:r>
    </w:p>
    <w:p w14:paraId="13379F8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Substance Abuse Continuum of Care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35400</w:t>
      </w:r>
      <w:r w:rsidRPr="00E541DD">
        <w:rPr>
          <w:rFonts w:eastAsia="Calibri" w:cs="Times New Roman"/>
          <w:color w:val="000000"/>
        </w:rPr>
        <w:tab/>
      </w:r>
      <w:r w:rsidRPr="00E541DD">
        <w:rPr>
          <w:rFonts w:eastAsia="Calibri" w:cs="Times New Roman"/>
          <w:color w:val="000000"/>
        </w:rPr>
        <w:tab/>
        <w:t>1,821,600</w:t>
      </w:r>
    </w:p>
    <w:p w14:paraId="57EF9E4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Office of Drug Control Policy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35401</w:t>
      </w:r>
      <w:r w:rsidRPr="00E541DD">
        <w:rPr>
          <w:rFonts w:eastAsia="Calibri" w:cs="Times New Roman"/>
          <w:color w:val="000000"/>
        </w:rPr>
        <w:tab/>
      </w:r>
      <w:r w:rsidRPr="00E541DD">
        <w:rPr>
          <w:rFonts w:eastAsia="Calibri" w:cs="Times New Roman"/>
          <w:color w:val="000000"/>
        </w:rPr>
        <w:tab/>
        <w:t>5</w:t>
      </w:r>
      <w:r>
        <w:rPr>
          <w:rFonts w:eastAsia="Calibri" w:cs="Times New Roman"/>
          <w:color w:val="000000"/>
        </w:rPr>
        <w:t>00</w:t>
      </w:r>
      <w:r w:rsidRPr="00E541DD">
        <w:rPr>
          <w:rFonts w:eastAsia="Calibri" w:cs="Times New Roman"/>
          <w:color w:val="000000"/>
        </w:rPr>
        <w:t>,</w:t>
      </w:r>
      <w:r>
        <w:rPr>
          <w:rFonts w:eastAsia="Calibri" w:cs="Times New Roman"/>
          <w:color w:val="000000"/>
        </w:rPr>
        <w:t>243</w:t>
      </w:r>
    </w:p>
    <w:p w14:paraId="1E974E3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James “Tiger” Morton Catastrophic Illness Fund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45500</w:t>
      </w:r>
      <w:r w:rsidRPr="00E541DD">
        <w:rPr>
          <w:rFonts w:eastAsia="Calibri" w:cs="Times New Roman"/>
          <w:color w:val="000000"/>
        </w:rPr>
        <w:tab/>
      </w:r>
      <w:r w:rsidRPr="00E541DD">
        <w:rPr>
          <w:rFonts w:eastAsia="Calibri" w:cs="Times New Roman"/>
          <w:color w:val="000000"/>
        </w:rPr>
        <w:tab/>
        <w:t>37</w:t>
      </w:r>
      <w:r>
        <w:rPr>
          <w:rFonts w:eastAsia="Calibri" w:cs="Times New Roman"/>
          <w:color w:val="000000"/>
        </w:rPr>
        <w:t>8</w:t>
      </w:r>
      <w:r w:rsidRPr="00E541DD">
        <w:rPr>
          <w:rFonts w:eastAsia="Calibri" w:cs="Times New Roman"/>
          <w:color w:val="000000"/>
        </w:rPr>
        <w:t>,</w:t>
      </w:r>
      <w:r>
        <w:rPr>
          <w:rFonts w:eastAsia="Calibri" w:cs="Times New Roman"/>
          <w:color w:val="000000"/>
        </w:rPr>
        <w:t>838</w:t>
      </w:r>
    </w:p>
    <w:p w14:paraId="2DA0D16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In-Home Family Education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68800</w:t>
      </w:r>
      <w:r w:rsidRPr="00E541DD">
        <w:rPr>
          <w:rFonts w:eastAsia="Calibri" w:cs="Times New Roman"/>
          <w:color w:val="000000"/>
        </w:rPr>
        <w:tab/>
      </w:r>
      <w:r w:rsidRPr="00E541DD">
        <w:rPr>
          <w:rFonts w:eastAsia="Calibri" w:cs="Times New Roman"/>
          <w:color w:val="000000"/>
        </w:rPr>
        <w:tab/>
        <w:t>1,</w:t>
      </w:r>
      <w:r>
        <w:rPr>
          <w:rFonts w:eastAsia="Calibri" w:cs="Times New Roman"/>
          <w:color w:val="000000"/>
        </w:rPr>
        <w:t>0</w:t>
      </w:r>
      <w:r w:rsidRPr="00E541DD">
        <w:rPr>
          <w:rFonts w:eastAsia="Calibri" w:cs="Times New Roman"/>
          <w:color w:val="000000"/>
        </w:rPr>
        <w:t>00,000</w:t>
      </w:r>
    </w:p>
    <w:p w14:paraId="0D8E171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WV Works Separate State Program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69800</w:t>
      </w:r>
      <w:r w:rsidRPr="00E541DD">
        <w:rPr>
          <w:rFonts w:eastAsia="Calibri" w:cs="Times New Roman"/>
          <w:color w:val="000000"/>
        </w:rPr>
        <w:tab/>
      </w:r>
      <w:r w:rsidRPr="00E541DD">
        <w:rPr>
          <w:rFonts w:eastAsia="Calibri" w:cs="Times New Roman"/>
          <w:color w:val="000000"/>
        </w:rPr>
        <w:tab/>
        <w:t>1,519,650</w:t>
      </w:r>
    </w:p>
    <w:p w14:paraId="1F18897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Child Support Enforcement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70500</w:t>
      </w:r>
      <w:r w:rsidRPr="00E541DD">
        <w:rPr>
          <w:rFonts w:eastAsia="Calibri" w:cs="Times New Roman"/>
          <w:color w:val="000000"/>
        </w:rPr>
        <w:tab/>
      </w:r>
      <w:r w:rsidRPr="00E541DD">
        <w:rPr>
          <w:rFonts w:eastAsia="Calibri" w:cs="Times New Roman"/>
          <w:color w:val="000000"/>
        </w:rPr>
        <w:tab/>
        <w:t>7,</w:t>
      </w:r>
      <w:r>
        <w:rPr>
          <w:rFonts w:eastAsia="Calibri" w:cs="Times New Roman"/>
          <w:color w:val="000000"/>
        </w:rPr>
        <w:t>403</w:t>
      </w:r>
      <w:r w:rsidRPr="00E541DD">
        <w:rPr>
          <w:rFonts w:eastAsia="Calibri" w:cs="Times New Roman"/>
          <w:color w:val="000000"/>
        </w:rPr>
        <w:t>,</w:t>
      </w:r>
      <w:r>
        <w:rPr>
          <w:rFonts w:eastAsia="Calibri" w:cs="Times New Roman"/>
          <w:color w:val="000000"/>
        </w:rPr>
        <w:t>816</w:t>
      </w:r>
    </w:p>
    <w:p w14:paraId="0B5DCE2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Temporary Assistance for Needy Families/</w:t>
      </w:r>
    </w:p>
    <w:p w14:paraId="28BB868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Maintenance of Effort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70700</w:t>
      </w:r>
      <w:r w:rsidRPr="00E541DD">
        <w:rPr>
          <w:rFonts w:eastAsia="Calibri" w:cs="Times New Roman"/>
          <w:color w:val="000000"/>
        </w:rPr>
        <w:tab/>
      </w:r>
      <w:r w:rsidRPr="00E541DD">
        <w:rPr>
          <w:rFonts w:eastAsia="Calibri" w:cs="Times New Roman"/>
          <w:color w:val="000000"/>
        </w:rPr>
        <w:tab/>
        <w:t>25,819,096</w:t>
      </w:r>
    </w:p>
    <w:p w14:paraId="3D252F1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Child Care – Maintenance of Effort Match</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70800</w:t>
      </w:r>
      <w:r w:rsidRPr="00E541DD">
        <w:rPr>
          <w:rFonts w:eastAsia="Calibri" w:cs="Times New Roman"/>
          <w:color w:val="000000"/>
        </w:rPr>
        <w:tab/>
      </w:r>
      <w:r w:rsidRPr="00E541DD">
        <w:rPr>
          <w:rFonts w:eastAsia="Calibri" w:cs="Times New Roman"/>
          <w:color w:val="000000"/>
        </w:rPr>
        <w:tab/>
        <w:t>5,693,743</w:t>
      </w:r>
    </w:p>
    <w:p w14:paraId="568BEF0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Capital Outlay and Maintenance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75500</w:t>
      </w:r>
      <w:r w:rsidRPr="00E541DD">
        <w:rPr>
          <w:rFonts w:eastAsia="Calibri" w:cs="Times New Roman"/>
          <w:color w:val="000000"/>
        </w:rPr>
        <w:tab/>
      </w:r>
      <w:r w:rsidRPr="00E541DD">
        <w:rPr>
          <w:rFonts w:eastAsia="Calibri" w:cs="Times New Roman"/>
          <w:color w:val="000000"/>
        </w:rPr>
        <w:tab/>
        <w:t>11,875</w:t>
      </w:r>
    </w:p>
    <w:p w14:paraId="515DB47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Medical Services Administrative Costs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78900</w:t>
      </w:r>
      <w:r w:rsidRPr="00E541DD">
        <w:rPr>
          <w:rFonts w:eastAsia="Calibri" w:cs="Times New Roman"/>
          <w:color w:val="000000"/>
        </w:rPr>
        <w:tab/>
      </w:r>
      <w:r w:rsidRPr="00E541DD">
        <w:rPr>
          <w:rFonts w:eastAsia="Calibri" w:cs="Times New Roman"/>
          <w:color w:val="000000"/>
        </w:rPr>
        <w:tab/>
        <w:t>9</w:t>
      </w:r>
      <w:r>
        <w:rPr>
          <w:rFonts w:eastAsia="Calibri" w:cs="Times New Roman"/>
          <w:color w:val="000000"/>
        </w:rPr>
        <w:t>9</w:t>
      </w:r>
      <w:r w:rsidRPr="00E541DD">
        <w:rPr>
          <w:rFonts w:eastAsia="Calibri" w:cs="Times New Roman"/>
          <w:color w:val="000000"/>
        </w:rPr>
        <w:t>,</w:t>
      </w:r>
      <w:r>
        <w:rPr>
          <w:rFonts w:eastAsia="Calibri" w:cs="Times New Roman"/>
          <w:color w:val="000000"/>
        </w:rPr>
        <w:t>793</w:t>
      </w:r>
    </w:p>
    <w:p w14:paraId="12DFFED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Indigent Burials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85100</w:t>
      </w:r>
      <w:r w:rsidRPr="00E541DD">
        <w:rPr>
          <w:rFonts w:eastAsia="Calibri" w:cs="Times New Roman"/>
          <w:color w:val="000000"/>
        </w:rPr>
        <w:tab/>
      </w:r>
      <w:r w:rsidRPr="00E541DD">
        <w:rPr>
          <w:rFonts w:eastAsia="Calibri" w:cs="Times New Roman"/>
          <w:color w:val="000000"/>
        </w:rPr>
        <w:tab/>
        <w:t>1,550,000</w:t>
      </w:r>
    </w:p>
    <w:p w14:paraId="363F280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CHIP Administrative Costs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85601</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1,179,896</w:t>
      </w:r>
    </w:p>
    <w:p w14:paraId="2FEFBD2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CHIP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85602</w:t>
      </w:r>
      <w:r w:rsidRPr="00E541DD">
        <w:rPr>
          <w:rFonts w:eastAsia="Calibri" w:cs="Times New Roman"/>
          <w:color w:val="000000"/>
        </w:rPr>
        <w:tab/>
      </w:r>
      <w:r w:rsidRPr="00E541DD">
        <w:rPr>
          <w:rFonts w:eastAsia="Calibri" w:cs="Times New Roman"/>
          <w:color w:val="000000"/>
        </w:rPr>
        <w:tab/>
        <w:t>1</w:t>
      </w:r>
      <w:r>
        <w:rPr>
          <w:rFonts w:eastAsia="Calibri" w:cs="Times New Roman"/>
          <w:color w:val="000000"/>
        </w:rPr>
        <w:t>4</w:t>
      </w:r>
      <w:r w:rsidRPr="00E541DD">
        <w:rPr>
          <w:rFonts w:eastAsia="Calibri" w:cs="Times New Roman"/>
          <w:color w:val="000000"/>
        </w:rPr>
        <w:t>,4</w:t>
      </w:r>
      <w:r>
        <w:rPr>
          <w:rFonts w:eastAsia="Calibri" w:cs="Times New Roman"/>
          <w:color w:val="000000"/>
        </w:rPr>
        <w:t>50</w:t>
      </w:r>
      <w:r w:rsidRPr="00E541DD">
        <w:rPr>
          <w:rFonts w:eastAsia="Calibri" w:cs="Times New Roman"/>
          <w:color w:val="000000"/>
        </w:rPr>
        <w:t>,</w:t>
      </w:r>
      <w:r>
        <w:rPr>
          <w:rFonts w:eastAsia="Calibri" w:cs="Times New Roman"/>
          <w:color w:val="000000"/>
        </w:rPr>
        <w:t>549</w:t>
      </w:r>
    </w:p>
    <w:p w14:paraId="1B378F5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E541DD">
        <w:rPr>
          <w:rFonts w:eastAsia="Calibri" w:cs="Times New Roman"/>
          <w:color w:val="000000"/>
        </w:rPr>
        <w:tab/>
        <w:t>945,891</w:t>
      </w:r>
    </w:p>
    <w:p w14:paraId="3D834CE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Children’s Trust Fund –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95100</w:t>
      </w:r>
      <w:r w:rsidRPr="00E541DD">
        <w:rPr>
          <w:rFonts w:eastAsia="Calibri" w:cs="Times New Roman"/>
          <w:color w:val="000000"/>
        </w:rPr>
        <w:tab/>
      </w:r>
      <w:r w:rsidRPr="0027110F">
        <w:rPr>
          <w:rFonts w:eastAsia="Calibri" w:cs="Times New Roman"/>
          <w:color w:val="000000"/>
          <w:u w:val="single"/>
        </w:rPr>
        <w:tab/>
        <w:t>220,000</w:t>
      </w:r>
    </w:p>
    <w:p w14:paraId="712A389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188,579,791</w:t>
      </w:r>
    </w:p>
    <w:p w14:paraId="7BCB0B8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Any unexpended balances remaining in the appropriations for Jobs &amp; Hope (fund 0403, appropriation 14902), Behavioral Health Program (fund 0403, appropriation 21900), Substance Abuse Continuum of Care (fund 0403, appropriation 35400), Office of Drug Control Policy (fund 0403, appropriation 35401), Office of Drug Control Policy – Surplus (fund 0403, appropriation 35402)</w:t>
      </w:r>
      <w:r>
        <w:rPr>
          <w:rFonts w:eastAsia="Calibri" w:cs="Times New Roman"/>
          <w:color w:val="000000"/>
        </w:rPr>
        <w:t xml:space="preserve">, </w:t>
      </w:r>
      <w:r w:rsidRPr="00E541DD">
        <w:rPr>
          <w:rFonts w:eastAsia="Calibri" w:cs="Times New Roman"/>
          <w:color w:val="000000"/>
        </w:rPr>
        <w:t>Capital Outlay and Maintenance (fund 0403, appropriation 75500), Indigent Burials (fund 0403, appropriation 85100)</w:t>
      </w:r>
      <w:r>
        <w:rPr>
          <w:rFonts w:eastAsia="Calibri" w:cs="Times New Roman"/>
          <w:color w:val="000000"/>
        </w:rPr>
        <w:t xml:space="preserve"> </w:t>
      </w:r>
      <w:r w:rsidRPr="00E541DD">
        <w:rPr>
          <w:rFonts w:eastAsia="Calibri" w:cs="Times New Roman"/>
          <w:color w:val="000000"/>
        </w:rPr>
        <w:t xml:space="preserve">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3785CC8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ab/>
      </w:r>
      <w:r w:rsidRPr="00E541DD">
        <w:rPr>
          <w:rFonts w:eastAsia="Calibri" w:cs="Times New Roman"/>
          <w:color w:val="000000"/>
        </w:rPr>
        <w:tab/>
      </w:r>
      <w:r w:rsidRPr="00B96024">
        <w:rPr>
          <w:rFonts w:eastAsia="Calibri" w:cs="Times New Roman"/>
          <w:color w:val="000000"/>
        </w:rPr>
        <w:t xml:space="preserve">Notwithstanding the provisions of Title I, section three of this bill, the Secretary of the Department of Human Services shall have the authority to transfer funds within the above appropriations:  </w:t>
      </w:r>
      <w:r w:rsidRPr="00B96024">
        <w:rPr>
          <w:rFonts w:eastAsia="Calibri" w:cs="Times New Roman"/>
          <w:i/>
          <w:color w:val="000000"/>
        </w:rPr>
        <w:t>Provided,</w:t>
      </w:r>
      <w:r w:rsidRPr="00B96024">
        <w:rPr>
          <w:rFonts w:eastAsia="Calibri" w:cs="Times New Roman"/>
          <w:color w:val="000000"/>
        </w:rPr>
        <w:t xml:space="preserve"> That no more than five percent of the funds appropriated to one appropriation may be transferred to other appropriations:  </w:t>
      </w:r>
      <w:r w:rsidRPr="00B96024">
        <w:rPr>
          <w:rFonts w:eastAsia="Calibri" w:cs="Times New Roman"/>
          <w:i/>
          <w:color w:val="000000"/>
        </w:rPr>
        <w:t>Provided, however,</w:t>
      </w:r>
      <w:r w:rsidRPr="00B96024">
        <w:rPr>
          <w:rFonts w:eastAsia="Calibri" w:cs="Times New Roman"/>
          <w:color w:val="000000"/>
        </w:rPr>
        <w:t xml:space="preserve"> That no funds from other appropriations shall be transferred</w:t>
      </w:r>
      <w:r w:rsidRPr="00E541DD">
        <w:rPr>
          <w:rFonts w:eastAsia="Calibri" w:cs="Times New Roman"/>
          <w:color w:val="000000"/>
        </w:rPr>
        <w:t xml:space="preserve"> to the Personal Services and Employee Benefits appropriation. </w:t>
      </w:r>
    </w:p>
    <w:p w14:paraId="230511F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Secretary shall have authority to expend funds for the educational costs of those children residing in out-of-state placements, excluding the costs of special education programs.</w:t>
      </w:r>
    </w:p>
    <w:p w14:paraId="148F1B4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above appropriation for James “Tiger” Morton Catastrophic Illness Fund (fund 0403, appropriation 45500) shall be transferred to the James “Tiger” Morton Catastrophic Illness Fund (fund 5454) as provided by Article 5Q, Chapter 16 of the WV Code.</w:t>
      </w:r>
    </w:p>
    <w:p w14:paraId="511657D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above appropriation for WV Works Separate State Program (fund 0403, appropriation 69800) shall be transferred to the WV Works Separate State College Program Fund (fund 5467) and the WV Works Separate State Two-Parent Program Fund (fund 5468) as determined by the Secretary of the Department of Human Services.</w:t>
      </w:r>
    </w:p>
    <w:p w14:paraId="6135E11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From the above appropriation for Child Support Enforcement (fund 0403, appropriation 70500), an amount not to exceed $300,000 may be transferred to a local banking depository to be utilized to offset funds determined to be uncollectible.</w:t>
      </w:r>
    </w:p>
    <w:p w14:paraId="6B0A5DA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Included in the appropriation for Behavioral Health Program (fund 0403, appropriation 21900) is $100,000 for Recovery Point of Huntington.  </w:t>
      </w:r>
    </w:p>
    <w:p w14:paraId="07B8492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above appropriation for Children’s Trust Fund – Transfer (fund 0403, appropriation 95100) shall be transferred to the Children’s Trust Fund (fund 5469).</w:t>
      </w:r>
    </w:p>
    <w:p w14:paraId="43DC3E7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From the above appropriation for Substance Abuse Continuum of Care (fund 0403, appropriation 35400), the funding will be consistent with the goal areas outlined in the Comprehensive Substance Abuse Strategic Action Plan.  </w:t>
      </w:r>
    </w:p>
    <w:p w14:paraId="7354D2B0" w14:textId="77777777" w:rsidR="00873C7A" w:rsidRPr="00E541DD" w:rsidRDefault="00873C7A" w:rsidP="00873C7A">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Department of Human Services –</w:t>
      </w:r>
    </w:p>
    <w:p w14:paraId="18238F05"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lastRenderedPageBreak/>
        <w:t>Office of the Shared Administration</w:t>
      </w:r>
    </w:p>
    <w:p w14:paraId="273267A5"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53BEDA97"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0481</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0511</w:t>
      </w:r>
    </w:p>
    <w:p w14:paraId="5BD4AEC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w:t>
      </w:r>
      <w:r>
        <w:rPr>
          <w:rFonts w:eastAsia="Calibri" w:cs="Times New Roman"/>
          <w:color w:val="000000"/>
        </w:rPr>
        <w:t>1</w:t>
      </w:r>
      <w:r w:rsidRPr="00E541DD">
        <w:rPr>
          <w:rFonts w:eastAsia="Calibri" w:cs="Times New Roman"/>
          <w:color w:val="000000"/>
        </w:rPr>
        <w:t>,7</w:t>
      </w:r>
      <w:r>
        <w:rPr>
          <w:rFonts w:eastAsia="Calibri" w:cs="Times New Roman"/>
          <w:color w:val="000000"/>
        </w:rPr>
        <w:t>79</w:t>
      </w:r>
      <w:r w:rsidRPr="00E541DD">
        <w:rPr>
          <w:rFonts w:eastAsia="Calibri" w:cs="Times New Roman"/>
          <w:color w:val="000000"/>
        </w:rPr>
        <w:t>,</w:t>
      </w:r>
      <w:r>
        <w:rPr>
          <w:rFonts w:eastAsia="Calibri" w:cs="Times New Roman"/>
          <w:color w:val="000000"/>
        </w:rPr>
        <w:t>250</w:t>
      </w:r>
    </w:p>
    <w:p w14:paraId="094276B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252,842</w:t>
      </w:r>
    </w:p>
    <w:p w14:paraId="55D1239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8</w:t>
      </w:r>
      <w:r w:rsidRPr="00E541DD">
        <w:rPr>
          <w:rFonts w:eastAsia="Calibri" w:cs="Times New Roman"/>
          <w:color w:val="000000"/>
        </w:rPr>
        <w:t>,</w:t>
      </w:r>
      <w:r>
        <w:rPr>
          <w:rFonts w:eastAsia="Calibri" w:cs="Times New Roman"/>
          <w:color w:val="000000"/>
        </w:rPr>
        <w:t>595</w:t>
      </w:r>
      <w:r w:rsidRPr="00E541DD">
        <w:rPr>
          <w:rFonts w:eastAsia="Calibri" w:cs="Times New Roman"/>
          <w:color w:val="000000"/>
        </w:rPr>
        <w:t>,</w:t>
      </w:r>
      <w:r>
        <w:rPr>
          <w:rFonts w:eastAsia="Calibri" w:cs="Times New Roman"/>
          <w:color w:val="000000"/>
        </w:rPr>
        <w:t>523</w:t>
      </w:r>
    </w:p>
    <w:p w14:paraId="534E70C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PATH</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95400</w:t>
      </w:r>
      <w:r w:rsidRPr="00E541DD">
        <w:rPr>
          <w:rFonts w:eastAsia="Calibri" w:cs="Times New Roman"/>
          <w:color w:val="000000"/>
        </w:rPr>
        <w:tab/>
      </w:r>
      <w:r w:rsidRPr="0027110F">
        <w:rPr>
          <w:rFonts w:eastAsia="Calibri" w:cs="Times New Roman"/>
          <w:color w:val="000000"/>
          <w:u w:val="single"/>
        </w:rPr>
        <w:tab/>
      </w:r>
      <w:r>
        <w:rPr>
          <w:rFonts w:eastAsia="Calibri" w:cs="Times New Roman"/>
          <w:color w:val="000000"/>
          <w:u w:val="single"/>
        </w:rPr>
        <w:t>7,368,389</w:t>
      </w:r>
    </w:p>
    <w:p w14:paraId="0348785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27,996,004</w:t>
      </w:r>
    </w:p>
    <w:p w14:paraId="0E3DDF2D" w14:textId="77777777" w:rsidR="00873C7A" w:rsidRPr="00E541DD" w:rsidRDefault="00873C7A" w:rsidP="00873C7A">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Bureau for Medical Services –</w:t>
      </w:r>
    </w:p>
    <w:p w14:paraId="76A789F4"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Office of the Commissioner</w:t>
      </w:r>
    </w:p>
    <w:p w14:paraId="146446DC"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65FF2B14"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0482</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0511</w:t>
      </w:r>
    </w:p>
    <w:p w14:paraId="0924913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4</w:t>
      </w:r>
      <w:r>
        <w:rPr>
          <w:rFonts w:eastAsia="Calibri" w:cs="Times New Roman"/>
          <w:color w:val="000000"/>
        </w:rPr>
        <w:t>55</w:t>
      </w:r>
      <w:r w:rsidRPr="00E541DD">
        <w:rPr>
          <w:rFonts w:eastAsia="Calibri" w:cs="Times New Roman"/>
          <w:color w:val="000000"/>
        </w:rPr>
        <w:t>,1</w:t>
      </w:r>
      <w:r>
        <w:rPr>
          <w:rFonts w:eastAsia="Calibri" w:cs="Times New Roman"/>
          <w:color w:val="000000"/>
        </w:rPr>
        <w:t>41</w:t>
      </w:r>
    </w:p>
    <w:p w14:paraId="5AE36A2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27110F">
        <w:rPr>
          <w:rFonts w:eastAsia="Calibri" w:cs="Times New Roman"/>
          <w:color w:val="000000"/>
          <w:u w:val="single"/>
        </w:rPr>
        <w:tab/>
        <w:t>446,183</w:t>
      </w:r>
    </w:p>
    <w:p w14:paraId="616C5A7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901</w:t>
      </w:r>
      <w:r w:rsidRPr="00E541DD">
        <w:rPr>
          <w:rFonts w:eastAsia="Calibri" w:cs="Times New Roman"/>
          <w:color w:val="000000"/>
        </w:rPr>
        <w:t>,</w:t>
      </w:r>
      <w:r>
        <w:rPr>
          <w:rFonts w:eastAsia="Calibri" w:cs="Times New Roman"/>
          <w:color w:val="000000"/>
        </w:rPr>
        <w:t>324</w:t>
      </w:r>
    </w:p>
    <w:p w14:paraId="14D6A00F" w14:textId="77777777" w:rsidR="00873C7A" w:rsidRPr="00E541DD" w:rsidRDefault="00873C7A" w:rsidP="00873C7A">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Bureau for Medical Services –</w:t>
      </w:r>
    </w:p>
    <w:p w14:paraId="08C70E5C"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Medical Services Administration</w:t>
      </w:r>
    </w:p>
    <w:p w14:paraId="577E87A8"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2C2726A0"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0483</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0511</w:t>
      </w:r>
    </w:p>
    <w:p w14:paraId="7501A5D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9,</w:t>
      </w:r>
      <w:r>
        <w:rPr>
          <w:rFonts w:eastAsia="Calibri" w:cs="Times New Roman"/>
          <w:color w:val="000000"/>
        </w:rPr>
        <w:t>902</w:t>
      </w:r>
    </w:p>
    <w:p w14:paraId="5B44CBA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1,175</w:t>
      </w:r>
    </w:p>
    <w:p w14:paraId="7946954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Medical Services Administrative Costs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78900</w:t>
      </w:r>
      <w:r w:rsidRPr="00E541DD">
        <w:rPr>
          <w:rFonts w:eastAsia="Calibri" w:cs="Times New Roman"/>
          <w:color w:val="000000"/>
        </w:rPr>
        <w:tab/>
      </w:r>
      <w:r w:rsidRPr="0027110F">
        <w:rPr>
          <w:rFonts w:eastAsia="Calibri" w:cs="Times New Roman"/>
          <w:color w:val="000000"/>
          <w:u w:val="single"/>
        </w:rPr>
        <w:tab/>
        <w:t>47,</w:t>
      </w:r>
      <w:r>
        <w:rPr>
          <w:rFonts w:eastAsia="Calibri" w:cs="Times New Roman"/>
          <w:color w:val="000000"/>
          <w:u w:val="single"/>
        </w:rPr>
        <w:t>244</w:t>
      </w:r>
      <w:r w:rsidRPr="0027110F">
        <w:rPr>
          <w:rFonts w:eastAsia="Calibri" w:cs="Times New Roman"/>
          <w:color w:val="000000"/>
          <w:u w:val="single"/>
        </w:rPr>
        <w:t>,</w:t>
      </w:r>
      <w:r>
        <w:rPr>
          <w:rFonts w:eastAsia="Calibri" w:cs="Times New Roman"/>
          <w:color w:val="000000"/>
          <w:u w:val="single"/>
        </w:rPr>
        <w:t>229</w:t>
      </w:r>
    </w:p>
    <w:p w14:paraId="23D967B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iCs/>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47,</w:t>
      </w:r>
      <w:r>
        <w:rPr>
          <w:rFonts w:eastAsia="Calibri" w:cs="Times New Roman"/>
          <w:color w:val="000000"/>
        </w:rPr>
        <w:t>255</w:t>
      </w:r>
      <w:r w:rsidRPr="00E541DD">
        <w:rPr>
          <w:rFonts w:eastAsia="Calibri" w:cs="Times New Roman"/>
          <w:color w:val="000000"/>
        </w:rPr>
        <w:t>,</w:t>
      </w:r>
      <w:r>
        <w:rPr>
          <w:rFonts w:eastAsia="Calibri" w:cs="Times New Roman"/>
          <w:color w:val="000000"/>
        </w:rPr>
        <w:t>306</w:t>
      </w:r>
    </w:p>
    <w:p w14:paraId="666C7D78" w14:textId="77777777" w:rsidR="00873C7A" w:rsidRPr="00E541DD" w:rsidRDefault="00873C7A" w:rsidP="00873C7A">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Bureau for Medical Services –</w:t>
      </w:r>
    </w:p>
    <w:p w14:paraId="6B1641F4"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Policy and Programming</w:t>
      </w:r>
    </w:p>
    <w:p w14:paraId="4FED13EB"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5521F5F6"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lastRenderedPageBreak/>
        <w:t xml:space="preserve">Fund </w:t>
      </w:r>
      <w:r w:rsidRPr="0027110F">
        <w:rPr>
          <w:rFonts w:eastAsia="Calibri" w:cs="Times New Roman"/>
          <w:color w:val="000000"/>
          <w:u w:val="single"/>
        </w:rPr>
        <w:t>0484</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0511</w:t>
      </w:r>
    </w:p>
    <w:p w14:paraId="12E5C52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Medical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18900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46,788,481</w:t>
      </w:r>
    </w:p>
    <w:p w14:paraId="13C9E48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Case Management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30012</w:t>
      </w:r>
      <w:r w:rsidRPr="00E541DD">
        <w:rPr>
          <w:rFonts w:eastAsia="Calibri" w:cs="Times New Roman"/>
          <w:color w:val="000000"/>
        </w:rPr>
        <w:tab/>
      </w:r>
      <w:r w:rsidRPr="00E541DD">
        <w:rPr>
          <w:rFonts w:eastAsia="Calibri" w:cs="Times New Roman"/>
          <w:color w:val="000000"/>
        </w:rPr>
        <w:tab/>
        <w:t>123,264</w:t>
      </w:r>
    </w:p>
    <w:p w14:paraId="4351DE9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Chiropractic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30013</w:t>
      </w:r>
      <w:r w:rsidRPr="00E541DD">
        <w:rPr>
          <w:rFonts w:eastAsia="Calibri" w:cs="Times New Roman"/>
          <w:color w:val="000000"/>
        </w:rPr>
        <w:tab/>
      </w:r>
      <w:r w:rsidRPr="00E541DD">
        <w:rPr>
          <w:rFonts w:eastAsia="Calibri" w:cs="Times New Roman"/>
          <w:color w:val="000000"/>
        </w:rPr>
        <w:tab/>
        <w:t>5,784</w:t>
      </w:r>
    </w:p>
    <w:p w14:paraId="36D46FB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Clinic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30014</w:t>
      </w:r>
      <w:r w:rsidRPr="00E541DD">
        <w:rPr>
          <w:rFonts w:eastAsia="Calibri" w:cs="Times New Roman"/>
          <w:color w:val="000000"/>
        </w:rPr>
        <w:tab/>
      </w:r>
      <w:r w:rsidRPr="00E541DD">
        <w:rPr>
          <w:rFonts w:eastAsia="Calibri" w:cs="Times New Roman"/>
          <w:color w:val="000000"/>
        </w:rPr>
        <w:tab/>
        <w:t>160,523</w:t>
      </w:r>
    </w:p>
    <w:p w14:paraId="0ECE8FC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Dental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30015</w:t>
      </w:r>
      <w:r w:rsidRPr="00E541DD">
        <w:rPr>
          <w:rFonts w:eastAsia="Calibri" w:cs="Times New Roman"/>
          <w:color w:val="000000"/>
        </w:rPr>
        <w:tab/>
      </w:r>
      <w:r w:rsidRPr="00E541DD">
        <w:rPr>
          <w:rFonts w:eastAsia="Calibri" w:cs="Times New Roman"/>
          <w:color w:val="000000"/>
        </w:rPr>
        <w:tab/>
        <w:t>184,878</w:t>
      </w:r>
    </w:p>
    <w:p w14:paraId="256FA0E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Diagnostic, Screening, Preventive and Rehabilitative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30016</w:t>
      </w:r>
      <w:r w:rsidRPr="00E541DD">
        <w:rPr>
          <w:rFonts w:eastAsia="Calibri" w:cs="Times New Roman"/>
          <w:color w:val="000000"/>
        </w:rPr>
        <w:tab/>
      </w:r>
      <w:r w:rsidRPr="00E541DD">
        <w:rPr>
          <w:rFonts w:eastAsia="Calibri" w:cs="Times New Roman"/>
          <w:color w:val="000000"/>
        </w:rPr>
        <w:tab/>
        <w:t>3,529</w:t>
      </w:r>
    </w:p>
    <w:p w14:paraId="467BF02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Health Homes for Enrollees with Chronic Conditions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30017</w:t>
      </w:r>
      <w:r w:rsidRPr="00E541DD">
        <w:rPr>
          <w:rFonts w:eastAsia="Calibri" w:cs="Times New Roman"/>
          <w:color w:val="000000"/>
        </w:rPr>
        <w:tab/>
      </w:r>
      <w:r w:rsidRPr="00E541DD">
        <w:rPr>
          <w:rFonts w:eastAsia="Calibri" w:cs="Times New Roman"/>
          <w:color w:val="000000"/>
        </w:rPr>
        <w:tab/>
        <w:t>141,477</w:t>
      </w:r>
    </w:p>
    <w:p w14:paraId="1BB8807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Hospice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30018</w:t>
      </w:r>
      <w:r w:rsidRPr="00E541DD">
        <w:rPr>
          <w:rFonts w:eastAsia="Calibri" w:cs="Times New Roman"/>
          <w:color w:val="000000"/>
        </w:rPr>
        <w:tab/>
      </w:r>
      <w:r w:rsidRPr="00E541DD">
        <w:rPr>
          <w:rFonts w:eastAsia="Calibri" w:cs="Times New Roman"/>
          <w:color w:val="000000"/>
        </w:rPr>
        <w:tab/>
        <w:t>1,554,214</w:t>
      </w:r>
    </w:p>
    <w:p w14:paraId="1024A0C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Institution for Mental Disease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30019</w:t>
      </w:r>
      <w:r w:rsidRPr="00E541DD">
        <w:rPr>
          <w:rFonts w:eastAsia="Calibri" w:cs="Times New Roman"/>
          <w:color w:val="000000"/>
        </w:rPr>
        <w:tab/>
      </w:r>
      <w:r w:rsidRPr="00E541DD">
        <w:rPr>
          <w:rFonts w:eastAsia="Calibri" w:cs="Times New Roman"/>
          <w:color w:val="000000"/>
        </w:rPr>
        <w:tab/>
        <w:t>1,418,872</w:t>
      </w:r>
    </w:p>
    <w:p w14:paraId="6838ECC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Intermediate Care Facility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30020</w:t>
      </w:r>
      <w:r w:rsidRPr="00E541DD">
        <w:rPr>
          <w:rFonts w:eastAsia="Calibri" w:cs="Times New Roman"/>
          <w:color w:val="000000"/>
        </w:rPr>
        <w:tab/>
      </w:r>
      <w:r w:rsidRPr="00E541DD">
        <w:rPr>
          <w:rFonts w:eastAsia="Calibri" w:cs="Times New Roman"/>
          <w:color w:val="000000"/>
        </w:rPr>
        <w:tab/>
        <w:t>3,592,852</w:t>
      </w:r>
    </w:p>
    <w:p w14:paraId="6AE14DA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Managed Care Organizations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30021</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126,104,299</w:t>
      </w:r>
    </w:p>
    <w:p w14:paraId="606C45E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Prescription Drugs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30022</w:t>
      </w:r>
      <w:r w:rsidRPr="00E541DD">
        <w:rPr>
          <w:rFonts w:eastAsia="Calibri" w:cs="Times New Roman"/>
          <w:color w:val="000000"/>
        </w:rPr>
        <w:tab/>
      </w:r>
      <w:r w:rsidRPr="00E541DD">
        <w:rPr>
          <w:rFonts w:eastAsia="Calibri" w:cs="Times New Roman"/>
          <w:color w:val="000000"/>
        </w:rPr>
        <w:tab/>
        <w:t>21,934,109</w:t>
      </w:r>
    </w:p>
    <w:p w14:paraId="34C260B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Physical and Occupational Therapy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30023</w:t>
      </w:r>
      <w:r w:rsidRPr="00E541DD">
        <w:rPr>
          <w:rFonts w:eastAsia="Calibri" w:cs="Times New Roman"/>
          <w:color w:val="000000"/>
        </w:rPr>
        <w:tab/>
      </w:r>
      <w:r w:rsidRPr="00E541DD">
        <w:rPr>
          <w:rFonts w:eastAsia="Calibri" w:cs="Times New Roman"/>
          <w:color w:val="000000"/>
        </w:rPr>
        <w:tab/>
        <w:t>76,436</w:t>
      </w:r>
    </w:p>
    <w:p w14:paraId="2006513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Podiatry Services, Optometry Services and Prosthetics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30024</w:t>
      </w:r>
      <w:r w:rsidRPr="00E541DD">
        <w:rPr>
          <w:rFonts w:eastAsia="Calibri" w:cs="Times New Roman"/>
          <w:color w:val="000000"/>
        </w:rPr>
        <w:tab/>
      </w:r>
      <w:r w:rsidRPr="00E541DD">
        <w:rPr>
          <w:rFonts w:eastAsia="Calibri" w:cs="Times New Roman"/>
          <w:color w:val="000000"/>
        </w:rPr>
        <w:tab/>
        <w:t>34,531</w:t>
      </w:r>
    </w:p>
    <w:p w14:paraId="2D66459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 xml:space="preserve">Private Duty Nurses, Personal Care </w:t>
      </w:r>
    </w:p>
    <w:p w14:paraId="47882B1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and Other Practitioner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30025</w:t>
      </w:r>
      <w:r w:rsidRPr="00E541DD">
        <w:rPr>
          <w:rFonts w:eastAsia="Calibri" w:cs="Times New Roman"/>
          <w:color w:val="000000"/>
        </w:rPr>
        <w:tab/>
      </w:r>
      <w:r w:rsidRPr="00E541DD">
        <w:rPr>
          <w:rFonts w:eastAsia="Calibri" w:cs="Times New Roman"/>
          <w:color w:val="000000"/>
        </w:rPr>
        <w:tab/>
        <w:t>13,163,660</w:t>
      </w:r>
    </w:p>
    <w:p w14:paraId="4DEAC40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Respiratory Care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30026</w:t>
      </w:r>
      <w:r w:rsidRPr="00E541DD">
        <w:rPr>
          <w:rFonts w:eastAsia="Calibri" w:cs="Times New Roman"/>
          <w:color w:val="000000"/>
        </w:rPr>
        <w:tab/>
      </w:r>
      <w:r w:rsidRPr="00E541DD">
        <w:rPr>
          <w:rFonts w:eastAsia="Calibri" w:cs="Times New Roman"/>
          <w:color w:val="000000"/>
        </w:rPr>
        <w:tab/>
        <w:t>11,203</w:t>
      </w:r>
    </w:p>
    <w:p w14:paraId="426F7891" w14:textId="77777777" w:rsidR="00873C7A"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E541DD">
        <w:rPr>
          <w:rFonts w:eastAsia="Calibri" w:cs="Times New Roman"/>
          <w:color w:val="000000"/>
        </w:rPr>
        <w:t>Speech, Hearing, and Language Disorders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30027</w:t>
      </w:r>
      <w:r w:rsidRPr="00E541DD">
        <w:rPr>
          <w:rFonts w:eastAsia="Calibri" w:cs="Times New Roman"/>
          <w:color w:val="000000"/>
        </w:rPr>
        <w:tab/>
      </w:r>
      <w:r w:rsidRPr="000F282D">
        <w:rPr>
          <w:rFonts w:eastAsia="Calibri" w:cs="Times New Roman"/>
          <w:color w:val="000000"/>
        </w:rPr>
        <w:tab/>
        <w:t>14,237</w:t>
      </w:r>
    </w:p>
    <w:p w14:paraId="497130B6" w14:textId="77777777" w:rsidR="00873C7A"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WV Teaching Hospitals Tertiary/Safety Net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54700</w:t>
      </w:r>
      <w:r w:rsidRPr="00E541DD">
        <w:rPr>
          <w:rFonts w:eastAsia="Calibri" w:cs="Times New Roman"/>
          <w:color w:val="000000"/>
        </w:rPr>
        <w:tab/>
      </w:r>
      <w:r w:rsidRPr="00E541DD">
        <w:rPr>
          <w:rFonts w:eastAsia="Calibri" w:cs="Times New Roman"/>
          <w:color w:val="000000"/>
        </w:rPr>
        <w:tab/>
        <w:t>6,356,000</w:t>
      </w:r>
    </w:p>
    <w:p w14:paraId="16668E6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Medicaid Credentialing Application Systems</w:t>
      </w:r>
      <w:r>
        <w:rPr>
          <w:rFonts w:eastAsia="Calibri" w:cs="Times New Roman"/>
          <w:color w:val="000000"/>
        </w:rPr>
        <w:tab/>
      </w:r>
      <w:r>
        <w:rPr>
          <w:rFonts w:eastAsia="Calibri" w:cs="Times New Roman"/>
          <w:color w:val="000000"/>
        </w:rPr>
        <w:tab/>
      </w:r>
      <w:r>
        <w:rPr>
          <w:rFonts w:eastAsia="Calibri" w:cs="Times New Roman"/>
          <w:color w:val="000000"/>
        </w:rPr>
        <w:tab/>
        <w:t>XXXXX</w:t>
      </w:r>
      <w:r>
        <w:rPr>
          <w:rFonts w:eastAsia="Calibri" w:cs="Times New Roman"/>
          <w:color w:val="000000"/>
        </w:rPr>
        <w:tab/>
      </w:r>
      <w:r>
        <w:rPr>
          <w:rFonts w:eastAsia="Calibri" w:cs="Times New Roman"/>
          <w:color w:val="000000"/>
        </w:rPr>
        <w:tab/>
        <w:t>800,000</w:t>
      </w:r>
    </w:p>
    <w:p w14:paraId="77711E6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Rural Hospitals Under 150 Beds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94000</w:t>
      </w:r>
      <w:r w:rsidRPr="00E541DD">
        <w:rPr>
          <w:rFonts w:eastAsia="Calibri" w:cs="Times New Roman"/>
          <w:color w:val="000000"/>
        </w:rPr>
        <w:tab/>
      </w:r>
      <w:r w:rsidRPr="000F282D">
        <w:rPr>
          <w:rFonts w:eastAsia="Calibri" w:cs="Times New Roman"/>
          <w:color w:val="000000"/>
          <w:u w:val="single"/>
        </w:rPr>
        <w:tab/>
        <w:t>2,596,000</w:t>
      </w:r>
    </w:p>
    <w:p w14:paraId="49A7C58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225,064,349</w:t>
      </w:r>
    </w:p>
    <w:p w14:paraId="4451DF2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r>
      <w:r w:rsidRPr="00B96024">
        <w:rPr>
          <w:rFonts w:eastAsia="Calibri" w:cs="Times New Roman"/>
          <w:color w:val="000000"/>
        </w:rPr>
        <w:t>The Secretary of the Department of Human Services shall have the authority to transfer between the above items of appropriation.</w:t>
      </w:r>
      <w:r w:rsidRPr="00E541DD">
        <w:rPr>
          <w:rFonts w:eastAsia="Calibri" w:cs="Times New Roman"/>
          <w:color w:val="000000"/>
        </w:rPr>
        <w:t xml:space="preserve"> </w:t>
      </w:r>
    </w:p>
    <w:p w14:paraId="13E9BDF9" w14:textId="77777777" w:rsidR="00873C7A" w:rsidRPr="00E541DD" w:rsidRDefault="00873C7A" w:rsidP="00873C7A">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Bureau for Medical Services –</w:t>
      </w:r>
    </w:p>
    <w:p w14:paraId="0929A9CA"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lastRenderedPageBreak/>
        <w:t>Home and Community Based Waiver Programs</w:t>
      </w:r>
    </w:p>
    <w:p w14:paraId="1E6363EE"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65FD681E"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0485</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0511</w:t>
      </w:r>
    </w:p>
    <w:p w14:paraId="45902BC0" w14:textId="77777777" w:rsidR="00873C7A"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Substance Use Disorder Waiver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30028</w:t>
      </w:r>
      <w:r w:rsidRPr="00E541DD">
        <w:rPr>
          <w:rFonts w:eastAsia="Calibri" w:cs="Times New Roman"/>
          <w:color w:val="000000"/>
        </w:rPr>
        <w:tab/>
      </w:r>
      <w:r>
        <w:rPr>
          <w:rFonts w:eastAsia="Calibri" w:cs="Times New Roman"/>
          <w:color w:val="000000"/>
        </w:rPr>
        <w:t>$</w:t>
      </w:r>
      <w:r w:rsidRPr="000F282D">
        <w:rPr>
          <w:rFonts w:eastAsia="Calibri" w:cs="Times New Roman"/>
          <w:color w:val="000000"/>
        </w:rPr>
        <w:tab/>
        <w:t>9</w:t>
      </w:r>
      <w:r>
        <w:rPr>
          <w:rFonts w:eastAsia="Calibri" w:cs="Times New Roman"/>
          <w:color w:val="000000"/>
        </w:rPr>
        <w:t>26,366</w:t>
      </w:r>
    </w:p>
    <w:p w14:paraId="46EB515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I/DD Waiver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46600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108,541,736</w:t>
      </w:r>
    </w:p>
    <w:p w14:paraId="4C9B983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Title XIX for Seniors Citizens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53300</w:t>
      </w:r>
      <w:r w:rsidRPr="00E541DD">
        <w:rPr>
          <w:rFonts w:eastAsia="Calibri" w:cs="Times New Roman"/>
          <w:color w:val="000000"/>
        </w:rPr>
        <w:tab/>
      </w:r>
      <w:r w:rsidRPr="00E541DD">
        <w:rPr>
          <w:rFonts w:eastAsia="Calibri" w:cs="Times New Roman"/>
          <w:color w:val="000000"/>
        </w:rPr>
        <w:tab/>
        <w:t>47,060,282</w:t>
      </w:r>
    </w:p>
    <w:p w14:paraId="082A951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Traumatic Brain Injury Waiver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83500</w:t>
      </w:r>
      <w:r w:rsidRPr="00E541DD">
        <w:rPr>
          <w:rFonts w:eastAsia="Calibri" w:cs="Times New Roman"/>
          <w:color w:val="000000"/>
        </w:rPr>
        <w:tab/>
      </w:r>
      <w:r w:rsidRPr="000F282D">
        <w:rPr>
          <w:rFonts w:eastAsia="Calibri" w:cs="Times New Roman"/>
          <w:color w:val="000000"/>
          <w:u w:val="single"/>
        </w:rPr>
        <w:tab/>
      </w:r>
      <w:r>
        <w:rPr>
          <w:rFonts w:eastAsia="Calibri" w:cs="Times New Roman"/>
          <w:color w:val="000000"/>
          <w:u w:val="single"/>
        </w:rPr>
        <w:t>1,000,000</w:t>
      </w:r>
    </w:p>
    <w:p w14:paraId="64A6BF3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157,528,384</w:t>
      </w:r>
    </w:p>
    <w:p w14:paraId="6C037B39" w14:textId="77777777" w:rsidR="00873C7A" w:rsidRPr="00E541DD" w:rsidRDefault="00873C7A" w:rsidP="00873C7A">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Bureau for Social Services –</w:t>
      </w:r>
    </w:p>
    <w:p w14:paraId="5C9B2168"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Office of the Commissioner</w:t>
      </w:r>
    </w:p>
    <w:p w14:paraId="465D7B9B"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0B5BC792"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0486</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0511</w:t>
      </w:r>
    </w:p>
    <w:p w14:paraId="5B03F2D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10,232,507</w:t>
      </w:r>
    </w:p>
    <w:p w14:paraId="41883B4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2,272,246</w:t>
      </w:r>
    </w:p>
    <w:p w14:paraId="2256374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 xml:space="preserve">Social Services </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19500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8,719,559</w:t>
      </w:r>
    </w:p>
    <w:p w14:paraId="60948D7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Domestic Violence Legal Services Fund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38400</w:t>
      </w:r>
      <w:r w:rsidRPr="00E541DD">
        <w:rPr>
          <w:rFonts w:eastAsia="Calibri" w:cs="Times New Roman"/>
          <w:color w:val="000000"/>
        </w:rPr>
        <w:tab/>
      </w:r>
      <w:r w:rsidRPr="00E541DD">
        <w:rPr>
          <w:rFonts w:eastAsia="Calibri" w:cs="Times New Roman"/>
          <w:color w:val="000000"/>
        </w:rPr>
        <w:tab/>
        <w:t>400,000</w:t>
      </w:r>
    </w:p>
    <w:p w14:paraId="3E04F2A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Child Protective Services Case Workers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46800</w:t>
      </w:r>
      <w:r w:rsidRPr="00E541DD">
        <w:rPr>
          <w:rFonts w:eastAsia="Calibri" w:cs="Times New Roman"/>
          <w:color w:val="000000"/>
        </w:rPr>
        <w:tab/>
      </w:r>
      <w:r w:rsidRPr="00E541DD">
        <w:rPr>
          <w:rFonts w:eastAsia="Calibri" w:cs="Times New Roman"/>
          <w:color w:val="000000"/>
        </w:rPr>
        <w:tab/>
        <w:t>6,</w:t>
      </w:r>
      <w:r>
        <w:rPr>
          <w:rFonts w:eastAsia="Calibri" w:cs="Times New Roman"/>
          <w:color w:val="000000"/>
        </w:rPr>
        <w:t>939,705</w:t>
      </w:r>
    </w:p>
    <w:p w14:paraId="5EDE401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Grants for Licensed Domestic Violence</w:t>
      </w:r>
    </w:p>
    <w:p w14:paraId="0F4CC3F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Programs and Statewide Prevention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75000</w:t>
      </w:r>
      <w:r w:rsidRPr="00E541DD">
        <w:rPr>
          <w:rFonts w:eastAsia="Calibri" w:cs="Times New Roman"/>
          <w:color w:val="000000"/>
        </w:rPr>
        <w:tab/>
      </w:r>
      <w:r w:rsidRPr="0027110F">
        <w:rPr>
          <w:rFonts w:eastAsia="Calibri" w:cs="Times New Roman"/>
          <w:color w:val="000000"/>
          <w:u w:val="single"/>
        </w:rPr>
        <w:tab/>
        <w:t>2,500,000</w:t>
      </w:r>
    </w:p>
    <w:p w14:paraId="0F07856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31,064,017</w:t>
      </w:r>
    </w:p>
    <w:p w14:paraId="2E954E4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Included in the above appropriation for Social Services (fund 0486, appropriation 19500) is funding for continuing education requirements relating to the practice of social work.</w:t>
      </w:r>
    </w:p>
    <w:p w14:paraId="30E8EAC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above appropriation for Domestic Violence Legal Services Fund (fund 0486, appropriation 38400) shall be transferred to the Domestic Violence Legal Services Fund (fund 5455).</w:t>
      </w:r>
    </w:p>
    <w:p w14:paraId="7283F78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lastRenderedPageBreak/>
        <w:tab/>
      </w:r>
      <w:r w:rsidRPr="00E541DD">
        <w:rPr>
          <w:rFonts w:eastAsia="Calibri" w:cs="Times New Roman"/>
          <w:color w:val="000000"/>
        </w:rPr>
        <w:tab/>
        <w:t>From the above appropriation for the Grants for Licensed Domestic Violence Programs and Statewide Prevention (fund 0486, appropriation 75000), 50 percent of the total shall be divided equally and distributed among the 14 licensed programs and the West Virginia Coalition Against Domestic Violence (WVCADV). The balance remaining in the appropriation for Grants for Licensed Domestic Violence Programs and Statewide Prevention (fund 0486, appropriation 75000) shall be distributed according to the formula established by the Family Protection Services Board.</w:t>
      </w:r>
    </w:p>
    <w:p w14:paraId="4BBD2149" w14:textId="77777777" w:rsidR="00873C7A" w:rsidRPr="00E541DD" w:rsidRDefault="00873C7A" w:rsidP="00873C7A">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Bureau for Social Services –</w:t>
      </w:r>
    </w:p>
    <w:p w14:paraId="31B2BC92"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Children’s Services </w:t>
      </w:r>
    </w:p>
    <w:p w14:paraId="30F8F8B8"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5A6A6FDA"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footerReference w:type="default" r:id="rId29"/>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0487</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0511</w:t>
      </w:r>
    </w:p>
    <w:p w14:paraId="4051E333"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p>
    <w:p w14:paraId="2085EFA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Pr>
          <w:rFonts w:eastAsia="Calibri" w:cs="Times New Roman"/>
          <w:color w:val="000000"/>
        </w:rPr>
        <w:t>$</w:t>
      </w:r>
      <w:r w:rsidRPr="000F282D">
        <w:rPr>
          <w:rFonts w:eastAsia="Calibri" w:cs="Times New Roman"/>
          <w:color w:val="000000"/>
        </w:rPr>
        <w:tab/>
        <w:t>2,000</w:t>
      </w:r>
    </w:p>
    <w:p w14:paraId="4D4872A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Social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19500</w:t>
      </w:r>
      <w:r w:rsidRPr="00E541DD">
        <w:rPr>
          <w:rFonts w:eastAsia="Calibri" w:cs="Times New Roman"/>
          <w:color w:val="000000"/>
        </w:rPr>
        <w:tab/>
      </w:r>
      <w:r w:rsidRPr="00E541DD">
        <w:rPr>
          <w:rFonts w:eastAsia="Calibri" w:cs="Times New Roman"/>
          <w:color w:val="000000"/>
        </w:rPr>
        <w:tab/>
        <w:t>41,525,266</w:t>
      </w:r>
    </w:p>
    <w:p w14:paraId="6F6329F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Family Preservation Program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19600</w:t>
      </w:r>
      <w:r w:rsidRPr="00E541DD">
        <w:rPr>
          <w:rFonts w:eastAsia="Calibri" w:cs="Times New Roman"/>
          <w:color w:val="000000"/>
        </w:rPr>
        <w:tab/>
      </w:r>
      <w:r w:rsidRPr="000F282D">
        <w:rPr>
          <w:rFonts w:eastAsia="Calibri" w:cs="Times New Roman"/>
          <w:color w:val="000000"/>
          <w:u w:val="single"/>
        </w:rPr>
        <w:tab/>
        <w:t>1,565,000</w:t>
      </w:r>
    </w:p>
    <w:p w14:paraId="4A4EA70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43,092,266</w:t>
      </w:r>
    </w:p>
    <w:p w14:paraId="466A8265" w14:textId="77777777" w:rsidR="00873C7A" w:rsidRPr="00E541DD" w:rsidRDefault="00873C7A" w:rsidP="00873C7A">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Bureau for Social Services –</w:t>
      </w:r>
    </w:p>
    <w:p w14:paraId="7F194823"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Adoption </w:t>
      </w:r>
    </w:p>
    <w:p w14:paraId="07F152B1"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4FFDFA09"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0488</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0511</w:t>
      </w:r>
    </w:p>
    <w:p w14:paraId="5D6E0BC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Social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19500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85,350,822</w:t>
      </w:r>
    </w:p>
    <w:p w14:paraId="61C6A955" w14:textId="77777777" w:rsidR="00873C7A" w:rsidRPr="00E541DD" w:rsidRDefault="00873C7A" w:rsidP="00873C7A">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Bureau for Social Services –</w:t>
      </w:r>
    </w:p>
    <w:p w14:paraId="1D5B0C21"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Foster Care</w:t>
      </w:r>
    </w:p>
    <w:p w14:paraId="48ED1731"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4A9F9E66"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0489</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0511</w:t>
      </w:r>
    </w:p>
    <w:p w14:paraId="688C829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Social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19500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202,733,826</w:t>
      </w:r>
    </w:p>
    <w:p w14:paraId="717B15B9" w14:textId="77777777" w:rsidR="00873C7A" w:rsidRPr="00E541DD" w:rsidRDefault="00873C7A" w:rsidP="00873C7A">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lastRenderedPageBreak/>
        <w:t>Bureau for Social Services –</w:t>
      </w:r>
    </w:p>
    <w:p w14:paraId="19FD5ADD"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Adult Services</w:t>
      </w:r>
    </w:p>
    <w:p w14:paraId="27937F1E"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60806987"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0492</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0511</w:t>
      </w:r>
    </w:p>
    <w:p w14:paraId="395D52C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Social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19500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6,350,984</w:t>
      </w:r>
    </w:p>
    <w:p w14:paraId="4C3CB9D6" w14:textId="77777777" w:rsidR="00873C7A" w:rsidRPr="00E541DD" w:rsidRDefault="00873C7A" w:rsidP="00873C7A">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Bureau for Social Services –</w:t>
      </w:r>
    </w:p>
    <w:p w14:paraId="50B22D05"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Child Protective Services Case Workers</w:t>
      </w:r>
    </w:p>
    <w:p w14:paraId="5E75F055"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6D91CCB6"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0493</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0511</w:t>
      </w:r>
    </w:p>
    <w:p w14:paraId="0D67482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Social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19500</w:t>
      </w:r>
      <w:r w:rsidRPr="00E541DD">
        <w:rPr>
          <w:rFonts w:eastAsia="Calibri" w:cs="Times New Roman"/>
          <w:color w:val="000000"/>
        </w:rPr>
        <w:tab/>
        <w:t>$</w:t>
      </w:r>
      <w:r w:rsidRPr="00E541DD">
        <w:rPr>
          <w:rFonts w:eastAsia="Calibri" w:cs="Times New Roman"/>
          <w:color w:val="000000"/>
        </w:rPr>
        <w:tab/>
        <w:t>5,</w:t>
      </w:r>
      <w:r>
        <w:rPr>
          <w:rFonts w:eastAsia="Calibri" w:cs="Times New Roman"/>
          <w:color w:val="000000"/>
        </w:rPr>
        <w:t>804,710</w:t>
      </w:r>
    </w:p>
    <w:p w14:paraId="4E4882B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Child Protective Services Case Workers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46800</w:t>
      </w:r>
      <w:r w:rsidRPr="00E541DD">
        <w:rPr>
          <w:rFonts w:eastAsia="Calibri" w:cs="Times New Roman"/>
          <w:color w:val="000000"/>
        </w:rPr>
        <w:tab/>
      </w:r>
      <w:r w:rsidRPr="0027110F">
        <w:rPr>
          <w:rFonts w:eastAsia="Calibri" w:cs="Times New Roman"/>
          <w:color w:val="000000"/>
          <w:u w:val="single"/>
        </w:rPr>
        <w:tab/>
        <w:t>2</w:t>
      </w:r>
      <w:r>
        <w:rPr>
          <w:rFonts w:eastAsia="Calibri" w:cs="Times New Roman"/>
          <w:color w:val="000000"/>
          <w:u w:val="single"/>
        </w:rPr>
        <w:t>7</w:t>
      </w:r>
      <w:r w:rsidRPr="0027110F">
        <w:rPr>
          <w:rFonts w:eastAsia="Calibri" w:cs="Times New Roman"/>
          <w:color w:val="000000"/>
          <w:u w:val="single"/>
        </w:rPr>
        <w:t>,</w:t>
      </w:r>
      <w:r>
        <w:rPr>
          <w:rFonts w:eastAsia="Calibri" w:cs="Times New Roman"/>
          <w:color w:val="000000"/>
          <w:u w:val="single"/>
        </w:rPr>
        <w:t>875,196</w:t>
      </w:r>
    </w:p>
    <w:p w14:paraId="4ECCAD2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33,679,906</w:t>
      </w:r>
    </w:p>
    <w:p w14:paraId="1D1BB438" w14:textId="77777777" w:rsidR="00873C7A" w:rsidRPr="00E541DD" w:rsidRDefault="00873C7A" w:rsidP="00873C7A">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Bureau for Social Services –</w:t>
      </w:r>
    </w:p>
    <w:p w14:paraId="4ADD9645"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Social Service Case Workers</w:t>
      </w:r>
    </w:p>
    <w:p w14:paraId="31DAAB4F"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2CEAD22A"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0494</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0511</w:t>
      </w:r>
    </w:p>
    <w:p w14:paraId="478D4E4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bookmarkStart w:id="13" w:name="_Hlk159416511"/>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r>
      <w:r>
        <w:rPr>
          <w:rFonts w:eastAsia="Calibri" w:cs="Times New Roman"/>
          <w:color w:val="000000"/>
        </w:rPr>
        <w:t>$</w:t>
      </w:r>
      <w:r w:rsidRPr="00E541DD">
        <w:rPr>
          <w:rFonts w:eastAsia="Calibri" w:cs="Times New Roman"/>
          <w:color w:val="000000"/>
        </w:rPr>
        <w:tab/>
      </w:r>
      <w:r>
        <w:rPr>
          <w:rFonts w:eastAsia="Calibri" w:cs="Times New Roman"/>
          <w:color w:val="000000"/>
        </w:rPr>
        <w:t>3,045,011</w:t>
      </w:r>
    </w:p>
    <w:p w14:paraId="1300DC6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469,533</w:t>
      </w:r>
    </w:p>
    <w:p w14:paraId="2314106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Social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19500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8</w:t>
      </w:r>
      <w:r w:rsidRPr="00E541DD">
        <w:rPr>
          <w:rFonts w:eastAsia="Calibri" w:cs="Times New Roman"/>
          <w:color w:val="000000"/>
        </w:rPr>
        <w:t>,</w:t>
      </w:r>
      <w:r>
        <w:rPr>
          <w:rFonts w:eastAsia="Calibri" w:cs="Times New Roman"/>
          <w:color w:val="000000"/>
        </w:rPr>
        <w:t>131,052</w:t>
      </w:r>
    </w:p>
    <w:bookmarkEnd w:id="13"/>
    <w:p w14:paraId="53C5B64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Child Protective Services Case Workers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46800</w:t>
      </w:r>
      <w:r w:rsidRPr="00E541DD">
        <w:rPr>
          <w:rFonts w:eastAsia="Calibri" w:cs="Times New Roman"/>
          <w:color w:val="000000"/>
        </w:rPr>
        <w:tab/>
      </w:r>
      <w:r w:rsidRPr="0027110F">
        <w:rPr>
          <w:rFonts w:eastAsia="Calibri" w:cs="Times New Roman"/>
          <w:color w:val="000000"/>
          <w:u w:val="single"/>
        </w:rPr>
        <w:tab/>
      </w:r>
      <w:r>
        <w:rPr>
          <w:rFonts w:eastAsia="Calibri" w:cs="Times New Roman"/>
          <w:color w:val="000000"/>
          <w:u w:val="single"/>
        </w:rPr>
        <w:t>2,270,624</w:t>
      </w:r>
    </w:p>
    <w:p w14:paraId="62EE957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13,916,220</w:t>
      </w:r>
    </w:p>
    <w:p w14:paraId="75E9B220" w14:textId="77777777" w:rsidR="00873C7A" w:rsidRPr="00E541DD" w:rsidRDefault="00873C7A" w:rsidP="00873C7A">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Bureau for Social Services –</w:t>
      </w:r>
    </w:p>
    <w:p w14:paraId="21636E09"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Adult Protective Services Case Workers</w:t>
      </w:r>
    </w:p>
    <w:p w14:paraId="7E812535"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3B7D6F92"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0495</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0511</w:t>
      </w:r>
    </w:p>
    <w:p w14:paraId="562DFDB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5,766,594</w:t>
      </w:r>
    </w:p>
    <w:p w14:paraId="3D6A5E5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27110F">
        <w:rPr>
          <w:rFonts w:eastAsia="Calibri" w:cs="Times New Roman"/>
          <w:color w:val="000000"/>
          <w:u w:val="single"/>
        </w:rPr>
        <w:tab/>
        <w:t>217,408</w:t>
      </w:r>
    </w:p>
    <w:p w14:paraId="34B2372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5,984,002</w:t>
      </w:r>
    </w:p>
    <w:p w14:paraId="33FA9D33" w14:textId="77777777" w:rsidR="00873C7A" w:rsidRPr="00E541DD" w:rsidRDefault="00873C7A" w:rsidP="00873C7A">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Bureau for Social Services –</w:t>
      </w:r>
    </w:p>
    <w:p w14:paraId="306D72B0"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Youth Service Case Workers</w:t>
      </w:r>
    </w:p>
    <w:p w14:paraId="71D59683"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29FC11DB"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footerReference w:type="default" r:id="rId30"/>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0496</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0511</w:t>
      </w:r>
    </w:p>
    <w:p w14:paraId="4645D88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r>
      <w:r>
        <w:rPr>
          <w:rFonts w:eastAsia="Calibri" w:cs="Times New Roman"/>
          <w:color w:val="000000"/>
        </w:rPr>
        <w:t>$</w:t>
      </w:r>
      <w:r w:rsidRPr="00E541DD">
        <w:rPr>
          <w:rFonts w:eastAsia="Calibri" w:cs="Times New Roman"/>
          <w:color w:val="000000"/>
        </w:rPr>
        <w:tab/>
      </w:r>
      <w:r>
        <w:rPr>
          <w:rFonts w:eastAsia="Calibri" w:cs="Times New Roman"/>
          <w:color w:val="000000"/>
        </w:rPr>
        <w:t>1,306,436</w:t>
      </w:r>
    </w:p>
    <w:p w14:paraId="0091527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170,344</w:t>
      </w:r>
    </w:p>
    <w:p w14:paraId="621596B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Social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19500</w:t>
      </w:r>
      <w:r w:rsidRPr="00E541DD">
        <w:rPr>
          <w:rFonts w:eastAsia="Calibri" w:cs="Times New Roman"/>
          <w:color w:val="000000"/>
        </w:rPr>
        <w:tab/>
      </w:r>
      <w:r w:rsidRPr="0027110F">
        <w:rPr>
          <w:rFonts w:eastAsia="Calibri" w:cs="Times New Roman"/>
          <w:color w:val="000000"/>
          <w:u w:val="single"/>
        </w:rPr>
        <w:tab/>
      </w:r>
      <w:r>
        <w:rPr>
          <w:rFonts w:eastAsia="Calibri" w:cs="Times New Roman"/>
          <w:color w:val="000000"/>
          <w:u w:val="single"/>
        </w:rPr>
        <w:t>5,087,996</w:t>
      </w:r>
    </w:p>
    <w:p w14:paraId="7144C5F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6,564,776</w:t>
      </w:r>
    </w:p>
    <w:p w14:paraId="766CBE2C"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b/>
          <w:color w:val="000000"/>
        </w:rPr>
        <w:t>DEPARTMENT OF HEALTH FACILITIES</w:t>
      </w:r>
    </w:p>
    <w:p w14:paraId="44C8859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footerReference w:type="default" r:id="rId31"/>
          <w:type w:val="continuous"/>
          <w:pgSz w:w="12240" w:h="15840"/>
          <w:pgMar w:top="1440" w:right="1440" w:bottom="1440" w:left="1440" w:header="720" w:footer="720" w:gutter="0"/>
          <w:lnNumType w:countBy="1" w:restart="newSection"/>
          <w:cols w:space="720"/>
          <w:titlePg/>
          <w:docGrid w:linePitch="360"/>
        </w:sectPr>
      </w:pPr>
    </w:p>
    <w:p w14:paraId="5BBA939A"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Health Facilities –</w:t>
      </w:r>
    </w:p>
    <w:p w14:paraId="1FBD644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Central Office</w:t>
      </w:r>
    </w:p>
    <w:p w14:paraId="3FBD79E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62FB230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0401</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0512</w:t>
      </w:r>
    </w:p>
    <w:p w14:paraId="577CC57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w:t>
      </w:r>
      <w:r>
        <w:rPr>
          <w:rFonts w:eastAsia="Calibri" w:cs="Times New Roman"/>
          <w:color w:val="000000"/>
        </w:rPr>
        <w:t>807</w:t>
      </w:r>
      <w:r w:rsidRPr="00E541DD">
        <w:rPr>
          <w:rFonts w:eastAsia="Calibri" w:cs="Times New Roman"/>
          <w:color w:val="000000"/>
        </w:rPr>
        <w:t>,</w:t>
      </w:r>
      <w:r>
        <w:rPr>
          <w:rFonts w:eastAsia="Calibri" w:cs="Times New Roman"/>
          <w:color w:val="000000"/>
        </w:rPr>
        <w:t>433</w:t>
      </w:r>
    </w:p>
    <w:p w14:paraId="68B18B2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Salary and Benefits of Cabinet Secretary and</w:t>
      </w:r>
      <w:r w:rsidRPr="00E541DD">
        <w:rPr>
          <w:rFonts w:eastAsia="Calibri" w:cs="Times New Roman"/>
          <w:color w:val="000000"/>
        </w:rPr>
        <w:tab/>
      </w:r>
      <w:r w:rsidRPr="00E541DD">
        <w:rPr>
          <w:rFonts w:eastAsia="Calibri" w:cs="Times New Roman"/>
          <w:color w:val="000000"/>
        </w:rPr>
        <w:tab/>
      </w:r>
    </w:p>
    <w:p w14:paraId="7E3528B7" w14:textId="77777777" w:rsidR="00873C7A"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24</w:t>
      </w:r>
      <w:r>
        <w:rPr>
          <w:rFonts w:eastAsia="Calibri" w:cs="Times New Roman"/>
          <w:color w:val="000000"/>
        </w:rPr>
        <w:t>3</w:t>
      </w:r>
      <w:r w:rsidRPr="00E541DD">
        <w:rPr>
          <w:rFonts w:eastAsia="Calibri" w:cs="Times New Roman"/>
          <w:color w:val="000000"/>
        </w:rPr>
        <w:t>,</w:t>
      </w:r>
      <w:r>
        <w:rPr>
          <w:rFonts w:eastAsia="Calibri" w:cs="Times New Roman"/>
          <w:color w:val="000000"/>
        </w:rPr>
        <w:t>657</w:t>
      </w:r>
    </w:p>
    <w:p w14:paraId="5867FFD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Repairs and Alterations</w:t>
      </w:r>
      <w:r>
        <w:rPr>
          <w:rFonts w:eastAsia="Calibri" w:cs="Times New Roman"/>
          <w:color w:val="000000"/>
        </w:rPr>
        <w:tab/>
      </w:r>
      <w:r>
        <w:rPr>
          <w:rFonts w:eastAsia="Calibri" w:cs="Times New Roman"/>
          <w:color w:val="000000"/>
        </w:rPr>
        <w:tab/>
      </w:r>
      <w:r>
        <w:rPr>
          <w:rFonts w:eastAsia="Calibri" w:cs="Times New Roman"/>
          <w:color w:val="000000"/>
        </w:rPr>
        <w:tab/>
        <w:t>06400</w:t>
      </w:r>
      <w:r>
        <w:rPr>
          <w:rFonts w:eastAsia="Calibri" w:cs="Times New Roman"/>
          <w:color w:val="000000"/>
        </w:rPr>
        <w:tab/>
      </w:r>
      <w:r>
        <w:rPr>
          <w:rFonts w:eastAsia="Calibri" w:cs="Times New Roman"/>
          <w:color w:val="000000"/>
        </w:rPr>
        <w:tab/>
        <w:t>3,000</w:t>
      </w:r>
    </w:p>
    <w:p w14:paraId="28CEFBFA" w14:textId="77777777" w:rsidR="00873C7A"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5</w:t>
      </w:r>
      <w:r w:rsidRPr="00E541DD">
        <w:rPr>
          <w:rFonts w:eastAsia="Calibri" w:cs="Times New Roman"/>
          <w:color w:val="000000"/>
        </w:rPr>
        <w:t>,257,327</w:t>
      </w:r>
    </w:p>
    <w:p w14:paraId="27A57EF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Shared Administration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30029</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410,364</w:t>
      </w:r>
    </w:p>
    <w:p w14:paraId="1305693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27110F">
        <w:rPr>
          <w:rFonts w:eastAsia="Calibri" w:cs="Times New Roman"/>
          <w:color w:val="000000"/>
          <w:u w:val="single"/>
        </w:rPr>
        <w:tab/>
        <w:t>21,828</w:t>
      </w:r>
    </w:p>
    <w:p w14:paraId="51A2D48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ab/>
      </w:r>
      <w:r w:rsidRPr="00E541DD">
        <w:rPr>
          <w:rFonts w:eastAsia="Calibri" w:cs="Times New Roman"/>
          <w:color w:val="000000"/>
        </w:rPr>
        <w:t>$</w:t>
      </w:r>
      <w:r w:rsidRPr="00E541DD">
        <w:rPr>
          <w:rFonts w:eastAsia="Calibri" w:cs="Times New Roman"/>
          <w:color w:val="000000"/>
        </w:rPr>
        <w:tab/>
      </w:r>
      <w:r>
        <w:rPr>
          <w:rFonts w:eastAsia="Calibri" w:cs="Times New Roman"/>
          <w:color w:val="000000"/>
        </w:rPr>
        <w:t>7</w:t>
      </w:r>
      <w:r w:rsidRPr="00E541DD">
        <w:rPr>
          <w:rFonts w:eastAsia="Calibri" w:cs="Times New Roman"/>
          <w:color w:val="000000"/>
        </w:rPr>
        <w:t>,</w:t>
      </w:r>
      <w:r>
        <w:rPr>
          <w:rFonts w:eastAsia="Calibri" w:cs="Times New Roman"/>
          <w:color w:val="000000"/>
        </w:rPr>
        <w:t>743</w:t>
      </w:r>
      <w:r w:rsidRPr="00E541DD">
        <w:rPr>
          <w:rFonts w:eastAsia="Calibri" w:cs="Times New Roman"/>
          <w:color w:val="000000"/>
        </w:rPr>
        <w:t>,</w:t>
      </w:r>
      <w:r>
        <w:rPr>
          <w:rFonts w:eastAsia="Calibri" w:cs="Times New Roman"/>
          <w:color w:val="000000"/>
        </w:rPr>
        <w:t>609</w:t>
      </w:r>
    </w:p>
    <w:p w14:paraId="6EC0F013" w14:textId="77777777" w:rsidR="00873C7A" w:rsidRPr="00E541DD" w:rsidRDefault="00873C7A" w:rsidP="00873C7A">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Health Facilities –</w:t>
      </w:r>
    </w:p>
    <w:p w14:paraId="7AC6F459"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iCs/>
          <w:color w:val="000000"/>
        </w:rPr>
      </w:pPr>
      <w:r w:rsidRPr="00E541DD">
        <w:rPr>
          <w:rFonts w:eastAsia="Calibri" w:cs="Times New Roman"/>
          <w:i/>
          <w:iCs/>
          <w:color w:val="000000"/>
        </w:rPr>
        <w:t>Health Facilities Capital Projects Fund</w:t>
      </w:r>
    </w:p>
    <w:p w14:paraId="3D98E674"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2DCDCE2D"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lastRenderedPageBreak/>
        <w:t xml:space="preserve">Fund </w:t>
      </w:r>
      <w:r w:rsidRPr="0027110F">
        <w:rPr>
          <w:rFonts w:eastAsia="Calibri" w:cs="Times New Roman"/>
          <w:color w:val="000000"/>
          <w:u w:val="single"/>
        </w:rPr>
        <w:t>0402</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0512</w:t>
      </w:r>
    </w:p>
    <w:p w14:paraId="4B6B6C9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Capital Outlay and Maintenance </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75500</w:t>
      </w:r>
      <w:r w:rsidRPr="00E541DD">
        <w:rPr>
          <w:rFonts w:eastAsia="Calibri" w:cs="Times New Roman"/>
          <w:color w:val="000000"/>
        </w:rPr>
        <w:tab/>
        <w:t>$</w:t>
      </w:r>
      <w:r w:rsidRPr="00E541DD">
        <w:rPr>
          <w:rFonts w:eastAsia="Calibri" w:cs="Times New Roman"/>
          <w:color w:val="000000"/>
        </w:rPr>
        <w:tab/>
        <w:t>550,000</w:t>
      </w:r>
    </w:p>
    <w:p w14:paraId="73329BD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r>
      <w:r w:rsidRPr="00E541DD">
        <w:rPr>
          <w:rFonts w:eastAsia="Calibri" w:cs="Times New Roman"/>
          <w:color w:val="000000"/>
        </w:rPr>
        <w:tab/>
      </w:r>
      <w:r w:rsidRPr="004219D2">
        <w:rPr>
          <w:rFonts w:eastAsia="Calibri" w:cs="Times New Roman"/>
          <w:color w:val="000000"/>
        </w:rPr>
        <w:t>The Secretary shall have the ability to transfer between appropriations for Capital Outlay and Maintenance within the funds 0402, 0412, 0413, 0414, and 0415 as needed.</w:t>
      </w:r>
      <w:r w:rsidRPr="00E541DD">
        <w:rPr>
          <w:rFonts w:eastAsia="Calibri" w:cs="Times New Roman"/>
          <w:color w:val="000000"/>
        </w:rPr>
        <w:t xml:space="preserve"> </w:t>
      </w:r>
    </w:p>
    <w:p w14:paraId="7790D0DB" w14:textId="77777777" w:rsidR="00873C7A" w:rsidRPr="00E541DD" w:rsidRDefault="00873C7A" w:rsidP="00873C7A">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Health Facilities –</w:t>
      </w:r>
    </w:p>
    <w:p w14:paraId="09A94E48"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iCs/>
          <w:color w:val="000000"/>
        </w:rPr>
      </w:pPr>
      <w:r w:rsidRPr="00E541DD">
        <w:rPr>
          <w:rFonts w:eastAsia="Calibri" w:cs="Times New Roman"/>
          <w:i/>
          <w:iCs/>
          <w:color w:val="000000"/>
        </w:rPr>
        <w:t>Welch Community Hospital</w:t>
      </w:r>
    </w:p>
    <w:p w14:paraId="3F2CE936"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38FB9A47"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0412</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0512</w:t>
      </w:r>
    </w:p>
    <w:p w14:paraId="275A719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13,</w:t>
      </w:r>
      <w:r>
        <w:rPr>
          <w:rFonts w:eastAsia="Calibri" w:cs="Times New Roman"/>
          <w:color w:val="000000"/>
        </w:rPr>
        <w:t>390</w:t>
      </w:r>
      <w:r w:rsidRPr="00E541DD">
        <w:rPr>
          <w:rFonts w:eastAsia="Calibri" w:cs="Times New Roman"/>
          <w:color w:val="000000"/>
        </w:rPr>
        <w:t>,</w:t>
      </w:r>
      <w:r>
        <w:rPr>
          <w:rFonts w:eastAsia="Calibri" w:cs="Times New Roman"/>
          <w:color w:val="000000"/>
        </w:rPr>
        <w:t>512</w:t>
      </w:r>
    </w:p>
    <w:p w14:paraId="53C4282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w:t>
      </w:r>
    </w:p>
    <w:p w14:paraId="27458E3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w:t>
      </w:r>
    </w:p>
    <w:p w14:paraId="326E1F0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 xml:space="preserve">Current Expenses (R) </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w:t>
      </w:r>
      <w:r>
        <w:rPr>
          <w:rFonts w:eastAsia="Calibri" w:cs="Times New Roman"/>
          <w:color w:val="000000"/>
        </w:rPr>
        <w:t>0</w:t>
      </w:r>
      <w:r w:rsidRPr="00E541DD">
        <w:rPr>
          <w:rFonts w:eastAsia="Calibri" w:cs="Times New Roman"/>
          <w:color w:val="000000"/>
        </w:rPr>
        <w:t>,</w:t>
      </w:r>
      <w:r>
        <w:rPr>
          <w:rFonts w:eastAsia="Calibri" w:cs="Times New Roman"/>
          <w:color w:val="000000"/>
        </w:rPr>
        <w:t>376</w:t>
      </w:r>
      <w:r w:rsidRPr="00E541DD">
        <w:rPr>
          <w:rFonts w:eastAsia="Calibri" w:cs="Times New Roman"/>
          <w:color w:val="000000"/>
        </w:rPr>
        <w:t>,</w:t>
      </w:r>
      <w:r>
        <w:rPr>
          <w:rFonts w:eastAsia="Calibri" w:cs="Times New Roman"/>
          <w:color w:val="000000"/>
        </w:rPr>
        <w:t>994</w:t>
      </w:r>
    </w:p>
    <w:p w14:paraId="45A97F8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w:t>
      </w:r>
    </w:p>
    <w:p w14:paraId="128F118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1</w:t>
      </w:r>
    </w:p>
    <w:p w14:paraId="15A1131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Contract Nursing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72301</w:t>
      </w:r>
      <w:r w:rsidRPr="00E541DD">
        <w:rPr>
          <w:rFonts w:eastAsia="Calibri" w:cs="Times New Roman"/>
          <w:color w:val="000000"/>
        </w:rPr>
        <w:tab/>
      </w:r>
      <w:r w:rsidRPr="00E541DD">
        <w:rPr>
          <w:rFonts w:eastAsia="Calibri" w:cs="Times New Roman"/>
          <w:color w:val="000000"/>
        </w:rPr>
        <w:tab/>
        <w:t>250,000</w:t>
      </w:r>
    </w:p>
    <w:p w14:paraId="5F65E3B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Capital Outlay and Maintenance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75500</w:t>
      </w:r>
      <w:r w:rsidRPr="00E541DD">
        <w:rPr>
          <w:rFonts w:eastAsia="Calibri" w:cs="Times New Roman"/>
          <w:color w:val="000000"/>
        </w:rPr>
        <w:tab/>
      </w:r>
      <w:r w:rsidRPr="00E541DD">
        <w:rPr>
          <w:rFonts w:eastAsia="Calibri" w:cs="Times New Roman"/>
          <w:color w:val="000000"/>
        </w:rPr>
        <w:tab/>
        <w:t>50,000</w:t>
      </w:r>
    </w:p>
    <w:p w14:paraId="62DD000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BRIM Premium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27110F">
        <w:rPr>
          <w:rFonts w:eastAsia="Calibri" w:cs="Times New Roman"/>
          <w:color w:val="000000"/>
          <w:u w:val="single"/>
        </w:rPr>
        <w:tab/>
        <w:t>149,300</w:t>
      </w:r>
    </w:p>
    <w:p w14:paraId="5357CB2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w:t>
      </w:r>
      <w:r>
        <w:rPr>
          <w:rFonts w:eastAsia="Calibri" w:cs="Times New Roman"/>
          <w:color w:val="000000"/>
        </w:rPr>
        <w:t>4</w:t>
      </w:r>
      <w:r w:rsidRPr="00E541DD">
        <w:rPr>
          <w:rFonts w:eastAsia="Calibri" w:cs="Times New Roman"/>
          <w:color w:val="000000"/>
        </w:rPr>
        <w:t>,</w:t>
      </w:r>
      <w:r>
        <w:rPr>
          <w:rFonts w:eastAsia="Calibri" w:cs="Times New Roman"/>
          <w:color w:val="000000"/>
        </w:rPr>
        <w:t>216</w:t>
      </w:r>
      <w:r w:rsidRPr="00E541DD">
        <w:rPr>
          <w:rFonts w:eastAsia="Calibri" w:cs="Times New Roman"/>
          <w:color w:val="000000"/>
        </w:rPr>
        <w:t>,</w:t>
      </w:r>
      <w:r>
        <w:rPr>
          <w:rFonts w:eastAsia="Calibri" w:cs="Times New Roman"/>
          <w:color w:val="000000"/>
        </w:rPr>
        <w:t>810</w:t>
      </w:r>
    </w:p>
    <w:p w14:paraId="6A18E47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Times New Roman" w:cs="Arial"/>
          <w:color w:val="000000"/>
        </w:rPr>
        <w:tab/>
      </w:r>
      <w:r w:rsidRPr="00E541DD">
        <w:rPr>
          <w:rFonts w:eastAsia="Times New Roman" w:cs="Arial"/>
          <w:color w:val="000000"/>
        </w:rPr>
        <w:tab/>
        <w:t xml:space="preserve">Any unexpended balances remaining in the appropriations for Personal Services and Employee Benefits (fund 0412, appropriation 00100), Repairs and Alterations (fund 0412, appropriation 06400), Equipment (0412, appropriation 07000), Current Expenses (fund 0412, appropriation 13000), Buildings (fund 0412, appropriation 25800), Other Assets (fund 0412, appropriation 69000), Contract Nursing (fund 0412, appropriation 72301), Capital Outlay and Maintenance (fund 0412, appropriation 75500), and BRIM Premium (fund 0412, appropriation 91300) at the close of the fiscal year </w:t>
      </w:r>
      <w:r>
        <w:rPr>
          <w:rFonts w:eastAsia="Times New Roman" w:cs="Arial"/>
          <w:color w:val="000000"/>
        </w:rPr>
        <w:t>2026</w:t>
      </w:r>
      <w:r w:rsidRPr="00E541DD">
        <w:rPr>
          <w:rFonts w:eastAsia="Times New Roman" w:cs="Arial"/>
          <w:color w:val="000000"/>
        </w:rPr>
        <w:t xml:space="preserve"> are hereby reappropriated for expenditure during the fiscal year </w:t>
      </w:r>
      <w:r>
        <w:rPr>
          <w:rFonts w:eastAsia="Times New Roman" w:cs="Arial"/>
          <w:color w:val="000000"/>
        </w:rPr>
        <w:t>2027</w:t>
      </w:r>
      <w:r w:rsidRPr="00E541DD">
        <w:rPr>
          <w:rFonts w:eastAsia="Times New Roman" w:cs="Arial"/>
          <w:color w:val="000000"/>
        </w:rPr>
        <w:t>.</w:t>
      </w:r>
    </w:p>
    <w:p w14:paraId="58009E0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ab/>
      </w:r>
      <w:r w:rsidRPr="00E541DD">
        <w:rPr>
          <w:rFonts w:eastAsia="Calibri" w:cs="Times New Roman"/>
          <w:color w:val="000000"/>
        </w:rPr>
        <w:tab/>
      </w:r>
      <w:r w:rsidRPr="004219D2">
        <w:rPr>
          <w:rFonts w:eastAsia="Times New Roman" w:cs="Arial"/>
          <w:color w:val="000000"/>
        </w:rPr>
        <w:t>The Secretary of the Department of Health Facilities shall have the authority to transfer between the items of appropriation in order to maintain staffing and other issues that arise in a timely manner.</w:t>
      </w:r>
    </w:p>
    <w:p w14:paraId="2ABAC690" w14:textId="77777777" w:rsidR="00873C7A" w:rsidRPr="00E541DD" w:rsidRDefault="00873C7A" w:rsidP="00873C7A">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Health Facilities –</w:t>
      </w:r>
    </w:p>
    <w:p w14:paraId="5A604440"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iCs/>
          <w:color w:val="000000"/>
        </w:rPr>
      </w:pPr>
      <w:r w:rsidRPr="00E541DD">
        <w:rPr>
          <w:rFonts w:eastAsia="Calibri" w:cs="Times New Roman"/>
          <w:i/>
          <w:iCs/>
          <w:color w:val="000000"/>
        </w:rPr>
        <w:t>William R. Sharpe Jr. Hospital</w:t>
      </w:r>
    </w:p>
    <w:p w14:paraId="3A271F18"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09E0BF61"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0413</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0512</w:t>
      </w:r>
    </w:p>
    <w:p w14:paraId="0E1A8FA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Personal Services and Employee Benefits (R) </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37</w:t>
      </w:r>
      <w:r w:rsidRPr="00E541DD">
        <w:rPr>
          <w:rFonts w:eastAsia="Calibri" w:cs="Times New Roman"/>
          <w:color w:val="000000"/>
        </w:rPr>
        <w:t>,</w:t>
      </w:r>
      <w:r>
        <w:rPr>
          <w:rFonts w:eastAsia="Calibri" w:cs="Times New Roman"/>
          <w:color w:val="000000"/>
        </w:rPr>
        <w:t>502</w:t>
      </w:r>
      <w:r w:rsidRPr="00E541DD">
        <w:rPr>
          <w:rFonts w:eastAsia="Calibri" w:cs="Times New Roman"/>
          <w:color w:val="000000"/>
        </w:rPr>
        <w:t>,</w:t>
      </w:r>
      <w:r>
        <w:rPr>
          <w:rFonts w:eastAsia="Calibri" w:cs="Times New Roman"/>
          <w:color w:val="000000"/>
        </w:rPr>
        <w:t>174</w:t>
      </w:r>
    </w:p>
    <w:p w14:paraId="2C06DCD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350,001</w:t>
      </w:r>
    </w:p>
    <w:p w14:paraId="1E5289F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w:t>
      </w:r>
    </w:p>
    <w:p w14:paraId="5F8346C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 xml:space="preserve">Current Expenses (R) </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78</w:t>
      </w:r>
      <w:r w:rsidRPr="00E541DD">
        <w:rPr>
          <w:rFonts w:eastAsia="Calibri" w:cs="Times New Roman"/>
          <w:color w:val="000000"/>
        </w:rPr>
        <w:t>,</w:t>
      </w:r>
      <w:r>
        <w:rPr>
          <w:rFonts w:eastAsia="Calibri" w:cs="Times New Roman"/>
          <w:color w:val="000000"/>
        </w:rPr>
        <w:t>262</w:t>
      </w:r>
      <w:r w:rsidRPr="00E541DD">
        <w:rPr>
          <w:rFonts w:eastAsia="Calibri" w:cs="Times New Roman"/>
          <w:color w:val="000000"/>
        </w:rPr>
        <w:t>,</w:t>
      </w:r>
      <w:r>
        <w:rPr>
          <w:rFonts w:eastAsia="Calibri" w:cs="Times New Roman"/>
          <w:color w:val="000000"/>
        </w:rPr>
        <w:t>937</w:t>
      </w:r>
    </w:p>
    <w:p w14:paraId="4A3F4B2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w:t>
      </w:r>
    </w:p>
    <w:p w14:paraId="7932477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1</w:t>
      </w:r>
    </w:p>
    <w:p w14:paraId="18EBB01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Contract Nursing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72301</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23</w:t>
      </w:r>
      <w:r w:rsidRPr="00E541DD">
        <w:rPr>
          <w:rFonts w:eastAsia="Calibri" w:cs="Times New Roman"/>
          <w:color w:val="000000"/>
        </w:rPr>
        <w:t>,</w:t>
      </w:r>
      <w:r>
        <w:rPr>
          <w:rFonts w:eastAsia="Calibri" w:cs="Times New Roman"/>
          <w:color w:val="000000"/>
        </w:rPr>
        <w:t>651,410</w:t>
      </w:r>
    </w:p>
    <w:p w14:paraId="24CE32F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Capital Outlay and Maintenance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75500</w:t>
      </w:r>
      <w:r w:rsidRPr="00E541DD">
        <w:rPr>
          <w:rFonts w:eastAsia="Calibri" w:cs="Times New Roman"/>
          <w:color w:val="000000"/>
        </w:rPr>
        <w:tab/>
      </w:r>
      <w:r w:rsidRPr="00E541DD">
        <w:rPr>
          <w:rFonts w:eastAsia="Calibri" w:cs="Times New Roman"/>
          <w:color w:val="000000"/>
        </w:rPr>
        <w:tab/>
        <w:t>50,000</w:t>
      </w:r>
    </w:p>
    <w:p w14:paraId="158565A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BRIM Premium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27110F">
        <w:rPr>
          <w:rFonts w:eastAsia="Calibri" w:cs="Times New Roman"/>
          <w:color w:val="000000"/>
          <w:u w:val="single"/>
        </w:rPr>
        <w:tab/>
        <w:t>315,334</w:t>
      </w:r>
    </w:p>
    <w:p w14:paraId="3999752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140</w:t>
      </w:r>
      <w:r w:rsidRPr="00E541DD">
        <w:rPr>
          <w:rFonts w:eastAsia="Calibri" w:cs="Times New Roman"/>
          <w:color w:val="000000"/>
        </w:rPr>
        <w:t>,</w:t>
      </w:r>
      <w:r>
        <w:rPr>
          <w:rFonts w:eastAsia="Calibri" w:cs="Times New Roman"/>
          <w:color w:val="000000"/>
        </w:rPr>
        <w:t>131,859</w:t>
      </w:r>
    </w:p>
    <w:p w14:paraId="4F316AC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Times New Roman" w:cs="Arial"/>
          <w:color w:val="000000"/>
        </w:rPr>
        <w:tab/>
      </w:r>
      <w:r w:rsidRPr="00E541DD">
        <w:rPr>
          <w:rFonts w:eastAsia="Times New Roman" w:cs="Arial"/>
          <w:color w:val="000000"/>
        </w:rPr>
        <w:tab/>
        <w:t xml:space="preserve">Any unexpended balances remaining in the appropriations for Personal Services and Employee Benefits (fund 0413, appropriation 00100), Repairs and Alterations (fund 0413, appropriation 06400), Equipment (0413, appropriation 07000), Current Expenses (fund 0413, appropriation 13000), Buildings (fund 0413, appropriation 25800), Other Assets (fund 0413, appropriation 69000), Contract Nursing (fund 0413, appropriation 72301), Capital Outlay and Maintenance (fund 0413, appropriation 75500), and BRIM Premium (fund 0413, appropriation 91300) at the close of the fiscal year </w:t>
      </w:r>
      <w:r>
        <w:rPr>
          <w:rFonts w:eastAsia="Times New Roman" w:cs="Arial"/>
          <w:color w:val="000000"/>
        </w:rPr>
        <w:t>2026</w:t>
      </w:r>
      <w:r w:rsidRPr="00E541DD">
        <w:rPr>
          <w:rFonts w:eastAsia="Times New Roman" w:cs="Arial"/>
          <w:color w:val="000000"/>
        </w:rPr>
        <w:t xml:space="preserve"> are hereby reappropriated for expenditure during the fiscal year </w:t>
      </w:r>
      <w:r>
        <w:rPr>
          <w:rFonts w:eastAsia="Times New Roman" w:cs="Arial"/>
          <w:color w:val="000000"/>
        </w:rPr>
        <w:t>2027</w:t>
      </w:r>
      <w:r w:rsidRPr="00E541DD">
        <w:rPr>
          <w:rFonts w:eastAsia="Times New Roman" w:cs="Arial"/>
          <w:color w:val="000000"/>
        </w:rPr>
        <w:t>.</w:t>
      </w:r>
    </w:p>
    <w:p w14:paraId="35DA6B4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Arial"/>
          <w:color w:val="000000"/>
        </w:rPr>
      </w:pPr>
      <w:r w:rsidRPr="00E541DD">
        <w:rPr>
          <w:rFonts w:eastAsia="Calibri" w:cs="Times New Roman"/>
          <w:color w:val="000000"/>
        </w:rPr>
        <w:lastRenderedPageBreak/>
        <w:tab/>
      </w:r>
      <w:r w:rsidRPr="00E541DD">
        <w:rPr>
          <w:rFonts w:eastAsia="Calibri" w:cs="Times New Roman"/>
          <w:color w:val="000000"/>
        </w:rPr>
        <w:tab/>
      </w:r>
      <w:r w:rsidRPr="004219D2">
        <w:rPr>
          <w:rFonts w:eastAsia="Times New Roman" w:cs="Arial"/>
          <w:color w:val="000000"/>
        </w:rPr>
        <w:t>The Secretary of the Department of Health Facilities shall have the authority to transfer between the items of appropriation in order to maintain staffing and other issues that arise in a timely manner.</w:t>
      </w:r>
    </w:p>
    <w:p w14:paraId="1752367F" w14:textId="77777777" w:rsidR="00873C7A" w:rsidRPr="00E541DD" w:rsidRDefault="00873C7A" w:rsidP="00873C7A">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Health Facilities –</w:t>
      </w:r>
    </w:p>
    <w:p w14:paraId="4801665A"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iCs/>
          <w:color w:val="000000"/>
        </w:rPr>
      </w:pPr>
      <w:r w:rsidRPr="00E541DD">
        <w:rPr>
          <w:rFonts w:eastAsia="Calibri" w:cs="Times New Roman"/>
          <w:i/>
          <w:iCs/>
          <w:color w:val="000000"/>
        </w:rPr>
        <w:t>Mildred Mitchell-Bateman Hospital</w:t>
      </w:r>
    </w:p>
    <w:p w14:paraId="78C057B8"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05F2238F"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0414</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0512</w:t>
      </w:r>
    </w:p>
    <w:p w14:paraId="354AE63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Personal Services and Employee Benefits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31</w:t>
      </w:r>
      <w:r w:rsidRPr="00E541DD">
        <w:rPr>
          <w:rFonts w:eastAsia="Calibri" w:cs="Times New Roman"/>
          <w:color w:val="000000"/>
        </w:rPr>
        <w:t>,</w:t>
      </w:r>
      <w:r>
        <w:rPr>
          <w:rFonts w:eastAsia="Calibri" w:cs="Times New Roman"/>
          <w:color w:val="000000"/>
        </w:rPr>
        <w:t>492</w:t>
      </w:r>
      <w:r w:rsidRPr="00E541DD">
        <w:rPr>
          <w:rFonts w:eastAsia="Calibri" w:cs="Times New Roman"/>
          <w:color w:val="000000"/>
        </w:rPr>
        <w:t>,</w:t>
      </w:r>
      <w:r>
        <w:rPr>
          <w:rFonts w:eastAsia="Calibri" w:cs="Times New Roman"/>
          <w:color w:val="000000"/>
        </w:rPr>
        <w:t>100</w:t>
      </w:r>
    </w:p>
    <w:p w14:paraId="156E877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567</w:t>
      </w:r>
      <w:r w:rsidRPr="00E541DD">
        <w:rPr>
          <w:rFonts w:eastAsia="Calibri" w:cs="Times New Roman"/>
          <w:color w:val="000000"/>
        </w:rPr>
        <w:t>,001</w:t>
      </w:r>
    </w:p>
    <w:p w14:paraId="4C500F5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525,001</w:t>
      </w:r>
    </w:p>
    <w:p w14:paraId="3669430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19</w:t>
      </w:r>
      <w:r w:rsidRPr="00E541DD">
        <w:rPr>
          <w:rFonts w:eastAsia="Calibri" w:cs="Times New Roman"/>
          <w:color w:val="000000"/>
        </w:rPr>
        <w:t>,</w:t>
      </w:r>
      <w:r>
        <w:rPr>
          <w:rFonts w:eastAsia="Calibri" w:cs="Times New Roman"/>
          <w:color w:val="000000"/>
        </w:rPr>
        <w:t>486</w:t>
      </w:r>
      <w:r w:rsidRPr="00E541DD">
        <w:rPr>
          <w:rFonts w:eastAsia="Calibri" w:cs="Times New Roman"/>
          <w:color w:val="000000"/>
        </w:rPr>
        <w:t>,</w:t>
      </w:r>
      <w:r>
        <w:rPr>
          <w:rFonts w:eastAsia="Calibri" w:cs="Times New Roman"/>
          <w:color w:val="000000"/>
        </w:rPr>
        <w:t>073</w:t>
      </w:r>
    </w:p>
    <w:p w14:paraId="7F3DA69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w:t>
      </w:r>
      <w:r>
        <w:rPr>
          <w:rFonts w:eastAsia="Calibri" w:cs="Times New Roman"/>
          <w:color w:val="000000"/>
        </w:rPr>
        <w:t>57,501</w:t>
      </w:r>
    </w:p>
    <w:p w14:paraId="7B2C74B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1</w:t>
      </w:r>
    </w:p>
    <w:p w14:paraId="7385D77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Contract Nursing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72301</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10</w:t>
      </w:r>
      <w:r w:rsidRPr="00E541DD">
        <w:rPr>
          <w:rFonts w:eastAsia="Calibri" w:cs="Times New Roman"/>
          <w:color w:val="000000"/>
        </w:rPr>
        <w:t>,</w:t>
      </w:r>
      <w:r>
        <w:rPr>
          <w:rFonts w:eastAsia="Calibri" w:cs="Times New Roman"/>
          <w:color w:val="000000"/>
        </w:rPr>
        <w:t>832,516</w:t>
      </w:r>
    </w:p>
    <w:p w14:paraId="70A79B0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Capital Outlay and Maintenance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75500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5</w:t>
      </w:r>
      <w:r w:rsidRPr="00E541DD">
        <w:rPr>
          <w:rFonts w:eastAsia="Calibri" w:cs="Times New Roman"/>
          <w:color w:val="000000"/>
        </w:rPr>
        <w:t>0,000</w:t>
      </w:r>
    </w:p>
    <w:p w14:paraId="68F2B78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BRIM Premium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27110F">
        <w:rPr>
          <w:rFonts w:eastAsia="Calibri" w:cs="Times New Roman"/>
          <w:color w:val="000000"/>
          <w:u w:val="single"/>
        </w:rPr>
        <w:tab/>
        <w:t>283,122</w:t>
      </w:r>
    </w:p>
    <w:p w14:paraId="42769B9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63,393,315</w:t>
      </w:r>
    </w:p>
    <w:p w14:paraId="5B3CC86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Times New Roman" w:cs="Arial"/>
          <w:color w:val="000000"/>
        </w:rPr>
        <w:tab/>
      </w:r>
      <w:r w:rsidRPr="00E541DD">
        <w:rPr>
          <w:rFonts w:eastAsia="Times New Roman" w:cs="Arial"/>
          <w:color w:val="000000"/>
        </w:rPr>
        <w:tab/>
        <w:t xml:space="preserve">Any unexpended balances remaining in the appropriations for Personal Services and Employee Benefits (fund 0414, appropriation 00100), Repairs and Alterations (fund 0414, appropriation 06400), Equipment (0414, appropriation 07000), Current Expenses (fund 0414, appropriation 13000), Buildings (fund 0414, appropriation 25800), Other Assets (fund 0414, appropriation 69000), Contract Nursing (fund 0414, appropriation 72301), Capital Outlay and Maintenance (fund 0414, appropriation 75500), and BRIM Premium (fund 0414, appropriation 91300) at the close of the fiscal year </w:t>
      </w:r>
      <w:r>
        <w:rPr>
          <w:rFonts w:eastAsia="Times New Roman" w:cs="Arial"/>
          <w:color w:val="000000"/>
        </w:rPr>
        <w:t>2026</w:t>
      </w:r>
      <w:r w:rsidRPr="00E541DD">
        <w:rPr>
          <w:rFonts w:eastAsia="Times New Roman" w:cs="Arial"/>
          <w:color w:val="000000"/>
        </w:rPr>
        <w:t xml:space="preserve"> are hereby reappropriated for expenditure during the fiscal year </w:t>
      </w:r>
      <w:r>
        <w:rPr>
          <w:rFonts w:eastAsia="Times New Roman" w:cs="Arial"/>
          <w:color w:val="000000"/>
        </w:rPr>
        <w:t>2027</w:t>
      </w:r>
      <w:r w:rsidRPr="00E541DD">
        <w:rPr>
          <w:rFonts w:eastAsia="Times New Roman" w:cs="Arial"/>
          <w:color w:val="000000"/>
        </w:rPr>
        <w:t>.</w:t>
      </w:r>
    </w:p>
    <w:p w14:paraId="45DFEBC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Arial"/>
          <w:color w:val="000000"/>
        </w:rPr>
      </w:pPr>
      <w:r w:rsidRPr="00E541DD">
        <w:rPr>
          <w:rFonts w:eastAsia="Calibri" w:cs="Times New Roman"/>
          <w:color w:val="000000"/>
        </w:rPr>
        <w:lastRenderedPageBreak/>
        <w:tab/>
      </w:r>
      <w:r w:rsidRPr="00E541DD">
        <w:rPr>
          <w:rFonts w:eastAsia="Calibri" w:cs="Times New Roman"/>
          <w:color w:val="000000"/>
        </w:rPr>
        <w:tab/>
      </w:r>
      <w:r w:rsidRPr="004219D2">
        <w:rPr>
          <w:rFonts w:eastAsia="Times New Roman" w:cs="Arial"/>
          <w:color w:val="000000"/>
        </w:rPr>
        <w:t>The Secretary of the Department of Health Facilities shall have the authority to transfer between the items of appropriation in order to maintain staffing and other issues that arise in a timely manner.</w:t>
      </w:r>
    </w:p>
    <w:p w14:paraId="3A6445FF" w14:textId="77777777" w:rsidR="00873C7A" w:rsidRPr="00E541DD" w:rsidRDefault="00873C7A" w:rsidP="00873C7A">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Health Facilities –</w:t>
      </w:r>
    </w:p>
    <w:p w14:paraId="33DE1D48"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iCs/>
          <w:color w:val="000000"/>
        </w:rPr>
      </w:pPr>
      <w:r w:rsidRPr="00E541DD">
        <w:rPr>
          <w:rFonts w:eastAsia="Calibri" w:cs="Times New Roman"/>
          <w:i/>
          <w:iCs/>
          <w:color w:val="000000"/>
        </w:rPr>
        <w:t xml:space="preserve">William R. Sharpe Jr. Hospital </w:t>
      </w:r>
      <w:r w:rsidRPr="00E541DD">
        <w:rPr>
          <w:rFonts w:eastAsia="Calibri" w:cs="Times New Roman"/>
          <w:i/>
          <w:color w:val="000000"/>
        </w:rPr>
        <w:t>–</w:t>
      </w:r>
      <w:r w:rsidRPr="00E541DD">
        <w:rPr>
          <w:rFonts w:eastAsia="Calibri" w:cs="Times New Roman"/>
          <w:i/>
          <w:iCs/>
          <w:color w:val="000000"/>
        </w:rPr>
        <w:t xml:space="preserve"> </w:t>
      </w:r>
    </w:p>
    <w:p w14:paraId="6B161E3B"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iCs/>
          <w:color w:val="000000"/>
        </w:rPr>
      </w:pPr>
      <w:r w:rsidRPr="00E541DD">
        <w:rPr>
          <w:rFonts w:eastAsia="Calibri" w:cs="Times New Roman"/>
          <w:i/>
          <w:iCs/>
          <w:color w:val="000000"/>
        </w:rPr>
        <w:t>Transitional Living Facility</w:t>
      </w:r>
    </w:p>
    <w:p w14:paraId="4A92BDC9"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7A87A7B3"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0415</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0512</w:t>
      </w:r>
    </w:p>
    <w:p w14:paraId="41397C8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Personal Services and Employee Benefits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2</w:t>
      </w:r>
      <w:r w:rsidRPr="00E541DD">
        <w:rPr>
          <w:rFonts w:eastAsia="Calibri" w:cs="Times New Roman"/>
          <w:color w:val="000000"/>
        </w:rPr>
        <w:t>,</w:t>
      </w:r>
      <w:r>
        <w:rPr>
          <w:rFonts w:eastAsia="Calibri" w:cs="Times New Roman"/>
          <w:color w:val="000000"/>
        </w:rPr>
        <w:t>117</w:t>
      </w:r>
      <w:r w:rsidRPr="00E541DD">
        <w:rPr>
          <w:rFonts w:eastAsia="Calibri" w:cs="Times New Roman"/>
          <w:color w:val="000000"/>
        </w:rPr>
        <w:t>,</w:t>
      </w:r>
      <w:r>
        <w:rPr>
          <w:rFonts w:eastAsia="Calibri" w:cs="Times New Roman"/>
          <w:color w:val="000000"/>
        </w:rPr>
        <w:t>967</w:t>
      </w:r>
    </w:p>
    <w:p w14:paraId="556A521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2,001</w:t>
      </w:r>
    </w:p>
    <w:p w14:paraId="6ADBB4B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w:t>
      </w:r>
    </w:p>
    <w:p w14:paraId="09B0961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 xml:space="preserve">Current Expenses (R) </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221</w:t>
      </w:r>
      <w:r w:rsidRPr="00E541DD">
        <w:rPr>
          <w:rFonts w:eastAsia="Calibri" w:cs="Times New Roman"/>
          <w:color w:val="000000"/>
        </w:rPr>
        <w:t>,794</w:t>
      </w:r>
    </w:p>
    <w:p w14:paraId="567AC07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w:t>
      </w:r>
    </w:p>
    <w:p w14:paraId="3E3602A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1</w:t>
      </w:r>
    </w:p>
    <w:p w14:paraId="3910725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Contract Nursing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72301</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1</w:t>
      </w:r>
    </w:p>
    <w:p w14:paraId="46FF843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Capital Outlay and Maintenance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75500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5</w:t>
      </w:r>
      <w:r w:rsidRPr="00E541DD">
        <w:rPr>
          <w:rFonts w:eastAsia="Calibri" w:cs="Times New Roman"/>
          <w:color w:val="000000"/>
        </w:rPr>
        <w:t>,000</w:t>
      </w:r>
    </w:p>
    <w:p w14:paraId="5380218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BRIM Premium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27110F">
        <w:rPr>
          <w:rFonts w:eastAsia="Calibri" w:cs="Times New Roman"/>
          <w:color w:val="000000"/>
          <w:u w:val="single"/>
        </w:rPr>
        <w:tab/>
        <w:t>20,000</w:t>
      </w:r>
    </w:p>
    <w:p w14:paraId="7593E37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2</w:t>
      </w:r>
      <w:r w:rsidRPr="00E541DD">
        <w:rPr>
          <w:rFonts w:eastAsia="Calibri" w:cs="Times New Roman"/>
          <w:color w:val="000000"/>
        </w:rPr>
        <w:t>,</w:t>
      </w:r>
      <w:r>
        <w:rPr>
          <w:rFonts w:eastAsia="Calibri" w:cs="Times New Roman"/>
          <w:color w:val="000000"/>
        </w:rPr>
        <w:t>366</w:t>
      </w:r>
      <w:r w:rsidRPr="00E541DD">
        <w:rPr>
          <w:rFonts w:eastAsia="Calibri" w:cs="Times New Roman"/>
          <w:color w:val="000000"/>
        </w:rPr>
        <w:t>,</w:t>
      </w:r>
      <w:r>
        <w:rPr>
          <w:rFonts w:eastAsia="Calibri" w:cs="Times New Roman"/>
          <w:color w:val="000000"/>
        </w:rPr>
        <w:t>766</w:t>
      </w:r>
    </w:p>
    <w:p w14:paraId="4589D30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Times New Roman" w:cs="Arial"/>
          <w:color w:val="000000"/>
        </w:rPr>
        <w:tab/>
      </w:r>
      <w:r w:rsidRPr="00E541DD">
        <w:rPr>
          <w:rFonts w:eastAsia="Times New Roman" w:cs="Arial"/>
          <w:color w:val="000000"/>
        </w:rPr>
        <w:tab/>
        <w:t xml:space="preserve">Any unexpended balances remaining in the appropriations for Personal Services and Employee Benefits (fund 0415, appropriation 00100), Repairs and Alterations (fund 0415, appropriation 06400), Equipment (0415, appropriation 07000), Current Expenses (fund 0415, appropriation 13000), Buildings (fund 0415, appropriation 25800), Other Assets (fund 0415, appropriation 69000), Contract Nursing (fund 0415, appropriation 72301), Capital Outlay and Maintenance (fund 0415, appropriation 75500), and BRIM Premium (fund 0415, appropriation 91300) at the close of the fiscal year </w:t>
      </w:r>
      <w:r>
        <w:rPr>
          <w:rFonts w:eastAsia="Times New Roman" w:cs="Arial"/>
          <w:color w:val="000000"/>
        </w:rPr>
        <w:t>2026</w:t>
      </w:r>
      <w:r w:rsidRPr="00E541DD">
        <w:rPr>
          <w:rFonts w:eastAsia="Times New Roman" w:cs="Arial"/>
          <w:color w:val="000000"/>
        </w:rPr>
        <w:t xml:space="preserve"> are hereby reappropriated for expenditure during the fiscal year </w:t>
      </w:r>
      <w:r>
        <w:rPr>
          <w:rFonts w:eastAsia="Times New Roman" w:cs="Arial"/>
          <w:color w:val="000000"/>
        </w:rPr>
        <w:t>2027</w:t>
      </w:r>
      <w:r w:rsidRPr="00E541DD">
        <w:rPr>
          <w:rFonts w:eastAsia="Times New Roman" w:cs="Arial"/>
          <w:color w:val="000000"/>
        </w:rPr>
        <w:t>.</w:t>
      </w:r>
    </w:p>
    <w:p w14:paraId="5372619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ab/>
      </w:r>
      <w:r w:rsidRPr="00E541DD">
        <w:rPr>
          <w:rFonts w:eastAsia="Calibri" w:cs="Times New Roman"/>
          <w:color w:val="000000"/>
        </w:rPr>
        <w:tab/>
      </w:r>
      <w:r w:rsidRPr="004219D2">
        <w:rPr>
          <w:rFonts w:eastAsia="Times New Roman" w:cs="Arial"/>
          <w:color w:val="000000"/>
        </w:rPr>
        <w:t>The Secretary of the Department of Health Facilities shall have the authority to transfer between the items of appropriation in order to maintain staffing and other issues that arise in a timely manner.</w:t>
      </w:r>
    </w:p>
    <w:p w14:paraId="66164C05"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b/>
          <w:color w:val="000000"/>
        </w:rPr>
        <w:t>DEPARTMENT OF HOMELAND SECURITY</w:t>
      </w:r>
    </w:p>
    <w:p w14:paraId="006F532E" w14:textId="77777777" w:rsidR="00873C7A" w:rsidRPr="00E541DD" w:rsidRDefault="00873C7A" w:rsidP="00873C7A">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Homeland Security – </w:t>
      </w:r>
    </w:p>
    <w:p w14:paraId="49D6CCC0"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Office of the Secretary</w:t>
      </w:r>
    </w:p>
    <w:p w14:paraId="5079AEB4"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5F)</w:t>
      </w:r>
    </w:p>
    <w:p w14:paraId="6730033C"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0430</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0601</w:t>
      </w:r>
    </w:p>
    <w:p w14:paraId="37F8F87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656043F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670</w:t>
      </w:r>
      <w:r w:rsidRPr="00E541DD">
        <w:rPr>
          <w:rFonts w:eastAsia="Calibri" w:cs="Times New Roman"/>
          <w:color w:val="000000"/>
        </w:rPr>
        <w:t>,</w:t>
      </w:r>
      <w:r>
        <w:rPr>
          <w:rFonts w:eastAsia="Calibri" w:cs="Times New Roman"/>
          <w:color w:val="000000"/>
        </w:rPr>
        <w:t>57</w:t>
      </w:r>
      <w:r w:rsidRPr="00E541DD">
        <w:rPr>
          <w:rFonts w:eastAsia="Calibri" w:cs="Times New Roman"/>
          <w:color w:val="000000"/>
        </w:rPr>
        <w:t>2</w:t>
      </w:r>
    </w:p>
    <w:p w14:paraId="391B718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 xml:space="preserve">Salary and Benefits of Cabinet Secretary and </w:t>
      </w:r>
    </w:p>
    <w:p w14:paraId="6CDF475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16</w:t>
      </w:r>
      <w:r>
        <w:rPr>
          <w:rFonts w:eastAsia="Calibri" w:cs="Times New Roman"/>
          <w:color w:val="000000"/>
        </w:rPr>
        <w:t>7</w:t>
      </w:r>
      <w:r w:rsidRPr="00E541DD">
        <w:rPr>
          <w:rFonts w:eastAsia="Calibri" w:cs="Times New Roman"/>
          <w:color w:val="000000"/>
        </w:rPr>
        <w:t>,</w:t>
      </w:r>
      <w:r>
        <w:rPr>
          <w:rFonts w:eastAsia="Calibri" w:cs="Times New Roman"/>
          <w:color w:val="000000"/>
        </w:rPr>
        <w:t>222</w:t>
      </w:r>
    </w:p>
    <w:p w14:paraId="4CC0EC1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500</w:t>
      </w:r>
    </w:p>
    <w:p w14:paraId="202ED2C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500</w:t>
      </w:r>
    </w:p>
    <w:p w14:paraId="3F59DA2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30,000</w:t>
      </w:r>
    </w:p>
    <w:p w14:paraId="75125E7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91,636</w:t>
      </w:r>
    </w:p>
    <w:p w14:paraId="5CBF98D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Fusion Center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46900</w:t>
      </w:r>
      <w:r w:rsidRPr="00E541DD">
        <w:rPr>
          <w:rFonts w:eastAsia="Calibri" w:cs="Times New Roman"/>
          <w:color w:val="000000"/>
        </w:rPr>
        <w:tab/>
      </w:r>
      <w:r w:rsidRPr="00E541DD">
        <w:rPr>
          <w:rFonts w:eastAsia="Calibri" w:cs="Times New Roman"/>
          <w:color w:val="000000"/>
        </w:rPr>
        <w:tab/>
        <w:t>3,08</w:t>
      </w:r>
      <w:r>
        <w:rPr>
          <w:rFonts w:eastAsia="Calibri" w:cs="Times New Roman"/>
          <w:color w:val="000000"/>
        </w:rPr>
        <w:t>0</w:t>
      </w:r>
      <w:r w:rsidRPr="00E541DD">
        <w:rPr>
          <w:rFonts w:eastAsia="Calibri" w:cs="Times New Roman"/>
          <w:color w:val="000000"/>
        </w:rPr>
        <w:t>,</w:t>
      </w:r>
      <w:r>
        <w:rPr>
          <w:rFonts w:eastAsia="Calibri" w:cs="Times New Roman"/>
          <w:color w:val="000000"/>
        </w:rPr>
        <w:t>632</w:t>
      </w:r>
    </w:p>
    <w:p w14:paraId="3D57F34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500</w:t>
      </w:r>
    </w:p>
    <w:p w14:paraId="721CF64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Directed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70000</w:t>
      </w:r>
      <w:r w:rsidRPr="00E541DD">
        <w:rPr>
          <w:rFonts w:eastAsia="Calibri" w:cs="Times New Roman"/>
          <w:color w:val="000000"/>
        </w:rPr>
        <w:tab/>
      </w:r>
      <w:r w:rsidRPr="00E541DD">
        <w:rPr>
          <w:rFonts w:eastAsia="Calibri" w:cs="Times New Roman"/>
          <w:color w:val="000000"/>
        </w:rPr>
        <w:tab/>
        <w:t>32,000</w:t>
      </w:r>
    </w:p>
    <w:p w14:paraId="5C2216C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E541DD">
        <w:rPr>
          <w:rFonts w:eastAsia="Calibri" w:cs="Times New Roman"/>
          <w:color w:val="000000"/>
        </w:rPr>
        <w:tab/>
        <w:t>22,563</w:t>
      </w:r>
    </w:p>
    <w:p w14:paraId="22D0C7A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WV Fire and EMS Survivor Benefit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93900</w:t>
      </w:r>
      <w:r w:rsidRPr="00E541DD">
        <w:rPr>
          <w:rFonts w:eastAsia="Calibri" w:cs="Times New Roman"/>
          <w:color w:val="000000"/>
        </w:rPr>
        <w:tab/>
      </w:r>
      <w:r w:rsidRPr="0027110F">
        <w:rPr>
          <w:rFonts w:eastAsia="Calibri" w:cs="Times New Roman"/>
          <w:color w:val="000000"/>
          <w:u w:val="single"/>
        </w:rPr>
        <w:tab/>
        <w:t>200,000</w:t>
      </w:r>
    </w:p>
    <w:p w14:paraId="3E88391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4,</w:t>
      </w:r>
      <w:r>
        <w:rPr>
          <w:rFonts w:eastAsia="Calibri" w:cs="Times New Roman"/>
          <w:color w:val="000000"/>
        </w:rPr>
        <w:t>296</w:t>
      </w:r>
      <w:r w:rsidRPr="00E541DD">
        <w:rPr>
          <w:rFonts w:eastAsia="Calibri" w:cs="Times New Roman"/>
          <w:color w:val="000000"/>
        </w:rPr>
        <w:t>,</w:t>
      </w:r>
      <w:r>
        <w:rPr>
          <w:rFonts w:eastAsia="Calibri" w:cs="Times New Roman"/>
          <w:color w:val="000000"/>
        </w:rPr>
        <w:t>125</w:t>
      </w:r>
    </w:p>
    <w:p w14:paraId="0B02347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Unclassified (fund 0430, appropriation 09900), Current Expenses – Surplus (fund 0430, appropriation 13099), Fusion Center (fund 0430, appropriation 46900), WV Fire and EMS Survivor Benefit (fund 0430, appropriation 93900), and Homeland State Security Administrative Agency (fund 0430, </w:t>
      </w:r>
      <w:r w:rsidRPr="00E541DD">
        <w:rPr>
          <w:rFonts w:eastAsia="Calibri" w:cs="Times New Roman"/>
          <w:color w:val="000000"/>
        </w:rPr>
        <w:lastRenderedPageBreak/>
        <w:t xml:space="preserve">appropriation 95300)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6EA48E2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The above appropriation for Directed Transfer (fund 0430, appropriation 70000) shall be transferred to the Law-Enforcement, Safety and Emergency Worker Funeral Expense Payment Fund (fund 6003).</w:t>
      </w:r>
    </w:p>
    <w:p w14:paraId="39EE59D7"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Emergency Management</w:t>
      </w:r>
    </w:p>
    <w:p w14:paraId="07F967B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15)</w:t>
      </w:r>
    </w:p>
    <w:p w14:paraId="060BE24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0443</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0606</w:t>
      </w:r>
    </w:p>
    <w:p w14:paraId="10F52DC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footerReference w:type="default" r:id="rId32"/>
          <w:type w:val="continuous"/>
          <w:pgSz w:w="12240" w:h="15840"/>
          <w:pgMar w:top="1440" w:right="1440" w:bottom="1440" w:left="1440" w:header="720" w:footer="720" w:gutter="0"/>
          <w:cols w:space="720"/>
          <w:titlePg/>
          <w:docGrid w:linePitch="360"/>
        </w:sectPr>
      </w:pPr>
    </w:p>
    <w:p w14:paraId="28EA705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w:t>
      </w:r>
      <w:r>
        <w:rPr>
          <w:rFonts w:eastAsia="Calibri" w:cs="Times New Roman"/>
          <w:color w:val="000000"/>
        </w:rPr>
        <w:t>209</w:t>
      </w:r>
      <w:r w:rsidRPr="00E541DD">
        <w:rPr>
          <w:rFonts w:eastAsia="Calibri" w:cs="Times New Roman"/>
          <w:color w:val="000000"/>
        </w:rPr>
        <w:t>,</w:t>
      </w:r>
      <w:r>
        <w:rPr>
          <w:rFonts w:eastAsia="Calibri" w:cs="Times New Roman"/>
          <w:color w:val="000000"/>
        </w:rPr>
        <w:t>785</w:t>
      </w:r>
    </w:p>
    <w:p w14:paraId="44E521F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Salary and Benefits of Cabinet Secretary and</w:t>
      </w:r>
    </w:p>
    <w:p w14:paraId="2554981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61,</w:t>
      </w:r>
      <w:r>
        <w:rPr>
          <w:rFonts w:eastAsia="Calibri" w:cs="Times New Roman"/>
          <w:color w:val="000000"/>
        </w:rPr>
        <w:t>054</w:t>
      </w:r>
    </w:p>
    <w:p w14:paraId="395C376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19</w:t>
      </w:r>
      <w:r w:rsidRPr="00E541DD">
        <w:rPr>
          <w:rFonts w:eastAsia="Calibri" w:cs="Times New Roman"/>
          <w:color w:val="000000"/>
        </w:rPr>
        <w:t>,022</w:t>
      </w:r>
    </w:p>
    <w:p w14:paraId="21C70E7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222</w:t>
      </w:r>
      <w:r w:rsidRPr="00E541DD">
        <w:rPr>
          <w:rFonts w:eastAsia="Calibri" w:cs="Times New Roman"/>
          <w:color w:val="000000"/>
        </w:rPr>
        <w:t>,065</w:t>
      </w:r>
    </w:p>
    <w:p w14:paraId="6C83AC9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SIRN….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55401</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6</w:t>
      </w:r>
      <w:r w:rsidRPr="00E541DD">
        <w:rPr>
          <w:rFonts w:eastAsia="Calibri" w:cs="Times New Roman"/>
          <w:color w:val="000000"/>
        </w:rPr>
        <w:t>00,000</w:t>
      </w:r>
    </w:p>
    <w:p w14:paraId="1281459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Federal Funds/Grant Match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74900</w:t>
      </w:r>
      <w:r w:rsidRPr="00E541DD">
        <w:rPr>
          <w:rFonts w:eastAsia="Calibri" w:cs="Times New Roman"/>
          <w:color w:val="000000"/>
        </w:rPr>
        <w:tab/>
      </w:r>
      <w:r w:rsidRPr="00E541DD">
        <w:rPr>
          <w:rFonts w:eastAsia="Calibri" w:cs="Times New Roman"/>
          <w:color w:val="000000"/>
        </w:rPr>
        <w:tab/>
        <w:t>1,8</w:t>
      </w:r>
      <w:r>
        <w:rPr>
          <w:rFonts w:eastAsia="Calibri" w:cs="Times New Roman"/>
          <w:color w:val="000000"/>
        </w:rPr>
        <w:t>95</w:t>
      </w:r>
      <w:r w:rsidRPr="00E541DD">
        <w:rPr>
          <w:rFonts w:eastAsia="Calibri" w:cs="Times New Roman"/>
          <w:color w:val="000000"/>
        </w:rPr>
        <w:t>,</w:t>
      </w:r>
      <w:r>
        <w:rPr>
          <w:rFonts w:eastAsia="Calibri" w:cs="Times New Roman"/>
          <w:color w:val="000000"/>
        </w:rPr>
        <w:t>591</w:t>
      </w:r>
    </w:p>
    <w:p w14:paraId="0457B42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Mine and Industrial Accident Rapid</w:t>
      </w:r>
    </w:p>
    <w:p w14:paraId="33A7378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Response Call Center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78100</w:t>
      </w:r>
      <w:r w:rsidRPr="00E541DD">
        <w:rPr>
          <w:rFonts w:eastAsia="Calibri" w:cs="Times New Roman"/>
          <w:color w:val="000000"/>
        </w:rPr>
        <w:tab/>
      </w:r>
      <w:r w:rsidRPr="00E541DD">
        <w:rPr>
          <w:rFonts w:eastAsia="Calibri" w:cs="Times New Roman"/>
          <w:color w:val="000000"/>
        </w:rPr>
        <w:tab/>
        <w:t>5</w:t>
      </w:r>
      <w:r>
        <w:rPr>
          <w:rFonts w:eastAsia="Calibri" w:cs="Times New Roman"/>
          <w:color w:val="000000"/>
        </w:rPr>
        <w:t>46</w:t>
      </w:r>
      <w:r w:rsidRPr="00E541DD">
        <w:rPr>
          <w:rFonts w:eastAsia="Calibri" w:cs="Times New Roman"/>
          <w:color w:val="000000"/>
        </w:rPr>
        <w:t>,</w:t>
      </w:r>
      <w:r>
        <w:rPr>
          <w:rFonts w:eastAsia="Calibri" w:cs="Times New Roman"/>
          <w:color w:val="000000"/>
        </w:rPr>
        <w:t>254</w:t>
      </w:r>
    </w:p>
    <w:p w14:paraId="3109029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Early Warning Flood System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87700</w:t>
      </w:r>
      <w:r w:rsidRPr="00E541DD">
        <w:rPr>
          <w:rFonts w:eastAsia="Calibri" w:cs="Times New Roman"/>
          <w:color w:val="000000"/>
        </w:rPr>
        <w:tab/>
      </w:r>
      <w:r w:rsidRPr="00E541DD">
        <w:rPr>
          <w:rFonts w:eastAsia="Calibri" w:cs="Times New Roman"/>
          <w:color w:val="000000"/>
        </w:rPr>
        <w:tab/>
        <w:t>1,4</w:t>
      </w:r>
      <w:r>
        <w:rPr>
          <w:rFonts w:eastAsia="Calibri" w:cs="Times New Roman"/>
          <w:color w:val="000000"/>
        </w:rPr>
        <w:t>95</w:t>
      </w:r>
      <w:r w:rsidRPr="00E541DD">
        <w:rPr>
          <w:rFonts w:eastAsia="Calibri" w:cs="Times New Roman"/>
          <w:color w:val="000000"/>
        </w:rPr>
        <w:t>,</w:t>
      </w:r>
      <w:r>
        <w:rPr>
          <w:rFonts w:eastAsia="Calibri" w:cs="Times New Roman"/>
          <w:color w:val="000000"/>
        </w:rPr>
        <w:t>357</w:t>
      </w:r>
    </w:p>
    <w:p w14:paraId="41B5339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27110F">
        <w:rPr>
          <w:rFonts w:eastAsia="Calibri" w:cs="Times New Roman"/>
          <w:color w:val="000000"/>
          <w:u w:val="single"/>
        </w:rPr>
        <w:tab/>
        <w:t>96,529</w:t>
      </w:r>
    </w:p>
    <w:p w14:paraId="5F88444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7</w:t>
      </w:r>
      <w:r w:rsidRPr="00E541DD">
        <w:rPr>
          <w:rFonts w:eastAsia="Calibri" w:cs="Times New Roman"/>
          <w:color w:val="000000"/>
        </w:rPr>
        <w:t>,</w:t>
      </w:r>
      <w:r>
        <w:rPr>
          <w:rFonts w:eastAsia="Calibri" w:cs="Times New Roman"/>
          <w:color w:val="000000"/>
        </w:rPr>
        <w:t>145</w:t>
      </w:r>
      <w:r w:rsidRPr="00E541DD">
        <w:rPr>
          <w:rFonts w:eastAsia="Calibri" w:cs="Times New Roman"/>
          <w:color w:val="000000"/>
        </w:rPr>
        <w:t>,</w:t>
      </w:r>
      <w:r>
        <w:rPr>
          <w:rFonts w:eastAsia="Calibri" w:cs="Times New Roman"/>
          <w:color w:val="000000"/>
        </w:rPr>
        <w:t>657</w:t>
      </w:r>
    </w:p>
    <w:p w14:paraId="09B0224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Federal Funds/Grant Match (fund 0443, appropriation 74900) and Early Warning Flood System (fund 0443, appropriation 87700)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 xml:space="preserve">. </w:t>
      </w:r>
    </w:p>
    <w:p w14:paraId="451FA009"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Division of Corrections and Rehabilitation –</w:t>
      </w:r>
    </w:p>
    <w:p w14:paraId="694B537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West Virginia Parole Board</w:t>
      </w:r>
    </w:p>
    <w:p w14:paraId="09CE8A3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lastRenderedPageBreak/>
        <w:t>(W.V. Code Chapter 62)</w:t>
      </w:r>
    </w:p>
    <w:p w14:paraId="53988B5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0440</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0608</w:t>
      </w:r>
    </w:p>
    <w:p w14:paraId="1E254C2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footerReference w:type="default" r:id="rId33"/>
          <w:type w:val="continuous"/>
          <w:pgSz w:w="12240" w:h="15840"/>
          <w:pgMar w:top="1440" w:right="1440" w:bottom="1440" w:left="1440" w:header="720" w:footer="720" w:gutter="0"/>
          <w:cols w:space="720"/>
          <w:titlePg/>
          <w:docGrid w:linePitch="360"/>
        </w:sectPr>
      </w:pPr>
    </w:p>
    <w:p w14:paraId="17E7A16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3</w:t>
      </w:r>
      <w:r>
        <w:rPr>
          <w:rFonts w:eastAsia="Calibri" w:cs="Times New Roman"/>
          <w:color w:val="000000"/>
        </w:rPr>
        <w:t>05</w:t>
      </w:r>
      <w:r w:rsidRPr="00E541DD">
        <w:rPr>
          <w:rFonts w:eastAsia="Calibri" w:cs="Times New Roman"/>
          <w:color w:val="000000"/>
        </w:rPr>
        <w:t>,</w:t>
      </w:r>
      <w:r>
        <w:rPr>
          <w:rFonts w:eastAsia="Calibri" w:cs="Times New Roman"/>
          <w:color w:val="000000"/>
        </w:rPr>
        <w:t>053</w:t>
      </w:r>
    </w:p>
    <w:p w14:paraId="2C27C47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10,000</w:t>
      </w:r>
    </w:p>
    <w:p w14:paraId="0CA8A6C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159</w:t>
      </w:r>
      <w:r w:rsidRPr="00E541DD">
        <w:rPr>
          <w:rFonts w:eastAsia="Calibri" w:cs="Times New Roman"/>
          <w:color w:val="000000"/>
        </w:rPr>
        <w:t>,440</w:t>
      </w:r>
    </w:p>
    <w:p w14:paraId="3D12035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Salaries of Members of West Virginia Parole Board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22700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808</w:t>
      </w:r>
      <w:r w:rsidRPr="00E541DD">
        <w:rPr>
          <w:rFonts w:eastAsia="Calibri" w:cs="Times New Roman"/>
          <w:color w:val="000000"/>
        </w:rPr>
        <w:t>,</w:t>
      </w:r>
      <w:r>
        <w:rPr>
          <w:rFonts w:eastAsia="Calibri" w:cs="Times New Roman"/>
          <w:color w:val="000000"/>
        </w:rPr>
        <w:t>050</w:t>
      </w:r>
    </w:p>
    <w:p w14:paraId="7716260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27110F">
        <w:rPr>
          <w:rFonts w:eastAsia="Calibri" w:cs="Times New Roman"/>
          <w:color w:val="000000"/>
          <w:u w:val="single"/>
        </w:rPr>
        <w:tab/>
        <w:t>6,149</w:t>
      </w:r>
    </w:p>
    <w:p w14:paraId="27BD87B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w:t>
      </w:r>
      <w:r>
        <w:rPr>
          <w:rFonts w:eastAsia="Calibri" w:cs="Times New Roman"/>
          <w:color w:val="000000"/>
        </w:rPr>
        <w:t>288</w:t>
      </w:r>
      <w:r w:rsidRPr="00E541DD">
        <w:rPr>
          <w:rFonts w:eastAsia="Calibri" w:cs="Times New Roman"/>
          <w:color w:val="000000"/>
        </w:rPr>
        <w:t>,</w:t>
      </w:r>
      <w:r>
        <w:rPr>
          <w:rFonts w:eastAsia="Calibri" w:cs="Times New Roman"/>
          <w:color w:val="000000"/>
        </w:rPr>
        <w:t>692</w:t>
      </w:r>
    </w:p>
    <w:p w14:paraId="2D0CB26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above appropriation for Salaries of Members of West Virginia Parole Board (fund 0440, appropriation 22700) includes funding for salary, annual increment (as provided for in W.V. Code §5-5-1), and related employee benefits of board members.</w:t>
      </w:r>
    </w:p>
    <w:p w14:paraId="5B25E0D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5730028E"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Corrections and Rehabilitation –</w:t>
      </w:r>
    </w:p>
    <w:p w14:paraId="67DEE8F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Central Office</w:t>
      </w:r>
    </w:p>
    <w:p w14:paraId="6D9CFED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15A)</w:t>
      </w:r>
    </w:p>
    <w:p w14:paraId="3AEA2CA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0446</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0608</w:t>
      </w:r>
    </w:p>
    <w:p w14:paraId="44C0619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236C533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w:t>
      </w:r>
      <w:r>
        <w:rPr>
          <w:rFonts w:eastAsia="Calibri" w:cs="Times New Roman"/>
          <w:color w:val="000000"/>
        </w:rPr>
        <w:t>32</w:t>
      </w:r>
      <w:r w:rsidRPr="00E541DD">
        <w:rPr>
          <w:rFonts w:eastAsia="Calibri" w:cs="Times New Roman"/>
          <w:color w:val="000000"/>
        </w:rPr>
        <w:t>,</w:t>
      </w:r>
      <w:r>
        <w:rPr>
          <w:rFonts w:eastAsia="Calibri" w:cs="Times New Roman"/>
          <w:color w:val="000000"/>
        </w:rPr>
        <w:t>394</w:t>
      </w:r>
    </w:p>
    <w:p w14:paraId="0DC146C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Salary and Benefits of Cabinet Secretary and</w:t>
      </w:r>
    </w:p>
    <w:p w14:paraId="4AC4824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12</w:t>
      </w:r>
      <w:r>
        <w:rPr>
          <w:rFonts w:eastAsia="Calibri" w:cs="Times New Roman"/>
          <w:color w:val="000000"/>
        </w:rPr>
        <w:t>5,631</w:t>
      </w:r>
    </w:p>
    <w:p w14:paraId="6FC5C22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27110F">
        <w:rPr>
          <w:rFonts w:eastAsia="Calibri" w:cs="Times New Roman"/>
          <w:color w:val="000000"/>
          <w:u w:val="single"/>
        </w:rPr>
        <w:tab/>
        <w:t>2,400</w:t>
      </w:r>
    </w:p>
    <w:p w14:paraId="10B6BB3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w:t>
      </w:r>
      <w:r>
        <w:rPr>
          <w:rFonts w:eastAsia="Calibri" w:cs="Times New Roman"/>
          <w:color w:val="000000"/>
        </w:rPr>
        <w:t>60</w:t>
      </w:r>
      <w:r w:rsidRPr="00E541DD">
        <w:rPr>
          <w:rFonts w:eastAsia="Calibri" w:cs="Times New Roman"/>
          <w:color w:val="000000"/>
        </w:rPr>
        <w:t>,</w:t>
      </w:r>
      <w:r>
        <w:rPr>
          <w:rFonts w:eastAsia="Calibri" w:cs="Times New Roman"/>
          <w:color w:val="000000"/>
        </w:rPr>
        <w:t>425</w:t>
      </w:r>
    </w:p>
    <w:p w14:paraId="4D38436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027EC93F"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Corrections and Rehabilitation – </w:t>
      </w:r>
    </w:p>
    <w:p w14:paraId="54FB2EE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ind w:left="288" w:hanging="288"/>
        <w:jc w:val="center"/>
        <w:rPr>
          <w:rFonts w:eastAsia="Calibri" w:cs="Times New Roman"/>
          <w:i/>
          <w:color w:val="000000"/>
        </w:rPr>
      </w:pPr>
      <w:r w:rsidRPr="00E541DD">
        <w:rPr>
          <w:rFonts w:eastAsia="Calibri" w:cs="Times New Roman"/>
          <w:i/>
          <w:color w:val="000000"/>
        </w:rPr>
        <w:t>Correctional Units</w:t>
      </w:r>
    </w:p>
    <w:p w14:paraId="43435CE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ind w:left="288" w:hanging="288"/>
        <w:jc w:val="center"/>
        <w:rPr>
          <w:rFonts w:eastAsia="Calibri" w:cs="Times New Roman"/>
          <w:color w:val="000000"/>
        </w:rPr>
      </w:pPr>
      <w:r w:rsidRPr="00E541DD">
        <w:rPr>
          <w:rFonts w:eastAsia="Calibri" w:cs="Times New Roman"/>
          <w:color w:val="000000"/>
        </w:rPr>
        <w:t>(W.V. Code Chapter 15A)</w:t>
      </w:r>
    </w:p>
    <w:p w14:paraId="0A4F62C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ind w:left="288" w:hanging="288"/>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0450</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0608</w:t>
      </w:r>
    </w:p>
    <w:p w14:paraId="228E59B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ind w:left="288" w:hanging="288"/>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4A14BC5D" w14:textId="77777777" w:rsidR="00873C7A"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01000</w:t>
      </w:r>
      <w:r w:rsidRPr="00E541DD">
        <w:rPr>
          <w:rFonts w:eastAsia="Calibri" w:cs="Times New Roman"/>
          <w:color w:val="000000"/>
        </w:rPr>
        <w:tab/>
        <w:t>$</w:t>
      </w:r>
      <w:r w:rsidRPr="00E541DD">
        <w:rPr>
          <w:rFonts w:eastAsia="Calibri" w:cs="Times New Roman"/>
          <w:color w:val="000000"/>
        </w:rPr>
        <w:tab/>
        <w:t>1,258,136</w:t>
      </w:r>
    </w:p>
    <w:p w14:paraId="188B116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Pr>
          <w:rFonts w:eastAsia="Calibri" w:cs="Times New Roman"/>
          <w:color w:val="000000"/>
        </w:rPr>
        <w:t>Equipment</w:t>
      </w:r>
      <w:r>
        <w:rPr>
          <w:rFonts w:eastAsia="Calibri" w:cs="Times New Roman"/>
          <w:color w:val="000000"/>
        </w:rPr>
        <w:tab/>
      </w:r>
      <w:r>
        <w:rPr>
          <w:rFonts w:eastAsia="Calibri" w:cs="Times New Roman"/>
          <w:color w:val="000000"/>
        </w:rPr>
        <w:tab/>
      </w:r>
      <w:r>
        <w:rPr>
          <w:rFonts w:eastAsia="Calibri" w:cs="Times New Roman"/>
          <w:color w:val="000000"/>
        </w:rPr>
        <w:tab/>
        <w:t>07000</w:t>
      </w:r>
      <w:r>
        <w:rPr>
          <w:rFonts w:eastAsia="Calibri" w:cs="Times New Roman"/>
          <w:color w:val="000000"/>
        </w:rPr>
        <w:tab/>
      </w:r>
      <w:r>
        <w:rPr>
          <w:rFonts w:eastAsia="Calibri" w:cs="Times New Roman"/>
          <w:color w:val="000000"/>
        </w:rPr>
        <w:tab/>
        <w:t>1,200,000</w:t>
      </w:r>
    </w:p>
    <w:p w14:paraId="2A28740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Children’s Protection Act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09000</w:t>
      </w:r>
      <w:r w:rsidRPr="00E541DD">
        <w:rPr>
          <w:rFonts w:eastAsia="Calibri" w:cs="Times New Roman"/>
          <w:color w:val="000000"/>
        </w:rPr>
        <w:tab/>
      </w:r>
      <w:r w:rsidRPr="00E541DD">
        <w:rPr>
          <w:rFonts w:eastAsia="Calibri" w:cs="Times New Roman"/>
          <w:color w:val="000000"/>
        </w:rPr>
        <w:tab/>
      </w:r>
      <w:r w:rsidRPr="000F282D">
        <w:rPr>
          <w:rFonts w:eastAsia="Calibri" w:cs="Times New Roman"/>
          <w:color w:val="000000"/>
        </w:rPr>
        <w:t>8</w:t>
      </w:r>
      <w:r w:rsidRPr="00B13402">
        <w:rPr>
          <w:rFonts w:eastAsia="Calibri" w:cs="Times New Roman"/>
          <w:color w:val="000000"/>
        </w:rPr>
        <w:t>38,437</w:t>
      </w:r>
    </w:p>
    <w:p w14:paraId="6CF87D9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2,078,800</w:t>
      </w:r>
    </w:p>
    <w:p w14:paraId="13F81C6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57,</w:t>
      </w:r>
      <w:r>
        <w:rPr>
          <w:rFonts w:eastAsia="Calibri" w:cs="Times New Roman"/>
          <w:color w:val="000000"/>
        </w:rPr>
        <w:t>690</w:t>
      </w:r>
      <w:r w:rsidRPr="00E541DD">
        <w:rPr>
          <w:rFonts w:eastAsia="Calibri" w:cs="Times New Roman"/>
          <w:color w:val="000000"/>
        </w:rPr>
        <w:t>,483</w:t>
      </w:r>
    </w:p>
    <w:p w14:paraId="306539A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Facilities Planning and Administration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38600</w:t>
      </w:r>
      <w:r w:rsidRPr="00E541DD">
        <w:rPr>
          <w:rFonts w:eastAsia="Calibri" w:cs="Times New Roman"/>
          <w:color w:val="000000"/>
        </w:rPr>
        <w:tab/>
      </w:r>
      <w:r w:rsidRPr="00E541DD">
        <w:rPr>
          <w:rFonts w:eastAsia="Calibri" w:cs="Times New Roman"/>
          <w:color w:val="000000"/>
        </w:rPr>
        <w:tab/>
        <w:t>1,274,200</w:t>
      </w:r>
    </w:p>
    <w:p w14:paraId="3661D75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 xml:space="preserve">Charleston Correctional Center </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45600</w:t>
      </w:r>
      <w:r w:rsidRPr="00E541DD">
        <w:rPr>
          <w:rFonts w:eastAsia="Calibri" w:cs="Times New Roman"/>
          <w:color w:val="000000"/>
        </w:rPr>
        <w:tab/>
      </w:r>
      <w:r w:rsidRPr="00E541DD">
        <w:rPr>
          <w:rFonts w:eastAsia="Calibri" w:cs="Times New Roman"/>
          <w:color w:val="000000"/>
        </w:rPr>
        <w:tab/>
        <w:t>4,</w:t>
      </w:r>
      <w:r>
        <w:rPr>
          <w:rFonts w:eastAsia="Calibri" w:cs="Times New Roman"/>
          <w:color w:val="000000"/>
        </w:rPr>
        <w:t>886</w:t>
      </w:r>
      <w:r w:rsidRPr="00E541DD">
        <w:rPr>
          <w:rFonts w:eastAsia="Calibri" w:cs="Times New Roman"/>
          <w:color w:val="000000"/>
        </w:rPr>
        <w:t>,</w:t>
      </w:r>
      <w:r>
        <w:rPr>
          <w:rFonts w:eastAsia="Calibri" w:cs="Times New Roman"/>
          <w:color w:val="000000"/>
        </w:rPr>
        <w:t>709</w:t>
      </w:r>
    </w:p>
    <w:p w14:paraId="62901C3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Beckley Correctional Center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49000</w:t>
      </w:r>
      <w:r w:rsidRPr="00E541DD">
        <w:rPr>
          <w:rFonts w:eastAsia="Calibri" w:cs="Times New Roman"/>
          <w:color w:val="000000"/>
        </w:rPr>
        <w:tab/>
      </w:r>
      <w:r w:rsidRPr="00E541DD">
        <w:rPr>
          <w:rFonts w:eastAsia="Calibri" w:cs="Times New Roman"/>
          <w:color w:val="000000"/>
        </w:rPr>
        <w:tab/>
        <w:t>3,</w:t>
      </w:r>
      <w:r>
        <w:rPr>
          <w:rFonts w:eastAsia="Calibri" w:cs="Times New Roman"/>
          <w:color w:val="000000"/>
        </w:rPr>
        <w:t>296</w:t>
      </w:r>
      <w:r w:rsidRPr="00E541DD">
        <w:rPr>
          <w:rFonts w:eastAsia="Calibri" w:cs="Times New Roman"/>
          <w:color w:val="000000"/>
        </w:rPr>
        <w:t>,</w:t>
      </w:r>
      <w:r>
        <w:rPr>
          <w:rFonts w:eastAsia="Calibri" w:cs="Times New Roman"/>
          <w:color w:val="000000"/>
        </w:rPr>
        <w:t>068</w:t>
      </w:r>
    </w:p>
    <w:p w14:paraId="4D977FD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Anthony Correctional Center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50400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5</w:t>
      </w:r>
      <w:r w:rsidRPr="00E541DD">
        <w:rPr>
          <w:rFonts w:eastAsia="Calibri" w:cs="Times New Roman"/>
          <w:color w:val="000000"/>
        </w:rPr>
        <w:t>,</w:t>
      </w:r>
      <w:r>
        <w:rPr>
          <w:rFonts w:eastAsia="Calibri" w:cs="Times New Roman"/>
          <w:color w:val="000000"/>
        </w:rPr>
        <w:t>985</w:t>
      </w:r>
      <w:r w:rsidRPr="00E541DD">
        <w:rPr>
          <w:rFonts w:eastAsia="Calibri" w:cs="Times New Roman"/>
          <w:color w:val="000000"/>
        </w:rPr>
        <w:t>,</w:t>
      </w:r>
      <w:r>
        <w:rPr>
          <w:rFonts w:eastAsia="Calibri" w:cs="Times New Roman"/>
          <w:color w:val="000000"/>
        </w:rPr>
        <w:t>286</w:t>
      </w:r>
    </w:p>
    <w:p w14:paraId="4810195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Huttonsville Correctional Center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51400</w:t>
      </w:r>
      <w:r w:rsidRPr="00E541DD">
        <w:rPr>
          <w:rFonts w:eastAsia="Calibri" w:cs="Times New Roman"/>
          <w:color w:val="000000"/>
        </w:rPr>
        <w:tab/>
      </w:r>
      <w:r w:rsidRPr="00E541DD">
        <w:rPr>
          <w:rFonts w:eastAsia="Calibri" w:cs="Times New Roman"/>
          <w:color w:val="000000"/>
        </w:rPr>
        <w:tab/>
        <w:t>2</w:t>
      </w:r>
      <w:r>
        <w:rPr>
          <w:rFonts w:eastAsia="Calibri" w:cs="Times New Roman"/>
          <w:color w:val="000000"/>
        </w:rPr>
        <w:t>6</w:t>
      </w:r>
      <w:r w:rsidRPr="00E541DD">
        <w:rPr>
          <w:rFonts w:eastAsia="Calibri" w:cs="Times New Roman"/>
          <w:color w:val="000000"/>
        </w:rPr>
        <w:t>,</w:t>
      </w:r>
      <w:r>
        <w:rPr>
          <w:rFonts w:eastAsia="Calibri" w:cs="Times New Roman"/>
          <w:color w:val="000000"/>
        </w:rPr>
        <w:t>497</w:t>
      </w:r>
      <w:r w:rsidRPr="00E541DD">
        <w:rPr>
          <w:rFonts w:eastAsia="Calibri" w:cs="Times New Roman"/>
          <w:color w:val="000000"/>
        </w:rPr>
        <w:t>,</w:t>
      </w:r>
      <w:r>
        <w:rPr>
          <w:rFonts w:eastAsia="Calibri" w:cs="Times New Roman"/>
          <w:color w:val="000000"/>
        </w:rPr>
        <w:t>554</w:t>
      </w:r>
    </w:p>
    <w:p w14:paraId="2CAA292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Northern Correctional Center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53400</w:t>
      </w:r>
      <w:r w:rsidRPr="00E541DD">
        <w:rPr>
          <w:rFonts w:eastAsia="Calibri" w:cs="Times New Roman"/>
          <w:color w:val="000000"/>
        </w:rPr>
        <w:tab/>
      </w:r>
      <w:r w:rsidRPr="00E541DD">
        <w:rPr>
          <w:rFonts w:eastAsia="Calibri" w:cs="Times New Roman"/>
          <w:color w:val="000000"/>
        </w:rPr>
        <w:tab/>
        <w:t>10,</w:t>
      </w:r>
      <w:r>
        <w:rPr>
          <w:rFonts w:eastAsia="Calibri" w:cs="Times New Roman"/>
          <w:color w:val="000000"/>
        </w:rPr>
        <w:t>204</w:t>
      </w:r>
      <w:r w:rsidRPr="00E541DD">
        <w:rPr>
          <w:rFonts w:eastAsia="Calibri" w:cs="Times New Roman"/>
          <w:color w:val="000000"/>
        </w:rPr>
        <w:t>,</w:t>
      </w:r>
      <w:r>
        <w:rPr>
          <w:rFonts w:eastAsia="Calibri" w:cs="Times New Roman"/>
          <w:color w:val="000000"/>
        </w:rPr>
        <w:t>980</w:t>
      </w:r>
    </w:p>
    <w:p w14:paraId="16FA911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Inmate Medical Expenses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53500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69,703,983</w:t>
      </w:r>
    </w:p>
    <w:p w14:paraId="259E09B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Pruntytown Correctional Center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54300</w:t>
      </w:r>
      <w:r w:rsidRPr="00E541DD">
        <w:rPr>
          <w:rFonts w:eastAsia="Calibri" w:cs="Times New Roman"/>
          <w:color w:val="000000"/>
        </w:rPr>
        <w:tab/>
      </w:r>
      <w:r w:rsidRPr="00E541DD">
        <w:rPr>
          <w:rFonts w:eastAsia="Calibri" w:cs="Times New Roman"/>
          <w:color w:val="000000"/>
        </w:rPr>
        <w:tab/>
        <w:t>1</w:t>
      </w:r>
      <w:r>
        <w:rPr>
          <w:rFonts w:eastAsia="Calibri" w:cs="Times New Roman"/>
          <w:color w:val="000000"/>
        </w:rPr>
        <w:t>2</w:t>
      </w:r>
      <w:r w:rsidRPr="00E541DD">
        <w:rPr>
          <w:rFonts w:eastAsia="Calibri" w:cs="Times New Roman"/>
          <w:color w:val="000000"/>
        </w:rPr>
        <w:t>,</w:t>
      </w:r>
      <w:r>
        <w:rPr>
          <w:rFonts w:eastAsia="Calibri" w:cs="Times New Roman"/>
          <w:color w:val="000000"/>
        </w:rPr>
        <w:t>201</w:t>
      </w:r>
      <w:r w:rsidRPr="00E541DD">
        <w:rPr>
          <w:rFonts w:eastAsia="Calibri" w:cs="Times New Roman"/>
          <w:color w:val="000000"/>
        </w:rPr>
        <w:t>,</w:t>
      </w:r>
      <w:r>
        <w:rPr>
          <w:rFonts w:eastAsia="Calibri" w:cs="Times New Roman"/>
          <w:color w:val="000000"/>
        </w:rPr>
        <w:t>061</w:t>
      </w:r>
    </w:p>
    <w:p w14:paraId="3AE74E7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Corrections Academy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56900</w:t>
      </w:r>
      <w:r w:rsidRPr="00E541DD">
        <w:rPr>
          <w:rFonts w:eastAsia="Calibri" w:cs="Times New Roman"/>
          <w:color w:val="000000"/>
        </w:rPr>
        <w:tab/>
      </w:r>
      <w:r w:rsidRPr="00E541DD">
        <w:rPr>
          <w:rFonts w:eastAsia="Calibri" w:cs="Times New Roman"/>
          <w:color w:val="000000"/>
        </w:rPr>
        <w:tab/>
        <w:t>2,</w:t>
      </w:r>
      <w:r>
        <w:rPr>
          <w:rFonts w:eastAsia="Calibri" w:cs="Times New Roman"/>
          <w:color w:val="000000"/>
        </w:rPr>
        <w:t>299</w:t>
      </w:r>
      <w:r w:rsidRPr="00E541DD">
        <w:rPr>
          <w:rFonts w:eastAsia="Calibri" w:cs="Times New Roman"/>
          <w:color w:val="000000"/>
        </w:rPr>
        <w:t>,</w:t>
      </w:r>
      <w:r>
        <w:rPr>
          <w:rFonts w:eastAsia="Calibri" w:cs="Times New Roman"/>
          <w:color w:val="000000"/>
        </w:rPr>
        <w:t>073</w:t>
      </w:r>
    </w:p>
    <w:p w14:paraId="56BA837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Information Technology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59901</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2,758,952</w:t>
      </w:r>
    </w:p>
    <w:p w14:paraId="4C529B0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Martinsburg Correctional Center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66300</w:t>
      </w:r>
      <w:r w:rsidRPr="00E541DD">
        <w:rPr>
          <w:rFonts w:eastAsia="Calibri" w:cs="Times New Roman"/>
          <w:color w:val="000000"/>
        </w:rPr>
        <w:tab/>
      </w:r>
      <w:r w:rsidRPr="00E541DD">
        <w:rPr>
          <w:rFonts w:eastAsia="Calibri" w:cs="Times New Roman"/>
          <w:color w:val="000000"/>
        </w:rPr>
        <w:tab/>
        <w:t>5,</w:t>
      </w:r>
      <w:r>
        <w:rPr>
          <w:rFonts w:eastAsia="Calibri" w:cs="Times New Roman"/>
          <w:color w:val="000000"/>
        </w:rPr>
        <w:t>967</w:t>
      </w:r>
      <w:r w:rsidRPr="00E541DD">
        <w:rPr>
          <w:rFonts w:eastAsia="Calibri" w:cs="Times New Roman"/>
          <w:color w:val="000000"/>
        </w:rPr>
        <w:t>,</w:t>
      </w:r>
      <w:r>
        <w:rPr>
          <w:rFonts w:eastAsia="Calibri" w:cs="Times New Roman"/>
          <w:color w:val="000000"/>
        </w:rPr>
        <w:t>095</w:t>
      </w:r>
    </w:p>
    <w:p w14:paraId="18129F8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Parole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68600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8</w:t>
      </w:r>
      <w:r w:rsidRPr="00E541DD">
        <w:rPr>
          <w:rFonts w:eastAsia="Calibri" w:cs="Times New Roman"/>
          <w:color w:val="000000"/>
        </w:rPr>
        <w:t>,</w:t>
      </w:r>
      <w:r>
        <w:rPr>
          <w:rFonts w:eastAsia="Calibri" w:cs="Times New Roman"/>
          <w:color w:val="000000"/>
        </w:rPr>
        <w:t>202</w:t>
      </w:r>
      <w:r w:rsidRPr="00E541DD">
        <w:rPr>
          <w:rFonts w:eastAsia="Calibri" w:cs="Times New Roman"/>
          <w:color w:val="000000"/>
        </w:rPr>
        <w:t>,</w:t>
      </w:r>
      <w:r>
        <w:rPr>
          <w:rFonts w:eastAsia="Calibri" w:cs="Times New Roman"/>
          <w:color w:val="000000"/>
        </w:rPr>
        <w:t>070</w:t>
      </w:r>
    </w:p>
    <w:p w14:paraId="1D7FEB0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Special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68700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7,615,122</w:t>
      </w:r>
    </w:p>
    <w:p w14:paraId="4F67EFE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Directed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70000</w:t>
      </w:r>
      <w:r w:rsidRPr="00E541DD">
        <w:rPr>
          <w:rFonts w:eastAsia="Calibri" w:cs="Times New Roman"/>
          <w:color w:val="000000"/>
        </w:rPr>
        <w:tab/>
      </w:r>
      <w:r w:rsidRPr="00E541DD">
        <w:rPr>
          <w:rFonts w:eastAsia="Calibri" w:cs="Times New Roman"/>
          <w:color w:val="000000"/>
        </w:rPr>
        <w:tab/>
        <w:t>2</w:t>
      </w:r>
      <w:r>
        <w:rPr>
          <w:rFonts w:eastAsia="Calibri" w:cs="Times New Roman"/>
          <w:color w:val="000000"/>
        </w:rPr>
        <w:t>1</w:t>
      </w:r>
      <w:r w:rsidRPr="00E541DD">
        <w:rPr>
          <w:rFonts w:eastAsia="Calibri" w:cs="Times New Roman"/>
          <w:color w:val="000000"/>
        </w:rPr>
        <w:t>,</w:t>
      </w:r>
      <w:r>
        <w:rPr>
          <w:rFonts w:eastAsia="Calibri" w:cs="Times New Roman"/>
          <w:color w:val="000000"/>
        </w:rPr>
        <w:t>446</w:t>
      </w:r>
      <w:r w:rsidRPr="00E541DD">
        <w:rPr>
          <w:rFonts w:eastAsia="Calibri" w:cs="Times New Roman"/>
          <w:color w:val="000000"/>
        </w:rPr>
        <w:t>,</w:t>
      </w:r>
      <w:r>
        <w:rPr>
          <w:rFonts w:eastAsia="Calibri" w:cs="Times New Roman"/>
          <w:color w:val="000000"/>
        </w:rPr>
        <w:t>591</w:t>
      </w:r>
    </w:p>
    <w:p w14:paraId="616AC5D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Investigative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71600</w:t>
      </w:r>
      <w:r w:rsidRPr="00E541DD">
        <w:rPr>
          <w:rFonts w:eastAsia="Calibri" w:cs="Times New Roman"/>
          <w:color w:val="000000"/>
        </w:rPr>
        <w:tab/>
      </w:r>
      <w:r w:rsidRPr="00E541DD">
        <w:rPr>
          <w:rFonts w:eastAsia="Calibri" w:cs="Times New Roman"/>
          <w:color w:val="000000"/>
        </w:rPr>
        <w:tab/>
        <w:t>3,</w:t>
      </w:r>
      <w:r>
        <w:rPr>
          <w:rFonts w:eastAsia="Calibri" w:cs="Times New Roman"/>
          <w:color w:val="000000"/>
        </w:rPr>
        <w:t>790</w:t>
      </w:r>
      <w:r w:rsidRPr="00E541DD">
        <w:rPr>
          <w:rFonts w:eastAsia="Calibri" w:cs="Times New Roman"/>
          <w:color w:val="000000"/>
        </w:rPr>
        <w:t>,</w:t>
      </w:r>
      <w:r>
        <w:rPr>
          <w:rFonts w:eastAsia="Calibri" w:cs="Times New Roman"/>
          <w:color w:val="000000"/>
        </w:rPr>
        <w:t>845</w:t>
      </w:r>
    </w:p>
    <w:p w14:paraId="58346B9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Capital Outlay and Maintenance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75500</w:t>
      </w:r>
      <w:r w:rsidRPr="00E541DD">
        <w:rPr>
          <w:rFonts w:eastAsia="Calibri" w:cs="Times New Roman"/>
          <w:color w:val="000000"/>
        </w:rPr>
        <w:tab/>
      </w:r>
      <w:r w:rsidRPr="00E541DD">
        <w:rPr>
          <w:rFonts w:eastAsia="Calibri" w:cs="Times New Roman"/>
          <w:color w:val="000000"/>
        </w:rPr>
        <w:tab/>
        <w:t>2,000,000</w:t>
      </w:r>
    </w:p>
    <w:p w14:paraId="6E0FAF2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Salem Correctional Center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77400</w:t>
      </w:r>
      <w:r w:rsidRPr="00E541DD">
        <w:rPr>
          <w:rFonts w:eastAsia="Calibri" w:cs="Times New Roman"/>
          <w:color w:val="000000"/>
        </w:rPr>
        <w:tab/>
      </w:r>
      <w:r w:rsidRPr="00E541DD">
        <w:rPr>
          <w:rFonts w:eastAsia="Calibri" w:cs="Times New Roman"/>
          <w:color w:val="000000"/>
        </w:rPr>
        <w:tab/>
        <w:t>1</w:t>
      </w:r>
      <w:r>
        <w:rPr>
          <w:rFonts w:eastAsia="Calibri" w:cs="Times New Roman"/>
          <w:color w:val="000000"/>
        </w:rPr>
        <w:t>4</w:t>
      </w:r>
      <w:r w:rsidRPr="00E541DD">
        <w:rPr>
          <w:rFonts w:eastAsia="Calibri" w:cs="Times New Roman"/>
          <w:color w:val="000000"/>
        </w:rPr>
        <w:t>,</w:t>
      </w:r>
      <w:r>
        <w:rPr>
          <w:rFonts w:eastAsia="Calibri" w:cs="Times New Roman"/>
          <w:color w:val="000000"/>
        </w:rPr>
        <w:t>640</w:t>
      </w:r>
      <w:r w:rsidRPr="00E541DD">
        <w:rPr>
          <w:rFonts w:eastAsia="Calibri" w:cs="Times New Roman"/>
          <w:color w:val="000000"/>
        </w:rPr>
        <w:t>,</w:t>
      </w:r>
      <w:r>
        <w:rPr>
          <w:rFonts w:eastAsia="Calibri" w:cs="Times New Roman"/>
          <w:color w:val="000000"/>
        </w:rPr>
        <w:t>379</w:t>
      </w:r>
    </w:p>
    <w:p w14:paraId="6ABF79A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Stevens Correctional Center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79100</w:t>
      </w:r>
      <w:r w:rsidRPr="00E541DD">
        <w:rPr>
          <w:rFonts w:eastAsia="Calibri" w:cs="Times New Roman"/>
          <w:color w:val="000000"/>
        </w:rPr>
        <w:tab/>
      </w:r>
      <w:r w:rsidRPr="00E541DD">
        <w:rPr>
          <w:rFonts w:eastAsia="Calibri" w:cs="Times New Roman"/>
          <w:color w:val="000000"/>
        </w:rPr>
        <w:tab/>
        <w:t>14,</w:t>
      </w:r>
      <w:r>
        <w:rPr>
          <w:rFonts w:eastAsia="Calibri" w:cs="Times New Roman"/>
          <w:color w:val="000000"/>
        </w:rPr>
        <w:t>550</w:t>
      </w:r>
      <w:r w:rsidRPr="00E541DD">
        <w:rPr>
          <w:rFonts w:eastAsia="Calibri" w:cs="Times New Roman"/>
          <w:color w:val="000000"/>
        </w:rPr>
        <w:t>,</w:t>
      </w:r>
      <w:r>
        <w:rPr>
          <w:rFonts w:eastAsia="Calibri" w:cs="Times New Roman"/>
          <w:color w:val="000000"/>
        </w:rPr>
        <w:t>614</w:t>
      </w:r>
    </w:p>
    <w:p w14:paraId="4EABF4A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Parkersburg Correctional Center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82800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9</w:t>
      </w:r>
      <w:r w:rsidRPr="00E541DD">
        <w:rPr>
          <w:rFonts w:eastAsia="Calibri" w:cs="Times New Roman"/>
          <w:color w:val="000000"/>
        </w:rPr>
        <w:t>,</w:t>
      </w:r>
      <w:r>
        <w:rPr>
          <w:rFonts w:eastAsia="Calibri" w:cs="Times New Roman"/>
          <w:color w:val="000000"/>
        </w:rPr>
        <w:t>164</w:t>
      </w:r>
      <w:r w:rsidRPr="00E541DD">
        <w:rPr>
          <w:rFonts w:eastAsia="Calibri" w:cs="Times New Roman"/>
          <w:color w:val="000000"/>
        </w:rPr>
        <w:t>,</w:t>
      </w:r>
      <w:r>
        <w:rPr>
          <w:rFonts w:eastAsia="Calibri" w:cs="Times New Roman"/>
          <w:color w:val="000000"/>
        </w:rPr>
        <w:t>872</w:t>
      </w:r>
    </w:p>
    <w:p w14:paraId="35D4BE5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St. Mary’s Correctional Center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88100</w:t>
      </w:r>
      <w:r w:rsidRPr="00E541DD">
        <w:rPr>
          <w:rFonts w:eastAsia="Calibri" w:cs="Times New Roman"/>
          <w:color w:val="000000"/>
        </w:rPr>
        <w:tab/>
      </w:r>
      <w:r w:rsidRPr="00E541DD">
        <w:rPr>
          <w:rFonts w:eastAsia="Calibri" w:cs="Times New Roman"/>
          <w:color w:val="000000"/>
        </w:rPr>
        <w:tab/>
        <w:t>18,</w:t>
      </w:r>
      <w:r>
        <w:rPr>
          <w:rFonts w:eastAsia="Calibri" w:cs="Times New Roman"/>
          <w:color w:val="000000"/>
        </w:rPr>
        <w:t>314</w:t>
      </w:r>
      <w:r w:rsidRPr="00E541DD">
        <w:rPr>
          <w:rFonts w:eastAsia="Calibri" w:cs="Times New Roman"/>
          <w:color w:val="000000"/>
        </w:rPr>
        <w:t>,</w:t>
      </w:r>
      <w:r>
        <w:rPr>
          <w:rFonts w:eastAsia="Calibri" w:cs="Times New Roman"/>
          <w:color w:val="000000"/>
        </w:rPr>
        <w:t>348</w:t>
      </w:r>
    </w:p>
    <w:p w14:paraId="3D9636F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Denmar Correctional Center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88200</w:t>
      </w:r>
      <w:r w:rsidRPr="00E541DD">
        <w:rPr>
          <w:rFonts w:eastAsia="Calibri" w:cs="Times New Roman"/>
          <w:color w:val="000000"/>
        </w:rPr>
        <w:tab/>
      </w:r>
      <w:r w:rsidRPr="00E541DD">
        <w:rPr>
          <w:rFonts w:eastAsia="Calibri" w:cs="Times New Roman"/>
          <w:color w:val="000000"/>
        </w:rPr>
        <w:tab/>
        <w:t>6,</w:t>
      </w:r>
      <w:r>
        <w:rPr>
          <w:rFonts w:eastAsia="Calibri" w:cs="Times New Roman"/>
          <w:color w:val="000000"/>
        </w:rPr>
        <w:t>713</w:t>
      </w:r>
      <w:r w:rsidRPr="00E541DD">
        <w:rPr>
          <w:rFonts w:eastAsia="Calibri" w:cs="Times New Roman"/>
          <w:color w:val="000000"/>
        </w:rPr>
        <w:t>,</w:t>
      </w:r>
      <w:r>
        <w:rPr>
          <w:rFonts w:eastAsia="Calibri" w:cs="Times New Roman"/>
          <w:color w:val="000000"/>
        </w:rPr>
        <w:t>613</w:t>
      </w:r>
    </w:p>
    <w:p w14:paraId="46C7802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Ohio County Correctional Center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88300</w:t>
      </w:r>
      <w:r w:rsidRPr="00E541DD">
        <w:rPr>
          <w:rFonts w:eastAsia="Calibri" w:cs="Times New Roman"/>
          <w:color w:val="000000"/>
        </w:rPr>
        <w:tab/>
      </w:r>
      <w:r w:rsidRPr="00E541DD">
        <w:rPr>
          <w:rFonts w:eastAsia="Calibri" w:cs="Times New Roman"/>
          <w:color w:val="000000"/>
        </w:rPr>
        <w:tab/>
        <w:t>2,</w:t>
      </w:r>
      <w:r>
        <w:rPr>
          <w:rFonts w:eastAsia="Calibri" w:cs="Times New Roman"/>
          <w:color w:val="000000"/>
        </w:rPr>
        <w:t>881</w:t>
      </w:r>
      <w:r w:rsidRPr="00E541DD">
        <w:rPr>
          <w:rFonts w:eastAsia="Calibri" w:cs="Times New Roman"/>
          <w:color w:val="000000"/>
        </w:rPr>
        <w:t>,</w:t>
      </w:r>
      <w:r>
        <w:rPr>
          <w:rFonts w:eastAsia="Calibri" w:cs="Times New Roman"/>
          <w:color w:val="000000"/>
        </w:rPr>
        <w:t>186</w:t>
      </w:r>
    </w:p>
    <w:p w14:paraId="6E8BB9D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Mt. Olive Correctional Complex</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88800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31</w:t>
      </w:r>
      <w:r w:rsidRPr="00E541DD">
        <w:rPr>
          <w:rFonts w:eastAsia="Calibri" w:cs="Times New Roman"/>
          <w:color w:val="000000"/>
        </w:rPr>
        <w:t>,</w:t>
      </w:r>
      <w:r>
        <w:rPr>
          <w:rFonts w:eastAsia="Calibri" w:cs="Times New Roman"/>
          <w:color w:val="000000"/>
        </w:rPr>
        <w:t>842</w:t>
      </w:r>
      <w:r w:rsidRPr="00E541DD">
        <w:rPr>
          <w:rFonts w:eastAsia="Calibri" w:cs="Times New Roman"/>
          <w:color w:val="000000"/>
        </w:rPr>
        <w:t>,</w:t>
      </w:r>
      <w:r>
        <w:rPr>
          <w:rFonts w:eastAsia="Calibri" w:cs="Times New Roman"/>
          <w:color w:val="000000"/>
        </w:rPr>
        <w:t>663</w:t>
      </w:r>
    </w:p>
    <w:p w14:paraId="016497D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Lakin Correctional Center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89600</w:t>
      </w:r>
      <w:r w:rsidRPr="00E541DD">
        <w:rPr>
          <w:rFonts w:eastAsia="Calibri" w:cs="Times New Roman"/>
          <w:color w:val="000000"/>
        </w:rPr>
        <w:tab/>
      </w:r>
      <w:r w:rsidRPr="00E541DD">
        <w:rPr>
          <w:rFonts w:eastAsia="Calibri" w:cs="Times New Roman"/>
          <w:color w:val="000000"/>
        </w:rPr>
        <w:tab/>
        <w:t>14,</w:t>
      </w:r>
      <w:r>
        <w:rPr>
          <w:rFonts w:eastAsia="Calibri" w:cs="Times New Roman"/>
          <w:color w:val="000000"/>
        </w:rPr>
        <w:t>433</w:t>
      </w:r>
      <w:r w:rsidRPr="00E541DD">
        <w:rPr>
          <w:rFonts w:eastAsia="Calibri" w:cs="Times New Roman"/>
          <w:color w:val="000000"/>
        </w:rPr>
        <w:t>,</w:t>
      </w:r>
      <w:r>
        <w:rPr>
          <w:rFonts w:eastAsia="Calibri" w:cs="Times New Roman"/>
          <w:color w:val="000000"/>
        </w:rPr>
        <w:t>815</w:t>
      </w:r>
    </w:p>
    <w:p w14:paraId="0B21D1F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27110F">
        <w:rPr>
          <w:rFonts w:eastAsia="Calibri" w:cs="Times New Roman"/>
          <w:color w:val="000000"/>
          <w:u w:val="single"/>
        </w:rPr>
        <w:tab/>
      </w:r>
      <w:r>
        <w:rPr>
          <w:rFonts w:eastAsia="Calibri" w:cs="Times New Roman"/>
          <w:color w:val="000000"/>
          <w:u w:val="single"/>
        </w:rPr>
        <w:t>8</w:t>
      </w:r>
      <w:r w:rsidRPr="0027110F">
        <w:rPr>
          <w:rFonts w:eastAsia="Calibri" w:cs="Times New Roman"/>
          <w:color w:val="000000"/>
          <w:u w:val="single"/>
        </w:rPr>
        <w:t>,</w:t>
      </w:r>
      <w:r>
        <w:rPr>
          <w:rFonts w:eastAsia="Calibri" w:cs="Times New Roman"/>
          <w:color w:val="000000"/>
          <w:u w:val="single"/>
        </w:rPr>
        <w:t>087</w:t>
      </w:r>
      <w:r w:rsidRPr="0027110F">
        <w:rPr>
          <w:rFonts w:eastAsia="Calibri" w:cs="Times New Roman"/>
          <w:color w:val="000000"/>
          <w:u w:val="single"/>
        </w:rPr>
        <w:t>,</w:t>
      </w:r>
      <w:r>
        <w:rPr>
          <w:rFonts w:eastAsia="Calibri" w:cs="Times New Roman"/>
          <w:color w:val="000000"/>
          <w:u w:val="single"/>
        </w:rPr>
        <w:t>657</w:t>
      </w:r>
    </w:p>
    <w:p w14:paraId="2B81002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371,824,592</w:t>
      </w:r>
    </w:p>
    <w:p w14:paraId="0EEF63BF" w14:textId="77777777" w:rsidR="00873C7A" w:rsidRPr="00E541DD" w:rsidRDefault="00873C7A" w:rsidP="00873C7A">
      <w:pPr>
        <w:tabs>
          <w:tab w:val="left" w:pos="27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Children’s Protection Act (fund 0450, appropriation 09000), Unclassified – Surplus (fund 0450, appropriation 09700), Current Expenses (fund 0450, appropriation 13000), Facilities Planning and Administration (fund 0450, appropriation 38600), Inmate Medical Expenses (fund 0450, appropriation 53500), Capital Improvements – Surplus (fund 0450, appropriation 66100), Capital Outlay and Maintenance (fund 0450, appropriation 75500), Security System Improvements – Surplus (fund 0450, appropriation 75501), Roof Repairs and Mechanical System Upgrades (fund 0450, appropriation 75502), and Stevens Correctional Center – Surplus (fund 0450, appropriation 79500)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10D25F7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Commissioner of Corrections and Rehabilitation shall have the authority to transfer between appropriations.</w:t>
      </w:r>
    </w:p>
    <w:p w14:paraId="71A5BFA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From the above appropriation </w:t>
      </w:r>
      <w:r>
        <w:rPr>
          <w:rFonts w:eastAsia="Calibri" w:cs="Times New Roman"/>
          <w:color w:val="000000"/>
        </w:rPr>
        <w:t>for</w:t>
      </w:r>
      <w:r w:rsidRPr="00E541DD">
        <w:rPr>
          <w:rFonts w:eastAsia="Calibri" w:cs="Times New Roman"/>
          <w:color w:val="000000"/>
        </w:rPr>
        <w:t xml:space="preserve"> Current Expenses (fund 0450, appropriation 13000), payment shall be made to house Division of Corrections and Rehabilitation inmates in federal, county, and/or regional jails.</w:t>
      </w:r>
    </w:p>
    <w:p w14:paraId="7EB609D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above appropriation for Directed Transfer (fund 0450, appropriation 70000) shall be transferred to the Regional Jails Operating Cash Control Account (fund 6678).</w:t>
      </w:r>
    </w:p>
    <w:p w14:paraId="28A4B77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Any realized savings from Energy Savings Contract may be transferred to Facilities Planning and Administration (fund 0450, appropriation 38600).</w:t>
      </w:r>
    </w:p>
    <w:p w14:paraId="521EAD17" w14:textId="77777777" w:rsidR="00873C7A" w:rsidRPr="00E541DD" w:rsidRDefault="00873C7A" w:rsidP="00873C7A">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7DE31DEC" w14:textId="77777777" w:rsidR="00873C7A" w:rsidRPr="00E541DD" w:rsidRDefault="00873C7A" w:rsidP="00873C7A">
      <w:pPr>
        <w:numPr>
          <w:ilvl w:val="0"/>
          <w:numId w:val="6"/>
        </w:numPr>
        <w:tabs>
          <w:tab w:val="left" w:pos="360"/>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Corrections and Rehabilitation –</w:t>
      </w:r>
    </w:p>
    <w:p w14:paraId="0CFFED62" w14:textId="77777777" w:rsidR="00873C7A" w:rsidRPr="00E541DD" w:rsidRDefault="00873C7A" w:rsidP="00873C7A">
      <w:pPr>
        <w:tabs>
          <w:tab w:val="left" w:pos="360"/>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Bureau of Juvenile Services</w:t>
      </w:r>
    </w:p>
    <w:p w14:paraId="51428BD0" w14:textId="77777777" w:rsidR="00873C7A" w:rsidRPr="00E541DD" w:rsidRDefault="00873C7A" w:rsidP="00873C7A">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15A)</w:t>
      </w:r>
    </w:p>
    <w:p w14:paraId="00FA81C9" w14:textId="77777777" w:rsidR="00873C7A" w:rsidRPr="0027110F" w:rsidRDefault="00873C7A" w:rsidP="00873C7A">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E541DD">
        <w:rPr>
          <w:rFonts w:eastAsia="Calibri" w:cs="Times New Roman"/>
          <w:color w:val="000000"/>
        </w:rPr>
        <w:t xml:space="preserve">Fund </w:t>
      </w:r>
      <w:r w:rsidRPr="0027110F">
        <w:rPr>
          <w:rFonts w:eastAsia="Calibri" w:cs="Times New Roman"/>
          <w:color w:val="000000"/>
          <w:u w:val="single"/>
        </w:rPr>
        <w:t>0570</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0608</w:t>
      </w:r>
    </w:p>
    <w:p w14:paraId="2551999E" w14:textId="77777777" w:rsidR="00873C7A" w:rsidRPr="00E541DD" w:rsidRDefault="00873C7A" w:rsidP="00873C7A">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467F1293" w14:textId="77777777" w:rsidR="00873C7A" w:rsidRPr="00E541DD" w:rsidRDefault="00873C7A" w:rsidP="00873C7A">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Statewide Reporting Centers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26200</w:t>
      </w:r>
      <w:r w:rsidRPr="00E541DD">
        <w:rPr>
          <w:rFonts w:eastAsia="Calibri" w:cs="Times New Roman"/>
          <w:color w:val="000000"/>
        </w:rPr>
        <w:tab/>
        <w:t>$</w:t>
      </w:r>
      <w:r w:rsidRPr="00E541DD">
        <w:rPr>
          <w:rFonts w:eastAsia="Calibri" w:cs="Times New Roman"/>
          <w:color w:val="000000"/>
        </w:rPr>
        <w:tab/>
        <w:t>7,9</w:t>
      </w:r>
      <w:r>
        <w:rPr>
          <w:rFonts w:eastAsia="Calibri" w:cs="Times New Roman"/>
          <w:color w:val="000000"/>
        </w:rPr>
        <w:t>88</w:t>
      </w:r>
      <w:r w:rsidRPr="00E541DD">
        <w:rPr>
          <w:rFonts w:eastAsia="Calibri" w:cs="Times New Roman"/>
          <w:color w:val="000000"/>
        </w:rPr>
        <w:t>,</w:t>
      </w:r>
      <w:r>
        <w:rPr>
          <w:rFonts w:eastAsia="Calibri" w:cs="Times New Roman"/>
          <w:color w:val="000000"/>
        </w:rPr>
        <w:t>270</w:t>
      </w:r>
    </w:p>
    <w:p w14:paraId="13F85E05" w14:textId="77777777" w:rsidR="00873C7A" w:rsidRPr="00E541DD" w:rsidRDefault="00873C7A" w:rsidP="00873C7A">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Robert L. Shell Juvenile Center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26700</w:t>
      </w:r>
      <w:r w:rsidRPr="00E541DD">
        <w:rPr>
          <w:rFonts w:eastAsia="Calibri" w:cs="Times New Roman"/>
          <w:color w:val="000000"/>
        </w:rPr>
        <w:tab/>
      </w:r>
      <w:r w:rsidRPr="00E541DD">
        <w:rPr>
          <w:rFonts w:eastAsia="Calibri" w:cs="Times New Roman"/>
          <w:color w:val="000000"/>
        </w:rPr>
        <w:tab/>
        <w:t>3,</w:t>
      </w:r>
      <w:r>
        <w:rPr>
          <w:rFonts w:eastAsia="Calibri" w:cs="Times New Roman"/>
          <w:color w:val="000000"/>
        </w:rPr>
        <w:t>450</w:t>
      </w:r>
      <w:r w:rsidRPr="00E541DD">
        <w:rPr>
          <w:rFonts w:eastAsia="Calibri" w:cs="Times New Roman"/>
          <w:color w:val="000000"/>
        </w:rPr>
        <w:t>,</w:t>
      </w:r>
      <w:r>
        <w:rPr>
          <w:rFonts w:eastAsia="Calibri" w:cs="Times New Roman"/>
          <w:color w:val="000000"/>
        </w:rPr>
        <w:t>260</w:t>
      </w:r>
    </w:p>
    <w:p w14:paraId="3A3BA20F" w14:textId="77777777" w:rsidR="00873C7A" w:rsidRPr="00E541DD" w:rsidRDefault="00873C7A" w:rsidP="00873C7A">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Resident Medical Expenses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53501</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8</w:t>
      </w:r>
      <w:r w:rsidRPr="00E541DD">
        <w:rPr>
          <w:rFonts w:eastAsia="Calibri" w:cs="Times New Roman"/>
          <w:color w:val="000000"/>
        </w:rPr>
        <w:t>,</w:t>
      </w:r>
      <w:r>
        <w:rPr>
          <w:rFonts w:eastAsia="Calibri" w:cs="Times New Roman"/>
          <w:color w:val="000000"/>
        </w:rPr>
        <w:t>077</w:t>
      </w:r>
      <w:r w:rsidRPr="00E541DD">
        <w:rPr>
          <w:rFonts w:eastAsia="Calibri" w:cs="Times New Roman"/>
          <w:color w:val="000000"/>
        </w:rPr>
        <w:t>,078</w:t>
      </w:r>
    </w:p>
    <w:p w14:paraId="1CC4F4CA" w14:textId="77777777" w:rsidR="00873C7A" w:rsidRPr="00E541DD" w:rsidRDefault="00873C7A" w:rsidP="00873C7A">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Central Office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70100</w:t>
      </w:r>
      <w:r w:rsidRPr="00E541DD">
        <w:rPr>
          <w:rFonts w:eastAsia="Calibri" w:cs="Times New Roman"/>
          <w:color w:val="000000"/>
        </w:rPr>
        <w:tab/>
      </w:r>
      <w:r w:rsidRPr="00E541DD">
        <w:rPr>
          <w:rFonts w:eastAsia="Calibri" w:cs="Times New Roman"/>
          <w:color w:val="000000"/>
        </w:rPr>
        <w:tab/>
        <w:t>2,1</w:t>
      </w:r>
      <w:r>
        <w:rPr>
          <w:rFonts w:eastAsia="Calibri" w:cs="Times New Roman"/>
          <w:color w:val="000000"/>
        </w:rPr>
        <w:t>87</w:t>
      </w:r>
      <w:r w:rsidRPr="00E541DD">
        <w:rPr>
          <w:rFonts w:eastAsia="Calibri" w:cs="Times New Roman"/>
          <w:color w:val="000000"/>
        </w:rPr>
        <w:t>,8</w:t>
      </w:r>
      <w:r>
        <w:rPr>
          <w:rFonts w:eastAsia="Calibri" w:cs="Times New Roman"/>
          <w:color w:val="000000"/>
        </w:rPr>
        <w:t>75</w:t>
      </w:r>
    </w:p>
    <w:p w14:paraId="4AEFACF8" w14:textId="77777777" w:rsidR="00873C7A" w:rsidRPr="00E541DD" w:rsidRDefault="00873C7A" w:rsidP="00873C7A">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Capital Outlay and Maintenance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75500</w:t>
      </w:r>
      <w:r w:rsidRPr="00E541DD">
        <w:rPr>
          <w:rFonts w:eastAsia="Calibri" w:cs="Times New Roman"/>
          <w:color w:val="000000"/>
        </w:rPr>
        <w:tab/>
      </w:r>
      <w:r w:rsidRPr="00E541DD">
        <w:rPr>
          <w:rFonts w:eastAsia="Calibri" w:cs="Times New Roman"/>
          <w:color w:val="000000"/>
        </w:rPr>
        <w:tab/>
        <w:t>250,000</w:t>
      </w:r>
    </w:p>
    <w:p w14:paraId="67CB79C9" w14:textId="77777777" w:rsidR="00873C7A" w:rsidRPr="00E541DD" w:rsidRDefault="00873C7A" w:rsidP="00873C7A">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Gene Spadaro Juvenile Center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79300</w:t>
      </w:r>
      <w:r w:rsidRPr="00E541DD">
        <w:rPr>
          <w:rFonts w:eastAsia="Calibri" w:cs="Times New Roman"/>
          <w:color w:val="000000"/>
        </w:rPr>
        <w:tab/>
      </w:r>
      <w:r w:rsidRPr="00E541DD">
        <w:rPr>
          <w:rFonts w:eastAsia="Calibri" w:cs="Times New Roman"/>
          <w:color w:val="000000"/>
        </w:rPr>
        <w:tab/>
        <w:t>3,</w:t>
      </w:r>
      <w:r>
        <w:rPr>
          <w:rFonts w:eastAsia="Calibri" w:cs="Times New Roman"/>
          <w:color w:val="000000"/>
        </w:rPr>
        <w:t>793</w:t>
      </w:r>
      <w:r w:rsidRPr="00E541DD">
        <w:rPr>
          <w:rFonts w:eastAsia="Calibri" w:cs="Times New Roman"/>
          <w:color w:val="000000"/>
        </w:rPr>
        <w:t>,</w:t>
      </w:r>
      <w:r>
        <w:rPr>
          <w:rFonts w:eastAsia="Calibri" w:cs="Times New Roman"/>
          <w:color w:val="000000"/>
        </w:rPr>
        <w:t>492</w:t>
      </w:r>
    </w:p>
    <w:p w14:paraId="040C101B" w14:textId="77777777" w:rsidR="00873C7A" w:rsidRPr="00E541DD" w:rsidRDefault="00873C7A" w:rsidP="00873C7A">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E541DD">
        <w:rPr>
          <w:rFonts w:eastAsia="Calibri" w:cs="Times New Roman"/>
          <w:color w:val="000000"/>
        </w:rPr>
        <w:tab/>
        <w:t>115,967</w:t>
      </w:r>
    </w:p>
    <w:p w14:paraId="5DD2877E" w14:textId="77777777" w:rsidR="00873C7A" w:rsidRPr="00E541DD" w:rsidRDefault="00873C7A" w:rsidP="00873C7A">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Kenneth Honey Rubenstein Juvenile Center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98000</w:t>
      </w:r>
      <w:r w:rsidRPr="00E541DD">
        <w:rPr>
          <w:rFonts w:eastAsia="Calibri" w:cs="Times New Roman"/>
          <w:color w:val="000000"/>
        </w:rPr>
        <w:tab/>
      </w:r>
      <w:r w:rsidRPr="00E541DD">
        <w:rPr>
          <w:rFonts w:eastAsia="Calibri" w:cs="Times New Roman"/>
          <w:color w:val="000000"/>
        </w:rPr>
        <w:tab/>
        <w:t>7,</w:t>
      </w:r>
      <w:r>
        <w:rPr>
          <w:rFonts w:eastAsia="Calibri" w:cs="Times New Roman"/>
          <w:color w:val="000000"/>
        </w:rPr>
        <w:t>309</w:t>
      </w:r>
      <w:r w:rsidRPr="00E541DD">
        <w:rPr>
          <w:rFonts w:eastAsia="Calibri" w:cs="Times New Roman"/>
          <w:color w:val="000000"/>
        </w:rPr>
        <w:t>,</w:t>
      </w:r>
      <w:r>
        <w:rPr>
          <w:rFonts w:eastAsia="Calibri" w:cs="Times New Roman"/>
          <w:color w:val="000000"/>
        </w:rPr>
        <w:t>972</w:t>
      </w:r>
    </w:p>
    <w:p w14:paraId="70A4C2A3" w14:textId="77777777" w:rsidR="00873C7A" w:rsidRPr="00E541DD" w:rsidRDefault="00873C7A" w:rsidP="00873C7A">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Vicki Douglas Juvenile Center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98100</w:t>
      </w:r>
      <w:r w:rsidRPr="00E541DD">
        <w:rPr>
          <w:rFonts w:eastAsia="Calibri" w:cs="Times New Roman"/>
          <w:color w:val="000000"/>
        </w:rPr>
        <w:tab/>
      </w:r>
      <w:r w:rsidRPr="00E541DD">
        <w:rPr>
          <w:rFonts w:eastAsia="Calibri" w:cs="Times New Roman"/>
          <w:color w:val="000000"/>
        </w:rPr>
        <w:tab/>
        <w:t>3,</w:t>
      </w:r>
      <w:r>
        <w:rPr>
          <w:rFonts w:eastAsia="Calibri" w:cs="Times New Roman"/>
          <w:color w:val="000000"/>
        </w:rPr>
        <w:t>762</w:t>
      </w:r>
      <w:r w:rsidRPr="00E541DD">
        <w:rPr>
          <w:rFonts w:eastAsia="Calibri" w:cs="Times New Roman"/>
          <w:color w:val="000000"/>
        </w:rPr>
        <w:t>,</w:t>
      </w:r>
      <w:r>
        <w:rPr>
          <w:rFonts w:eastAsia="Calibri" w:cs="Times New Roman"/>
          <w:color w:val="000000"/>
        </w:rPr>
        <w:t>110</w:t>
      </w:r>
    </w:p>
    <w:p w14:paraId="7BCBED8F" w14:textId="77777777" w:rsidR="00873C7A" w:rsidRPr="00E541DD" w:rsidRDefault="00873C7A" w:rsidP="00873C7A">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Northern Regional Juvenile Center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98200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3</w:t>
      </w:r>
      <w:r w:rsidRPr="00E541DD">
        <w:rPr>
          <w:rFonts w:eastAsia="Calibri" w:cs="Times New Roman"/>
          <w:color w:val="000000"/>
        </w:rPr>
        <w:t>,</w:t>
      </w:r>
      <w:r>
        <w:rPr>
          <w:rFonts w:eastAsia="Calibri" w:cs="Times New Roman"/>
          <w:color w:val="000000"/>
        </w:rPr>
        <w:t>584</w:t>
      </w:r>
      <w:r w:rsidRPr="00E541DD">
        <w:rPr>
          <w:rFonts w:eastAsia="Calibri" w:cs="Times New Roman"/>
          <w:color w:val="000000"/>
        </w:rPr>
        <w:t>,</w:t>
      </w:r>
      <w:r>
        <w:rPr>
          <w:rFonts w:eastAsia="Calibri" w:cs="Times New Roman"/>
          <w:color w:val="000000"/>
        </w:rPr>
        <w:t>690</w:t>
      </w:r>
    </w:p>
    <w:p w14:paraId="59657B03" w14:textId="77777777" w:rsidR="00873C7A" w:rsidRPr="00E541DD" w:rsidRDefault="00873C7A" w:rsidP="00873C7A">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Lorrie Yeager Jr. Juvenile Center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98300</w:t>
      </w:r>
      <w:r w:rsidRPr="00E541DD">
        <w:rPr>
          <w:rFonts w:eastAsia="Calibri" w:cs="Times New Roman"/>
          <w:color w:val="000000"/>
        </w:rPr>
        <w:tab/>
      </w:r>
      <w:r w:rsidRPr="00E541DD">
        <w:rPr>
          <w:rFonts w:eastAsia="Calibri" w:cs="Times New Roman"/>
          <w:color w:val="000000"/>
        </w:rPr>
        <w:tab/>
        <w:t>3,</w:t>
      </w:r>
      <w:r>
        <w:rPr>
          <w:rFonts w:eastAsia="Calibri" w:cs="Times New Roman"/>
          <w:color w:val="000000"/>
        </w:rPr>
        <w:t>795</w:t>
      </w:r>
      <w:r w:rsidRPr="00E541DD">
        <w:rPr>
          <w:rFonts w:eastAsia="Calibri" w:cs="Times New Roman"/>
          <w:color w:val="000000"/>
        </w:rPr>
        <w:t>,</w:t>
      </w:r>
      <w:r>
        <w:rPr>
          <w:rFonts w:eastAsia="Calibri" w:cs="Times New Roman"/>
          <w:color w:val="000000"/>
        </w:rPr>
        <w:t>691</w:t>
      </w:r>
    </w:p>
    <w:p w14:paraId="252D09DE" w14:textId="77777777" w:rsidR="00873C7A" w:rsidRPr="00E541DD" w:rsidRDefault="00873C7A" w:rsidP="00873C7A">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Sam Perdue Juvenile Center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98400</w:t>
      </w:r>
      <w:r w:rsidRPr="00E541DD">
        <w:rPr>
          <w:rFonts w:eastAsia="Calibri" w:cs="Times New Roman"/>
          <w:color w:val="000000"/>
        </w:rPr>
        <w:tab/>
      </w:r>
      <w:r w:rsidRPr="00E541DD">
        <w:rPr>
          <w:rFonts w:eastAsia="Calibri" w:cs="Times New Roman"/>
          <w:color w:val="000000"/>
        </w:rPr>
        <w:tab/>
        <w:t>3,48</w:t>
      </w:r>
      <w:r>
        <w:rPr>
          <w:rFonts w:eastAsia="Calibri" w:cs="Times New Roman"/>
          <w:color w:val="000000"/>
        </w:rPr>
        <w:t>6</w:t>
      </w:r>
      <w:r w:rsidRPr="00E541DD">
        <w:rPr>
          <w:rFonts w:eastAsia="Calibri" w:cs="Times New Roman"/>
          <w:color w:val="000000"/>
        </w:rPr>
        <w:t>,</w:t>
      </w:r>
      <w:r>
        <w:rPr>
          <w:rFonts w:eastAsia="Calibri" w:cs="Times New Roman"/>
          <w:color w:val="000000"/>
        </w:rPr>
        <w:t>027</w:t>
      </w:r>
    </w:p>
    <w:p w14:paraId="4BE05314" w14:textId="77777777" w:rsidR="00873C7A" w:rsidRPr="00E541DD" w:rsidRDefault="00873C7A" w:rsidP="00873C7A">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Tiger Morton Center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98500</w:t>
      </w:r>
      <w:r w:rsidRPr="00E541DD">
        <w:rPr>
          <w:rFonts w:eastAsia="Calibri" w:cs="Times New Roman"/>
          <w:color w:val="000000"/>
        </w:rPr>
        <w:tab/>
      </w:r>
      <w:r w:rsidRPr="00E541DD">
        <w:rPr>
          <w:rFonts w:eastAsia="Calibri" w:cs="Times New Roman"/>
          <w:color w:val="000000"/>
        </w:rPr>
        <w:tab/>
        <w:t>3,</w:t>
      </w:r>
      <w:r>
        <w:rPr>
          <w:rFonts w:eastAsia="Calibri" w:cs="Times New Roman"/>
          <w:color w:val="000000"/>
        </w:rPr>
        <w:t>766</w:t>
      </w:r>
      <w:r w:rsidRPr="00E541DD">
        <w:rPr>
          <w:rFonts w:eastAsia="Calibri" w:cs="Times New Roman"/>
          <w:color w:val="000000"/>
        </w:rPr>
        <w:t>,</w:t>
      </w:r>
      <w:r>
        <w:rPr>
          <w:rFonts w:eastAsia="Calibri" w:cs="Times New Roman"/>
          <w:color w:val="000000"/>
        </w:rPr>
        <w:t>944</w:t>
      </w:r>
    </w:p>
    <w:p w14:paraId="77E00067" w14:textId="77777777" w:rsidR="00873C7A" w:rsidRPr="00E541DD" w:rsidRDefault="00873C7A" w:rsidP="00873C7A">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Donald R. Kuhn Juvenile Center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98600</w:t>
      </w:r>
      <w:r w:rsidRPr="00E541DD">
        <w:rPr>
          <w:rFonts w:eastAsia="Calibri" w:cs="Times New Roman"/>
          <w:color w:val="000000"/>
        </w:rPr>
        <w:tab/>
      </w:r>
      <w:r w:rsidRPr="00E541DD">
        <w:rPr>
          <w:rFonts w:eastAsia="Calibri" w:cs="Times New Roman"/>
          <w:color w:val="000000"/>
        </w:rPr>
        <w:tab/>
        <w:t>6,</w:t>
      </w:r>
      <w:r>
        <w:rPr>
          <w:rFonts w:eastAsia="Calibri" w:cs="Times New Roman"/>
          <w:color w:val="000000"/>
        </w:rPr>
        <w:t>666</w:t>
      </w:r>
      <w:r w:rsidRPr="00E541DD">
        <w:rPr>
          <w:rFonts w:eastAsia="Calibri" w:cs="Times New Roman"/>
          <w:color w:val="000000"/>
        </w:rPr>
        <w:t>,</w:t>
      </w:r>
      <w:r>
        <w:rPr>
          <w:rFonts w:eastAsia="Calibri" w:cs="Times New Roman"/>
          <w:color w:val="000000"/>
        </w:rPr>
        <w:t>368</w:t>
      </w:r>
    </w:p>
    <w:p w14:paraId="677C5CF6" w14:textId="77777777" w:rsidR="00873C7A" w:rsidRPr="00E541DD" w:rsidRDefault="00873C7A" w:rsidP="00873C7A">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J.M. “Chick” Buckbee Juvenile Center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98700</w:t>
      </w:r>
      <w:r w:rsidRPr="00E541DD">
        <w:rPr>
          <w:rFonts w:eastAsia="Calibri" w:cs="Times New Roman"/>
          <w:color w:val="000000"/>
        </w:rPr>
        <w:tab/>
      </w:r>
      <w:r w:rsidRPr="0027110F">
        <w:rPr>
          <w:rFonts w:eastAsia="Calibri" w:cs="Times New Roman"/>
          <w:color w:val="000000"/>
          <w:u w:val="single"/>
        </w:rPr>
        <w:tab/>
        <w:t>3,</w:t>
      </w:r>
      <w:r>
        <w:rPr>
          <w:rFonts w:eastAsia="Calibri" w:cs="Times New Roman"/>
          <w:color w:val="000000"/>
          <w:u w:val="single"/>
        </w:rPr>
        <w:t>650</w:t>
      </w:r>
      <w:r w:rsidRPr="0027110F">
        <w:rPr>
          <w:rFonts w:eastAsia="Calibri" w:cs="Times New Roman"/>
          <w:color w:val="000000"/>
          <w:u w:val="single"/>
        </w:rPr>
        <w:t>,</w:t>
      </w:r>
      <w:r>
        <w:rPr>
          <w:rFonts w:eastAsia="Calibri" w:cs="Times New Roman"/>
          <w:color w:val="000000"/>
          <w:u w:val="single"/>
        </w:rPr>
        <w:t>685</w:t>
      </w:r>
    </w:p>
    <w:p w14:paraId="290738CA" w14:textId="77777777" w:rsidR="00873C7A" w:rsidRPr="00E541DD" w:rsidRDefault="00873C7A" w:rsidP="00873C7A">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61</w:t>
      </w:r>
      <w:r w:rsidRPr="00E541DD">
        <w:rPr>
          <w:rFonts w:eastAsia="Calibri" w:cs="Times New Roman"/>
          <w:color w:val="000000"/>
        </w:rPr>
        <w:t>,</w:t>
      </w:r>
      <w:r>
        <w:rPr>
          <w:rFonts w:eastAsia="Calibri" w:cs="Times New Roman"/>
          <w:color w:val="000000"/>
        </w:rPr>
        <w:t>885</w:t>
      </w:r>
      <w:r w:rsidRPr="00E541DD">
        <w:rPr>
          <w:rFonts w:eastAsia="Calibri" w:cs="Times New Roman"/>
          <w:color w:val="000000"/>
        </w:rPr>
        <w:t>,</w:t>
      </w:r>
      <w:r>
        <w:rPr>
          <w:rFonts w:eastAsia="Calibri" w:cs="Times New Roman"/>
          <w:color w:val="000000"/>
        </w:rPr>
        <w:t>429</w:t>
      </w:r>
    </w:p>
    <w:p w14:paraId="151A54AF" w14:textId="77777777" w:rsidR="00873C7A" w:rsidRPr="00E541DD" w:rsidRDefault="00873C7A" w:rsidP="00873C7A">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Resident Medical Expenses (fund 0570, appropriation 53501), Capital Outlay and Maintenance (fund 0570, appropriation 75500), Roof Repairs and Mechanical System Upgrades (fund 0570, appropriation 75502), and Kenneth Honey Rubenstein Juvenile Center (fund 0570, appropriation 98000)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2E2F7300" w14:textId="77777777" w:rsidR="00873C7A" w:rsidRPr="00E541DD" w:rsidRDefault="00873C7A" w:rsidP="00873C7A">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Director of Juvenile Services shall have the authority to transfer between appropriations to the individual juvenile centers above including Statewide Reporting Centers and Central Office and may transfer funds from the individual juvenile centers to Resident Medical Expenses (fund 0570, appropriation 53501).</w:t>
      </w:r>
    </w:p>
    <w:p w14:paraId="6D5B8E0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ind w:left="288" w:hanging="288"/>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6C64AA3C"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West Virginia State Police</w:t>
      </w:r>
    </w:p>
    <w:p w14:paraId="6CE3BE3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ind w:left="288" w:hanging="288"/>
        <w:jc w:val="center"/>
        <w:rPr>
          <w:rFonts w:eastAsia="Calibri" w:cs="Times New Roman"/>
          <w:color w:val="000000"/>
        </w:rPr>
      </w:pPr>
      <w:r w:rsidRPr="00E541DD">
        <w:rPr>
          <w:rFonts w:eastAsia="Calibri" w:cs="Times New Roman"/>
          <w:color w:val="000000"/>
        </w:rPr>
        <w:t>(W.V. Code Chapter 15)</w:t>
      </w:r>
    </w:p>
    <w:p w14:paraId="780494D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ind w:left="288" w:hanging="288"/>
        <w:jc w:val="center"/>
        <w:rPr>
          <w:rFonts w:eastAsia="Calibri" w:cs="Times New Roman"/>
          <w:color w:val="000000"/>
        </w:rPr>
      </w:pPr>
      <w:r w:rsidRPr="00E541DD">
        <w:rPr>
          <w:rFonts w:eastAsia="Calibri" w:cs="Times New Roman"/>
          <w:color w:val="000000"/>
        </w:rPr>
        <w:lastRenderedPageBreak/>
        <w:t xml:space="preserve">Fund </w:t>
      </w:r>
      <w:r w:rsidRPr="0027110F">
        <w:rPr>
          <w:rFonts w:eastAsia="Calibri" w:cs="Times New Roman"/>
          <w:color w:val="000000"/>
          <w:u w:val="single"/>
        </w:rPr>
        <w:t>0453</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0612</w:t>
      </w:r>
    </w:p>
    <w:p w14:paraId="62CF3F7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ind w:left="288" w:hanging="288"/>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43C1C09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77,</w:t>
      </w:r>
      <w:r>
        <w:rPr>
          <w:rFonts w:eastAsia="Calibri" w:cs="Times New Roman"/>
          <w:color w:val="000000"/>
        </w:rPr>
        <w:t>545</w:t>
      </w:r>
      <w:r w:rsidRPr="00E541DD">
        <w:rPr>
          <w:rFonts w:eastAsia="Calibri" w:cs="Times New Roman"/>
          <w:color w:val="000000"/>
        </w:rPr>
        <w:t>,</w:t>
      </w:r>
      <w:r>
        <w:rPr>
          <w:rFonts w:eastAsia="Calibri" w:cs="Times New Roman"/>
          <w:color w:val="000000"/>
        </w:rPr>
        <w:t>733</w:t>
      </w:r>
    </w:p>
    <w:p w14:paraId="7B0577C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Salary and Benefits of Cabinet Secretary and</w:t>
      </w:r>
    </w:p>
    <w:p w14:paraId="1BD200B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139,</w:t>
      </w:r>
      <w:r>
        <w:rPr>
          <w:rFonts w:eastAsia="Calibri" w:cs="Times New Roman"/>
          <w:color w:val="000000"/>
        </w:rPr>
        <w:t>953</w:t>
      </w:r>
    </w:p>
    <w:p w14:paraId="62722F1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450,523</w:t>
      </w:r>
    </w:p>
    <w:p w14:paraId="5185718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Children’s Protection Act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09000</w:t>
      </w:r>
      <w:r w:rsidRPr="00E541DD">
        <w:rPr>
          <w:rFonts w:eastAsia="Calibri" w:cs="Times New Roman"/>
          <w:color w:val="000000"/>
        </w:rPr>
        <w:tab/>
      </w:r>
      <w:r w:rsidRPr="00E541DD">
        <w:rPr>
          <w:rFonts w:eastAsia="Calibri" w:cs="Times New Roman"/>
          <w:color w:val="000000"/>
        </w:rPr>
        <w:tab/>
        <w:t>1,1</w:t>
      </w:r>
      <w:r>
        <w:rPr>
          <w:rFonts w:eastAsia="Calibri" w:cs="Times New Roman"/>
          <w:color w:val="000000"/>
        </w:rPr>
        <w:t>52</w:t>
      </w:r>
      <w:r w:rsidRPr="00E541DD">
        <w:rPr>
          <w:rFonts w:eastAsia="Calibri" w:cs="Times New Roman"/>
          <w:color w:val="000000"/>
        </w:rPr>
        <w:t>,</w:t>
      </w:r>
      <w:r>
        <w:rPr>
          <w:rFonts w:eastAsia="Calibri" w:cs="Times New Roman"/>
          <w:color w:val="000000"/>
        </w:rPr>
        <w:t>889</w:t>
      </w:r>
    </w:p>
    <w:p w14:paraId="0762132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10,</w:t>
      </w:r>
      <w:r>
        <w:rPr>
          <w:rFonts w:eastAsia="Calibri" w:cs="Times New Roman"/>
          <w:color w:val="000000"/>
        </w:rPr>
        <w:t>187</w:t>
      </w:r>
      <w:r w:rsidRPr="00E541DD">
        <w:rPr>
          <w:rFonts w:eastAsia="Calibri" w:cs="Times New Roman"/>
          <w:color w:val="000000"/>
        </w:rPr>
        <w:t>,</w:t>
      </w:r>
      <w:r>
        <w:rPr>
          <w:rFonts w:eastAsia="Calibri" w:cs="Times New Roman"/>
          <w:color w:val="000000"/>
        </w:rPr>
        <w:t>894</w:t>
      </w:r>
    </w:p>
    <w:p w14:paraId="58858C5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Trooper Class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52100</w:t>
      </w:r>
      <w:r w:rsidRPr="00E541DD">
        <w:rPr>
          <w:rFonts w:eastAsia="Calibri" w:cs="Times New Roman"/>
          <w:color w:val="000000"/>
        </w:rPr>
        <w:tab/>
      </w:r>
      <w:r w:rsidRPr="00E541DD">
        <w:rPr>
          <w:rFonts w:eastAsia="Calibri" w:cs="Times New Roman"/>
          <w:color w:val="000000"/>
        </w:rPr>
        <w:tab/>
      </w:r>
      <w:r w:rsidRPr="0044280E">
        <w:rPr>
          <w:rFonts w:eastAsia="Calibri" w:cs="Times New Roman"/>
          <w:color w:val="000000"/>
        </w:rPr>
        <w:t>3,</w:t>
      </w:r>
      <w:r>
        <w:rPr>
          <w:rFonts w:eastAsia="Calibri" w:cs="Times New Roman"/>
          <w:color w:val="000000"/>
        </w:rPr>
        <w:t>120</w:t>
      </w:r>
      <w:r w:rsidRPr="0044280E">
        <w:rPr>
          <w:rFonts w:eastAsia="Calibri" w:cs="Times New Roman"/>
          <w:color w:val="000000"/>
        </w:rPr>
        <w:t>,</w:t>
      </w:r>
      <w:r>
        <w:rPr>
          <w:rFonts w:eastAsia="Calibri" w:cs="Times New Roman"/>
          <w:color w:val="000000"/>
        </w:rPr>
        <w:t>329</w:t>
      </w:r>
    </w:p>
    <w:p w14:paraId="1665E94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Barracks Lease Payments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55600</w:t>
      </w:r>
      <w:r w:rsidRPr="00E541DD">
        <w:rPr>
          <w:rFonts w:eastAsia="Calibri" w:cs="Times New Roman"/>
          <w:color w:val="000000"/>
        </w:rPr>
        <w:tab/>
      </w:r>
      <w:r w:rsidRPr="00E541DD">
        <w:rPr>
          <w:rFonts w:eastAsia="Calibri" w:cs="Times New Roman"/>
          <w:color w:val="000000"/>
        </w:rPr>
        <w:tab/>
        <w:t>23</w:t>
      </w:r>
      <w:r>
        <w:rPr>
          <w:rFonts w:eastAsia="Calibri" w:cs="Times New Roman"/>
          <w:color w:val="000000"/>
        </w:rPr>
        <w:t>8</w:t>
      </w:r>
      <w:r w:rsidRPr="00E541DD">
        <w:rPr>
          <w:rFonts w:eastAsia="Calibri" w:cs="Times New Roman"/>
          <w:color w:val="000000"/>
        </w:rPr>
        <w:t>,</w:t>
      </w:r>
      <w:r>
        <w:rPr>
          <w:rFonts w:eastAsia="Calibri" w:cs="Times New Roman"/>
          <w:color w:val="000000"/>
        </w:rPr>
        <w:t>398</w:t>
      </w:r>
    </w:p>
    <w:p w14:paraId="5EB241E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Communications and Other Equipment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55800</w:t>
      </w:r>
      <w:r w:rsidRPr="00E541DD">
        <w:rPr>
          <w:rFonts w:eastAsia="Calibri" w:cs="Times New Roman"/>
          <w:color w:val="000000"/>
        </w:rPr>
        <w:tab/>
      </w:r>
      <w:r w:rsidRPr="00E541DD">
        <w:rPr>
          <w:rFonts w:eastAsia="Calibri" w:cs="Times New Roman"/>
          <w:color w:val="000000"/>
        </w:rPr>
        <w:tab/>
        <w:t>1,</w:t>
      </w:r>
      <w:r>
        <w:rPr>
          <w:rFonts w:eastAsia="Calibri" w:cs="Times New Roman"/>
          <w:color w:val="000000"/>
        </w:rPr>
        <w:t>992</w:t>
      </w:r>
      <w:r w:rsidRPr="00E541DD">
        <w:rPr>
          <w:rFonts w:eastAsia="Calibri" w:cs="Times New Roman"/>
          <w:color w:val="000000"/>
        </w:rPr>
        <w:t>,</w:t>
      </w:r>
      <w:r>
        <w:rPr>
          <w:rFonts w:eastAsia="Calibri" w:cs="Times New Roman"/>
          <w:color w:val="000000"/>
        </w:rPr>
        <w:t>841</w:t>
      </w:r>
    </w:p>
    <w:p w14:paraId="7797D65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Trooper Retirement Fund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60500</w:t>
      </w:r>
      <w:r w:rsidRPr="00E541DD">
        <w:rPr>
          <w:rFonts w:eastAsia="Calibri" w:cs="Times New Roman"/>
          <w:color w:val="000000"/>
        </w:rPr>
        <w:tab/>
      </w:r>
      <w:r w:rsidRPr="00E541DD">
        <w:rPr>
          <w:rFonts w:eastAsia="Calibri" w:cs="Times New Roman"/>
          <w:color w:val="000000"/>
        </w:rPr>
        <w:tab/>
        <w:t>1</w:t>
      </w:r>
      <w:r>
        <w:rPr>
          <w:rFonts w:eastAsia="Calibri" w:cs="Times New Roman"/>
          <w:color w:val="000000"/>
        </w:rPr>
        <w:t>3</w:t>
      </w:r>
      <w:r w:rsidRPr="00E541DD">
        <w:rPr>
          <w:rFonts w:eastAsia="Calibri" w:cs="Times New Roman"/>
          <w:color w:val="000000"/>
        </w:rPr>
        <w:t>,</w:t>
      </w:r>
      <w:r>
        <w:rPr>
          <w:rFonts w:eastAsia="Calibri" w:cs="Times New Roman"/>
          <w:color w:val="000000"/>
        </w:rPr>
        <w:t>320</w:t>
      </w:r>
      <w:r w:rsidRPr="00E541DD">
        <w:rPr>
          <w:rFonts w:eastAsia="Calibri" w:cs="Times New Roman"/>
          <w:color w:val="000000"/>
        </w:rPr>
        <w:t>,</w:t>
      </w:r>
      <w:r>
        <w:rPr>
          <w:rFonts w:eastAsia="Calibri" w:cs="Times New Roman"/>
          <w:color w:val="000000"/>
        </w:rPr>
        <w:t>079</w:t>
      </w:r>
    </w:p>
    <w:p w14:paraId="1707D9F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Handgun Administration Expense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74700</w:t>
      </w:r>
      <w:r w:rsidRPr="00E541DD">
        <w:rPr>
          <w:rFonts w:eastAsia="Calibri" w:cs="Times New Roman"/>
          <w:color w:val="000000"/>
        </w:rPr>
        <w:tab/>
      </w:r>
      <w:r w:rsidRPr="00E541DD">
        <w:rPr>
          <w:rFonts w:eastAsia="Calibri" w:cs="Times New Roman"/>
          <w:color w:val="000000"/>
        </w:rPr>
        <w:tab/>
        <w:t>89,</w:t>
      </w:r>
      <w:r>
        <w:rPr>
          <w:rFonts w:eastAsia="Calibri" w:cs="Times New Roman"/>
          <w:color w:val="000000"/>
        </w:rPr>
        <w:t>601</w:t>
      </w:r>
    </w:p>
    <w:p w14:paraId="2341E8D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Capital Outlay and Maintenance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75500</w:t>
      </w:r>
      <w:r w:rsidRPr="00E541DD">
        <w:rPr>
          <w:rFonts w:eastAsia="Calibri" w:cs="Times New Roman"/>
          <w:color w:val="000000"/>
        </w:rPr>
        <w:tab/>
      </w:r>
      <w:r w:rsidRPr="00E541DD">
        <w:rPr>
          <w:rFonts w:eastAsia="Calibri" w:cs="Times New Roman"/>
          <w:color w:val="000000"/>
        </w:rPr>
        <w:tab/>
        <w:t>250,000</w:t>
      </w:r>
    </w:p>
    <w:p w14:paraId="328D7F1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Retirement Systems – Unfunded Liability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77500</w:t>
      </w:r>
      <w:r w:rsidRPr="00E541DD">
        <w:rPr>
          <w:rFonts w:eastAsia="Calibri" w:cs="Times New Roman"/>
          <w:color w:val="000000"/>
        </w:rPr>
        <w:tab/>
      </w:r>
      <w:r w:rsidRPr="00E541DD">
        <w:rPr>
          <w:rFonts w:eastAsia="Calibri" w:cs="Times New Roman"/>
          <w:color w:val="000000"/>
        </w:rPr>
        <w:tab/>
        <w:t>1</w:t>
      </w:r>
    </w:p>
    <w:p w14:paraId="7951045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Automated Fingerprint Identification System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89800</w:t>
      </w:r>
      <w:r w:rsidRPr="00E541DD">
        <w:rPr>
          <w:rFonts w:eastAsia="Calibri" w:cs="Times New Roman"/>
          <w:color w:val="000000"/>
        </w:rPr>
        <w:tab/>
      </w:r>
      <w:r w:rsidRPr="00E541DD">
        <w:rPr>
          <w:rFonts w:eastAsia="Calibri" w:cs="Times New Roman"/>
          <w:color w:val="000000"/>
        </w:rPr>
        <w:tab/>
        <w:t>2,2</w:t>
      </w:r>
      <w:r>
        <w:rPr>
          <w:rFonts w:eastAsia="Calibri" w:cs="Times New Roman"/>
          <w:color w:val="000000"/>
        </w:rPr>
        <w:t>78</w:t>
      </w:r>
      <w:r w:rsidRPr="00E541DD">
        <w:rPr>
          <w:rFonts w:eastAsia="Calibri" w:cs="Times New Roman"/>
          <w:color w:val="000000"/>
        </w:rPr>
        <w:t>,</w:t>
      </w:r>
      <w:r>
        <w:rPr>
          <w:rFonts w:eastAsia="Calibri" w:cs="Times New Roman"/>
          <w:color w:val="000000"/>
        </w:rPr>
        <w:t>266</w:t>
      </w:r>
    </w:p>
    <w:p w14:paraId="34209B4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27110F">
        <w:rPr>
          <w:rFonts w:eastAsia="Calibri" w:cs="Times New Roman"/>
          <w:color w:val="000000"/>
          <w:u w:val="single"/>
        </w:rPr>
        <w:tab/>
        <w:t>5,743,921</w:t>
      </w:r>
    </w:p>
    <w:p w14:paraId="61F0ED0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116,</w:t>
      </w:r>
      <w:r>
        <w:rPr>
          <w:rFonts w:eastAsia="Calibri" w:cs="Times New Roman"/>
          <w:color w:val="000000"/>
        </w:rPr>
        <w:t>510</w:t>
      </w:r>
      <w:r w:rsidRPr="00E541DD">
        <w:rPr>
          <w:rFonts w:eastAsia="Calibri" w:cs="Times New Roman"/>
          <w:color w:val="000000"/>
        </w:rPr>
        <w:t>,</w:t>
      </w:r>
      <w:r>
        <w:rPr>
          <w:rFonts w:eastAsia="Calibri" w:cs="Times New Roman"/>
          <w:color w:val="000000"/>
        </w:rPr>
        <w:t>428</w:t>
      </w:r>
    </w:p>
    <w:p w14:paraId="72C2B66E" w14:textId="77777777" w:rsidR="00873C7A" w:rsidRPr="00E541DD" w:rsidRDefault="00873C7A" w:rsidP="00873C7A">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Communications and Other Equipment (fund 0453, appropriation 55800), Capital Outlay, Repairs and Equipment – Surplus (fund 0453, appropriation 67700), and Capital Outlay and Maintenance (fund 0453, appropriation 75500)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32DD8855" w14:textId="77777777" w:rsidR="00873C7A" w:rsidRPr="00E541DD" w:rsidRDefault="00873C7A" w:rsidP="00873C7A">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From the above appropriation for Personal Services and Employee Benefits (fund 0453, appropriation 00100), an amount not less than $25,000 shall be expended to offset the costs associated with providing police services for the West Virginia State Fair.</w:t>
      </w:r>
    </w:p>
    <w:p w14:paraId="77C3EDC8" w14:textId="77777777" w:rsidR="00873C7A" w:rsidRPr="00E541DD" w:rsidRDefault="00873C7A" w:rsidP="00873C7A">
      <w:pPr>
        <w:numPr>
          <w:ilvl w:val="0"/>
          <w:numId w:val="6"/>
        </w:numPr>
        <w:suppressLineNumbers/>
        <w:tabs>
          <w:tab w:val="left" w:pos="360"/>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Protective Services</w:t>
      </w:r>
    </w:p>
    <w:p w14:paraId="328607BF" w14:textId="77777777" w:rsidR="00873C7A" w:rsidRPr="00E541DD" w:rsidRDefault="00873C7A" w:rsidP="00873C7A">
      <w:pPr>
        <w:suppressLineNumbers/>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lastRenderedPageBreak/>
        <w:t>(W.V. Code Chapter 5F)</w:t>
      </w:r>
    </w:p>
    <w:p w14:paraId="5AE3E80D" w14:textId="77777777" w:rsidR="00873C7A" w:rsidRPr="0027110F" w:rsidRDefault="00873C7A" w:rsidP="00873C7A">
      <w:pPr>
        <w:suppressLineNumbers/>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E541DD">
        <w:rPr>
          <w:rFonts w:eastAsia="Calibri" w:cs="Times New Roman"/>
          <w:color w:val="000000"/>
        </w:rPr>
        <w:t>Fund</w:t>
      </w:r>
      <w:r w:rsidRPr="00E541DD">
        <w:rPr>
          <w:rFonts w:eastAsia="Calibri" w:cs="Times New Roman"/>
          <w:i/>
          <w:color w:val="000000"/>
        </w:rPr>
        <w:t xml:space="preserve"> </w:t>
      </w:r>
      <w:r w:rsidRPr="0027110F">
        <w:rPr>
          <w:rFonts w:eastAsia="Calibri" w:cs="Times New Roman"/>
          <w:color w:val="000000"/>
          <w:u w:val="single"/>
        </w:rPr>
        <w:t>0585</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0622</w:t>
      </w:r>
    </w:p>
    <w:p w14:paraId="744A275E" w14:textId="77777777" w:rsidR="00873C7A" w:rsidRPr="00E541DD" w:rsidRDefault="00873C7A" w:rsidP="00873C7A">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footerReference w:type="default" r:id="rId34"/>
          <w:type w:val="continuous"/>
          <w:pgSz w:w="12240" w:h="15840"/>
          <w:pgMar w:top="1440" w:right="1440" w:bottom="1440" w:left="1440" w:header="720" w:footer="720" w:gutter="0"/>
          <w:lnNumType w:countBy="1" w:restart="continuous"/>
          <w:cols w:space="720"/>
          <w:titlePg/>
          <w:docGrid w:linePitch="360"/>
        </w:sectPr>
      </w:pPr>
    </w:p>
    <w:p w14:paraId="5BD52986" w14:textId="77777777" w:rsidR="00873C7A" w:rsidRPr="00E541DD" w:rsidRDefault="00873C7A" w:rsidP="00873C7A">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3,</w:t>
      </w:r>
      <w:r>
        <w:rPr>
          <w:rFonts w:eastAsia="Calibri" w:cs="Times New Roman"/>
          <w:color w:val="000000"/>
        </w:rPr>
        <w:t>492</w:t>
      </w:r>
      <w:r w:rsidRPr="00E541DD">
        <w:rPr>
          <w:rFonts w:eastAsia="Calibri" w:cs="Times New Roman"/>
          <w:color w:val="000000"/>
        </w:rPr>
        <w:t>,</w:t>
      </w:r>
      <w:r>
        <w:rPr>
          <w:rFonts w:eastAsia="Calibri" w:cs="Times New Roman"/>
          <w:color w:val="000000"/>
        </w:rPr>
        <w:t>379</w:t>
      </w:r>
    </w:p>
    <w:p w14:paraId="1BA6D492" w14:textId="77777777" w:rsidR="00873C7A" w:rsidRPr="00E541DD" w:rsidRDefault="00873C7A" w:rsidP="00873C7A">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8,500</w:t>
      </w:r>
    </w:p>
    <w:p w14:paraId="6A35A52D" w14:textId="77777777" w:rsidR="00873C7A" w:rsidRPr="00E541DD" w:rsidRDefault="00873C7A" w:rsidP="00873C7A">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Equipment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64,171</w:t>
      </w:r>
    </w:p>
    <w:p w14:paraId="270E9BC5" w14:textId="77777777" w:rsidR="00873C7A" w:rsidRPr="00E541DD" w:rsidRDefault="00873C7A" w:rsidP="00873C7A">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21,991</w:t>
      </w:r>
    </w:p>
    <w:p w14:paraId="767AA809" w14:textId="77777777" w:rsidR="00873C7A" w:rsidRPr="00E541DD" w:rsidRDefault="00873C7A" w:rsidP="00873C7A">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37</w:t>
      </w:r>
      <w:r>
        <w:rPr>
          <w:rFonts w:eastAsia="Calibri" w:cs="Times New Roman"/>
          <w:color w:val="000000"/>
        </w:rPr>
        <w:t>0</w:t>
      </w:r>
      <w:r w:rsidRPr="00E541DD">
        <w:rPr>
          <w:rFonts w:eastAsia="Calibri" w:cs="Times New Roman"/>
          <w:color w:val="000000"/>
        </w:rPr>
        <w:t>,</w:t>
      </w:r>
      <w:r>
        <w:rPr>
          <w:rFonts w:eastAsia="Calibri" w:cs="Times New Roman"/>
          <w:color w:val="000000"/>
        </w:rPr>
        <w:t>481</w:t>
      </w:r>
    </w:p>
    <w:p w14:paraId="5A8D4872" w14:textId="77777777" w:rsidR="00873C7A" w:rsidRPr="00E541DD" w:rsidRDefault="00873C7A" w:rsidP="00873C7A">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27110F">
        <w:rPr>
          <w:rFonts w:eastAsia="Calibri" w:cs="Times New Roman"/>
          <w:color w:val="000000"/>
          <w:u w:val="single"/>
        </w:rPr>
        <w:tab/>
        <w:t>32,602</w:t>
      </w:r>
    </w:p>
    <w:p w14:paraId="79211BE5" w14:textId="77777777" w:rsidR="00873C7A" w:rsidRPr="00E541DD" w:rsidRDefault="00873C7A" w:rsidP="00873C7A">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3</w:t>
      </w:r>
      <w:r w:rsidRPr="00E541DD">
        <w:rPr>
          <w:rFonts w:eastAsia="Calibri" w:cs="Times New Roman"/>
          <w:color w:val="000000"/>
        </w:rPr>
        <w:t>,</w:t>
      </w:r>
      <w:r>
        <w:rPr>
          <w:rFonts w:eastAsia="Calibri" w:cs="Times New Roman"/>
          <w:color w:val="000000"/>
        </w:rPr>
        <w:t>990</w:t>
      </w:r>
      <w:r w:rsidRPr="00E541DD">
        <w:rPr>
          <w:rFonts w:eastAsia="Calibri" w:cs="Times New Roman"/>
          <w:color w:val="000000"/>
        </w:rPr>
        <w:t>,</w:t>
      </w:r>
      <w:r>
        <w:rPr>
          <w:rFonts w:eastAsia="Calibri" w:cs="Times New Roman"/>
          <w:color w:val="000000"/>
        </w:rPr>
        <w:t>124</w:t>
      </w:r>
    </w:p>
    <w:p w14:paraId="06382245" w14:textId="77777777" w:rsidR="00873C7A" w:rsidRPr="00E541DD" w:rsidRDefault="00873C7A" w:rsidP="00873C7A">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Equipment (fund 0585, appropriation 07000) and Unclassified (fund 0585, appropriation 09900)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 xml:space="preserve">. </w:t>
      </w:r>
    </w:p>
    <w:p w14:paraId="32877122" w14:textId="77777777" w:rsidR="00873C7A" w:rsidRPr="00E541DD" w:rsidRDefault="00873C7A" w:rsidP="00873C7A">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110BE472" w14:textId="77777777" w:rsidR="00873C7A" w:rsidRPr="00E541DD" w:rsidRDefault="00873C7A" w:rsidP="00873C7A">
      <w:pPr>
        <w:numPr>
          <w:ilvl w:val="0"/>
          <w:numId w:val="6"/>
        </w:numPr>
        <w:tabs>
          <w:tab w:val="left" w:pos="360"/>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Administrative Services – </w:t>
      </w:r>
    </w:p>
    <w:p w14:paraId="10479AA5" w14:textId="77777777" w:rsidR="00873C7A" w:rsidRPr="00E541DD" w:rsidRDefault="00873C7A" w:rsidP="00873C7A">
      <w:pPr>
        <w:tabs>
          <w:tab w:val="left" w:pos="360"/>
          <w:tab w:val="left" w:pos="720"/>
          <w:tab w:val="left" w:leader="dot" w:pos="6030"/>
          <w:tab w:val="left" w:pos="6210"/>
          <w:tab w:val="left" w:pos="6451"/>
          <w:tab w:val="center" w:pos="6930"/>
          <w:tab w:val="left" w:pos="7704"/>
          <w:tab w:val="right" w:pos="9720"/>
        </w:tabs>
        <w:jc w:val="center"/>
        <w:rPr>
          <w:rFonts w:eastAsia="Calibri" w:cs="Times New Roman"/>
          <w:i/>
          <w:iCs/>
          <w:color w:val="000000"/>
        </w:rPr>
      </w:pPr>
      <w:r w:rsidRPr="00E541DD">
        <w:rPr>
          <w:rFonts w:eastAsia="Calibri" w:cs="Times New Roman"/>
          <w:i/>
          <w:iCs/>
          <w:color w:val="000000"/>
        </w:rPr>
        <w:t>Criminal Justice Fund</w:t>
      </w:r>
    </w:p>
    <w:p w14:paraId="26046C62" w14:textId="77777777" w:rsidR="00873C7A" w:rsidRPr="00E541DD" w:rsidRDefault="00873C7A" w:rsidP="00873C7A">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15A)</w:t>
      </w:r>
    </w:p>
    <w:p w14:paraId="12BEA72C" w14:textId="77777777" w:rsidR="00873C7A" w:rsidRPr="00E541DD" w:rsidRDefault="00873C7A" w:rsidP="00873C7A">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0546</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0623</w:t>
      </w:r>
    </w:p>
    <w:p w14:paraId="372005F9" w14:textId="77777777" w:rsidR="00873C7A" w:rsidRPr="00E541DD" w:rsidRDefault="00873C7A" w:rsidP="00873C7A">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6291E3C4" w14:textId="77777777" w:rsidR="00873C7A" w:rsidRPr="00E541DD" w:rsidRDefault="00873C7A" w:rsidP="00873C7A">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7</w:t>
      </w:r>
      <w:r>
        <w:rPr>
          <w:rFonts w:eastAsia="Calibri" w:cs="Times New Roman"/>
          <w:color w:val="000000"/>
        </w:rPr>
        <w:t>36</w:t>
      </w:r>
      <w:r w:rsidRPr="00E541DD">
        <w:rPr>
          <w:rFonts w:eastAsia="Calibri" w:cs="Times New Roman"/>
          <w:color w:val="000000"/>
        </w:rPr>
        <w:t>,</w:t>
      </w:r>
      <w:r>
        <w:rPr>
          <w:rFonts w:eastAsia="Calibri" w:cs="Times New Roman"/>
          <w:color w:val="000000"/>
        </w:rPr>
        <w:t>763</w:t>
      </w:r>
    </w:p>
    <w:p w14:paraId="11DBCCE5" w14:textId="77777777" w:rsidR="00873C7A" w:rsidRPr="00E541DD" w:rsidRDefault="00873C7A" w:rsidP="00873C7A">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1,804</w:t>
      </w:r>
    </w:p>
    <w:p w14:paraId="385015E1" w14:textId="77777777" w:rsidR="00873C7A" w:rsidRPr="00E541DD" w:rsidRDefault="00873C7A" w:rsidP="00873C7A">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133,360</w:t>
      </w:r>
    </w:p>
    <w:p w14:paraId="7364246A" w14:textId="77777777" w:rsidR="00873C7A" w:rsidRPr="00E541DD" w:rsidRDefault="00873C7A" w:rsidP="00873C7A">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Victims of Crime Act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21601</w:t>
      </w:r>
      <w:r w:rsidRPr="00E541DD">
        <w:rPr>
          <w:rFonts w:eastAsia="Calibri" w:cs="Times New Roman"/>
          <w:color w:val="000000"/>
        </w:rPr>
        <w:tab/>
      </w:r>
      <w:r w:rsidRPr="00E541DD">
        <w:rPr>
          <w:rFonts w:eastAsia="Calibri" w:cs="Times New Roman"/>
          <w:color w:val="000000"/>
        </w:rPr>
        <w:tab/>
        <w:t>12,966,931</w:t>
      </w:r>
    </w:p>
    <w:p w14:paraId="63D5E1E1" w14:textId="77777777" w:rsidR="00873C7A" w:rsidRPr="00E541DD" w:rsidRDefault="00873C7A" w:rsidP="00873C7A">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Court Appointed Special Advocates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33301</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300,000</w:t>
      </w:r>
    </w:p>
    <w:p w14:paraId="1F4759D2" w14:textId="77777777" w:rsidR="00873C7A" w:rsidRPr="00E541DD" w:rsidRDefault="00873C7A" w:rsidP="00873C7A">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Child Advocacy Centers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45800</w:t>
      </w:r>
      <w:r w:rsidRPr="00E541DD">
        <w:rPr>
          <w:rFonts w:eastAsia="Calibri" w:cs="Times New Roman"/>
          <w:color w:val="000000"/>
        </w:rPr>
        <w:tab/>
      </w:r>
      <w:r w:rsidRPr="00E541DD">
        <w:rPr>
          <w:rFonts w:eastAsia="Calibri" w:cs="Times New Roman"/>
          <w:color w:val="000000"/>
        </w:rPr>
        <w:tab/>
        <w:t>2,21</w:t>
      </w:r>
      <w:r>
        <w:rPr>
          <w:rFonts w:eastAsia="Calibri" w:cs="Times New Roman"/>
          <w:color w:val="000000"/>
        </w:rPr>
        <w:t>7</w:t>
      </w:r>
      <w:r w:rsidRPr="00E541DD">
        <w:rPr>
          <w:rFonts w:eastAsia="Calibri" w:cs="Times New Roman"/>
          <w:color w:val="000000"/>
        </w:rPr>
        <w:t>,</w:t>
      </w:r>
      <w:r>
        <w:rPr>
          <w:rFonts w:eastAsia="Calibri" w:cs="Times New Roman"/>
          <w:color w:val="000000"/>
        </w:rPr>
        <w:t>553</w:t>
      </w:r>
    </w:p>
    <w:p w14:paraId="0F4D820B" w14:textId="77777777" w:rsidR="00873C7A" w:rsidRPr="00E541DD" w:rsidRDefault="00873C7A" w:rsidP="00873C7A">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Community Corrections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56100</w:t>
      </w:r>
      <w:r w:rsidRPr="00E541DD">
        <w:rPr>
          <w:rFonts w:eastAsia="Calibri" w:cs="Times New Roman"/>
          <w:color w:val="000000"/>
        </w:rPr>
        <w:tab/>
      </w:r>
      <w:r w:rsidRPr="00E541DD">
        <w:rPr>
          <w:rFonts w:eastAsia="Calibri" w:cs="Times New Roman"/>
          <w:color w:val="000000"/>
        </w:rPr>
        <w:tab/>
        <w:t>4,61</w:t>
      </w:r>
      <w:r>
        <w:rPr>
          <w:rFonts w:eastAsia="Calibri" w:cs="Times New Roman"/>
          <w:color w:val="000000"/>
        </w:rPr>
        <w:t>7</w:t>
      </w:r>
      <w:r w:rsidRPr="00E541DD">
        <w:rPr>
          <w:rFonts w:eastAsia="Calibri" w:cs="Times New Roman"/>
          <w:color w:val="000000"/>
        </w:rPr>
        <w:t>,</w:t>
      </w:r>
      <w:r>
        <w:rPr>
          <w:rFonts w:eastAsia="Calibri" w:cs="Times New Roman"/>
          <w:color w:val="000000"/>
        </w:rPr>
        <w:t>973</w:t>
      </w:r>
    </w:p>
    <w:p w14:paraId="2B828EAE" w14:textId="77777777" w:rsidR="00873C7A" w:rsidRPr="00E541DD" w:rsidRDefault="00873C7A" w:rsidP="00873C7A">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Statistical Analysis Program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59700</w:t>
      </w:r>
      <w:r w:rsidRPr="00E541DD">
        <w:rPr>
          <w:rFonts w:eastAsia="Calibri" w:cs="Times New Roman"/>
          <w:color w:val="000000"/>
        </w:rPr>
        <w:tab/>
      </w:r>
      <w:r w:rsidRPr="00E541DD">
        <w:rPr>
          <w:rFonts w:eastAsia="Calibri" w:cs="Times New Roman"/>
          <w:color w:val="000000"/>
        </w:rPr>
        <w:tab/>
        <w:t>51,49</w:t>
      </w:r>
      <w:r>
        <w:rPr>
          <w:rFonts w:eastAsia="Calibri" w:cs="Times New Roman"/>
          <w:color w:val="000000"/>
        </w:rPr>
        <w:t>8</w:t>
      </w:r>
    </w:p>
    <w:p w14:paraId="4AA862E8" w14:textId="77777777" w:rsidR="00873C7A" w:rsidRPr="00E541DD" w:rsidRDefault="00873C7A" w:rsidP="00873C7A">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Sexual Assault Forensic Examination Commission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71400</w:t>
      </w:r>
      <w:r w:rsidRPr="00E541DD">
        <w:rPr>
          <w:rFonts w:eastAsia="Calibri" w:cs="Times New Roman"/>
          <w:color w:val="000000"/>
        </w:rPr>
        <w:tab/>
      </w:r>
      <w:r w:rsidRPr="00E541DD">
        <w:rPr>
          <w:rFonts w:eastAsia="Calibri" w:cs="Times New Roman"/>
          <w:color w:val="000000"/>
        </w:rPr>
        <w:tab/>
        <w:t>28</w:t>
      </w:r>
      <w:r>
        <w:rPr>
          <w:rFonts w:eastAsia="Calibri" w:cs="Times New Roman"/>
          <w:color w:val="000000"/>
        </w:rPr>
        <w:t>7</w:t>
      </w:r>
      <w:r w:rsidRPr="00E541DD">
        <w:rPr>
          <w:rFonts w:eastAsia="Calibri" w:cs="Times New Roman"/>
          <w:color w:val="000000"/>
        </w:rPr>
        <w:t>,</w:t>
      </w:r>
      <w:r>
        <w:rPr>
          <w:rFonts w:eastAsia="Calibri" w:cs="Times New Roman"/>
          <w:color w:val="000000"/>
        </w:rPr>
        <w:t>294</w:t>
      </w:r>
    </w:p>
    <w:p w14:paraId="38E732E0" w14:textId="77777777" w:rsidR="00873C7A" w:rsidRPr="00E541DD" w:rsidRDefault="00873C7A" w:rsidP="00873C7A">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Qualitative Analysis and Training for Youth Services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76200</w:t>
      </w:r>
      <w:r w:rsidRPr="00E541DD">
        <w:rPr>
          <w:rFonts w:eastAsia="Calibri" w:cs="Times New Roman"/>
          <w:color w:val="000000"/>
        </w:rPr>
        <w:tab/>
      </w:r>
      <w:r w:rsidRPr="00E541DD">
        <w:rPr>
          <w:rFonts w:eastAsia="Calibri" w:cs="Times New Roman"/>
          <w:color w:val="000000"/>
        </w:rPr>
        <w:tab/>
        <w:t>9</w:t>
      </w:r>
      <w:r>
        <w:rPr>
          <w:rFonts w:eastAsia="Calibri" w:cs="Times New Roman"/>
          <w:color w:val="000000"/>
        </w:rPr>
        <w:t>2</w:t>
      </w:r>
      <w:r w:rsidRPr="00E541DD">
        <w:rPr>
          <w:rFonts w:eastAsia="Calibri" w:cs="Times New Roman"/>
          <w:color w:val="000000"/>
        </w:rPr>
        <w:t>,</w:t>
      </w:r>
      <w:r>
        <w:rPr>
          <w:rFonts w:eastAsia="Calibri" w:cs="Times New Roman"/>
          <w:color w:val="000000"/>
        </w:rPr>
        <w:t>594</w:t>
      </w:r>
    </w:p>
    <w:p w14:paraId="189797FD" w14:textId="77777777" w:rsidR="00873C7A" w:rsidRPr="00E541DD" w:rsidRDefault="00873C7A" w:rsidP="00873C7A">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Law Enforcement Professional Standards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83800</w:t>
      </w:r>
      <w:r w:rsidRPr="00E541DD">
        <w:rPr>
          <w:rFonts w:eastAsia="Calibri" w:cs="Times New Roman"/>
          <w:color w:val="000000"/>
        </w:rPr>
        <w:tab/>
      </w:r>
      <w:r w:rsidRPr="00E541DD">
        <w:rPr>
          <w:rFonts w:eastAsia="Calibri" w:cs="Times New Roman"/>
          <w:color w:val="000000"/>
        </w:rPr>
        <w:tab/>
        <w:t>18</w:t>
      </w:r>
      <w:r>
        <w:rPr>
          <w:rFonts w:eastAsia="Calibri" w:cs="Times New Roman"/>
          <w:color w:val="000000"/>
        </w:rPr>
        <w:t>5</w:t>
      </w:r>
      <w:r w:rsidRPr="00E541DD">
        <w:rPr>
          <w:rFonts w:eastAsia="Calibri" w:cs="Times New Roman"/>
          <w:color w:val="000000"/>
        </w:rPr>
        <w:t>,</w:t>
      </w:r>
      <w:r>
        <w:rPr>
          <w:rFonts w:eastAsia="Calibri" w:cs="Times New Roman"/>
          <w:color w:val="000000"/>
        </w:rPr>
        <w:t>273</w:t>
      </w:r>
    </w:p>
    <w:p w14:paraId="0AAE8BDF" w14:textId="77777777" w:rsidR="00873C7A" w:rsidRPr="00E541DD" w:rsidRDefault="00873C7A" w:rsidP="00873C7A">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Justice Reinvestment Initiative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89501</w:t>
      </w:r>
      <w:r w:rsidRPr="00E541DD">
        <w:rPr>
          <w:rFonts w:eastAsia="Calibri" w:cs="Times New Roman"/>
          <w:color w:val="000000"/>
        </w:rPr>
        <w:tab/>
      </w:r>
      <w:r w:rsidRPr="00E541DD">
        <w:rPr>
          <w:rFonts w:eastAsia="Calibri" w:cs="Times New Roman"/>
          <w:color w:val="000000"/>
        </w:rPr>
        <w:tab/>
        <w:t>2,34</w:t>
      </w:r>
      <w:r>
        <w:rPr>
          <w:rFonts w:eastAsia="Calibri" w:cs="Times New Roman"/>
          <w:color w:val="000000"/>
        </w:rPr>
        <w:t>7</w:t>
      </w:r>
      <w:r w:rsidRPr="00E541DD">
        <w:rPr>
          <w:rFonts w:eastAsia="Calibri" w:cs="Times New Roman"/>
          <w:color w:val="000000"/>
        </w:rPr>
        <w:t>,</w:t>
      </w:r>
      <w:r>
        <w:rPr>
          <w:rFonts w:eastAsia="Calibri" w:cs="Times New Roman"/>
          <w:color w:val="000000"/>
        </w:rPr>
        <w:t>049</w:t>
      </w:r>
    </w:p>
    <w:p w14:paraId="65389E03" w14:textId="77777777" w:rsidR="00873C7A" w:rsidRPr="00E541DD" w:rsidRDefault="00873C7A" w:rsidP="00873C7A">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27110F">
        <w:rPr>
          <w:rFonts w:eastAsia="Calibri" w:cs="Times New Roman"/>
          <w:color w:val="000000"/>
          <w:u w:val="single"/>
        </w:rPr>
        <w:tab/>
        <w:t>2,123</w:t>
      </w:r>
    </w:p>
    <w:p w14:paraId="4812B52D" w14:textId="77777777" w:rsidR="00873C7A" w:rsidRPr="00E541DD" w:rsidRDefault="00873C7A" w:rsidP="00873C7A">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w:t>
      </w:r>
      <w:r>
        <w:rPr>
          <w:rFonts w:eastAsia="Calibri" w:cs="Times New Roman"/>
          <w:color w:val="000000"/>
        </w:rPr>
        <w:t>3</w:t>
      </w:r>
      <w:r w:rsidRPr="00E541DD">
        <w:rPr>
          <w:rFonts w:eastAsia="Calibri" w:cs="Times New Roman"/>
          <w:color w:val="000000"/>
        </w:rPr>
        <w:t>,</w:t>
      </w:r>
      <w:r>
        <w:rPr>
          <w:rFonts w:eastAsia="Calibri" w:cs="Times New Roman"/>
          <w:color w:val="000000"/>
        </w:rPr>
        <w:t>940</w:t>
      </w:r>
      <w:r w:rsidRPr="00E541DD">
        <w:rPr>
          <w:rFonts w:eastAsia="Calibri" w:cs="Times New Roman"/>
          <w:color w:val="000000"/>
        </w:rPr>
        <w:t>,</w:t>
      </w:r>
      <w:r>
        <w:rPr>
          <w:rFonts w:eastAsia="Calibri" w:cs="Times New Roman"/>
          <w:color w:val="000000"/>
        </w:rPr>
        <w:t>215</w:t>
      </w:r>
    </w:p>
    <w:p w14:paraId="10BD6242" w14:textId="77777777" w:rsidR="00873C7A" w:rsidRPr="00E541DD" w:rsidRDefault="00873C7A" w:rsidP="00873C7A">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Any unexpended balances remaining in the appropriations for Victims of Crime Act – Surplus (fund 0546, appropriation 21099)</w:t>
      </w:r>
      <w:r>
        <w:rPr>
          <w:rFonts w:eastAsia="Calibri" w:cs="Times New Roman"/>
          <w:color w:val="000000"/>
        </w:rPr>
        <w:t xml:space="preserve">, </w:t>
      </w:r>
      <w:r w:rsidRPr="00E541DD">
        <w:rPr>
          <w:rFonts w:eastAsia="Calibri" w:cs="Times New Roman"/>
          <w:color w:val="000000"/>
        </w:rPr>
        <w:t xml:space="preserve">Victims of Crime Act (fund 0546, appropriation 21601), Child Advocacy Centers (fund 0546, appropriation 45800), Community Corrections (fund 0546, appropriation 56100), Sexual Assault Forensic Examination Commission (fund 0546 appropriation 71400), Qualitative Analysis and Training for Youth Services (fund 0546, appropriation 76200), </w:t>
      </w:r>
      <w:r>
        <w:rPr>
          <w:rFonts w:eastAsia="Calibri" w:cs="Times New Roman"/>
          <w:color w:val="000000"/>
        </w:rPr>
        <w:t xml:space="preserve">and </w:t>
      </w:r>
      <w:r w:rsidRPr="00E541DD">
        <w:rPr>
          <w:rFonts w:eastAsia="Calibri" w:cs="Times New Roman"/>
          <w:color w:val="000000"/>
        </w:rPr>
        <w:t>Justice Reinvestment Initiative (fund 0546, appropriation 89501)</w:t>
      </w:r>
      <w:r>
        <w:rPr>
          <w:rFonts w:eastAsia="Calibri" w:cs="Times New Roman"/>
          <w:color w:val="000000"/>
        </w:rPr>
        <w:t xml:space="preserve"> </w:t>
      </w:r>
      <w:r w:rsidRPr="00E541DD">
        <w:rPr>
          <w:rFonts w:eastAsia="Calibri" w:cs="Times New Roman"/>
          <w:color w:val="000000"/>
        </w:rPr>
        <w:t xml:space="preserve">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4C6F287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From the above appropriation for Child Advocacy Centers (fund 0546, appropriation 45800), the Division may retain an amount not to exceed four percent of the appropriation for administrative purposes.</w:t>
      </w:r>
    </w:p>
    <w:p w14:paraId="5F701054" w14:textId="77777777" w:rsidR="00873C7A" w:rsidRPr="00E541DD" w:rsidRDefault="00873C7A" w:rsidP="00873C7A">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692F6212" w14:textId="77777777" w:rsidR="00873C7A" w:rsidRPr="00E541DD" w:rsidRDefault="00873C7A" w:rsidP="00873C7A">
      <w:pPr>
        <w:numPr>
          <w:ilvl w:val="0"/>
          <w:numId w:val="6"/>
        </w:numPr>
        <w:tabs>
          <w:tab w:val="left" w:pos="360"/>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Administrative Services</w:t>
      </w:r>
    </w:p>
    <w:p w14:paraId="59D23A88" w14:textId="77777777" w:rsidR="00873C7A" w:rsidRPr="00E541DD" w:rsidRDefault="00873C7A" w:rsidP="00873C7A">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15A)</w:t>
      </w:r>
    </w:p>
    <w:p w14:paraId="711C661E" w14:textId="77777777" w:rsidR="00873C7A" w:rsidRPr="00E541DD" w:rsidRDefault="00873C7A" w:rsidP="00873C7A">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Fund</w:t>
      </w:r>
      <w:r w:rsidRPr="00E541DD">
        <w:rPr>
          <w:rFonts w:eastAsia="Calibri" w:cs="Times New Roman"/>
          <w:i/>
          <w:color w:val="000000"/>
        </w:rPr>
        <w:t xml:space="preserve"> </w:t>
      </w:r>
      <w:r w:rsidRPr="0027110F">
        <w:rPr>
          <w:rFonts w:eastAsia="Calibri" w:cs="Times New Roman"/>
          <w:color w:val="000000"/>
          <w:u w:val="single"/>
        </w:rPr>
        <w:t>0619</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0623</w:t>
      </w:r>
    </w:p>
    <w:p w14:paraId="6986909F" w14:textId="77777777" w:rsidR="00873C7A" w:rsidRPr="00E541DD" w:rsidRDefault="00873C7A" w:rsidP="00873C7A">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6A670A30" w14:textId="77777777" w:rsidR="00873C7A" w:rsidRPr="00E541DD" w:rsidRDefault="00873C7A" w:rsidP="00873C7A">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5,</w:t>
      </w:r>
      <w:r>
        <w:rPr>
          <w:rFonts w:eastAsia="Calibri" w:cs="Times New Roman"/>
          <w:color w:val="000000"/>
        </w:rPr>
        <w:t>392</w:t>
      </w:r>
      <w:r w:rsidRPr="00E541DD">
        <w:rPr>
          <w:rFonts w:eastAsia="Calibri" w:cs="Times New Roman"/>
          <w:color w:val="000000"/>
        </w:rPr>
        <w:t>,</w:t>
      </w:r>
      <w:r>
        <w:rPr>
          <w:rFonts w:eastAsia="Calibri" w:cs="Times New Roman"/>
          <w:color w:val="000000"/>
        </w:rPr>
        <w:t>429</w:t>
      </w:r>
    </w:p>
    <w:p w14:paraId="0DFEB8E5" w14:textId="77777777" w:rsidR="00873C7A" w:rsidRPr="00E541DD" w:rsidRDefault="00873C7A" w:rsidP="00873C7A">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50,000</w:t>
      </w:r>
    </w:p>
    <w:p w14:paraId="0007DA6C" w14:textId="77777777" w:rsidR="00873C7A" w:rsidRDefault="00873C7A" w:rsidP="00873C7A">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u w:val="single"/>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0F282D">
        <w:rPr>
          <w:rFonts w:eastAsia="Calibri" w:cs="Times New Roman"/>
          <w:color w:val="000000"/>
        </w:rPr>
        <w:tab/>
        <w:t>555,000</w:t>
      </w:r>
    </w:p>
    <w:p w14:paraId="485321AC" w14:textId="77777777" w:rsidR="00873C7A" w:rsidRPr="00346B4D" w:rsidRDefault="00873C7A" w:rsidP="00873C7A">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Pr>
          <w:rFonts w:eastAsia="Calibri" w:cs="Times New Roman"/>
          <w:color w:val="000000"/>
        </w:rPr>
        <w:t>BRIM Premium</w:t>
      </w:r>
      <w:r>
        <w:rPr>
          <w:rFonts w:eastAsia="Calibri" w:cs="Times New Roman"/>
          <w:color w:val="000000"/>
        </w:rPr>
        <w:tab/>
      </w:r>
      <w:r>
        <w:rPr>
          <w:rFonts w:eastAsia="Calibri" w:cs="Times New Roman"/>
          <w:color w:val="000000"/>
        </w:rPr>
        <w:tab/>
      </w:r>
      <w:r>
        <w:rPr>
          <w:rFonts w:eastAsia="Calibri" w:cs="Times New Roman"/>
          <w:color w:val="000000"/>
        </w:rPr>
        <w:tab/>
        <w:t>91300</w:t>
      </w:r>
      <w:r>
        <w:rPr>
          <w:rFonts w:eastAsia="Calibri" w:cs="Times New Roman"/>
          <w:color w:val="000000"/>
        </w:rPr>
        <w:tab/>
      </w:r>
      <w:r w:rsidRPr="000F282D">
        <w:rPr>
          <w:rFonts w:eastAsia="Calibri" w:cs="Times New Roman"/>
          <w:color w:val="000000"/>
          <w:u w:val="single"/>
        </w:rPr>
        <w:tab/>
        <w:t>40,572</w:t>
      </w:r>
    </w:p>
    <w:p w14:paraId="383FA56B" w14:textId="77777777" w:rsidR="00873C7A" w:rsidRPr="00E541DD" w:rsidRDefault="00873C7A" w:rsidP="00873C7A">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6,0</w:t>
      </w:r>
      <w:r>
        <w:rPr>
          <w:rFonts w:eastAsia="Calibri" w:cs="Times New Roman"/>
          <w:color w:val="000000"/>
        </w:rPr>
        <w:t>38</w:t>
      </w:r>
      <w:r w:rsidRPr="00E541DD">
        <w:rPr>
          <w:rFonts w:eastAsia="Calibri" w:cs="Times New Roman"/>
          <w:color w:val="000000"/>
        </w:rPr>
        <w:t>,</w:t>
      </w:r>
      <w:r>
        <w:rPr>
          <w:rFonts w:eastAsia="Calibri" w:cs="Times New Roman"/>
          <w:color w:val="000000"/>
        </w:rPr>
        <w:t>001</w:t>
      </w:r>
    </w:p>
    <w:p w14:paraId="7CB9CA7E" w14:textId="77777777" w:rsidR="00873C7A" w:rsidRPr="00E541DD" w:rsidRDefault="00873C7A" w:rsidP="00873C7A">
      <w:pPr>
        <w:tabs>
          <w:tab w:val="left" w:pos="360"/>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7E9A2EB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b/>
          <w:color w:val="000000"/>
        </w:rPr>
        <w:t>DEPARTMENT OF REVENUE</w:t>
      </w:r>
    </w:p>
    <w:p w14:paraId="7BFE444B"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Office of the Secretary</w:t>
      </w:r>
    </w:p>
    <w:p w14:paraId="648EE52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11)</w:t>
      </w:r>
    </w:p>
    <w:p w14:paraId="58FA2FB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0465</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0701</w:t>
      </w:r>
    </w:p>
    <w:p w14:paraId="110610F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footerReference w:type="default" r:id="rId35"/>
          <w:type w:val="continuous"/>
          <w:pgSz w:w="12240" w:h="15840"/>
          <w:pgMar w:top="1440" w:right="1440" w:bottom="1440" w:left="1440" w:header="720" w:footer="720" w:gutter="0"/>
          <w:cols w:space="720"/>
          <w:titlePg/>
          <w:docGrid w:linePitch="360"/>
        </w:sectPr>
      </w:pPr>
    </w:p>
    <w:p w14:paraId="30C5D37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400</w:t>
      </w:r>
      <w:r w:rsidRPr="00E541DD">
        <w:rPr>
          <w:rFonts w:eastAsia="Calibri" w:cs="Times New Roman"/>
          <w:color w:val="000000"/>
        </w:rPr>
        <w:t>,</w:t>
      </w:r>
      <w:r>
        <w:rPr>
          <w:rFonts w:eastAsia="Calibri" w:cs="Times New Roman"/>
          <w:color w:val="000000"/>
        </w:rPr>
        <w:t>830</w:t>
      </w:r>
    </w:p>
    <w:p w14:paraId="304F0A4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Salary and Benefits of Cabinet Secretary and</w:t>
      </w:r>
    </w:p>
    <w:p w14:paraId="6349EB2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169,</w:t>
      </w:r>
      <w:r>
        <w:rPr>
          <w:rFonts w:eastAsia="Calibri" w:cs="Times New Roman"/>
          <w:color w:val="000000"/>
        </w:rPr>
        <w:t>361</w:t>
      </w:r>
    </w:p>
    <w:p w14:paraId="25D0360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1,262</w:t>
      </w:r>
    </w:p>
    <w:p w14:paraId="3FB6719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8,000</w:t>
      </w:r>
    </w:p>
    <w:p w14:paraId="55311BD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437</w:t>
      </w:r>
    </w:p>
    <w:p w14:paraId="580569A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68</w:t>
      </w:r>
      <w:r w:rsidRPr="00E541DD">
        <w:rPr>
          <w:rFonts w:eastAsia="Calibri" w:cs="Times New Roman"/>
          <w:color w:val="000000"/>
        </w:rPr>
        <w:t>,</w:t>
      </w:r>
      <w:r>
        <w:rPr>
          <w:rFonts w:eastAsia="Calibri" w:cs="Times New Roman"/>
          <w:color w:val="000000"/>
        </w:rPr>
        <w:t>459</w:t>
      </w:r>
    </w:p>
    <w:p w14:paraId="62B3437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0F282D">
        <w:rPr>
          <w:rFonts w:eastAsia="Calibri" w:cs="Times New Roman"/>
          <w:color w:val="000000"/>
          <w:u w:val="single"/>
        </w:rPr>
        <w:tab/>
        <w:t>500</w:t>
      </w:r>
    </w:p>
    <w:p w14:paraId="123052F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648</w:t>
      </w:r>
      <w:r w:rsidRPr="00E541DD">
        <w:rPr>
          <w:rFonts w:eastAsia="Calibri" w:cs="Times New Roman"/>
          <w:color w:val="000000"/>
        </w:rPr>
        <w:t>,</w:t>
      </w:r>
      <w:r>
        <w:rPr>
          <w:rFonts w:eastAsia="Calibri" w:cs="Times New Roman"/>
          <w:color w:val="000000"/>
        </w:rPr>
        <w:t>849</w:t>
      </w:r>
    </w:p>
    <w:p w14:paraId="62EAED8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 xml:space="preserve">Any unexpended balance remaining in the appropriation for Unclassified – Total (fund 0465, appropriation 09600) at the close of the fiscal year </w:t>
      </w:r>
      <w:r>
        <w:rPr>
          <w:rFonts w:eastAsia="Calibri" w:cs="Times New Roman"/>
          <w:color w:val="000000"/>
        </w:rPr>
        <w:t>2026</w:t>
      </w:r>
      <w:r w:rsidRPr="00E541DD">
        <w:rPr>
          <w:rFonts w:eastAsia="Calibri" w:cs="Times New Roman"/>
          <w:color w:val="000000"/>
        </w:rPr>
        <w:t xml:space="preserve"> is hereby reappropriated for expenditure during the fiscal year </w:t>
      </w:r>
      <w:r>
        <w:rPr>
          <w:rFonts w:eastAsia="Calibri" w:cs="Times New Roman"/>
          <w:color w:val="000000"/>
        </w:rPr>
        <w:t>2027</w:t>
      </w:r>
      <w:r w:rsidRPr="00E541DD">
        <w:rPr>
          <w:rFonts w:eastAsia="Calibri" w:cs="Times New Roman"/>
          <w:color w:val="000000"/>
        </w:rPr>
        <w:t>.</w:t>
      </w:r>
    </w:p>
    <w:p w14:paraId="69A6FED3"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Tax Division</w:t>
      </w:r>
    </w:p>
    <w:p w14:paraId="468AD9F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11)</w:t>
      </w:r>
    </w:p>
    <w:p w14:paraId="57D9A9F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0470</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0702</w:t>
      </w:r>
    </w:p>
    <w:p w14:paraId="545AF1A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3FF65E7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w:t>
      </w:r>
      <w:r>
        <w:rPr>
          <w:rFonts w:eastAsia="Calibri" w:cs="Times New Roman"/>
          <w:color w:val="000000"/>
        </w:rPr>
        <w:t>1</w:t>
      </w:r>
      <w:r w:rsidRPr="00E541DD">
        <w:rPr>
          <w:rFonts w:eastAsia="Calibri" w:cs="Times New Roman"/>
          <w:color w:val="000000"/>
        </w:rPr>
        <w:t>,</w:t>
      </w:r>
      <w:r>
        <w:rPr>
          <w:rFonts w:eastAsia="Calibri" w:cs="Times New Roman"/>
          <w:color w:val="000000"/>
        </w:rPr>
        <w:t>251</w:t>
      </w:r>
      <w:r w:rsidRPr="00E541DD">
        <w:rPr>
          <w:rFonts w:eastAsia="Calibri" w:cs="Times New Roman"/>
          <w:color w:val="000000"/>
        </w:rPr>
        <w:t>,</w:t>
      </w:r>
      <w:r>
        <w:rPr>
          <w:rFonts w:eastAsia="Calibri" w:cs="Times New Roman"/>
          <w:color w:val="000000"/>
        </w:rPr>
        <w:t>056</w:t>
      </w:r>
    </w:p>
    <w:p w14:paraId="699345F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Salary and Benefits of Cabinet Secretary and</w:t>
      </w:r>
    </w:p>
    <w:p w14:paraId="51F0C25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r>
      <w:r w:rsidRPr="00AE6137">
        <w:rPr>
          <w:rFonts w:eastAsia="Calibri" w:cs="Times New Roman"/>
          <w:color w:val="000000"/>
        </w:rPr>
        <w:t>145,757</w:t>
      </w:r>
    </w:p>
    <w:p w14:paraId="1C5B7B3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10,150</w:t>
      </w:r>
    </w:p>
    <w:p w14:paraId="7C93968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54,850</w:t>
      </w:r>
    </w:p>
    <w:p w14:paraId="4502517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Tax Technology Upgrade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09400</w:t>
      </w:r>
      <w:r w:rsidRPr="00E541DD">
        <w:rPr>
          <w:rFonts w:eastAsia="Calibri" w:cs="Times New Roman"/>
          <w:color w:val="000000"/>
        </w:rPr>
        <w:tab/>
      </w:r>
      <w:r w:rsidRPr="00E541DD">
        <w:rPr>
          <w:rFonts w:eastAsia="Calibri" w:cs="Times New Roman"/>
          <w:color w:val="000000"/>
        </w:rPr>
        <w:tab/>
        <w:t>3,700,000</w:t>
      </w:r>
    </w:p>
    <w:p w14:paraId="04FC4AD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174,578</w:t>
      </w:r>
    </w:p>
    <w:p w14:paraId="5DCF5F8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6,823,635</w:t>
      </w:r>
    </w:p>
    <w:p w14:paraId="778FFCC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Multi State Tax Commission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65300</w:t>
      </w:r>
      <w:r w:rsidRPr="00E541DD">
        <w:rPr>
          <w:rFonts w:eastAsia="Calibri" w:cs="Times New Roman"/>
          <w:color w:val="000000"/>
        </w:rPr>
        <w:tab/>
      </w:r>
      <w:r w:rsidRPr="00E541DD">
        <w:rPr>
          <w:rFonts w:eastAsia="Calibri" w:cs="Times New Roman"/>
          <w:color w:val="000000"/>
        </w:rPr>
        <w:tab/>
        <w:t>77,958</w:t>
      </w:r>
    </w:p>
    <w:p w14:paraId="69E1567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10,000</w:t>
      </w:r>
    </w:p>
    <w:p w14:paraId="04BF6DA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27110F">
        <w:rPr>
          <w:rFonts w:eastAsia="Calibri" w:cs="Times New Roman"/>
          <w:color w:val="000000"/>
          <w:u w:val="single"/>
        </w:rPr>
        <w:tab/>
        <w:t>15,579</w:t>
      </w:r>
    </w:p>
    <w:p w14:paraId="3EDE3F4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w:t>
      </w:r>
      <w:r>
        <w:rPr>
          <w:rFonts w:eastAsia="Calibri" w:cs="Times New Roman"/>
          <w:color w:val="000000"/>
        </w:rPr>
        <w:t>2</w:t>
      </w:r>
      <w:r w:rsidRPr="00E541DD">
        <w:rPr>
          <w:rFonts w:eastAsia="Calibri" w:cs="Times New Roman"/>
          <w:color w:val="000000"/>
        </w:rPr>
        <w:t>,</w:t>
      </w:r>
      <w:r>
        <w:rPr>
          <w:rFonts w:eastAsia="Calibri" w:cs="Times New Roman"/>
          <w:color w:val="000000"/>
        </w:rPr>
        <w:t>263,563</w:t>
      </w:r>
    </w:p>
    <w:p w14:paraId="6F2EC66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Personal Services and Employee Benefits (fund 0470, appropriation 00100), Unclassified (fund 0470, appropriation 09900), Current Expenses (fund 0470, appropriation 13000), and Integrated Tax Assessment System (fund 0470, appropriation 29200)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707D88E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1AF9BD98"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State Budget Office</w:t>
      </w:r>
    </w:p>
    <w:p w14:paraId="79EB223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11B)</w:t>
      </w:r>
    </w:p>
    <w:p w14:paraId="4C8BB7E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0595</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0703</w:t>
      </w:r>
    </w:p>
    <w:p w14:paraId="271BB7F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6D6D79C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w:t>
      </w:r>
      <w:r>
        <w:rPr>
          <w:rFonts w:eastAsia="Calibri" w:cs="Times New Roman"/>
          <w:color w:val="000000"/>
        </w:rPr>
        <w:t>080</w:t>
      </w:r>
      <w:r w:rsidRPr="00E541DD">
        <w:rPr>
          <w:rFonts w:eastAsia="Calibri" w:cs="Times New Roman"/>
          <w:color w:val="000000"/>
        </w:rPr>
        <w:t>,</w:t>
      </w:r>
      <w:r>
        <w:rPr>
          <w:rFonts w:eastAsia="Calibri" w:cs="Times New Roman"/>
          <w:color w:val="000000"/>
        </w:rPr>
        <w:t>846</w:t>
      </w:r>
    </w:p>
    <w:p w14:paraId="1BE5116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9,200</w:t>
      </w:r>
    </w:p>
    <w:p w14:paraId="3DDA1F2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27110F">
        <w:rPr>
          <w:rFonts w:eastAsia="Calibri" w:cs="Times New Roman"/>
          <w:color w:val="000000"/>
          <w:u w:val="single"/>
        </w:rPr>
        <w:tab/>
      </w:r>
      <w:r>
        <w:rPr>
          <w:rFonts w:eastAsia="Calibri" w:cs="Times New Roman"/>
          <w:color w:val="000000"/>
          <w:u w:val="single"/>
        </w:rPr>
        <w:t>46</w:t>
      </w:r>
      <w:r w:rsidRPr="0027110F">
        <w:rPr>
          <w:rFonts w:eastAsia="Calibri" w:cs="Times New Roman"/>
          <w:color w:val="000000"/>
          <w:u w:val="single"/>
        </w:rPr>
        <w:t>,</w:t>
      </w:r>
      <w:r>
        <w:rPr>
          <w:rFonts w:eastAsia="Calibri" w:cs="Times New Roman"/>
          <w:color w:val="000000"/>
          <w:u w:val="single"/>
        </w:rPr>
        <w:t>583</w:t>
      </w:r>
    </w:p>
    <w:p w14:paraId="73E9B02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1,1</w:t>
      </w:r>
      <w:r>
        <w:rPr>
          <w:rFonts w:eastAsia="Calibri" w:cs="Times New Roman"/>
          <w:color w:val="000000"/>
        </w:rPr>
        <w:t>36</w:t>
      </w:r>
      <w:r w:rsidRPr="00E541DD">
        <w:rPr>
          <w:rFonts w:eastAsia="Calibri" w:cs="Times New Roman"/>
          <w:color w:val="000000"/>
        </w:rPr>
        <w:t>,</w:t>
      </w:r>
      <w:r>
        <w:rPr>
          <w:rFonts w:eastAsia="Calibri" w:cs="Times New Roman"/>
          <w:color w:val="000000"/>
        </w:rPr>
        <w:t>629</w:t>
      </w:r>
    </w:p>
    <w:p w14:paraId="6717763F" w14:textId="77777777" w:rsidR="00873C7A" w:rsidRPr="00E541DD" w:rsidRDefault="00873C7A" w:rsidP="00873C7A">
      <w:pPr>
        <w:ind w:firstLine="720"/>
        <w:jc w:val="both"/>
        <w:rPr>
          <w:rFonts w:ascii="Calibri" w:eastAsia="Calibri" w:hAnsi="Calibri" w:cs="Times New Roman"/>
          <w:color w:val="000000"/>
        </w:rPr>
      </w:pPr>
      <w:r w:rsidRPr="00E541DD">
        <w:rPr>
          <w:rFonts w:eastAsia="Calibri" w:cs="Times New Roman"/>
          <w:color w:val="000000"/>
        </w:rPr>
        <w:t xml:space="preserve">Any unexpended balances remaining in the appropriations for Unclassified (fund 0595, appropriation 09900) and Current Expenses (fund 0595, appropriation 13000)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0A20440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12DD8A2C"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West Virginia Office of Tax Appeals</w:t>
      </w:r>
    </w:p>
    <w:p w14:paraId="580A691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11)</w:t>
      </w:r>
    </w:p>
    <w:p w14:paraId="226F610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0593</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0709</w:t>
      </w:r>
    </w:p>
    <w:p w14:paraId="25EA9ED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docGrid w:linePitch="360"/>
        </w:sectPr>
      </w:pPr>
    </w:p>
    <w:p w14:paraId="34DD632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1,010</w:t>
      </w:r>
      <w:r w:rsidRPr="00E541DD">
        <w:rPr>
          <w:rFonts w:eastAsia="Calibri" w:cs="Times New Roman"/>
          <w:color w:val="000000"/>
        </w:rPr>
        <w:t>,</w:t>
      </w:r>
      <w:r>
        <w:rPr>
          <w:rFonts w:eastAsia="Calibri" w:cs="Times New Roman"/>
          <w:color w:val="000000"/>
        </w:rPr>
        <w:t>372</w:t>
      </w:r>
    </w:p>
    <w:p w14:paraId="2C315AA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5,255</w:t>
      </w:r>
    </w:p>
    <w:p w14:paraId="7C6ECAA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w:t>
      </w:r>
      <w:r>
        <w:rPr>
          <w:rFonts w:eastAsia="Calibri" w:cs="Times New Roman"/>
          <w:color w:val="000000"/>
        </w:rPr>
        <w:t>04</w:t>
      </w:r>
      <w:r w:rsidRPr="00E541DD">
        <w:rPr>
          <w:rFonts w:eastAsia="Calibri" w:cs="Times New Roman"/>
          <w:color w:val="000000"/>
        </w:rPr>
        <w:t>,</w:t>
      </w:r>
      <w:r>
        <w:rPr>
          <w:rFonts w:eastAsia="Calibri" w:cs="Times New Roman"/>
          <w:color w:val="000000"/>
        </w:rPr>
        <w:t>645</w:t>
      </w:r>
    </w:p>
    <w:p w14:paraId="41620FD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27110F">
        <w:rPr>
          <w:rFonts w:eastAsia="Calibri" w:cs="Times New Roman"/>
          <w:color w:val="000000"/>
          <w:u w:val="single"/>
        </w:rPr>
        <w:tab/>
        <w:t>3,062</w:t>
      </w:r>
    </w:p>
    <w:p w14:paraId="6A05649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1,2</w:t>
      </w:r>
      <w:r>
        <w:rPr>
          <w:rFonts w:eastAsia="Calibri" w:cs="Times New Roman"/>
          <w:color w:val="000000"/>
        </w:rPr>
        <w:t>23</w:t>
      </w:r>
      <w:r w:rsidRPr="00E541DD">
        <w:rPr>
          <w:rFonts w:eastAsia="Calibri" w:cs="Times New Roman"/>
          <w:color w:val="000000"/>
        </w:rPr>
        <w:t>,</w:t>
      </w:r>
      <w:r>
        <w:rPr>
          <w:rFonts w:eastAsia="Calibri" w:cs="Times New Roman"/>
          <w:color w:val="000000"/>
        </w:rPr>
        <w:t>334</w:t>
      </w:r>
    </w:p>
    <w:p w14:paraId="6BF1FB3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ab/>
      </w:r>
      <w:r w:rsidRPr="00E541DD">
        <w:rPr>
          <w:rFonts w:eastAsia="Calibri" w:cs="Times New Roman"/>
          <w:color w:val="000000"/>
        </w:rPr>
        <w:tab/>
        <w:t xml:space="preserve">Any unexpended balance remaining in the appropriation for Current Expenses (fund 0593, appropriation 13000) at the close of the fiscal year </w:t>
      </w:r>
      <w:r>
        <w:rPr>
          <w:rFonts w:eastAsia="Calibri" w:cs="Times New Roman"/>
          <w:color w:val="000000"/>
        </w:rPr>
        <w:t>2026</w:t>
      </w:r>
      <w:r w:rsidRPr="00E541DD">
        <w:rPr>
          <w:rFonts w:eastAsia="Calibri" w:cs="Times New Roman"/>
          <w:color w:val="000000"/>
        </w:rPr>
        <w:t xml:space="preserve"> is hereby reappropriated for expenditure during the fiscal year </w:t>
      </w:r>
      <w:r>
        <w:rPr>
          <w:rFonts w:eastAsia="Calibri" w:cs="Times New Roman"/>
          <w:color w:val="000000"/>
        </w:rPr>
        <w:t>2027</w:t>
      </w:r>
      <w:r w:rsidRPr="00E541DD">
        <w:rPr>
          <w:rFonts w:eastAsia="Calibri" w:cs="Times New Roman"/>
          <w:color w:val="000000"/>
        </w:rPr>
        <w:t>.</w:t>
      </w:r>
    </w:p>
    <w:p w14:paraId="3D3FED9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footerReference w:type="default" r:id="rId36"/>
          <w:type w:val="continuous"/>
          <w:pgSz w:w="12240" w:h="15840"/>
          <w:pgMar w:top="1440" w:right="1440" w:bottom="1440" w:left="1440" w:header="720" w:footer="720" w:gutter="0"/>
          <w:lnNumType w:countBy="1" w:restart="newSection"/>
          <w:cols w:space="720"/>
          <w:titlePg/>
          <w:docGrid w:linePitch="360"/>
        </w:sectPr>
      </w:pPr>
    </w:p>
    <w:p w14:paraId="588B5828"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State Athletic Commission</w:t>
      </w:r>
    </w:p>
    <w:p w14:paraId="74C1D23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29)</w:t>
      </w:r>
    </w:p>
    <w:p w14:paraId="4AAB7AF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0523</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0933</w:t>
      </w:r>
    </w:p>
    <w:p w14:paraId="2F98A1C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0D843A6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7,200</w:t>
      </w:r>
    </w:p>
    <w:p w14:paraId="24C1176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27110F">
        <w:rPr>
          <w:rFonts w:eastAsia="Calibri" w:cs="Times New Roman"/>
          <w:color w:val="000000"/>
          <w:u w:val="single"/>
        </w:rPr>
        <w:tab/>
        <w:t>2</w:t>
      </w:r>
      <w:r>
        <w:rPr>
          <w:rFonts w:eastAsia="Calibri" w:cs="Times New Roman"/>
          <w:color w:val="000000"/>
          <w:u w:val="single"/>
        </w:rPr>
        <w:t>8</w:t>
      </w:r>
      <w:r w:rsidRPr="0027110F">
        <w:rPr>
          <w:rFonts w:eastAsia="Calibri" w:cs="Times New Roman"/>
          <w:color w:val="000000"/>
          <w:u w:val="single"/>
        </w:rPr>
        <w:t>,</w:t>
      </w:r>
      <w:r>
        <w:rPr>
          <w:rFonts w:eastAsia="Calibri" w:cs="Times New Roman"/>
          <w:color w:val="000000"/>
          <w:u w:val="single"/>
        </w:rPr>
        <w:t>875</w:t>
      </w:r>
    </w:p>
    <w:p w14:paraId="1EAA79D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36,</w:t>
      </w:r>
      <w:r>
        <w:rPr>
          <w:rFonts w:eastAsia="Calibri" w:cs="Times New Roman"/>
          <w:color w:val="000000"/>
        </w:rPr>
        <w:t>075</w:t>
      </w:r>
    </w:p>
    <w:p w14:paraId="0D102CC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footerReference w:type="default" r:id="rId37"/>
          <w:type w:val="continuous"/>
          <w:pgSz w:w="12240" w:h="15840"/>
          <w:pgMar w:top="1440" w:right="1440" w:bottom="1440" w:left="1440" w:header="720" w:footer="720" w:gutter="0"/>
          <w:lnNumType w:countBy="1" w:restart="newSection"/>
          <w:cols w:space="720"/>
          <w:titlePg/>
          <w:docGrid w:linePitch="360"/>
        </w:sectPr>
      </w:pPr>
    </w:p>
    <w:p w14:paraId="4091BC2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E541DD">
        <w:rPr>
          <w:rFonts w:eastAsia="Calibri" w:cs="Times New Roman"/>
          <w:b/>
          <w:color w:val="000000"/>
        </w:rPr>
        <w:t>DEPARTMENT OF TRANSPORTATION</w:t>
      </w:r>
    </w:p>
    <w:p w14:paraId="31ED2946"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bookmarkStart w:id="14" w:name="_Hlk128928708"/>
      <w:r w:rsidRPr="00E541DD">
        <w:rPr>
          <w:rFonts w:eastAsia="Calibri" w:cs="Times New Roman"/>
          <w:i/>
          <w:color w:val="000000"/>
        </w:rPr>
        <w:t xml:space="preserve">Division of Multimodal Transportation Facilities – </w:t>
      </w:r>
    </w:p>
    <w:p w14:paraId="72551FD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State Rail Authority</w:t>
      </w:r>
    </w:p>
    <w:p w14:paraId="46B485C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17)</w:t>
      </w:r>
    </w:p>
    <w:p w14:paraId="167C0B9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0506</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0810</w:t>
      </w:r>
    </w:p>
    <w:bookmarkEnd w:id="14"/>
    <w:p w14:paraId="2FD473F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0471D71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39</w:t>
      </w:r>
      <w:r>
        <w:rPr>
          <w:rFonts w:eastAsia="Calibri" w:cs="Times New Roman"/>
          <w:color w:val="000000"/>
        </w:rPr>
        <w:t>3</w:t>
      </w:r>
      <w:r w:rsidRPr="00E541DD">
        <w:rPr>
          <w:rFonts w:eastAsia="Calibri" w:cs="Times New Roman"/>
          <w:color w:val="000000"/>
        </w:rPr>
        <w:t>,</w:t>
      </w:r>
      <w:r>
        <w:rPr>
          <w:rFonts w:eastAsia="Calibri" w:cs="Times New Roman"/>
          <w:color w:val="000000"/>
        </w:rPr>
        <w:t>218</w:t>
      </w:r>
    </w:p>
    <w:p w14:paraId="1E54AF8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287,707</w:t>
      </w:r>
    </w:p>
    <w:p w14:paraId="31DF57D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Other Assets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1,</w:t>
      </w:r>
      <w:r>
        <w:rPr>
          <w:rFonts w:eastAsia="Calibri" w:cs="Times New Roman"/>
          <w:color w:val="000000"/>
        </w:rPr>
        <w:t>627</w:t>
      </w:r>
      <w:r w:rsidRPr="00E541DD">
        <w:rPr>
          <w:rFonts w:eastAsia="Calibri" w:cs="Times New Roman"/>
          <w:color w:val="000000"/>
        </w:rPr>
        <w:t>,</w:t>
      </w:r>
      <w:r>
        <w:rPr>
          <w:rFonts w:eastAsia="Calibri" w:cs="Times New Roman"/>
          <w:color w:val="000000"/>
        </w:rPr>
        <w:t>018</w:t>
      </w:r>
    </w:p>
    <w:p w14:paraId="6038AB1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27110F">
        <w:rPr>
          <w:rFonts w:eastAsia="Calibri" w:cs="Times New Roman"/>
          <w:color w:val="000000"/>
          <w:u w:val="single"/>
        </w:rPr>
        <w:tab/>
        <w:t>201,541</w:t>
      </w:r>
    </w:p>
    <w:p w14:paraId="79096E9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w:t>
      </w:r>
      <w:r>
        <w:rPr>
          <w:rFonts w:eastAsia="Calibri" w:cs="Times New Roman"/>
          <w:color w:val="000000"/>
        </w:rPr>
        <w:t>509</w:t>
      </w:r>
      <w:r w:rsidRPr="00E541DD">
        <w:rPr>
          <w:rFonts w:eastAsia="Calibri" w:cs="Times New Roman"/>
          <w:color w:val="000000"/>
        </w:rPr>
        <w:t>,</w:t>
      </w:r>
      <w:r>
        <w:rPr>
          <w:rFonts w:eastAsia="Calibri" w:cs="Times New Roman"/>
          <w:color w:val="000000"/>
        </w:rPr>
        <w:t>484</w:t>
      </w:r>
    </w:p>
    <w:p w14:paraId="79E4AF1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 remaining in the appropriation for Other Assets (fund 0506, appropriation 69000) at the close of the fiscal year </w:t>
      </w:r>
      <w:r>
        <w:rPr>
          <w:rFonts w:eastAsia="Calibri" w:cs="Times New Roman"/>
          <w:color w:val="000000"/>
        </w:rPr>
        <w:t>2026</w:t>
      </w:r>
      <w:r w:rsidRPr="00E541DD">
        <w:rPr>
          <w:rFonts w:eastAsia="Calibri" w:cs="Times New Roman"/>
          <w:color w:val="000000"/>
        </w:rPr>
        <w:t xml:space="preserve"> is hereby reappropriated for expenditure during the fiscal year </w:t>
      </w:r>
      <w:r>
        <w:rPr>
          <w:rFonts w:eastAsia="Calibri" w:cs="Times New Roman"/>
          <w:color w:val="000000"/>
        </w:rPr>
        <w:t>2027</w:t>
      </w:r>
      <w:r w:rsidRPr="00E541DD">
        <w:rPr>
          <w:rFonts w:eastAsia="Calibri" w:cs="Times New Roman"/>
          <w:color w:val="000000"/>
        </w:rPr>
        <w:t>.</w:t>
      </w:r>
    </w:p>
    <w:p w14:paraId="551EA29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135101A2"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Multimodal Transportation Facilities – </w:t>
      </w:r>
    </w:p>
    <w:p w14:paraId="25B857D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Public Transit</w:t>
      </w:r>
    </w:p>
    <w:p w14:paraId="2C0F224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17)</w:t>
      </w:r>
    </w:p>
    <w:p w14:paraId="5BA3070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0510</w:t>
      </w:r>
      <w:r w:rsidRPr="00E541DD">
        <w:rPr>
          <w:rFonts w:eastAsia="Calibri" w:cs="Times New Roman"/>
          <w:i/>
          <w:color w:val="000000"/>
        </w:rPr>
        <w:t xml:space="preserve"> </w:t>
      </w:r>
      <w:r w:rsidRPr="00E541DD">
        <w:rPr>
          <w:rFonts w:eastAsia="Calibri" w:cs="Times New Roman"/>
          <w:color w:val="000000"/>
        </w:rPr>
        <w:t xml:space="preserve">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0810</w:t>
      </w:r>
    </w:p>
    <w:p w14:paraId="1852C1A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footerReference w:type="default" r:id="rId38"/>
          <w:type w:val="continuous"/>
          <w:pgSz w:w="12240" w:h="15840"/>
          <w:pgMar w:top="1440" w:right="1440" w:bottom="1440" w:left="1440" w:header="720" w:footer="720" w:gutter="0"/>
          <w:cols w:space="720"/>
          <w:titlePg/>
          <w:docGrid w:linePitch="360"/>
        </w:sectPr>
      </w:pPr>
    </w:p>
    <w:p w14:paraId="39DC49D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Equipment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t>$</w:t>
      </w:r>
      <w:r w:rsidRPr="00E541DD">
        <w:rPr>
          <w:rFonts w:eastAsia="Calibri" w:cs="Times New Roman"/>
          <w:color w:val="000000"/>
        </w:rPr>
        <w:tab/>
        <w:t>100,000</w:t>
      </w:r>
    </w:p>
    <w:p w14:paraId="530A521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1</w:t>
      </w:r>
      <w:r w:rsidRPr="00E541DD">
        <w:rPr>
          <w:rFonts w:eastAsia="Calibri" w:cs="Times New Roman"/>
          <w:color w:val="000000"/>
        </w:rPr>
        <w:t>,</w:t>
      </w:r>
      <w:r>
        <w:rPr>
          <w:rFonts w:eastAsia="Calibri" w:cs="Times New Roman"/>
          <w:color w:val="000000"/>
        </w:rPr>
        <w:t>982</w:t>
      </w:r>
      <w:r w:rsidRPr="00E541DD">
        <w:rPr>
          <w:rFonts w:eastAsia="Calibri" w:cs="Times New Roman"/>
          <w:color w:val="000000"/>
        </w:rPr>
        <w:t>,</w:t>
      </w:r>
      <w:r>
        <w:rPr>
          <w:rFonts w:eastAsia="Calibri" w:cs="Times New Roman"/>
          <w:color w:val="000000"/>
        </w:rPr>
        <w:t>129</w:t>
      </w:r>
    </w:p>
    <w:p w14:paraId="4DFD108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Buildings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100,000</w:t>
      </w:r>
    </w:p>
    <w:p w14:paraId="006FFDC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Other Assets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50,000</w:t>
      </w:r>
    </w:p>
    <w:p w14:paraId="6366D8D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Federal Funds/Grant Match</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74900</w:t>
      </w:r>
      <w:r w:rsidRPr="00E541DD">
        <w:rPr>
          <w:rFonts w:eastAsia="Calibri" w:cs="Times New Roman"/>
          <w:color w:val="000000"/>
        </w:rPr>
        <w:tab/>
      </w:r>
      <w:r w:rsidRPr="0027110F">
        <w:rPr>
          <w:rFonts w:eastAsia="Calibri" w:cs="Times New Roman"/>
          <w:color w:val="000000"/>
          <w:u w:val="single"/>
        </w:rPr>
        <w:tab/>
      </w:r>
      <w:r>
        <w:rPr>
          <w:rFonts w:eastAsia="Calibri" w:cs="Times New Roman"/>
          <w:color w:val="000000"/>
          <w:u w:val="single"/>
        </w:rPr>
        <w:t>750,000</w:t>
      </w:r>
    </w:p>
    <w:p w14:paraId="7B99700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2</w:t>
      </w:r>
      <w:r w:rsidRPr="00E541DD">
        <w:rPr>
          <w:rFonts w:eastAsia="Calibri" w:cs="Times New Roman"/>
          <w:color w:val="000000"/>
        </w:rPr>
        <w:t>,</w:t>
      </w:r>
      <w:r>
        <w:rPr>
          <w:rFonts w:eastAsia="Calibri" w:cs="Times New Roman"/>
          <w:color w:val="000000"/>
        </w:rPr>
        <w:t>982</w:t>
      </w:r>
      <w:r w:rsidRPr="00E541DD">
        <w:rPr>
          <w:rFonts w:eastAsia="Calibri" w:cs="Times New Roman"/>
          <w:color w:val="000000"/>
        </w:rPr>
        <w:t>,</w:t>
      </w:r>
      <w:r>
        <w:rPr>
          <w:rFonts w:eastAsia="Calibri" w:cs="Times New Roman"/>
          <w:color w:val="000000"/>
        </w:rPr>
        <w:t>129</w:t>
      </w:r>
    </w:p>
    <w:p w14:paraId="486B52C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Equipment (fund 0510, appropriation 07000), Current Expenses (fund 0510, appropriation 13000), Buildings (fund 0510, appropriation 25800), and Other Assets (fund 0510, appropriation 69000)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5854340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From the above appropriation for Current Expenses (fund 0510, appropriation 13000), $30,000 will be used to support the Sistersville Ferry. </w:t>
      </w:r>
    </w:p>
    <w:p w14:paraId="315BC050" w14:textId="77777777" w:rsidR="00873C7A" w:rsidRPr="00E541DD" w:rsidRDefault="00873C7A" w:rsidP="00873C7A">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 xml:space="preserve">Division of Multimodal Transportation Facilities – </w:t>
      </w:r>
    </w:p>
    <w:p w14:paraId="27ED8E83"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17)</w:t>
      </w:r>
    </w:p>
    <w:p w14:paraId="5F80FC13" w14:textId="77777777" w:rsidR="00873C7A"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873C7A" w:rsidSect="00873C7A">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0580</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0810</w:t>
      </w:r>
    </w:p>
    <w:p w14:paraId="72533F7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723,</w:t>
      </w:r>
      <w:r>
        <w:rPr>
          <w:rFonts w:eastAsia="Calibri" w:cs="Times New Roman"/>
          <w:color w:val="000000"/>
        </w:rPr>
        <w:t>986</w:t>
      </w:r>
    </w:p>
    <w:p w14:paraId="7EB78F6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6</w:t>
      </w:r>
      <w:r>
        <w:rPr>
          <w:rFonts w:eastAsia="Calibri" w:cs="Times New Roman"/>
          <w:color w:val="000000"/>
        </w:rPr>
        <w:t>22</w:t>
      </w:r>
      <w:r w:rsidRPr="00E541DD">
        <w:rPr>
          <w:rFonts w:eastAsia="Calibri" w:cs="Times New Roman"/>
          <w:color w:val="000000"/>
        </w:rPr>
        <w:t>,</w:t>
      </w:r>
      <w:r>
        <w:rPr>
          <w:rFonts w:eastAsia="Calibri" w:cs="Times New Roman"/>
          <w:color w:val="000000"/>
        </w:rPr>
        <w:t>379</w:t>
      </w:r>
    </w:p>
    <w:p w14:paraId="630538F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27110F">
        <w:rPr>
          <w:rFonts w:eastAsia="Calibri" w:cs="Times New Roman"/>
          <w:color w:val="000000"/>
          <w:u w:val="single"/>
        </w:rPr>
        <w:tab/>
        <w:t>7,500</w:t>
      </w:r>
    </w:p>
    <w:p w14:paraId="5A67076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1,3</w:t>
      </w:r>
      <w:r>
        <w:rPr>
          <w:rFonts w:eastAsia="Calibri" w:cs="Times New Roman"/>
          <w:color w:val="000000"/>
        </w:rPr>
        <w:t>53,865</w:t>
      </w:r>
    </w:p>
    <w:p w14:paraId="3D94436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Personal Services and Employee Benefits (fund 0580, appropriation 00100) and Current Expenses (fund 0580, appropriation 13000)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7BE999D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4BC05A8C" w14:textId="77777777" w:rsidR="00873C7A" w:rsidRPr="00E541DD" w:rsidRDefault="00873C7A" w:rsidP="00873C7A">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 xml:space="preserve">Division of Multimodal Transportation Facilities – </w:t>
      </w:r>
    </w:p>
    <w:p w14:paraId="2D5E8D98"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Aeronautics Commission</w:t>
      </w:r>
    </w:p>
    <w:p w14:paraId="1F6AC6CE"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17)</w:t>
      </w:r>
    </w:p>
    <w:p w14:paraId="5E59845B"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lastRenderedPageBreak/>
        <w:t xml:space="preserve">Fund </w:t>
      </w:r>
      <w:r w:rsidRPr="0027110F">
        <w:rPr>
          <w:rFonts w:eastAsia="Calibri" w:cs="Times New Roman"/>
          <w:color w:val="000000"/>
          <w:u w:val="single"/>
        </w:rPr>
        <w:t>0582</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0810</w:t>
      </w:r>
    </w:p>
    <w:p w14:paraId="2B3787C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0C5FB1C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23</w:t>
      </w:r>
      <w:r>
        <w:rPr>
          <w:rFonts w:eastAsia="Calibri" w:cs="Times New Roman"/>
          <w:color w:val="000000"/>
        </w:rPr>
        <w:t>7</w:t>
      </w:r>
      <w:r w:rsidRPr="00E541DD">
        <w:rPr>
          <w:rFonts w:eastAsia="Calibri" w:cs="Times New Roman"/>
          <w:color w:val="000000"/>
        </w:rPr>
        <w:t>,</w:t>
      </w:r>
      <w:r>
        <w:rPr>
          <w:rFonts w:eastAsia="Calibri" w:cs="Times New Roman"/>
          <w:color w:val="000000"/>
        </w:rPr>
        <w:t>706</w:t>
      </w:r>
    </w:p>
    <w:p w14:paraId="4E34281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100</w:t>
      </w:r>
    </w:p>
    <w:p w14:paraId="41F3ADF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751</w:t>
      </w:r>
      <w:r w:rsidRPr="00E541DD">
        <w:rPr>
          <w:rFonts w:eastAsia="Calibri" w:cs="Times New Roman"/>
          <w:color w:val="000000"/>
        </w:rPr>
        <w:t>,</w:t>
      </w:r>
      <w:r>
        <w:rPr>
          <w:rFonts w:eastAsia="Calibri" w:cs="Times New Roman"/>
          <w:color w:val="000000"/>
        </w:rPr>
        <w:t>150</w:t>
      </w:r>
    </w:p>
    <w:p w14:paraId="3C649C0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27110F">
        <w:rPr>
          <w:rFonts w:eastAsia="Calibri" w:cs="Times New Roman"/>
          <w:color w:val="000000"/>
          <w:u w:val="single"/>
        </w:rPr>
        <w:tab/>
        <w:t>4,438</w:t>
      </w:r>
    </w:p>
    <w:p w14:paraId="7AC2186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993</w:t>
      </w:r>
      <w:r w:rsidRPr="00E541DD">
        <w:rPr>
          <w:rFonts w:eastAsia="Calibri" w:cs="Times New Roman"/>
          <w:color w:val="000000"/>
        </w:rPr>
        <w:t>,</w:t>
      </w:r>
      <w:r>
        <w:rPr>
          <w:rFonts w:eastAsia="Calibri" w:cs="Times New Roman"/>
          <w:color w:val="000000"/>
        </w:rPr>
        <w:t>394</w:t>
      </w:r>
    </w:p>
    <w:p w14:paraId="032EDDD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 remaining in the appropriation for Current Expenses (fund 0582, appropriation 13000) at the close of the fiscal year </w:t>
      </w:r>
      <w:r>
        <w:rPr>
          <w:rFonts w:eastAsia="Calibri" w:cs="Times New Roman"/>
          <w:color w:val="000000"/>
        </w:rPr>
        <w:t>2026</w:t>
      </w:r>
      <w:r w:rsidRPr="00E541DD">
        <w:rPr>
          <w:rFonts w:eastAsia="Calibri" w:cs="Times New Roman"/>
          <w:color w:val="000000"/>
        </w:rPr>
        <w:t xml:space="preserve"> is hereby reappropriated for expenditure during the fiscal year </w:t>
      </w:r>
      <w:r>
        <w:rPr>
          <w:rFonts w:eastAsia="Calibri" w:cs="Times New Roman"/>
          <w:color w:val="000000"/>
        </w:rPr>
        <w:t>2027</w:t>
      </w:r>
      <w:r w:rsidRPr="00E541DD">
        <w:rPr>
          <w:rFonts w:eastAsia="Calibri" w:cs="Times New Roman"/>
          <w:color w:val="000000"/>
        </w:rPr>
        <w:t>.</w:t>
      </w:r>
    </w:p>
    <w:p w14:paraId="38006FF8"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E541DD">
        <w:rPr>
          <w:rFonts w:eastAsia="Calibri" w:cs="Times New Roman"/>
          <w:b/>
          <w:color w:val="000000"/>
        </w:rPr>
        <w:t>DEPARTMENT OF VETERANS’ ASSISTANCE</w:t>
      </w:r>
    </w:p>
    <w:p w14:paraId="03D45D28" w14:textId="77777777" w:rsidR="00873C7A" w:rsidRPr="00E541DD" w:rsidRDefault="00873C7A" w:rsidP="00873C7A">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Department of Veterans’ Assistance</w:t>
      </w:r>
    </w:p>
    <w:p w14:paraId="05068CC5"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9A)</w:t>
      </w:r>
    </w:p>
    <w:p w14:paraId="67530EBF"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0456</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0613</w:t>
      </w:r>
    </w:p>
    <w:p w14:paraId="7869A38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continuous"/>
          <w:cols w:space="720"/>
          <w:titlePg/>
          <w:docGrid w:linePitch="360"/>
        </w:sectPr>
      </w:pPr>
    </w:p>
    <w:p w14:paraId="07B372B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bookmarkStart w:id="15" w:name="_Hlk194062449"/>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w:t>
      </w:r>
      <w:r>
        <w:rPr>
          <w:rFonts w:eastAsia="Calibri" w:cs="Times New Roman"/>
          <w:color w:val="000000"/>
        </w:rPr>
        <w:t>768</w:t>
      </w:r>
      <w:r w:rsidRPr="00E541DD">
        <w:rPr>
          <w:rFonts w:eastAsia="Calibri" w:cs="Times New Roman"/>
          <w:color w:val="000000"/>
        </w:rPr>
        <w:t>,</w:t>
      </w:r>
      <w:r>
        <w:rPr>
          <w:rFonts w:eastAsia="Calibri" w:cs="Times New Roman"/>
          <w:color w:val="000000"/>
        </w:rPr>
        <w:t>733</w:t>
      </w:r>
    </w:p>
    <w:p w14:paraId="0A43EBD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Salary and Benefits of Cabinet Secretary and</w:t>
      </w:r>
    </w:p>
    <w:p w14:paraId="6ABC1E8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1</w:t>
      </w:r>
      <w:r>
        <w:rPr>
          <w:rFonts w:eastAsia="Calibri" w:cs="Times New Roman"/>
          <w:color w:val="000000"/>
        </w:rPr>
        <w:t>09</w:t>
      </w:r>
      <w:r w:rsidRPr="00E541DD">
        <w:rPr>
          <w:rFonts w:eastAsia="Calibri" w:cs="Times New Roman"/>
          <w:color w:val="000000"/>
        </w:rPr>
        <w:t>,</w:t>
      </w:r>
      <w:r>
        <w:rPr>
          <w:rFonts w:eastAsia="Calibri" w:cs="Times New Roman"/>
          <w:color w:val="000000"/>
        </w:rPr>
        <w:t>702</w:t>
      </w:r>
    </w:p>
    <w:p w14:paraId="4DECF9F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5,000</w:t>
      </w:r>
    </w:p>
    <w:p w14:paraId="173D498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20,000</w:t>
      </w:r>
    </w:p>
    <w:p w14:paraId="253B662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236,450</w:t>
      </w:r>
    </w:p>
    <w:p w14:paraId="72CA243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Veterans’ Field Offices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22800</w:t>
      </w:r>
      <w:r w:rsidRPr="00E541DD">
        <w:rPr>
          <w:rFonts w:eastAsia="Calibri" w:cs="Times New Roman"/>
          <w:color w:val="000000"/>
        </w:rPr>
        <w:tab/>
      </w:r>
      <w:r w:rsidRPr="00E541DD">
        <w:rPr>
          <w:rFonts w:eastAsia="Calibri" w:cs="Times New Roman"/>
          <w:color w:val="000000"/>
        </w:rPr>
        <w:tab/>
        <w:t>585,550</w:t>
      </w:r>
    </w:p>
    <w:p w14:paraId="4FDCCB4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Veterans’ Nursing Home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28600</w:t>
      </w:r>
      <w:r w:rsidRPr="00E541DD">
        <w:rPr>
          <w:rFonts w:eastAsia="Calibri" w:cs="Times New Roman"/>
          <w:color w:val="000000"/>
        </w:rPr>
        <w:tab/>
      </w:r>
      <w:r w:rsidRPr="00E541DD">
        <w:rPr>
          <w:rFonts w:eastAsia="Calibri" w:cs="Times New Roman"/>
          <w:color w:val="000000"/>
        </w:rPr>
        <w:tab/>
        <w:t>11,</w:t>
      </w:r>
      <w:r>
        <w:rPr>
          <w:rFonts w:eastAsia="Calibri" w:cs="Times New Roman"/>
          <w:color w:val="000000"/>
        </w:rPr>
        <w:t>380,637</w:t>
      </w:r>
    </w:p>
    <w:p w14:paraId="646ED5D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Veterans’ Toll Free Assistance Line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32800</w:t>
      </w:r>
      <w:r w:rsidRPr="00E541DD">
        <w:rPr>
          <w:rFonts w:eastAsia="Calibri" w:cs="Times New Roman"/>
          <w:color w:val="000000"/>
        </w:rPr>
        <w:tab/>
      </w:r>
      <w:r w:rsidRPr="00E541DD">
        <w:rPr>
          <w:rFonts w:eastAsia="Calibri" w:cs="Times New Roman"/>
          <w:color w:val="000000"/>
        </w:rPr>
        <w:tab/>
        <w:t>2,015</w:t>
      </w:r>
    </w:p>
    <w:p w14:paraId="0B0E15F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Veterans’ Reeducation Assistance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32900</w:t>
      </w:r>
      <w:r w:rsidRPr="00E541DD">
        <w:rPr>
          <w:rFonts w:eastAsia="Calibri" w:cs="Times New Roman"/>
          <w:color w:val="000000"/>
        </w:rPr>
        <w:tab/>
      </w:r>
      <w:r w:rsidRPr="00E541DD">
        <w:rPr>
          <w:rFonts w:eastAsia="Calibri" w:cs="Times New Roman"/>
          <w:color w:val="000000"/>
        </w:rPr>
        <w:tab/>
        <w:t>10,000</w:t>
      </w:r>
    </w:p>
    <w:p w14:paraId="366D401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Veterans’ Grant Program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34200</w:t>
      </w:r>
      <w:r w:rsidRPr="00E541DD">
        <w:rPr>
          <w:rFonts w:eastAsia="Calibri" w:cs="Times New Roman"/>
          <w:color w:val="000000"/>
        </w:rPr>
        <w:tab/>
      </w:r>
      <w:r w:rsidRPr="00E541DD">
        <w:rPr>
          <w:rFonts w:eastAsia="Calibri" w:cs="Times New Roman"/>
          <w:color w:val="000000"/>
        </w:rPr>
        <w:tab/>
        <w:t>335,000</w:t>
      </w:r>
    </w:p>
    <w:p w14:paraId="1840249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Veterans’ Grave Markers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47300</w:t>
      </w:r>
      <w:r w:rsidRPr="00E541DD">
        <w:rPr>
          <w:rFonts w:eastAsia="Calibri" w:cs="Times New Roman"/>
          <w:color w:val="000000"/>
        </w:rPr>
        <w:tab/>
      </w:r>
      <w:r w:rsidRPr="00E541DD">
        <w:rPr>
          <w:rFonts w:eastAsia="Calibri" w:cs="Times New Roman"/>
          <w:color w:val="000000"/>
        </w:rPr>
        <w:tab/>
        <w:t>10,000</w:t>
      </w:r>
    </w:p>
    <w:p w14:paraId="6FC7BEB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Veterans’ Cemetery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80800</w:t>
      </w:r>
      <w:r w:rsidRPr="00E541DD">
        <w:rPr>
          <w:rFonts w:eastAsia="Calibri" w:cs="Times New Roman"/>
          <w:color w:val="000000"/>
        </w:rPr>
        <w:tab/>
      </w:r>
      <w:r w:rsidRPr="00E541DD">
        <w:rPr>
          <w:rFonts w:eastAsia="Calibri" w:cs="Times New Roman"/>
          <w:color w:val="000000"/>
        </w:rPr>
        <w:tab/>
        <w:t>4</w:t>
      </w:r>
      <w:r>
        <w:rPr>
          <w:rFonts w:eastAsia="Calibri" w:cs="Times New Roman"/>
          <w:color w:val="000000"/>
        </w:rPr>
        <w:t>33</w:t>
      </w:r>
      <w:r w:rsidRPr="00E541DD">
        <w:rPr>
          <w:rFonts w:eastAsia="Calibri" w:cs="Times New Roman"/>
          <w:color w:val="000000"/>
        </w:rPr>
        <w:t>,</w:t>
      </w:r>
      <w:r>
        <w:rPr>
          <w:rFonts w:eastAsia="Calibri" w:cs="Times New Roman"/>
          <w:color w:val="000000"/>
        </w:rPr>
        <w:t>250</w:t>
      </w:r>
    </w:p>
    <w:p w14:paraId="5CEB7B5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27110F">
        <w:rPr>
          <w:rFonts w:eastAsia="Calibri" w:cs="Times New Roman"/>
          <w:color w:val="000000"/>
          <w:u w:val="single"/>
        </w:rPr>
        <w:tab/>
        <w:t>50,000</w:t>
      </w:r>
    </w:p>
    <w:p w14:paraId="50E7C04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15,</w:t>
      </w:r>
      <w:r>
        <w:rPr>
          <w:rFonts w:eastAsia="Calibri" w:cs="Times New Roman"/>
          <w:color w:val="000000"/>
        </w:rPr>
        <w:t>946</w:t>
      </w:r>
      <w:r w:rsidRPr="00E541DD">
        <w:rPr>
          <w:rFonts w:eastAsia="Calibri" w:cs="Times New Roman"/>
          <w:color w:val="000000"/>
        </w:rPr>
        <w:t>,</w:t>
      </w:r>
      <w:r>
        <w:rPr>
          <w:rFonts w:eastAsia="Calibri" w:cs="Times New Roman"/>
          <w:color w:val="000000"/>
        </w:rPr>
        <w:t>337</w:t>
      </w:r>
    </w:p>
    <w:bookmarkEnd w:id="15"/>
    <w:p w14:paraId="65C921F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Veterans’ Field Offices (fund 0456, appropriation 22800), Buildings (fund 0456, appropriation 25800), Buildings – Surplus (fund 0456, appropriation 25899), Veterans’ Nursing Home (fund 0456, appropriation 28600), Veterans’ Reeducation Assistance (fund 0456, appropriation 32900), Veterans’ Grant Program (fund 0456, appropriation 34200), Veterans’ Bonus – Surplus (fund 0456, appropriation 34400), Veterans’ Cemetery (fund 0456, appropriation 80800), and Educational Opportunities for Children of Deceased Veterans (fund 0456, appropriation 85400)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7027D77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4381E3EB"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Veterans’ Assistance – </w:t>
      </w:r>
    </w:p>
    <w:p w14:paraId="6911999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Veterans’ Home</w:t>
      </w:r>
    </w:p>
    <w:p w14:paraId="633E334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9A)</w:t>
      </w:r>
    </w:p>
    <w:p w14:paraId="644253E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r w:rsidRPr="00E541DD">
        <w:rPr>
          <w:rFonts w:eastAsia="Calibri" w:cs="Times New Roman"/>
          <w:color w:val="000000"/>
        </w:rPr>
        <w:t xml:space="preserve">Fund </w:t>
      </w:r>
      <w:r w:rsidRPr="0027110F">
        <w:rPr>
          <w:rFonts w:eastAsia="Calibri" w:cs="Times New Roman"/>
          <w:color w:val="000000"/>
          <w:u w:val="single"/>
        </w:rPr>
        <w:t>0460</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0618</w:t>
      </w:r>
    </w:p>
    <w:p w14:paraId="5F99C3B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1,5</w:t>
      </w:r>
      <w:r>
        <w:rPr>
          <w:rFonts w:eastAsia="Calibri" w:cs="Times New Roman"/>
          <w:color w:val="000000"/>
        </w:rPr>
        <w:t>99</w:t>
      </w:r>
      <w:r w:rsidRPr="00E541DD">
        <w:rPr>
          <w:rFonts w:eastAsia="Calibri" w:cs="Times New Roman"/>
          <w:color w:val="000000"/>
        </w:rPr>
        <w:t>,</w:t>
      </w:r>
      <w:r>
        <w:rPr>
          <w:rFonts w:eastAsia="Calibri" w:cs="Times New Roman"/>
          <w:color w:val="000000"/>
        </w:rPr>
        <w:t>583</w:t>
      </w:r>
    </w:p>
    <w:p w14:paraId="28F56A6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Current Expenses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150,944</w:t>
      </w:r>
    </w:p>
    <w:p w14:paraId="69FF594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Veterans Outreach Programs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61700</w:t>
      </w:r>
      <w:r w:rsidRPr="00E541DD">
        <w:rPr>
          <w:rFonts w:eastAsia="Calibri" w:cs="Times New Roman"/>
          <w:color w:val="000000"/>
        </w:rPr>
        <w:tab/>
      </w:r>
      <w:r w:rsidRPr="0027110F">
        <w:rPr>
          <w:rFonts w:eastAsia="Calibri" w:cs="Times New Roman"/>
          <w:color w:val="000000"/>
          <w:u w:val="single"/>
        </w:rPr>
        <w:tab/>
        <w:t>21</w:t>
      </w:r>
      <w:r>
        <w:rPr>
          <w:rFonts w:eastAsia="Calibri" w:cs="Times New Roman"/>
          <w:color w:val="000000"/>
          <w:u w:val="single"/>
        </w:rPr>
        <w:t>7</w:t>
      </w:r>
      <w:r w:rsidRPr="0027110F">
        <w:rPr>
          <w:rFonts w:eastAsia="Calibri" w:cs="Times New Roman"/>
          <w:color w:val="000000"/>
          <w:u w:val="single"/>
        </w:rPr>
        <w:t>,</w:t>
      </w:r>
      <w:r>
        <w:rPr>
          <w:rFonts w:eastAsia="Calibri" w:cs="Times New Roman"/>
          <w:color w:val="000000"/>
          <w:u w:val="single"/>
        </w:rPr>
        <w:t>770</w:t>
      </w:r>
    </w:p>
    <w:p w14:paraId="0411595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w:t>
      </w:r>
      <w:r>
        <w:rPr>
          <w:rFonts w:eastAsia="Calibri" w:cs="Times New Roman"/>
          <w:color w:val="000000"/>
        </w:rPr>
        <w:t>968</w:t>
      </w:r>
      <w:r w:rsidRPr="00E541DD">
        <w:rPr>
          <w:rFonts w:eastAsia="Calibri" w:cs="Times New Roman"/>
          <w:color w:val="000000"/>
        </w:rPr>
        <w:t>,</w:t>
      </w:r>
      <w:r>
        <w:rPr>
          <w:rFonts w:eastAsia="Calibri" w:cs="Times New Roman"/>
          <w:color w:val="000000"/>
        </w:rPr>
        <w:t>297</w:t>
      </w:r>
    </w:p>
    <w:p w14:paraId="289DB9F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Current Expenses (fund 0460, appropriation 13000) and Capital Outlay, Repairs and Equipment – Surplus (fund 0460, appropriation 67700)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45F53F7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docGrid w:linePitch="360"/>
        </w:sectPr>
      </w:pPr>
    </w:p>
    <w:p w14:paraId="6C91355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E541DD">
        <w:rPr>
          <w:rFonts w:eastAsia="Calibri" w:cs="Times New Roman"/>
          <w:b/>
          <w:color w:val="000000"/>
        </w:rPr>
        <w:t>BUREAU OF SENIOR SERVICES</w:t>
      </w:r>
    </w:p>
    <w:p w14:paraId="19B8146A"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Bureau of Senior Services</w:t>
      </w:r>
    </w:p>
    <w:p w14:paraId="45F3D6D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29)</w:t>
      </w:r>
    </w:p>
    <w:p w14:paraId="3685AFA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0420</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0508</w:t>
      </w:r>
    </w:p>
    <w:p w14:paraId="41B0605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266C350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Transfer to Division of Human Services for Health Care</w:t>
      </w:r>
    </w:p>
    <w:p w14:paraId="203A53F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and Title XIX Waiver for Senior Citizens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53900</w:t>
      </w:r>
      <w:r w:rsidRPr="00E541DD">
        <w:rPr>
          <w:rFonts w:eastAsia="Calibri" w:cs="Times New Roman"/>
          <w:color w:val="000000"/>
        </w:rPr>
        <w:tab/>
        <w:t>$</w:t>
      </w:r>
      <w:r w:rsidRPr="00E541DD">
        <w:rPr>
          <w:rFonts w:eastAsia="Calibri" w:cs="Times New Roman"/>
          <w:color w:val="000000"/>
        </w:rPr>
        <w:tab/>
        <w:t>6,</w:t>
      </w:r>
      <w:r>
        <w:rPr>
          <w:rFonts w:eastAsia="Calibri" w:cs="Times New Roman"/>
          <w:color w:val="000000"/>
        </w:rPr>
        <w:t>580,366</w:t>
      </w:r>
    </w:p>
    <w:p w14:paraId="78B2D93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above appropriation for Transfer to Division of Human Services for Health Care and Title XIX Waiver for Senior Citizens (fund 0420, appropriation 53900) along with the federal moneys generated thereby shall be used for reimbursement for services provided under the program.</w:t>
      </w:r>
    </w:p>
    <w:p w14:paraId="00448B5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above appropriation is in addition to funding provided in the Lottery Senior Citizens Fund (fund 5405) for this program.</w:t>
      </w:r>
    </w:p>
    <w:p w14:paraId="60A3746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79B4A84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E541DD">
        <w:rPr>
          <w:rFonts w:eastAsia="Calibri" w:cs="Times New Roman"/>
          <w:b/>
          <w:color w:val="000000"/>
        </w:rPr>
        <w:t>WEST VIRGINIA COUNCIL FOR COMMUNITY</w:t>
      </w:r>
    </w:p>
    <w:p w14:paraId="22A8510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b/>
          <w:color w:val="000000"/>
        </w:rPr>
        <w:t>AND TECHNICAL COLLEGE EDUCATION</w:t>
      </w:r>
    </w:p>
    <w:p w14:paraId="2E398463"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West Virginia Council for</w:t>
      </w:r>
    </w:p>
    <w:p w14:paraId="6F9893B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Community and Technical College Education – </w:t>
      </w:r>
    </w:p>
    <w:p w14:paraId="4B66E35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Control Account</w:t>
      </w:r>
    </w:p>
    <w:p w14:paraId="452B513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18B)</w:t>
      </w:r>
    </w:p>
    <w:p w14:paraId="29D6E2E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0596</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0420</w:t>
      </w:r>
    </w:p>
    <w:p w14:paraId="33CB756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1F65020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Skilled Trades Apprenticeship Nontraditional Degree</w:t>
      </w:r>
      <w:r>
        <w:rPr>
          <w:rFonts w:eastAsia="Calibri" w:cs="Times New Roman"/>
          <w:color w:val="000000"/>
        </w:rPr>
        <w:t xml:space="preserv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28101</w:t>
      </w:r>
      <w:r w:rsidRPr="00E541DD">
        <w:rPr>
          <w:rFonts w:eastAsia="Calibri" w:cs="Times New Roman"/>
          <w:color w:val="000000"/>
        </w:rPr>
        <w:tab/>
      </w:r>
      <w:r>
        <w:rPr>
          <w:rFonts w:eastAsia="Calibri" w:cs="Times New Roman"/>
          <w:color w:val="000000"/>
        </w:rPr>
        <w:t>$</w:t>
      </w:r>
      <w:r w:rsidRPr="00E541DD">
        <w:rPr>
          <w:rFonts w:eastAsia="Calibri" w:cs="Times New Roman"/>
          <w:color w:val="000000"/>
        </w:rPr>
        <w:tab/>
        <w:t>1,033,650</w:t>
      </w:r>
    </w:p>
    <w:p w14:paraId="010BDD8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 xml:space="preserve">Community and Technical Education </w:t>
      </w:r>
    </w:p>
    <w:p w14:paraId="3F3E37B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West Virginia Council for Community</w:t>
      </w:r>
    </w:p>
    <w:p w14:paraId="50ED5A9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and Technical Education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39200</w:t>
      </w:r>
      <w:r w:rsidRPr="00E541DD">
        <w:rPr>
          <w:rFonts w:eastAsia="Calibri" w:cs="Times New Roman"/>
          <w:color w:val="000000"/>
        </w:rPr>
        <w:tab/>
      </w:r>
      <w:r w:rsidRPr="00E541DD">
        <w:rPr>
          <w:rFonts w:eastAsia="Calibri" w:cs="Times New Roman"/>
          <w:color w:val="000000"/>
        </w:rPr>
        <w:tab/>
        <w:t>7</w:t>
      </w:r>
      <w:r>
        <w:rPr>
          <w:rFonts w:eastAsia="Calibri" w:cs="Times New Roman"/>
          <w:color w:val="000000"/>
        </w:rPr>
        <w:t>75</w:t>
      </w:r>
      <w:r w:rsidRPr="00E541DD">
        <w:rPr>
          <w:rFonts w:eastAsia="Calibri" w:cs="Times New Roman"/>
          <w:color w:val="000000"/>
        </w:rPr>
        <w:t>,</w:t>
      </w:r>
      <w:r>
        <w:rPr>
          <w:rFonts w:eastAsia="Calibri" w:cs="Times New Roman"/>
          <w:color w:val="000000"/>
        </w:rPr>
        <w:t>483</w:t>
      </w:r>
    </w:p>
    <w:p w14:paraId="3CB99E7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Community College Workforce Development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87800</w:t>
      </w:r>
      <w:r w:rsidRPr="00E541DD">
        <w:rPr>
          <w:rFonts w:eastAsia="Calibri" w:cs="Times New Roman"/>
          <w:color w:val="000000"/>
        </w:rPr>
        <w:tab/>
      </w:r>
      <w:r w:rsidRPr="00E541DD">
        <w:rPr>
          <w:rFonts w:eastAsia="Calibri" w:cs="Times New Roman"/>
          <w:color w:val="000000"/>
        </w:rPr>
        <w:tab/>
        <w:t>2,79</w:t>
      </w:r>
      <w:r>
        <w:rPr>
          <w:rFonts w:eastAsia="Calibri" w:cs="Times New Roman"/>
          <w:color w:val="000000"/>
        </w:rPr>
        <w:t>2</w:t>
      </w:r>
      <w:r w:rsidRPr="00E541DD">
        <w:rPr>
          <w:rFonts w:eastAsia="Calibri" w:cs="Times New Roman"/>
          <w:color w:val="000000"/>
        </w:rPr>
        <w:t>,</w:t>
      </w:r>
      <w:r>
        <w:rPr>
          <w:rFonts w:eastAsia="Calibri" w:cs="Times New Roman"/>
          <w:color w:val="000000"/>
        </w:rPr>
        <w:t>395</w:t>
      </w:r>
    </w:p>
    <w:p w14:paraId="37FFF60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College Transition Program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88700</w:t>
      </w:r>
      <w:r w:rsidRPr="00E541DD">
        <w:rPr>
          <w:rFonts w:eastAsia="Calibri" w:cs="Times New Roman"/>
          <w:color w:val="000000"/>
        </w:rPr>
        <w:tab/>
      </w:r>
      <w:r w:rsidRPr="00E541DD">
        <w:rPr>
          <w:rFonts w:eastAsia="Calibri" w:cs="Times New Roman"/>
          <w:color w:val="000000"/>
        </w:rPr>
        <w:tab/>
        <w:t>2</w:t>
      </w:r>
      <w:r>
        <w:rPr>
          <w:rFonts w:eastAsia="Calibri" w:cs="Times New Roman"/>
          <w:color w:val="000000"/>
        </w:rPr>
        <w:t>78,222</w:t>
      </w:r>
    </w:p>
    <w:p w14:paraId="718DF4A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West Virginia Advance Workforce Development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89300</w:t>
      </w:r>
      <w:r w:rsidRPr="00E541DD">
        <w:rPr>
          <w:rFonts w:eastAsia="Calibri" w:cs="Times New Roman"/>
          <w:color w:val="000000"/>
        </w:rPr>
        <w:tab/>
      </w:r>
      <w:r w:rsidRPr="00E541DD">
        <w:rPr>
          <w:rFonts w:eastAsia="Calibri" w:cs="Times New Roman"/>
          <w:color w:val="000000"/>
        </w:rPr>
        <w:tab/>
        <w:t>3,12</w:t>
      </w:r>
      <w:r>
        <w:rPr>
          <w:rFonts w:eastAsia="Calibri" w:cs="Times New Roman"/>
          <w:color w:val="000000"/>
        </w:rPr>
        <w:t>8</w:t>
      </w:r>
      <w:r w:rsidRPr="00E541DD">
        <w:rPr>
          <w:rFonts w:eastAsia="Calibri" w:cs="Times New Roman"/>
          <w:color w:val="000000"/>
        </w:rPr>
        <w:t>,</w:t>
      </w:r>
      <w:r>
        <w:rPr>
          <w:rFonts w:eastAsia="Calibri" w:cs="Times New Roman"/>
          <w:color w:val="000000"/>
        </w:rPr>
        <w:t>131</w:t>
      </w:r>
    </w:p>
    <w:p w14:paraId="6DEFBEE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Technical Program Development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89400</w:t>
      </w:r>
      <w:r w:rsidRPr="00E541DD">
        <w:rPr>
          <w:rFonts w:eastAsia="Calibri" w:cs="Times New Roman"/>
          <w:color w:val="000000"/>
        </w:rPr>
        <w:tab/>
      </w:r>
      <w:r w:rsidRPr="00E541DD">
        <w:rPr>
          <w:rFonts w:eastAsia="Calibri" w:cs="Times New Roman"/>
          <w:color w:val="000000"/>
        </w:rPr>
        <w:tab/>
        <w:t>1,800,735</w:t>
      </w:r>
    </w:p>
    <w:p w14:paraId="217A7C4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WV Invests Grant Program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89401</w:t>
      </w:r>
      <w:r w:rsidRPr="00E541DD">
        <w:rPr>
          <w:rFonts w:eastAsia="Calibri" w:cs="Times New Roman"/>
          <w:color w:val="000000"/>
        </w:rPr>
        <w:tab/>
      </w:r>
      <w:r w:rsidRPr="0027110F">
        <w:rPr>
          <w:rFonts w:eastAsia="Calibri" w:cs="Times New Roman"/>
          <w:color w:val="000000"/>
          <w:u w:val="single"/>
        </w:rPr>
        <w:tab/>
        <w:t>5,0</w:t>
      </w:r>
      <w:r>
        <w:rPr>
          <w:rFonts w:eastAsia="Calibri" w:cs="Times New Roman"/>
          <w:color w:val="000000"/>
          <w:u w:val="single"/>
        </w:rPr>
        <w:t>54</w:t>
      </w:r>
      <w:r w:rsidRPr="0027110F">
        <w:rPr>
          <w:rFonts w:eastAsia="Calibri" w:cs="Times New Roman"/>
          <w:color w:val="000000"/>
          <w:u w:val="single"/>
        </w:rPr>
        <w:t>,</w:t>
      </w:r>
      <w:r>
        <w:rPr>
          <w:rFonts w:eastAsia="Calibri" w:cs="Times New Roman"/>
          <w:color w:val="000000"/>
          <w:u w:val="single"/>
        </w:rPr>
        <w:t>369</w:t>
      </w:r>
    </w:p>
    <w:p w14:paraId="72FF899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14,862,985</w:t>
      </w:r>
    </w:p>
    <w:p w14:paraId="504E23B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ab/>
      </w:r>
      <w:r w:rsidRPr="00E541DD">
        <w:rPr>
          <w:rFonts w:eastAsia="Calibri" w:cs="Times New Roman"/>
          <w:color w:val="000000"/>
        </w:rPr>
        <w:tab/>
        <w:t xml:space="preserve">Any unexpended balances remaining in the appropriations for Skilled Trades Apprenticeship Nontraditional Degree </w:t>
      </w:r>
      <w:r>
        <w:rPr>
          <w:rFonts w:eastAsia="Calibri" w:cs="Times New Roman"/>
          <w:color w:val="000000"/>
        </w:rPr>
        <w:t xml:space="preserve">(fund 0596, appropriation 28101), </w:t>
      </w:r>
      <w:r w:rsidRPr="00E541DD">
        <w:rPr>
          <w:rFonts w:eastAsia="Calibri" w:cs="Times New Roman"/>
          <w:color w:val="000000"/>
        </w:rPr>
        <w:t xml:space="preserve">West Virginia Council for Community and Technical Education (fund 0596, appropriation 39200), Capital Improvements – Surplus (fund 0596, appropriation 66100), Community College Workforce Development (fund 0596, appropriation 87800), West Virginia Advance Workforce Development (fund 0596, appropriation 89300), Technical Program Development (fund 0596, appropriation 89400), and WV Invests Grant Program (fund 0596, appropriation 89401)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60BE31B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footerReference w:type="default" r:id="rId39"/>
          <w:type w:val="continuous"/>
          <w:pgSz w:w="12240" w:h="15840"/>
          <w:pgMar w:top="1440" w:right="1440" w:bottom="1440" w:left="1440" w:header="720" w:footer="720" w:gutter="0"/>
          <w:lnNumType w:countBy="1" w:restart="newSection"/>
          <w:cols w:space="720"/>
          <w:titlePg/>
          <w:docGrid w:linePitch="360"/>
        </w:sectPr>
      </w:pPr>
    </w:p>
    <w:p w14:paraId="7B867027"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Mountwest Community and Technical College</w:t>
      </w:r>
    </w:p>
    <w:p w14:paraId="6F898239" w14:textId="77777777" w:rsidR="00873C7A" w:rsidRPr="00E541DD" w:rsidRDefault="00873C7A" w:rsidP="00873C7A">
      <w:pPr>
        <w:tabs>
          <w:tab w:val="left" w:pos="288"/>
          <w:tab w:val="left" w:pos="720"/>
          <w:tab w:val="center" w:pos="4680"/>
          <w:tab w:val="left" w:leader="dot" w:pos="6030"/>
          <w:tab w:val="left" w:pos="6210"/>
          <w:tab w:val="left" w:pos="6451"/>
          <w:tab w:val="center" w:pos="6930"/>
          <w:tab w:val="left" w:pos="7704"/>
          <w:tab w:val="right" w:pos="9360"/>
        </w:tabs>
        <w:rPr>
          <w:rFonts w:eastAsia="Calibri" w:cs="Times New Roman"/>
          <w:color w:val="000000"/>
        </w:rPr>
      </w:pP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(W.V. Code Chapter 18B)</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p>
    <w:p w14:paraId="0955C0D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0599</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0444</w:t>
      </w:r>
    </w:p>
    <w:p w14:paraId="39D4B76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308BB69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Mountwest Community and Technical College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48700</w:t>
      </w:r>
      <w:r w:rsidRPr="00E541DD">
        <w:rPr>
          <w:rFonts w:eastAsia="Calibri" w:cs="Times New Roman"/>
          <w:color w:val="000000"/>
        </w:rPr>
        <w:tab/>
        <w:t>$</w:t>
      </w:r>
      <w:r w:rsidRPr="00E541DD">
        <w:rPr>
          <w:rFonts w:eastAsia="Calibri" w:cs="Times New Roman"/>
          <w:color w:val="000000"/>
        </w:rPr>
        <w:tab/>
        <w:t>7,</w:t>
      </w:r>
      <w:r>
        <w:rPr>
          <w:rFonts w:eastAsia="Calibri" w:cs="Times New Roman"/>
          <w:color w:val="000000"/>
        </w:rPr>
        <w:t>157,658</w:t>
      </w:r>
    </w:p>
    <w:p w14:paraId="7AE89B17"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New River Community and Technical College</w:t>
      </w:r>
    </w:p>
    <w:p w14:paraId="4892B23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18B)</w:t>
      </w:r>
    </w:p>
    <w:p w14:paraId="3ECB174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0600</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0445</w:t>
      </w:r>
    </w:p>
    <w:p w14:paraId="10490D4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5D90559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New River Community and Technical College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35800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7</w:t>
      </w:r>
      <w:r w:rsidRPr="00E541DD">
        <w:rPr>
          <w:rFonts w:eastAsia="Calibri" w:cs="Times New Roman"/>
          <w:color w:val="000000"/>
        </w:rPr>
        <w:t>,</w:t>
      </w:r>
      <w:r>
        <w:rPr>
          <w:rFonts w:eastAsia="Calibri" w:cs="Times New Roman"/>
          <w:color w:val="000000"/>
        </w:rPr>
        <w:t>271,440</w:t>
      </w:r>
    </w:p>
    <w:p w14:paraId="0531073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44EE454F"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Pierpont Community and Technical College</w:t>
      </w:r>
    </w:p>
    <w:p w14:paraId="03E5C55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18B)</w:t>
      </w:r>
    </w:p>
    <w:p w14:paraId="20D1363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0597</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0446</w:t>
      </w:r>
    </w:p>
    <w:p w14:paraId="15197CA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footerReference w:type="default" r:id="rId40"/>
          <w:type w:val="continuous"/>
          <w:pgSz w:w="12240" w:h="15840"/>
          <w:pgMar w:top="1440" w:right="1440" w:bottom="1440" w:left="1440" w:header="720" w:footer="720" w:gutter="0"/>
          <w:cols w:space="720"/>
          <w:titlePg/>
          <w:docGrid w:linePitch="360"/>
        </w:sectPr>
      </w:pPr>
    </w:p>
    <w:p w14:paraId="0DCFCDA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Pierpont Community and Technical College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93000</w:t>
      </w:r>
      <w:r w:rsidRPr="00E541DD">
        <w:rPr>
          <w:rFonts w:eastAsia="Calibri" w:cs="Times New Roman"/>
          <w:color w:val="000000"/>
        </w:rPr>
        <w:tab/>
        <w:t>$</w:t>
      </w:r>
      <w:r w:rsidRPr="00E541DD">
        <w:rPr>
          <w:rFonts w:eastAsia="Calibri" w:cs="Times New Roman"/>
          <w:color w:val="000000"/>
        </w:rPr>
        <w:tab/>
        <w:t>8,</w:t>
      </w:r>
      <w:r>
        <w:rPr>
          <w:rFonts w:eastAsia="Calibri" w:cs="Times New Roman"/>
          <w:color w:val="000000"/>
        </w:rPr>
        <w:t>540,530</w:t>
      </w:r>
    </w:p>
    <w:p w14:paraId="7810BE2D"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Blue Ridge Community and Technical College</w:t>
      </w:r>
    </w:p>
    <w:p w14:paraId="355CCDF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18B)</w:t>
      </w:r>
    </w:p>
    <w:p w14:paraId="445756A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0601</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0447</w:t>
      </w:r>
    </w:p>
    <w:p w14:paraId="65A4F6A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04981DC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Blue Ridge Community and Technical College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88500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10</w:t>
      </w:r>
      <w:r w:rsidRPr="00E541DD">
        <w:rPr>
          <w:rFonts w:eastAsia="Calibri" w:cs="Times New Roman"/>
          <w:color w:val="000000"/>
        </w:rPr>
        <w:t>,</w:t>
      </w:r>
      <w:r>
        <w:rPr>
          <w:rFonts w:eastAsia="Calibri" w:cs="Times New Roman"/>
          <w:color w:val="000000"/>
        </w:rPr>
        <w:t>078,278</w:t>
      </w:r>
    </w:p>
    <w:p w14:paraId="5ABBD182"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West Virginia University at Parkersburg</w:t>
      </w:r>
    </w:p>
    <w:p w14:paraId="72613D1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18B)</w:t>
      </w:r>
    </w:p>
    <w:p w14:paraId="1772A06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lastRenderedPageBreak/>
        <w:t xml:space="preserve">Fund </w:t>
      </w:r>
      <w:r w:rsidRPr="0027110F">
        <w:rPr>
          <w:rFonts w:eastAsia="Calibri" w:cs="Times New Roman"/>
          <w:color w:val="000000"/>
          <w:u w:val="single"/>
        </w:rPr>
        <w:t>0351</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0464</w:t>
      </w:r>
    </w:p>
    <w:p w14:paraId="237FAC7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footerReference w:type="default" r:id="rId41"/>
          <w:type w:val="continuous"/>
          <w:pgSz w:w="12240" w:h="15840"/>
          <w:pgMar w:top="1440" w:right="1440" w:bottom="1440" w:left="1440" w:header="720" w:footer="720" w:gutter="0"/>
          <w:cols w:space="720"/>
          <w:titlePg/>
          <w:docGrid w:linePitch="360"/>
        </w:sectPr>
      </w:pPr>
    </w:p>
    <w:p w14:paraId="7407208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West Virginia University – Parkersburg</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47100</w:t>
      </w:r>
      <w:r w:rsidRPr="00E541DD">
        <w:rPr>
          <w:rFonts w:eastAsia="Calibri" w:cs="Times New Roman"/>
          <w:color w:val="000000"/>
        </w:rPr>
        <w:tab/>
        <w:t>$</w:t>
      </w:r>
      <w:r w:rsidRPr="00E541DD">
        <w:rPr>
          <w:rFonts w:eastAsia="Calibri" w:cs="Times New Roman"/>
          <w:color w:val="000000"/>
        </w:rPr>
        <w:tab/>
        <w:t>1</w:t>
      </w:r>
      <w:r>
        <w:rPr>
          <w:rFonts w:eastAsia="Calibri" w:cs="Times New Roman"/>
          <w:color w:val="000000"/>
        </w:rPr>
        <w:t>2</w:t>
      </w:r>
      <w:r w:rsidRPr="00E541DD">
        <w:rPr>
          <w:rFonts w:eastAsia="Calibri" w:cs="Times New Roman"/>
          <w:color w:val="000000"/>
        </w:rPr>
        <w:t>,</w:t>
      </w:r>
      <w:r>
        <w:rPr>
          <w:rFonts w:eastAsia="Calibri" w:cs="Times New Roman"/>
          <w:color w:val="000000"/>
        </w:rPr>
        <w:t>542,081</w:t>
      </w:r>
    </w:p>
    <w:p w14:paraId="50788F39"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Southern West Virginia Community and Technical College</w:t>
      </w:r>
    </w:p>
    <w:p w14:paraId="3C1B5AF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18B)</w:t>
      </w:r>
    </w:p>
    <w:p w14:paraId="007EA19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0380</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0487</w:t>
      </w:r>
    </w:p>
    <w:p w14:paraId="1509ACC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2F35BAA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Southern West Virginia Community and Technical College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44600</w:t>
      </w:r>
      <w:r w:rsidRPr="00E541DD">
        <w:rPr>
          <w:rFonts w:eastAsia="Calibri" w:cs="Times New Roman"/>
          <w:color w:val="000000"/>
        </w:rPr>
        <w:tab/>
        <w:t>$</w:t>
      </w:r>
      <w:r w:rsidRPr="00E541DD">
        <w:rPr>
          <w:rFonts w:eastAsia="Calibri" w:cs="Times New Roman"/>
          <w:color w:val="000000"/>
        </w:rPr>
        <w:tab/>
        <w:t>9,</w:t>
      </w:r>
      <w:r>
        <w:rPr>
          <w:rFonts w:eastAsia="Calibri" w:cs="Times New Roman"/>
          <w:color w:val="000000"/>
        </w:rPr>
        <w:t>896,697</w:t>
      </w:r>
    </w:p>
    <w:p w14:paraId="3B46DA78"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West Virginia Northern Community and Technical College</w:t>
      </w:r>
    </w:p>
    <w:p w14:paraId="2838137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18B)</w:t>
      </w:r>
    </w:p>
    <w:p w14:paraId="0A4F5A3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0383</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0489</w:t>
      </w:r>
    </w:p>
    <w:p w14:paraId="2144498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53C62C5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West Virginia Northern Community and Technical College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44700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9</w:t>
      </w:r>
      <w:r w:rsidRPr="00E541DD">
        <w:rPr>
          <w:rFonts w:eastAsia="Calibri" w:cs="Times New Roman"/>
          <w:color w:val="000000"/>
        </w:rPr>
        <w:t>,</w:t>
      </w:r>
      <w:r>
        <w:rPr>
          <w:rFonts w:eastAsia="Calibri" w:cs="Times New Roman"/>
          <w:color w:val="000000"/>
        </w:rPr>
        <w:t>289,720</w:t>
      </w:r>
    </w:p>
    <w:p w14:paraId="74A0E7F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5BEEE190"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Eastern West Virginia Community and Technical College</w:t>
      </w:r>
    </w:p>
    <w:p w14:paraId="7650496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18B)</w:t>
      </w:r>
    </w:p>
    <w:p w14:paraId="011D949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0587</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0492</w:t>
      </w:r>
    </w:p>
    <w:p w14:paraId="66DA557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610DDD0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Eastern West Virginia Community and Technical College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41200</w:t>
      </w:r>
      <w:r w:rsidRPr="00E541DD">
        <w:rPr>
          <w:rFonts w:eastAsia="Calibri" w:cs="Times New Roman"/>
          <w:color w:val="000000"/>
        </w:rPr>
        <w:tab/>
        <w:t>$</w:t>
      </w:r>
      <w:r w:rsidRPr="00E541DD">
        <w:rPr>
          <w:rFonts w:eastAsia="Calibri" w:cs="Times New Roman"/>
          <w:color w:val="000000"/>
        </w:rPr>
        <w:tab/>
        <w:t>2,4</w:t>
      </w:r>
      <w:r>
        <w:rPr>
          <w:rFonts w:eastAsia="Calibri" w:cs="Times New Roman"/>
          <w:color w:val="000000"/>
        </w:rPr>
        <w:t>66,862</w:t>
      </w:r>
    </w:p>
    <w:p w14:paraId="6BE4FAD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4A788EEE"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BridgeValley Community and Technical College</w:t>
      </w:r>
    </w:p>
    <w:p w14:paraId="0E10258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18B)</w:t>
      </w:r>
    </w:p>
    <w:p w14:paraId="1C7CFA4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0618</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0493</w:t>
      </w:r>
    </w:p>
    <w:p w14:paraId="019917E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footerReference w:type="default" r:id="rId42"/>
          <w:type w:val="continuous"/>
          <w:pgSz w:w="12240" w:h="15840"/>
          <w:pgMar w:top="1440" w:right="1440" w:bottom="1440" w:left="1440" w:header="720" w:footer="720" w:gutter="0"/>
          <w:cols w:space="720"/>
          <w:titlePg/>
          <w:docGrid w:linePitch="360"/>
        </w:sectPr>
      </w:pPr>
    </w:p>
    <w:p w14:paraId="6937E58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BridgeValley Community and Technical College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71700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9</w:t>
      </w:r>
      <w:r w:rsidRPr="00E541DD">
        <w:rPr>
          <w:rFonts w:eastAsia="Calibri" w:cs="Times New Roman"/>
          <w:color w:val="000000"/>
        </w:rPr>
        <w:t>,</w:t>
      </w:r>
      <w:r>
        <w:rPr>
          <w:rFonts w:eastAsia="Calibri" w:cs="Times New Roman"/>
          <w:color w:val="000000"/>
        </w:rPr>
        <w:t>254,556</w:t>
      </w:r>
    </w:p>
    <w:p w14:paraId="206CF3E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b/>
          <w:color w:val="000000"/>
        </w:rPr>
        <w:t>HIGHER EDUCATION POLICY COMMISSION</w:t>
      </w:r>
    </w:p>
    <w:p w14:paraId="0ED619B9"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Higher Education Policy Commission –</w:t>
      </w:r>
    </w:p>
    <w:p w14:paraId="46A58D2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Administration – </w:t>
      </w:r>
    </w:p>
    <w:p w14:paraId="5824B47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Control Account</w:t>
      </w:r>
    </w:p>
    <w:p w14:paraId="132BDB8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18B and 18C)</w:t>
      </w:r>
    </w:p>
    <w:p w14:paraId="14926B0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0589</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0441</w:t>
      </w:r>
    </w:p>
    <w:p w14:paraId="50214F0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28E184B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2,9</w:t>
      </w:r>
      <w:r>
        <w:rPr>
          <w:rFonts w:eastAsia="Calibri" w:cs="Times New Roman"/>
          <w:color w:val="000000"/>
        </w:rPr>
        <w:t>97</w:t>
      </w:r>
      <w:r w:rsidRPr="00E541DD">
        <w:rPr>
          <w:rFonts w:eastAsia="Calibri" w:cs="Times New Roman"/>
          <w:color w:val="000000"/>
        </w:rPr>
        <w:t>,</w:t>
      </w:r>
      <w:r>
        <w:rPr>
          <w:rFonts w:eastAsia="Calibri" w:cs="Times New Roman"/>
          <w:color w:val="000000"/>
        </w:rPr>
        <w:t>592</w:t>
      </w:r>
    </w:p>
    <w:p w14:paraId="6EACB9F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Arial"/>
          <w:color w:val="000000"/>
        </w:rPr>
      </w:pPr>
      <w:r w:rsidRPr="00E541DD">
        <w:rPr>
          <w:rFonts w:eastAsia="Calibri" w:cs="Arial"/>
          <w:color w:val="000000"/>
        </w:rPr>
        <w:t xml:space="preserve">RHI Program and Site Support – </w:t>
      </w:r>
    </w:p>
    <w:p w14:paraId="73672AF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Arial"/>
          <w:color w:val="000000"/>
        </w:rPr>
      </w:pPr>
      <w:r w:rsidRPr="00E541DD">
        <w:rPr>
          <w:rFonts w:eastAsia="Calibri" w:cs="Arial"/>
          <w:color w:val="000000"/>
        </w:rPr>
        <w:lastRenderedPageBreak/>
        <w:tab/>
        <w:t>RHEP Program Administration (R)</w:t>
      </w:r>
      <w:r w:rsidRPr="00E541DD">
        <w:rPr>
          <w:rFonts w:eastAsia="Calibri" w:cs="Arial"/>
          <w:color w:val="000000"/>
        </w:rPr>
        <w:tab/>
      </w:r>
      <w:r w:rsidRPr="00E541DD">
        <w:rPr>
          <w:rFonts w:eastAsia="Calibri" w:cs="Arial"/>
          <w:color w:val="000000"/>
        </w:rPr>
        <w:tab/>
      </w:r>
      <w:r w:rsidRPr="00E541DD">
        <w:rPr>
          <w:rFonts w:eastAsia="Calibri" w:cs="Arial"/>
          <w:color w:val="000000"/>
        </w:rPr>
        <w:tab/>
        <w:t>03700</w:t>
      </w:r>
      <w:r w:rsidRPr="00E541DD">
        <w:rPr>
          <w:rFonts w:eastAsia="Calibri" w:cs="Arial"/>
          <w:color w:val="000000"/>
        </w:rPr>
        <w:tab/>
      </w:r>
      <w:r w:rsidRPr="00E541DD">
        <w:rPr>
          <w:rFonts w:eastAsia="Calibri" w:cs="Arial"/>
          <w:color w:val="000000"/>
        </w:rPr>
        <w:tab/>
        <w:t>80,000</w:t>
      </w:r>
    </w:p>
    <w:p w14:paraId="57E952A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Mental Health Provider Loan Repayment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11301</w:t>
      </w:r>
      <w:r w:rsidRPr="00E541DD">
        <w:rPr>
          <w:rFonts w:eastAsia="Calibri" w:cs="Times New Roman"/>
          <w:color w:val="000000"/>
        </w:rPr>
        <w:tab/>
      </w:r>
      <w:r w:rsidRPr="00E541DD">
        <w:rPr>
          <w:rFonts w:eastAsia="Calibri" w:cs="Times New Roman"/>
          <w:color w:val="000000"/>
        </w:rPr>
        <w:tab/>
        <w:t>100,000</w:t>
      </w:r>
    </w:p>
    <w:p w14:paraId="2D13A3C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w:t>
      </w:r>
      <w:r>
        <w:rPr>
          <w:rFonts w:eastAsia="Calibri" w:cs="Times New Roman"/>
          <w:color w:val="000000"/>
        </w:rPr>
        <w:t>346,902</w:t>
      </w:r>
    </w:p>
    <w:p w14:paraId="6580145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Higher Education Grant Program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16400</w:t>
      </w:r>
      <w:r w:rsidRPr="00E541DD">
        <w:rPr>
          <w:rFonts w:eastAsia="Calibri" w:cs="Times New Roman"/>
          <w:color w:val="000000"/>
        </w:rPr>
        <w:tab/>
      </w:r>
      <w:r w:rsidRPr="00E541DD">
        <w:rPr>
          <w:rFonts w:eastAsia="Calibri" w:cs="Times New Roman"/>
          <w:color w:val="000000"/>
        </w:rPr>
        <w:tab/>
        <w:t>40,619,864</w:t>
      </w:r>
    </w:p>
    <w:p w14:paraId="7D98324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Tuition Contract Program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16500</w:t>
      </w:r>
      <w:r w:rsidRPr="00E541DD">
        <w:rPr>
          <w:rFonts w:eastAsia="Calibri" w:cs="Times New Roman"/>
          <w:color w:val="000000"/>
        </w:rPr>
        <w:tab/>
      </w:r>
      <w:r w:rsidRPr="00E541DD">
        <w:rPr>
          <w:rFonts w:eastAsia="Calibri" w:cs="Times New Roman"/>
          <w:color w:val="000000"/>
        </w:rPr>
        <w:tab/>
        <w:t>1,</w:t>
      </w:r>
      <w:r>
        <w:rPr>
          <w:rFonts w:eastAsia="Calibri" w:cs="Times New Roman"/>
          <w:color w:val="000000"/>
        </w:rPr>
        <w:t>534,232</w:t>
      </w:r>
    </w:p>
    <w:p w14:paraId="52CDB93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Underwood-Smith Scholarship Program-Student Awards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16700</w:t>
      </w:r>
      <w:r w:rsidRPr="00E541DD">
        <w:rPr>
          <w:rFonts w:eastAsia="Calibri" w:cs="Times New Roman"/>
          <w:color w:val="000000"/>
        </w:rPr>
        <w:tab/>
      </w:r>
      <w:r w:rsidRPr="00E541DD">
        <w:rPr>
          <w:rFonts w:eastAsia="Calibri" w:cs="Times New Roman"/>
          <w:color w:val="000000"/>
        </w:rPr>
        <w:tab/>
        <w:t>1,478,349</w:t>
      </w:r>
    </w:p>
    <w:p w14:paraId="3948454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Facilities Planning and Administration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38600</w:t>
      </w:r>
      <w:r w:rsidRPr="00E541DD">
        <w:rPr>
          <w:rFonts w:eastAsia="Calibri" w:cs="Times New Roman"/>
          <w:color w:val="000000"/>
        </w:rPr>
        <w:tab/>
      </w:r>
      <w:r w:rsidRPr="00E541DD">
        <w:rPr>
          <w:rFonts w:eastAsia="Calibri" w:cs="Times New Roman"/>
          <w:color w:val="000000"/>
        </w:rPr>
        <w:tab/>
        <w:t>1,760,254</w:t>
      </w:r>
    </w:p>
    <w:p w14:paraId="2496B91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Dual Enrollment Program</w:t>
      </w:r>
      <w:r>
        <w:rPr>
          <w:rFonts w:eastAsia="Calibri" w:cs="Times New Roman"/>
          <w:color w:val="000000"/>
        </w:rPr>
        <w:t xml:space="preserv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42201</w:t>
      </w:r>
      <w:r w:rsidRPr="00E541DD">
        <w:rPr>
          <w:rFonts w:eastAsia="Calibri" w:cs="Times New Roman"/>
          <w:color w:val="000000"/>
        </w:rPr>
        <w:tab/>
      </w:r>
      <w:r w:rsidRPr="00E541DD">
        <w:rPr>
          <w:rFonts w:eastAsia="Calibri" w:cs="Times New Roman"/>
          <w:color w:val="000000"/>
        </w:rPr>
        <w:tab/>
        <w:t>5,810,625</w:t>
      </w:r>
    </w:p>
    <w:p w14:paraId="45488532" w14:textId="77777777" w:rsidR="00873C7A"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Higher Education System Initiatives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48801</w:t>
      </w:r>
      <w:r w:rsidRPr="00E541DD">
        <w:rPr>
          <w:rFonts w:eastAsia="Calibri" w:cs="Times New Roman"/>
          <w:color w:val="000000"/>
        </w:rPr>
        <w:tab/>
      </w:r>
      <w:r w:rsidRPr="00E541DD">
        <w:rPr>
          <w:rFonts w:eastAsia="Calibri" w:cs="Times New Roman"/>
          <w:color w:val="000000"/>
        </w:rPr>
        <w:tab/>
        <w:t>1,</w:t>
      </w:r>
      <w:r>
        <w:rPr>
          <w:rFonts w:eastAsia="Calibri" w:cs="Times New Roman"/>
          <w:color w:val="000000"/>
        </w:rPr>
        <w:t>664,773</w:t>
      </w:r>
    </w:p>
    <w:p w14:paraId="0A2AAC1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6A7D14">
        <w:rPr>
          <w:rFonts w:eastAsia="Calibri" w:cs="Times New Roman"/>
          <w:color w:val="000000"/>
        </w:rPr>
        <w:t>Directed Transfer</w:t>
      </w:r>
      <w:r w:rsidRPr="006A7D14">
        <w:rPr>
          <w:rFonts w:eastAsia="Calibri" w:cs="Times New Roman"/>
          <w:color w:val="000000"/>
        </w:rPr>
        <w:tab/>
      </w:r>
      <w:r w:rsidRPr="006A7D14">
        <w:rPr>
          <w:rFonts w:eastAsia="Calibri" w:cs="Times New Roman"/>
          <w:color w:val="000000"/>
        </w:rPr>
        <w:tab/>
      </w:r>
      <w:r w:rsidRPr="006A7D14">
        <w:rPr>
          <w:rFonts w:eastAsia="Calibri" w:cs="Times New Roman"/>
          <w:color w:val="000000"/>
        </w:rPr>
        <w:tab/>
        <w:t>70000</w:t>
      </w:r>
      <w:r w:rsidRPr="006A7D14">
        <w:rPr>
          <w:rFonts w:eastAsia="Calibri" w:cs="Times New Roman"/>
          <w:color w:val="000000"/>
        </w:rPr>
        <w:tab/>
      </w:r>
      <w:r w:rsidRPr="006A7D14">
        <w:rPr>
          <w:rFonts w:eastAsia="Calibri" w:cs="Times New Roman"/>
          <w:color w:val="000000"/>
        </w:rPr>
        <w:tab/>
        <w:t>0</w:t>
      </w:r>
    </w:p>
    <w:p w14:paraId="221837B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PROMISE Scholarship –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80000</w:t>
      </w:r>
      <w:r w:rsidRPr="00E541DD">
        <w:rPr>
          <w:rFonts w:eastAsia="Calibri" w:cs="Times New Roman"/>
          <w:color w:val="000000"/>
        </w:rPr>
        <w:tab/>
      </w:r>
      <w:r w:rsidRPr="00E541DD">
        <w:rPr>
          <w:rFonts w:eastAsia="Calibri" w:cs="Times New Roman"/>
          <w:color w:val="000000"/>
        </w:rPr>
        <w:tab/>
        <w:t>18,500,000</w:t>
      </w:r>
    </w:p>
    <w:p w14:paraId="161EF12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HEAPS Grant Program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86700</w:t>
      </w:r>
      <w:r w:rsidRPr="00E541DD">
        <w:rPr>
          <w:rFonts w:eastAsia="Calibri" w:cs="Times New Roman"/>
          <w:color w:val="000000"/>
        </w:rPr>
        <w:tab/>
      </w:r>
      <w:r w:rsidRPr="00E541DD">
        <w:rPr>
          <w:rFonts w:eastAsia="Calibri" w:cs="Times New Roman"/>
          <w:color w:val="000000"/>
        </w:rPr>
        <w:tab/>
        <w:t>5,02</w:t>
      </w:r>
      <w:r>
        <w:rPr>
          <w:rFonts w:eastAsia="Calibri" w:cs="Times New Roman"/>
          <w:color w:val="000000"/>
        </w:rPr>
        <w:t>9</w:t>
      </w:r>
      <w:r w:rsidRPr="00E541DD">
        <w:rPr>
          <w:rFonts w:eastAsia="Calibri" w:cs="Times New Roman"/>
          <w:color w:val="000000"/>
        </w:rPr>
        <w:t>,</w:t>
      </w:r>
      <w:r>
        <w:rPr>
          <w:rFonts w:eastAsia="Calibri" w:cs="Times New Roman"/>
          <w:color w:val="000000"/>
        </w:rPr>
        <w:t>925</w:t>
      </w:r>
    </w:p>
    <w:p w14:paraId="3C1728EF" w14:textId="77777777" w:rsidR="00873C7A"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Health Professionals’ Student Loan Program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86701</w:t>
      </w:r>
      <w:r w:rsidRPr="00E541DD">
        <w:rPr>
          <w:rFonts w:eastAsia="Calibri" w:cs="Times New Roman"/>
          <w:color w:val="000000"/>
        </w:rPr>
        <w:tab/>
      </w:r>
      <w:r w:rsidRPr="00E541DD">
        <w:rPr>
          <w:rFonts w:eastAsia="Calibri" w:cs="Times New Roman"/>
          <w:color w:val="000000"/>
        </w:rPr>
        <w:tab/>
        <w:t>547,470</w:t>
      </w:r>
    </w:p>
    <w:p w14:paraId="5F8A2DA4" w14:textId="77777777" w:rsidR="00873C7A"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Collaboratory</w:t>
      </w:r>
      <w:r>
        <w:rPr>
          <w:rFonts w:eastAsia="Calibri" w:cs="Times New Roman"/>
          <w:color w:val="000000"/>
        </w:rPr>
        <w:tab/>
      </w:r>
      <w:r>
        <w:rPr>
          <w:rFonts w:eastAsia="Calibri" w:cs="Times New Roman"/>
          <w:color w:val="000000"/>
        </w:rPr>
        <w:tab/>
      </w:r>
      <w:r>
        <w:rPr>
          <w:rFonts w:eastAsia="Calibri" w:cs="Times New Roman"/>
          <w:color w:val="000000"/>
        </w:rPr>
        <w:tab/>
        <w:t>XXXXX</w:t>
      </w:r>
      <w:r>
        <w:rPr>
          <w:rFonts w:eastAsia="Calibri" w:cs="Times New Roman"/>
          <w:color w:val="000000"/>
        </w:rPr>
        <w:tab/>
      </w:r>
      <w:r>
        <w:rPr>
          <w:rFonts w:eastAsia="Calibri" w:cs="Times New Roman"/>
          <w:color w:val="000000"/>
        </w:rPr>
        <w:tab/>
        <w:t>1,000,000</w:t>
      </w:r>
    </w:p>
    <w:p w14:paraId="5305DE18" w14:textId="77777777" w:rsidR="00873C7A"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 xml:space="preserve">Aerospace Maintenance Overhaul Workforce Pathway </w:t>
      </w:r>
    </w:p>
    <w:p w14:paraId="23261FA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ab/>
        <w:t>And Training Program</w:t>
      </w:r>
      <w:r>
        <w:rPr>
          <w:rFonts w:eastAsia="Calibri" w:cs="Times New Roman"/>
          <w:color w:val="000000"/>
        </w:rPr>
        <w:tab/>
      </w:r>
      <w:r>
        <w:rPr>
          <w:rFonts w:eastAsia="Calibri" w:cs="Times New Roman"/>
          <w:color w:val="000000"/>
        </w:rPr>
        <w:tab/>
      </w:r>
      <w:r>
        <w:rPr>
          <w:rFonts w:eastAsia="Calibri" w:cs="Times New Roman"/>
          <w:color w:val="000000"/>
        </w:rPr>
        <w:tab/>
        <w:t>XXXXX</w:t>
      </w:r>
      <w:r>
        <w:rPr>
          <w:rFonts w:eastAsia="Calibri" w:cs="Times New Roman"/>
          <w:color w:val="000000"/>
        </w:rPr>
        <w:tab/>
      </w:r>
      <w:r>
        <w:rPr>
          <w:rFonts w:eastAsia="Calibri" w:cs="Times New Roman"/>
          <w:color w:val="000000"/>
        </w:rPr>
        <w:tab/>
        <w:t>500,000</w:t>
      </w:r>
    </w:p>
    <w:p w14:paraId="089A0B57" w14:textId="77777777" w:rsidR="00873C7A"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0F282D">
        <w:rPr>
          <w:rFonts w:eastAsia="Calibri" w:cs="Times New Roman"/>
          <w:color w:val="000000"/>
          <w:u w:val="single"/>
        </w:rPr>
        <w:tab/>
        <w:t>17,817</w:t>
      </w:r>
    </w:p>
    <w:p w14:paraId="18B1B3C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8</w:t>
      </w:r>
      <w:r>
        <w:rPr>
          <w:rFonts w:eastAsia="Calibri" w:cs="Times New Roman"/>
          <w:color w:val="000000"/>
        </w:rPr>
        <w:t>2</w:t>
      </w:r>
      <w:r w:rsidRPr="00E541DD">
        <w:rPr>
          <w:rFonts w:eastAsia="Calibri" w:cs="Times New Roman"/>
          <w:color w:val="000000"/>
        </w:rPr>
        <w:t>,</w:t>
      </w:r>
      <w:r>
        <w:rPr>
          <w:rFonts w:eastAsia="Calibri" w:cs="Times New Roman"/>
          <w:color w:val="000000"/>
        </w:rPr>
        <w:t>987,803</w:t>
      </w:r>
    </w:p>
    <w:p w14:paraId="744A31A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w:t>
      </w:r>
      <w:r w:rsidRPr="000F282D">
        <w:rPr>
          <w:rFonts w:eastAsia="Calibri" w:cs="Times New Roman"/>
          <w:color w:val="000000"/>
        </w:rPr>
        <w:t xml:space="preserve">RHI Program and Site Support – RHEP Program Administration (fund 0589, 03700), </w:t>
      </w:r>
      <w:r w:rsidRPr="00E541DD">
        <w:rPr>
          <w:rFonts w:eastAsia="Calibri" w:cs="Times New Roman"/>
          <w:color w:val="000000"/>
        </w:rPr>
        <w:t xml:space="preserve">Mental Health Provider Loan Repayment (fund 0589, appropriation 11301), Tuition Contract Program (fund 0589, appropriation 16500), Fire and EMS Training Program Support – Surplus (fund 0589, appropriation 31099), Dual Enrollment Program (fund 0589, appropriation 42201), Nursing Program Expansion Support – Surplus (fund 0589, appropriation 42299), HEAPS Grant Program (fund 0589, appropriation 86700), and Health Professionals’ Student Loan Program (fund 0589, appropriation 86701)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5D5FD07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ab/>
      </w:r>
      <w:r w:rsidRPr="00E541DD">
        <w:rPr>
          <w:rFonts w:eastAsia="Calibri" w:cs="Times New Roman"/>
          <w:color w:val="000000"/>
        </w:rPr>
        <w:tab/>
        <w:t>The above appropriation for Facilities Planning and Administration (fund 0589, appropriation 38600) is for operational expenses of the West Virginia Regional Technology Park between construction and full occupancy.</w:t>
      </w:r>
    </w:p>
    <w:p w14:paraId="3FCE89A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above appropriation for Higher Education Grant Program (fund 0589, appropriation 16400) shall be transferred to the Higher Education Grant Fund (fund 4933) established by W.V. Cod</w:t>
      </w:r>
      <w:r w:rsidRPr="00E541DD">
        <w:rPr>
          <w:rFonts w:eastAsia="Calibri" w:cs="Arial"/>
          <w:color w:val="000000"/>
        </w:rPr>
        <w:t>e §18</w:t>
      </w:r>
      <w:r w:rsidRPr="00E541DD">
        <w:rPr>
          <w:rFonts w:eastAsia="Calibri" w:cs="Times New Roman"/>
          <w:color w:val="000000"/>
        </w:rPr>
        <w:t>C-5-3.</w:t>
      </w:r>
    </w:p>
    <w:p w14:paraId="7183AC9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The above appropriation for Underwood-Smith Scholarship Program - Student Awards (fund 0589, appropriation 16700) shall be transferred to the Underwood-Smith Teaching Scholars Program Fund (fund 4922) established by W.V. Code </w:t>
      </w:r>
      <w:r w:rsidRPr="00E541DD">
        <w:rPr>
          <w:rFonts w:eastAsia="Calibri" w:cs="Arial"/>
          <w:color w:val="000000"/>
        </w:rPr>
        <w:t>§</w:t>
      </w:r>
      <w:r w:rsidRPr="00E541DD">
        <w:rPr>
          <w:rFonts w:eastAsia="Calibri" w:cs="Times New Roman"/>
          <w:color w:val="000000"/>
        </w:rPr>
        <w:t>18C-4-1.</w:t>
      </w:r>
    </w:p>
    <w:p w14:paraId="6382519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above appropriation for PROMISE Scholarship</w:t>
      </w:r>
      <w:r>
        <w:rPr>
          <w:rFonts w:eastAsia="Calibri" w:cs="Times New Roman"/>
          <w:color w:val="000000"/>
        </w:rPr>
        <w:t xml:space="preserve"> </w:t>
      </w:r>
      <w:r w:rsidRPr="00E541DD">
        <w:rPr>
          <w:rFonts w:eastAsia="Calibri" w:cs="Times New Roman"/>
          <w:color w:val="000000"/>
        </w:rPr>
        <w:t>–</w:t>
      </w:r>
      <w:r>
        <w:rPr>
          <w:rFonts w:eastAsia="Calibri" w:cs="Times New Roman"/>
          <w:color w:val="000000"/>
        </w:rPr>
        <w:t xml:space="preserve"> </w:t>
      </w:r>
      <w:r w:rsidRPr="00E541DD">
        <w:rPr>
          <w:rFonts w:eastAsia="Calibri" w:cs="Times New Roman"/>
          <w:color w:val="000000"/>
        </w:rPr>
        <w:t xml:space="preserve">Transfer (fund 0589, appropriation 80000) shall be transferred to the PROMISE Scholarship Fund (fund 4296) established by W.V. Code </w:t>
      </w:r>
      <w:r w:rsidRPr="00E541DD">
        <w:rPr>
          <w:rFonts w:eastAsia="Calibri" w:cs="Arial"/>
          <w:color w:val="000000"/>
        </w:rPr>
        <w:t>§</w:t>
      </w:r>
      <w:r w:rsidRPr="00E541DD">
        <w:rPr>
          <w:rFonts w:eastAsia="Calibri" w:cs="Times New Roman"/>
          <w:color w:val="000000"/>
        </w:rPr>
        <w:t>18C-7-7.</w:t>
      </w:r>
    </w:p>
    <w:p w14:paraId="1981C5A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 xml:space="preserve">The above appropriation for Dual Enrollment Program (fund 0589, appropriation 42201) shall be used for the Dual Enrollment Program established by House Bill 2005 during the </w:t>
      </w:r>
      <w:r>
        <w:rPr>
          <w:rFonts w:eastAsia="Calibri" w:cs="Times New Roman"/>
          <w:color w:val="000000"/>
        </w:rPr>
        <w:t>2024</w:t>
      </w:r>
      <w:r w:rsidRPr="00E541DD">
        <w:rPr>
          <w:rFonts w:eastAsia="Calibri" w:cs="Times New Roman"/>
          <w:color w:val="000000"/>
        </w:rPr>
        <w:t xml:space="preserve"> Regular Session. </w:t>
      </w:r>
    </w:p>
    <w:p w14:paraId="2287AA46"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West Virginia University – </w:t>
      </w:r>
    </w:p>
    <w:p w14:paraId="499C11C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School of Medicine</w:t>
      </w:r>
      <w:r>
        <w:rPr>
          <w:rFonts w:eastAsia="Calibri" w:cs="Times New Roman"/>
          <w:i/>
          <w:color w:val="000000"/>
        </w:rPr>
        <w:t xml:space="preserve"> </w:t>
      </w:r>
      <w:r w:rsidRPr="00E541DD">
        <w:rPr>
          <w:rFonts w:eastAsia="Calibri" w:cs="Times New Roman"/>
          <w:i/>
          <w:color w:val="000000"/>
        </w:rPr>
        <w:t>–</w:t>
      </w:r>
    </w:p>
    <w:p w14:paraId="0362CAA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Medical School Fund</w:t>
      </w:r>
    </w:p>
    <w:p w14:paraId="0005F7F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18B)</w:t>
      </w:r>
    </w:p>
    <w:p w14:paraId="00074DA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 xml:space="preserve">0343 </w:t>
      </w:r>
      <w:r w:rsidRPr="00E541DD">
        <w:rPr>
          <w:rFonts w:eastAsia="Calibri" w:cs="Times New Roman"/>
          <w:color w:val="000000"/>
        </w:rPr>
        <w:t xml:space="preserve">FY </w:t>
      </w:r>
      <w:r w:rsidRPr="0027110F">
        <w:rPr>
          <w:rFonts w:eastAsia="Calibri" w:cs="Times New Roman"/>
          <w:color w:val="000000"/>
          <w:u w:val="single"/>
        </w:rPr>
        <w:t xml:space="preserve">2027 </w:t>
      </w:r>
      <w:r w:rsidRPr="00E541DD">
        <w:rPr>
          <w:rFonts w:eastAsia="Calibri" w:cs="Times New Roman"/>
          <w:color w:val="000000"/>
        </w:rPr>
        <w:t xml:space="preserve">Org </w:t>
      </w:r>
      <w:r w:rsidRPr="0027110F">
        <w:rPr>
          <w:rFonts w:eastAsia="Calibri" w:cs="Times New Roman"/>
          <w:color w:val="000000"/>
          <w:u w:val="single"/>
        </w:rPr>
        <w:t>0463</w:t>
      </w:r>
    </w:p>
    <w:p w14:paraId="333B922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0F61F0E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WVU School of Health Science – Eastern Division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05600</w:t>
      </w:r>
      <w:r w:rsidRPr="00E541DD">
        <w:rPr>
          <w:rFonts w:eastAsia="Calibri" w:cs="Times New Roman"/>
          <w:color w:val="000000"/>
        </w:rPr>
        <w:tab/>
        <w:t>$</w:t>
      </w:r>
      <w:r w:rsidRPr="00E541DD">
        <w:rPr>
          <w:rFonts w:eastAsia="Calibri" w:cs="Times New Roman"/>
          <w:color w:val="000000"/>
        </w:rPr>
        <w:tab/>
        <w:t>2,</w:t>
      </w:r>
      <w:r>
        <w:rPr>
          <w:rFonts w:eastAsia="Calibri" w:cs="Times New Roman"/>
          <w:color w:val="000000"/>
        </w:rPr>
        <w:t>507,749</w:t>
      </w:r>
    </w:p>
    <w:p w14:paraId="3B635CA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WVU – School of Health Sciences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17400</w:t>
      </w:r>
      <w:r w:rsidRPr="00E541DD">
        <w:rPr>
          <w:rFonts w:eastAsia="Calibri" w:cs="Times New Roman"/>
          <w:color w:val="000000"/>
        </w:rPr>
        <w:tab/>
      </w:r>
      <w:r w:rsidRPr="00E541DD">
        <w:rPr>
          <w:rFonts w:eastAsia="Calibri" w:cs="Times New Roman"/>
          <w:color w:val="000000"/>
        </w:rPr>
        <w:tab/>
        <w:t>16,</w:t>
      </w:r>
      <w:r>
        <w:rPr>
          <w:rFonts w:eastAsia="Calibri" w:cs="Times New Roman"/>
          <w:color w:val="000000"/>
        </w:rPr>
        <w:t>557,240</w:t>
      </w:r>
    </w:p>
    <w:p w14:paraId="6DE5E0C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WVU – School of Health Sciences – Charleston Division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17500</w:t>
      </w:r>
      <w:r w:rsidRPr="00E541DD">
        <w:rPr>
          <w:rFonts w:eastAsia="Calibri" w:cs="Times New Roman"/>
          <w:color w:val="000000"/>
        </w:rPr>
        <w:tab/>
      </w:r>
      <w:r w:rsidRPr="00E541DD">
        <w:rPr>
          <w:rFonts w:eastAsia="Calibri" w:cs="Times New Roman"/>
          <w:color w:val="000000"/>
        </w:rPr>
        <w:tab/>
        <w:t>2,</w:t>
      </w:r>
      <w:r>
        <w:rPr>
          <w:rFonts w:eastAsia="Calibri" w:cs="Times New Roman"/>
          <w:color w:val="000000"/>
        </w:rPr>
        <w:t>545,639</w:t>
      </w:r>
    </w:p>
    <w:p w14:paraId="26EDD2C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Rural Health Outreach Programs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37700</w:t>
      </w:r>
      <w:r w:rsidRPr="00E541DD">
        <w:rPr>
          <w:rFonts w:eastAsia="Calibri" w:cs="Times New Roman"/>
          <w:color w:val="000000"/>
        </w:rPr>
        <w:tab/>
      </w:r>
      <w:r w:rsidRPr="00E541DD">
        <w:rPr>
          <w:rFonts w:eastAsia="Calibri" w:cs="Times New Roman"/>
          <w:color w:val="000000"/>
        </w:rPr>
        <w:tab/>
        <w:t>17</w:t>
      </w:r>
      <w:r>
        <w:rPr>
          <w:rFonts w:eastAsia="Calibri" w:cs="Times New Roman"/>
          <w:color w:val="000000"/>
        </w:rPr>
        <w:t>4</w:t>
      </w:r>
      <w:r w:rsidRPr="00E541DD">
        <w:rPr>
          <w:rFonts w:eastAsia="Calibri" w:cs="Times New Roman"/>
          <w:color w:val="000000"/>
        </w:rPr>
        <w:t>,</w:t>
      </w:r>
      <w:r>
        <w:rPr>
          <w:rFonts w:eastAsia="Calibri" w:cs="Times New Roman"/>
          <w:color w:val="000000"/>
        </w:rPr>
        <w:t>202</w:t>
      </w:r>
    </w:p>
    <w:p w14:paraId="0CBB8F5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West Virginia University School of Medicine</w:t>
      </w:r>
    </w:p>
    <w:p w14:paraId="1276797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BRIM Subsidy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46000</w:t>
      </w:r>
      <w:r w:rsidRPr="00E541DD">
        <w:rPr>
          <w:rFonts w:eastAsia="Calibri" w:cs="Times New Roman"/>
          <w:color w:val="000000"/>
        </w:rPr>
        <w:tab/>
      </w:r>
      <w:r w:rsidRPr="0027110F">
        <w:rPr>
          <w:rFonts w:eastAsia="Calibri" w:cs="Times New Roman"/>
          <w:color w:val="000000"/>
          <w:u w:val="single"/>
        </w:rPr>
        <w:tab/>
        <w:t>1,203,087</w:t>
      </w:r>
    </w:p>
    <w:p w14:paraId="661E659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22,</w:t>
      </w:r>
      <w:r>
        <w:rPr>
          <w:rFonts w:eastAsia="Calibri" w:cs="Times New Roman"/>
          <w:color w:val="000000"/>
        </w:rPr>
        <w:t>987,917</w:t>
      </w:r>
    </w:p>
    <w:p w14:paraId="372BC41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Arial"/>
          <w:color w:val="000000"/>
        </w:rPr>
        <w:tab/>
      </w:r>
      <w:r w:rsidRPr="00E541DD">
        <w:rPr>
          <w:rFonts w:eastAsia="Calibri" w:cs="Arial"/>
          <w:color w:val="000000"/>
        </w:rPr>
        <w:tab/>
        <w:t xml:space="preserve">Any unexpended balance remaining in the appropriation for Rural Health Outreach Programs (fund 0343, appropriation 37700) at the close of fiscal year </w:t>
      </w:r>
      <w:r>
        <w:rPr>
          <w:rFonts w:eastAsia="Calibri" w:cs="Arial"/>
          <w:color w:val="000000"/>
        </w:rPr>
        <w:t>2026</w:t>
      </w:r>
      <w:r w:rsidRPr="00E541DD">
        <w:rPr>
          <w:rFonts w:eastAsia="Calibri" w:cs="Arial"/>
          <w:color w:val="000000"/>
        </w:rPr>
        <w:t xml:space="preserve"> is hereby reappropriated for expenditure during the fiscal year </w:t>
      </w:r>
      <w:r>
        <w:rPr>
          <w:rFonts w:eastAsia="Calibri" w:cs="Arial"/>
          <w:color w:val="000000"/>
        </w:rPr>
        <w:t>2027</w:t>
      </w:r>
      <w:r w:rsidRPr="00E541DD">
        <w:rPr>
          <w:rFonts w:eastAsia="Calibri" w:cs="Arial"/>
          <w:color w:val="000000"/>
        </w:rPr>
        <w:t>.</w:t>
      </w:r>
    </w:p>
    <w:p w14:paraId="250DB03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footerReference w:type="default" r:id="rId43"/>
          <w:type w:val="continuous"/>
          <w:pgSz w:w="12240" w:h="15840"/>
          <w:pgMar w:top="1440" w:right="1440" w:bottom="1440" w:left="1440" w:header="720" w:footer="720" w:gutter="0"/>
          <w:lnNumType w:countBy="1" w:restart="newSection"/>
          <w:cols w:space="720"/>
          <w:titlePg/>
          <w:docGrid w:linePitch="360"/>
        </w:sectPr>
      </w:pPr>
    </w:p>
    <w:p w14:paraId="192D36D9"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West Virginia University – </w:t>
      </w:r>
    </w:p>
    <w:p w14:paraId="769DDDA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General Administrative Fund</w:t>
      </w:r>
    </w:p>
    <w:p w14:paraId="214D19B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18B)</w:t>
      </w:r>
    </w:p>
    <w:p w14:paraId="25DFAD3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27110F">
        <w:rPr>
          <w:rFonts w:eastAsia="Calibri" w:cs="Times New Roman"/>
          <w:color w:val="000000"/>
          <w:u w:val="single"/>
        </w:rPr>
        <w:t>0344</w:t>
      </w:r>
      <w:r w:rsidRPr="00E541DD">
        <w:rPr>
          <w:rFonts w:eastAsia="Calibri" w:cs="Times New Roman"/>
          <w:color w:val="000000"/>
        </w:rPr>
        <w:t xml:space="preserve"> FY </w:t>
      </w:r>
      <w:r w:rsidRPr="0027110F">
        <w:rPr>
          <w:rFonts w:eastAsia="Calibri" w:cs="Times New Roman"/>
          <w:color w:val="000000"/>
          <w:u w:val="single"/>
        </w:rPr>
        <w:t>2027</w:t>
      </w:r>
      <w:r w:rsidRPr="00E541DD">
        <w:rPr>
          <w:rFonts w:eastAsia="Calibri" w:cs="Times New Roman"/>
          <w:color w:val="000000"/>
        </w:rPr>
        <w:t xml:space="preserve"> Org </w:t>
      </w:r>
      <w:r w:rsidRPr="0027110F">
        <w:rPr>
          <w:rFonts w:eastAsia="Calibri" w:cs="Times New Roman"/>
          <w:color w:val="000000"/>
          <w:u w:val="single"/>
        </w:rPr>
        <w:t>0463</w:t>
      </w:r>
    </w:p>
    <w:p w14:paraId="1103D70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5B5C805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Washington Center</w:t>
      </w:r>
      <w:r>
        <w:rPr>
          <w:rFonts w:eastAsia="Calibri" w:cs="Times New Roman"/>
          <w:color w:val="000000"/>
        </w:rPr>
        <w:t xml:space="preserv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26801</w:t>
      </w:r>
      <w:r w:rsidRPr="00E541DD">
        <w:rPr>
          <w:rFonts w:eastAsia="Calibri" w:cs="Times New Roman"/>
          <w:color w:val="000000"/>
        </w:rPr>
        <w:tab/>
      </w:r>
      <w:r>
        <w:rPr>
          <w:rFonts w:eastAsia="Calibri" w:cs="Times New Roman"/>
          <w:color w:val="000000"/>
        </w:rPr>
        <w:t>$</w:t>
      </w:r>
      <w:r w:rsidRPr="00E541DD">
        <w:rPr>
          <w:rFonts w:eastAsia="Calibri" w:cs="Times New Roman"/>
          <w:color w:val="000000"/>
        </w:rPr>
        <w:tab/>
        <w:t>1,50</w:t>
      </w:r>
      <w:r>
        <w:rPr>
          <w:rFonts w:eastAsia="Calibri" w:cs="Times New Roman"/>
          <w:color w:val="000000"/>
        </w:rPr>
        <w:t>3</w:t>
      </w:r>
      <w:r w:rsidRPr="00E541DD">
        <w:rPr>
          <w:rFonts w:eastAsia="Calibri" w:cs="Times New Roman"/>
          <w:color w:val="000000"/>
        </w:rPr>
        <w:t>,</w:t>
      </w:r>
      <w:r>
        <w:rPr>
          <w:rFonts w:eastAsia="Calibri" w:cs="Times New Roman"/>
          <w:color w:val="000000"/>
        </w:rPr>
        <w:t>384</w:t>
      </w:r>
    </w:p>
    <w:p w14:paraId="06B4FCFA" w14:textId="77777777" w:rsidR="00873C7A"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West Virginia University Land Grant Match</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45101</w:t>
      </w:r>
      <w:r w:rsidRPr="00E541DD">
        <w:rPr>
          <w:rFonts w:eastAsia="Calibri" w:cs="Times New Roman"/>
          <w:color w:val="000000"/>
        </w:rPr>
        <w:tab/>
      </w:r>
      <w:r w:rsidRPr="00E541DD">
        <w:rPr>
          <w:rFonts w:eastAsia="Calibri" w:cs="Times New Roman"/>
          <w:color w:val="000000"/>
        </w:rPr>
        <w:tab/>
        <w:t>8,</w:t>
      </w:r>
      <w:r>
        <w:rPr>
          <w:rFonts w:eastAsia="Calibri" w:cs="Times New Roman"/>
          <w:color w:val="000000"/>
        </w:rPr>
        <w:t>799</w:t>
      </w:r>
      <w:r w:rsidRPr="00E541DD">
        <w:rPr>
          <w:rFonts w:eastAsia="Calibri" w:cs="Times New Roman"/>
          <w:color w:val="000000"/>
        </w:rPr>
        <w:t>,</w:t>
      </w:r>
      <w:r>
        <w:rPr>
          <w:rFonts w:eastAsia="Calibri" w:cs="Times New Roman"/>
          <w:color w:val="000000"/>
        </w:rPr>
        <w:t>780</w:t>
      </w:r>
    </w:p>
    <w:p w14:paraId="6859B51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West Virginia University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45900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99,326,632</w:t>
      </w:r>
    </w:p>
    <w:p w14:paraId="5485555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Jackson’s Mill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46100</w:t>
      </w:r>
      <w:r w:rsidRPr="00E541DD">
        <w:rPr>
          <w:rFonts w:eastAsia="Calibri" w:cs="Times New Roman"/>
          <w:color w:val="000000"/>
        </w:rPr>
        <w:tab/>
      </w:r>
      <w:r w:rsidRPr="00E541DD">
        <w:rPr>
          <w:rFonts w:eastAsia="Calibri" w:cs="Times New Roman"/>
          <w:color w:val="000000"/>
        </w:rPr>
        <w:tab/>
        <w:t>5</w:t>
      </w:r>
      <w:r>
        <w:rPr>
          <w:rFonts w:eastAsia="Calibri" w:cs="Times New Roman"/>
          <w:color w:val="000000"/>
        </w:rPr>
        <w:t>24</w:t>
      </w:r>
      <w:r w:rsidRPr="00E541DD">
        <w:rPr>
          <w:rFonts w:eastAsia="Calibri" w:cs="Times New Roman"/>
          <w:color w:val="000000"/>
        </w:rPr>
        <w:t>,</w:t>
      </w:r>
      <w:r>
        <w:rPr>
          <w:rFonts w:eastAsia="Calibri" w:cs="Times New Roman"/>
          <w:color w:val="000000"/>
        </w:rPr>
        <w:t>868</w:t>
      </w:r>
    </w:p>
    <w:p w14:paraId="1A282C4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West Virginia University Institute of Technology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47900</w:t>
      </w:r>
      <w:r w:rsidRPr="00E541DD">
        <w:rPr>
          <w:rFonts w:eastAsia="Calibri" w:cs="Times New Roman"/>
          <w:color w:val="000000"/>
        </w:rPr>
        <w:tab/>
      </w:r>
      <w:r w:rsidRPr="00E541DD">
        <w:rPr>
          <w:rFonts w:eastAsia="Calibri" w:cs="Times New Roman"/>
          <w:color w:val="000000"/>
        </w:rPr>
        <w:tab/>
        <w:t>8,</w:t>
      </w:r>
      <w:r>
        <w:rPr>
          <w:rFonts w:eastAsia="Calibri" w:cs="Times New Roman"/>
          <w:color w:val="000000"/>
        </w:rPr>
        <w:t>971,233</w:t>
      </w:r>
    </w:p>
    <w:p w14:paraId="123827D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State Priorities – Brownfield Professional Development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53100</w:t>
      </w:r>
      <w:r w:rsidRPr="00E541DD">
        <w:rPr>
          <w:rFonts w:eastAsia="Calibri" w:cs="Times New Roman"/>
          <w:color w:val="000000"/>
        </w:rPr>
        <w:tab/>
      </w:r>
      <w:r w:rsidRPr="00E541DD">
        <w:rPr>
          <w:rFonts w:eastAsia="Calibri" w:cs="Times New Roman"/>
          <w:color w:val="000000"/>
        </w:rPr>
        <w:tab/>
        <w:t>816,556</w:t>
      </w:r>
    </w:p>
    <w:p w14:paraId="0F5D40D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Energy Express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86100</w:t>
      </w:r>
      <w:r w:rsidRPr="00E541DD">
        <w:rPr>
          <w:rFonts w:eastAsia="Calibri" w:cs="Times New Roman"/>
          <w:color w:val="000000"/>
        </w:rPr>
        <w:tab/>
      </w:r>
      <w:r w:rsidRPr="00E541DD">
        <w:rPr>
          <w:rFonts w:eastAsia="Calibri" w:cs="Times New Roman"/>
          <w:color w:val="000000"/>
        </w:rPr>
        <w:tab/>
        <w:t>38</w:t>
      </w:r>
      <w:r>
        <w:rPr>
          <w:rFonts w:eastAsia="Calibri" w:cs="Times New Roman"/>
          <w:color w:val="000000"/>
        </w:rPr>
        <w:t>7</w:t>
      </w:r>
      <w:r w:rsidRPr="00E541DD">
        <w:rPr>
          <w:rFonts w:eastAsia="Calibri" w:cs="Times New Roman"/>
          <w:color w:val="000000"/>
        </w:rPr>
        <w:t>,</w:t>
      </w:r>
      <w:r>
        <w:rPr>
          <w:rFonts w:eastAsia="Calibri" w:cs="Times New Roman"/>
          <w:color w:val="000000"/>
        </w:rPr>
        <w:t>438</w:t>
      </w:r>
    </w:p>
    <w:p w14:paraId="078D5AD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West Virginia University – Potomac State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99400</w:t>
      </w:r>
      <w:r w:rsidRPr="00E541DD">
        <w:rPr>
          <w:rFonts w:eastAsia="Calibri" w:cs="Times New Roman"/>
          <w:color w:val="000000"/>
        </w:rPr>
        <w:tab/>
      </w:r>
      <w:r w:rsidRPr="0027110F">
        <w:rPr>
          <w:rFonts w:eastAsia="Calibri" w:cs="Times New Roman"/>
          <w:color w:val="000000"/>
          <w:u w:val="single"/>
        </w:rPr>
        <w:tab/>
        <w:t>5,</w:t>
      </w:r>
      <w:r>
        <w:rPr>
          <w:rFonts w:eastAsia="Calibri" w:cs="Times New Roman"/>
          <w:color w:val="000000"/>
          <w:u w:val="single"/>
        </w:rPr>
        <w:t>575,284</w:t>
      </w:r>
    </w:p>
    <w:p w14:paraId="54E3933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w:t>
      </w:r>
      <w:r>
        <w:rPr>
          <w:rFonts w:eastAsia="Calibri" w:cs="Times New Roman"/>
          <w:color w:val="000000"/>
        </w:rPr>
        <w:t>25,905,175</w:t>
      </w:r>
    </w:p>
    <w:p w14:paraId="3992C6DF" w14:textId="77777777" w:rsidR="00873C7A"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r>
      <w:r w:rsidRPr="00E541DD">
        <w:rPr>
          <w:rFonts w:eastAsia="Calibri" w:cs="Arial"/>
          <w:color w:val="000000"/>
        </w:rPr>
        <w:t xml:space="preserve">Any unexpended balances remaining in the appropriations for </w:t>
      </w:r>
      <w:r w:rsidRPr="00E541DD">
        <w:rPr>
          <w:rFonts w:eastAsia="Calibri" w:cs="Times New Roman"/>
          <w:color w:val="000000"/>
        </w:rPr>
        <w:t>Washington Center</w:t>
      </w:r>
      <w:r w:rsidRPr="00E541DD">
        <w:rPr>
          <w:rFonts w:eastAsia="Calibri" w:cs="Arial"/>
          <w:color w:val="000000"/>
        </w:rPr>
        <w:t xml:space="preserve"> </w:t>
      </w:r>
      <w:r>
        <w:rPr>
          <w:rFonts w:eastAsia="Calibri" w:cs="Arial"/>
          <w:color w:val="000000"/>
        </w:rPr>
        <w:t xml:space="preserve">(fund 0344, appropriation 26801), </w:t>
      </w:r>
      <w:r w:rsidRPr="00E541DD">
        <w:rPr>
          <w:rFonts w:eastAsia="Calibri" w:cs="Arial"/>
          <w:color w:val="000000"/>
        </w:rPr>
        <w:t xml:space="preserve">West Virginia University – Surplus (fund 0344, appropriation 30099), Jackson’s Mill (fund 0344, appropriation 46100), State Priorities – Brownfield Professional Development (fund 0344, appropriation 53100), National Cancer Institute – Surplus (fund 0344, appropriation 65399), and Energy Express (fund 0344, appropriation 86100) at the close of the fiscal year </w:t>
      </w:r>
      <w:r>
        <w:rPr>
          <w:rFonts w:eastAsia="Calibri" w:cs="Arial"/>
          <w:color w:val="000000"/>
        </w:rPr>
        <w:t>2026</w:t>
      </w:r>
      <w:r w:rsidRPr="00E541DD">
        <w:rPr>
          <w:rFonts w:eastAsia="Calibri" w:cs="Arial"/>
          <w:color w:val="000000"/>
        </w:rPr>
        <w:t xml:space="preserve"> are hereby reappropriated for expenditure during the fiscal year </w:t>
      </w:r>
      <w:r>
        <w:rPr>
          <w:rFonts w:eastAsia="Calibri" w:cs="Arial"/>
          <w:color w:val="000000"/>
        </w:rPr>
        <w:t>2027</w:t>
      </w:r>
      <w:r w:rsidRPr="00E541DD">
        <w:rPr>
          <w:rFonts w:eastAsia="Calibri" w:cs="Arial"/>
          <w:color w:val="000000"/>
        </w:rPr>
        <w:t>.</w:t>
      </w:r>
      <w:r w:rsidRPr="00D5348A">
        <w:rPr>
          <w:rFonts w:eastAsia="Calibri" w:cs="Times New Roman"/>
          <w:color w:val="000000"/>
        </w:rPr>
        <w:t xml:space="preserve"> </w:t>
      </w:r>
    </w:p>
    <w:p w14:paraId="4EE42D7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Pr>
          <w:rFonts w:eastAsia="Calibri" w:cs="Times New Roman"/>
          <w:color w:val="000000"/>
        </w:rPr>
        <w:tab/>
      </w:r>
      <w:r>
        <w:rPr>
          <w:rFonts w:eastAsia="Calibri" w:cs="Times New Roman"/>
          <w:color w:val="000000"/>
        </w:rPr>
        <w:tab/>
      </w:r>
      <w:r w:rsidRPr="00E541DD">
        <w:rPr>
          <w:rFonts w:eastAsia="Calibri" w:cs="Times New Roman"/>
          <w:color w:val="000000"/>
        </w:rPr>
        <w:t xml:space="preserve">From the above appropriation for Jackson’s Mill (fund 0344, appropriation 46100), $250,000 shall be used for the West Virginia State Fire Training Academy.  </w:t>
      </w:r>
    </w:p>
    <w:p w14:paraId="22B0B02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6F63A3E8"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Marshall University – </w:t>
      </w:r>
    </w:p>
    <w:p w14:paraId="5C93FB4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lastRenderedPageBreak/>
        <w:t>School of Medicine</w:t>
      </w:r>
    </w:p>
    <w:p w14:paraId="341AF61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18B)</w:t>
      </w:r>
    </w:p>
    <w:p w14:paraId="09604F9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D0360">
        <w:rPr>
          <w:rFonts w:eastAsia="Calibri" w:cs="Times New Roman"/>
          <w:color w:val="000000"/>
          <w:u w:val="single"/>
        </w:rPr>
        <w:t>0347</w:t>
      </w:r>
      <w:r w:rsidRPr="00E541DD">
        <w:rPr>
          <w:rFonts w:eastAsia="Calibri" w:cs="Times New Roman"/>
          <w:color w:val="000000"/>
        </w:rPr>
        <w:t xml:space="preserve"> FY </w:t>
      </w:r>
      <w:r w:rsidRPr="004D0360">
        <w:rPr>
          <w:rFonts w:eastAsia="Calibri" w:cs="Times New Roman"/>
          <w:color w:val="000000"/>
          <w:u w:val="single"/>
        </w:rPr>
        <w:t>2027</w:t>
      </w:r>
      <w:r w:rsidRPr="00E541DD">
        <w:rPr>
          <w:rFonts w:eastAsia="Calibri" w:cs="Times New Roman"/>
          <w:color w:val="000000"/>
        </w:rPr>
        <w:t xml:space="preserve"> Org </w:t>
      </w:r>
      <w:r w:rsidRPr="004D0360">
        <w:rPr>
          <w:rFonts w:eastAsia="Calibri" w:cs="Times New Roman"/>
          <w:color w:val="000000"/>
          <w:u w:val="single"/>
        </w:rPr>
        <w:t>0471</w:t>
      </w:r>
    </w:p>
    <w:p w14:paraId="4ED9146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78F0FCD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Marshall Medical School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17300</w:t>
      </w:r>
      <w:r w:rsidRPr="00E541DD">
        <w:rPr>
          <w:rFonts w:eastAsia="Calibri" w:cs="Times New Roman"/>
          <w:color w:val="000000"/>
        </w:rPr>
        <w:tab/>
        <w:t>$</w:t>
      </w:r>
      <w:r w:rsidRPr="00E541DD">
        <w:rPr>
          <w:rFonts w:eastAsia="Calibri" w:cs="Times New Roman"/>
          <w:color w:val="000000"/>
        </w:rPr>
        <w:tab/>
        <w:t>8,</w:t>
      </w:r>
      <w:r>
        <w:rPr>
          <w:rFonts w:eastAsia="Calibri" w:cs="Times New Roman"/>
          <w:color w:val="000000"/>
        </w:rPr>
        <w:t>885,870</w:t>
      </w:r>
    </w:p>
    <w:p w14:paraId="50200E1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Rural Health Outreach Program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37700</w:t>
      </w:r>
      <w:r w:rsidRPr="00E541DD">
        <w:rPr>
          <w:rFonts w:eastAsia="Calibri" w:cs="Times New Roman"/>
          <w:color w:val="000000"/>
        </w:rPr>
        <w:tab/>
      </w:r>
      <w:r w:rsidRPr="00E541DD">
        <w:rPr>
          <w:rFonts w:eastAsia="Calibri" w:cs="Times New Roman"/>
          <w:color w:val="000000"/>
        </w:rPr>
        <w:tab/>
        <w:t>1</w:t>
      </w:r>
      <w:r>
        <w:rPr>
          <w:rFonts w:eastAsia="Calibri" w:cs="Times New Roman"/>
          <w:color w:val="000000"/>
        </w:rPr>
        <w:t>61,318</w:t>
      </w:r>
    </w:p>
    <w:p w14:paraId="78C916F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Forensic Lab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37701</w:t>
      </w:r>
      <w:r w:rsidRPr="00E541DD">
        <w:rPr>
          <w:rFonts w:eastAsia="Calibri" w:cs="Times New Roman"/>
          <w:color w:val="000000"/>
        </w:rPr>
        <w:tab/>
      </w:r>
      <w:r w:rsidRPr="00E541DD">
        <w:rPr>
          <w:rFonts w:eastAsia="Calibri" w:cs="Times New Roman"/>
          <w:color w:val="000000"/>
        </w:rPr>
        <w:tab/>
        <w:t>22</w:t>
      </w:r>
      <w:r>
        <w:rPr>
          <w:rFonts w:eastAsia="Calibri" w:cs="Times New Roman"/>
          <w:color w:val="000000"/>
        </w:rPr>
        <w:t>8,001</w:t>
      </w:r>
    </w:p>
    <w:p w14:paraId="5582EBA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Center for Rural Health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37702</w:t>
      </w:r>
      <w:r w:rsidRPr="00E541DD">
        <w:rPr>
          <w:rFonts w:eastAsia="Calibri" w:cs="Times New Roman"/>
          <w:color w:val="000000"/>
        </w:rPr>
        <w:tab/>
      </w:r>
      <w:r w:rsidRPr="00E541DD">
        <w:rPr>
          <w:rFonts w:eastAsia="Calibri" w:cs="Times New Roman"/>
          <w:color w:val="000000"/>
        </w:rPr>
        <w:tab/>
        <w:t>1</w:t>
      </w:r>
      <w:r>
        <w:rPr>
          <w:rFonts w:eastAsia="Calibri" w:cs="Times New Roman"/>
          <w:color w:val="000000"/>
        </w:rPr>
        <w:t>72,376</w:t>
      </w:r>
    </w:p>
    <w:p w14:paraId="1A98460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Marshall University Medical School BRIM Subsidy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44900</w:t>
      </w:r>
      <w:r w:rsidRPr="00E541DD">
        <w:rPr>
          <w:rFonts w:eastAsia="Calibri" w:cs="Times New Roman"/>
          <w:color w:val="000000"/>
        </w:rPr>
        <w:tab/>
      </w:r>
      <w:r w:rsidRPr="004D0360">
        <w:rPr>
          <w:rFonts w:eastAsia="Calibri" w:cs="Times New Roman"/>
          <w:color w:val="000000"/>
          <w:u w:val="single"/>
        </w:rPr>
        <w:tab/>
        <w:t>8</w:t>
      </w:r>
      <w:r>
        <w:rPr>
          <w:rFonts w:eastAsia="Calibri" w:cs="Times New Roman"/>
          <w:color w:val="000000"/>
          <w:u w:val="single"/>
        </w:rPr>
        <w:t>72,612</w:t>
      </w:r>
    </w:p>
    <w:p w14:paraId="5EC46AB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10</w:t>
      </w:r>
      <w:r w:rsidRPr="00E541DD">
        <w:rPr>
          <w:rFonts w:eastAsia="Calibri" w:cs="Times New Roman"/>
          <w:color w:val="000000"/>
        </w:rPr>
        <w:t>,</w:t>
      </w:r>
      <w:r>
        <w:rPr>
          <w:rFonts w:eastAsia="Calibri" w:cs="Times New Roman"/>
          <w:color w:val="000000"/>
        </w:rPr>
        <w:t>320,177</w:t>
      </w:r>
    </w:p>
    <w:p w14:paraId="303FC4D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Rural Health Outreach Programs (fund 0347, appropriation 37700), Forensic Lab (fund 0347, appropriation 37701), and Center for Rural Health (fund 0347, appropriation 37702)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196ECFA3"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Marshall University – </w:t>
      </w:r>
    </w:p>
    <w:p w14:paraId="4B2052C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General Administration Fund</w:t>
      </w:r>
    </w:p>
    <w:p w14:paraId="3215008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18B)</w:t>
      </w:r>
    </w:p>
    <w:p w14:paraId="6AC1F92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D0360">
        <w:rPr>
          <w:rFonts w:eastAsia="Calibri" w:cs="Times New Roman"/>
          <w:color w:val="000000"/>
          <w:u w:val="single"/>
        </w:rPr>
        <w:t>0348</w:t>
      </w:r>
      <w:r w:rsidRPr="00E541DD">
        <w:rPr>
          <w:rFonts w:eastAsia="Calibri" w:cs="Times New Roman"/>
          <w:color w:val="000000"/>
        </w:rPr>
        <w:t xml:space="preserve"> FY </w:t>
      </w:r>
      <w:r w:rsidRPr="004D0360">
        <w:rPr>
          <w:rFonts w:eastAsia="Calibri" w:cs="Times New Roman"/>
          <w:color w:val="000000"/>
          <w:u w:val="single"/>
        </w:rPr>
        <w:t>2027</w:t>
      </w:r>
      <w:r w:rsidRPr="00E541DD">
        <w:rPr>
          <w:rFonts w:eastAsia="Calibri" w:cs="Times New Roman"/>
          <w:color w:val="000000"/>
        </w:rPr>
        <w:t xml:space="preserve"> Org</w:t>
      </w:r>
      <w:r w:rsidRPr="00E541DD">
        <w:rPr>
          <w:rFonts w:eastAsia="Calibri" w:cs="Times New Roman"/>
          <w:iCs/>
          <w:color w:val="000000"/>
        </w:rPr>
        <w:t xml:space="preserve"> </w:t>
      </w:r>
      <w:r w:rsidRPr="004D0360">
        <w:rPr>
          <w:rFonts w:eastAsia="Calibri" w:cs="Times New Roman"/>
          <w:color w:val="000000"/>
          <w:u w:val="single"/>
        </w:rPr>
        <w:t>0471</w:t>
      </w:r>
    </w:p>
    <w:p w14:paraId="2E8063A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0E7AC0C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 xml:space="preserve">National Youth Science </w:t>
      </w:r>
      <w:r>
        <w:rPr>
          <w:rFonts w:eastAsia="Calibri" w:cs="Times New Roman"/>
          <w:color w:val="000000"/>
        </w:rPr>
        <w:t>Academy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13200</w:t>
      </w:r>
      <w:r w:rsidRPr="00E541DD">
        <w:rPr>
          <w:rFonts w:eastAsia="Calibri" w:cs="Times New Roman"/>
          <w:color w:val="000000"/>
        </w:rPr>
        <w:tab/>
      </w:r>
      <w:r>
        <w:rPr>
          <w:rFonts w:eastAsia="Calibri" w:cs="Times New Roman"/>
          <w:color w:val="000000"/>
        </w:rPr>
        <w:t>$</w:t>
      </w:r>
      <w:r w:rsidRPr="00E541DD">
        <w:rPr>
          <w:rFonts w:eastAsia="Calibri" w:cs="Times New Roman"/>
          <w:color w:val="000000"/>
        </w:rPr>
        <w:tab/>
      </w:r>
      <w:r>
        <w:rPr>
          <w:rFonts w:eastAsia="Calibri" w:cs="Times New Roman"/>
          <w:color w:val="000000"/>
        </w:rPr>
        <w:t>1,000,000</w:t>
      </w:r>
    </w:p>
    <w:p w14:paraId="164248FE" w14:textId="77777777" w:rsidR="00873C7A"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Marshall University Minority Health Institute</w:t>
      </w:r>
      <w:r>
        <w:rPr>
          <w:rFonts w:eastAsia="Calibri" w:cs="Times New Roman"/>
          <w:color w:val="000000"/>
        </w:rPr>
        <w:t xml:space="preserv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42301</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100,000</w:t>
      </w:r>
    </w:p>
    <w:p w14:paraId="07F702A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Marshall University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44800</w:t>
      </w:r>
      <w:r w:rsidRPr="00E541DD">
        <w:rPr>
          <w:rFonts w:eastAsia="Calibri" w:cs="Times New Roman"/>
          <w:color w:val="000000"/>
        </w:rPr>
        <w:tab/>
      </w:r>
      <w:r w:rsidRPr="00E541DD">
        <w:rPr>
          <w:rFonts w:eastAsia="Calibri" w:cs="Times New Roman"/>
          <w:color w:val="000000"/>
        </w:rPr>
        <w:tab/>
        <w:t>5</w:t>
      </w:r>
      <w:r>
        <w:rPr>
          <w:rFonts w:eastAsia="Calibri" w:cs="Times New Roman"/>
          <w:color w:val="000000"/>
        </w:rPr>
        <w:t>5,997,061</w:t>
      </w:r>
    </w:p>
    <w:p w14:paraId="2A2E8ED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Luke Lee Listening Language and Learning Lab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44801</w:t>
      </w:r>
      <w:r w:rsidRPr="00E541DD">
        <w:rPr>
          <w:rFonts w:eastAsia="Calibri" w:cs="Times New Roman"/>
          <w:color w:val="000000"/>
        </w:rPr>
        <w:tab/>
      </w:r>
      <w:r w:rsidRPr="00E541DD">
        <w:rPr>
          <w:rFonts w:eastAsia="Calibri" w:cs="Times New Roman"/>
          <w:color w:val="000000"/>
        </w:rPr>
        <w:tab/>
        <w:t>1</w:t>
      </w:r>
      <w:r>
        <w:rPr>
          <w:rFonts w:eastAsia="Calibri" w:cs="Times New Roman"/>
          <w:color w:val="000000"/>
        </w:rPr>
        <w:t>61,726</w:t>
      </w:r>
    </w:p>
    <w:p w14:paraId="572AF92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Vista E-Learning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51900</w:t>
      </w:r>
      <w:r w:rsidRPr="00E541DD">
        <w:rPr>
          <w:rFonts w:eastAsia="Calibri" w:cs="Times New Roman"/>
          <w:color w:val="000000"/>
        </w:rPr>
        <w:tab/>
      </w:r>
      <w:r w:rsidRPr="00E541DD">
        <w:rPr>
          <w:rFonts w:eastAsia="Calibri" w:cs="Times New Roman"/>
          <w:color w:val="000000"/>
        </w:rPr>
        <w:tab/>
        <w:t>22</w:t>
      </w:r>
      <w:r>
        <w:rPr>
          <w:rFonts w:eastAsia="Calibri" w:cs="Times New Roman"/>
          <w:color w:val="000000"/>
        </w:rPr>
        <w:t>9,019</w:t>
      </w:r>
    </w:p>
    <w:p w14:paraId="26A5B46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State Priorities – Brownfield Professional Development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53100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809,606</w:t>
      </w:r>
    </w:p>
    <w:p w14:paraId="3E06755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Marshall University Graduate College Writing Project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80700</w:t>
      </w:r>
      <w:r w:rsidRPr="00E541DD">
        <w:rPr>
          <w:rFonts w:eastAsia="Calibri" w:cs="Times New Roman"/>
          <w:color w:val="000000"/>
        </w:rPr>
        <w:tab/>
      </w:r>
      <w:r w:rsidRPr="00E541DD">
        <w:rPr>
          <w:rFonts w:eastAsia="Calibri" w:cs="Times New Roman"/>
          <w:color w:val="000000"/>
        </w:rPr>
        <w:tab/>
        <w:t>2</w:t>
      </w:r>
      <w:r>
        <w:rPr>
          <w:rFonts w:eastAsia="Calibri" w:cs="Times New Roman"/>
          <w:color w:val="000000"/>
        </w:rPr>
        <w:t>5,412</w:t>
      </w:r>
    </w:p>
    <w:p w14:paraId="18D12F21" w14:textId="77777777" w:rsidR="00873C7A" w:rsidRPr="004D0360"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E541DD">
        <w:rPr>
          <w:rFonts w:eastAsia="Calibri" w:cs="Times New Roman"/>
          <w:color w:val="000000"/>
        </w:rPr>
        <w:t>WV Autism Training Center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93200</w:t>
      </w:r>
      <w:r w:rsidRPr="00E541DD">
        <w:rPr>
          <w:rFonts w:eastAsia="Calibri" w:cs="Times New Roman"/>
          <w:color w:val="000000"/>
        </w:rPr>
        <w:tab/>
      </w:r>
      <w:r w:rsidRPr="004D0360">
        <w:rPr>
          <w:rFonts w:eastAsia="Calibri" w:cs="Times New Roman"/>
          <w:color w:val="000000"/>
          <w:u w:val="single"/>
        </w:rPr>
        <w:tab/>
        <w:t>2,0</w:t>
      </w:r>
      <w:r>
        <w:rPr>
          <w:rFonts w:eastAsia="Calibri" w:cs="Times New Roman"/>
          <w:color w:val="000000"/>
          <w:u w:val="single"/>
        </w:rPr>
        <w:t>64,283</w:t>
      </w:r>
    </w:p>
    <w:p w14:paraId="2C09BD4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60,387,107</w:t>
      </w:r>
    </w:p>
    <w:p w14:paraId="0CAE76A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ab/>
      </w:r>
      <w:r w:rsidRPr="00E541DD">
        <w:rPr>
          <w:rFonts w:eastAsia="Calibri" w:cs="Times New Roman"/>
          <w:color w:val="000000"/>
        </w:rPr>
        <w:tab/>
        <w:t xml:space="preserve">Any unexpended balances remaining in the appropriations for National Youth Science </w:t>
      </w:r>
      <w:r>
        <w:rPr>
          <w:rFonts w:eastAsia="Calibri" w:cs="Times New Roman"/>
          <w:color w:val="000000"/>
        </w:rPr>
        <w:t>Academy</w:t>
      </w:r>
      <w:r w:rsidRPr="00E541DD">
        <w:rPr>
          <w:rFonts w:eastAsia="Calibri" w:cs="Times New Roman"/>
          <w:color w:val="000000"/>
        </w:rPr>
        <w:t xml:space="preserve"> </w:t>
      </w:r>
      <w:r>
        <w:rPr>
          <w:rFonts w:eastAsia="Calibri" w:cs="Times New Roman"/>
          <w:color w:val="000000"/>
        </w:rPr>
        <w:t xml:space="preserve">(fund 0348, appropriation 13200), </w:t>
      </w:r>
      <w:r w:rsidRPr="00E541DD">
        <w:rPr>
          <w:rFonts w:eastAsia="Calibri" w:cs="Times New Roman"/>
          <w:color w:val="000000"/>
        </w:rPr>
        <w:t>Marshall University Minority Health Institute (fund 0348, appropriation 42301),</w:t>
      </w:r>
      <w:r>
        <w:rPr>
          <w:rFonts w:eastAsia="Calibri" w:cs="Times New Roman"/>
          <w:color w:val="000000"/>
        </w:rPr>
        <w:t xml:space="preserve"> </w:t>
      </w:r>
      <w:r w:rsidRPr="00E541DD">
        <w:rPr>
          <w:rFonts w:eastAsia="Calibri" w:cs="Times New Roman"/>
          <w:color w:val="000000"/>
        </w:rPr>
        <w:t xml:space="preserve">Marshall University Cybersecurity Program – Surplus (fund 0348, appropriation 42302) Luke Lee Listening Language and Learning Lab (fund 0348, appropriation 44801), VISTA E-Learning (fund 0348, appropriation 51900), State Priorities – Brownfield Professional Development (fund 0348, appropriation 53100), Marshall University Graduate College Writing Project (fund 0348, appropriation 80700), </w:t>
      </w:r>
      <w:r>
        <w:rPr>
          <w:rFonts w:eastAsia="Calibri" w:cs="Times New Roman"/>
          <w:color w:val="000000"/>
        </w:rPr>
        <w:t xml:space="preserve">and </w:t>
      </w:r>
      <w:r w:rsidRPr="00E541DD">
        <w:rPr>
          <w:rFonts w:eastAsia="Calibri" w:cs="Times New Roman"/>
          <w:color w:val="000000"/>
        </w:rPr>
        <w:t>WV Autism Training Center (fund 0348, appropriation 93200)</w:t>
      </w:r>
      <w:r>
        <w:rPr>
          <w:rFonts w:eastAsia="Calibri" w:cs="Times New Roman"/>
          <w:color w:val="000000"/>
        </w:rPr>
        <w:t xml:space="preserve"> </w:t>
      </w:r>
      <w:r w:rsidRPr="00E541DD">
        <w:rPr>
          <w:rFonts w:eastAsia="Calibri" w:cs="Times New Roman"/>
          <w:color w:val="000000"/>
        </w:rPr>
        <w:t xml:space="preserve">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1C09B65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3BA3DAE7"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West Virginia School of Osteopathic Medicine</w:t>
      </w:r>
    </w:p>
    <w:p w14:paraId="1811A07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18B)</w:t>
      </w:r>
    </w:p>
    <w:p w14:paraId="7745D92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D0360">
        <w:rPr>
          <w:rFonts w:eastAsia="Calibri" w:cs="Times New Roman"/>
          <w:color w:val="000000"/>
          <w:u w:val="single"/>
        </w:rPr>
        <w:t>0336</w:t>
      </w:r>
      <w:r w:rsidRPr="00E541DD">
        <w:rPr>
          <w:rFonts w:eastAsia="Calibri" w:cs="Times New Roman"/>
          <w:color w:val="000000"/>
        </w:rPr>
        <w:t xml:space="preserve"> FY </w:t>
      </w:r>
      <w:r w:rsidRPr="004D0360">
        <w:rPr>
          <w:rFonts w:eastAsia="Calibri" w:cs="Times New Roman"/>
          <w:color w:val="000000"/>
          <w:u w:val="single"/>
        </w:rPr>
        <w:t>2027</w:t>
      </w:r>
      <w:r w:rsidRPr="00E541DD">
        <w:rPr>
          <w:rFonts w:eastAsia="Calibri" w:cs="Times New Roman"/>
          <w:color w:val="000000"/>
        </w:rPr>
        <w:t xml:space="preserve"> Org </w:t>
      </w:r>
      <w:r w:rsidRPr="004D0360">
        <w:rPr>
          <w:rFonts w:eastAsia="Calibri" w:cs="Times New Roman"/>
          <w:color w:val="000000"/>
          <w:u w:val="single"/>
        </w:rPr>
        <w:t>0476</w:t>
      </w:r>
    </w:p>
    <w:p w14:paraId="4DA9C5C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0514435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West Virginia School of Osteopathic Medicine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17200</w:t>
      </w:r>
      <w:r w:rsidRPr="00E541DD">
        <w:rPr>
          <w:rFonts w:eastAsia="Calibri" w:cs="Times New Roman"/>
          <w:color w:val="000000"/>
        </w:rPr>
        <w:tab/>
        <w:t>$</w:t>
      </w:r>
      <w:r w:rsidRPr="00E541DD">
        <w:rPr>
          <w:rFonts w:eastAsia="Calibri" w:cs="Times New Roman"/>
          <w:color w:val="000000"/>
        </w:rPr>
        <w:tab/>
        <w:t>5,</w:t>
      </w:r>
      <w:r>
        <w:rPr>
          <w:rFonts w:eastAsia="Calibri" w:cs="Times New Roman"/>
          <w:color w:val="000000"/>
        </w:rPr>
        <w:t>884,881</w:t>
      </w:r>
    </w:p>
    <w:p w14:paraId="7567823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Rural Health Outreach Programs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37700</w:t>
      </w:r>
      <w:r w:rsidRPr="00E541DD">
        <w:rPr>
          <w:rFonts w:eastAsia="Calibri" w:cs="Times New Roman"/>
          <w:color w:val="000000"/>
        </w:rPr>
        <w:tab/>
      </w:r>
      <w:r w:rsidRPr="00E541DD">
        <w:rPr>
          <w:rFonts w:eastAsia="Calibri" w:cs="Times New Roman"/>
          <w:color w:val="000000"/>
        </w:rPr>
        <w:tab/>
        <w:t>17</w:t>
      </w:r>
      <w:r>
        <w:rPr>
          <w:rFonts w:eastAsia="Calibri" w:cs="Times New Roman"/>
          <w:color w:val="000000"/>
        </w:rPr>
        <w:t>8,514</w:t>
      </w:r>
    </w:p>
    <w:p w14:paraId="1EFA971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West Virginia School of Osteopathic Medicine</w:t>
      </w:r>
    </w:p>
    <w:p w14:paraId="0E83795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BRIM Subsidy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40300</w:t>
      </w:r>
      <w:r w:rsidRPr="00E541DD">
        <w:rPr>
          <w:rFonts w:eastAsia="Calibri" w:cs="Times New Roman"/>
          <w:color w:val="000000"/>
        </w:rPr>
        <w:tab/>
      </w:r>
      <w:r w:rsidRPr="00E541DD">
        <w:rPr>
          <w:rFonts w:eastAsia="Calibri" w:cs="Times New Roman"/>
          <w:color w:val="000000"/>
        </w:rPr>
        <w:tab/>
        <w:t>15</w:t>
      </w:r>
      <w:r>
        <w:rPr>
          <w:rFonts w:eastAsia="Calibri" w:cs="Times New Roman"/>
          <w:color w:val="000000"/>
        </w:rPr>
        <w:t>3,405</w:t>
      </w:r>
    </w:p>
    <w:p w14:paraId="64D1ED1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Rural Health Initiative – Medical Schools Support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58100</w:t>
      </w:r>
      <w:r w:rsidRPr="00E541DD">
        <w:rPr>
          <w:rFonts w:eastAsia="Calibri" w:cs="Times New Roman"/>
          <w:color w:val="000000"/>
        </w:rPr>
        <w:tab/>
      </w:r>
      <w:r w:rsidRPr="004D0360">
        <w:rPr>
          <w:rFonts w:eastAsia="Calibri" w:cs="Times New Roman"/>
          <w:color w:val="000000"/>
          <w:u w:val="single"/>
        </w:rPr>
        <w:tab/>
        <w:t>4</w:t>
      </w:r>
      <w:r>
        <w:rPr>
          <w:rFonts w:eastAsia="Calibri" w:cs="Times New Roman"/>
          <w:color w:val="000000"/>
          <w:u w:val="single"/>
        </w:rPr>
        <w:t>30,649</w:t>
      </w:r>
    </w:p>
    <w:p w14:paraId="6481954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6,</w:t>
      </w:r>
      <w:r>
        <w:rPr>
          <w:rFonts w:eastAsia="Calibri" w:cs="Times New Roman"/>
          <w:color w:val="000000"/>
        </w:rPr>
        <w:t>647,449</w:t>
      </w:r>
    </w:p>
    <w:p w14:paraId="5A496DC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West Virginia School of Osteopathic Medicine – Surplus (fund 0336, appropriation 17299), Rural Health Outreach Programs (fund 0336, appropriation 37700), and Capital Outlay, Repairs and Equipment – Surplus (fund 0336, appropriation 67700)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4E0678F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695A67C0"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Bluefield State University</w:t>
      </w:r>
    </w:p>
    <w:p w14:paraId="4C4B256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18B)</w:t>
      </w:r>
    </w:p>
    <w:p w14:paraId="79E7263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D0360">
        <w:rPr>
          <w:rFonts w:eastAsia="Calibri" w:cs="Times New Roman"/>
          <w:color w:val="000000"/>
          <w:u w:val="single"/>
        </w:rPr>
        <w:t>0354</w:t>
      </w:r>
      <w:r w:rsidRPr="00E541DD">
        <w:rPr>
          <w:rFonts w:eastAsia="Calibri" w:cs="Times New Roman"/>
          <w:color w:val="000000"/>
        </w:rPr>
        <w:t xml:space="preserve"> FY </w:t>
      </w:r>
      <w:r w:rsidRPr="004D0360">
        <w:rPr>
          <w:rFonts w:eastAsia="Calibri" w:cs="Times New Roman"/>
          <w:color w:val="000000"/>
          <w:u w:val="single"/>
        </w:rPr>
        <w:t>2027</w:t>
      </w:r>
      <w:r w:rsidRPr="00E541DD">
        <w:rPr>
          <w:rFonts w:eastAsia="Calibri" w:cs="Times New Roman"/>
          <w:color w:val="000000"/>
        </w:rPr>
        <w:t xml:space="preserve"> Org </w:t>
      </w:r>
      <w:r w:rsidRPr="004D0360">
        <w:rPr>
          <w:rFonts w:eastAsia="Calibri" w:cs="Times New Roman"/>
          <w:color w:val="000000"/>
          <w:u w:val="single"/>
        </w:rPr>
        <w:t>0482</w:t>
      </w:r>
    </w:p>
    <w:p w14:paraId="33B26D4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footerReference w:type="default" r:id="rId44"/>
          <w:type w:val="continuous"/>
          <w:pgSz w:w="12240" w:h="15840"/>
          <w:pgMar w:top="1440" w:right="1440" w:bottom="1440" w:left="1440" w:header="720" w:footer="720" w:gutter="0"/>
          <w:cols w:space="720"/>
          <w:titlePg/>
          <w:docGrid w:linePitch="360"/>
        </w:sectPr>
      </w:pPr>
    </w:p>
    <w:p w14:paraId="5F17913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lastRenderedPageBreak/>
        <w:t>Bluefield State University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40800</w:t>
      </w:r>
      <w:r w:rsidRPr="00E541DD">
        <w:rPr>
          <w:rFonts w:eastAsia="Calibri" w:cs="Times New Roman"/>
          <w:color w:val="000000"/>
        </w:rPr>
        <w:tab/>
        <w:t>$</w:t>
      </w:r>
      <w:r w:rsidRPr="00E541DD">
        <w:rPr>
          <w:rFonts w:eastAsia="Calibri" w:cs="Times New Roman"/>
          <w:color w:val="000000"/>
        </w:rPr>
        <w:tab/>
        <w:t>7,</w:t>
      </w:r>
      <w:r>
        <w:rPr>
          <w:rFonts w:eastAsia="Calibri" w:cs="Times New Roman"/>
          <w:color w:val="000000"/>
        </w:rPr>
        <w:t>209,129</w:t>
      </w:r>
    </w:p>
    <w:p w14:paraId="262AC2F3"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Concord University</w:t>
      </w:r>
    </w:p>
    <w:p w14:paraId="5185A13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18B)</w:t>
      </w:r>
    </w:p>
    <w:p w14:paraId="0E85C87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D0360">
        <w:rPr>
          <w:rFonts w:eastAsia="Calibri" w:cs="Times New Roman"/>
          <w:color w:val="000000"/>
          <w:u w:val="single"/>
        </w:rPr>
        <w:t>0357</w:t>
      </w:r>
      <w:r w:rsidRPr="00E541DD">
        <w:rPr>
          <w:rFonts w:eastAsia="Calibri" w:cs="Times New Roman"/>
          <w:color w:val="000000"/>
        </w:rPr>
        <w:t xml:space="preserve"> FY </w:t>
      </w:r>
      <w:r w:rsidRPr="004D0360">
        <w:rPr>
          <w:rFonts w:eastAsia="Calibri" w:cs="Times New Roman"/>
          <w:color w:val="000000"/>
          <w:u w:val="single"/>
        </w:rPr>
        <w:t>2027</w:t>
      </w:r>
      <w:r w:rsidRPr="00E541DD">
        <w:rPr>
          <w:rFonts w:eastAsia="Calibri" w:cs="Times New Roman"/>
          <w:color w:val="000000"/>
        </w:rPr>
        <w:t xml:space="preserve"> Org </w:t>
      </w:r>
      <w:r w:rsidRPr="004D0360">
        <w:rPr>
          <w:rFonts w:eastAsia="Calibri" w:cs="Times New Roman"/>
          <w:color w:val="000000"/>
          <w:u w:val="single"/>
        </w:rPr>
        <w:t>0483</w:t>
      </w:r>
    </w:p>
    <w:p w14:paraId="3D694EA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0BFA73E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Concord University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41000</w:t>
      </w:r>
      <w:r w:rsidRPr="00E541DD">
        <w:rPr>
          <w:rFonts w:eastAsia="Calibri" w:cs="Times New Roman"/>
          <w:color w:val="000000"/>
        </w:rPr>
        <w:tab/>
        <w:t>$</w:t>
      </w:r>
      <w:r w:rsidRPr="00E541DD">
        <w:rPr>
          <w:rFonts w:eastAsia="Calibri" w:cs="Times New Roman"/>
          <w:color w:val="000000"/>
        </w:rPr>
        <w:tab/>
        <w:t>11,</w:t>
      </w:r>
      <w:r>
        <w:rPr>
          <w:rFonts w:eastAsia="Calibri" w:cs="Times New Roman"/>
          <w:color w:val="000000"/>
        </w:rPr>
        <w:t>669,283</w:t>
      </w:r>
    </w:p>
    <w:p w14:paraId="223DDAC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footerReference w:type="default" r:id="rId45"/>
          <w:type w:val="continuous"/>
          <w:pgSz w:w="12240" w:h="15840"/>
          <w:pgMar w:top="1440" w:right="1440" w:bottom="1440" w:left="1440" w:header="720" w:footer="720" w:gutter="0"/>
          <w:lnNumType w:countBy="1" w:restart="newSection"/>
          <w:cols w:space="720"/>
          <w:titlePg/>
          <w:docGrid w:linePitch="360"/>
        </w:sectPr>
      </w:pPr>
    </w:p>
    <w:p w14:paraId="39FE1CE5"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Fairmont State University</w:t>
      </w:r>
    </w:p>
    <w:p w14:paraId="64A73D8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18B)</w:t>
      </w:r>
    </w:p>
    <w:p w14:paraId="7EF14B8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D0360">
        <w:rPr>
          <w:rFonts w:eastAsia="Calibri" w:cs="Times New Roman"/>
          <w:color w:val="000000"/>
          <w:u w:val="single"/>
        </w:rPr>
        <w:t>0360</w:t>
      </w:r>
      <w:r w:rsidRPr="00E541DD">
        <w:rPr>
          <w:rFonts w:eastAsia="Calibri" w:cs="Times New Roman"/>
          <w:color w:val="000000"/>
        </w:rPr>
        <w:t xml:space="preserve"> FY </w:t>
      </w:r>
      <w:r w:rsidRPr="004D0360">
        <w:rPr>
          <w:rFonts w:eastAsia="Calibri" w:cs="Times New Roman"/>
          <w:color w:val="000000"/>
          <w:u w:val="single"/>
        </w:rPr>
        <w:t>2027</w:t>
      </w:r>
      <w:r w:rsidRPr="00E541DD">
        <w:rPr>
          <w:rFonts w:eastAsia="Calibri" w:cs="Times New Roman"/>
          <w:color w:val="000000"/>
        </w:rPr>
        <w:t xml:space="preserve"> Org </w:t>
      </w:r>
      <w:r w:rsidRPr="004D0360">
        <w:rPr>
          <w:rFonts w:eastAsia="Calibri" w:cs="Times New Roman"/>
          <w:color w:val="000000"/>
          <w:u w:val="single"/>
        </w:rPr>
        <w:t>0484</w:t>
      </w:r>
    </w:p>
    <w:p w14:paraId="09EC275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43ADA9E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Fairmont State University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41400</w:t>
      </w:r>
      <w:r w:rsidRPr="00E541DD">
        <w:rPr>
          <w:rFonts w:eastAsia="Calibri" w:cs="Times New Roman"/>
          <w:color w:val="000000"/>
        </w:rPr>
        <w:tab/>
        <w:t>$</w:t>
      </w:r>
      <w:r w:rsidRPr="00E541DD">
        <w:rPr>
          <w:rFonts w:eastAsia="Calibri" w:cs="Times New Roman"/>
          <w:color w:val="000000"/>
        </w:rPr>
        <w:tab/>
        <w:t>2</w:t>
      </w:r>
      <w:r>
        <w:rPr>
          <w:rFonts w:eastAsia="Calibri" w:cs="Times New Roman"/>
          <w:color w:val="000000"/>
        </w:rPr>
        <w:t>0,871,339</w:t>
      </w:r>
    </w:p>
    <w:p w14:paraId="785B6AA3"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Glenville State University</w:t>
      </w:r>
    </w:p>
    <w:p w14:paraId="6616F51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18B)</w:t>
      </w:r>
    </w:p>
    <w:p w14:paraId="19C623C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D0360">
        <w:rPr>
          <w:rFonts w:eastAsia="Calibri" w:cs="Times New Roman"/>
          <w:color w:val="000000"/>
          <w:u w:val="single"/>
        </w:rPr>
        <w:t>0363</w:t>
      </w:r>
      <w:r w:rsidRPr="00E541DD">
        <w:rPr>
          <w:rFonts w:eastAsia="Calibri" w:cs="Times New Roman"/>
          <w:color w:val="000000"/>
        </w:rPr>
        <w:t xml:space="preserve"> FY </w:t>
      </w:r>
      <w:r w:rsidRPr="004D0360">
        <w:rPr>
          <w:rFonts w:eastAsia="Calibri" w:cs="Times New Roman"/>
          <w:color w:val="000000"/>
          <w:u w:val="single"/>
        </w:rPr>
        <w:t>2027</w:t>
      </w:r>
      <w:r w:rsidRPr="00E541DD">
        <w:rPr>
          <w:rFonts w:eastAsia="Calibri" w:cs="Times New Roman"/>
          <w:color w:val="000000"/>
        </w:rPr>
        <w:t xml:space="preserve"> Org </w:t>
      </w:r>
      <w:r w:rsidRPr="004D0360">
        <w:rPr>
          <w:rFonts w:eastAsia="Calibri" w:cs="Times New Roman"/>
          <w:color w:val="000000"/>
          <w:u w:val="single"/>
        </w:rPr>
        <w:t>0485</w:t>
      </w:r>
    </w:p>
    <w:p w14:paraId="6157D67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01CAB9F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Glenville State University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42800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7,974,932</w:t>
      </w:r>
    </w:p>
    <w:p w14:paraId="594E124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2320E353"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Shepherd University</w:t>
      </w:r>
    </w:p>
    <w:p w14:paraId="3FBDBF5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18B)</w:t>
      </w:r>
    </w:p>
    <w:p w14:paraId="6D6264C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D0360">
        <w:rPr>
          <w:rFonts w:eastAsia="Calibri" w:cs="Times New Roman"/>
          <w:color w:val="000000"/>
          <w:u w:val="single"/>
        </w:rPr>
        <w:t>0366</w:t>
      </w:r>
      <w:r w:rsidRPr="00E541DD">
        <w:rPr>
          <w:rFonts w:eastAsia="Calibri" w:cs="Times New Roman"/>
          <w:color w:val="000000"/>
        </w:rPr>
        <w:t xml:space="preserve"> FY </w:t>
      </w:r>
      <w:r w:rsidRPr="004D0360">
        <w:rPr>
          <w:rFonts w:eastAsia="Calibri" w:cs="Times New Roman"/>
          <w:color w:val="000000"/>
          <w:u w:val="single"/>
        </w:rPr>
        <w:t>2027</w:t>
      </w:r>
      <w:r w:rsidRPr="00E541DD">
        <w:rPr>
          <w:rFonts w:eastAsia="Calibri" w:cs="Times New Roman"/>
          <w:color w:val="000000"/>
        </w:rPr>
        <w:t xml:space="preserve"> Org </w:t>
      </w:r>
      <w:r w:rsidRPr="004D0360">
        <w:rPr>
          <w:rFonts w:eastAsia="Calibri" w:cs="Times New Roman"/>
          <w:color w:val="000000"/>
          <w:u w:val="single"/>
        </w:rPr>
        <w:t>0486</w:t>
      </w:r>
    </w:p>
    <w:p w14:paraId="72C180B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04738C2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Shepherd University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43200</w:t>
      </w:r>
      <w:r w:rsidRPr="00E541DD">
        <w:rPr>
          <w:rFonts w:eastAsia="Calibri" w:cs="Times New Roman"/>
          <w:color w:val="000000"/>
        </w:rPr>
        <w:tab/>
        <w:t>$</w:t>
      </w:r>
      <w:r w:rsidRPr="00E541DD">
        <w:rPr>
          <w:rFonts w:eastAsia="Calibri" w:cs="Times New Roman"/>
          <w:color w:val="000000"/>
        </w:rPr>
        <w:tab/>
        <w:t>13,</w:t>
      </w:r>
      <w:r>
        <w:rPr>
          <w:rFonts w:eastAsia="Calibri" w:cs="Times New Roman"/>
          <w:color w:val="000000"/>
        </w:rPr>
        <w:t>810,226</w:t>
      </w:r>
    </w:p>
    <w:p w14:paraId="5FD56DE4"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West Liberty University</w:t>
      </w:r>
    </w:p>
    <w:p w14:paraId="19E5B1F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18B)</w:t>
      </w:r>
    </w:p>
    <w:p w14:paraId="1BE977C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D0360">
        <w:rPr>
          <w:rFonts w:eastAsia="Calibri" w:cs="Times New Roman"/>
          <w:color w:val="000000"/>
          <w:u w:val="single"/>
        </w:rPr>
        <w:t>0370</w:t>
      </w:r>
      <w:r w:rsidRPr="00E541DD">
        <w:rPr>
          <w:rFonts w:eastAsia="Calibri" w:cs="Times New Roman"/>
          <w:color w:val="000000"/>
        </w:rPr>
        <w:t xml:space="preserve"> FY </w:t>
      </w:r>
      <w:r w:rsidRPr="004D0360">
        <w:rPr>
          <w:rFonts w:eastAsia="Calibri" w:cs="Times New Roman"/>
          <w:color w:val="000000"/>
          <w:u w:val="single"/>
        </w:rPr>
        <w:t>2027</w:t>
      </w:r>
      <w:r w:rsidRPr="00E541DD">
        <w:rPr>
          <w:rFonts w:eastAsia="Calibri" w:cs="Times New Roman"/>
          <w:color w:val="000000"/>
        </w:rPr>
        <w:t xml:space="preserve"> Org </w:t>
      </w:r>
      <w:r w:rsidRPr="004D0360">
        <w:rPr>
          <w:rFonts w:eastAsia="Calibri" w:cs="Times New Roman"/>
          <w:color w:val="000000"/>
          <w:u w:val="single"/>
        </w:rPr>
        <w:t>0488</w:t>
      </w:r>
    </w:p>
    <w:p w14:paraId="66A3AF8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3090CEE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West Liberty University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43900</w:t>
      </w:r>
      <w:r w:rsidRPr="00E541DD">
        <w:rPr>
          <w:rFonts w:eastAsia="Calibri" w:cs="Times New Roman"/>
          <w:color w:val="000000"/>
        </w:rPr>
        <w:tab/>
        <w:t>$</w:t>
      </w:r>
      <w:r w:rsidRPr="00E541DD">
        <w:rPr>
          <w:rFonts w:eastAsia="Calibri" w:cs="Times New Roman"/>
          <w:color w:val="000000"/>
        </w:rPr>
        <w:tab/>
        <w:t>10,</w:t>
      </w:r>
      <w:r>
        <w:rPr>
          <w:rFonts w:eastAsia="Calibri" w:cs="Times New Roman"/>
          <w:color w:val="000000"/>
        </w:rPr>
        <w:t>639,093</w:t>
      </w:r>
    </w:p>
    <w:p w14:paraId="3E5DD14D"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West Virginia State University</w:t>
      </w:r>
    </w:p>
    <w:p w14:paraId="303353F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18B)</w:t>
      </w:r>
    </w:p>
    <w:p w14:paraId="3C28C7C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D0360">
        <w:rPr>
          <w:rFonts w:eastAsia="Calibri" w:cs="Times New Roman"/>
          <w:color w:val="000000"/>
          <w:u w:val="single"/>
        </w:rPr>
        <w:t>0373</w:t>
      </w:r>
      <w:r w:rsidRPr="00E541DD">
        <w:rPr>
          <w:rFonts w:eastAsia="Calibri" w:cs="Times New Roman"/>
          <w:color w:val="000000"/>
        </w:rPr>
        <w:t xml:space="preserve"> FY </w:t>
      </w:r>
      <w:r w:rsidRPr="004D0360">
        <w:rPr>
          <w:rFonts w:eastAsia="Calibri" w:cs="Times New Roman"/>
          <w:color w:val="000000"/>
          <w:u w:val="single"/>
        </w:rPr>
        <w:t>2027</w:t>
      </w:r>
      <w:r w:rsidRPr="00E541DD">
        <w:rPr>
          <w:rFonts w:eastAsia="Calibri" w:cs="Times New Roman"/>
          <w:color w:val="000000"/>
        </w:rPr>
        <w:t xml:space="preserve"> Org </w:t>
      </w:r>
      <w:r w:rsidRPr="004D0360">
        <w:rPr>
          <w:rFonts w:eastAsia="Calibri" w:cs="Times New Roman"/>
          <w:color w:val="000000"/>
          <w:u w:val="single"/>
        </w:rPr>
        <w:t>0490</w:t>
      </w:r>
    </w:p>
    <w:p w14:paraId="0385EF9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footerReference w:type="default" r:id="rId46"/>
          <w:type w:val="continuous"/>
          <w:pgSz w:w="12240" w:h="15840"/>
          <w:pgMar w:top="1440" w:right="1440" w:bottom="1440" w:left="1440" w:header="720" w:footer="720" w:gutter="0"/>
          <w:cols w:space="720"/>
          <w:titlePg/>
          <w:docGrid w:linePitch="360"/>
        </w:sectPr>
      </w:pPr>
    </w:p>
    <w:p w14:paraId="4445782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West Virginia State University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44100</w:t>
      </w:r>
      <w:r w:rsidRPr="00E541DD">
        <w:rPr>
          <w:rFonts w:eastAsia="Calibri" w:cs="Times New Roman"/>
          <w:color w:val="000000"/>
        </w:rPr>
        <w:tab/>
      </w:r>
      <w:r>
        <w:rPr>
          <w:rFonts w:eastAsia="Calibri" w:cs="Times New Roman"/>
          <w:color w:val="000000"/>
        </w:rPr>
        <w:t>$</w:t>
      </w:r>
      <w:r w:rsidRPr="00E541DD">
        <w:rPr>
          <w:rFonts w:eastAsia="Calibri" w:cs="Times New Roman"/>
          <w:color w:val="000000"/>
        </w:rPr>
        <w:tab/>
        <w:t>1</w:t>
      </w:r>
      <w:r>
        <w:rPr>
          <w:rFonts w:eastAsia="Calibri" w:cs="Times New Roman"/>
          <w:color w:val="000000"/>
        </w:rPr>
        <w:t>2</w:t>
      </w:r>
      <w:r w:rsidRPr="00E541DD">
        <w:rPr>
          <w:rFonts w:eastAsia="Calibri" w:cs="Times New Roman"/>
          <w:color w:val="000000"/>
        </w:rPr>
        <w:t>,</w:t>
      </w:r>
      <w:r>
        <w:rPr>
          <w:rFonts w:eastAsia="Calibri" w:cs="Times New Roman"/>
          <w:color w:val="000000"/>
        </w:rPr>
        <w:t>118,730</w:t>
      </w:r>
    </w:p>
    <w:p w14:paraId="38204E02" w14:textId="77777777" w:rsidR="00873C7A"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Healthy Grandfamilies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62101</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1,000,000</w:t>
      </w:r>
    </w:p>
    <w:p w14:paraId="4A5D7FA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lastRenderedPageBreak/>
        <w:t>LPN to BSN</w:t>
      </w:r>
      <w:r>
        <w:rPr>
          <w:rFonts w:eastAsia="Calibri" w:cs="Times New Roman"/>
          <w:color w:val="000000"/>
        </w:rPr>
        <w:tab/>
      </w:r>
      <w:r>
        <w:rPr>
          <w:rFonts w:eastAsia="Calibri" w:cs="Times New Roman"/>
          <w:color w:val="000000"/>
        </w:rPr>
        <w:tab/>
      </w:r>
      <w:r>
        <w:rPr>
          <w:rFonts w:eastAsia="Calibri" w:cs="Times New Roman"/>
          <w:color w:val="000000"/>
        </w:rPr>
        <w:tab/>
        <w:t>XXXXX</w:t>
      </w:r>
      <w:r>
        <w:rPr>
          <w:rFonts w:eastAsia="Calibri" w:cs="Times New Roman"/>
          <w:color w:val="000000"/>
        </w:rPr>
        <w:tab/>
      </w:r>
      <w:r>
        <w:rPr>
          <w:rFonts w:eastAsia="Calibri" w:cs="Times New Roman"/>
          <w:color w:val="000000"/>
        </w:rPr>
        <w:tab/>
        <w:t xml:space="preserve">250,000 </w:t>
      </w:r>
    </w:p>
    <w:p w14:paraId="7FF6730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West Virginia State University Land Grant Match</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95600</w:t>
      </w:r>
      <w:r w:rsidRPr="00E541DD">
        <w:rPr>
          <w:rFonts w:eastAsia="Calibri" w:cs="Times New Roman"/>
          <w:color w:val="000000"/>
        </w:rPr>
        <w:tab/>
      </w:r>
      <w:r w:rsidRPr="004D0360">
        <w:rPr>
          <w:rFonts w:eastAsia="Calibri" w:cs="Times New Roman"/>
          <w:color w:val="000000"/>
          <w:u w:val="single"/>
        </w:rPr>
        <w:tab/>
        <w:t>5,000,000</w:t>
      </w:r>
    </w:p>
    <w:p w14:paraId="2CA85D3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w:t>
      </w:r>
      <w:r>
        <w:rPr>
          <w:rFonts w:eastAsia="Calibri" w:cs="Times New Roman"/>
          <w:color w:val="000000"/>
        </w:rPr>
        <w:t>8,368,730</w:t>
      </w:r>
    </w:p>
    <w:p w14:paraId="520DCAE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footerReference w:type="default" r:id="rId47"/>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 xml:space="preserve">Any unexpended balance remaining in the appropriation for Healthy Grandfamilies (fund 0373, appropriation 62101) at the close of the fiscal year </w:t>
      </w:r>
      <w:r>
        <w:rPr>
          <w:rFonts w:eastAsia="Calibri" w:cs="Times New Roman"/>
          <w:color w:val="000000"/>
        </w:rPr>
        <w:t>2026</w:t>
      </w:r>
      <w:r w:rsidRPr="00E541DD">
        <w:rPr>
          <w:rFonts w:eastAsia="Calibri" w:cs="Times New Roman"/>
          <w:color w:val="000000"/>
        </w:rPr>
        <w:t xml:space="preserve"> is hereby reappropriated for expenditure during the fiscal year </w:t>
      </w:r>
      <w:r>
        <w:rPr>
          <w:rFonts w:eastAsia="Calibri" w:cs="Times New Roman"/>
          <w:color w:val="000000"/>
        </w:rPr>
        <w:t>2027</w:t>
      </w:r>
      <w:r w:rsidRPr="00E541DD">
        <w:rPr>
          <w:rFonts w:eastAsia="Calibri" w:cs="Times New Roman"/>
          <w:color w:val="000000"/>
        </w:rPr>
        <w:t>.</w:t>
      </w:r>
    </w:p>
    <w:p w14:paraId="762D95F2"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Higher Education Policy Commission – </w:t>
      </w:r>
    </w:p>
    <w:p w14:paraId="4DDE4E3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Administration –</w:t>
      </w:r>
    </w:p>
    <w:p w14:paraId="646A693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West Virginia Network for Educational Telecomputing (WVNET)</w:t>
      </w:r>
    </w:p>
    <w:p w14:paraId="615364C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18B)</w:t>
      </w:r>
    </w:p>
    <w:p w14:paraId="574D310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4D0360">
        <w:rPr>
          <w:rFonts w:eastAsia="Calibri" w:cs="Times New Roman"/>
          <w:color w:val="000000"/>
          <w:u w:val="single"/>
        </w:rPr>
        <w:t>0551</w:t>
      </w:r>
      <w:r w:rsidRPr="00E541DD">
        <w:rPr>
          <w:rFonts w:eastAsia="Calibri" w:cs="Times New Roman"/>
          <w:color w:val="000000"/>
        </w:rPr>
        <w:t xml:space="preserve"> FY </w:t>
      </w:r>
      <w:r w:rsidRPr="004D0360">
        <w:rPr>
          <w:rFonts w:eastAsia="Calibri" w:cs="Times New Roman"/>
          <w:color w:val="000000"/>
          <w:u w:val="single"/>
        </w:rPr>
        <w:t>2027</w:t>
      </w:r>
      <w:r w:rsidRPr="00E541DD">
        <w:rPr>
          <w:rFonts w:eastAsia="Calibri" w:cs="Times New Roman"/>
          <w:color w:val="000000"/>
        </w:rPr>
        <w:t xml:space="preserve"> Org </w:t>
      </w:r>
      <w:r w:rsidRPr="004D0360">
        <w:rPr>
          <w:rFonts w:eastAsia="Calibri" w:cs="Times New Roman"/>
          <w:color w:val="000000"/>
          <w:u w:val="single"/>
        </w:rPr>
        <w:t>0495</w:t>
      </w:r>
    </w:p>
    <w:p w14:paraId="475ECF7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docGrid w:linePitch="360"/>
        </w:sectPr>
      </w:pPr>
    </w:p>
    <w:p w14:paraId="1B4A77C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WVNET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16900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2</w:t>
      </w:r>
      <w:r w:rsidRPr="00E541DD">
        <w:rPr>
          <w:rFonts w:eastAsia="Calibri" w:cs="Times New Roman"/>
          <w:color w:val="000000"/>
        </w:rPr>
        <w:t>,</w:t>
      </w:r>
      <w:r>
        <w:rPr>
          <w:rFonts w:eastAsia="Calibri" w:cs="Times New Roman"/>
          <w:color w:val="000000"/>
        </w:rPr>
        <w:t>028,906</w:t>
      </w:r>
    </w:p>
    <w:p w14:paraId="12E1DBD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sectPr w:rsidR="00873C7A" w:rsidRPr="00E541DD" w:rsidSect="00873C7A">
          <w:type w:val="continuous"/>
          <w:pgSz w:w="12240" w:h="15840"/>
          <w:pgMar w:top="1440" w:right="1440" w:bottom="1440" w:left="1440" w:header="720" w:footer="720" w:gutter="0"/>
          <w:lnNumType w:countBy="1" w:restart="continuous"/>
          <w:cols w:space="720"/>
          <w:titlePg/>
          <w:docGrid w:linePitch="360"/>
        </w:sectPr>
      </w:pPr>
    </w:p>
    <w:p w14:paraId="7DBAC88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E541DD">
        <w:rPr>
          <w:rFonts w:eastAsia="Calibri" w:cs="Times New Roman"/>
          <w:b/>
          <w:color w:val="000000"/>
        </w:rPr>
        <w:t>MISCELLANEOUS BOARDS AND COMMISSIONS</w:t>
      </w:r>
    </w:p>
    <w:p w14:paraId="01ACAB15"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Adjutant General – </w:t>
      </w:r>
    </w:p>
    <w:p w14:paraId="582C00C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State Militia</w:t>
      </w:r>
    </w:p>
    <w:p w14:paraId="2B27667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15)</w:t>
      </w:r>
    </w:p>
    <w:p w14:paraId="21935B6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F2336F">
        <w:rPr>
          <w:rFonts w:eastAsia="Calibri" w:cs="Times New Roman"/>
          <w:color w:val="000000"/>
          <w:u w:val="single"/>
        </w:rPr>
        <w:t>0433</w:t>
      </w:r>
      <w:r w:rsidRPr="00E541DD">
        <w:rPr>
          <w:rFonts w:eastAsia="Calibri" w:cs="Times New Roman"/>
          <w:color w:val="000000"/>
        </w:rPr>
        <w:t xml:space="preserve"> FY </w:t>
      </w:r>
      <w:r w:rsidRPr="00F2336F">
        <w:rPr>
          <w:rFonts w:eastAsia="Calibri" w:cs="Times New Roman"/>
          <w:color w:val="000000"/>
          <w:u w:val="single"/>
        </w:rPr>
        <w:t>2027</w:t>
      </w:r>
      <w:r w:rsidRPr="00E541DD">
        <w:rPr>
          <w:rFonts w:eastAsia="Calibri" w:cs="Times New Roman"/>
          <w:color w:val="000000"/>
        </w:rPr>
        <w:t xml:space="preserve"> Org </w:t>
      </w:r>
      <w:r w:rsidRPr="00F2336F">
        <w:rPr>
          <w:rFonts w:eastAsia="Calibri" w:cs="Times New Roman"/>
          <w:color w:val="000000"/>
          <w:u w:val="single"/>
        </w:rPr>
        <w:t>0603</w:t>
      </w:r>
    </w:p>
    <w:p w14:paraId="2D25FBF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footerReference w:type="default" r:id="rId48"/>
          <w:type w:val="continuous"/>
          <w:pgSz w:w="12240" w:h="15840"/>
          <w:pgMar w:top="1440" w:right="1440" w:bottom="1440" w:left="1440" w:header="720" w:footer="720" w:gutter="0"/>
          <w:cols w:space="720"/>
          <w:docGrid w:linePitch="360"/>
        </w:sectPr>
      </w:pPr>
    </w:p>
    <w:p w14:paraId="253F4CF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Salary and Benefits of Cabinet Secretary and</w:t>
      </w:r>
    </w:p>
    <w:p w14:paraId="0878F96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187</w:t>
      </w:r>
      <w:r w:rsidRPr="00E541DD">
        <w:rPr>
          <w:rFonts w:eastAsia="Calibri" w:cs="Times New Roman"/>
          <w:color w:val="000000"/>
        </w:rPr>
        <w:t>,</w:t>
      </w:r>
      <w:r>
        <w:rPr>
          <w:rFonts w:eastAsia="Calibri" w:cs="Times New Roman"/>
          <w:color w:val="000000"/>
        </w:rPr>
        <w:t>225</w:t>
      </w:r>
    </w:p>
    <w:p w14:paraId="24048B1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10</w:t>
      </w:r>
      <w:r>
        <w:rPr>
          <w:rFonts w:eastAsia="Calibri" w:cs="Times New Roman"/>
          <w:color w:val="000000"/>
        </w:rPr>
        <w:t>0</w:t>
      </w:r>
      <w:r w:rsidRPr="00E541DD">
        <w:rPr>
          <w:rFonts w:eastAsia="Calibri" w:cs="Times New Roman"/>
          <w:color w:val="000000"/>
        </w:rPr>
        <w:t>,</w:t>
      </w:r>
      <w:r>
        <w:rPr>
          <w:rFonts w:eastAsia="Calibri" w:cs="Times New Roman"/>
          <w:color w:val="000000"/>
        </w:rPr>
        <w:t>643</w:t>
      </w:r>
    </w:p>
    <w:p w14:paraId="5D5873F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College Education Fund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23200</w:t>
      </w:r>
      <w:r w:rsidRPr="00E541DD">
        <w:rPr>
          <w:rFonts w:eastAsia="Calibri" w:cs="Times New Roman"/>
          <w:color w:val="000000"/>
        </w:rPr>
        <w:tab/>
      </w:r>
      <w:r w:rsidRPr="00E541DD">
        <w:rPr>
          <w:rFonts w:eastAsia="Calibri" w:cs="Times New Roman"/>
          <w:color w:val="000000"/>
        </w:rPr>
        <w:tab/>
        <w:t>2,500,000</w:t>
      </w:r>
    </w:p>
    <w:p w14:paraId="2566256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Civil Air Patrol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23400</w:t>
      </w:r>
      <w:r w:rsidRPr="00E541DD">
        <w:rPr>
          <w:rFonts w:eastAsia="Calibri" w:cs="Times New Roman"/>
          <w:color w:val="000000"/>
        </w:rPr>
        <w:tab/>
      </w:r>
      <w:r w:rsidRPr="00E541DD">
        <w:rPr>
          <w:rFonts w:eastAsia="Calibri" w:cs="Times New Roman"/>
          <w:color w:val="000000"/>
        </w:rPr>
        <w:tab/>
        <w:t>199,664</w:t>
      </w:r>
    </w:p>
    <w:p w14:paraId="5AB48866" w14:textId="77777777" w:rsidR="00873C7A"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SEARCH Director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50201</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69</w:t>
      </w:r>
      <w:r w:rsidRPr="00E541DD">
        <w:rPr>
          <w:rFonts w:eastAsia="Calibri" w:cs="Times New Roman"/>
          <w:color w:val="000000"/>
        </w:rPr>
        <w:t>,</w:t>
      </w:r>
      <w:r>
        <w:rPr>
          <w:rFonts w:eastAsia="Calibri" w:cs="Times New Roman"/>
          <w:color w:val="000000"/>
        </w:rPr>
        <w:t>504</w:t>
      </w:r>
    </w:p>
    <w:p w14:paraId="5AE1978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Directed Transfer</w:t>
      </w:r>
      <w:r>
        <w:rPr>
          <w:rFonts w:eastAsia="Calibri" w:cs="Times New Roman"/>
          <w:color w:val="000000"/>
        </w:rPr>
        <w:tab/>
      </w:r>
      <w:r>
        <w:rPr>
          <w:rFonts w:eastAsia="Calibri" w:cs="Times New Roman"/>
          <w:color w:val="000000"/>
        </w:rPr>
        <w:tab/>
      </w:r>
      <w:r>
        <w:rPr>
          <w:rFonts w:eastAsia="Calibri" w:cs="Times New Roman"/>
          <w:color w:val="000000"/>
        </w:rPr>
        <w:tab/>
        <w:t>70000</w:t>
      </w:r>
      <w:r>
        <w:rPr>
          <w:rFonts w:eastAsia="Calibri" w:cs="Times New Roman"/>
          <w:color w:val="000000"/>
        </w:rPr>
        <w:tab/>
      </w:r>
      <w:r>
        <w:rPr>
          <w:rFonts w:eastAsia="Calibri" w:cs="Times New Roman"/>
          <w:color w:val="000000"/>
        </w:rPr>
        <w:tab/>
        <w:t>293,500</w:t>
      </w:r>
    </w:p>
    <w:p w14:paraId="1B800F0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Armory Board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70015</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2,317,555</w:t>
      </w:r>
    </w:p>
    <w:p w14:paraId="1ACC933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Mountaineer ChalleNGe Academy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70900</w:t>
      </w:r>
      <w:r w:rsidRPr="00E541DD">
        <w:rPr>
          <w:rFonts w:eastAsia="Calibri" w:cs="Times New Roman"/>
          <w:color w:val="000000"/>
        </w:rPr>
        <w:tab/>
      </w:r>
      <w:r w:rsidRPr="00E541DD">
        <w:rPr>
          <w:rFonts w:eastAsia="Calibri" w:cs="Times New Roman"/>
          <w:color w:val="000000"/>
        </w:rPr>
        <w:tab/>
        <w:t>3,6</w:t>
      </w:r>
      <w:r>
        <w:rPr>
          <w:rFonts w:eastAsia="Calibri" w:cs="Times New Roman"/>
          <w:color w:val="000000"/>
        </w:rPr>
        <w:t>80</w:t>
      </w:r>
      <w:r w:rsidRPr="00E541DD">
        <w:rPr>
          <w:rFonts w:eastAsia="Calibri" w:cs="Times New Roman"/>
          <w:color w:val="000000"/>
        </w:rPr>
        <w:t>,6</w:t>
      </w:r>
      <w:r>
        <w:rPr>
          <w:rFonts w:eastAsia="Calibri" w:cs="Times New Roman"/>
          <w:color w:val="000000"/>
        </w:rPr>
        <w:t>54</w:t>
      </w:r>
    </w:p>
    <w:p w14:paraId="3537CC5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Military Authority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74800</w:t>
      </w:r>
      <w:r w:rsidRPr="00E541DD">
        <w:rPr>
          <w:rFonts w:eastAsia="Calibri" w:cs="Times New Roman"/>
          <w:color w:val="000000"/>
        </w:rPr>
        <w:tab/>
      </w:r>
      <w:r w:rsidRPr="00E541DD">
        <w:rPr>
          <w:rFonts w:eastAsia="Calibri" w:cs="Times New Roman"/>
          <w:color w:val="000000"/>
        </w:rPr>
        <w:tab/>
        <w:t>6,</w:t>
      </w:r>
      <w:r>
        <w:rPr>
          <w:rFonts w:eastAsia="Calibri" w:cs="Times New Roman"/>
          <w:color w:val="000000"/>
        </w:rPr>
        <w:t>773</w:t>
      </w:r>
      <w:r w:rsidRPr="00E541DD">
        <w:rPr>
          <w:rFonts w:eastAsia="Calibri" w:cs="Times New Roman"/>
          <w:color w:val="000000"/>
        </w:rPr>
        <w:t>,</w:t>
      </w:r>
      <w:r>
        <w:rPr>
          <w:rFonts w:eastAsia="Calibri" w:cs="Times New Roman"/>
          <w:color w:val="000000"/>
        </w:rPr>
        <w:t>503</w:t>
      </w:r>
    </w:p>
    <w:p w14:paraId="38A70404" w14:textId="77777777" w:rsidR="00873C7A" w:rsidRPr="00F2336F"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E541DD">
        <w:rPr>
          <w:rFonts w:eastAsia="Calibri" w:cs="Times New Roman"/>
          <w:color w:val="000000"/>
        </w:rPr>
        <w:t>Drug Enforcement and Support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74801</w:t>
      </w:r>
      <w:r w:rsidRPr="00E541DD">
        <w:rPr>
          <w:rFonts w:eastAsia="Calibri" w:cs="Times New Roman"/>
          <w:color w:val="000000"/>
        </w:rPr>
        <w:tab/>
      </w:r>
      <w:r w:rsidRPr="00F2336F">
        <w:rPr>
          <w:rFonts w:eastAsia="Calibri" w:cs="Times New Roman"/>
          <w:color w:val="000000"/>
          <w:u w:val="single"/>
        </w:rPr>
        <w:tab/>
        <w:t>1,</w:t>
      </w:r>
      <w:r>
        <w:rPr>
          <w:rFonts w:eastAsia="Calibri" w:cs="Times New Roman"/>
          <w:color w:val="000000"/>
          <w:u w:val="single"/>
        </w:rPr>
        <w:t>198</w:t>
      </w:r>
      <w:r w:rsidRPr="00F2336F">
        <w:rPr>
          <w:rFonts w:eastAsia="Calibri" w:cs="Times New Roman"/>
          <w:color w:val="000000"/>
          <w:u w:val="single"/>
        </w:rPr>
        <w:t>,</w:t>
      </w:r>
      <w:r>
        <w:rPr>
          <w:rFonts w:eastAsia="Calibri" w:cs="Times New Roman"/>
          <w:color w:val="000000"/>
          <w:u w:val="single"/>
        </w:rPr>
        <w:t>711</w:t>
      </w:r>
    </w:p>
    <w:p w14:paraId="7A51E23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17,320,959</w:t>
      </w:r>
    </w:p>
    <w:p w14:paraId="325F82B7" w14:textId="77777777" w:rsidR="00873C7A"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Unclassified (fund 0433, appropriation 09900), Recruit WV Employment Program – Surplus (fund 0433, appropriation 30799), Capital Outlay, Repairs and Equipment – Surplus (fund 0433, appropriation 67700), Armory Board Transfers – Surplus (fund 0433, appropriation 70299), </w:t>
      </w:r>
      <w:r>
        <w:rPr>
          <w:rFonts w:eastAsia="Calibri" w:cs="Times New Roman"/>
          <w:color w:val="000000"/>
        </w:rPr>
        <w:t xml:space="preserve">Armory Board Transfer – Surplus (fund, appropriation XXXXX), </w:t>
      </w:r>
      <w:r w:rsidRPr="00E541DD">
        <w:rPr>
          <w:rFonts w:eastAsia="Calibri" w:cs="Times New Roman"/>
          <w:color w:val="000000"/>
        </w:rPr>
        <w:t xml:space="preserve">Mountaineer ChalleNGe Academy (fund 0433, appropriation 70900), Military Authority (fund 0433, appropriation 74800), Military Authority – Surplus (fund 0433, appropriation 74899), and Federal Funds/Grant Match (fund 0433, appropriation 85700)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1526655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r>
      <w:r w:rsidRPr="006A7D14">
        <w:rPr>
          <w:rFonts w:eastAsia="Calibri" w:cs="Times New Roman"/>
          <w:color w:val="000000"/>
        </w:rPr>
        <w:t>The above appropriation for Directed Transfer (fund 0</w:t>
      </w:r>
      <w:r>
        <w:rPr>
          <w:rFonts w:eastAsia="Calibri" w:cs="Times New Roman"/>
          <w:color w:val="000000"/>
        </w:rPr>
        <w:t>433</w:t>
      </w:r>
      <w:r w:rsidRPr="006A7D14">
        <w:rPr>
          <w:rFonts w:eastAsia="Calibri" w:cs="Times New Roman"/>
          <w:color w:val="000000"/>
        </w:rPr>
        <w:t>, appropriation 70000) shall be transferred to the Military College Advisory Council Fund (fund 4910).</w:t>
      </w:r>
    </w:p>
    <w:p w14:paraId="7D0ACA0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From the above appropriations an amount approved by the Adjutant General may be transferred to the State Armory Board for operation and maintenance of National Guard Armories.</w:t>
      </w:r>
    </w:p>
    <w:p w14:paraId="21F4EE9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Adjutant General shall have the authority to transfer between appropriations.</w:t>
      </w:r>
    </w:p>
    <w:p w14:paraId="4C73044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docGrid w:linePitch="360"/>
        </w:sectPr>
      </w:pPr>
      <w:r w:rsidRPr="00E541DD">
        <w:rPr>
          <w:rFonts w:eastAsia="Calibri" w:cs="Times New Roman"/>
          <w:color w:val="000000"/>
        </w:rPr>
        <w:tab/>
      </w:r>
      <w:r w:rsidRPr="00E541DD">
        <w:rPr>
          <w:rFonts w:eastAsia="Calibri" w:cs="Times New Roman"/>
          <w:color w:val="000000"/>
        </w:rPr>
        <w:tab/>
        <w:t>From the above appropriation and other state and federal funding, the Adjutant General shall provide an amount not less than $3,6</w:t>
      </w:r>
      <w:r>
        <w:rPr>
          <w:rFonts w:eastAsia="Calibri" w:cs="Times New Roman"/>
          <w:color w:val="000000"/>
        </w:rPr>
        <w:t>80</w:t>
      </w:r>
      <w:r w:rsidRPr="00E541DD">
        <w:rPr>
          <w:rFonts w:eastAsia="Calibri" w:cs="Times New Roman"/>
          <w:color w:val="000000"/>
        </w:rPr>
        <w:t>,6</w:t>
      </w:r>
      <w:r>
        <w:rPr>
          <w:rFonts w:eastAsia="Calibri" w:cs="Times New Roman"/>
          <w:color w:val="000000"/>
        </w:rPr>
        <w:t>54</w:t>
      </w:r>
      <w:r w:rsidRPr="00E541DD">
        <w:rPr>
          <w:rFonts w:eastAsia="Calibri" w:cs="Times New Roman"/>
          <w:color w:val="000000"/>
        </w:rPr>
        <w:t xml:space="preserve"> to the Mountaineer ChalleNGe Academy to meet anticipated program demand.</w:t>
      </w:r>
    </w:p>
    <w:p w14:paraId="737812AC"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Adjutant General – </w:t>
      </w:r>
    </w:p>
    <w:p w14:paraId="60714C7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ind w:left="288" w:hanging="288"/>
        <w:jc w:val="center"/>
        <w:rPr>
          <w:rFonts w:eastAsia="Calibri" w:cs="Times New Roman"/>
          <w:color w:val="000000"/>
        </w:rPr>
      </w:pPr>
      <w:r w:rsidRPr="00E541DD">
        <w:rPr>
          <w:rFonts w:eastAsia="Calibri" w:cs="Times New Roman"/>
          <w:i/>
          <w:color w:val="000000"/>
        </w:rPr>
        <w:t>Military Fund</w:t>
      </w:r>
    </w:p>
    <w:p w14:paraId="759048E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ind w:left="288" w:hanging="288"/>
        <w:jc w:val="center"/>
        <w:rPr>
          <w:rFonts w:eastAsia="Calibri" w:cs="Times New Roman"/>
          <w:color w:val="000000"/>
        </w:rPr>
      </w:pPr>
      <w:r w:rsidRPr="00E541DD">
        <w:rPr>
          <w:rFonts w:eastAsia="Calibri" w:cs="Times New Roman"/>
          <w:color w:val="000000"/>
        </w:rPr>
        <w:t>(W.V. Code Chapter 15)</w:t>
      </w:r>
    </w:p>
    <w:p w14:paraId="3B4A8D0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ind w:left="288" w:hanging="288"/>
        <w:jc w:val="center"/>
        <w:rPr>
          <w:rFonts w:eastAsia="Calibri" w:cs="Times New Roman"/>
          <w:color w:val="000000"/>
        </w:rPr>
      </w:pPr>
      <w:r w:rsidRPr="00E541DD">
        <w:rPr>
          <w:rFonts w:eastAsia="Calibri" w:cs="Times New Roman"/>
          <w:color w:val="000000"/>
        </w:rPr>
        <w:t xml:space="preserve">Fund </w:t>
      </w:r>
      <w:r w:rsidRPr="00F2336F">
        <w:rPr>
          <w:rFonts w:eastAsia="Calibri" w:cs="Times New Roman"/>
          <w:color w:val="000000"/>
          <w:u w:val="single"/>
        </w:rPr>
        <w:t>0605</w:t>
      </w:r>
      <w:r w:rsidRPr="00E541DD">
        <w:rPr>
          <w:rFonts w:eastAsia="Calibri" w:cs="Times New Roman"/>
          <w:color w:val="000000"/>
        </w:rPr>
        <w:t xml:space="preserve"> FY </w:t>
      </w:r>
      <w:r w:rsidRPr="00F2336F">
        <w:rPr>
          <w:rFonts w:eastAsia="Calibri" w:cs="Times New Roman"/>
          <w:color w:val="000000"/>
          <w:u w:val="single"/>
        </w:rPr>
        <w:t>2027</w:t>
      </w:r>
      <w:r w:rsidRPr="00E541DD">
        <w:rPr>
          <w:rFonts w:eastAsia="Calibri" w:cs="Times New Roman"/>
          <w:color w:val="000000"/>
        </w:rPr>
        <w:t xml:space="preserve"> Org </w:t>
      </w:r>
      <w:r w:rsidRPr="00F2336F">
        <w:rPr>
          <w:rFonts w:eastAsia="Calibri" w:cs="Times New Roman"/>
          <w:color w:val="000000"/>
          <w:u w:val="single"/>
        </w:rPr>
        <w:t>0603</w:t>
      </w:r>
    </w:p>
    <w:p w14:paraId="36122DB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ind w:left="288" w:hanging="288"/>
        <w:jc w:val="center"/>
        <w:rPr>
          <w:rFonts w:eastAsia="Calibri" w:cs="Times New Roman"/>
          <w:color w:val="000000"/>
        </w:rPr>
        <w:sectPr w:rsidR="00873C7A" w:rsidRPr="00E541DD" w:rsidSect="00873C7A">
          <w:footerReference w:type="default" r:id="rId49"/>
          <w:type w:val="continuous"/>
          <w:pgSz w:w="12240" w:h="15840"/>
          <w:pgMar w:top="1440" w:right="1440" w:bottom="1440" w:left="1440" w:header="720" w:footer="720" w:gutter="0"/>
          <w:cols w:space="720"/>
          <w:docGrid w:linePitch="360"/>
        </w:sectPr>
      </w:pPr>
    </w:p>
    <w:p w14:paraId="7270F1A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5</w:t>
      </w:r>
      <w:r w:rsidRPr="00E541DD">
        <w:rPr>
          <w:rFonts w:eastAsia="Calibri" w:cs="Times New Roman"/>
          <w:color w:val="000000"/>
        </w:rPr>
        <w:t>0,000</w:t>
      </w:r>
    </w:p>
    <w:p w14:paraId="71F3F05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F2336F">
        <w:rPr>
          <w:rFonts w:eastAsia="Calibri" w:cs="Times New Roman"/>
          <w:color w:val="000000"/>
          <w:u w:val="single"/>
        </w:rPr>
        <w:tab/>
      </w:r>
      <w:r>
        <w:rPr>
          <w:rFonts w:eastAsia="Calibri" w:cs="Times New Roman"/>
          <w:color w:val="000000"/>
          <w:u w:val="single"/>
        </w:rPr>
        <w:t>28</w:t>
      </w:r>
      <w:r w:rsidRPr="00F2336F">
        <w:rPr>
          <w:rFonts w:eastAsia="Calibri" w:cs="Times New Roman"/>
          <w:color w:val="000000"/>
          <w:u w:val="single"/>
        </w:rPr>
        <w:t>,</w:t>
      </w:r>
      <w:r>
        <w:rPr>
          <w:rFonts w:eastAsia="Calibri" w:cs="Times New Roman"/>
          <w:color w:val="000000"/>
          <w:u w:val="single"/>
        </w:rPr>
        <w:t>887</w:t>
      </w:r>
    </w:p>
    <w:p w14:paraId="3657C42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78</w:t>
      </w:r>
      <w:r w:rsidRPr="00E541DD">
        <w:rPr>
          <w:rFonts w:eastAsia="Calibri" w:cs="Times New Roman"/>
          <w:color w:val="000000"/>
        </w:rPr>
        <w:t>,</w:t>
      </w:r>
      <w:r>
        <w:rPr>
          <w:rFonts w:eastAsia="Calibri" w:cs="Times New Roman"/>
          <w:color w:val="000000"/>
        </w:rPr>
        <w:t>887</w:t>
      </w:r>
    </w:p>
    <w:p w14:paraId="600D96F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Total TITLE II, Section 1 – General Revenue</w:t>
      </w:r>
    </w:p>
    <w:p w14:paraId="04663AE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t>(Including claims against the state)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C5917">
        <w:rPr>
          <w:rFonts w:eastAsia="Calibri" w:cs="Times New Roman"/>
          <w:color w:val="000000"/>
        </w:rPr>
        <w:t>$</w:t>
      </w:r>
      <w:r w:rsidRPr="00EC5917">
        <w:rPr>
          <w:rFonts w:eastAsia="Calibri" w:cs="Times New Roman"/>
          <w:color w:val="000000"/>
        </w:rPr>
        <w:tab/>
        <w:t>5,</w:t>
      </w:r>
      <w:r>
        <w:rPr>
          <w:rFonts w:eastAsia="Calibri" w:cs="Times New Roman"/>
          <w:color w:val="000000"/>
        </w:rPr>
        <w:t>462,851,590</w:t>
      </w:r>
    </w:p>
    <w:p w14:paraId="60EFA03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b/>
          <w:color w:val="000000"/>
        </w:rPr>
        <w:tab/>
      </w:r>
      <w:r w:rsidRPr="00E541DD">
        <w:rPr>
          <w:rFonts w:eastAsia="Calibri" w:cs="Times New Roman"/>
          <w:b/>
          <w:color w:val="000000"/>
        </w:rPr>
        <w:tab/>
        <w:t>Sec. 2. Appropriations from state road fund</w:t>
      </w:r>
      <w:r w:rsidRPr="00E541DD">
        <w:rPr>
          <w:rFonts w:eastAsia="Calibri" w:cs="Times New Roman"/>
          <w:color w:val="000000"/>
        </w:rPr>
        <w:t xml:space="preserve">. — From the state road fund there are hereby appropriated conditionally upon the fulfillment of the provisions set forth in Article 2, Chapter 11B of the Code the following amounts, as itemized, for expenditure during the fiscal year </w:t>
      </w:r>
      <w:r>
        <w:rPr>
          <w:rFonts w:eastAsia="Calibri" w:cs="Times New Roman"/>
          <w:color w:val="000000"/>
        </w:rPr>
        <w:t>2027</w:t>
      </w:r>
      <w:r w:rsidRPr="00E541DD">
        <w:rPr>
          <w:rFonts w:eastAsia="Calibri" w:cs="Times New Roman"/>
          <w:color w:val="000000"/>
        </w:rPr>
        <w:t>.</w:t>
      </w:r>
    </w:p>
    <w:p w14:paraId="63E14892"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E541DD">
        <w:rPr>
          <w:rFonts w:eastAsia="Calibri" w:cs="Times New Roman"/>
          <w:b/>
          <w:color w:val="000000"/>
        </w:rPr>
        <w:t>DEPARTMENT OF TRANSPORTATION</w:t>
      </w:r>
    </w:p>
    <w:p w14:paraId="54AA01E6" w14:textId="77777777" w:rsidR="00873C7A" w:rsidRPr="00E541DD" w:rsidRDefault="00873C7A" w:rsidP="00873C7A">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Motor Vehicles</w:t>
      </w:r>
    </w:p>
    <w:p w14:paraId="1917ADDF"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17, 17A, 17B, 17C, 17D, 20, and 24A)</w:t>
      </w:r>
    </w:p>
    <w:p w14:paraId="3C760B45"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F2336F">
        <w:rPr>
          <w:rFonts w:eastAsia="Calibri" w:cs="Times New Roman"/>
          <w:color w:val="000000"/>
          <w:u w:val="single"/>
        </w:rPr>
        <w:t>9007</w:t>
      </w:r>
      <w:r w:rsidRPr="00E541DD">
        <w:rPr>
          <w:rFonts w:eastAsia="Calibri" w:cs="Times New Roman"/>
          <w:color w:val="000000"/>
        </w:rPr>
        <w:t xml:space="preserve"> FY </w:t>
      </w:r>
      <w:r w:rsidRPr="00F2336F">
        <w:rPr>
          <w:rFonts w:eastAsia="Calibri" w:cs="Times New Roman"/>
          <w:color w:val="000000"/>
          <w:u w:val="single"/>
        </w:rPr>
        <w:t>2027</w:t>
      </w:r>
      <w:r w:rsidRPr="00E541DD">
        <w:rPr>
          <w:rFonts w:eastAsia="Calibri" w:cs="Times New Roman"/>
          <w:color w:val="000000"/>
        </w:rPr>
        <w:t xml:space="preserve"> Org </w:t>
      </w:r>
      <w:r w:rsidRPr="00F2336F">
        <w:rPr>
          <w:rFonts w:eastAsia="Calibri" w:cs="Times New Roman"/>
          <w:color w:val="000000"/>
          <w:u w:val="single"/>
        </w:rPr>
        <w:t>0802</w:t>
      </w:r>
    </w:p>
    <w:p w14:paraId="179B25F1" w14:textId="77777777" w:rsidR="00873C7A" w:rsidRPr="00E541DD" w:rsidRDefault="00873C7A" w:rsidP="00873C7A">
      <w:pPr>
        <w:numPr>
          <w:ilvl w:val="12"/>
          <w:numId w:val="0"/>
        </w:numPr>
        <w:suppressLineNumbers/>
        <w:tabs>
          <w:tab w:val="left" w:pos="288"/>
          <w:tab w:val="left" w:pos="720"/>
          <w:tab w:val="left" w:pos="6030"/>
          <w:tab w:val="left" w:pos="6451"/>
          <w:tab w:val="center" w:pos="6840"/>
          <w:tab w:val="left" w:pos="7704"/>
          <w:tab w:val="left" w:pos="8100"/>
          <w:tab w:val="left" w:pos="8370"/>
          <w:tab w:val="center" w:pos="8640"/>
          <w:tab w:val="right" w:pos="9720"/>
        </w:tabs>
        <w:jc w:val="both"/>
        <w:rPr>
          <w:rFonts w:eastAsia="Calibri" w:cs="Times New Roman"/>
          <w:b/>
          <w:bCs/>
          <w:color w:val="000000"/>
        </w:rPr>
      </w:pP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t>State</w:t>
      </w:r>
    </w:p>
    <w:p w14:paraId="360B5A28" w14:textId="77777777" w:rsidR="00873C7A" w:rsidRPr="00E541DD" w:rsidRDefault="00873C7A" w:rsidP="00873C7A">
      <w:pPr>
        <w:numPr>
          <w:ilvl w:val="12"/>
          <w:numId w:val="0"/>
        </w:numPr>
        <w:suppressLineNumbers/>
        <w:tabs>
          <w:tab w:val="left" w:pos="288"/>
          <w:tab w:val="left" w:pos="720"/>
          <w:tab w:val="left" w:pos="6030"/>
          <w:tab w:val="left" w:pos="6451"/>
          <w:tab w:val="center" w:pos="6840"/>
          <w:tab w:val="left" w:pos="7704"/>
          <w:tab w:val="left" w:pos="8100"/>
          <w:tab w:val="left" w:pos="8370"/>
          <w:tab w:val="center" w:pos="8640"/>
          <w:tab w:val="right" w:pos="9720"/>
        </w:tabs>
        <w:jc w:val="both"/>
        <w:rPr>
          <w:rFonts w:eastAsia="Calibri" w:cs="Times New Roman"/>
          <w:b/>
          <w:bCs/>
          <w:color w:val="000000"/>
        </w:rPr>
      </w:pP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t>Appro-</w:t>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t>Road</w:t>
      </w:r>
    </w:p>
    <w:p w14:paraId="6C8E6E92" w14:textId="77777777" w:rsidR="00873C7A" w:rsidRPr="00E541DD" w:rsidRDefault="00873C7A" w:rsidP="00873C7A">
      <w:pPr>
        <w:numPr>
          <w:ilvl w:val="12"/>
          <w:numId w:val="0"/>
        </w:numPr>
        <w:suppressLineNumbers/>
        <w:tabs>
          <w:tab w:val="left" w:pos="288"/>
          <w:tab w:val="left" w:pos="720"/>
          <w:tab w:val="left" w:pos="6030"/>
          <w:tab w:val="left" w:pos="6451"/>
          <w:tab w:val="center" w:pos="6840"/>
          <w:tab w:val="left" w:pos="7704"/>
          <w:tab w:val="left" w:pos="8100"/>
          <w:tab w:val="left" w:pos="8370"/>
          <w:tab w:val="center" w:pos="8640"/>
          <w:tab w:val="right" w:pos="9720"/>
        </w:tabs>
        <w:jc w:val="both"/>
        <w:rPr>
          <w:rFonts w:eastAsia="Calibri" w:cs="Times New Roman"/>
          <w:b/>
          <w:bCs/>
          <w:color w:val="000000"/>
        </w:rPr>
      </w:pP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t>priation</w:t>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t>Fund</w:t>
      </w:r>
    </w:p>
    <w:p w14:paraId="2F34C02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15BCDF1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4</w:t>
      </w:r>
      <w:r>
        <w:rPr>
          <w:rFonts w:eastAsia="Calibri" w:cs="Times New Roman"/>
          <w:color w:val="000000"/>
        </w:rPr>
        <w:t>4</w:t>
      </w:r>
      <w:r w:rsidRPr="00E541DD">
        <w:rPr>
          <w:rFonts w:eastAsia="Calibri" w:cs="Times New Roman"/>
          <w:color w:val="000000"/>
        </w:rPr>
        <w:t>,</w:t>
      </w:r>
      <w:r>
        <w:rPr>
          <w:rFonts w:eastAsia="Calibri" w:cs="Times New Roman"/>
          <w:color w:val="000000"/>
        </w:rPr>
        <w:t>721,376</w:t>
      </w:r>
    </w:p>
    <w:p w14:paraId="09C7CC1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Salary and Benefits of Cabinet Secretary and</w:t>
      </w:r>
    </w:p>
    <w:p w14:paraId="50EDCB4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129,500</w:t>
      </w:r>
    </w:p>
    <w:p w14:paraId="4D9B2CD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144,000</w:t>
      </w:r>
    </w:p>
    <w:p w14:paraId="5515199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1,080,000</w:t>
      </w:r>
    </w:p>
    <w:p w14:paraId="258380A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27,556,730</w:t>
      </w:r>
    </w:p>
    <w:p w14:paraId="40EAAB5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10,000</w:t>
      </w:r>
    </w:p>
    <w:p w14:paraId="05BBA59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2,480,000</w:t>
      </w:r>
    </w:p>
    <w:p w14:paraId="0ACD215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F2336F">
        <w:rPr>
          <w:rFonts w:eastAsia="Calibri" w:cs="Times New Roman"/>
          <w:color w:val="000000"/>
          <w:u w:val="single"/>
        </w:rPr>
        <w:tab/>
        <w:t>110,000</w:t>
      </w:r>
    </w:p>
    <w:p w14:paraId="7A8423D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7</w:t>
      </w:r>
      <w:r>
        <w:rPr>
          <w:rFonts w:eastAsia="Calibri" w:cs="Times New Roman"/>
          <w:color w:val="000000"/>
        </w:rPr>
        <w:t>6</w:t>
      </w:r>
      <w:r w:rsidRPr="00E541DD">
        <w:rPr>
          <w:rFonts w:eastAsia="Calibri" w:cs="Times New Roman"/>
          <w:color w:val="000000"/>
        </w:rPr>
        <w:t>,</w:t>
      </w:r>
      <w:r>
        <w:rPr>
          <w:rFonts w:eastAsia="Calibri" w:cs="Times New Roman"/>
          <w:color w:val="000000"/>
        </w:rPr>
        <w:t>231,606</w:t>
      </w:r>
    </w:p>
    <w:p w14:paraId="3A602C9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169BD1A9"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Highways</w:t>
      </w:r>
    </w:p>
    <w:p w14:paraId="72C6FF5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17 and 17C)</w:t>
      </w:r>
    </w:p>
    <w:p w14:paraId="573E4FE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lastRenderedPageBreak/>
        <w:t xml:space="preserve">Fund </w:t>
      </w:r>
      <w:r w:rsidRPr="00F2336F">
        <w:rPr>
          <w:rFonts w:eastAsia="Calibri" w:cs="Times New Roman"/>
          <w:color w:val="000000"/>
          <w:u w:val="single"/>
        </w:rPr>
        <w:t>9017</w:t>
      </w:r>
      <w:r w:rsidRPr="00E541DD">
        <w:rPr>
          <w:rFonts w:eastAsia="Calibri" w:cs="Times New Roman"/>
          <w:color w:val="000000"/>
        </w:rPr>
        <w:t xml:space="preserve"> FY </w:t>
      </w:r>
      <w:r w:rsidRPr="00F2336F">
        <w:rPr>
          <w:rFonts w:eastAsia="Calibri" w:cs="Times New Roman"/>
          <w:color w:val="000000"/>
          <w:u w:val="single"/>
        </w:rPr>
        <w:t>2027</w:t>
      </w:r>
      <w:r w:rsidRPr="00E541DD">
        <w:rPr>
          <w:rFonts w:eastAsia="Calibri" w:cs="Times New Roman"/>
          <w:color w:val="000000"/>
        </w:rPr>
        <w:t xml:space="preserve"> Org </w:t>
      </w:r>
      <w:r w:rsidRPr="00F2336F">
        <w:rPr>
          <w:rFonts w:eastAsia="Calibri" w:cs="Times New Roman"/>
          <w:color w:val="000000"/>
          <w:u w:val="single"/>
        </w:rPr>
        <w:t>0803</w:t>
      </w:r>
    </w:p>
    <w:p w14:paraId="0C8BF35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700205D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Salary and Benefits of Cabinet Secretary and</w:t>
      </w:r>
    </w:p>
    <w:p w14:paraId="18A7421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t>$</w:t>
      </w:r>
      <w:r w:rsidRPr="00E541DD">
        <w:rPr>
          <w:rFonts w:eastAsia="Calibri" w:cs="Times New Roman"/>
          <w:color w:val="000000"/>
        </w:rPr>
        <w:tab/>
        <w:t>200,000</w:t>
      </w:r>
    </w:p>
    <w:p w14:paraId="639FCB6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Debt Service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04000</w:t>
      </w:r>
      <w:r w:rsidRPr="00E541DD">
        <w:rPr>
          <w:rFonts w:eastAsia="Calibri" w:cs="Times New Roman"/>
          <w:color w:val="000000"/>
        </w:rPr>
        <w:tab/>
      </w:r>
      <w:r w:rsidRPr="00E541DD">
        <w:rPr>
          <w:rFonts w:eastAsia="Calibri" w:cs="Times New Roman"/>
          <w:color w:val="000000"/>
        </w:rPr>
        <w:tab/>
        <w:t>120,000,000</w:t>
      </w:r>
    </w:p>
    <w:p w14:paraId="044B97E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Maintenance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23700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73</w:t>
      </w:r>
      <w:r w:rsidRPr="00E857B1">
        <w:rPr>
          <w:rFonts w:eastAsia="Calibri" w:cs="Times New Roman"/>
          <w:color w:val="000000"/>
        </w:rPr>
        <w:t>2,134,950</w:t>
      </w:r>
    </w:p>
    <w:p w14:paraId="630F05B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Inventory Revolving</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27500</w:t>
      </w:r>
      <w:r w:rsidRPr="00E541DD">
        <w:rPr>
          <w:rFonts w:eastAsia="Calibri" w:cs="Times New Roman"/>
          <w:color w:val="000000"/>
        </w:rPr>
        <w:tab/>
      </w:r>
      <w:r w:rsidRPr="00E541DD">
        <w:rPr>
          <w:rFonts w:eastAsia="Calibri" w:cs="Times New Roman"/>
          <w:color w:val="000000"/>
        </w:rPr>
        <w:tab/>
        <w:t>17,000,000</w:t>
      </w:r>
    </w:p>
    <w:p w14:paraId="525BB31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 Revolving</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27600</w:t>
      </w:r>
      <w:r w:rsidRPr="00E541DD">
        <w:rPr>
          <w:rFonts w:eastAsia="Calibri" w:cs="Times New Roman"/>
          <w:color w:val="000000"/>
        </w:rPr>
        <w:tab/>
      </w:r>
      <w:r w:rsidRPr="00E541DD">
        <w:rPr>
          <w:rFonts w:eastAsia="Calibri" w:cs="Times New Roman"/>
          <w:color w:val="000000"/>
        </w:rPr>
        <w:tab/>
        <w:t>5</w:t>
      </w:r>
      <w:r>
        <w:rPr>
          <w:rFonts w:eastAsia="Calibri" w:cs="Times New Roman"/>
          <w:color w:val="000000"/>
        </w:rPr>
        <w:t>3</w:t>
      </w:r>
      <w:r w:rsidRPr="00E541DD">
        <w:rPr>
          <w:rFonts w:eastAsia="Calibri" w:cs="Times New Roman"/>
          <w:color w:val="000000"/>
        </w:rPr>
        <w:t>,</w:t>
      </w:r>
      <w:r>
        <w:rPr>
          <w:rFonts w:eastAsia="Calibri" w:cs="Times New Roman"/>
          <w:color w:val="000000"/>
        </w:rPr>
        <w:t>996,517</w:t>
      </w:r>
    </w:p>
    <w:p w14:paraId="22F2899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General Operations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27700</w:t>
      </w:r>
      <w:r w:rsidRPr="00E541DD">
        <w:rPr>
          <w:rFonts w:eastAsia="Calibri" w:cs="Times New Roman"/>
          <w:color w:val="000000"/>
        </w:rPr>
        <w:tab/>
      </w:r>
      <w:r w:rsidRPr="00E541DD">
        <w:rPr>
          <w:rFonts w:eastAsia="Calibri" w:cs="Times New Roman"/>
          <w:color w:val="000000"/>
        </w:rPr>
        <w:tab/>
        <w:t>18</w:t>
      </w:r>
      <w:r>
        <w:rPr>
          <w:rFonts w:eastAsia="Calibri" w:cs="Times New Roman"/>
          <w:color w:val="000000"/>
        </w:rPr>
        <w:t>9</w:t>
      </w:r>
      <w:r w:rsidRPr="00E541DD">
        <w:rPr>
          <w:rFonts w:eastAsia="Calibri" w:cs="Times New Roman"/>
          <w:color w:val="000000"/>
        </w:rPr>
        <w:t>,</w:t>
      </w:r>
      <w:r>
        <w:rPr>
          <w:rFonts w:eastAsia="Calibri" w:cs="Times New Roman"/>
          <w:color w:val="000000"/>
        </w:rPr>
        <w:t>029</w:t>
      </w:r>
      <w:r w:rsidRPr="00E541DD">
        <w:rPr>
          <w:rFonts w:eastAsia="Calibri" w:cs="Times New Roman"/>
          <w:color w:val="000000"/>
        </w:rPr>
        <w:t>,</w:t>
      </w:r>
      <w:r>
        <w:rPr>
          <w:rFonts w:eastAsia="Calibri" w:cs="Times New Roman"/>
          <w:color w:val="000000"/>
        </w:rPr>
        <w:t>495</w:t>
      </w:r>
    </w:p>
    <w:p w14:paraId="4D9558F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Interstate Construction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27800</w:t>
      </w:r>
      <w:r w:rsidRPr="00E541DD">
        <w:rPr>
          <w:rFonts w:eastAsia="Calibri" w:cs="Times New Roman"/>
          <w:color w:val="000000"/>
        </w:rPr>
        <w:tab/>
      </w:r>
      <w:r w:rsidRPr="00E541DD">
        <w:rPr>
          <w:rFonts w:eastAsia="Calibri" w:cs="Times New Roman"/>
          <w:color w:val="000000"/>
        </w:rPr>
        <w:tab/>
        <w:t>275,000,000</w:t>
      </w:r>
    </w:p>
    <w:p w14:paraId="758215C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Federal Aid Programs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27900</w:t>
      </w:r>
      <w:r w:rsidRPr="00E541DD">
        <w:rPr>
          <w:rFonts w:eastAsia="Calibri" w:cs="Times New Roman"/>
          <w:color w:val="000000"/>
        </w:rPr>
        <w:tab/>
      </w:r>
      <w:r w:rsidRPr="00E541DD">
        <w:rPr>
          <w:rFonts w:eastAsia="Calibri" w:cs="Times New Roman"/>
          <w:color w:val="000000"/>
        </w:rPr>
        <w:tab/>
        <w:t>450,000,000</w:t>
      </w:r>
    </w:p>
    <w:p w14:paraId="1A895EC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Appalachian Programs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28000</w:t>
      </w:r>
      <w:r w:rsidRPr="00E541DD">
        <w:rPr>
          <w:rFonts w:eastAsia="Calibri" w:cs="Times New Roman"/>
          <w:color w:val="000000"/>
        </w:rPr>
        <w:tab/>
      </w:r>
      <w:r w:rsidRPr="00E541DD">
        <w:rPr>
          <w:rFonts w:eastAsia="Calibri" w:cs="Times New Roman"/>
          <w:color w:val="000000"/>
        </w:rPr>
        <w:tab/>
        <w:t>250,000,000</w:t>
      </w:r>
    </w:p>
    <w:p w14:paraId="23061E9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Highway Litter Control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28200</w:t>
      </w:r>
      <w:r w:rsidRPr="00E541DD">
        <w:rPr>
          <w:rFonts w:eastAsia="Calibri" w:cs="Times New Roman"/>
          <w:color w:val="000000"/>
        </w:rPr>
        <w:tab/>
      </w:r>
      <w:r w:rsidRPr="00F2336F">
        <w:rPr>
          <w:rFonts w:eastAsia="Calibri" w:cs="Times New Roman"/>
          <w:color w:val="000000"/>
          <w:u w:val="single"/>
        </w:rPr>
        <w:tab/>
        <w:t>1,650,000</w:t>
      </w:r>
    </w:p>
    <w:p w14:paraId="3CCF301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857B1">
        <w:rPr>
          <w:rFonts w:eastAsia="Calibri" w:cs="Times New Roman"/>
          <w:color w:val="000000"/>
        </w:rPr>
        <w:t>$</w:t>
      </w:r>
      <w:r w:rsidRPr="00E857B1">
        <w:rPr>
          <w:rFonts w:eastAsia="Calibri" w:cs="Times New Roman"/>
          <w:color w:val="000000"/>
        </w:rPr>
        <w:tab/>
      </w:r>
      <w:r w:rsidRPr="000F282D">
        <w:rPr>
          <w:rFonts w:eastAsia="Calibri" w:cs="Times New Roman"/>
          <w:color w:val="000000"/>
        </w:rPr>
        <w:t>2</w:t>
      </w:r>
      <w:r w:rsidRPr="00E857B1">
        <w:rPr>
          <w:rFonts w:eastAsia="Calibri" w:cs="Times New Roman"/>
          <w:color w:val="000000"/>
        </w:rPr>
        <w:t>,</w:t>
      </w:r>
      <w:r w:rsidRPr="000F282D">
        <w:rPr>
          <w:rFonts w:eastAsia="Calibri" w:cs="Times New Roman"/>
          <w:color w:val="000000"/>
        </w:rPr>
        <w:t>0</w:t>
      </w:r>
      <w:r>
        <w:rPr>
          <w:rFonts w:eastAsia="Calibri" w:cs="Times New Roman"/>
          <w:color w:val="000000"/>
        </w:rPr>
        <w:t>8</w:t>
      </w:r>
      <w:r w:rsidRPr="00E857B1">
        <w:rPr>
          <w:rFonts w:eastAsia="Calibri" w:cs="Times New Roman"/>
          <w:color w:val="000000"/>
        </w:rPr>
        <w:t>9,010,962</w:t>
      </w:r>
    </w:p>
    <w:p w14:paraId="73758C0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above appropriations are to be expended in accordance with the provisions of Chapters 17 and 17C of the W.V. Code.</w:t>
      </w:r>
    </w:p>
    <w:p w14:paraId="7F8A751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Commissioner of Highways shall have the authority to operate revolving funds within the State Road Fund for the operation and purchase of various types of equipment used directly and indirectly in the construction and maintenance of roads and for the purchase of inventories and materials and supplies.</w:t>
      </w:r>
    </w:p>
    <w:p w14:paraId="7DBAA6D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There is hereby appropriated in addition to the above appropriations, sufficient money for the payment of claims, accrued or arising during this budgetary period, to be paid in accordance with Sections 17, 17a and 18, Article 2, Chapter 14 of the W.V. Code.</w:t>
      </w:r>
    </w:p>
    <w:p w14:paraId="7C9F0B1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It is the intent of the Legislature to capture and match all federal funds available for expenditure on the Appalachian highway system at the earliest possible time. Therefore, should amounts in excess of those appropriated be required for the purposes of Appalachian Programs, funds in excess of the amount appropriated may be made available upon recommendation of the </w:t>
      </w:r>
      <w:r w:rsidRPr="00E541DD">
        <w:rPr>
          <w:rFonts w:eastAsia="Calibri" w:cs="Times New Roman"/>
          <w:color w:val="000000"/>
        </w:rPr>
        <w:lastRenderedPageBreak/>
        <w:t>Commissioner and approval of the Governor. Further, for the purpose of Appalachian Programs, funds appropriated by appropriation may be transferred to other appropriations upon recommendation of the Commissioner and approval of the Governor.</w:t>
      </w:r>
    </w:p>
    <w:p w14:paraId="7C7AAB0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Total TITLE II, Section 2 – State Road Fund</w:t>
      </w:r>
    </w:p>
    <w:p w14:paraId="09012F9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t>(Including claims against the state)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857B1">
        <w:rPr>
          <w:rFonts w:eastAsia="Calibri" w:cs="Times New Roman"/>
          <w:color w:val="000000"/>
        </w:rPr>
        <w:t>$</w:t>
      </w:r>
      <w:r w:rsidRPr="00E857B1">
        <w:rPr>
          <w:rFonts w:eastAsia="Calibri" w:cs="Times New Roman"/>
          <w:color w:val="000000"/>
        </w:rPr>
        <w:tab/>
        <w:t>2,</w:t>
      </w:r>
      <w:r w:rsidRPr="000F282D">
        <w:rPr>
          <w:rFonts w:eastAsia="Calibri" w:cs="Times New Roman"/>
          <w:color w:val="000000"/>
        </w:rPr>
        <w:t>1</w:t>
      </w:r>
      <w:r>
        <w:rPr>
          <w:rFonts w:eastAsia="Calibri" w:cs="Times New Roman"/>
          <w:color w:val="000000"/>
        </w:rPr>
        <w:t>6</w:t>
      </w:r>
      <w:r w:rsidRPr="00E857B1">
        <w:rPr>
          <w:rFonts w:eastAsia="Calibri" w:cs="Times New Roman"/>
          <w:color w:val="000000"/>
        </w:rPr>
        <w:t>5,942,568</w:t>
      </w:r>
    </w:p>
    <w:p w14:paraId="0D8BCFA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r>
      <w:r w:rsidRPr="00E541DD">
        <w:rPr>
          <w:rFonts w:eastAsia="Calibri" w:cs="Times New Roman"/>
          <w:b/>
          <w:color w:val="000000"/>
        </w:rPr>
        <w:t>Sec. 3. Appropriations from other funds.</w:t>
      </w:r>
      <w:r w:rsidRPr="00E541DD">
        <w:rPr>
          <w:rFonts w:eastAsia="Calibri" w:cs="Times New Roman"/>
          <w:color w:val="000000"/>
        </w:rPr>
        <w:t xml:space="preserve"> — From the funds designated there are hereby appropriated conditionally upon the fulfillment of the provisions set forth in Article 2, Chapter 11B of the Code the following amounts, as itemized, for expenditure during the fiscal year </w:t>
      </w:r>
      <w:r>
        <w:rPr>
          <w:rFonts w:eastAsia="Calibri" w:cs="Times New Roman"/>
          <w:color w:val="000000"/>
        </w:rPr>
        <w:t>2027</w:t>
      </w:r>
      <w:r w:rsidRPr="00E541DD">
        <w:rPr>
          <w:rFonts w:eastAsia="Calibri" w:cs="Times New Roman"/>
          <w:color w:val="000000"/>
        </w:rPr>
        <w:t>.</w:t>
      </w:r>
    </w:p>
    <w:p w14:paraId="47A9458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43DD376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E541DD">
        <w:rPr>
          <w:rFonts w:eastAsia="Calibri" w:cs="Times New Roman"/>
          <w:b/>
          <w:color w:val="000000"/>
        </w:rPr>
        <w:t>LEGISLATIVE</w:t>
      </w:r>
    </w:p>
    <w:p w14:paraId="18A3C284"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Crime Victims Compensation Fund</w:t>
      </w:r>
    </w:p>
    <w:p w14:paraId="5D69EFB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14)</w:t>
      </w:r>
    </w:p>
    <w:p w14:paraId="441ED87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B7015">
        <w:rPr>
          <w:rFonts w:eastAsia="Calibri" w:cs="Times New Roman"/>
          <w:color w:val="000000"/>
          <w:u w:val="single"/>
        </w:rPr>
        <w:t>1731</w:t>
      </w:r>
      <w:r w:rsidRPr="00E541DD">
        <w:rPr>
          <w:rFonts w:eastAsia="Calibri" w:cs="Times New Roman"/>
          <w:color w:val="000000"/>
        </w:rPr>
        <w:t xml:space="preserve"> FY </w:t>
      </w:r>
      <w:r w:rsidRPr="008B7015">
        <w:rPr>
          <w:rFonts w:eastAsia="Calibri" w:cs="Times New Roman"/>
          <w:color w:val="000000"/>
          <w:u w:val="single"/>
        </w:rPr>
        <w:t>2027</w:t>
      </w:r>
      <w:r w:rsidRPr="00E541DD">
        <w:rPr>
          <w:rFonts w:eastAsia="Calibri" w:cs="Times New Roman"/>
          <w:color w:val="000000"/>
        </w:rPr>
        <w:t xml:space="preserve"> Org </w:t>
      </w:r>
      <w:r w:rsidRPr="008B7015">
        <w:rPr>
          <w:rFonts w:eastAsia="Calibri" w:cs="Times New Roman"/>
          <w:color w:val="000000"/>
          <w:u w:val="single"/>
        </w:rPr>
        <w:t>2300</w:t>
      </w:r>
    </w:p>
    <w:p w14:paraId="6E63068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footerReference w:type="default" r:id="rId50"/>
          <w:type w:val="continuous"/>
          <w:pgSz w:w="12240" w:h="15840"/>
          <w:pgMar w:top="1440" w:right="1440" w:bottom="1440" w:left="1440" w:header="720" w:footer="720" w:gutter="0"/>
          <w:cols w:space="720"/>
          <w:titlePg/>
          <w:docGrid w:linePitch="360"/>
        </w:sectPr>
      </w:pPr>
    </w:p>
    <w:p w14:paraId="67FF2756" w14:textId="77777777" w:rsidR="00873C7A" w:rsidRPr="00E541DD" w:rsidRDefault="00873C7A" w:rsidP="00873C7A">
      <w:pPr>
        <w:numPr>
          <w:ilvl w:val="12"/>
          <w:numId w:val="0"/>
        </w:numPr>
        <w:tabs>
          <w:tab w:val="left" w:pos="288"/>
          <w:tab w:val="left" w:pos="720"/>
          <w:tab w:val="left" w:pos="6030"/>
          <w:tab w:val="left" w:pos="6451"/>
          <w:tab w:val="center" w:pos="6840"/>
          <w:tab w:val="left" w:pos="7704"/>
          <w:tab w:val="left" w:pos="8100"/>
          <w:tab w:val="left" w:pos="8370"/>
          <w:tab w:val="center" w:pos="8640"/>
          <w:tab w:val="right" w:pos="9720"/>
        </w:tabs>
        <w:jc w:val="both"/>
        <w:rPr>
          <w:rFonts w:eastAsia="Calibri" w:cs="Times New Roman"/>
          <w:b/>
          <w:bCs/>
          <w:color w:val="000000"/>
        </w:rPr>
      </w:pP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t>Appro-</w:t>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t>Other</w:t>
      </w:r>
    </w:p>
    <w:p w14:paraId="4294FF76" w14:textId="77777777" w:rsidR="00873C7A" w:rsidRPr="00E541DD" w:rsidRDefault="00873C7A" w:rsidP="00873C7A">
      <w:pPr>
        <w:numPr>
          <w:ilvl w:val="12"/>
          <w:numId w:val="0"/>
        </w:numPr>
        <w:tabs>
          <w:tab w:val="left" w:pos="288"/>
          <w:tab w:val="left" w:pos="720"/>
          <w:tab w:val="left" w:pos="6030"/>
          <w:tab w:val="left" w:pos="6451"/>
          <w:tab w:val="center" w:pos="6840"/>
          <w:tab w:val="left" w:pos="7704"/>
          <w:tab w:val="left" w:pos="8100"/>
          <w:tab w:val="left" w:pos="8370"/>
          <w:tab w:val="center" w:pos="8640"/>
          <w:tab w:val="right" w:pos="9720"/>
        </w:tabs>
        <w:jc w:val="both"/>
        <w:rPr>
          <w:rFonts w:eastAsia="Calibri" w:cs="Times New Roman"/>
          <w:b/>
          <w:bCs/>
          <w:color w:val="000000"/>
        </w:rPr>
      </w:pP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t>priation</w:t>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t>Funds</w:t>
      </w:r>
    </w:p>
    <w:p w14:paraId="691916F3" w14:textId="77777777" w:rsidR="00873C7A" w:rsidRPr="00E541DD" w:rsidRDefault="00873C7A" w:rsidP="00873C7A">
      <w:pPr>
        <w:numPr>
          <w:ilvl w:val="12"/>
          <w:numId w:val="0"/>
        </w:numPr>
        <w:tabs>
          <w:tab w:val="left" w:pos="288"/>
          <w:tab w:val="left" w:pos="720"/>
          <w:tab w:val="left" w:leader="dot" w:pos="6030"/>
          <w:tab w:val="right" w:pos="6451"/>
          <w:tab w:val="center" w:pos="6840"/>
          <w:tab w:val="left" w:pos="7704"/>
          <w:tab w:val="left" w:pos="8100"/>
          <w:tab w:val="left" w:pos="8370"/>
          <w:tab w:val="center" w:pos="8640"/>
          <w:tab w:val="right" w:pos="9720"/>
        </w:tabs>
        <w:jc w:val="both"/>
        <w:rPr>
          <w:rFonts w:eastAsia="Calibri" w:cs="Times New Roman"/>
          <w:b/>
          <w:bCs/>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0292544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509,681</w:t>
      </w:r>
    </w:p>
    <w:p w14:paraId="42B6EB4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1,000</w:t>
      </w:r>
    </w:p>
    <w:p w14:paraId="7E6CB5F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133,903</w:t>
      </w:r>
    </w:p>
    <w:p w14:paraId="2B8DDE4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Economic Loss Claim Payment Fund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33400</w:t>
      </w:r>
      <w:r w:rsidRPr="00E541DD">
        <w:rPr>
          <w:rFonts w:eastAsia="Calibri" w:cs="Times New Roman"/>
          <w:color w:val="000000"/>
        </w:rPr>
        <w:tab/>
      </w:r>
      <w:r w:rsidRPr="00E541DD">
        <w:rPr>
          <w:rFonts w:eastAsia="Calibri" w:cs="Times New Roman"/>
          <w:color w:val="000000"/>
        </w:rPr>
        <w:tab/>
        <w:t>2,000,000</w:t>
      </w:r>
    </w:p>
    <w:p w14:paraId="7C946AD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8B7015">
        <w:rPr>
          <w:rFonts w:eastAsia="Calibri" w:cs="Times New Roman"/>
          <w:color w:val="000000"/>
          <w:u w:val="single"/>
        </w:rPr>
        <w:tab/>
        <w:t>3,700</w:t>
      </w:r>
    </w:p>
    <w:p w14:paraId="64D44E7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w:t>
      </w:r>
      <w:r>
        <w:rPr>
          <w:rFonts w:eastAsia="Calibri" w:cs="Times New Roman"/>
          <w:color w:val="000000"/>
        </w:rPr>
        <w:t>,648,284</w:t>
      </w:r>
    </w:p>
    <w:p w14:paraId="3FD21AB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footerReference w:type="default" r:id="rId51"/>
          <w:type w:val="continuous"/>
          <w:pgSz w:w="12240" w:h="15840"/>
          <w:pgMar w:top="1440" w:right="1440" w:bottom="1440" w:left="1440" w:header="720" w:footer="720" w:gutter="0"/>
          <w:lnNumType w:countBy="1" w:restart="newSection"/>
          <w:cols w:space="720"/>
          <w:titlePg/>
          <w:docGrid w:linePitch="360"/>
        </w:sectPr>
      </w:pPr>
    </w:p>
    <w:p w14:paraId="7A56E9BD" w14:textId="77777777" w:rsidR="00873C7A" w:rsidRPr="00E541DD" w:rsidRDefault="00873C7A" w:rsidP="00873C7A">
      <w:pPr>
        <w:numPr>
          <w:ilvl w:val="12"/>
          <w:numId w:val="0"/>
        </w:numPr>
        <w:tabs>
          <w:tab w:val="left" w:pos="288"/>
          <w:tab w:val="left" w:pos="720"/>
          <w:tab w:val="left" w:leader="dot" w:pos="6030"/>
          <w:tab w:val="right" w:pos="6451"/>
          <w:tab w:val="center" w:pos="6840"/>
          <w:tab w:val="left" w:pos="7704"/>
          <w:tab w:val="left" w:pos="8100"/>
          <w:tab w:val="left" w:pos="8370"/>
          <w:tab w:val="center" w:pos="8640"/>
          <w:tab w:val="right" w:pos="9720"/>
        </w:tabs>
        <w:jc w:val="center"/>
        <w:rPr>
          <w:rFonts w:eastAsia="Calibri" w:cs="Times New Roman"/>
          <w:b/>
          <w:bCs/>
          <w:color w:val="000000"/>
        </w:rPr>
      </w:pPr>
      <w:r w:rsidRPr="00E541DD">
        <w:rPr>
          <w:rFonts w:eastAsia="Calibri" w:cs="Times New Roman"/>
          <w:b/>
          <w:bCs/>
          <w:color w:val="000000"/>
        </w:rPr>
        <w:t>JUDICIAL</w:t>
      </w:r>
    </w:p>
    <w:p w14:paraId="7351F802" w14:textId="77777777" w:rsidR="00873C7A" w:rsidRPr="00E541DD" w:rsidRDefault="00873C7A" w:rsidP="00873C7A">
      <w:pPr>
        <w:numPr>
          <w:ilvl w:val="0"/>
          <w:numId w:val="6"/>
        </w:numPr>
        <w:suppressLineNumbers/>
        <w:tabs>
          <w:tab w:val="left" w:pos="288"/>
          <w:tab w:val="left" w:pos="720"/>
          <w:tab w:val="left" w:leader="dot" w:pos="6030"/>
          <w:tab w:val="right" w:pos="6451"/>
          <w:tab w:val="center" w:pos="6840"/>
          <w:tab w:val="left" w:pos="7704"/>
          <w:tab w:val="left" w:pos="8100"/>
          <w:tab w:val="left" w:pos="8370"/>
          <w:tab w:val="center" w:pos="8640"/>
          <w:tab w:val="right" w:pos="9720"/>
        </w:tabs>
        <w:jc w:val="center"/>
        <w:rPr>
          <w:rFonts w:eastAsia="Calibri" w:cs="Times New Roman"/>
          <w:bCs/>
          <w:i/>
          <w:color w:val="000000"/>
        </w:rPr>
      </w:pPr>
      <w:r w:rsidRPr="00E541DD">
        <w:rPr>
          <w:rFonts w:eastAsia="Calibri" w:cs="Times New Roman"/>
          <w:bCs/>
          <w:i/>
          <w:color w:val="000000"/>
        </w:rPr>
        <w:t xml:space="preserve">Supreme Court – </w:t>
      </w:r>
    </w:p>
    <w:p w14:paraId="2AA46AC6" w14:textId="77777777" w:rsidR="00873C7A" w:rsidRPr="00E541DD" w:rsidRDefault="00873C7A" w:rsidP="00873C7A">
      <w:pPr>
        <w:numPr>
          <w:ilvl w:val="12"/>
          <w:numId w:val="0"/>
        </w:numPr>
        <w:suppressLineNumbers/>
        <w:tabs>
          <w:tab w:val="left" w:pos="288"/>
          <w:tab w:val="left" w:pos="720"/>
          <w:tab w:val="left" w:leader="dot" w:pos="6030"/>
          <w:tab w:val="right" w:pos="6451"/>
          <w:tab w:val="center" w:pos="6840"/>
          <w:tab w:val="left" w:pos="7704"/>
          <w:tab w:val="left" w:pos="8100"/>
          <w:tab w:val="left" w:pos="8370"/>
          <w:tab w:val="center" w:pos="8640"/>
          <w:tab w:val="right" w:pos="9720"/>
        </w:tabs>
        <w:jc w:val="center"/>
        <w:rPr>
          <w:rFonts w:eastAsia="Calibri" w:cs="Times New Roman"/>
          <w:bCs/>
          <w:color w:val="000000"/>
        </w:rPr>
      </w:pPr>
      <w:r w:rsidRPr="00E541DD">
        <w:rPr>
          <w:rFonts w:eastAsia="Calibri" w:cs="Times New Roman"/>
          <w:bCs/>
          <w:i/>
          <w:color w:val="000000"/>
        </w:rPr>
        <w:t>Court Advanced Technology Subscription Fund</w:t>
      </w:r>
    </w:p>
    <w:p w14:paraId="00A10620" w14:textId="77777777" w:rsidR="00873C7A" w:rsidRPr="00E541DD" w:rsidRDefault="00873C7A" w:rsidP="00873C7A">
      <w:pPr>
        <w:numPr>
          <w:ilvl w:val="12"/>
          <w:numId w:val="0"/>
        </w:numPr>
        <w:suppressLineNumbers/>
        <w:tabs>
          <w:tab w:val="left" w:pos="288"/>
          <w:tab w:val="left" w:pos="720"/>
          <w:tab w:val="left" w:leader="dot" w:pos="6030"/>
          <w:tab w:val="right" w:pos="6451"/>
          <w:tab w:val="center" w:pos="6840"/>
          <w:tab w:val="left" w:pos="7704"/>
          <w:tab w:val="left" w:pos="8100"/>
          <w:tab w:val="left" w:pos="8370"/>
          <w:tab w:val="center" w:pos="8640"/>
          <w:tab w:val="right" w:pos="9720"/>
        </w:tabs>
        <w:jc w:val="center"/>
        <w:rPr>
          <w:rFonts w:eastAsia="Calibri" w:cs="Times New Roman"/>
          <w:bCs/>
          <w:color w:val="000000"/>
        </w:rPr>
      </w:pPr>
      <w:r w:rsidRPr="00E541DD">
        <w:rPr>
          <w:rFonts w:eastAsia="Calibri" w:cs="Times New Roman"/>
          <w:bCs/>
          <w:color w:val="000000"/>
        </w:rPr>
        <w:t>(W.V. Code Chapter 51)</w:t>
      </w:r>
    </w:p>
    <w:p w14:paraId="3C74A515" w14:textId="77777777" w:rsidR="00873C7A" w:rsidRPr="00E541DD" w:rsidRDefault="00873C7A" w:rsidP="00873C7A">
      <w:pPr>
        <w:numPr>
          <w:ilvl w:val="12"/>
          <w:numId w:val="0"/>
        </w:numPr>
        <w:suppressLineNumbers/>
        <w:tabs>
          <w:tab w:val="left" w:pos="288"/>
          <w:tab w:val="left" w:pos="720"/>
          <w:tab w:val="left" w:leader="dot" w:pos="6030"/>
          <w:tab w:val="right" w:pos="6451"/>
          <w:tab w:val="center" w:pos="6840"/>
          <w:tab w:val="left" w:pos="7704"/>
          <w:tab w:val="left" w:pos="8100"/>
          <w:tab w:val="left" w:pos="8370"/>
          <w:tab w:val="center" w:pos="8640"/>
          <w:tab w:val="right" w:pos="9720"/>
        </w:tabs>
        <w:jc w:val="center"/>
        <w:rPr>
          <w:rFonts w:eastAsia="Calibri" w:cs="Times New Roman"/>
          <w:bCs/>
          <w:color w:val="000000"/>
        </w:rPr>
        <w:sectPr w:rsidR="00873C7A" w:rsidRPr="00E541DD" w:rsidSect="00873C7A">
          <w:type w:val="continuous"/>
          <w:pgSz w:w="12240" w:h="15840"/>
          <w:pgMar w:top="1440" w:right="1440" w:bottom="1440" w:left="1440" w:header="720" w:footer="720" w:gutter="0"/>
          <w:cols w:space="720"/>
          <w:titlePg/>
          <w:docGrid w:linePitch="360"/>
        </w:sectPr>
      </w:pPr>
      <w:r w:rsidRPr="00E541DD">
        <w:rPr>
          <w:rFonts w:eastAsia="Calibri" w:cs="Times New Roman"/>
          <w:bCs/>
          <w:color w:val="000000"/>
        </w:rPr>
        <w:t xml:space="preserve">Fund </w:t>
      </w:r>
      <w:r w:rsidRPr="008B7015">
        <w:rPr>
          <w:rFonts w:eastAsia="Calibri" w:cs="Times New Roman"/>
          <w:bCs/>
          <w:color w:val="000000"/>
          <w:u w:val="single"/>
        </w:rPr>
        <w:t>1704</w:t>
      </w:r>
      <w:r w:rsidRPr="00E541DD">
        <w:rPr>
          <w:rFonts w:eastAsia="Calibri" w:cs="Times New Roman"/>
          <w:bCs/>
          <w:color w:val="000000"/>
        </w:rPr>
        <w:t xml:space="preserve"> FY </w:t>
      </w:r>
      <w:r w:rsidRPr="008B7015">
        <w:rPr>
          <w:rFonts w:eastAsia="Calibri" w:cs="Times New Roman"/>
          <w:bCs/>
          <w:color w:val="000000"/>
          <w:u w:val="single"/>
        </w:rPr>
        <w:t>2027</w:t>
      </w:r>
      <w:r w:rsidRPr="00E541DD">
        <w:rPr>
          <w:rFonts w:eastAsia="Calibri" w:cs="Times New Roman"/>
          <w:bCs/>
          <w:color w:val="000000"/>
        </w:rPr>
        <w:t xml:space="preserve"> Org </w:t>
      </w:r>
      <w:r w:rsidRPr="008B7015">
        <w:rPr>
          <w:rFonts w:eastAsia="Calibri" w:cs="Times New Roman"/>
          <w:bCs/>
          <w:color w:val="000000"/>
          <w:u w:val="single"/>
        </w:rPr>
        <w:t>2400</w:t>
      </w:r>
    </w:p>
    <w:p w14:paraId="61EDFDF4" w14:textId="77777777" w:rsidR="00873C7A" w:rsidRPr="00E541DD" w:rsidRDefault="00873C7A" w:rsidP="00873C7A">
      <w:pPr>
        <w:tabs>
          <w:tab w:val="left" w:pos="288"/>
          <w:tab w:val="left" w:pos="720"/>
          <w:tab w:val="left" w:leader="dot" w:pos="6030"/>
          <w:tab w:val="right" w:pos="6451"/>
          <w:tab w:val="center" w:pos="6840"/>
          <w:tab w:val="left" w:pos="7704"/>
          <w:tab w:val="right" w:pos="9720"/>
        </w:tabs>
        <w:rPr>
          <w:rFonts w:eastAsia="Calibri" w:cs="Times New Roman"/>
          <w:bCs/>
          <w:i/>
          <w:color w:val="000000"/>
        </w:rPr>
      </w:pPr>
      <w:r w:rsidRPr="00E541DD">
        <w:rPr>
          <w:rFonts w:eastAsia="Calibri" w:cs="Times New Roman"/>
          <w:color w:val="000000"/>
        </w:rPr>
        <w:lastRenderedPageBreak/>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100,000</w:t>
      </w:r>
    </w:p>
    <w:p w14:paraId="02347174" w14:textId="77777777" w:rsidR="00873C7A" w:rsidRPr="00E541DD" w:rsidRDefault="00873C7A" w:rsidP="00873C7A">
      <w:pPr>
        <w:numPr>
          <w:ilvl w:val="0"/>
          <w:numId w:val="6"/>
        </w:numPr>
        <w:suppressLineNumbers/>
        <w:tabs>
          <w:tab w:val="left" w:pos="288"/>
          <w:tab w:val="left" w:pos="720"/>
          <w:tab w:val="left" w:leader="dot" w:pos="6030"/>
          <w:tab w:val="right" w:pos="6451"/>
          <w:tab w:val="center" w:pos="6840"/>
          <w:tab w:val="left" w:pos="7704"/>
          <w:tab w:val="left" w:pos="8100"/>
          <w:tab w:val="left" w:pos="8370"/>
          <w:tab w:val="center" w:pos="8640"/>
          <w:tab w:val="right" w:pos="9720"/>
        </w:tabs>
        <w:jc w:val="center"/>
        <w:rPr>
          <w:rFonts w:eastAsia="Calibri" w:cs="Times New Roman"/>
          <w:bCs/>
          <w:i/>
          <w:color w:val="000000"/>
        </w:rPr>
        <w:sectPr w:rsidR="00873C7A" w:rsidRPr="00E541DD" w:rsidSect="00873C7A">
          <w:type w:val="continuous"/>
          <w:pgSz w:w="12240" w:h="15840"/>
          <w:pgMar w:top="1440" w:right="1440" w:bottom="1440" w:left="1440" w:header="720" w:footer="720" w:gutter="0"/>
          <w:lnNumType w:countBy="1" w:restart="continuous"/>
          <w:cols w:space="720"/>
          <w:titlePg/>
          <w:docGrid w:linePitch="360"/>
        </w:sectPr>
      </w:pPr>
    </w:p>
    <w:p w14:paraId="30F133A0" w14:textId="77777777" w:rsidR="00873C7A" w:rsidRPr="00E541DD" w:rsidRDefault="00873C7A" w:rsidP="00873C7A">
      <w:pPr>
        <w:numPr>
          <w:ilvl w:val="0"/>
          <w:numId w:val="6"/>
        </w:numPr>
        <w:suppressLineNumbers/>
        <w:tabs>
          <w:tab w:val="left" w:pos="288"/>
          <w:tab w:val="left" w:pos="720"/>
          <w:tab w:val="left" w:leader="dot" w:pos="6030"/>
          <w:tab w:val="right" w:pos="6451"/>
          <w:tab w:val="center" w:pos="6840"/>
          <w:tab w:val="left" w:pos="7704"/>
          <w:tab w:val="left" w:pos="8100"/>
          <w:tab w:val="left" w:pos="8370"/>
          <w:tab w:val="center" w:pos="8640"/>
          <w:tab w:val="right" w:pos="9720"/>
        </w:tabs>
        <w:jc w:val="center"/>
        <w:rPr>
          <w:rFonts w:eastAsia="Calibri" w:cs="Times New Roman"/>
          <w:bCs/>
          <w:i/>
          <w:color w:val="000000"/>
        </w:rPr>
      </w:pPr>
      <w:r w:rsidRPr="00E541DD">
        <w:rPr>
          <w:rFonts w:eastAsia="Calibri" w:cs="Times New Roman"/>
          <w:bCs/>
          <w:i/>
          <w:color w:val="000000"/>
        </w:rPr>
        <w:t xml:space="preserve">Supreme Court – </w:t>
      </w:r>
    </w:p>
    <w:p w14:paraId="30565BB8" w14:textId="77777777" w:rsidR="00873C7A" w:rsidRPr="00E541DD" w:rsidRDefault="00873C7A" w:rsidP="00873C7A">
      <w:pPr>
        <w:numPr>
          <w:ilvl w:val="12"/>
          <w:numId w:val="0"/>
        </w:numPr>
        <w:suppressLineNumbers/>
        <w:tabs>
          <w:tab w:val="left" w:pos="288"/>
          <w:tab w:val="left" w:pos="720"/>
          <w:tab w:val="left" w:leader="dot" w:pos="6030"/>
          <w:tab w:val="right" w:pos="6451"/>
          <w:tab w:val="center" w:pos="6840"/>
          <w:tab w:val="left" w:pos="7704"/>
          <w:tab w:val="left" w:pos="8100"/>
          <w:tab w:val="left" w:pos="8370"/>
          <w:tab w:val="center" w:pos="8640"/>
          <w:tab w:val="right" w:pos="9720"/>
        </w:tabs>
        <w:jc w:val="center"/>
        <w:rPr>
          <w:rFonts w:eastAsia="Calibri" w:cs="Times New Roman"/>
          <w:bCs/>
          <w:i/>
          <w:color w:val="000000"/>
        </w:rPr>
        <w:sectPr w:rsidR="00873C7A" w:rsidRPr="00E541DD" w:rsidSect="00873C7A">
          <w:type w:val="continuous"/>
          <w:pgSz w:w="12240" w:h="15840"/>
          <w:pgMar w:top="1440" w:right="1440" w:bottom="1440" w:left="1440" w:header="720" w:footer="720" w:gutter="0"/>
          <w:lnNumType w:countBy="1" w:restart="continuous"/>
          <w:cols w:space="720"/>
          <w:titlePg/>
          <w:docGrid w:linePitch="360"/>
        </w:sectPr>
      </w:pPr>
    </w:p>
    <w:p w14:paraId="7C095D1C" w14:textId="77777777" w:rsidR="00873C7A" w:rsidRPr="00E541DD" w:rsidRDefault="00873C7A" w:rsidP="00873C7A">
      <w:pPr>
        <w:numPr>
          <w:ilvl w:val="12"/>
          <w:numId w:val="0"/>
        </w:numPr>
        <w:suppressLineNumbers/>
        <w:tabs>
          <w:tab w:val="left" w:pos="288"/>
          <w:tab w:val="left" w:pos="720"/>
          <w:tab w:val="left" w:leader="dot" w:pos="6030"/>
          <w:tab w:val="right" w:pos="6451"/>
          <w:tab w:val="center" w:pos="6840"/>
          <w:tab w:val="left" w:pos="7704"/>
          <w:tab w:val="left" w:pos="8100"/>
          <w:tab w:val="left" w:pos="8370"/>
          <w:tab w:val="center" w:pos="8640"/>
          <w:tab w:val="right" w:pos="9720"/>
        </w:tabs>
        <w:jc w:val="center"/>
        <w:rPr>
          <w:rFonts w:eastAsia="Calibri" w:cs="Times New Roman"/>
          <w:bCs/>
          <w:i/>
          <w:color w:val="000000"/>
        </w:rPr>
      </w:pPr>
      <w:r w:rsidRPr="00E541DD">
        <w:rPr>
          <w:rFonts w:eastAsia="Calibri" w:cs="Times New Roman"/>
          <w:bCs/>
          <w:i/>
          <w:color w:val="000000"/>
        </w:rPr>
        <w:t xml:space="preserve">Adult Drug Court Participation Fund </w:t>
      </w:r>
    </w:p>
    <w:p w14:paraId="0E45EF04" w14:textId="77777777" w:rsidR="00873C7A" w:rsidRPr="00E541DD" w:rsidRDefault="00873C7A" w:rsidP="00873C7A">
      <w:pPr>
        <w:numPr>
          <w:ilvl w:val="12"/>
          <w:numId w:val="0"/>
        </w:numPr>
        <w:suppressLineNumbers/>
        <w:tabs>
          <w:tab w:val="left" w:pos="288"/>
          <w:tab w:val="left" w:pos="720"/>
          <w:tab w:val="left" w:leader="dot" w:pos="6030"/>
          <w:tab w:val="right" w:pos="6451"/>
          <w:tab w:val="center" w:pos="6840"/>
          <w:tab w:val="left" w:pos="7704"/>
          <w:tab w:val="left" w:pos="8100"/>
          <w:tab w:val="left" w:pos="8370"/>
          <w:tab w:val="center" w:pos="8640"/>
          <w:tab w:val="right" w:pos="9720"/>
        </w:tabs>
        <w:jc w:val="center"/>
        <w:rPr>
          <w:rFonts w:eastAsia="Calibri" w:cs="Times New Roman"/>
          <w:bCs/>
          <w:color w:val="000000"/>
        </w:rPr>
        <w:sectPr w:rsidR="00873C7A" w:rsidRPr="00E541DD" w:rsidSect="00873C7A">
          <w:type w:val="continuous"/>
          <w:pgSz w:w="12240" w:h="15840"/>
          <w:pgMar w:top="1440" w:right="1440" w:bottom="1440" w:left="1440" w:header="720" w:footer="720" w:gutter="0"/>
          <w:lnNumType w:countBy="1" w:restart="continuous"/>
          <w:cols w:space="720"/>
          <w:titlePg/>
          <w:docGrid w:linePitch="360"/>
        </w:sectPr>
      </w:pPr>
    </w:p>
    <w:p w14:paraId="2BEF1909" w14:textId="77777777" w:rsidR="00873C7A" w:rsidRPr="00E541DD" w:rsidRDefault="00873C7A" w:rsidP="00873C7A">
      <w:pPr>
        <w:numPr>
          <w:ilvl w:val="12"/>
          <w:numId w:val="0"/>
        </w:numPr>
        <w:suppressLineNumbers/>
        <w:tabs>
          <w:tab w:val="left" w:pos="288"/>
          <w:tab w:val="left" w:pos="720"/>
          <w:tab w:val="left" w:leader="dot" w:pos="6030"/>
          <w:tab w:val="right" w:pos="6451"/>
          <w:tab w:val="center" w:pos="6840"/>
          <w:tab w:val="left" w:pos="7704"/>
          <w:tab w:val="left" w:pos="8100"/>
          <w:tab w:val="left" w:pos="8370"/>
          <w:tab w:val="center" w:pos="8640"/>
          <w:tab w:val="right" w:pos="9720"/>
        </w:tabs>
        <w:jc w:val="center"/>
        <w:rPr>
          <w:rFonts w:eastAsia="Calibri" w:cs="Times New Roman"/>
          <w:bCs/>
          <w:color w:val="000000"/>
        </w:rPr>
      </w:pPr>
      <w:r w:rsidRPr="00E541DD">
        <w:rPr>
          <w:rFonts w:eastAsia="Calibri" w:cs="Times New Roman"/>
          <w:bCs/>
          <w:color w:val="000000"/>
        </w:rPr>
        <w:t>(W.V. Code Chapter 62)</w:t>
      </w:r>
    </w:p>
    <w:p w14:paraId="0EA04B09" w14:textId="77777777" w:rsidR="00873C7A" w:rsidRPr="00E541DD" w:rsidRDefault="00873C7A" w:rsidP="00873C7A">
      <w:pPr>
        <w:numPr>
          <w:ilvl w:val="12"/>
          <w:numId w:val="0"/>
        </w:numPr>
        <w:tabs>
          <w:tab w:val="left" w:pos="288"/>
          <w:tab w:val="left" w:pos="720"/>
          <w:tab w:val="left" w:leader="dot" w:pos="6030"/>
          <w:tab w:val="right" w:pos="6451"/>
          <w:tab w:val="center" w:pos="6840"/>
          <w:tab w:val="left" w:pos="7704"/>
          <w:tab w:val="left" w:pos="8100"/>
          <w:tab w:val="left" w:pos="8370"/>
          <w:tab w:val="center" w:pos="8640"/>
          <w:tab w:val="right" w:pos="9720"/>
        </w:tabs>
        <w:jc w:val="center"/>
        <w:rPr>
          <w:rFonts w:eastAsia="Calibri" w:cs="Times New Roman"/>
          <w:bCs/>
          <w:color w:val="000000"/>
        </w:rPr>
        <w:sectPr w:rsidR="00873C7A" w:rsidRPr="00E541DD" w:rsidSect="00873C7A">
          <w:type w:val="continuous"/>
          <w:pgSz w:w="12240" w:h="15840"/>
          <w:pgMar w:top="1440" w:right="1440" w:bottom="1440" w:left="1440" w:header="720" w:footer="720" w:gutter="0"/>
          <w:lnNumType w:countBy="1" w:restart="continuous"/>
          <w:cols w:space="720"/>
          <w:titlePg/>
          <w:docGrid w:linePitch="360"/>
        </w:sectPr>
      </w:pPr>
    </w:p>
    <w:p w14:paraId="366B46CD" w14:textId="77777777" w:rsidR="00873C7A" w:rsidRPr="00E541DD" w:rsidRDefault="00873C7A" w:rsidP="00873C7A">
      <w:pPr>
        <w:numPr>
          <w:ilvl w:val="12"/>
          <w:numId w:val="0"/>
        </w:numPr>
        <w:suppressLineNumbers/>
        <w:tabs>
          <w:tab w:val="left" w:pos="288"/>
          <w:tab w:val="left" w:pos="720"/>
          <w:tab w:val="left" w:leader="dot" w:pos="6030"/>
          <w:tab w:val="right" w:pos="6451"/>
          <w:tab w:val="center" w:pos="6840"/>
          <w:tab w:val="left" w:pos="7704"/>
          <w:tab w:val="left" w:pos="8100"/>
          <w:tab w:val="left" w:pos="8370"/>
          <w:tab w:val="center" w:pos="8640"/>
          <w:tab w:val="right" w:pos="9720"/>
        </w:tabs>
        <w:jc w:val="center"/>
        <w:rPr>
          <w:rFonts w:eastAsia="Calibri" w:cs="Times New Roman"/>
          <w:bCs/>
          <w:color w:val="000000"/>
        </w:rPr>
        <w:sectPr w:rsidR="00873C7A" w:rsidRPr="00E541DD" w:rsidSect="00873C7A">
          <w:type w:val="continuous"/>
          <w:pgSz w:w="12240" w:h="15840"/>
          <w:pgMar w:top="1440" w:right="1440" w:bottom="1440" w:left="1440" w:header="720" w:footer="720" w:gutter="0"/>
          <w:cols w:space="720"/>
          <w:titlePg/>
          <w:docGrid w:linePitch="360"/>
        </w:sectPr>
      </w:pPr>
      <w:r w:rsidRPr="00E541DD">
        <w:rPr>
          <w:rFonts w:eastAsia="Calibri" w:cs="Times New Roman"/>
          <w:bCs/>
          <w:color w:val="000000"/>
        </w:rPr>
        <w:t xml:space="preserve">Fund </w:t>
      </w:r>
      <w:r w:rsidRPr="008B7015">
        <w:rPr>
          <w:rFonts w:eastAsia="Calibri" w:cs="Times New Roman"/>
          <w:bCs/>
          <w:color w:val="000000"/>
          <w:u w:val="single"/>
        </w:rPr>
        <w:t>1705</w:t>
      </w:r>
      <w:r w:rsidRPr="00E541DD">
        <w:rPr>
          <w:rFonts w:eastAsia="Calibri" w:cs="Times New Roman"/>
          <w:bCs/>
          <w:color w:val="000000"/>
        </w:rPr>
        <w:t xml:space="preserve"> FY </w:t>
      </w:r>
      <w:r w:rsidRPr="008B7015">
        <w:rPr>
          <w:rFonts w:eastAsia="Calibri" w:cs="Times New Roman"/>
          <w:bCs/>
          <w:color w:val="000000"/>
          <w:u w:val="single"/>
        </w:rPr>
        <w:t>2027</w:t>
      </w:r>
      <w:r w:rsidRPr="00E541DD">
        <w:rPr>
          <w:rFonts w:eastAsia="Calibri" w:cs="Times New Roman"/>
          <w:bCs/>
          <w:color w:val="000000"/>
        </w:rPr>
        <w:t xml:space="preserve"> Org </w:t>
      </w:r>
      <w:r w:rsidRPr="008B7015">
        <w:rPr>
          <w:rFonts w:eastAsia="Calibri" w:cs="Times New Roman"/>
          <w:bCs/>
          <w:color w:val="000000"/>
          <w:u w:val="single"/>
        </w:rPr>
        <w:t>2400</w:t>
      </w:r>
      <w:r w:rsidRPr="00E541DD">
        <w:rPr>
          <w:rFonts w:eastAsia="Calibri" w:cs="Times New Roman"/>
          <w:bCs/>
          <w:color w:val="000000"/>
        </w:rPr>
        <w:t xml:space="preserve"> </w:t>
      </w:r>
    </w:p>
    <w:p w14:paraId="4C87F898" w14:textId="77777777" w:rsidR="00873C7A" w:rsidRPr="00E541DD" w:rsidRDefault="00873C7A" w:rsidP="00873C7A">
      <w:pPr>
        <w:tabs>
          <w:tab w:val="left" w:pos="288"/>
          <w:tab w:val="left" w:pos="720"/>
          <w:tab w:val="left" w:leader="dot" w:pos="6030"/>
          <w:tab w:val="right" w:pos="6451"/>
          <w:tab w:val="center" w:pos="6840"/>
          <w:tab w:val="left" w:pos="7704"/>
          <w:tab w:val="right" w:pos="9720"/>
        </w:tabs>
        <w:rPr>
          <w:rFonts w:eastAsia="Calibri" w:cs="Times New Roman"/>
          <w:bCs/>
          <w:i/>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200,000</w:t>
      </w:r>
    </w:p>
    <w:p w14:paraId="1758BC0F" w14:textId="77777777" w:rsidR="00873C7A" w:rsidRPr="00E541DD" w:rsidRDefault="00873C7A" w:rsidP="00873C7A">
      <w:pPr>
        <w:numPr>
          <w:ilvl w:val="0"/>
          <w:numId w:val="6"/>
        </w:numPr>
        <w:tabs>
          <w:tab w:val="left" w:pos="288"/>
          <w:tab w:val="left" w:pos="720"/>
          <w:tab w:val="left" w:leader="dot" w:pos="6030"/>
          <w:tab w:val="right" w:pos="6451"/>
          <w:tab w:val="center" w:pos="6840"/>
          <w:tab w:val="left" w:pos="7704"/>
          <w:tab w:val="left" w:pos="8100"/>
          <w:tab w:val="left" w:pos="8370"/>
          <w:tab w:val="center" w:pos="8640"/>
          <w:tab w:val="right" w:pos="9720"/>
        </w:tabs>
        <w:jc w:val="center"/>
        <w:rPr>
          <w:rFonts w:eastAsia="Calibri" w:cs="Times New Roman"/>
          <w:bCs/>
          <w:i/>
          <w:color w:val="000000"/>
        </w:rPr>
        <w:sectPr w:rsidR="00873C7A" w:rsidRPr="00E541DD" w:rsidSect="00873C7A">
          <w:type w:val="continuous"/>
          <w:pgSz w:w="12240" w:h="15840"/>
          <w:pgMar w:top="1440" w:right="1440" w:bottom="1440" w:left="1440" w:header="720" w:footer="720" w:gutter="0"/>
          <w:lnNumType w:countBy="1" w:restart="continuous"/>
          <w:cols w:space="720"/>
          <w:titlePg/>
          <w:docGrid w:linePitch="360"/>
        </w:sectPr>
      </w:pPr>
    </w:p>
    <w:p w14:paraId="423340F3" w14:textId="77777777" w:rsidR="00873C7A" w:rsidRPr="00E541DD" w:rsidRDefault="00873C7A" w:rsidP="00873C7A">
      <w:pPr>
        <w:numPr>
          <w:ilvl w:val="0"/>
          <w:numId w:val="6"/>
        </w:numPr>
        <w:tabs>
          <w:tab w:val="left" w:pos="288"/>
          <w:tab w:val="left" w:pos="720"/>
          <w:tab w:val="left" w:leader="dot" w:pos="6030"/>
          <w:tab w:val="right" w:pos="6451"/>
          <w:tab w:val="center" w:pos="6840"/>
          <w:tab w:val="left" w:pos="7704"/>
          <w:tab w:val="left" w:pos="8100"/>
          <w:tab w:val="left" w:pos="8370"/>
          <w:tab w:val="center" w:pos="8640"/>
          <w:tab w:val="right" w:pos="9720"/>
        </w:tabs>
        <w:jc w:val="center"/>
        <w:rPr>
          <w:rFonts w:eastAsia="Calibri" w:cs="Times New Roman"/>
          <w:bCs/>
          <w:i/>
          <w:color w:val="000000"/>
        </w:rPr>
      </w:pPr>
      <w:r w:rsidRPr="00E541DD">
        <w:rPr>
          <w:rFonts w:eastAsia="Calibri" w:cs="Times New Roman"/>
          <w:bCs/>
          <w:i/>
          <w:color w:val="000000"/>
        </w:rPr>
        <w:t xml:space="preserve">Supreme Court – </w:t>
      </w:r>
    </w:p>
    <w:p w14:paraId="434F7847" w14:textId="77777777" w:rsidR="00873C7A" w:rsidRPr="00E541DD" w:rsidRDefault="00873C7A" w:rsidP="00873C7A">
      <w:pPr>
        <w:numPr>
          <w:ilvl w:val="12"/>
          <w:numId w:val="0"/>
        </w:numPr>
        <w:tabs>
          <w:tab w:val="left" w:pos="288"/>
          <w:tab w:val="left" w:pos="720"/>
          <w:tab w:val="left" w:leader="dot" w:pos="6030"/>
          <w:tab w:val="right" w:pos="6451"/>
          <w:tab w:val="center" w:pos="6840"/>
          <w:tab w:val="left" w:pos="7704"/>
          <w:tab w:val="left" w:pos="8100"/>
          <w:tab w:val="left" w:pos="8370"/>
          <w:tab w:val="center" w:pos="8640"/>
          <w:tab w:val="right" w:pos="9720"/>
        </w:tabs>
        <w:jc w:val="center"/>
        <w:rPr>
          <w:rFonts w:eastAsia="Calibri" w:cs="Times New Roman"/>
          <w:bCs/>
          <w:color w:val="000000"/>
        </w:rPr>
      </w:pPr>
      <w:r w:rsidRPr="00E541DD">
        <w:rPr>
          <w:rFonts w:eastAsia="Calibri" w:cs="Times New Roman"/>
          <w:bCs/>
          <w:i/>
          <w:color w:val="000000"/>
        </w:rPr>
        <w:t>Family Court Fund</w:t>
      </w:r>
    </w:p>
    <w:p w14:paraId="5AC61901" w14:textId="77777777" w:rsidR="00873C7A" w:rsidRPr="00E541DD" w:rsidRDefault="00873C7A" w:rsidP="00873C7A">
      <w:pPr>
        <w:numPr>
          <w:ilvl w:val="12"/>
          <w:numId w:val="0"/>
        </w:numPr>
        <w:tabs>
          <w:tab w:val="left" w:pos="288"/>
          <w:tab w:val="left" w:pos="720"/>
          <w:tab w:val="left" w:leader="dot" w:pos="6030"/>
          <w:tab w:val="right" w:pos="6451"/>
          <w:tab w:val="center" w:pos="6840"/>
          <w:tab w:val="left" w:pos="7704"/>
          <w:tab w:val="left" w:pos="8100"/>
          <w:tab w:val="left" w:pos="8370"/>
          <w:tab w:val="center" w:pos="8640"/>
          <w:tab w:val="right" w:pos="9720"/>
        </w:tabs>
        <w:jc w:val="center"/>
        <w:rPr>
          <w:rFonts w:eastAsia="Calibri" w:cs="Times New Roman"/>
          <w:bCs/>
          <w:color w:val="000000"/>
        </w:rPr>
      </w:pPr>
      <w:r w:rsidRPr="00E541DD">
        <w:rPr>
          <w:rFonts w:eastAsia="Calibri" w:cs="Times New Roman"/>
          <w:bCs/>
          <w:color w:val="000000"/>
        </w:rPr>
        <w:t>(W.V. Code Chapter 51)</w:t>
      </w:r>
    </w:p>
    <w:p w14:paraId="7CBA13B3" w14:textId="77777777" w:rsidR="00873C7A" w:rsidRPr="00E541DD" w:rsidRDefault="00873C7A" w:rsidP="00873C7A">
      <w:pPr>
        <w:numPr>
          <w:ilvl w:val="12"/>
          <w:numId w:val="0"/>
        </w:numPr>
        <w:tabs>
          <w:tab w:val="left" w:pos="288"/>
          <w:tab w:val="left" w:pos="720"/>
          <w:tab w:val="left" w:leader="dot" w:pos="6030"/>
          <w:tab w:val="right" w:pos="6451"/>
          <w:tab w:val="center" w:pos="6840"/>
          <w:tab w:val="left" w:pos="7704"/>
          <w:tab w:val="left" w:pos="8100"/>
          <w:tab w:val="left" w:pos="8370"/>
          <w:tab w:val="center" w:pos="8640"/>
          <w:tab w:val="right" w:pos="9720"/>
        </w:tabs>
        <w:jc w:val="center"/>
        <w:rPr>
          <w:rFonts w:eastAsia="Calibri" w:cs="Times New Roman"/>
          <w:bCs/>
          <w:color w:val="000000"/>
        </w:rPr>
      </w:pPr>
      <w:r w:rsidRPr="00E541DD">
        <w:rPr>
          <w:rFonts w:eastAsia="Calibri" w:cs="Times New Roman"/>
          <w:bCs/>
          <w:color w:val="000000"/>
        </w:rPr>
        <w:t xml:space="preserve">Fund </w:t>
      </w:r>
      <w:r w:rsidRPr="008B7015">
        <w:rPr>
          <w:rFonts w:eastAsia="Calibri" w:cs="Times New Roman"/>
          <w:bCs/>
          <w:color w:val="000000"/>
          <w:u w:val="single"/>
        </w:rPr>
        <w:t>1763</w:t>
      </w:r>
      <w:r w:rsidRPr="00E541DD">
        <w:rPr>
          <w:rFonts w:eastAsia="Calibri" w:cs="Times New Roman"/>
          <w:bCs/>
          <w:color w:val="000000"/>
        </w:rPr>
        <w:t xml:space="preserve"> FY </w:t>
      </w:r>
      <w:r w:rsidRPr="008B7015">
        <w:rPr>
          <w:rFonts w:eastAsia="Calibri" w:cs="Times New Roman"/>
          <w:bCs/>
          <w:color w:val="000000"/>
          <w:u w:val="single"/>
        </w:rPr>
        <w:t>2027</w:t>
      </w:r>
      <w:r w:rsidRPr="00E541DD">
        <w:rPr>
          <w:rFonts w:eastAsia="Calibri" w:cs="Times New Roman"/>
          <w:bCs/>
          <w:color w:val="000000"/>
        </w:rPr>
        <w:t xml:space="preserve"> Org </w:t>
      </w:r>
      <w:r w:rsidRPr="008B7015">
        <w:rPr>
          <w:rFonts w:eastAsia="Calibri" w:cs="Times New Roman"/>
          <w:bCs/>
          <w:color w:val="000000"/>
          <w:u w:val="single"/>
        </w:rPr>
        <w:t>2400</w:t>
      </w:r>
    </w:p>
    <w:p w14:paraId="0992C027" w14:textId="77777777" w:rsidR="00873C7A" w:rsidRPr="00E541DD" w:rsidRDefault="00873C7A" w:rsidP="00873C7A">
      <w:pPr>
        <w:numPr>
          <w:ilvl w:val="12"/>
          <w:numId w:val="0"/>
        </w:numPr>
        <w:tabs>
          <w:tab w:val="left" w:pos="288"/>
          <w:tab w:val="left" w:pos="720"/>
          <w:tab w:val="left" w:leader="dot" w:pos="6030"/>
          <w:tab w:val="right" w:pos="6451"/>
          <w:tab w:val="center" w:pos="6840"/>
          <w:tab w:val="left" w:pos="7704"/>
          <w:tab w:val="left" w:pos="8100"/>
          <w:tab w:val="left" w:pos="8370"/>
          <w:tab w:val="center" w:pos="8640"/>
          <w:tab w:val="right" w:pos="9720"/>
        </w:tabs>
        <w:jc w:val="center"/>
        <w:rPr>
          <w:rFonts w:eastAsia="Calibri" w:cs="Times New Roman"/>
          <w:bCs/>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5DE25109" w14:textId="77777777" w:rsidR="00873C7A" w:rsidRPr="00E541DD" w:rsidRDefault="00873C7A" w:rsidP="00873C7A">
      <w:pPr>
        <w:tabs>
          <w:tab w:val="left" w:pos="288"/>
          <w:tab w:val="left" w:pos="720"/>
          <w:tab w:val="left" w:leader="dot" w:pos="6030"/>
          <w:tab w:val="right" w:pos="6451"/>
          <w:tab w:val="center" w:pos="6840"/>
          <w:tab w:val="left" w:pos="7704"/>
          <w:tab w:val="right" w:pos="9720"/>
        </w:tabs>
        <w:rPr>
          <w:rFonts w:eastAsia="Calibri" w:cs="Times New Roman"/>
          <w:bCs/>
          <w:i/>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900,000</w:t>
      </w:r>
    </w:p>
    <w:p w14:paraId="4E4BC14D" w14:textId="77777777" w:rsidR="00873C7A" w:rsidRPr="00E541DD" w:rsidRDefault="00873C7A" w:rsidP="00873C7A">
      <w:pPr>
        <w:numPr>
          <w:ilvl w:val="0"/>
          <w:numId w:val="6"/>
        </w:numPr>
        <w:tabs>
          <w:tab w:val="left" w:pos="288"/>
          <w:tab w:val="left" w:pos="720"/>
          <w:tab w:val="left" w:leader="dot" w:pos="6030"/>
          <w:tab w:val="right" w:pos="6451"/>
          <w:tab w:val="center" w:pos="6840"/>
          <w:tab w:val="left" w:pos="7704"/>
          <w:tab w:val="left" w:pos="8100"/>
          <w:tab w:val="left" w:pos="8370"/>
          <w:tab w:val="center" w:pos="8640"/>
          <w:tab w:val="right" w:pos="9720"/>
        </w:tabs>
        <w:jc w:val="center"/>
        <w:rPr>
          <w:rFonts w:eastAsia="Calibri" w:cs="Times New Roman"/>
          <w:bCs/>
          <w:i/>
          <w:color w:val="000000"/>
        </w:rPr>
        <w:sectPr w:rsidR="00873C7A" w:rsidRPr="00E541DD" w:rsidSect="00873C7A">
          <w:type w:val="continuous"/>
          <w:pgSz w:w="12240" w:h="15840"/>
          <w:pgMar w:top="1440" w:right="1440" w:bottom="1440" w:left="1440" w:header="720" w:footer="720" w:gutter="0"/>
          <w:lnNumType w:countBy="1" w:restart="continuous"/>
          <w:cols w:space="720"/>
          <w:titlePg/>
          <w:docGrid w:linePitch="360"/>
        </w:sectPr>
      </w:pPr>
    </w:p>
    <w:p w14:paraId="4B438A8D" w14:textId="77777777" w:rsidR="00873C7A" w:rsidRPr="00E541DD" w:rsidRDefault="00873C7A" w:rsidP="00873C7A">
      <w:pPr>
        <w:numPr>
          <w:ilvl w:val="0"/>
          <w:numId w:val="6"/>
        </w:numPr>
        <w:tabs>
          <w:tab w:val="left" w:pos="288"/>
          <w:tab w:val="left" w:pos="720"/>
          <w:tab w:val="left" w:leader="dot" w:pos="6030"/>
          <w:tab w:val="right" w:pos="6451"/>
          <w:tab w:val="center" w:pos="6840"/>
          <w:tab w:val="left" w:pos="7704"/>
          <w:tab w:val="left" w:pos="8100"/>
          <w:tab w:val="left" w:pos="8370"/>
          <w:tab w:val="center" w:pos="8640"/>
          <w:tab w:val="right" w:pos="9720"/>
        </w:tabs>
        <w:jc w:val="center"/>
        <w:rPr>
          <w:rFonts w:eastAsia="Calibri" w:cs="Times New Roman"/>
          <w:bCs/>
          <w:i/>
          <w:color w:val="000000"/>
        </w:rPr>
      </w:pPr>
      <w:r w:rsidRPr="00E541DD">
        <w:rPr>
          <w:rFonts w:eastAsia="Calibri" w:cs="Times New Roman"/>
          <w:bCs/>
          <w:i/>
          <w:color w:val="000000"/>
        </w:rPr>
        <w:t xml:space="preserve">Supreme Court – </w:t>
      </w:r>
    </w:p>
    <w:p w14:paraId="79272C6B" w14:textId="77777777" w:rsidR="00873C7A" w:rsidRPr="00E541DD" w:rsidRDefault="00873C7A" w:rsidP="00873C7A">
      <w:pPr>
        <w:numPr>
          <w:ilvl w:val="12"/>
          <w:numId w:val="0"/>
        </w:numPr>
        <w:tabs>
          <w:tab w:val="left" w:pos="288"/>
          <w:tab w:val="left" w:pos="720"/>
          <w:tab w:val="left" w:leader="dot" w:pos="6030"/>
          <w:tab w:val="right" w:pos="6451"/>
          <w:tab w:val="center" w:pos="6840"/>
          <w:tab w:val="left" w:pos="7704"/>
          <w:tab w:val="left" w:pos="8100"/>
          <w:tab w:val="left" w:pos="8370"/>
          <w:tab w:val="center" w:pos="8640"/>
          <w:tab w:val="right" w:pos="9720"/>
        </w:tabs>
        <w:jc w:val="center"/>
        <w:rPr>
          <w:rFonts w:eastAsia="Calibri" w:cs="Times New Roman"/>
          <w:bCs/>
          <w:color w:val="000000"/>
        </w:rPr>
      </w:pPr>
      <w:r w:rsidRPr="00E541DD">
        <w:rPr>
          <w:rFonts w:eastAsia="Calibri" w:cs="Times New Roman"/>
          <w:bCs/>
          <w:i/>
          <w:color w:val="000000"/>
        </w:rPr>
        <w:t>Court Facilities Maintenance Fund</w:t>
      </w:r>
    </w:p>
    <w:p w14:paraId="6EE005F8" w14:textId="77777777" w:rsidR="00873C7A" w:rsidRPr="00E541DD" w:rsidRDefault="00873C7A" w:rsidP="00873C7A">
      <w:pPr>
        <w:numPr>
          <w:ilvl w:val="12"/>
          <w:numId w:val="0"/>
        </w:numPr>
        <w:tabs>
          <w:tab w:val="left" w:pos="288"/>
          <w:tab w:val="left" w:pos="720"/>
          <w:tab w:val="left" w:leader="dot" w:pos="6030"/>
          <w:tab w:val="right" w:pos="6451"/>
          <w:tab w:val="center" w:pos="6840"/>
          <w:tab w:val="left" w:pos="7704"/>
          <w:tab w:val="left" w:pos="8100"/>
          <w:tab w:val="left" w:pos="8370"/>
          <w:tab w:val="center" w:pos="8640"/>
          <w:tab w:val="right" w:pos="9720"/>
        </w:tabs>
        <w:jc w:val="center"/>
        <w:rPr>
          <w:rFonts w:eastAsia="Calibri" w:cs="Times New Roman"/>
          <w:bCs/>
          <w:color w:val="000000"/>
        </w:rPr>
      </w:pPr>
      <w:r w:rsidRPr="00E541DD">
        <w:rPr>
          <w:rFonts w:eastAsia="Calibri" w:cs="Times New Roman"/>
          <w:bCs/>
          <w:color w:val="000000"/>
        </w:rPr>
        <w:t>(W.V. Code Chapter 51)</w:t>
      </w:r>
    </w:p>
    <w:p w14:paraId="2351FA19" w14:textId="77777777" w:rsidR="00873C7A" w:rsidRPr="00E541DD" w:rsidRDefault="00873C7A" w:rsidP="00873C7A">
      <w:pPr>
        <w:numPr>
          <w:ilvl w:val="12"/>
          <w:numId w:val="0"/>
        </w:numPr>
        <w:tabs>
          <w:tab w:val="left" w:pos="288"/>
          <w:tab w:val="left" w:pos="720"/>
          <w:tab w:val="left" w:leader="dot" w:pos="6030"/>
          <w:tab w:val="right" w:pos="6451"/>
          <w:tab w:val="center" w:pos="6840"/>
          <w:tab w:val="left" w:pos="7704"/>
          <w:tab w:val="left" w:pos="8100"/>
          <w:tab w:val="left" w:pos="8370"/>
          <w:tab w:val="center" w:pos="8640"/>
          <w:tab w:val="right" w:pos="9720"/>
        </w:tabs>
        <w:jc w:val="center"/>
        <w:rPr>
          <w:rFonts w:eastAsia="Calibri" w:cs="Times New Roman"/>
          <w:bCs/>
          <w:color w:val="000000"/>
        </w:rPr>
      </w:pPr>
      <w:r w:rsidRPr="00E541DD">
        <w:rPr>
          <w:rFonts w:eastAsia="Calibri" w:cs="Times New Roman"/>
          <w:bCs/>
          <w:color w:val="000000"/>
        </w:rPr>
        <w:t xml:space="preserve">Fund </w:t>
      </w:r>
      <w:r w:rsidRPr="008B7015">
        <w:rPr>
          <w:rFonts w:eastAsia="Calibri" w:cs="Times New Roman"/>
          <w:bCs/>
          <w:color w:val="000000"/>
          <w:u w:val="single"/>
        </w:rPr>
        <w:t>1766</w:t>
      </w:r>
      <w:r w:rsidRPr="00E541DD">
        <w:rPr>
          <w:rFonts w:eastAsia="Calibri" w:cs="Times New Roman"/>
          <w:bCs/>
          <w:color w:val="000000"/>
        </w:rPr>
        <w:t xml:space="preserve"> FY </w:t>
      </w:r>
      <w:r w:rsidRPr="008B7015">
        <w:rPr>
          <w:rFonts w:eastAsia="Calibri" w:cs="Times New Roman"/>
          <w:bCs/>
          <w:color w:val="000000"/>
          <w:u w:val="single"/>
        </w:rPr>
        <w:t>2027</w:t>
      </w:r>
      <w:r w:rsidRPr="00E541DD">
        <w:rPr>
          <w:rFonts w:eastAsia="Calibri" w:cs="Times New Roman"/>
          <w:bCs/>
          <w:color w:val="000000"/>
        </w:rPr>
        <w:t xml:space="preserve"> Org </w:t>
      </w:r>
      <w:r w:rsidRPr="008B7015">
        <w:rPr>
          <w:rFonts w:eastAsia="Calibri" w:cs="Times New Roman"/>
          <w:bCs/>
          <w:color w:val="000000"/>
          <w:u w:val="single"/>
        </w:rPr>
        <w:t>2400</w:t>
      </w:r>
    </w:p>
    <w:p w14:paraId="1AF4666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footerReference w:type="default" r:id="rId52"/>
          <w:type w:val="continuous"/>
          <w:pgSz w:w="12240" w:h="15840"/>
          <w:pgMar w:top="1440" w:right="1440" w:bottom="1440" w:left="1440" w:header="720" w:footer="720" w:gutter="0"/>
          <w:cols w:space="720"/>
          <w:titlePg/>
          <w:docGrid w:linePitch="360"/>
        </w:sectPr>
      </w:pPr>
    </w:p>
    <w:p w14:paraId="2D0A392B" w14:textId="77777777" w:rsidR="00873C7A" w:rsidRPr="00E541DD" w:rsidRDefault="00873C7A" w:rsidP="00873C7A">
      <w:pPr>
        <w:numPr>
          <w:ilvl w:val="0"/>
          <w:numId w:val="15"/>
        </w:numPr>
        <w:tabs>
          <w:tab w:val="left" w:pos="0"/>
          <w:tab w:val="left" w:leader="dot" w:pos="6030"/>
          <w:tab w:val="left" w:pos="6210"/>
          <w:tab w:val="left" w:pos="6451"/>
          <w:tab w:val="center" w:pos="6930"/>
          <w:tab w:val="left" w:pos="7704"/>
          <w:tab w:val="right" w:pos="9720"/>
        </w:tabs>
        <w:ind w:hanging="1170"/>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t>$</w:t>
      </w:r>
      <w:r w:rsidRPr="00E541DD">
        <w:rPr>
          <w:rFonts w:eastAsia="Calibri" w:cs="Times New Roman"/>
          <w:color w:val="000000"/>
        </w:rPr>
        <w:tab/>
        <w:t>70,000</w:t>
      </w:r>
    </w:p>
    <w:p w14:paraId="7C3FEABA" w14:textId="77777777" w:rsidR="00873C7A" w:rsidRPr="00E541DD" w:rsidRDefault="00873C7A" w:rsidP="00873C7A">
      <w:pPr>
        <w:numPr>
          <w:ilvl w:val="0"/>
          <w:numId w:val="15"/>
        </w:numPr>
        <w:tabs>
          <w:tab w:val="left" w:pos="0"/>
          <w:tab w:val="left" w:leader="dot" w:pos="6030"/>
          <w:tab w:val="left" w:pos="6210"/>
          <w:tab w:val="left" w:pos="6451"/>
          <w:tab w:val="center" w:pos="6930"/>
          <w:tab w:val="left" w:pos="7704"/>
          <w:tab w:val="right" w:pos="9720"/>
        </w:tabs>
        <w:ind w:hanging="1170"/>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8B7015">
        <w:rPr>
          <w:rFonts w:eastAsia="Calibri" w:cs="Times New Roman"/>
          <w:color w:val="000000"/>
          <w:u w:val="single"/>
        </w:rPr>
        <w:tab/>
        <w:t>680,000</w:t>
      </w:r>
    </w:p>
    <w:p w14:paraId="3B1CE60B" w14:textId="77777777" w:rsidR="00873C7A" w:rsidRPr="00E541DD" w:rsidRDefault="00873C7A" w:rsidP="00873C7A">
      <w:pPr>
        <w:numPr>
          <w:ilvl w:val="0"/>
          <w:numId w:val="15"/>
        </w:numPr>
        <w:tabs>
          <w:tab w:val="left" w:pos="288"/>
          <w:tab w:val="left" w:pos="720"/>
          <w:tab w:val="left" w:leader="dot" w:pos="6030"/>
          <w:tab w:val="left" w:pos="6210"/>
          <w:tab w:val="left" w:pos="6451"/>
          <w:tab w:val="center" w:pos="6930"/>
          <w:tab w:val="left" w:pos="7704"/>
          <w:tab w:val="right" w:pos="9720"/>
        </w:tabs>
        <w:ind w:hanging="1170"/>
        <w:rPr>
          <w:rFonts w:eastAsia="Calibri" w:cs="Times New Roman"/>
          <w:color w:val="000000"/>
        </w:rPr>
      </w:pPr>
      <w:r w:rsidRPr="00E541DD">
        <w:rPr>
          <w:rFonts w:eastAsia="Calibri" w:cs="Times New Roman"/>
          <w:color w:val="000000"/>
        </w:rPr>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750,000</w:t>
      </w:r>
    </w:p>
    <w:p w14:paraId="5EB2133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b/>
          <w:color w:val="000000"/>
        </w:rPr>
        <w:t>EXECUTIVE</w:t>
      </w:r>
    </w:p>
    <w:p w14:paraId="7098931A"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Governor’s Office –</w:t>
      </w:r>
    </w:p>
    <w:p w14:paraId="2850300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Minority Affairs Fund</w:t>
      </w:r>
    </w:p>
    <w:p w14:paraId="274F3F7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5)</w:t>
      </w:r>
    </w:p>
    <w:p w14:paraId="264226D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0966CF">
        <w:rPr>
          <w:rFonts w:eastAsia="Calibri" w:cs="Times New Roman"/>
          <w:color w:val="000000"/>
        </w:rPr>
        <w:t xml:space="preserve">Fund </w:t>
      </w:r>
      <w:r w:rsidRPr="000966CF">
        <w:rPr>
          <w:rFonts w:eastAsia="Calibri" w:cs="Times New Roman"/>
          <w:color w:val="000000"/>
          <w:u w:val="single"/>
        </w:rPr>
        <w:t>1058</w:t>
      </w:r>
      <w:r w:rsidRPr="000966CF">
        <w:rPr>
          <w:rFonts w:eastAsia="Calibri" w:cs="Times New Roman"/>
          <w:color w:val="000000"/>
        </w:rPr>
        <w:t xml:space="preserve"> FY </w:t>
      </w:r>
      <w:r w:rsidRPr="000966CF">
        <w:rPr>
          <w:rFonts w:eastAsia="Calibri" w:cs="Times New Roman"/>
          <w:color w:val="000000"/>
          <w:u w:val="single"/>
        </w:rPr>
        <w:t>2027</w:t>
      </w:r>
      <w:r w:rsidRPr="000966CF">
        <w:rPr>
          <w:rFonts w:eastAsia="Calibri" w:cs="Times New Roman"/>
          <w:color w:val="000000"/>
        </w:rPr>
        <w:t xml:space="preserve"> Org </w:t>
      </w:r>
      <w:r w:rsidRPr="000966CF">
        <w:rPr>
          <w:rFonts w:eastAsia="Calibri" w:cs="Times New Roman"/>
          <w:color w:val="000000"/>
          <w:u w:val="single"/>
        </w:rPr>
        <w:t>0100</w:t>
      </w:r>
    </w:p>
    <w:p w14:paraId="52D9274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footerReference w:type="default" r:id="rId53"/>
          <w:type w:val="continuous"/>
          <w:pgSz w:w="12240" w:h="15840"/>
          <w:pgMar w:top="1440" w:right="1440" w:bottom="1440" w:left="1440" w:header="720" w:footer="720" w:gutter="0"/>
          <w:cols w:space="720"/>
          <w:titlePg/>
          <w:docGrid w:linePitch="360"/>
        </w:sectPr>
      </w:pPr>
    </w:p>
    <w:p w14:paraId="6FC49D7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139</w:t>
      </w:r>
      <w:r w:rsidRPr="00E541DD">
        <w:rPr>
          <w:rFonts w:eastAsia="Calibri" w:cs="Times New Roman"/>
          <w:color w:val="000000"/>
        </w:rPr>
        <w:t>,958</w:t>
      </w:r>
    </w:p>
    <w:p w14:paraId="64D9D3C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Martin Luther King, Jr. Holiday Celebration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03100</w:t>
      </w:r>
      <w:r w:rsidRPr="00E541DD">
        <w:rPr>
          <w:rFonts w:eastAsia="Calibri" w:cs="Times New Roman"/>
          <w:color w:val="000000"/>
        </w:rPr>
        <w:tab/>
      </w:r>
      <w:r w:rsidRPr="00E541DD">
        <w:rPr>
          <w:rFonts w:eastAsia="Calibri" w:cs="Times New Roman"/>
          <w:color w:val="000000"/>
        </w:rPr>
        <w:tab/>
        <w:t>8,926</w:t>
      </w:r>
    </w:p>
    <w:p w14:paraId="139EEC7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8B7015">
        <w:rPr>
          <w:rFonts w:eastAsia="Calibri" w:cs="Times New Roman"/>
          <w:color w:val="000000"/>
          <w:u w:val="single"/>
        </w:rPr>
        <w:tab/>
      </w:r>
      <w:r>
        <w:rPr>
          <w:rFonts w:eastAsia="Calibri" w:cs="Times New Roman"/>
          <w:color w:val="000000"/>
          <w:u w:val="single"/>
        </w:rPr>
        <w:t>128</w:t>
      </w:r>
      <w:r w:rsidRPr="008B7015">
        <w:rPr>
          <w:rFonts w:eastAsia="Calibri" w:cs="Times New Roman"/>
          <w:color w:val="000000"/>
          <w:u w:val="single"/>
        </w:rPr>
        <w:t>,200</w:t>
      </w:r>
    </w:p>
    <w:p w14:paraId="52E1486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277</w:t>
      </w:r>
      <w:r w:rsidRPr="00E541DD">
        <w:rPr>
          <w:rFonts w:eastAsia="Calibri" w:cs="Times New Roman"/>
          <w:color w:val="000000"/>
        </w:rPr>
        <w:t>,084</w:t>
      </w:r>
    </w:p>
    <w:p w14:paraId="27A438D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62266A1F"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Auditor’s Office – </w:t>
      </w:r>
    </w:p>
    <w:p w14:paraId="76C2206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Grant Recovery Fund</w:t>
      </w:r>
    </w:p>
    <w:p w14:paraId="10629E1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12)</w:t>
      </w:r>
    </w:p>
    <w:p w14:paraId="3256829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B7015">
        <w:rPr>
          <w:rFonts w:eastAsia="Calibri" w:cs="Times New Roman"/>
          <w:color w:val="000000"/>
          <w:u w:val="single"/>
        </w:rPr>
        <w:t>1205</w:t>
      </w:r>
      <w:r w:rsidRPr="00E541DD">
        <w:rPr>
          <w:rFonts w:eastAsia="Calibri" w:cs="Times New Roman"/>
          <w:color w:val="000000"/>
        </w:rPr>
        <w:t xml:space="preserve"> FY </w:t>
      </w:r>
      <w:r w:rsidRPr="008B7015">
        <w:rPr>
          <w:rFonts w:eastAsia="Calibri" w:cs="Times New Roman"/>
          <w:color w:val="000000"/>
          <w:u w:val="single"/>
        </w:rPr>
        <w:t>2027</w:t>
      </w:r>
      <w:r w:rsidRPr="00E541DD">
        <w:rPr>
          <w:rFonts w:eastAsia="Calibri" w:cs="Times New Roman"/>
          <w:color w:val="000000"/>
        </w:rPr>
        <w:t xml:space="preserve"> Org </w:t>
      </w:r>
      <w:r w:rsidRPr="008B7015">
        <w:rPr>
          <w:rFonts w:eastAsia="Calibri" w:cs="Times New Roman"/>
          <w:color w:val="000000"/>
          <w:u w:val="single"/>
        </w:rPr>
        <w:t>1200</w:t>
      </w:r>
    </w:p>
    <w:p w14:paraId="3BDC85D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1608532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t>$</w:t>
      </w:r>
      <w:r w:rsidRPr="00E541DD">
        <w:rPr>
          <w:rFonts w:eastAsia="Calibri" w:cs="Times New Roman"/>
          <w:color w:val="000000"/>
        </w:rPr>
        <w:tab/>
        <w:t>2,000</w:t>
      </w:r>
    </w:p>
    <w:p w14:paraId="586B50F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7,000</w:t>
      </w:r>
    </w:p>
    <w:p w14:paraId="280E045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8B7015">
        <w:rPr>
          <w:rFonts w:eastAsia="Calibri" w:cs="Times New Roman"/>
          <w:color w:val="000000"/>
          <w:u w:val="single"/>
        </w:rPr>
        <w:tab/>
        <w:t>191,000</w:t>
      </w:r>
    </w:p>
    <w:p w14:paraId="3CC9A46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200,000</w:t>
      </w:r>
    </w:p>
    <w:p w14:paraId="1EB49D4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12022D19"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Auditor’s Office – </w:t>
      </w:r>
    </w:p>
    <w:p w14:paraId="7888C11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Land Operating Fund</w:t>
      </w:r>
    </w:p>
    <w:p w14:paraId="316390B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11A, 12, and 36)</w:t>
      </w:r>
    </w:p>
    <w:p w14:paraId="53B40A9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B7015">
        <w:rPr>
          <w:rFonts w:eastAsia="Calibri" w:cs="Times New Roman"/>
          <w:color w:val="000000"/>
          <w:u w:val="single"/>
        </w:rPr>
        <w:t>1206</w:t>
      </w:r>
      <w:r w:rsidRPr="00E541DD">
        <w:rPr>
          <w:rFonts w:eastAsia="Calibri" w:cs="Times New Roman"/>
          <w:color w:val="000000"/>
        </w:rPr>
        <w:t xml:space="preserve"> FY </w:t>
      </w:r>
      <w:r w:rsidRPr="008B7015">
        <w:rPr>
          <w:rFonts w:eastAsia="Calibri" w:cs="Times New Roman"/>
          <w:color w:val="000000"/>
          <w:u w:val="single"/>
        </w:rPr>
        <w:t>2027</w:t>
      </w:r>
      <w:r w:rsidRPr="00E541DD">
        <w:rPr>
          <w:rFonts w:eastAsia="Calibri" w:cs="Times New Roman"/>
          <w:color w:val="000000"/>
        </w:rPr>
        <w:t xml:space="preserve"> Org </w:t>
      </w:r>
      <w:r w:rsidRPr="008B7015">
        <w:rPr>
          <w:rFonts w:eastAsia="Calibri" w:cs="Times New Roman"/>
          <w:color w:val="000000"/>
          <w:u w:val="single"/>
        </w:rPr>
        <w:t>1200</w:t>
      </w:r>
    </w:p>
    <w:p w14:paraId="3D07D0B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footerReference w:type="default" r:id="rId54"/>
          <w:type w:val="continuous"/>
          <w:pgSz w:w="12240" w:h="15840"/>
          <w:pgMar w:top="1440" w:right="1440" w:bottom="1440" w:left="1440" w:header="720" w:footer="720" w:gutter="0"/>
          <w:cols w:space="720"/>
          <w:titlePg/>
          <w:docGrid w:linePitch="360"/>
        </w:sectPr>
      </w:pPr>
    </w:p>
    <w:p w14:paraId="6FE0139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9</w:t>
      </w:r>
      <w:r>
        <w:rPr>
          <w:rFonts w:eastAsia="Calibri" w:cs="Times New Roman"/>
          <w:color w:val="000000"/>
        </w:rPr>
        <w:t>28</w:t>
      </w:r>
      <w:r w:rsidRPr="00E541DD">
        <w:rPr>
          <w:rFonts w:eastAsia="Calibri" w:cs="Times New Roman"/>
          <w:color w:val="000000"/>
        </w:rPr>
        <w:t>,</w:t>
      </w:r>
      <w:r>
        <w:rPr>
          <w:rFonts w:eastAsia="Calibri" w:cs="Times New Roman"/>
          <w:color w:val="000000"/>
        </w:rPr>
        <w:t>577</w:t>
      </w:r>
    </w:p>
    <w:p w14:paraId="025B75E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2,600</w:t>
      </w:r>
    </w:p>
    <w:p w14:paraId="09C6B25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426,741</w:t>
      </w:r>
    </w:p>
    <w:p w14:paraId="26B3F5B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15,139</w:t>
      </w:r>
    </w:p>
    <w:p w14:paraId="60E65CF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715,291</w:t>
      </w:r>
    </w:p>
    <w:p w14:paraId="0089451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Cost of Delinquent Land Sale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76800</w:t>
      </w:r>
      <w:r w:rsidRPr="00E541DD">
        <w:rPr>
          <w:rFonts w:eastAsia="Calibri" w:cs="Times New Roman"/>
          <w:color w:val="000000"/>
        </w:rPr>
        <w:tab/>
      </w:r>
      <w:r w:rsidRPr="008B7015">
        <w:rPr>
          <w:rFonts w:eastAsia="Calibri" w:cs="Times New Roman"/>
          <w:color w:val="000000"/>
          <w:u w:val="single"/>
        </w:rPr>
        <w:tab/>
      </w:r>
      <w:r>
        <w:rPr>
          <w:rFonts w:eastAsia="Calibri" w:cs="Times New Roman"/>
          <w:color w:val="000000"/>
          <w:u w:val="single"/>
        </w:rPr>
        <w:t>2</w:t>
      </w:r>
      <w:r w:rsidRPr="008B7015">
        <w:rPr>
          <w:rFonts w:eastAsia="Calibri" w:cs="Times New Roman"/>
          <w:color w:val="000000"/>
          <w:u w:val="single"/>
        </w:rPr>
        <w:t>,</w:t>
      </w:r>
      <w:r>
        <w:rPr>
          <w:rFonts w:eastAsia="Calibri" w:cs="Times New Roman"/>
          <w:color w:val="000000"/>
          <w:u w:val="single"/>
        </w:rPr>
        <w:t>641</w:t>
      </w:r>
      <w:r w:rsidRPr="008B7015">
        <w:rPr>
          <w:rFonts w:eastAsia="Calibri" w:cs="Times New Roman"/>
          <w:color w:val="000000"/>
          <w:u w:val="single"/>
        </w:rPr>
        <w:t>,168</w:t>
      </w:r>
    </w:p>
    <w:p w14:paraId="2D2D2F5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4</w:t>
      </w:r>
      <w:r w:rsidRPr="00E541DD">
        <w:rPr>
          <w:rFonts w:eastAsia="Calibri" w:cs="Times New Roman"/>
          <w:color w:val="000000"/>
        </w:rPr>
        <w:t>,</w:t>
      </w:r>
      <w:r>
        <w:rPr>
          <w:rFonts w:eastAsia="Calibri" w:cs="Times New Roman"/>
          <w:color w:val="000000"/>
        </w:rPr>
        <w:t>729</w:t>
      </w:r>
      <w:r w:rsidRPr="00E541DD">
        <w:rPr>
          <w:rFonts w:eastAsia="Calibri" w:cs="Times New Roman"/>
          <w:color w:val="000000"/>
        </w:rPr>
        <w:t>,</w:t>
      </w:r>
      <w:r>
        <w:rPr>
          <w:rFonts w:eastAsia="Calibri" w:cs="Times New Roman"/>
          <w:color w:val="000000"/>
        </w:rPr>
        <w:t>516</w:t>
      </w:r>
    </w:p>
    <w:p w14:paraId="397F0E1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There is hereby appropriated from this fund, in addition to the above appropriations if needed, the necessary amount for the expenditure of funds other than Personal Services and Employee Benefits to enable the division to pay the direct expenses relating to land sales as provided in Chapter 11A of the West Virginia Code.</w:t>
      </w:r>
    </w:p>
    <w:p w14:paraId="5A4BEDF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total amount of these appropriations shall be paid from the special revenue fund out of fees and collections as provided by law.</w:t>
      </w:r>
    </w:p>
    <w:p w14:paraId="2DF4227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footerReference w:type="default" r:id="rId55"/>
          <w:type w:val="continuous"/>
          <w:pgSz w:w="12240" w:h="15840"/>
          <w:pgMar w:top="1440" w:right="1440" w:bottom="1440" w:left="1440" w:header="720" w:footer="720" w:gutter="0"/>
          <w:lnNumType w:countBy="1" w:restart="newSection"/>
          <w:cols w:space="720"/>
          <w:titlePg/>
          <w:docGrid w:linePitch="360"/>
        </w:sectPr>
      </w:pPr>
    </w:p>
    <w:p w14:paraId="09DA5ED6"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lastRenderedPageBreak/>
        <w:t xml:space="preserve">Auditor’s Office – </w:t>
      </w:r>
    </w:p>
    <w:p w14:paraId="1974EF0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Local Government Purchasing Card Expenditure Fund</w:t>
      </w:r>
    </w:p>
    <w:p w14:paraId="36032E6C" w14:textId="77777777" w:rsidR="00873C7A" w:rsidRPr="00ED55EE"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E541DD">
        <w:rPr>
          <w:rFonts w:eastAsia="Calibri" w:cs="Times New Roman"/>
          <w:color w:val="000000"/>
        </w:rPr>
        <w:t>(W.V. Code Chapter 6)</w:t>
      </w:r>
    </w:p>
    <w:p w14:paraId="3318AC4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ED55EE">
        <w:rPr>
          <w:rFonts w:eastAsia="Calibri" w:cs="Times New Roman"/>
          <w:color w:val="000000"/>
          <w:u w:val="single"/>
        </w:rPr>
        <w:t>1224</w:t>
      </w:r>
      <w:r w:rsidRPr="00E541DD">
        <w:rPr>
          <w:rFonts w:eastAsia="Calibri" w:cs="Times New Roman"/>
          <w:color w:val="000000"/>
        </w:rPr>
        <w:t xml:space="preserve"> FY </w:t>
      </w:r>
      <w:r w:rsidRPr="00ED55EE">
        <w:rPr>
          <w:rFonts w:eastAsia="Calibri" w:cs="Times New Roman"/>
          <w:color w:val="000000"/>
          <w:u w:val="single"/>
        </w:rPr>
        <w:t>2027</w:t>
      </w:r>
      <w:r w:rsidRPr="00E541DD">
        <w:rPr>
          <w:rFonts w:eastAsia="Calibri" w:cs="Times New Roman"/>
          <w:color w:val="000000"/>
        </w:rPr>
        <w:t xml:space="preserve"> Org </w:t>
      </w:r>
      <w:r w:rsidRPr="00ED55EE">
        <w:rPr>
          <w:rFonts w:eastAsia="Calibri" w:cs="Times New Roman"/>
          <w:color w:val="000000"/>
          <w:u w:val="single"/>
        </w:rPr>
        <w:t>1200</w:t>
      </w:r>
    </w:p>
    <w:p w14:paraId="54958E0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0876C73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67</w:t>
      </w:r>
      <w:r>
        <w:rPr>
          <w:rFonts w:eastAsia="Calibri" w:cs="Times New Roman"/>
          <w:color w:val="000000"/>
        </w:rPr>
        <w:t>7</w:t>
      </w:r>
      <w:r w:rsidRPr="00E541DD">
        <w:rPr>
          <w:rFonts w:eastAsia="Calibri" w:cs="Times New Roman"/>
          <w:color w:val="000000"/>
        </w:rPr>
        <w:t>,</w:t>
      </w:r>
      <w:r>
        <w:rPr>
          <w:rFonts w:eastAsia="Calibri" w:cs="Times New Roman"/>
          <w:color w:val="000000"/>
        </w:rPr>
        <w:t>007</w:t>
      </w:r>
    </w:p>
    <w:p w14:paraId="4FC62C1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6,000</w:t>
      </w:r>
    </w:p>
    <w:p w14:paraId="0095C89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10,805</w:t>
      </w:r>
    </w:p>
    <w:p w14:paraId="0D3D341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282,030</w:t>
      </w:r>
    </w:p>
    <w:p w14:paraId="0003BA5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50,000</w:t>
      </w:r>
    </w:p>
    <w:p w14:paraId="2A1036C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Statutory Revenue Distribution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74100</w:t>
      </w:r>
      <w:r w:rsidRPr="00E541DD">
        <w:rPr>
          <w:rFonts w:eastAsia="Calibri" w:cs="Times New Roman"/>
          <w:color w:val="000000"/>
        </w:rPr>
        <w:tab/>
      </w:r>
      <w:r w:rsidRPr="00ED55EE">
        <w:rPr>
          <w:rFonts w:eastAsia="Calibri" w:cs="Times New Roman"/>
          <w:color w:val="000000"/>
          <w:u w:val="single"/>
        </w:rPr>
        <w:tab/>
        <w:t>3,500,000</w:t>
      </w:r>
    </w:p>
    <w:p w14:paraId="4B11E44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4,5</w:t>
      </w:r>
      <w:r>
        <w:rPr>
          <w:rFonts w:eastAsia="Calibri" w:cs="Times New Roman"/>
          <w:color w:val="000000"/>
        </w:rPr>
        <w:t>25</w:t>
      </w:r>
      <w:r w:rsidRPr="00E541DD">
        <w:rPr>
          <w:rFonts w:eastAsia="Calibri" w:cs="Times New Roman"/>
          <w:color w:val="000000"/>
        </w:rPr>
        <w:t>,</w:t>
      </w:r>
      <w:r>
        <w:rPr>
          <w:rFonts w:eastAsia="Calibri" w:cs="Times New Roman"/>
          <w:color w:val="000000"/>
        </w:rPr>
        <w:t>842</w:t>
      </w:r>
    </w:p>
    <w:p w14:paraId="086EF9A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There is hereby appropriated from this fund, in addition to the above appropriations if needed, the amount necessary to meet the transfer of revenue distribution requirements to provide a proportionate share of rebates back to the general fund of local governments based on utilization of the program in accordance with W.V. Code §6-9-2b.</w:t>
      </w:r>
    </w:p>
    <w:p w14:paraId="246CDD5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7F74A36D"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Auditor’s Office – </w:t>
      </w:r>
    </w:p>
    <w:p w14:paraId="38AE95B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Securities Regulation Fund</w:t>
      </w:r>
    </w:p>
    <w:p w14:paraId="1CB276E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32)</w:t>
      </w:r>
    </w:p>
    <w:p w14:paraId="05886B9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ED55EE">
        <w:rPr>
          <w:rFonts w:eastAsia="Calibri" w:cs="Times New Roman"/>
          <w:color w:val="000000"/>
          <w:u w:val="single"/>
        </w:rPr>
        <w:t>1225</w:t>
      </w:r>
      <w:r w:rsidRPr="00E541DD">
        <w:rPr>
          <w:rFonts w:eastAsia="Calibri" w:cs="Times New Roman"/>
          <w:color w:val="000000"/>
        </w:rPr>
        <w:t xml:space="preserve"> FY </w:t>
      </w:r>
      <w:r w:rsidRPr="00ED55EE">
        <w:rPr>
          <w:rFonts w:eastAsia="Calibri" w:cs="Times New Roman"/>
          <w:color w:val="000000"/>
          <w:u w:val="single"/>
        </w:rPr>
        <w:t>2027</w:t>
      </w:r>
      <w:r w:rsidRPr="00E541DD">
        <w:rPr>
          <w:rFonts w:eastAsia="Calibri" w:cs="Times New Roman"/>
          <w:color w:val="000000"/>
        </w:rPr>
        <w:t xml:space="preserve"> Org </w:t>
      </w:r>
      <w:r w:rsidRPr="00ED55EE">
        <w:rPr>
          <w:rFonts w:eastAsia="Calibri" w:cs="Times New Roman"/>
          <w:color w:val="000000"/>
          <w:u w:val="single"/>
        </w:rPr>
        <w:t>1200</w:t>
      </w:r>
    </w:p>
    <w:p w14:paraId="5D933F8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footerReference w:type="default" r:id="rId56"/>
          <w:type w:val="continuous"/>
          <w:pgSz w:w="12240" w:h="15840"/>
          <w:pgMar w:top="1440" w:right="1440" w:bottom="1440" w:left="1440" w:header="720" w:footer="720" w:gutter="0"/>
          <w:cols w:space="720"/>
          <w:titlePg/>
          <w:docGrid w:linePitch="360"/>
        </w:sectPr>
      </w:pPr>
    </w:p>
    <w:p w14:paraId="74F87A6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3,</w:t>
      </w:r>
      <w:r>
        <w:rPr>
          <w:rFonts w:eastAsia="Calibri" w:cs="Times New Roman"/>
          <w:color w:val="000000"/>
        </w:rPr>
        <w:t>639</w:t>
      </w:r>
      <w:r w:rsidRPr="00E541DD">
        <w:rPr>
          <w:rFonts w:eastAsia="Calibri" w:cs="Times New Roman"/>
          <w:color w:val="000000"/>
        </w:rPr>
        <w:t>,</w:t>
      </w:r>
      <w:r>
        <w:rPr>
          <w:rFonts w:eastAsia="Calibri" w:cs="Times New Roman"/>
          <w:color w:val="000000"/>
        </w:rPr>
        <w:t>259</w:t>
      </w:r>
    </w:p>
    <w:p w14:paraId="7B7BA36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12,400</w:t>
      </w:r>
    </w:p>
    <w:p w14:paraId="5138308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594,700</w:t>
      </w:r>
    </w:p>
    <w:p w14:paraId="73AABF5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31,866</w:t>
      </w:r>
    </w:p>
    <w:p w14:paraId="787ABEE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1,463,830</w:t>
      </w:r>
    </w:p>
    <w:p w14:paraId="17FA5F3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D55EE">
        <w:rPr>
          <w:rFonts w:eastAsia="Calibri" w:cs="Times New Roman"/>
          <w:color w:val="000000"/>
          <w:u w:val="single"/>
        </w:rPr>
        <w:tab/>
        <w:t>1,200,000</w:t>
      </w:r>
    </w:p>
    <w:p w14:paraId="7B2281F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6,</w:t>
      </w:r>
      <w:r>
        <w:rPr>
          <w:rFonts w:eastAsia="Calibri" w:cs="Times New Roman"/>
          <w:color w:val="000000"/>
        </w:rPr>
        <w:t>942</w:t>
      </w:r>
      <w:r w:rsidRPr="00E541DD">
        <w:rPr>
          <w:rFonts w:eastAsia="Calibri" w:cs="Times New Roman"/>
          <w:color w:val="000000"/>
        </w:rPr>
        <w:t>,</w:t>
      </w:r>
      <w:r>
        <w:rPr>
          <w:rFonts w:eastAsia="Calibri" w:cs="Times New Roman"/>
          <w:color w:val="000000"/>
        </w:rPr>
        <w:t>055</w:t>
      </w:r>
    </w:p>
    <w:p w14:paraId="75E1A0A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6BDDD7B3"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lastRenderedPageBreak/>
        <w:t xml:space="preserve">Auditor’s Office – </w:t>
      </w:r>
    </w:p>
    <w:p w14:paraId="38A8D98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Technology Support and Acquisition Fund</w:t>
      </w:r>
    </w:p>
    <w:p w14:paraId="40AEC2E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12)</w:t>
      </w:r>
    </w:p>
    <w:p w14:paraId="0B76DE4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ED55EE">
        <w:rPr>
          <w:rFonts w:eastAsia="Calibri" w:cs="Times New Roman"/>
          <w:color w:val="000000"/>
          <w:u w:val="single"/>
        </w:rPr>
        <w:t>1233</w:t>
      </w:r>
      <w:r w:rsidRPr="00E541DD">
        <w:rPr>
          <w:rFonts w:eastAsia="Calibri" w:cs="Times New Roman"/>
          <w:color w:val="000000"/>
        </w:rPr>
        <w:t xml:space="preserve"> FY </w:t>
      </w:r>
      <w:r w:rsidRPr="00ED55EE">
        <w:rPr>
          <w:rFonts w:eastAsia="Calibri" w:cs="Times New Roman"/>
          <w:color w:val="000000"/>
          <w:u w:val="single"/>
        </w:rPr>
        <w:t>2027</w:t>
      </w:r>
      <w:r w:rsidRPr="00E541DD">
        <w:rPr>
          <w:rFonts w:eastAsia="Calibri" w:cs="Times New Roman"/>
          <w:color w:val="000000"/>
        </w:rPr>
        <w:t xml:space="preserve"> Org </w:t>
      </w:r>
      <w:r w:rsidRPr="00ED55EE">
        <w:rPr>
          <w:rFonts w:eastAsia="Calibri" w:cs="Times New Roman"/>
          <w:color w:val="000000"/>
          <w:u w:val="single"/>
        </w:rPr>
        <w:t>1200</w:t>
      </w:r>
    </w:p>
    <w:p w14:paraId="6A38ECA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24DCA83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10,000</w:t>
      </w:r>
    </w:p>
    <w:p w14:paraId="402E8AD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D55EE">
        <w:rPr>
          <w:rFonts w:eastAsia="Calibri" w:cs="Times New Roman"/>
          <w:color w:val="000000"/>
          <w:u w:val="single"/>
        </w:rPr>
        <w:tab/>
        <w:t>5,000</w:t>
      </w:r>
    </w:p>
    <w:p w14:paraId="5490544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15,000</w:t>
      </w:r>
    </w:p>
    <w:p w14:paraId="3FFE3EA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Fifty percent of the deposits made into this fund shall be transferred to the Treasurer’s Office – Technology Support and Acquisition Fund (fund 1329) for expenditure for the purposes described in W.V. Code §12-3-10c.</w:t>
      </w:r>
    </w:p>
    <w:p w14:paraId="17B54C4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213B2212"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Auditor’s Office –</w:t>
      </w:r>
    </w:p>
    <w:p w14:paraId="7496D8D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Purchasing Card Administration Fund</w:t>
      </w:r>
    </w:p>
    <w:p w14:paraId="5A08A05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12)</w:t>
      </w:r>
    </w:p>
    <w:p w14:paraId="17FB2DE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ED55EE">
        <w:rPr>
          <w:rFonts w:eastAsia="Calibri" w:cs="Times New Roman"/>
          <w:color w:val="000000"/>
          <w:u w:val="single"/>
        </w:rPr>
        <w:t>1234</w:t>
      </w:r>
      <w:r w:rsidRPr="00E541DD">
        <w:rPr>
          <w:rFonts w:eastAsia="Calibri" w:cs="Times New Roman"/>
          <w:color w:val="000000"/>
        </w:rPr>
        <w:t xml:space="preserve"> FY </w:t>
      </w:r>
      <w:r w:rsidRPr="00ED55EE">
        <w:rPr>
          <w:rFonts w:eastAsia="Calibri" w:cs="Times New Roman"/>
          <w:color w:val="000000"/>
          <w:u w:val="single"/>
        </w:rPr>
        <w:t>2027</w:t>
      </w:r>
      <w:r w:rsidRPr="00E541DD">
        <w:rPr>
          <w:rFonts w:eastAsia="Calibri" w:cs="Times New Roman"/>
          <w:color w:val="000000"/>
        </w:rPr>
        <w:t xml:space="preserve"> Org </w:t>
      </w:r>
      <w:r w:rsidRPr="00ED55EE">
        <w:rPr>
          <w:rFonts w:eastAsia="Calibri" w:cs="Times New Roman"/>
          <w:color w:val="000000"/>
          <w:u w:val="single"/>
        </w:rPr>
        <w:t>1200</w:t>
      </w:r>
    </w:p>
    <w:p w14:paraId="1A1CAEA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footerReference w:type="default" r:id="rId57"/>
          <w:type w:val="continuous"/>
          <w:pgSz w:w="12240" w:h="15840"/>
          <w:pgMar w:top="1440" w:right="1440" w:bottom="1440" w:left="1440" w:header="720" w:footer="720" w:gutter="0"/>
          <w:cols w:space="720"/>
          <w:titlePg/>
          <w:docGrid w:linePitch="360"/>
        </w:sectPr>
      </w:pPr>
    </w:p>
    <w:p w14:paraId="59658EF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4</w:t>
      </w:r>
      <w:r w:rsidRPr="00E541DD">
        <w:rPr>
          <w:rFonts w:eastAsia="Calibri" w:cs="Times New Roman"/>
          <w:color w:val="000000"/>
        </w:rPr>
        <w:t>,</w:t>
      </w:r>
      <w:r>
        <w:rPr>
          <w:rFonts w:eastAsia="Calibri" w:cs="Times New Roman"/>
          <w:color w:val="000000"/>
        </w:rPr>
        <w:t>008</w:t>
      </w:r>
      <w:r w:rsidRPr="00E541DD">
        <w:rPr>
          <w:rFonts w:eastAsia="Calibri" w:cs="Times New Roman"/>
          <w:color w:val="000000"/>
        </w:rPr>
        <w:t>,</w:t>
      </w:r>
      <w:r>
        <w:rPr>
          <w:rFonts w:eastAsia="Calibri" w:cs="Times New Roman"/>
          <w:color w:val="000000"/>
        </w:rPr>
        <w:t>859</w:t>
      </w:r>
    </w:p>
    <w:p w14:paraId="282B7AF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5,500</w:t>
      </w:r>
    </w:p>
    <w:p w14:paraId="2718532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850,000</w:t>
      </w:r>
    </w:p>
    <w:p w14:paraId="6B3A022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2,303,622</w:t>
      </w:r>
    </w:p>
    <w:p w14:paraId="2B72C62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508,886</w:t>
      </w:r>
    </w:p>
    <w:p w14:paraId="6D2984F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Statutory Revenue Distribution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74100</w:t>
      </w:r>
      <w:r w:rsidRPr="00E541DD">
        <w:rPr>
          <w:rFonts w:eastAsia="Calibri" w:cs="Times New Roman"/>
          <w:color w:val="000000"/>
        </w:rPr>
        <w:tab/>
      </w:r>
      <w:r w:rsidRPr="00ED55EE">
        <w:rPr>
          <w:rFonts w:eastAsia="Calibri" w:cs="Times New Roman"/>
          <w:color w:val="000000"/>
          <w:u w:val="single"/>
        </w:rPr>
        <w:tab/>
        <w:t>8,000,000</w:t>
      </w:r>
    </w:p>
    <w:p w14:paraId="6CDFB32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15,</w:t>
      </w:r>
      <w:r>
        <w:rPr>
          <w:rFonts w:eastAsia="Calibri" w:cs="Times New Roman"/>
          <w:color w:val="000000"/>
        </w:rPr>
        <w:t>676</w:t>
      </w:r>
      <w:r w:rsidRPr="00E541DD">
        <w:rPr>
          <w:rFonts w:eastAsia="Calibri" w:cs="Times New Roman"/>
          <w:color w:val="000000"/>
        </w:rPr>
        <w:t>,</w:t>
      </w:r>
      <w:r>
        <w:rPr>
          <w:rFonts w:eastAsia="Calibri" w:cs="Times New Roman"/>
          <w:color w:val="000000"/>
        </w:rPr>
        <w:t>867</w:t>
      </w:r>
    </w:p>
    <w:p w14:paraId="5CE9BA7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There is hereby appropriated from this fund, in addition to the above appropriations if needed, the amount necessary to meet the transfer and revenue distribution requirements to the Purchasing Improvement Fund (fund 2264), the Entrepreneurship and Innovation Investment Fund (fund 3014), the Hatfield-McCoy Regional Recreation Authority, and the State Park Operating Fund (fund 3265) per W.V. Code §12-3-10d.</w:t>
      </w:r>
    </w:p>
    <w:p w14:paraId="0DA3171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footerReference w:type="default" r:id="rId58"/>
          <w:type w:val="continuous"/>
          <w:pgSz w:w="12240" w:h="15840"/>
          <w:pgMar w:top="1440" w:right="1440" w:bottom="1440" w:left="1440" w:header="720" w:footer="720" w:gutter="0"/>
          <w:lnNumType w:countBy="1" w:restart="newSection"/>
          <w:cols w:space="720"/>
          <w:titlePg/>
          <w:docGrid w:linePitch="360"/>
        </w:sectPr>
      </w:pPr>
    </w:p>
    <w:p w14:paraId="44BA69A2"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lastRenderedPageBreak/>
        <w:t xml:space="preserve">Auditor’s Office – </w:t>
      </w:r>
    </w:p>
    <w:p w14:paraId="3E734B3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Chief Inspector’s Fund</w:t>
      </w:r>
    </w:p>
    <w:p w14:paraId="681A1F6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6)</w:t>
      </w:r>
    </w:p>
    <w:p w14:paraId="4D338DC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B7015">
        <w:rPr>
          <w:rFonts w:eastAsia="Calibri" w:cs="Times New Roman"/>
          <w:color w:val="000000"/>
          <w:u w:val="single"/>
        </w:rPr>
        <w:t>1235</w:t>
      </w:r>
      <w:r w:rsidRPr="00E541DD">
        <w:rPr>
          <w:rFonts w:eastAsia="Calibri" w:cs="Times New Roman"/>
          <w:color w:val="000000"/>
        </w:rPr>
        <w:t xml:space="preserve"> FY </w:t>
      </w:r>
      <w:r w:rsidRPr="008B7015">
        <w:rPr>
          <w:rFonts w:eastAsia="Calibri" w:cs="Times New Roman"/>
          <w:color w:val="000000"/>
          <w:u w:val="single"/>
        </w:rPr>
        <w:t>2027</w:t>
      </w:r>
      <w:r w:rsidRPr="00E541DD">
        <w:rPr>
          <w:rFonts w:eastAsia="Calibri" w:cs="Times New Roman"/>
          <w:color w:val="000000"/>
        </w:rPr>
        <w:t xml:space="preserve"> Org </w:t>
      </w:r>
      <w:r w:rsidRPr="008B7015">
        <w:rPr>
          <w:rFonts w:eastAsia="Calibri" w:cs="Times New Roman"/>
          <w:color w:val="000000"/>
          <w:u w:val="single"/>
        </w:rPr>
        <w:t>1200</w:t>
      </w:r>
    </w:p>
    <w:p w14:paraId="4DD20F1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0E98AC8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3,9</w:t>
      </w:r>
      <w:r>
        <w:rPr>
          <w:rFonts w:eastAsia="Calibri" w:cs="Times New Roman"/>
          <w:color w:val="000000"/>
        </w:rPr>
        <w:t>80</w:t>
      </w:r>
      <w:r w:rsidRPr="00E541DD">
        <w:rPr>
          <w:rFonts w:eastAsia="Calibri" w:cs="Times New Roman"/>
          <w:color w:val="000000"/>
        </w:rPr>
        <w:t>,</w:t>
      </w:r>
      <w:r>
        <w:rPr>
          <w:rFonts w:eastAsia="Calibri" w:cs="Times New Roman"/>
          <w:color w:val="000000"/>
        </w:rPr>
        <w:t>340</w:t>
      </w:r>
    </w:p>
    <w:p w14:paraId="121ECCF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50,000</w:t>
      </w:r>
    </w:p>
    <w:p w14:paraId="42A931F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8B7015">
        <w:rPr>
          <w:rFonts w:eastAsia="Calibri" w:cs="Times New Roman"/>
          <w:color w:val="000000"/>
          <w:u w:val="single"/>
        </w:rPr>
        <w:tab/>
        <w:t>765,915</w:t>
      </w:r>
    </w:p>
    <w:p w14:paraId="6FEE803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4,7</w:t>
      </w:r>
      <w:r>
        <w:rPr>
          <w:rFonts w:eastAsia="Calibri" w:cs="Times New Roman"/>
          <w:color w:val="000000"/>
        </w:rPr>
        <w:t>96</w:t>
      </w:r>
      <w:r w:rsidRPr="00E541DD">
        <w:rPr>
          <w:rFonts w:eastAsia="Calibri" w:cs="Times New Roman"/>
          <w:color w:val="000000"/>
        </w:rPr>
        <w:t>,</w:t>
      </w:r>
      <w:r>
        <w:rPr>
          <w:rFonts w:eastAsia="Calibri" w:cs="Times New Roman"/>
          <w:color w:val="000000"/>
        </w:rPr>
        <w:t>255</w:t>
      </w:r>
    </w:p>
    <w:p w14:paraId="2BBA5DC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27AC8F5C" w14:textId="77777777" w:rsidR="00873C7A" w:rsidRPr="00E541DD" w:rsidRDefault="00873C7A" w:rsidP="00873C7A">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Auditor’s Office – </w:t>
      </w:r>
    </w:p>
    <w:p w14:paraId="22047DC3"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Private Trust Company Application Fund</w:t>
      </w:r>
    </w:p>
    <w:p w14:paraId="2159644E"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31 and 46)</w:t>
      </w:r>
    </w:p>
    <w:p w14:paraId="7D69BC3B"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B7015">
        <w:rPr>
          <w:rFonts w:eastAsia="Calibri" w:cs="Times New Roman"/>
          <w:color w:val="000000"/>
          <w:u w:val="single"/>
        </w:rPr>
        <w:t>1241</w:t>
      </w:r>
      <w:r w:rsidRPr="00E541DD">
        <w:rPr>
          <w:rFonts w:eastAsia="Calibri" w:cs="Times New Roman"/>
          <w:color w:val="000000"/>
        </w:rPr>
        <w:t xml:space="preserve"> FY </w:t>
      </w:r>
      <w:r w:rsidRPr="008B7015">
        <w:rPr>
          <w:rFonts w:eastAsia="Calibri" w:cs="Times New Roman"/>
          <w:color w:val="000000"/>
          <w:u w:val="single"/>
        </w:rPr>
        <w:t>2027</w:t>
      </w:r>
      <w:r w:rsidRPr="00E541DD">
        <w:rPr>
          <w:rFonts w:eastAsia="Calibri" w:cs="Times New Roman"/>
          <w:color w:val="000000"/>
        </w:rPr>
        <w:t xml:space="preserve"> Org </w:t>
      </w:r>
      <w:r w:rsidRPr="008B7015">
        <w:rPr>
          <w:rFonts w:eastAsia="Calibri" w:cs="Times New Roman"/>
          <w:color w:val="000000"/>
          <w:u w:val="single"/>
        </w:rPr>
        <w:t>1200</w:t>
      </w:r>
    </w:p>
    <w:p w14:paraId="5C67109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footerReference w:type="default" r:id="rId59"/>
          <w:type w:val="continuous"/>
          <w:pgSz w:w="12240" w:h="15840"/>
          <w:pgMar w:top="1440" w:right="1440" w:bottom="1440" w:left="1440" w:header="720" w:footer="720" w:gutter="0"/>
          <w:lnNumType w:countBy="1" w:restart="newSection"/>
          <w:cols w:space="720"/>
          <w:titlePg/>
          <w:docGrid w:linePitch="360"/>
        </w:sectPr>
      </w:pPr>
    </w:p>
    <w:p w14:paraId="78F4D6C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t>$</w:t>
      </w:r>
      <w:r w:rsidRPr="00E541DD">
        <w:rPr>
          <w:rFonts w:eastAsia="Calibri" w:cs="Times New Roman"/>
          <w:color w:val="000000"/>
        </w:rPr>
        <w:tab/>
        <w:t>30,000</w:t>
      </w:r>
    </w:p>
    <w:p w14:paraId="63E1AE7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8B7015">
        <w:rPr>
          <w:rFonts w:eastAsia="Calibri" w:cs="Times New Roman"/>
          <w:color w:val="000000"/>
          <w:u w:val="single"/>
        </w:rPr>
        <w:tab/>
        <w:t>60,000</w:t>
      </w:r>
    </w:p>
    <w:p w14:paraId="63F01C2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90,000</w:t>
      </w:r>
    </w:p>
    <w:p w14:paraId="0D759C41"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Agriculture – </w:t>
      </w:r>
    </w:p>
    <w:p w14:paraId="73F81C0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Agriculture Fees Fund</w:t>
      </w:r>
    </w:p>
    <w:p w14:paraId="10588ED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19)</w:t>
      </w:r>
    </w:p>
    <w:p w14:paraId="306C947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B7015">
        <w:rPr>
          <w:rFonts w:eastAsia="Calibri" w:cs="Times New Roman"/>
          <w:color w:val="000000"/>
          <w:u w:val="single"/>
        </w:rPr>
        <w:t>1401</w:t>
      </w:r>
      <w:r w:rsidRPr="00E541DD">
        <w:rPr>
          <w:rFonts w:eastAsia="Calibri" w:cs="Times New Roman"/>
          <w:color w:val="000000"/>
        </w:rPr>
        <w:t xml:space="preserve"> FY </w:t>
      </w:r>
      <w:r w:rsidRPr="008B7015">
        <w:rPr>
          <w:rFonts w:eastAsia="Calibri" w:cs="Times New Roman"/>
          <w:color w:val="000000"/>
          <w:u w:val="single"/>
        </w:rPr>
        <w:t>2027</w:t>
      </w:r>
      <w:r w:rsidRPr="00E541DD">
        <w:rPr>
          <w:rFonts w:eastAsia="Calibri" w:cs="Times New Roman"/>
          <w:color w:val="000000"/>
        </w:rPr>
        <w:t xml:space="preserve"> Org </w:t>
      </w:r>
      <w:r w:rsidRPr="008B7015">
        <w:rPr>
          <w:rFonts w:eastAsia="Calibri" w:cs="Times New Roman"/>
          <w:color w:val="000000"/>
          <w:u w:val="single"/>
        </w:rPr>
        <w:t>1400</w:t>
      </w:r>
    </w:p>
    <w:p w14:paraId="5088623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footerReference w:type="default" r:id="rId60"/>
          <w:type w:val="continuous"/>
          <w:pgSz w:w="12240" w:h="15840"/>
          <w:pgMar w:top="1440" w:right="1440" w:bottom="1440" w:left="1440" w:header="720" w:footer="720" w:gutter="0"/>
          <w:cols w:space="720"/>
          <w:titlePg/>
          <w:docGrid w:linePitch="360"/>
        </w:sectPr>
      </w:pPr>
    </w:p>
    <w:p w14:paraId="1B2C885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3,1</w:t>
      </w:r>
      <w:r>
        <w:rPr>
          <w:rFonts w:eastAsia="Calibri" w:cs="Times New Roman"/>
          <w:color w:val="000000"/>
        </w:rPr>
        <w:t>92</w:t>
      </w:r>
      <w:r w:rsidRPr="00E541DD">
        <w:rPr>
          <w:rFonts w:eastAsia="Calibri" w:cs="Times New Roman"/>
          <w:color w:val="000000"/>
        </w:rPr>
        <w:t>,</w:t>
      </w:r>
      <w:r>
        <w:rPr>
          <w:rFonts w:eastAsia="Calibri" w:cs="Times New Roman"/>
          <w:color w:val="000000"/>
        </w:rPr>
        <w:t>242</w:t>
      </w:r>
    </w:p>
    <w:p w14:paraId="16761E9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158,500</w:t>
      </w:r>
    </w:p>
    <w:p w14:paraId="4C810D5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436,209</w:t>
      </w:r>
    </w:p>
    <w:p w14:paraId="0DE9345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37,425</w:t>
      </w:r>
    </w:p>
    <w:p w14:paraId="468AE6B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1</w:t>
      </w:r>
      <w:r w:rsidRPr="00E541DD">
        <w:rPr>
          <w:rFonts w:eastAsia="Calibri" w:cs="Times New Roman"/>
          <w:color w:val="000000"/>
        </w:rPr>
        <w:t>,856,184</w:t>
      </w:r>
    </w:p>
    <w:p w14:paraId="59C2024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8B7015">
        <w:rPr>
          <w:rFonts w:eastAsia="Calibri" w:cs="Times New Roman"/>
          <w:color w:val="000000"/>
          <w:u w:val="single"/>
        </w:rPr>
        <w:tab/>
        <w:t>10,000</w:t>
      </w:r>
    </w:p>
    <w:p w14:paraId="02DD303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5</w:t>
      </w:r>
      <w:r w:rsidRPr="00E541DD">
        <w:rPr>
          <w:rFonts w:eastAsia="Calibri" w:cs="Times New Roman"/>
          <w:color w:val="000000"/>
        </w:rPr>
        <w:t>,6</w:t>
      </w:r>
      <w:r>
        <w:rPr>
          <w:rFonts w:eastAsia="Calibri" w:cs="Times New Roman"/>
          <w:color w:val="000000"/>
        </w:rPr>
        <w:t>90</w:t>
      </w:r>
      <w:r w:rsidRPr="00E541DD">
        <w:rPr>
          <w:rFonts w:eastAsia="Calibri" w:cs="Times New Roman"/>
          <w:color w:val="000000"/>
        </w:rPr>
        <w:t>,</w:t>
      </w:r>
      <w:r>
        <w:rPr>
          <w:rFonts w:eastAsia="Calibri" w:cs="Times New Roman"/>
          <w:color w:val="000000"/>
        </w:rPr>
        <w:t>560</w:t>
      </w:r>
    </w:p>
    <w:p w14:paraId="7A8E5A3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42287D80"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lastRenderedPageBreak/>
        <w:t xml:space="preserve">Department of Agriculture – </w:t>
      </w:r>
    </w:p>
    <w:p w14:paraId="26636FD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West Virginia Rural Rehabilitation Program</w:t>
      </w:r>
    </w:p>
    <w:p w14:paraId="4FC66AD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19)</w:t>
      </w:r>
    </w:p>
    <w:p w14:paraId="09FE7F5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B7015">
        <w:rPr>
          <w:rFonts w:eastAsia="Calibri" w:cs="Times New Roman"/>
          <w:color w:val="000000"/>
          <w:u w:val="single"/>
        </w:rPr>
        <w:t>1408</w:t>
      </w:r>
      <w:r w:rsidRPr="00E541DD">
        <w:rPr>
          <w:rFonts w:eastAsia="Calibri" w:cs="Times New Roman"/>
          <w:color w:val="000000"/>
        </w:rPr>
        <w:t xml:space="preserve"> FY </w:t>
      </w:r>
      <w:r w:rsidRPr="008B7015">
        <w:rPr>
          <w:rFonts w:eastAsia="Calibri" w:cs="Times New Roman"/>
          <w:color w:val="000000"/>
          <w:u w:val="single"/>
        </w:rPr>
        <w:t>2027</w:t>
      </w:r>
      <w:r w:rsidRPr="00E541DD">
        <w:rPr>
          <w:rFonts w:eastAsia="Calibri" w:cs="Times New Roman"/>
          <w:color w:val="000000"/>
        </w:rPr>
        <w:t xml:space="preserve"> Org </w:t>
      </w:r>
      <w:r w:rsidRPr="008B7015">
        <w:rPr>
          <w:rFonts w:eastAsia="Calibri" w:cs="Times New Roman"/>
          <w:color w:val="000000"/>
          <w:u w:val="single"/>
        </w:rPr>
        <w:t>1400</w:t>
      </w:r>
    </w:p>
    <w:p w14:paraId="0369264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73ED045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8</w:t>
      </w:r>
      <w:r>
        <w:rPr>
          <w:rFonts w:eastAsia="Calibri" w:cs="Times New Roman"/>
          <w:color w:val="000000"/>
        </w:rPr>
        <w:t>6</w:t>
      </w:r>
      <w:r w:rsidRPr="00E541DD">
        <w:rPr>
          <w:rFonts w:eastAsia="Calibri" w:cs="Times New Roman"/>
          <w:color w:val="000000"/>
        </w:rPr>
        <w:t>,</w:t>
      </w:r>
      <w:r>
        <w:rPr>
          <w:rFonts w:eastAsia="Calibri" w:cs="Times New Roman"/>
          <w:color w:val="000000"/>
        </w:rPr>
        <w:t>863</w:t>
      </w:r>
    </w:p>
    <w:p w14:paraId="66CC8C6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10,476</w:t>
      </w:r>
    </w:p>
    <w:p w14:paraId="5033C6C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8B7015">
        <w:rPr>
          <w:rFonts w:eastAsia="Calibri" w:cs="Times New Roman"/>
          <w:color w:val="000000"/>
          <w:u w:val="single"/>
        </w:rPr>
        <w:tab/>
        <w:t>2,200,000</w:t>
      </w:r>
    </w:p>
    <w:p w14:paraId="6D5E8FD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2,29</w:t>
      </w:r>
      <w:r>
        <w:rPr>
          <w:rFonts w:eastAsia="Calibri" w:cs="Times New Roman"/>
          <w:color w:val="000000"/>
        </w:rPr>
        <w:t>7</w:t>
      </w:r>
      <w:r w:rsidRPr="00E541DD">
        <w:rPr>
          <w:rFonts w:eastAsia="Calibri" w:cs="Times New Roman"/>
          <w:color w:val="000000"/>
        </w:rPr>
        <w:t>,</w:t>
      </w:r>
      <w:r>
        <w:rPr>
          <w:rFonts w:eastAsia="Calibri" w:cs="Times New Roman"/>
          <w:color w:val="000000"/>
        </w:rPr>
        <w:t>339</w:t>
      </w:r>
    </w:p>
    <w:p w14:paraId="5FC053F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7061FB20"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Agriculture – </w:t>
      </w:r>
    </w:p>
    <w:p w14:paraId="79EBF70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General John McCausland Memorial Farm Fund</w:t>
      </w:r>
    </w:p>
    <w:p w14:paraId="6C6FCF4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19)</w:t>
      </w:r>
    </w:p>
    <w:p w14:paraId="186FE8F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B7015">
        <w:rPr>
          <w:rFonts w:eastAsia="Calibri" w:cs="Times New Roman"/>
          <w:color w:val="000000"/>
          <w:u w:val="single"/>
        </w:rPr>
        <w:t>1409</w:t>
      </w:r>
      <w:r w:rsidRPr="00E541DD">
        <w:rPr>
          <w:rFonts w:eastAsia="Calibri" w:cs="Times New Roman"/>
          <w:color w:val="000000"/>
        </w:rPr>
        <w:t xml:space="preserve"> FY </w:t>
      </w:r>
      <w:r w:rsidRPr="008B7015">
        <w:rPr>
          <w:rFonts w:eastAsia="Calibri" w:cs="Times New Roman"/>
          <w:color w:val="000000"/>
          <w:u w:val="single"/>
        </w:rPr>
        <w:t>2027</w:t>
      </w:r>
      <w:r w:rsidRPr="00E541DD">
        <w:rPr>
          <w:rFonts w:eastAsia="Calibri" w:cs="Times New Roman"/>
          <w:color w:val="000000"/>
        </w:rPr>
        <w:t xml:space="preserve"> Org </w:t>
      </w:r>
      <w:r w:rsidRPr="008B7015">
        <w:rPr>
          <w:rFonts w:eastAsia="Calibri" w:cs="Times New Roman"/>
          <w:color w:val="000000"/>
          <w:u w:val="single"/>
        </w:rPr>
        <w:t>1400</w:t>
      </w:r>
    </w:p>
    <w:p w14:paraId="1849A75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footerReference w:type="default" r:id="rId61"/>
          <w:type w:val="continuous"/>
          <w:pgSz w:w="12240" w:h="15840"/>
          <w:pgMar w:top="1440" w:right="1440" w:bottom="1440" w:left="1440" w:header="720" w:footer="720" w:gutter="0"/>
          <w:cols w:space="720"/>
          <w:titlePg/>
          <w:docGrid w:linePitch="360"/>
        </w:sectPr>
      </w:pPr>
    </w:p>
    <w:p w14:paraId="5CA5C3B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8</w:t>
      </w:r>
      <w:r>
        <w:rPr>
          <w:rFonts w:eastAsia="Calibri" w:cs="Times New Roman"/>
          <w:color w:val="000000"/>
        </w:rPr>
        <w:t>8</w:t>
      </w:r>
      <w:r w:rsidRPr="00E541DD">
        <w:rPr>
          <w:rFonts w:eastAsia="Calibri" w:cs="Times New Roman"/>
          <w:color w:val="000000"/>
        </w:rPr>
        <w:t>,</w:t>
      </w:r>
      <w:r>
        <w:rPr>
          <w:rFonts w:eastAsia="Calibri" w:cs="Times New Roman"/>
          <w:color w:val="000000"/>
        </w:rPr>
        <w:t>266</w:t>
      </w:r>
    </w:p>
    <w:p w14:paraId="5E52412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36,400</w:t>
      </w:r>
    </w:p>
    <w:p w14:paraId="1499A6A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15,000</w:t>
      </w:r>
    </w:p>
    <w:p w14:paraId="659AD3F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2,100</w:t>
      </w:r>
    </w:p>
    <w:p w14:paraId="7FC39F1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8B7015">
        <w:rPr>
          <w:rFonts w:eastAsia="Calibri" w:cs="Times New Roman"/>
          <w:color w:val="000000"/>
          <w:u w:val="single"/>
        </w:rPr>
        <w:tab/>
        <w:t>89,500</w:t>
      </w:r>
    </w:p>
    <w:p w14:paraId="0EBC5F0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w:t>
      </w:r>
      <w:r>
        <w:rPr>
          <w:rFonts w:eastAsia="Calibri" w:cs="Times New Roman"/>
          <w:color w:val="000000"/>
        </w:rPr>
        <w:t>31</w:t>
      </w:r>
      <w:r w:rsidRPr="00E541DD">
        <w:rPr>
          <w:rFonts w:eastAsia="Calibri" w:cs="Times New Roman"/>
          <w:color w:val="000000"/>
        </w:rPr>
        <w:t>,</w:t>
      </w:r>
      <w:r>
        <w:rPr>
          <w:rFonts w:eastAsia="Calibri" w:cs="Times New Roman"/>
          <w:color w:val="000000"/>
        </w:rPr>
        <w:t>266</w:t>
      </w:r>
    </w:p>
    <w:p w14:paraId="6B963F4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above appropriations shall be expended in accordance with Article 26, Chapter 19 of the Code.</w:t>
      </w:r>
    </w:p>
    <w:p w14:paraId="7E062EF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4E442E44"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Agriculture – </w:t>
      </w:r>
    </w:p>
    <w:p w14:paraId="28AFC8A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Farm Operating Fund</w:t>
      </w:r>
    </w:p>
    <w:p w14:paraId="7AB0D83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19)</w:t>
      </w:r>
    </w:p>
    <w:p w14:paraId="6D63053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B7015">
        <w:rPr>
          <w:rFonts w:eastAsia="Calibri" w:cs="Times New Roman"/>
          <w:color w:val="000000"/>
          <w:u w:val="single"/>
        </w:rPr>
        <w:t>1412</w:t>
      </w:r>
      <w:r w:rsidRPr="00E541DD">
        <w:rPr>
          <w:rFonts w:eastAsia="Calibri" w:cs="Times New Roman"/>
          <w:color w:val="000000"/>
        </w:rPr>
        <w:t xml:space="preserve"> FY </w:t>
      </w:r>
      <w:r w:rsidRPr="008B7015">
        <w:rPr>
          <w:rFonts w:eastAsia="Calibri" w:cs="Times New Roman"/>
          <w:color w:val="000000"/>
          <w:u w:val="single"/>
        </w:rPr>
        <w:t>2027</w:t>
      </w:r>
      <w:r w:rsidRPr="00E541DD">
        <w:rPr>
          <w:rFonts w:eastAsia="Calibri" w:cs="Times New Roman"/>
          <w:color w:val="000000"/>
        </w:rPr>
        <w:t xml:space="preserve"> Org </w:t>
      </w:r>
      <w:r w:rsidRPr="008B7015">
        <w:rPr>
          <w:rFonts w:eastAsia="Calibri" w:cs="Times New Roman"/>
          <w:color w:val="000000"/>
          <w:u w:val="single"/>
        </w:rPr>
        <w:t>1400</w:t>
      </w:r>
    </w:p>
    <w:p w14:paraId="0ACB6C4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390628F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9</w:t>
      </w:r>
      <w:r>
        <w:rPr>
          <w:rFonts w:eastAsia="Calibri" w:cs="Times New Roman"/>
          <w:color w:val="000000"/>
        </w:rPr>
        <w:t>50</w:t>
      </w:r>
      <w:r w:rsidRPr="00E541DD">
        <w:rPr>
          <w:rFonts w:eastAsia="Calibri" w:cs="Times New Roman"/>
          <w:color w:val="000000"/>
        </w:rPr>
        <w:t>,</w:t>
      </w:r>
      <w:r>
        <w:rPr>
          <w:rFonts w:eastAsia="Calibri" w:cs="Times New Roman"/>
          <w:color w:val="000000"/>
        </w:rPr>
        <w:t>241</w:t>
      </w:r>
    </w:p>
    <w:p w14:paraId="3C5ECD5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388,722</w:t>
      </w:r>
    </w:p>
    <w:p w14:paraId="1BF8909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399,393</w:t>
      </w:r>
    </w:p>
    <w:p w14:paraId="29CFF91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15,173</w:t>
      </w:r>
    </w:p>
    <w:p w14:paraId="2A93304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1,367,464</w:t>
      </w:r>
    </w:p>
    <w:p w14:paraId="6BB026F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8B7015">
        <w:rPr>
          <w:rFonts w:eastAsia="Calibri" w:cs="Times New Roman"/>
          <w:color w:val="000000"/>
          <w:u w:val="single"/>
        </w:rPr>
        <w:tab/>
        <w:t>20,000</w:t>
      </w:r>
    </w:p>
    <w:p w14:paraId="5FD32E9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3,1</w:t>
      </w:r>
      <w:r>
        <w:rPr>
          <w:rFonts w:eastAsia="Calibri" w:cs="Times New Roman"/>
          <w:color w:val="000000"/>
        </w:rPr>
        <w:t>40,993</w:t>
      </w:r>
    </w:p>
    <w:p w14:paraId="43AF298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31D7FAC1"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Agriculture – </w:t>
      </w:r>
    </w:p>
    <w:p w14:paraId="45BB7D2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Capital Improvements Fund</w:t>
      </w:r>
    </w:p>
    <w:p w14:paraId="44BC2B9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19)</w:t>
      </w:r>
    </w:p>
    <w:p w14:paraId="01E1EA9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B7015">
        <w:rPr>
          <w:rFonts w:eastAsia="Calibri" w:cs="Times New Roman"/>
          <w:color w:val="000000"/>
          <w:u w:val="single"/>
        </w:rPr>
        <w:t>1413</w:t>
      </w:r>
      <w:r w:rsidRPr="00E541DD">
        <w:rPr>
          <w:rFonts w:eastAsia="Calibri" w:cs="Times New Roman"/>
          <w:color w:val="000000"/>
        </w:rPr>
        <w:t xml:space="preserve"> FY </w:t>
      </w:r>
      <w:r w:rsidRPr="008B7015">
        <w:rPr>
          <w:rFonts w:eastAsia="Calibri" w:cs="Times New Roman"/>
          <w:color w:val="000000"/>
          <w:u w:val="single"/>
        </w:rPr>
        <w:t>2027</w:t>
      </w:r>
      <w:r w:rsidRPr="00E541DD">
        <w:rPr>
          <w:rFonts w:eastAsia="Calibri" w:cs="Times New Roman"/>
          <w:color w:val="000000"/>
        </w:rPr>
        <w:t xml:space="preserve"> Org </w:t>
      </w:r>
      <w:r w:rsidRPr="008B7015">
        <w:rPr>
          <w:rFonts w:eastAsia="Calibri" w:cs="Times New Roman"/>
          <w:color w:val="000000"/>
          <w:u w:val="single"/>
        </w:rPr>
        <w:t>1400</w:t>
      </w:r>
    </w:p>
    <w:p w14:paraId="52F1AAC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1C315AC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Pr>
          <w:rFonts w:eastAsia="Calibri" w:cs="Times New Roman"/>
          <w:color w:val="000000"/>
        </w:rPr>
        <w:t>$</w:t>
      </w:r>
      <w:r w:rsidRPr="00E541DD">
        <w:rPr>
          <w:rFonts w:eastAsia="Calibri" w:cs="Times New Roman"/>
          <w:color w:val="000000"/>
        </w:rPr>
        <w:tab/>
      </w:r>
      <w:r>
        <w:rPr>
          <w:rFonts w:eastAsia="Calibri" w:cs="Times New Roman"/>
          <w:color w:val="000000"/>
        </w:rPr>
        <w:t>1,00</w:t>
      </w:r>
      <w:r w:rsidRPr="00E541DD">
        <w:rPr>
          <w:rFonts w:eastAsia="Calibri" w:cs="Times New Roman"/>
          <w:color w:val="000000"/>
        </w:rPr>
        <w:t>0,000</w:t>
      </w:r>
    </w:p>
    <w:p w14:paraId="2C75586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1,50</w:t>
      </w:r>
      <w:r w:rsidRPr="00E541DD">
        <w:rPr>
          <w:rFonts w:eastAsia="Calibri" w:cs="Times New Roman"/>
          <w:color w:val="000000"/>
        </w:rPr>
        <w:t>0,000</w:t>
      </w:r>
    </w:p>
    <w:p w14:paraId="2CCCE01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20,000</w:t>
      </w:r>
    </w:p>
    <w:p w14:paraId="4ABD1A6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1,00</w:t>
      </w:r>
      <w:r w:rsidRPr="00E541DD">
        <w:rPr>
          <w:rFonts w:eastAsia="Calibri" w:cs="Times New Roman"/>
          <w:color w:val="000000"/>
        </w:rPr>
        <w:t>0,000</w:t>
      </w:r>
    </w:p>
    <w:p w14:paraId="53AA078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3,00</w:t>
      </w:r>
      <w:r w:rsidRPr="00E541DD">
        <w:rPr>
          <w:rFonts w:eastAsia="Calibri" w:cs="Times New Roman"/>
          <w:color w:val="000000"/>
        </w:rPr>
        <w:t>0,000</w:t>
      </w:r>
    </w:p>
    <w:p w14:paraId="3CEEBAE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8B7015">
        <w:rPr>
          <w:rFonts w:eastAsia="Calibri" w:cs="Times New Roman"/>
          <w:color w:val="000000"/>
          <w:u w:val="single"/>
        </w:rPr>
        <w:tab/>
      </w:r>
      <w:r>
        <w:rPr>
          <w:rFonts w:eastAsia="Calibri" w:cs="Times New Roman"/>
          <w:color w:val="000000"/>
          <w:u w:val="single"/>
        </w:rPr>
        <w:t>48</w:t>
      </w:r>
      <w:r w:rsidRPr="008B7015">
        <w:rPr>
          <w:rFonts w:eastAsia="Calibri" w:cs="Times New Roman"/>
          <w:color w:val="000000"/>
          <w:u w:val="single"/>
        </w:rPr>
        <w:t>0,000</w:t>
      </w:r>
    </w:p>
    <w:p w14:paraId="2D84FDF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7</w:t>
      </w:r>
      <w:r w:rsidRPr="00E541DD">
        <w:rPr>
          <w:rFonts w:eastAsia="Calibri" w:cs="Times New Roman"/>
          <w:color w:val="000000"/>
        </w:rPr>
        <w:t>,000,000</w:t>
      </w:r>
    </w:p>
    <w:p w14:paraId="6210DD73" w14:textId="77777777" w:rsidR="00873C7A" w:rsidRPr="00E541DD" w:rsidRDefault="00873C7A" w:rsidP="00873C7A">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Agriculture – </w:t>
      </w:r>
    </w:p>
    <w:p w14:paraId="3C0C7F5C"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Agriculture Development Fund</w:t>
      </w:r>
    </w:p>
    <w:p w14:paraId="467ECC8E"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19)</w:t>
      </w:r>
    </w:p>
    <w:p w14:paraId="097A3F27"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B7015">
        <w:rPr>
          <w:rFonts w:eastAsia="Calibri" w:cs="Times New Roman"/>
          <w:color w:val="000000"/>
          <w:u w:val="single"/>
        </w:rPr>
        <w:t>1423</w:t>
      </w:r>
      <w:r w:rsidRPr="00E541DD">
        <w:rPr>
          <w:rFonts w:eastAsia="Calibri" w:cs="Times New Roman"/>
          <w:color w:val="000000"/>
        </w:rPr>
        <w:t xml:space="preserve"> FY </w:t>
      </w:r>
      <w:r w:rsidRPr="008B7015">
        <w:rPr>
          <w:rFonts w:eastAsia="Calibri" w:cs="Times New Roman"/>
          <w:color w:val="000000"/>
          <w:u w:val="single"/>
        </w:rPr>
        <w:t>2027</w:t>
      </w:r>
      <w:r w:rsidRPr="00E541DD">
        <w:rPr>
          <w:rFonts w:eastAsia="Calibri" w:cs="Times New Roman"/>
          <w:color w:val="000000"/>
        </w:rPr>
        <w:t xml:space="preserve"> Org </w:t>
      </w:r>
      <w:r w:rsidRPr="008B7015">
        <w:rPr>
          <w:rFonts w:eastAsia="Calibri" w:cs="Times New Roman"/>
          <w:color w:val="000000"/>
          <w:u w:val="single"/>
        </w:rPr>
        <w:t>1400</w:t>
      </w:r>
    </w:p>
    <w:p w14:paraId="31D56D4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footerReference w:type="default" r:id="rId62"/>
          <w:type w:val="continuous"/>
          <w:pgSz w:w="12240" w:h="15840"/>
          <w:pgMar w:top="1440" w:right="1440" w:bottom="1440" w:left="1440" w:header="720" w:footer="720" w:gutter="0"/>
          <w:lnNumType w:countBy="1" w:restart="newSection"/>
          <w:cols w:space="720"/>
          <w:titlePg/>
          <w:docGrid w:linePitch="360"/>
        </w:sectPr>
      </w:pPr>
    </w:p>
    <w:p w14:paraId="63CEC3F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100,000</w:t>
      </w:r>
    </w:p>
    <w:p w14:paraId="0E3FCB6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406AA92C"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Agriculture – </w:t>
      </w:r>
    </w:p>
    <w:p w14:paraId="56E8E1C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Donated Food Fund</w:t>
      </w:r>
    </w:p>
    <w:p w14:paraId="3F29DB7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19)</w:t>
      </w:r>
    </w:p>
    <w:p w14:paraId="43D4639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B7015">
        <w:rPr>
          <w:rFonts w:eastAsia="Calibri" w:cs="Times New Roman"/>
          <w:color w:val="000000"/>
          <w:u w:val="single"/>
        </w:rPr>
        <w:t>1446</w:t>
      </w:r>
      <w:r w:rsidRPr="00E541DD">
        <w:rPr>
          <w:rFonts w:eastAsia="Calibri" w:cs="Times New Roman"/>
          <w:color w:val="000000"/>
        </w:rPr>
        <w:t xml:space="preserve"> FY </w:t>
      </w:r>
      <w:r w:rsidRPr="008B7015">
        <w:rPr>
          <w:rFonts w:eastAsia="Calibri" w:cs="Times New Roman"/>
          <w:color w:val="000000"/>
          <w:u w:val="single"/>
        </w:rPr>
        <w:t>2027</w:t>
      </w:r>
      <w:r w:rsidRPr="00E541DD">
        <w:rPr>
          <w:rFonts w:eastAsia="Calibri" w:cs="Times New Roman"/>
          <w:color w:val="000000"/>
        </w:rPr>
        <w:t xml:space="preserve"> Org </w:t>
      </w:r>
      <w:r w:rsidRPr="008B7015">
        <w:rPr>
          <w:rFonts w:eastAsia="Calibri" w:cs="Times New Roman"/>
          <w:color w:val="000000"/>
          <w:u w:val="single"/>
        </w:rPr>
        <w:t>1400</w:t>
      </w:r>
    </w:p>
    <w:p w14:paraId="45FD035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167569D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1,1</w:t>
      </w:r>
      <w:r>
        <w:rPr>
          <w:rFonts w:eastAsia="Calibri" w:cs="Times New Roman"/>
          <w:color w:val="000000"/>
        </w:rPr>
        <w:t>98</w:t>
      </w:r>
      <w:r w:rsidRPr="00E541DD">
        <w:rPr>
          <w:rFonts w:eastAsia="Calibri" w:cs="Times New Roman"/>
          <w:color w:val="000000"/>
        </w:rPr>
        <w:t>,</w:t>
      </w:r>
      <w:r>
        <w:rPr>
          <w:rFonts w:eastAsia="Calibri" w:cs="Times New Roman"/>
          <w:color w:val="000000"/>
        </w:rPr>
        <w:t>313</w:t>
      </w:r>
    </w:p>
    <w:p w14:paraId="3169F2B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128,500</w:t>
      </w:r>
    </w:p>
    <w:p w14:paraId="4890096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10,000</w:t>
      </w:r>
    </w:p>
    <w:p w14:paraId="58C5887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45,807</w:t>
      </w:r>
    </w:p>
    <w:p w14:paraId="2D11F59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3,410,542</w:t>
      </w:r>
    </w:p>
    <w:p w14:paraId="25081F1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27,000</w:t>
      </w:r>
    </w:p>
    <w:p w14:paraId="439E734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Land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73000</w:t>
      </w:r>
      <w:r w:rsidRPr="00E541DD">
        <w:rPr>
          <w:rFonts w:eastAsia="Calibri" w:cs="Times New Roman"/>
          <w:color w:val="000000"/>
        </w:rPr>
        <w:tab/>
      </w:r>
      <w:r w:rsidRPr="008B7015">
        <w:rPr>
          <w:rFonts w:eastAsia="Calibri" w:cs="Times New Roman"/>
          <w:color w:val="000000"/>
          <w:u w:val="single"/>
        </w:rPr>
        <w:tab/>
        <w:t>250,000</w:t>
      </w:r>
    </w:p>
    <w:p w14:paraId="30B9392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5,0</w:t>
      </w:r>
      <w:r>
        <w:rPr>
          <w:rFonts w:eastAsia="Calibri" w:cs="Times New Roman"/>
          <w:color w:val="000000"/>
        </w:rPr>
        <w:t>70</w:t>
      </w:r>
      <w:r w:rsidRPr="00E541DD">
        <w:rPr>
          <w:rFonts w:eastAsia="Calibri" w:cs="Times New Roman"/>
          <w:color w:val="000000"/>
        </w:rPr>
        <w:t>,</w:t>
      </w:r>
      <w:r>
        <w:rPr>
          <w:rFonts w:eastAsia="Calibri" w:cs="Times New Roman"/>
          <w:color w:val="000000"/>
        </w:rPr>
        <w:t>162</w:t>
      </w:r>
    </w:p>
    <w:p w14:paraId="4CD3004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55BFC0CC"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Agriculture – </w:t>
      </w:r>
    </w:p>
    <w:p w14:paraId="385433B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Integrated Predation Management Fund</w:t>
      </w:r>
    </w:p>
    <w:p w14:paraId="1151CD8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7)</w:t>
      </w:r>
    </w:p>
    <w:p w14:paraId="0A457A4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B7015">
        <w:rPr>
          <w:rFonts w:eastAsia="Calibri" w:cs="Times New Roman"/>
          <w:color w:val="000000"/>
          <w:u w:val="single"/>
        </w:rPr>
        <w:t>1465</w:t>
      </w:r>
      <w:r w:rsidRPr="00E541DD">
        <w:rPr>
          <w:rFonts w:eastAsia="Calibri" w:cs="Times New Roman"/>
          <w:color w:val="000000"/>
        </w:rPr>
        <w:t xml:space="preserve"> FY </w:t>
      </w:r>
      <w:r w:rsidRPr="008B7015">
        <w:rPr>
          <w:rFonts w:eastAsia="Calibri" w:cs="Times New Roman"/>
          <w:color w:val="000000"/>
          <w:u w:val="single"/>
        </w:rPr>
        <w:t>2027</w:t>
      </w:r>
      <w:r w:rsidRPr="00E541DD">
        <w:rPr>
          <w:rFonts w:eastAsia="Calibri" w:cs="Times New Roman"/>
          <w:color w:val="000000"/>
        </w:rPr>
        <w:t xml:space="preserve"> Org </w:t>
      </w:r>
      <w:r w:rsidRPr="008B7015">
        <w:rPr>
          <w:rFonts w:eastAsia="Calibri" w:cs="Times New Roman"/>
          <w:color w:val="000000"/>
          <w:u w:val="single"/>
        </w:rPr>
        <w:t>1400</w:t>
      </w:r>
    </w:p>
    <w:p w14:paraId="2671847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docGrid w:linePitch="360"/>
        </w:sectPr>
      </w:pPr>
    </w:p>
    <w:p w14:paraId="6BF2737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112,500</w:t>
      </w:r>
    </w:p>
    <w:p w14:paraId="4F44473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footerReference w:type="default" r:id="rId63"/>
          <w:type w:val="continuous"/>
          <w:pgSz w:w="12240" w:h="15840"/>
          <w:pgMar w:top="1440" w:right="1440" w:bottom="1440" w:left="1440" w:header="720" w:footer="720" w:gutter="0"/>
          <w:lnNumType w:countBy="1" w:restart="newSection"/>
          <w:cols w:space="720"/>
          <w:titlePg/>
          <w:docGrid w:linePitch="360"/>
        </w:sectPr>
      </w:pPr>
    </w:p>
    <w:p w14:paraId="096DD331"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Agriculture – </w:t>
      </w:r>
    </w:p>
    <w:p w14:paraId="554BC51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West Virginia Spay Neuter Assistance Fund</w:t>
      </w:r>
    </w:p>
    <w:p w14:paraId="56D49F0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19)</w:t>
      </w:r>
    </w:p>
    <w:p w14:paraId="35E4C42D" w14:textId="77777777" w:rsidR="00873C7A" w:rsidRPr="008B7015"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E541DD">
        <w:rPr>
          <w:rFonts w:eastAsia="Calibri" w:cs="Times New Roman"/>
          <w:color w:val="000000"/>
        </w:rPr>
        <w:t xml:space="preserve">Fund </w:t>
      </w:r>
      <w:r w:rsidRPr="008B7015">
        <w:rPr>
          <w:rFonts w:eastAsia="Calibri" w:cs="Times New Roman"/>
          <w:color w:val="000000"/>
          <w:u w:val="single"/>
        </w:rPr>
        <w:t>1481</w:t>
      </w:r>
      <w:r w:rsidRPr="00E541DD">
        <w:rPr>
          <w:rFonts w:eastAsia="Calibri" w:cs="Times New Roman"/>
          <w:color w:val="000000"/>
        </w:rPr>
        <w:t xml:space="preserve"> FY </w:t>
      </w:r>
      <w:r w:rsidRPr="008B7015">
        <w:rPr>
          <w:rFonts w:eastAsia="Calibri" w:cs="Times New Roman"/>
          <w:color w:val="000000"/>
          <w:u w:val="single"/>
        </w:rPr>
        <w:t>2027</w:t>
      </w:r>
      <w:r w:rsidRPr="00E541DD">
        <w:rPr>
          <w:rFonts w:eastAsia="Calibri" w:cs="Times New Roman"/>
          <w:color w:val="000000"/>
        </w:rPr>
        <w:t xml:space="preserve"> Org </w:t>
      </w:r>
      <w:r w:rsidRPr="008B7015">
        <w:rPr>
          <w:rFonts w:eastAsia="Calibri" w:cs="Times New Roman"/>
          <w:color w:val="000000"/>
          <w:u w:val="single"/>
        </w:rPr>
        <w:t>1400</w:t>
      </w:r>
    </w:p>
    <w:p w14:paraId="2446D1E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4BEE954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10</w:t>
      </w:r>
      <w:r>
        <w:rPr>
          <w:rFonts w:eastAsia="Calibri" w:cs="Times New Roman"/>
          <w:color w:val="000000"/>
        </w:rPr>
        <w:t>1,046</w:t>
      </w:r>
    </w:p>
    <w:p w14:paraId="1AE1BE4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8B7015">
        <w:rPr>
          <w:rFonts w:eastAsia="Calibri" w:cs="Times New Roman"/>
          <w:color w:val="000000"/>
          <w:u w:val="single"/>
        </w:rPr>
        <w:tab/>
        <w:t>1,</w:t>
      </w:r>
      <w:r>
        <w:rPr>
          <w:rFonts w:eastAsia="Calibri" w:cs="Times New Roman"/>
          <w:color w:val="000000"/>
          <w:u w:val="single"/>
        </w:rPr>
        <w:t>2</w:t>
      </w:r>
      <w:r w:rsidRPr="008B7015">
        <w:rPr>
          <w:rFonts w:eastAsia="Calibri" w:cs="Times New Roman"/>
          <w:color w:val="000000"/>
          <w:u w:val="single"/>
        </w:rPr>
        <w:t>00,000</w:t>
      </w:r>
    </w:p>
    <w:p w14:paraId="614C87F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w:t>
      </w:r>
      <w:r>
        <w:rPr>
          <w:rFonts w:eastAsia="Calibri" w:cs="Times New Roman"/>
          <w:color w:val="000000"/>
        </w:rPr>
        <w:t>301</w:t>
      </w:r>
      <w:r w:rsidRPr="00E541DD">
        <w:rPr>
          <w:rFonts w:eastAsia="Calibri" w:cs="Times New Roman"/>
          <w:color w:val="000000"/>
        </w:rPr>
        <w:t>,</w:t>
      </w:r>
      <w:r>
        <w:rPr>
          <w:rFonts w:eastAsia="Calibri" w:cs="Times New Roman"/>
          <w:color w:val="000000"/>
        </w:rPr>
        <w:t>046</w:t>
      </w:r>
    </w:p>
    <w:p w14:paraId="500841E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footerReference w:type="default" r:id="rId64"/>
          <w:type w:val="continuous"/>
          <w:pgSz w:w="12240" w:h="15840"/>
          <w:pgMar w:top="1440" w:right="1440" w:bottom="1440" w:left="1440" w:header="720" w:footer="720" w:gutter="0"/>
          <w:lnNumType w:countBy="1" w:restart="newSection"/>
          <w:cols w:space="720"/>
          <w:titlePg/>
          <w:docGrid w:linePitch="360"/>
        </w:sectPr>
      </w:pPr>
    </w:p>
    <w:p w14:paraId="67D61A54"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Agriculture – </w:t>
      </w:r>
    </w:p>
    <w:p w14:paraId="1BBD04A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 xml:space="preserve">Veterans and </w:t>
      </w:r>
      <w:r>
        <w:rPr>
          <w:rFonts w:eastAsia="Calibri" w:cs="Times New Roman"/>
          <w:i/>
          <w:color w:val="000000"/>
        </w:rPr>
        <w:t>Heroes</w:t>
      </w:r>
      <w:r w:rsidRPr="00E541DD">
        <w:rPr>
          <w:rFonts w:eastAsia="Calibri" w:cs="Times New Roman"/>
          <w:i/>
          <w:color w:val="000000"/>
        </w:rPr>
        <w:t xml:space="preserve"> to Agriculture Fund</w:t>
      </w:r>
    </w:p>
    <w:p w14:paraId="3D69138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19)</w:t>
      </w:r>
    </w:p>
    <w:p w14:paraId="031DE74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B7015">
        <w:rPr>
          <w:rFonts w:eastAsia="Calibri" w:cs="Times New Roman"/>
          <w:color w:val="000000"/>
          <w:u w:val="single"/>
        </w:rPr>
        <w:t>1483</w:t>
      </w:r>
      <w:r w:rsidRPr="00E541DD">
        <w:rPr>
          <w:rFonts w:eastAsia="Calibri" w:cs="Times New Roman"/>
          <w:color w:val="000000"/>
        </w:rPr>
        <w:t xml:space="preserve"> FY </w:t>
      </w:r>
      <w:r w:rsidRPr="008B7015">
        <w:rPr>
          <w:rFonts w:eastAsia="Calibri" w:cs="Times New Roman"/>
          <w:color w:val="000000"/>
          <w:u w:val="single"/>
        </w:rPr>
        <w:t>2027</w:t>
      </w:r>
      <w:r w:rsidRPr="00E541DD">
        <w:rPr>
          <w:rFonts w:eastAsia="Calibri" w:cs="Times New Roman"/>
          <w:color w:val="000000"/>
        </w:rPr>
        <w:t xml:space="preserve"> Org </w:t>
      </w:r>
      <w:r w:rsidRPr="008B7015">
        <w:rPr>
          <w:rFonts w:eastAsia="Calibri" w:cs="Times New Roman"/>
          <w:color w:val="000000"/>
          <w:u w:val="single"/>
        </w:rPr>
        <w:t>1400</w:t>
      </w:r>
    </w:p>
    <w:p w14:paraId="2D3D3C3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213D06F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7,500</w:t>
      </w:r>
    </w:p>
    <w:p w14:paraId="3D42216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2D08522C"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Agriculture – </w:t>
      </w:r>
    </w:p>
    <w:p w14:paraId="33452F1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State FFA-FHA Camp and Conference Center</w:t>
      </w:r>
    </w:p>
    <w:p w14:paraId="002C355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lastRenderedPageBreak/>
        <w:t>(W.V. Code Chapters 18 and 18A)</w:t>
      </w:r>
    </w:p>
    <w:p w14:paraId="3B05FB2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B7015">
        <w:rPr>
          <w:rFonts w:eastAsia="Calibri" w:cs="Times New Roman"/>
          <w:color w:val="000000"/>
          <w:u w:val="single"/>
        </w:rPr>
        <w:t>1484</w:t>
      </w:r>
      <w:r w:rsidRPr="00E541DD">
        <w:rPr>
          <w:rFonts w:eastAsia="Calibri" w:cs="Times New Roman"/>
          <w:color w:val="000000"/>
        </w:rPr>
        <w:t xml:space="preserve"> FY </w:t>
      </w:r>
      <w:r w:rsidRPr="008B7015">
        <w:rPr>
          <w:rFonts w:eastAsia="Calibri" w:cs="Times New Roman"/>
          <w:color w:val="000000"/>
          <w:u w:val="single"/>
        </w:rPr>
        <w:t>2027</w:t>
      </w:r>
      <w:r w:rsidRPr="00E541DD">
        <w:rPr>
          <w:rFonts w:eastAsia="Calibri" w:cs="Times New Roman"/>
          <w:color w:val="000000"/>
        </w:rPr>
        <w:t xml:space="preserve"> Org </w:t>
      </w:r>
      <w:r w:rsidRPr="008B7015">
        <w:rPr>
          <w:rFonts w:eastAsia="Calibri" w:cs="Times New Roman"/>
          <w:color w:val="000000"/>
          <w:u w:val="single"/>
        </w:rPr>
        <w:t>1400</w:t>
      </w:r>
    </w:p>
    <w:p w14:paraId="6F7FFC4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1BFD149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w:t>
      </w:r>
      <w:r>
        <w:rPr>
          <w:rFonts w:eastAsia="Calibri" w:cs="Times New Roman"/>
          <w:color w:val="000000"/>
        </w:rPr>
        <w:t>314</w:t>
      </w:r>
      <w:r w:rsidRPr="00E541DD">
        <w:rPr>
          <w:rFonts w:eastAsia="Calibri" w:cs="Times New Roman"/>
          <w:color w:val="000000"/>
        </w:rPr>
        <w:t>,</w:t>
      </w:r>
      <w:r>
        <w:rPr>
          <w:rFonts w:eastAsia="Calibri" w:cs="Times New Roman"/>
          <w:color w:val="000000"/>
        </w:rPr>
        <w:t>272</w:t>
      </w:r>
    </w:p>
    <w:p w14:paraId="570CC47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82,500</w:t>
      </w:r>
    </w:p>
    <w:p w14:paraId="1FDB007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76,000</w:t>
      </w:r>
    </w:p>
    <w:p w14:paraId="2FADEE9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17,000</w:t>
      </w:r>
    </w:p>
    <w:p w14:paraId="3EA7A98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1,143,306</w:t>
      </w:r>
    </w:p>
    <w:p w14:paraId="41200F4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1,000</w:t>
      </w:r>
    </w:p>
    <w:p w14:paraId="05F762E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10,000</w:t>
      </w:r>
    </w:p>
    <w:p w14:paraId="7E99E34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Land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73000</w:t>
      </w:r>
      <w:r w:rsidRPr="00E541DD">
        <w:rPr>
          <w:rFonts w:eastAsia="Calibri" w:cs="Times New Roman"/>
          <w:color w:val="000000"/>
        </w:rPr>
        <w:tab/>
      </w:r>
      <w:r w:rsidRPr="008B7015">
        <w:rPr>
          <w:rFonts w:eastAsia="Calibri" w:cs="Times New Roman"/>
          <w:color w:val="000000"/>
          <w:u w:val="single"/>
        </w:rPr>
        <w:tab/>
        <w:t>1,000</w:t>
      </w:r>
    </w:p>
    <w:p w14:paraId="70B1E15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i/>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2,6</w:t>
      </w:r>
      <w:r>
        <w:rPr>
          <w:rFonts w:eastAsia="Calibri" w:cs="Times New Roman"/>
          <w:color w:val="000000"/>
        </w:rPr>
        <w:t>45</w:t>
      </w:r>
      <w:r w:rsidRPr="00E541DD">
        <w:rPr>
          <w:rFonts w:eastAsia="Calibri" w:cs="Times New Roman"/>
          <w:color w:val="000000"/>
        </w:rPr>
        <w:t>,</w:t>
      </w:r>
      <w:r>
        <w:rPr>
          <w:rFonts w:eastAsia="Calibri" w:cs="Times New Roman"/>
          <w:color w:val="000000"/>
        </w:rPr>
        <w:t>078</w:t>
      </w:r>
    </w:p>
    <w:p w14:paraId="731E4421"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6B28A67D"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Attorney General – </w:t>
      </w:r>
    </w:p>
    <w:p w14:paraId="1187F70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Antitrust Enforcement Fund</w:t>
      </w:r>
    </w:p>
    <w:p w14:paraId="281CBDD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47)</w:t>
      </w:r>
    </w:p>
    <w:p w14:paraId="71AC4D2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B7015">
        <w:rPr>
          <w:rFonts w:eastAsia="Calibri" w:cs="Times New Roman"/>
          <w:color w:val="000000"/>
          <w:u w:val="single"/>
        </w:rPr>
        <w:t>1507</w:t>
      </w:r>
      <w:r w:rsidRPr="00E541DD">
        <w:rPr>
          <w:rFonts w:eastAsia="Calibri" w:cs="Times New Roman"/>
          <w:color w:val="000000"/>
        </w:rPr>
        <w:t xml:space="preserve"> FY </w:t>
      </w:r>
      <w:r w:rsidRPr="008B7015">
        <w:rPr>
          <w:rFonts w:eastAsia="Calibri" w:cs="Times New Roman"/>
          <w:color w:val="000000"/>
          <w:u w:val="single"/>
        </w:rPr>
        <w:t>2027</w:t>
      </w:r>
      <w:r w:rsidRPr="00E541DD">
        <w:rPr>
          <w:rFonts w:eastAsia="Calibri" w:cs="Times New Roman"/>
          <w:color w:val="000000"/>
        </w:rPr>
        <w:t xml:space="preserve"> Org </w:t>
      </w:r>
      <w:r w:rsidRPr="008B7015">
        <w:rPr>
          <w:rFonts w:eastAsia="Calibri" w:cs="Times New Roman"/>
          <w:color w:val="000000"/>
          <w:u w:val="single"/>
        </w:rPr>
        <w:t>1500</w:t>
      </w:r>
    </w:p>
    <w:p w14:paraId="7A17CB4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footerReference w:type="default" r:id="rId65"/>
          <w:type w:val="continuous"/>
          <w:pgSz w:w="12240" w:h="15840"/>
          <w:pgMar w:top="1440" w:right="1440" w:bottom="1440" w:left="1440" w:header="720" w:footer="720" w:gutter="0"/>
          <w:cols w:space="720"/>
          <w:titlePg/>
          <w:docGrid w:linePitch="360"/>
        </w:sectPr>
      </w:pPr>
    </w:p>
    <w:p w14:paraId="7DDDFFA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371,</w:t>
      </w:r>
      <w:r>
        <w:rPr>
          <w:rFonts w:eastAsia="Calibri" w:cs="Times New Roman"/>
          <w:color w:val="000000"/>
        </w:rPr>
        <w:t>559</w:t>
      </w:r>
    </w:p>
    <w:p w14:paraId="48A50DD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1,000</w:t>
      </w:r>
    </w:p>
    <w:p w14:paraId="7F11EF0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1,000</w:t>
      </w:r>
    </w:p>
    <w:p w14:paraId="6E0B3F7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8B7015">
        <w:rPr>
          <w:rFonts w:eastAsia="Calibri" w:cs="Times New Roman"/>
          <w:color w:val="000000"/>
          <w:u w:val="single"/>
        </w:rPr>
        <w:tab/>
        <w:t>148,803</w:t>
      </w:r>
    </w:p>
    <w:p w14:paraId="408EE8B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52</w:t>
      </w:r>
      <w:r>
        <w:rPr>
          <w:rFonts w:eastAsia="Calibri" w:cs="Times New Roman"/>
          <w:color w:val="000000"/>
        </w:rPr>
        <w:t>2</w:t>
      </w:r>
      <w:r w:rsidRPr="00E541DD">
        <w:rPr>
          <w:rFonts w:eastAsia="Calibri" w:cs="Times New Roman"/>
          <w:color w:val="000000"/>
        </w:rPr>
        <w:t>,</w:t>
      </w:r>
      <w:r>
        <w:rPr>
          <w:rFonts w:eastAsia="Calibri" w:cs="Times New Roman"/>
          <w:color w:val="000000"/>
        </w:rPr>
        <w:t>362</w:t>
      </w:r>
    </w:p>
    <w:p w14:paraId="458178C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footerReference w:type="default" r:id="rId66"/>
          <w:type w:val="continuous"/>
          <w:pgSz w:w="12240" w:h="15840"/>
          <w:pgMar w:top="1440" w:right="1440" w:bottom="1440" w:left="1440" w:header="720" w:footer="720" w:gutter="0"/>
          <w:lnNumType w:countBy="1" w:restart="newSection"/>
          <w:cols w:space="720"/>
          <w:titlePg/>
          <w:docGrid w:linePitch="360"/>
        </w:sectPr>
      </w:pPr>
    </w:p>
    <w:p w14:paraId="1303907D"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Attorney General – </w:t>
      </w:r>
    </w:p>
    <w:p w14:paraId="0ACABA3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Preneed Burial Contract Regulation Fund</w:t>
      </w:r>
    </w:p>
    <w:p w14:paraId="1E57A42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47)</w:t>
      </w:r>
    </w:p>
    <w:p w14:paraId="23415EE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B7015">
        <w:rPr>
          <w:rFonts w:eastAsia="Calibri" w:cs="Times New Roman"/>
          <w:color w:val="000000"/>
          <w:u w:val="single"/>
        </w:rPr>
        <w:t>1513</w:t>
      </w:r>
      <w:r w:rsidRPr="00E541DD">
        <w:rPr>
          <w:rFonts w:eastAsia="Calibri" w:cs="Times New Roman"/>
          <w:color w:val="000000"/>
        </w:rPr>
        <w:t xml:space="preserve"> FY </w:t>
      </w:r>
      <w:r w:rsidRPr="008B7015">
        <w:rPr>
          <w:rFonts w:eastAsia="Calibri" w:cs="Times New Roman"/>
          <w:color w:val="000000"/>
          <w:u w:val="single"/>
        </w:rPr>
        <w:t>2027</w:t>
      </w:r>
      <w:r w:rsidRPr="00E541DD">
        <w:rPr>
          <w:rFonts w:eastAsia="Calibri" w:cs="Times New Roman"/>
          <w:color w:val="000000"/>
        </w:rPr>
        <w:t xml:space="preserve"> Org </w:t>
      </w:r>
      <w:r w:rsidRPr="008B7015">
        <w:rPr>
          <w:rFonts w:eastAsia="Calibri" w:cs="Times New Roman"/>
          <w:color w:val="000000"/>
          <w:u w:val="single"/>
        </w:rPr>
        <w:t>1500</w:t>
      </w:r>
    </w:p>
    <w:p w14:paraId="1DE1E17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7D93522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24</w:t>
      </w:r>
      <w:r>
        <w:rPr>
          <w:rFonts w:eastAsia="Calibri" w:cs="Times New Roman"/>
          <w:color w:val="000000"/>
        </w:rPr>
        <w:t>5</w:t>
      </w:r>
      <w:r w:rsidRPr="00E541DD">
        <w:rPr>
          <w:rFonts w:eastAsia="Calibri" w:cs="Times New Roman"/>
          <w:color w:val="000000"/>
        </w:rPr>
        <w:t>,</w:t>
      </w:r>
      <w:r>
        <w:rPr>
          <w:rFonts w:eastAsia="Calibri" w:cs="Times New Roman"/>
          <w:color w:val="000000"/>
        </w:rPr>
        <w:t>144</w:t>
      </w:r>
    </w:p>
    <w:p w14:paraId="17C32CF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1,000</w:t>
      </w:r>
    </w:p>
    <w:p w14:paraId="35A092D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1,000</w:t>
      </w:r>
    </w:p>
    <w:p w14:paraId="6C2E01C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8B7015">
        <w:rPr>
          <w:rFonts w:eastAsia="Calibri" w:cs="Times New Roman"/>
          <w:color w:val="000000"/>
          <w:u w:val="single"/>
        </w:rPr>
        <w:tab/>
        <w:t>54,615</w:t>
      </w:r>
    </w:p>
    <w:p w14:paraId="3C07B1B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301</w:t>
      </w:r>
      <w:r w:rsidRPr="00E541DD">
        <w:rPr>
          <w:rFonts w:eastAsia="Calibri" w:cs="Times New Roman"/>
          <w:color w:val="000000"/>
        </w:rPr>
        <w:t>,</w:t>
      </w:r>
      <w:r>
        <w:rPr>
          <w:rFonts w:eastAsia="Calibri" w:cs="Times New Roman"/>
          <w:color w:val="000000"/>
        </w:rPr>
        <w:t>759</w:t>
      </w:r>
    </w:p>
    <w:p w14:paraId="0E39CC1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5A58606E"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Attorney General – </w:t>
      </w:r>
    </w:p>
    <w:p w14:paraId="0B784B6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Preneed Funeral Guarantee Fund</w:t>
      </w:r>
    </w:p>
    <w:p w14:paraId="20F0A5E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47)</w:t>
      </w:r>
    </w:p>
    <w:p w14:paraId="4B19445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1514</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1500</w:t>
      </w:r>
    </w:p>
    <w:p w14:paraId="235FAB0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2830005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901,135</w:t>
      </w:r>
    </w:p>
    <w:p w14:paraId="548994D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docGrid w:linePitch="360"/>
        </w:sectPr>
      </w:pPr>
    </w:p>
    <w:p w14:paraId="3D2005C0"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Secretary of State – </w:t>
      </w:r>
    </w:p>
    <w:p w14:paraId="1089641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Service Fees and Collection Account</w:t>
      </w:r>
    </w:p>
    <w:p w14:paraId="01D1182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3, 5, and 59)</w:t>
      </w:r>
    </w:p>
    <w:p w14:paraId="4D975AB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1612</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1600</w:t>
      </w:r>
    </w:p>
    <w:p w14:paraId="427F14B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footerReference w:type="default" r:id="rId67"/>
          <w:type w:val="continuous"/>
          <w:pgSz w:w="12240" w:h="15840"/>
          <w:pgMar w:top="1440" w:right="1440" w:bottom="1440" w:left="1440" w:header="720" w:footer="720" w:gutter="0"/>
          <w:cols w:space="720"/>
          <w:titlePg/>
          <w:docGrid w:linePitch="360"/>
        </w:sectPr>
      </w:pPr>
    </w:p>
    <w:p w14:paraId="2049935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w:t>
      </w:r>
      <w:r>
        <w:rPr>
          <w:rFonts w:eastAsia="Calibri" w:cs="Times New Roman"/>
          <w:color w:val="000000"/>
        </w:rPr>
        <w:t>228</w:t>
      </w:r>
      <w:r w:rsidRPr="00E541DD">
        <w:rPr>
          <w:rFonts w:eastAsia="Calibri" w:cs="Times New Roman"/>
          <w:color w:val="000000"/>
        </w:rPr>
        <w:t>,</w:t>
      </w:r>
      <w:r>
        <w:rPr>
          <w:rFonts w:eastAsia="Calibri" w:cs="Times New Roman"/>
          <w:color w:val="000000"/>
        </w:rPr>
        <w:t>258</w:t>
      </w:r>
    </w:p>
    <w:p w14:paraId="41A6E7B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4,524</w:t>
      </w:r>
    </w:p>
    <w:p w14:paraId="3B1459A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0126B3">
        <w:rPr>
          <w:rFonts w:eastAsia="Calibri" w:cs="Times New Roman"/>
          <w:color w:val="000000"/>
          <w:u w:val="single"/>
        </w:rPr>
        <w:tab/>
        <w:t>8,036</w:t>
      </w:r>
    </w:p>
    <w:p w14:paraId="16BF62E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1,2</w:t>
      </w:r>
      <w:r>
        <w:rPr>
          <w:rFonts w:eastAsia="Calibri" w:cs="Times New Roman"/>
          <w:color w:val="000000"/>
        </w:rPr>
        <w:t>40</w:t>
      </w:r>
      <w:r w:rsidRPr="00E541DD">
        <w:rPr>
          <w:rFonts w:eastAsia="Calibri" w:cs="Times New Roman"/>
          <w:color w:val="000000"/>
        </w:rPr>
        <w:t>,</w:t>
      </w:r>
      <w:r>
        <w:rPr>
          <w:rFonts w:eastAsia="Calibri" w:cs="Times New Roman"/>
          <w:color w:val="000000"/>
        </w:rPr>
        <w:t>818</w:t>
      </w:r>
    </w:p>
    <w:p w14:paraId="4741596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3110CF4B"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Secretary of State – </w:t>
      </w:r>
    </w:p>
    <w:p w14:paraId="6CED2D2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General Administrative Fees Account</w:t>
      </w:r>
    </w:p>
    <w:p w14:paraId="61EA719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3, 5, and 59)</w:t>
      </w:r>
    </w:p>
    <w:p w14:paraId="7A144C5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1617</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1600</w:t>
      </w:r>
    </w:p>
    <w:p w14:paraId="77C1EFC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footerReference w:type="default" r:id="rId68"/>
          <w:type w:val="continuous"/>
          <w:pgSz w:w="12240" w:h="15840"/>
          <w:pgMar w:top="1440" w:right="1440" w:bottom="1440" w:left="1440" w:header="720" w:footer="720" w:gutter="0"/>
          <w:cols w:space="720"/>
          <w:titlePg/>
          <w:docGrid w:linePitch="360"/>
        </w:sectPr>
      </w:pPr>
    </w:p>
    <w:p w14:paraId="6617E86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3,</w:t>
      </w:r>
      <w:r>
        <w:rPr>
          <w:rFonts w:eastAsia="Calibri" w:cs="Times New Roman"/>
          <w:color w:val="000000"/>
        </w:rPr>
        <w:t>317</w:t>
      </w:r>
      <w:r w:rsidRPr="00E541DD">
        <w:rPr>
          <w:rFonts w:eastAsia="Calibri" w:cs="Times New Roman"/>
          <w:color w:val="000000"/>
        </w:rPr>
        <w:t>,</w:t>
      </w:r>
      <w:r>
        <w:rPr>
          <w:rFonts w:eastAsia="Calibri" w:cs="Times New Roman"/>
          <w:color w:val="000000"/>
        </w:rPr>
        <w:t>526</w:t>
      </w:r>
    </w:p>
    <w:p w14:paraId="3E3A914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25,529</w:t>
      </w:r>
    </w:p>
    <w:p w14:paraId="67E51C6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1,276,716</w:t>
      </w:r>
    </w:p>
    <w:p w14:paraId="5B80593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Technology Improvements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59900</w:t>
      </w:r>
      <w:r w:rsidRPr="00E541DD">
        <w:rPr>
          <w:rFonts w:eastAsia="Calibri" w:cs="Times New Roman"/>
          <w:color w:val="000000"/>
        </w:rPr>
        <w:tab/>
      </w:r>
      <w:r w:rsidRPr="000126B3">
        <w:rPr>
          <w:rFonts w:eastAsia="Calibri" w:cs="Times New Roman"/>
          <w:color w:val="000000"/>
          <w:u w:val="single"/>
        </w:rPr>
        <w:tab/>
        <w:t>1,370,000</w:t>
      </w:r>
    </w:p>
    <w:p w14:paraId="65EA6D3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5,9</w:t>
      </w:r>
      <w:r>
        <w:rPr>
          <w:rFonts w:eastAsia="Calibri" w:cs="Times New Roman"/>
          <w:color w:val="000000"/>
        </w:rPr>
        <w:t>89</w:t>
      </w:r>
      <w:r w:rsidRPr="00E541DD">
        <w:rPr>
          <w:rFonts w:eastAsia="Calibri" w:cs="Times New Roman"/>
          <w:color w:val="000000"/>
        </w:rPr>
        <w:t>,</w:t>
      </w:r>
      <w:r>
        <w:rPr>
          <w:rFonts w:eastAsia="Calibri" w:cs="Times New Roman"/>
          <w:color w:val="000000"/>
        </w:rPr>
        <w:t>771</w:t>
      </w:r>
    </w:p>
    <w:p w14:paraId="6D6D9F1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217D1EB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E541DD">
        <w:rPr>
          <w:rFonts w:eastAsia="Calibri" w:cs="Times New Roman"/>
          <w:b/>
          <w:color w:val="000000"/>
        </w:rPr>
        <w:t>DEPARTMENT OF ADMINISTRATION</w:t>
      </w:r>
    </w:p>
    <w:p w14:paraId="580FC837"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lastRenderedPageBreak/>
        <w:t xml:space="preserve">Department of Administration – </w:t>
      </w:r>
    </w:p>
    <w:p w14:paraId="7080C43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Office of the Secretary – </w:t>
      </w:r>
    </w:p>
    <w:p w14:paraId="16F5455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Tobacco Settlement Fund</w:t>
      </w:r>
    </w:p>
    <w:p w14:paraId="5A719A6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4)</w:t>
      </w:r>
    </w:p>
    <w:p w14:paraId="533C668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2041</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0201</w:t>
      </w:r>
    </w:p>
    <w:p w14:paraId="4F3673C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77057E1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Tobacco Settlement Securitization Trustee Passthru</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65000</w:t>
      </w:r>
      <w:r w:rsidRPr="00E541DD">
        <w:rPr>
          <w:rFonts w:eastAsia="Calibri" w:cs="Times New Roman"/>
          <w:color w:val="000000"/>
        </w:rPr>
        <w:tab/>
        <w:t>$</w:t>
      </w:r>
      <w:r w:rsidRPr="00E541DD">
        <w:rPr>
          <w:rFonts w:eastAsia="Calibri" w:cs="Times New Roman"/>
          <w:color w:val="000000"/>
        </w:rPr>
        <w:tab/>
        <w:t>80,000,000</w:t>
      </w:r>
    </w:p>
    <w:p w14:paraId="28C3843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6FB4D513"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Administration – </w:t>
      </w:r>
    </w:p>
    <w:p w14:paraId="075F2D9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Office of the Secretary – </w:t>
      </w:r>
    </w:p>
    <w:p w14:paraId="6964E51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Employee Pension and Health Care Benefit Fund</w:t>
      </w:r>
    </w:p>
    <w:p w14:paraId="5EB5075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18)</w:t>
      </w:r>
    </w:p>
    <w:p w14:paraId="61E7244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2044</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0201</w:t>
      </w:r>
    </w:p>
    <w:p w14:paraId="7B671D1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3DD4EEA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40,528,000</w:t>
      </w:r>
    </w:p>
    <w:p w14:paraId="2CD34B2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footerReference w:type="default" r:id="rId69"/>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 xml:space="preserve">The above appropriation for Current Expenses (fund 2044, appropriation 13000) shall be transferred to the Consolidated Public Retirement Board – Teachers’ Accumulation Fund (fund 2600). </w:t>
      </w:r>
    </w:p>
    <w:p w14:paraId="40F75855"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Administration – </w:t>
      </w:r>
    </w:p>
    <w:p w14:paraId="6C04990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Finance – </w:t>
      </w:r>
    </w:p>
    <w:p w14:paraId="0770A8A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Shared Services Section Fund</w:t>
      </w:r>
    </w:p>
    <w:p w14:paraId="0803884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5A)</w:t>
      </w:r>
    </w:p>
    <w:p w14:paraId="0A8F012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2020</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0209</w:t>
      </w:r>
    </w:p>
    <w:p w14:paraId="2B2CF3D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7693466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1,6</w:t>
      </w:r>
      <w:r>
        <w:rPr>
          <w:rFonts w:eastAsia="Calibri" w:cs="Times New Roman"/>
          <w:color w:val="000000"/>
        </w:rPr>
        <w:t>66</w:t>
      </w:r>
      <w:r w:rsidRPr="00E541DD">
        <w:rPr>
          <w:rFonts w:eastAsia="Calibri" w:cs="Times New Roman"/>
          <w:color w:val="000000"/>
        </w:rPr>
        <w:t>,</w:t>
      </w:r>
      <w:r>
        <w:rPr>
          <w:rFonts w:eastAsia="Calibri" w:cs="Times New Roman"/>
          <w:color w:val="000000"/>
        </w:rPr>
        <w:t>519</w:t>
      </w:r>
    </w:p>
    <w:p w14:paraId="0B020D8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0126B3">
        <w:rPr>
          <w:rFonts w:eastAsia="Calibri" w:cs="Times New Roman"/>
          <w:color w:val="000000"/>
          <w:u w:val="single"/>
        </w:rPr>
        <w:tab/>
        <w:t>500,000</w:t>
      </w:r>
    </w:p>
    <w:p w14:paraId="68CDE1F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2,1</w:t>
      </w:r>
      <w:r>
        <w:rPr>
          <w:rFonts w:eastAsia="Calibri" w:cs="Times New Roman"/>
          <w:color w:val="000000"/>
        </w:rPr>
        <w:t>66</w:t>
      </w:r>
      <w:r w:rsidRPr="00E541DD">
        <w:rPr>
          <w:rFonts w:eastAsia="Calibri" w:cs="Times New Roman"/>
          <w:color w:val="000000"/>
        </w:rPr>
        <w:t>,</w:t>
      </w:r>
      <w:r>
        <w:rPr>
          <w:rFonts w:eastAsia="Calibri" w:cs="Times New Roman"/>
          <w:color w:val="000000"/>
        </w:rPr>
        <w:t>519</w:t>
      </w:r>
    </w:p>
    <w:p w14:paraId="3D62861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07BFE805"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Purchasing – </w:t>
      </w:r>
    </w:p>
    <w:p w14:paraId="6834C75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Vendor Fee Fund</w:t>
      </w:r>
    </w:p>
    <w:p w14:paraId="4BD0C91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5A)</w:t>
      </w:r>
    </w:p>
    <w:p w14:paraId="23BF9229" w14:textId="77777777" w:rsidR="00873C7A" w:rsidRPr="000126B3"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E541DD">
        <w:rPr>
          <w:rFonts w:eastAsia="Calibri" w:cs="Times New Roman"/>
          <w:color w:val="000000"/>
        </w:rPr>
        <w:lastRenderedPageBreak/>
        <w:t xml:space="preserve">Fund </w:t>
      </w:r>
      <w:r w:rsidRPr="000126B3">
        <w:rPr>
          <w:rFonts w:eastAsia="Calibri" w:cs="Times New Roman"/>
          <w:color w:val="000000"/>
          <w:u w:val="single"/>
        </w:rPr>
        <w:t>2263</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0213</w:t>
      </w:r>
    </w:p>
    <w:p w14:paraId="0756ECB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2CC3D65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6</w:t>
      </w:r>
      <w:r>
        <w:rPr>
          <w:rFonts w:eastAsia="Calibri" w:cs="Times New Roman"/>
          <w:color w:val="000000"/>
        </w:rPr>
        <w:t>23</w:t>
      </w:r>
      <w:r w:rsidRPr="00E541DD">
        <w:rPr>
          <w:rFonts w:eastAsia="Calibri" w:cs="Times New Roman"/>
          <w:color w:val="000000"/>
        </w:rPr>
        <w:t>,</w:t>
      </w:r>
      <w:r>
        <w:rPr>
          <w:rFonts w:eastAsia="Calibri" w:cs="Times New Roman"/>
          <w:color w:val="000000"/>
        </w:rPr>
        <w:t>097</w:t>
      </w:r>
    </w:p>
    <w:p w14:paraId="7002815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9,115</w:t>
      </w:r>
    </w:p>
    <w:p w14:paraId="2B2A1B7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0126B3">
        <w:rPr>
          <w:rFonts w:eastAsia="Calibri" w:cs="Times New Roman"/>
          <w:color w:val="000000"/>
          <w:u w:val="single"/>
        </w:rPr>
        <w:tab/>
        <w:t>810</w:t>
      </w:r>
    </w:p>
    <w:p w14:paraId="096B705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6</w:t>
      </w:r>
      <w:r>
        <w:rPr>
          <w:rFonts w:eastAsia="Calibri" w:cs="Times New Roman"/>
          <w:color w:val="000000"/>
        </w:rPr>
        <w:t>33</w:t>
      </w:r>
      <w:r w:rsidRPr="00E541DD">
        <w:rPr>
          <w:rFonts w:eastAsia="Calibri" w:cs="Times New Roman"/>
          <w:color w:val="000000"/>
        </w:rPr>
        <w:t>,</w:t>
      </w:r>
      <w:r>
        <w:rPr>
          <w:rFonts w:eastAsia="Calibri" w:cs="Times New Roman"/>
          <w:color w:val="000000"/>
        </w:rPr>
        <w:t>022</w:t>
      </w:r>
    </w:p>
    <w:p w14:paraId="79C11BC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0053BCA0"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Purchasing – </w:t>
      </w:r>
    </w:p>
    <w:p w14:paraId="2777E81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Purchasing Improvement Fund</w:t>
      </w:r>
    </w:p>
    <w:p w14:paraId="3E0EB8E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5A)</w:t>
      </w:r>
    </w:p>
    <w:p w14:paraId="55D77CC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2264</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0213</w:t>
      </w:r>
    </w:p>
    <w:p w14:paraId="46DA035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34BE9A1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1,0</w:t>
      </w:r>
      <w:r>
        <w:rPr>
          <w:rFonts w:eastAsia="Calibri" w:cs="Times New Roman"/>
          <w:color w:val="000000"/>
        </w:rPr>
        <w:t>81</w:t>
      </w:r>
      <w:r w:rsidRPr="00E541DD">
        <w:rPr>
          <w:rFonts w:eastAsia="Calibri" w:cs="Times New Roman"/>
          <w:color w:val="000000"/>
        </w:rPr>
        <w:t>,</w:t>
      </w:r>
      <w:r>
        <w:rPr>
          <w:rFonts w:eastAsia="Calibri" w:cs="Times New Roman"/>
          <w:color w:val="000000"/>
        </w:rPr>
        <w:t>807</w:t>
      </w:r>
    </w:p>
    <w:p w14:paraId="0F2A1F6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500</w:t>
      </w:r>
    </w:p>
    <w:p w14:paraId="5E036AF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500</w:t>
      </w:r>
    </w:p>
    <w:p w14:paraId="442C4B1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5,562</w:t>
      </w:r>
    </w:p>
    <w:p w14:paraId="7248BF3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492,066</w:t>
      </w:r>
    </w:p>
    <w:p w14:paraId="6BDD6ED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500</w:t>
      </w:r>
    </w:p>
    <w:p w14:paraId="28F2D6C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0126B3">
        <w:rPr>
          <w:rFonts w:eastAsia="Calibri" w:cs="Times New Roman"/>
          <w:color w:val="000000"/>
          <w:u w:val="single"/>
        </w:rPr>
        <w:tab/>
        <w:t>850</w:t>
      </w:r>
    </w:p>
    <w:p w14:paraId="07253BB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1,5</w:t>
      </w:r>
      <w:r>
        <w:rPr>
          <w:rFonts w:eastAsia="Calibri" w:cs="Times New Roman"/>
          <w:color w:val="000000"/>
        </w:rPr>
        <w:t>81</w:t>
      </w:r>
      <w:r w:rsidRPr="00E541DD">
        <w:rPr>
          <w:rFonts w:eastAsia="Calibri" w:cs="Times New Roman"/>
          <w:color w:val="000000"/>
        </w:rPr>
        <w:t>,</w:t>
      </w:r>
      <w:r>
        <w:rPr>
          <w:rFonts w:eastAsia="Calibri" w:cs="Times New Roman"/>
          <w:color w:val="000000"/>
        </w:rPr>
        <w:t>785</w:t>
      </w:r>
    </w:p>
    <w:p w14:paraId="3A70F5F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footerReference w:type="default" r:id="rId70"/>
          <w:type w:val="continuous"/>
          <w:pgSz w:w="12240" w:h="15840"/>
          <w:pgMar w:top="1440" w:right="1440" w:bottom="1440" w:left="1440" w:header="720" w:footer="720" w:gutter="0"/>
          <w:lnNumType w:countBy="1" w:restart="newSection"/>
          <w:cols w:space="720"/>
          <w:titlePg/>
          <w:docGrid w:linePitch="360"/>
        </w:sectPr>
      </w:pPr>
    </w:p>
    <w:p w14:paraId="1A998CDB"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Travel Management – </w:t>
      </w:r>
    </w:p>
    <w:p w14:paraId="0FBD6BE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Aviation Fund</w:t>
      </w:r>
    </w:p>
    <w:p w14:paraId="70E1353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5A)</w:t>
      </w:r>
    </w:p>
    <w:p w14:paraId="0AC25C1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2302</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0215</w:t>
      </w:r>
    </w:p>
    <w:p w14:paraId="5D53965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6ABAE24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t>$</w:t>
      </w:r>
      <w:r w:rsidRPr="00E541DD">
        <w:rPr>
          <w:rFonts w:eastAsia="Calibri" w:cs="Times New Roman"/>
          <w:color w:val="000000"/>
        </w:rPr>
        <w:tab/>
        <w:t>1,275,237</w:t>
      </w:r>
    </w:p>
    <w:p w14:paraId="1E881F8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1,000</w:t>
      </w:r>
    </w:p>
    <w:p w14:paraId="672F48E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1,000</w:t>
      </w:r>
    </w:p>
    <w:p w14:paraId="1C0D8AB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149,700</w:t>
      </w:r>
    </w:p>
    <w:p w14:paraId="4E90119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100</w:t>
      </w:r>
    </w:p>
    <w:p w14:paraId="07FF5F5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100</w:t>
      </w:r>
    </w:p>
    <w:p w14:paraId="6AF8664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Land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73000</w:t>
      </w:r>
      <w:r w:rsidRPr="00E541DD">
        <w:rPr>
          <w:rFonts w:eastAsia="Calibri" w:cs="Times New Roman"/>
          <w:color w:val="000000"/>
        </w:rPr>
        <w:tab/>
      </w:r>
      <w:r w:rsidRPr="000126B3">
        <w:rPr>
          <w:rFonts w:eastAsia="Calibri" w:cs="Times New Roman"/>
          <w:color w:val="000000"/>
          <w:u w:val="single"/>
        </w:rPr>
        <w:tab/>
        <w:t>100</w:t>
      </w:r>
    </w:p>
    <w:p w14:paraId="56780F4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1,427,237</w:t>
      </w:r>
    </w:p>
    <w:p w14:paraId="56EDEE4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00DB0671"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Fleet Management Division Fund </w:t>
      </w:r>
    </w:p>
    <w:p w14:paraId="6D92DF0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5A)</w:t>
      </w:r>
    </w:p>
    <w:p w14:paraId="368443A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2301</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0216</w:t>
      </w:r>
    </w:p>
    <w:p w14:paraId="0B233C3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61C939A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8</w:t>
      </w:r>
      <w:r>
        <w:rPr>
          <w:rFonts w:eastAsia="Calibri" w:cs="Times New Roman"/>
          <w:color w:val="000000"/>
        </w:rPr>
        <w:t>58</w:t>
      </w:r>
      <w:r w:rsidRPr="00E541DD">
        <w:rPr>
          <w:rFonts w:eastAsia="Calibri" w:cs="Times New Roman"/>
          <w:color w:val="000000"/>
        </w:rPr>
        <w:t>,</w:t>
      </w:r>
      <w:r>
        <w:rPr>
          <w:rFonts w:eastAsia="Calibri" w:cs="Times New Roman"/>
          <w:color w:val="000000"/>
        </w:rPr>
        <w:t>737</w:t>
      </w:r>
    </w:p>
    <w:p w14:paraId="7FB5C6A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12,000</w:t>
      </w:r>
    </w:p>
    <w:p w14:paraId="7B93190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800,000</w:t>
      </w:r>
    </w:p>
    <w:p w14:paraId="5535425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4,000</w:t>
      </w:r>
    </w:p>
    <w:p w14:paraId="773FFBF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11,630,614</w:t>
      </w:r>
    </w:p>
    <w:p w14:paraId="6CB2418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0126B3">
        <w:rPr>
          <w:rFonts w:eastAsia="Calibri" w:cs="Times New Roman"/>
          <w:color w:val="000000"/>
          <w:u w:val="single"/>
        </w:rPr>
        <w:tab/>
        <w:t>2,000</w:t>
      </w:r>
    </w:p>
    <w:p w14:paraId="0D89536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13,</w:t>
      </w:r>
      <w:r>
        <w:rPr>
          <w:rFonts w:eastAsia="Calibri" w:cs="Times New Roman"/>
          <w:color w:val="000000"/>
        </w:rPr>
        <w:t>307</w:t>
      </w:r>
      <w:r w:rsidRPr="00E541DD">
        <w:rPr>
          <w:rFonts w:eastAsia="Calibri" w:cs="Times New Roman"/>
          <w:color w:val="000000"/>
        </w:rPr>
        <w:t>,</w:t>
      </w:r>
      <w:r>
        <w:rPr>
          <w:rFonts w:eastAsia="Calibri" w:cs="Times New Roman"/>
          <w:color w:val="000000"/>
        </w:rPr>
        <w:t>351</w:t>
      </w:r>
    </w:p>
    <w:p w14:paraId="6852660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footerReference w:type="default" r:id="rId71"/>
          <w:type w:val="continuous"/>
          <w:pgSz w:w="12240" w:h="15840"/>
          <w:pgMar w:top="1440" w:right="1440" w:bottom="1440" w:left="1440" w:header="720" w:footer="720" w:gutter="0"/>
          <w:lnNumType w:countBy="1" w:restart="newSection"/>
          <w:cols w:space="720"/>
          <w:titlePg/>
          <w:docGrid w:linePitch="360"/>
        </w:sectPr>
      </w:pPr>
    </w:p>
    <w:p w14:paraId="3C20BD76"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Personnel</w:t>
      </w:r>
    </w:p>
    <w:p w14:paraId="4F11241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29)</w:t>
      </w:r>
    </w:p>
    <w:p w14:paraId="5FA195F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2440</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0222</w:t>
      </w:r>
    </w:p>
    <w:p w14:paraId="5502ECE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6C46973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5,</w:t>
      </w:r>
      <w:r>
        <w:rPr>
          <w:rFonts w:eastAsia="Calibri" w:cs="Times New Roman"/>
          <w:color w:val="000000"/>
        </w:rPr>
        <w:t>105</w:t>
      </w:r>
      <w:r w:rsidRPr="00E541DD">
        <w:rPr>
          <w:rFonts w:eastAsia="Calibri" w:cs="Times New Roman"/>
          <w:color w:val="000000"/>
        </w:rPr>
        <w:t>,</w:t>
      </w:r>
      <w:r>
        <w:rPr>
          <w:rFonts w:eastAsia="Calibri" w:cs="Times New Roman"/>
          <w:color w:val="000000"/>
        </w:rPr>
        <w:t>299</w:t>
      </w:r>
    </w:p>
    <w:p w14:paraId="6B24994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Salary and Benefits of Cabinet Secretary and</w:t>
      </w:r>
    </w:p>
    <w:p w14:paraId="761A54A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122,500</w:t>
      </w:r>
    </w:p>
    <w:p w14:paraId="6B2F36C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5,000</w:t>
      </w:r>
    </w:p>
    <w:p w14:paraId="0D54761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20,000</w:t>
      </w:r>
    </w:p>
    <w:p w14:paraId="7C42FA1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51,418</w:t>
      </w:r>
    </w:p>
    <w:p w14:paraId="308124D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1,262,813</w:t>
      </w:r>
    </w:p>
    <w:p w14:paraId="65700A5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0126B3">
        <w:rPr>
          <w:rFonts w:eastAsia="Calibri" w:cs="Times New Roman"/>
          <w:color w:val="000000"/>
          <w:u w:val="single"/>
        </w:rPr>
        <w:tab/>
        <w:t>60,000</w:t>
      </w:r>
    </w:p>
    <w:p w14:paraId="1648FC6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6,</w:t>
      </w:r>
      <w:r>
        <w:rPr>
          <w:rFonts w:eastAsia="Calibri" w:cs="Times New Roman"/>
          <w:color w:val="000000"/>
        </w:rPr>
        <w:t>627</w:t>
      </w:r>
      <w:r w:rsidRPr="00E541DD">
        <w:rPr>
          <w:rFonts w:eastAsia="Calibri" w:cs="Times New Roman"/>
          <w:color w:val="000000"/>
        </w:rPr>
        <w:t>,</w:t>
      </w:r>
      <w:r>
        <w:rPr>
          <w:rFonts w:eastAsia="Calibri" w:cs="Times New Roman"/>
          <w:color w:val="000000"/>
        </w:rPr>
        <w:t>030</w:t>
      </w:r>
    </w:p>
    <w:p w14:paraId="0907C4A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ab/>
      </w:r>
      <w:r w:rsidRPr="00E541DD">
        <w:rPr>
          <w:rFonts w:eastAsia="Calibri" w:cs="Times New Roman"/>
          <w:color w:val="000000"/>
        </w:rPr>
        <w:tab/>
        <w:t>The total amount of these appropriations shall be paid from a special revenue fund out of fees collected by the Division of Personnel.</w:t>
      </w:r>
    </w:p>
    <w:p w14:paraId="0A0EF35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7A9AE3F7"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West Virginia Prosecuting Attorneys Institute</w:t>
      </w:r>
    </w:p>
    <w:p w14:paraId="232868E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7)</w:t>
      </w:r>
    </w:p>
    <w:p w14:paraId="604C33D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2521</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0228</w:t>
      </w:r>
    </w:p>
    <w:p w14:paraId="666C959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6EB4AD2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w:t>
      </w:r>
      <w:r>
        <w:rPr>
          <w:rFonts w:eastAsia="Calibri" w:cs="Times New Roman"/>
          <w:color w:val="000000"/>
        </w:rPr>
        <w:t>40</w:t>
      </w:r>
      <w:r w:rsidRPr="00E541DD">
        <w:rPr>
          <w:rFonts w:eastAsia="Calibri" w:cs="Times New Roman"/>
          <w:color w:val="000000"/>
        </w:rPr>
        <w:t>,</w:t>
      </w:r>
      <w:r>
        <w:rPr>
          <w:rFonts w:eastAsia="Calibri" w:cs="Times New Roman"/>
          <w:color w:val="000000"/>
        </w:rPr>
        <w:t>135</w:t>
      </w:r>
    </w:p>
    <w:p w14:paraId="2464B54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Salary and Benefits of Cabinet Secretary and</w:t>
      </w:r>
    </w:p>
    <w:p w14:paraId="468BFA8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119,000</w:t>
      </w:r>
    </w:p>
    <w:p w14:paraId="0317DA2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600</w:t>
      </w:r>
    </w:p>
    <w:p w14:paraId="4519B9D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500</w:t>
      </w:r>
    </w:p>
    <w:p w14:paraId="06FBC14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4,023</w:t>
      </w:r>
    </w:p>
    <w:p w14:paraId="0333A76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w:t>
      </w:r>
      <w:r>
        <w:rPr>
          <w:rFonts w:eastAsia="Calibri" w:cs="Times New Roman"/>
          <w:color w:val="000000"/>
        </w:rPr>
        <w:t>17</w:t>
      </w:r>
      <w:r w:rsidRPr="00E541DD">
        <w:rPr>
          <w:rFonts w:eastAsia="Calibri" w:cs="Times New Roman"/>
          <w:color w:val="000000"/>
        </w:rPr>
        <w:t>,528</w:t>
      </w:r>
    </w:p>
    <w:p w14:paraId="6FA9DAA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0126B3">
        <w:rPr>
          <w:rFonts w:eastAsia="Calibri" w:cs="Times New Roman"/>
          <w:color w:val="000000"/>
          <w:u w:val="single"/>
        </w:rPr>
        <w:tab/>
        <w:t>500</w:t>
      </w:r>
    </w:p>
    <w:p w14:paraId="623545E1" w14:textId="77777777" w:rsidR="00873C7A"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Sect="00873C7A">
          <w:type w:val="continuous"/>
          <w:pgSz w:w="12240" w:h="15840"/>
          <w:pgMar w:top="1440" w:right="1440" w:bottom="1440" w:left="1440" w:header="720" w:footer="720" w:gutter="0"/>
          <w:lnNumType w:countBy="1" w:restart="continuous"/>
          <w:cols w:space="720"/>
          <w:titlePg/>
          <w:docGrid w:linePitch="360"/>
        </w:sect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482</w:t>
      </w:r>
      <w:r w:rsidRPr="00E541DD">
        <w:rPr>
          <w:rFonts w:eastAsia="Calibri" w:cs="Times New Roman"/>
          <w:color w:val="000000"/>
        </w:rPr>
        <w:t>,</w:t>
      </w:r>
      <w:r>
        <w:rPr>
          <w:rFonts w:eastAsia="Calibri" w:cs="Times New Roman"/>
          <w:color w:val="000000"/>
        </w:rPr>
        <w:t>286</w:t>
      </w:r>
    </w:p>
    <w:p w14:paraId="30C6AF2B"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Office of Technology – </w:t>
      </w:r>
    </w:p>
    <w:p w14:paraId="513AC3B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Technology Infrastructure Reinvestment Fund</w:t>
      </w:r>
    </w:p>
    <w:p w14:paraId="5672F4B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31)</w:t>
      </w:r>
    </w:p>
    <w:p w14:paraId="1322AA8F" w14:textId="77777777" w:rsidR="00873C7A"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sectPr w:rsidR="00873C7A" w:rsidSect="00873C7A">
          <w:type w:val="continuous"/>
          <w:pgSz w:w="12240" w:h="15840"/>
          <w:pgMar w:top="1440" w:right="1440" w:bottom="1440" w:left="1440" w:header="720" w:footer="720" w:gutter="0"/>
          <w:cols w:space="720"/>
          <w:titlePg/>
          <w:docGrid w:linePitch="360"/>
        </w:sectPr>
      </w:pPr>
      <w:r w:rsidRPr="00E541DD">
        <w:rPr>
          <w:rFonts w:eastAsia="Calibri" w:cs="Times New Roman"/>
          <w:color w:val="000000"/>
        </w:rPr>
        <w:t xml:space="preserve">Fund </w:t>
      </w:r>
      <w:r w:rsidRPr="000126B3">
        <w:rPr>
          <w:rFonts w:eastAsia="Calibri" w:cs="Times New Roman"/>
          <w:color w:val="000000"/>
          <w:u w:val="single"/>
        </w:rPr>
        <w:t>2209</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023</w:t>
      </w:r>
      <w:r>
        <w:rPr>
          <w:rFonts w:eastAsia="Calibri" w:cs="Times New Roman"/>
          <w:color w:val="000000"/>
          <w:u w:val="single"/>
        </w:rPr>
        <w:t>1</w:t>
      </w:r>
    </w:p>
    <w:p w14:paraId="33F5EB8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400,000</w:t>
      </w:r>
    </w:p>
    <w:p w14:paraId="7C59104D" w14:textId="77777777" w:rsidR="00873C7A" w:rsidRPr="00E541DD" w:rsidRDefault="00873C7A" w:rsidP="00873C7A">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Office of Technology – </w:t>
      </w:r>
    </w:p>
    <w:p w14:paraId="7FD342A5"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Office of Technology Fund</w:t>
      </w:r>
    </w:p>
    <w:p w14:paraId="66B0AAB3"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5A)</w:t>
      </w:r>
    </w:p>
    <w:p w14:paraId="2291917C"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A66F08">
        <w:rPr>
          <w:rFonts w:eastAsia="Calibri" w:cs="Times New Roman"/>
          <w:color w:val="000000"/>
        </w:rPr>
        <w:t xml:space="preserve">Fund </w:t>
      </w:r>
      <w:r w:rsidRPr="00A66F08">
        <w:rPr>
          <w:rFonts w:eastAsia="Calibri" w:cs="Times New Roman"/>
          <w:color w:val="000000"/>
          <w:u w:val="single"/>
        </w:rPr>
        <w:t>2220</w:t>
      </w:r>
      <w:r w:rsidRPr="00A66F08">
        <w:rPr>
          <w:rFonts w:eastAsia="Calibri" w:cs="Times New Roman"/>
          <w:color w:val="000000"/>
        </w:rPr>
        <w:t xml:space="preserve"> FY </w:t>
      </w:r>
      <w:r w:rsidRPr="00A66F08">
        <w:rPr>
          <w:rFonts w:eastAsia="Calibri" w:cs="Times New Roman"/>
          <w:color w:val="000000"/>
          <w:u w:val="single"/>
        </w:rPr>
        <w:t>2027</w:t>
      </w:r>
      <w:r w:rsidRPr="00A66F08">
        <w:rPr>
          <w:rFonts w:eastAsia="Calibri" w:cs="Times New Roman"/>
          <w:color w:val="000000"/>
        </w:rPr>
        <w:t xml:space="preserve"> Org </w:t>
      </w:r>
      <w:r w:rsidRPr="00A66F08">
        <w:rPr>
          <w:rFonts w:eastAsia="Calibri" w:cs="Times New Roman"/>
          <w:color w:val="000000"/>
          <w:u w:val="single"/>
        </w:rPr>
        <w:t>0231</w:t>
      </w:r>
    </w:p>
    <w:p w14:paraId="4587109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footerReference w:type="default" r:id="rId72"/>
          <w:type w:val="continuous"/>
          <w:pgSz w:w="12240" w:h="15840"/>
          <w:pgMar w:top="1440" w:right="1440" w:bottom="1440" w:left="1440" w:header="720" w:footer="720" w:gutter="0"/>
          <w:lnNumType w:countBy="1" w:restart="continuous"/>
          <w:cols w:space="720"/>
          <w:titlePg/>
          <w:docGrid w:linePitch="360"/>
        </w:sectPr>
      </w:pPr>
    </w:p>
    <w:p w14:paraId="699398A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24,</w:t>
      </w:r>
      <w:r>
        <w:rPr>
          <w:rFonts w:eastAsia="Calibri" w:cs="Times New Roman"/>
          <w:color w:val="000000"/>
        </w:rPr>
        <w:t>663</w:t>
      </w:r>
      <w:r w:rsidRPr="00E541DD">
        <w:rPr>
          <w:rFonts w:eastAsia="Calibri" w:cs="Times New Roman"/>
          <w:color w:val="000000"/>
        </w:rPr>
        <w:t>,</w:t>
      </w:r>
      <w:r>
        <w:rPr>
          <w:rFonts w:eastAsia="Calibri" w:cs="Times New Roman"/>
          <w:color w:val="000000"/>
        </w:rPr>
        <w:t>228</w:t>
      </w:r>
    </w:p>
    <w:p w14:paraId="5E54939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1,000</w:t>
      </w:r>
    </w:p>
    <w:p w14:paraId="6DAFD06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2,100,000</w:t>
      </w:r>
    </w:p>
    <w:p w14:paraId="0CDB5F4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351,068</w:t>
      </w:r>
    </w:p>
    <w:p w14:paraId="56E4034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57,927,608</w:t>
      </w:r>
    </w:p>
    <w:p w14:paraId="045EDA1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0126B3">
        <w:rPr>
          <w:rFonts w:eastAsia="Calibri" w:cs="Times New Roman"/>
          <w:color w:val="000000"/>
          <w:u w:val="single"/>
        </w:rPr>
        <w:tab/>
        <w:t>1,055,000</w:t>
      </w:r>
    </w:p>
    <w:p w14:paraId="45E184A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8</w:t>
      </w:r>
      <w:r>
        <w:rPr>
          <w:rFonts w:eastAsia="Calibri" w:cs="Times New Roman"/>
          <w:color w:val="000000"/>
        </w:rPr>
        <w:t>6</w:t>
      </w:r>
      <w:r w:rsidRPr="00E541DD">
        <w:rPr>
          <w:rFonts w:eastAsia="Calibri" w:cs="Times New Roman"/>
          <w:color w:val="000000"/>
        </w:rPr>
        <w:t>,</w:t>
      </w:r>
      <w:r>
        <w:rPr>
          <w:rFonts w:eastAsia="Calibri" w:cs="Times New Roman"/>
          <w:color w:val="000000"/>
        </w:rPr>
        <w:t>097</w:t>
      </w:r>
      <w:r w:rsidRPr="00E541DD">
        <w:rPr>
          <w:rFonts w:eastAsia="Calibri" w:cs="Times New Roman"/>
          <w:color w:val="000000"/>
        </w:rPr>
        <w:t>,</w:t>
      </w:r>
      <w:r>
        <w:rPr>
          <w:rFonts w:eastAsia="Calibri" w:cs="Times New Roman"/>
          <w:color w:val="000000"/>
        </w:rPr>
        <w:t>904</w:t>
      </w:r>
    </w:p>
    <w:p w14:paraId="77AA4AB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b/>
          <w:color w:val="000000"/>
        </w:rPr>
        <w:t>DEPARTMENT OF COMMERCE</w:t>
      </w:r>
    </w:p>
    <w:p w14:paraId="5B011EBA"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Forestry</w:t>
      </w:r>
    </w:p>
    <w:p w14:paraId="5504B41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19)</w:t>
      </w:r>
    </w:p>
    <w:p w14:paraId="307DAD2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3081</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0305</w:t>
      </w:r>
    </w:p>
    <w:p w14:paraId="6067652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799FD89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22</w:t>
      </w:r>
      <w:r>
        <w:rPr>
          <w:rFonts w:eastAsia="Calibri" w:cs="Times New Roman"/>
          <w:color w:val="000000"/>
        </w:rPr>
        <w:t>6</w:t>
      </w:r>
      <w:r w:rsidRPr="00E541DD">
        <w:rPr>
          <w:rFonts w:eastAsia="Calibri" w:cs="Times New Roman"/>
          <w:color w:val="000000"/>
        </w:rPr>
        <w:t>,</w:t>
      </w:r>
      <w:r>
        <w:rPr>
          <w:rFonts w:eastAsia="Calibri" w:cs="Times New Roman"/>
          <w:color w:val="000000"/>
        </w:rPr>
        <w:t>602</w:t>
      </w:r>
    </w:p>
    <w:p w14:paraId="0445E44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53,000</w:t>
      </w:r>
    </w:p>
    <w:p w14:paraId="0852C77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300,000</w:t>
      </w:r>
    </w:p>
    <w:p w14:paraId="6ABAF3F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0126B3">
        <w:rPr>
          <w:rFonts w:eastAsia="Calibri" w:cs="Times New Roman"/>
          <w:color w:val="000000"/>
          <w:u w:val="single"/>
        </w:rPr>
        <w:tab/>
        <w:t>439,830</w:t>
      </w:r>
    </w:p>
    <w:p w14:paraId="212F80B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1,0</w:t>
      </w:r>
      <w:r>
        <w:rPr>
          <w:rFonts w:eastAsia="Calibri" w:cs="Times New Roman"/>
          <w:color w:val="000000"/>
        </w:rPr>
        <w:t>19</w:t>
      </w:r>
      <w:r w:rsidRPr="00E541DD">
        <w:rPr>
          <w:rFonts w:eastAsia="Calibri" w:cs="Times New Roman"/>
          <w:color w:val="000000"/>
        </w:rPr>
        <w:t>,</w:t>
      </w:r>
      <w:r>
        <w:rPr>
          <w:rFonts w:eastAsia="Calibri" w:cs="Times New Roman"/>
          <w:color w:val="000000"/>
        </w:rPr>
        <w:t>432</w:t>
      </w:r>
    </w:p>
    <w:p w14:paraId="3668ADD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footerReference w:type="default" r:id="rId73"/>
          <w:type w:val="continuous"/>
          <w:pgSz w:w="12240" w:h="15840"/>
          <w:pgMar w:top="1440" w:right="1440" w:bottom="1440" w:left="1440" w:header="720" w:footer="720" w:gutter="0"/>
          <w:lnNumType w:countBy="1" w:restart="newSection"/>
          <w:cols w:space="720"/>
          <w:docGrid w:linePitch="360"/>
        </w:sectPr>
      </w:pPr>
    </w:p>
    <w:p w14:paraId="68E2CD87"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Forestry – </w:t>
      </w:r>
    </w:p>
    <w:p w14:paraId="5FF3908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Timbering Operations Enforcement Fund</w:t>
      </w:r>
    </w:p>
    <w:p w14:paraId="1DFB844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19)</w:t>
      </w:r>
    </w:p>
    <w:p w14:paraId="550D477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3082</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0305</w:t>
      </w:r>
    </w:p>
    <w:p w14:paraId="797C881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footerReference w:type="default" r:id="rId74"/>
          <w:type w:val="continuous"/>
          <w:pgSz w:w="12240" w:h="15840"/>
          <w:pgMar w:top="1440" w:right="1440" w:bottom="1440" w:left="1440" w:header="720" w:footer="720" w:gutter="0"/>
          <w:cols w:space="720"/>
          <w:titlePg/>
          <w:docGrid w:linePitch="360"/>
        </w:sectPr>
      </w:pPr>
    </w:p>
    <w:p w14:paraId="397E841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26</w:t>
      </w:r>
      <w:r>
        <w:rPr>
          <w:rFonts w:eastAsia="Calibri" w:cs="Times New Roman"/>
          <w:color w:val="000000"/>
        </w:rPr>
        <w:t>7</w:t>
      </w:r>
      <w:r w:rsidRPr="00E541DD">
        <w:rPr>
          <w:rFonts w:eastAsia="Calibri" w:cs="Times New Roman"/>
          <w:color w:val="000000"/>
        </w:rPr>
        <w:t>,</w:t>
      </w:r>
      <w:r>
        <w:rPr>
          <w:rFonts w:eastAsia="Calibri" w:cs="Times New Roman"/>
          <w:color w:val="000000"/>
        </w:rPr>
        <w:t>928</w:t>
      </w:r>
    </w:p>
    <w:p w14:paraId="459F6D1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11,250</w:t>
      </w:r>
    </w:p>
    <w:p w14:paraId="1029887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0126B3">
        <w:rPr>
          <w:rFonts w:eastAsia="Calibri" w:cs="Times New Roman"/>
          <w:color w:val="000000"/>
          <w:u w:val="single"/>
        </w:rPr>
        <w:tab/>
        <w:t>54,873</w:t>
      </w:r>
    </w:p>
    <w:p w14:paraId="2465070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33</w:t>
      </w:r>
      <w:r>
        <w:rPr>
          <w:rFonts w:eastAsia="Calibri" w:cs="Times New Roman"/>
          <w:color w:val="000000"/>
        </w:rPr>
        <w:t>4</w:t>
      </w:r>
      <w:r w:rsidRPr="00E541DD">
        <w:rPr>
          <w:rFonts w:eastAsia="Calibri" w:cs="Times New Roman"/>
          <w:color w:val="000000"/>
        </w:rPr>
        <w:t>,</w:t>
      </w:r>
      <w:r>
        <w:rPr>
          <w:rFonts w:eastAsia="Calibri" w:cs="Times New Roman"/>
          <w:color w:val="000000"/>
        </w:rPr>
        <w:t>051</w:t>
      </w:r>
    </w:p>
    <w:p w14:paraId="52CBBAE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6CCD6F67"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Forestry – </w:t>
      </w:r>
    </w:p>
    <w:p w14:paraId="2037B39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Severance Tax Operations</w:t>
      </w:r>
    </w:p>
    <w:p w14:paraId="13F0599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11)</w:t>
      </w:r>
    </w:p>
    <w:p w14:paraId="06A95A7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3084</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0305</w:t>
      </w:r>
    </w:p>
    <w:p w14:paraId="29FF1BB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3AD7B2B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282,614</w:t>
      </w:r>
    </w:p>
    <w:p w14:paraId="7FF10CB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5D82E08A"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lastRenderedPageBreak/>
        <w:t xml:space="preserve">Geological and Economic Survey – </w:t>
      </w:r>
    </w:p>
    <w:p w14:paraId="00ECF05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Geological and Analytical Services Fund</w:t>
      </w:r>
    </w:p>
    <w:p w14:paraId="1CCDFEA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29)</w:t>
      </w:r>
    </w:p>
    <w:p w14:paraId="25AED82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3100</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0306</w:t>
      </w:r>
    </w:p>
    <w:p w14:paraId="3FA66DA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6ECA557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37,966</w:t>
      </w:r>
    </w:p>
    <w:p w14:paraId="633D564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50,000</w:t>
      </w:r>
    </w:p>
    <w:p w14:paraId="432497E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20,000</w:t>
      </w:r>
    </w:p>
    <w:p w14:paraId="6DE50B4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2,182</w:t>
      </w:r>
    </w:p>
    <w:p w14:paraId="06EF8F9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141,631</w:t>
      </w:r>
    </w:p>
    <w:p w14:paraId="2F6589F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0126B3">
        <w:rPr>
          <w:rFonts w:eastAsia="Calibri" w:cs="Times New Roman"/>
          <w:color w:val="000000"/>
          <w:u w:val="single"/>
        </w:rPr>
        <w:tab/>
        <w:t>10,000</w:t>
      </w:r>
    </w:p>
    <w:p w14:paraId="656AECA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261,779</w:t>
      </w:r>
    </w:p>
    <w:p w14:paraId="52066CC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above appropriations shall be used in accordance with W.V. Code §29-2-4.</w:t>
      </w:r>
    </w:p>
    <w:p w14:paraId="5B89115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footerReference w:type="default" r:id="rId75"/>
          <w:type w:val="continuous"/>
          <w:pgSz w:w="12240" w:h="15840"/>
          <w:pgMar w:top="1440" w:right="1440" w:bottom="1440" w:left="1440" w:header="720" w:footer="720" w:gutter="0"/>
          <w:lnNumType w:countBy="1" w:restart="newSection"/>
          <w:cols w:space="720"/>
          <w:titlePg/>
          <w:docGrid w:linePitch="360"/>
        </w:sectPr>
      </w:pPr>
    </w:p>
    <w:p w14:paraId="346C50FD"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Office of Energy –</w:t>
      </w:r>
    </w:p>
    <w:p w14:paraId="3A6BCDD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Energy Assistance</w:t>
      </w:r>
    </w:p>
    <w:p w14:paraId="54C428A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5B)</w:t>
      </w:r>
    </w:p>
    <w:p w14:paraId="0457E14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color w:val="000000"/>
        </w:rPr>
        <w:t xml:space="preserve">Fund </w:t>
      </w:r>
      <w:r w:rsidRPr="000126B3">
        <w:rPr>
          <w:rFonts w:eastAsia="Calibri" w:cs="Times New Roman"/>
          <w:color w:val="000000"/>
          <w:u w:val="single"/>
        </w:rPr>
        <w:t>3010</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0307</w:t>
      </w:r>
    </w:p>
    <w:p w14:paraId="3A699E5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00EBF84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Energy Assistance - 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64700</w:t>
      </w:r>
      <w:r w:rsidRPr="00E541DD">
        <w:rPr>
          <w:rFonts w:eastAsia="Calibri" w:cs="Times New Roman"/>
          <w:color w:val="000000"/>
        </w:rPr>
        <w:tab/>
        <w:t>$</w:t>
      </w:r>
      <w:r w:rsidRPr="00E541DD">
        <w:rPr>
          <w:rFonts w:eastAsia="Calibri" w:cs="Times New Roman"/>
          <w:color w:val="000000"/>
        </w:rPr>
        <w:tab/>
        <w:t>7,211</w:t>
      </w:r>
    </w:p>
    <w:p w14:paraId="77A15825" w14:textId="77777777" w:rsidR="00873C7A" w:rsidRPr="00E541DD" w:rsidRDefault="00873C7A" w:rsidP="00873C7A">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Economic Development – </w:t>
      </w:r>
    </w:p>
    <w:p w14:paraId="03BF69CC"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Broadband Enhancement Fund</w:t>
      </w:r>
    </w:p>
    <w:p w14:paraId="614A7AC5"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Cs/>
          <w:color w:val="000000"/>
        </w:rPr>
      </w:pPr>
      <w:r w:rsidRPr="00E541DD">
        <w:rPr>
          <w:rFonts w:eastAsia="Calibri" w:cs="Times New Roman"/>
          <w:iCs/>
          <w:color w:val="000000"/>
        </w:rPr>
        <w:t>(W.V. Code Chapter 31G)</w:t>
      </w:r>
    </w:p>
    <w:p w14:paraId="0154B23C"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3013</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0307</w:t>
      </w:r>
    </w:p>
    <w:p w14:paraId="2946530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footerReference w:type="default" r:id="rId76"/>
          <w:type w:val="continuous"/>
          <w:pgSz w:w="12240" w:h="15840"/>
          <w:pgMar w:top="1440" w:right="1440" w:bottom="1440" w:left="1440" w:header="720" w:footer="720" w:gutter="0"/>
          <w:lnNumType w:countBy="1" w:restart="newSection"/>
          <w:cols w:space="720"/>
          <w:titlePg/>
          <w:docGrid w:linePitch="360"/>
        </w:sectPr>
      </w:pPr>
    </w:p>
    <w:p w14:paraId="09EC2C5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133,072</w:t>
      </w:r>
    </w:p>
    <w:p w14:paraId="446D705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0126B3">
        <w:rPr>
          <w:rFonts w:eastAsia="Calibri" w:cs="Times New Roman"/>
          <w:color w:val="000000"/>
          <w:u w:val="single"/>
        </w:rPr>
        <w:tab/>
        <w:t>1,648,318</w:t>
      </w:r>
    </w:p>
    <w:p w14:paraId="357C79D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1,781,390</w:t>
      </w:r>
    </w:p>
    <w:p w14:paraId="0359F07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2C69C44B"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Economic Development – </w:t>
      </w:r>
    </w:p>
    <w:p w14:paraId="709C2F4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Entrepreneurship and Innovation Investment Fund</w:t>
      </w:r>
    </w:p>
    <w:p w14:paraId="32CEECA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lastRenderedPageBreak/>
        <w:t>(W.V. Code Chapter 5B)</w:t>
      </w:r>
    </w:p>
    <w:p w14:paraId="475949C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3014</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0307</w:t>
      </w:r>
    </w:p>
    <w:p w14:paraId="477087A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4311C1A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Entrepreneurship and Innovation Investment Fund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70301</w:t>
      </w:r>
      <w:r w:rsidRPr="00E541DD">
        <w:rPr>
          <w:rFonts w:eastAsia="Calibri" w:cs="Times New Roman"/>
          <w:color w:val="000000"/>
        </w:rPr>
        <w:tab/>
        <w:t>$</w:t>
      </w:r>
      <w:r w:rsidRPr="00E541DD">
        <w:rPr>
          <w:rFonts w:eastAsia="Calibri" w:cs="Times New Roman"/>
          <w:color w:val="000000"/>
        </w:rPr>
        <w:tab/>
        <w:t>1,500,000</w:t>
      </w:r>
    </w:p>
    <w:p w14:paraId="1B3EFA4A" w14:textId="77777777" w:rsidR="00873C7A" w:rsidRPr="00E541DD" w:rsidRDefault="00873C7A" w:rsidP="00873C7A">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5A149B75"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Economic Development –</w:t>
      </w:r>
    </w:p>
    <w:p w14:paraId="639CC8A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Broadband Development Fund</w:t>
      </w:r>
    </w:p>
    <w:p w14:paraId="10CA466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31G)</w:t>
      </w:r>
    </w:p>
    <w:p w14:paraId="3AFC66F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3034</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0307</w:t>
      </w:r>
    </w:p>
    <w:p w14:paraId="0006E16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2301234D" w14:textId="77777777" w:rsidR="00873C7A" w:rsidRPr="00E541DD" w:rsidRDefault="00873C7A" w:rsidP="00873C7A">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6</w:t>
      </w:r>
      <w:r>
        <w:rPr>
          <w:rFonts w:eastAsia="Calibri" w:cs="Times New Roman"/>
          <w:color w:val="000000"/>
        </w:rPr>
        <w:t>97</w:t>
      </w:r>
      <w:r w:rsidRPr="00E541DD">
        <w:rPr>
          <w:rFonts w:eastAsia="Calibri" w:cs="Times New Roman"/>
          <w:color w:val="000000"/>
        </w:rPr>
        <w:t>,</w:t>
      </w:r>
      <w:r>
        <w:rPr>
          <w:rFonts w:eastAsia="Calibri" w:cs="Times New Roman"/>
          <w:color w:val="000000"/>
        </w:rPr>
        <w:t>585</w:t>
      </w:r>
    </w:p>
    <w:p w14:paraId="7DB40B60" w14:textId="77777777" w:rsidR="00873C7A" w:rsidRPr="00E541DD" w:rsidRDefault="00873C7A" w:rsidP="00873C7A">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2,000,000</w:t>
      </w:r>
    </w:p>
    <w:p w14:paraId="7F255782" w14:textId="77777777" w:rsidR="00873C7A" w:rsidRPr="00E541DD" w:rsidRDefault="00873C7A" w:rsidP="00873C7A">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0126B3">
        <w:rPr>
          <w:rFonts w:eastAsia="Calibri" w:cs="Times New Roman"/>
          <w:color w:val="000000"/>
          <w:u w:val="single"/>
        </w:rPr>
        <w:tab/>
        <w:t>235,302,925</w:t>
      </w:r>
    </w:p>
    <w:p w14:paraId="569B1D5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footerReference w:type="default" r:id="rId77"/>
          <w:type w:val="continuous"/>
          <w:pgSz w:w="12240" w:h="15840"/>
          <w:pgMar w:top="1440" w:right="1440" w:bottom="1440" w:left="1440" w:header="720" w:footer="720" w:gutter="0"/>
          <w:lnNumType w:countBy="1" w:restart="newSection"/>
          <w:cols w:space="720"/>
          <w:docGrid w:linePitch="360"/>
        </w:sect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23</w:t>
      </w:r>
      <w:r>
        <w:rPr>
          <w:rFonts w:eastAsia="Calibri" w:cs="Times New Roman"/>
          <w:color w:val="000000"/>
        </w:rPr>
        <w:t>8</w:t>
      </w:r>
      <w:r w:rsidRPr="00E541DD">
        <w:rPr>
          <w:rFonts w:eastAsia="Calibri" w:cs="Times New Roman"/>
          <w:color w:val="000000"/>
        </w:rPr>
        <w:t>,</w:t>
      </w:r>
      <w:r>
        <w:rPr>
          <w:rFonts w:eastAsia="Calibri" w:cs="Times New Roman"/>
          <w:color w:val="000000"/>
        </w:rPr>
        <w:t>000,510</w:t>
      </w:r>
    </w:p>
    <w:p w14:paraId="17C0BFD0"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Economic Development – </w:t>
      </w:r>
    </w:p>
    <w:p w14:paraId="588B4D0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Office of Coalfield Community Development</w:t>
      </w:r>
    </w:p>
    <w:p w14:paraId="7317D84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5B)</w:t>
      </w:r>
    </w:p>
    <w:p w14:paraId="74D196A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3162</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0307</w:t>
      </w:r>
    </w:p>
    <w:p w14:paraId="278D639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7632EA2D" w14:textId="77777777" w:rsidR="00873C7A" w:rsidRPr="00E541DD" w:rsidRDefault="00873C7A" w:rsidP="00873C7A">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44</w:t>
      </w:r>
      <w:r>
        <w:rPr>
          <w:rFonts w:eastAsia="Calibri" w:cs="Times New Roman"/>
          <w:color w:val="000000"/>
        </w:rPr>
        <w:t>0</w:t>
      </w:r>
      <w:r w:rsidRPr="00E541DD">
        <w:rPr>
          <w:rFonts w:eastAsia="Calibri" w:cs="Times New Roman"/>
          <w:color w:val="000000"/>
        </w:rPr>
        <w:t>,848</w:t>
      </w:r>
    </w:p>
    <w:p w14:paraId="1A4EBB62" w14:textId="77777777" w:rsidR="00873C7A" w:rsidRPr="00E541DD" w:rsidRDefault="00873C7A" w:rsidP="00873C7A">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8,300</w:t>
      </w:r>
    </w:p>
    <w:p w14:paraId="59775BF7" w14:textId="77777777" w:rsidR="00873C7A" w:rsidRPr="00E541DD" w:rsidRDefault="00873C7A" w:rsidP="00873C7A">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0126B3">
        <w:rPr>
          <w:rFonts w:eastAsia="Calibri" w:cs="Times New Roman"/>
          <w:color w:val="000000"/>
          <w:u w:val="single"/>
        </w:rPr>
        <w:tab/>
        <w:t>399,191</w:t>
      </w:r>
    </w:p>
    <w:p w14:paraId="531009DE" w14:textId="77777777" w:rsidR="00873C7A" w:rsidRPr="00E541DD" w:rsidRDefault="00873C7A" w:rsidP="00873C7A">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footerReference w:type="default" r:id="rId78"/>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 xml:space="preserve">848,339 </w:t>
      </w:r>
    </w:p>
    <w:p w14:paraId="29575C25"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Labor – </w:t>
      </w:r>
    </w:p>
    <w:p w14:paraId="1776D0C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West Virginia Jobs Act Fund</w:t>
      </w:r>
    </w:p>
    <w:p w14:paraId="443369B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21)</w:t>
      </w:r>
    </w:p>
    <w:p w14:paraId="036C212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3176</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0308</w:t>
      </w:r>
    </w:p>
    <w:p w14:paraId="6641609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75233EE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t>$</w:t>
      </w:r>
      <w:r w:rsidRPr="00E541DD">
        <w:rPr>
          <w:rFonts w:eastAsia="Calibri" w:cs="Times New Roman"/>
          <w:color w:val="000000"/>
        </w:rPr>
        <w:tab/>
        <w:t>25,000</w:t>
      </w:r>
    </w:p>
    <w:p w14:paraId="6430C05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0126B3">
        <w:rPr>
          <w:rFonts w:eastAsia="Calibri" w:cs="Times New Roman"/>
          <w:color w:val="000000"/>
          <w:u w:val="single"/>
        </w:rPr>
        <w:tab/>
        <w:t>75,000</w:t>
      </w:r>
    </w:p>
    <w:p w14:paraId="3D4EB74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i/>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100,000</w:t>
      </w:r>
    </w:p>
    <w:p w14:paraId="0FD9B5B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2E1D4403"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bookmarkStart w:id="16" w:name="_Hlk34309847"/>
      <w:r w:rsidRPr="00E541DD">
        <w:rPr>
          <w:rFonts w:eastAsia="Calibri" w:cs="Times New Roman"/>
          <w:i/>
          <w:color w:val="000000"/>
        </w:rPr>
        <w:lastRenderedPageBreak/>
        <w:t xml:space="preserve">Division of Labor – </w:t>
      </w:r>
    </w:p>
    <w:p w14:paraId="33C6FDB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HVAC Fund</w:t>
      </w:r>
    </w:p>
    <w:p w14:paraId="73FFE1B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21)</w:t>
      </w:r>
    </w:p>
    <w:p w14:paraId="3A82347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3186</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0308</w:t>
      </w:r>
    </w:p>
    <w:p w14:paraId="3022B7A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3EED65E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518</w:t>
      </w:r>
      <w:r w:rsidRPr="00E541DD">
        <w:rPr>
          <w:rFonts w:eastAsia="Calibri" w:cs="Times New Roman"/>
          <w:color w:val="000000"/>
        </w:rPr>
        <w:t>,</w:t>
      </w:r>
      <w:r>
        <w:rPr>
          <w:rFonts w:eastAsia="Calibri" w:cs="Times New Roman"/>
          <w:color w:val="000000"/>
        </w:rPr>
        <w:t>536</w:t>
      </w:r>
    </w:p>
    <w:p w14:paraId="346A302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4,500</w:t>
      </w:r>
    </w:p>
    <w:p w14:paraId="68C5D94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4,000</w:t>
      </w:r>
    </w:p>
    <w:p w14:paraId="092C55F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82,000</w:t>
      </w:r>
    </w:p>
    <w:p w14:paraId="04EB169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1,000</w:t>
      </w:r>
    </w:p>
    <w:p w14:paraId="49CF40C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0126B3">
        <w:rPr>
          <w:rFonts w:eastAsia="Calibri" w:cs="Times New Roman"/>
          <w:color w:val="000000"/>
          <w:u w:val="single"/>
        </w:rPr>
        <w:tab/>
        <w:t>8,500</w:t>
      </w:r>
    </w:p>
    <w:p w14:paraId="2EF3FD0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618</w:t>
      </w:r>
      <w:r w:rsidRPr="00E541DD">
        <w:rPr>
          <w:rFonts w:eastAsia="Calibri" w:cs="Times New Roman"/>
          <w:color w:val="000000"/>
        </w:rPr>
        <w:t>,</w:t>
      </w:r>
      <w:r>
        <w:rPr>
          <w:rFonts w:eastAsia="Calibri" w:cs="Times New Roman"/>
          <w:color w:val="000000"/>
        </w:rPr>
        <w:t>536</w:t>
      </w:r>
    </w:p>
    <w:bookmarkEnd w:id="16"/>
    <w:p w14:paraId="613F22B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footerReference w:type="default" r:id="rId79"/>
          <w:type w:val="continuous"/>
          <w:pgSz w:w="12240" w:h="15840"/>
          <w:pgMar w:top="1440" w:right="1440" w:bottom="1440" w:left="1440" w:header="720" w:footer="720" w:gutter="0"/>
          <w:lnNumType w:countBy="1" w:restart="newSection"/>
          <w:cols w:space="720"/>
          <w:titlePg/>
          <w:docGrid w:linePitch="360"/>
        </w:sectPr>
      </w:pPr>
    </w:p>
    <w:p w14:paraId="4E232476"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Labor – </w:t>
      </w:r>
    </w:p>
    <w:p w14:paraId="353AB13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Elevator Safety Fund</w:t>
      </w:r>
    </w:p>
    <w:p w14:paraId="27AE39F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21)</w:t>
      </w:r>
    </w:p>
    <w:p w14:paraId="61F38E0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3188</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0308</w:t>
      </w:r>
    </w:p>
    <w:p w14:paraId="579C8AB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2B81949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306</w:t>
      </w:r>
      <w:r w:rsidRPr="00E541DD">
        <w:rPr>
          <w:rFonts w:eastAsia="Calibri" w:cs="Times New Roman"/>
          <w:color w:val="000000"/>
        </w:rPr>
        <w:t>,</w:t>
      </w:r>
      <w:r>
        <w:rPr>
          <w:rFonts w:eastAsia="Calibri" w:cs="Times New Roman"/>
          <w:color w:val="000000"/>
        </w:rPr>
        <w:t>503</w:t>
      </w:r>
    </w:p>
    <w:p w14:paraId="252D90F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Salary and Benefits of Cabinet Secretary and</w:t>
      </w:r>
    </w:p>
    <w:p w14:paraId="601E103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129,221</w:t>
      </w:r>
    </w:p>
    <w:p w14:paraId="7C61F82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2,000</w:t>
      </w:r>
    </w:p>
    <w:p w14:paraId="557AFED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2,261</w:t>
      </w:r>
    </w:p>
    <w:p w14:paraId="6A902B6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94,712</w:t>
      </w:r>
    </w:p>
    <w:p w14:paraId="37DD83A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1,000</w:t>
      </w:r>
    </w:p>
    <w:p w14:paraId="480F8B5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0126B3">
        <w:rPr>
          <w:rFonts w:eastAsia="Calibri" w:cs="Times New Roman"/>
          <w:color w:val="000000"/>
          <w:u w:val="single"/>
        </w:rPr>
        <w:tab/>
        <w:t>8,500</w:t>
      </w:r>
    </w:p>
    <w:p w14:paraId="17611F8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5</w:t>
      </w:r>
      <w:r>
        <w:rPr>
          <w:rFonts w:eastAsia="Calibri" w:cs="Times New Roman"/>
          <w:color w:val="000000"/>
        </w:rPr>
        <w:t>44</w:t>
      </w:r>
      <w:r w:rsidRPr="00E541DD">
        <w:rPr>
          <w:rFonts w:eastAsia="Calibri" w:cs="Times New Roman"/>
          <w:color w:val="000000"/>
        </w:rPr>
        <w:t>,</w:t>
      </w:r>
      <w:r>
        <w:rPr>
          <w:rFonts w:eastAsia="Calibri" w:cs="Times New Roman"/>
          <w:color w:val="000000"/>
        </w:rPr>
        <w:t>197</w:t>
      </w:r>
    </w:p>
    <w:p w14:paraId="0403949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footerReference w:type="default" r:id="rId80"/>
          <w:type w:val="continuous"/>
          <w:pgSz w:w="12240" w:h="15840"/>
          <w:pgMar w:top="1440" w:right="1440" w:bottom="1440" w:left="1440" w:header="720" w:footer="720" w:gutter="0"/>
          <w:lnNumType w:countBy="1" w:restart="newSection"/>
          <w:cols w:space="720"/>
          <w:titlePg/>
          <w:docGrid w:linePitch="360"/>
        </w:sectPr>
      </w:pPr>
    </w:p>
    <w:p w14:paraId="1867A206"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Labor – </w:t>
      </w:r>
    </w:p>
    <w:p w14:paraId="5ABF72C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Steam Boiler Fund</w:t>
      </w:r>
    </w:p>
    <w:p w14:paraId="7DA2474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lastRenderedPageBreak/>
        <w:t>(W.V. Code Chapter 21)</w:t>
      </w:r>
    </w:p>
    <w:p w14:paraId="55946D17" w14:textId="77777777" w:rsidR="00873C7A" w:rsidRPr="000126B3"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E541DD">
        <w:rPr>
          <w:rFonts w:eastAsia="Calibri" w:cs="Times New Roman"/>
          <w:color w:val="000000"/>
        </w:rPr>
        <w:t xml:space="preserve">Fund </w:t>
      </w:r>
      <w:r w:rsidRPr="000126B3">
        <w:rPr>
          <w:rFonts w:eastAsia="Calibri" w:cs="Times New Roman"/>
          <w:color w:val="000000"/>
          <w:u w:val="single"/>
        </w:rPr>
        <w:t>3189</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0308</w:t>
      </w:r>
    </w:p>
    <w:p w14:paraId="3A29FB8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77A31A4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8</w:t>
      </w:r>
      <w:r>
        <w:rPr>
          <w:rFonts w:eastAsia="Calibri" w:cs="Times New Roman"/>
          <w:color w:val="000000"/>
        </w:rPr>
        <w:t>5</w:t>
      </w:r>
      <w:r w:rsidRPr="00E541DD">
        <w:rPr>
          <w:rFonts w:eastAsia="Calibri" w:cs="Times New Roman"/>
          <w:color w:val="000000"/>
        </w:rPr>
        <w:t>,</w:t>
      </w:r>
      <w:r>
        <w:rPr>
          <w:rFonts w:eastAsia="Calibri" w:cs="Times New Roman"/>
          <w:color w:val="000000"/>
        </w:rPr>
        <w:t>564</w:t>
      </w:r>
    </w:p>
    <w:p w14:paraId="4734AE8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2,000</w:t>
      </w:r>
    </w:p>
    <w:p w14:paraId="4B19221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1,000</w:t>
      </w:r>
    </w:p>
    <w:p w14:paraId="1E3D1E5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20,000</w:t>
      </w:r>
    </w:p>
    <w:p w14:paraId="29C2284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1,000</w:t>
      </w:r>
    </w:p>
    <w:p w14:paraId="1891085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0126B3">
        <w:rPr>
          <w:rFonts w:eastAsia="Calibri" w:cs="Times New Roman"/>
          <w:color w:val="000000"/>
          <w:u w:val="single"/>
        </w:rPr>
        <w:tab/>
        <w:t>1,000</w:t>
      </w:r>
    </w:p>
    <w:p w14:paraId="0EFA8AF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w:t>
      </w:r>
      <w:r>
        <w:rPr>
          <w:rFonts w:eastAsia="Calibri" w:cs="Times New Roman"/>
          <w:color w:val="000000"/>
        </w:rPr>
        <w:t>10</w:t>
      </w:r>
      <w:r w:rsidRPr="00E541DD">
        <w:rPr>
          <w:rFonts w:eastAsia="Calibri" w:cs="Times New Roman"/>
          <w:color w:val="000000"/>
        </w:rPr>
        <w:t>,</w:t>
      </w:r>
      <w:r>
        <w:rPr>
          <w:rFonts w:eastAsia="Calibri" w:cs="Times New Roman"/>
          <w:color w:val="000000"/>
        </w:rPr>
        <w:t>564</w:t>
      </w:r>
    </w:p>
    <w:p w14:paraId="3CB1DB8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0E3FB3EC"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Labor – </w:t>
      </w:r>
    </w:p>
    <w:p w14:paraId="3CE60B1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Crane Operator Certification Fund</w:t>
      </w:r>
    </w:p>
    <w:p w14:paraId="604497E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21)</w:t>
      </w:r>
    </w:p>
    <w:p w14:paraId="42850A6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3191</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0308</w:t>
      </w:r>
    </w:p>
    <w:p w14:paraId="04ED112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footerReference w:type="default" r:id="rId81"/>
          <w:type w:val="continuous"/>
          <w:pgSz w:w="12240" w:h="15840"/>
          <w:pgMar w:top="1440" w:right="1440" w:bottom="1440" w:left="1440" w:header="720" w:footer="720" w:gutter="0"/>
          <w:cols w:space="720"/>
          <w:titlePg/>
          <w:docGrid w:linePitch="360"/>
        </w:sectPr>
      </w:pPr>
    </w:p>
    <w:p w14:paraId="15B8933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14</w:t>
      </w:r>
      <w:r>
        <w:rPr>
          <w:rFonts w:eastAsia="Calibri" w:cs="Times New Roman"/>
          <w:color w:val="000000"/>
        </w:rPr>
        <w:t>3</w:t>
      </w:r>
      <w:r w:rsidRPr="00E541DD">
        <w:rPr>
          <w:rFonts w:eastAsia="Calibri" w:cs="Times New Roman"/>
          <w:color w:val="000000"/>
        </w:rPr>
        <w:t>,</w:t>
      </w:r>
      <w:r>
        <w:rPr>
          <w:rFonts w:eastAsia="Calibri" w:cs="Times New Roman"/>
          <w:color w:val="000000"/>
        </w:rPr>
        <w:t>836</w:t>
      </w:r>
    </w:p>
    <w:p w14:paraId="64F44A5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1,500</w:t>
      </w:r>
    </w:p>
    <w:p w14:paraId="0AD5EA7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380</w:t>
      </w:r>
    </w:p>
    <w:p w14:paraId="4B919E4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30</w:t>
      </w:r>
      <w:r w:rsidRPr="00E541DD">
        <w:rPr>
          <w:rFonts w:eastAsia="Calibri" w:cs="Times New Roman"/>
          <w:color w:val="000000"/>
        </w:rPr>
        <w:t>,</w:t>
      </w:r>
      <w:r>
        <w:rPr>
          <w:rFonts w:eastAsia="Calibri" w:cs="Times New Roman"/>
          <w:color w:val="000000"/>
        </w:rPr>
        <w:t>6</w:t>
      </w:r>
      <w:r w:rsidRPr="00E541DD">
        <w:rPr>
          <w:rFonts w:eastAsia="Calibri" w:cs="Times New Roman"/>
          <w:color w:val="000000"/>
        </w:rPr>
        <w:t>75</w:t>
      </w:r>
    </w:p>
    <w:p w14:paraId="2C7277C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1,000</w:t>
      </w:r>
    </w:p>
    <w:p w14:paraId="3E696FD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0126B3">
        <w:rPr>
          <w:rFonts w:eastAsia="Calibri" w:cs="Times New Roman"/>
          <w:color w:val="000000"/>
          <w:u w:val="single"/>
        </w:rPr>
        <w:tab/>
        <w:t>7,000</w:t>
      </w:r>
    </w:p>
    <w:p w14:paraId="6DF4A2E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w:t>
      </w:r>
      <w:r>
        <w:rPr>
          <w:rFonts w:eastAsia="Calibri" w:cs="Times New Roman"/>
          <w:color w:val="000000"/>
        </w:rPr>
        <w:t>84</w:t>
      </w:r>
      <w:r w:rsidRPr="00E541DD">
        <w:rPr>
          <w:rFonts w:eastAsia="Calibri" w:cs="Times New Roman"/>
          <w:color w:val="000000"/>
        </w:rPr>
        <w:t>,</w:t>
      </w:r>
      <w:r>
        <w:rPr>
          <w:rFonts w:eastAsia="Calibri" w:cs="Times New Roman"/>
          <w:color w:val="000000"/>
        </w:rPr>
        <w:t>391</w:t>
      </w:r>
    </w:p>
    <w:p w14:paraId="5D1A9EA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61448C89"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Labor – </w:t>
      </w:r>
    </w:p>
    <w:p w14:paraId="1DD03BE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Amusement Rides and Amusement Attraction Safety Fund</w:t>
      </w:r>
    </w:p>
    <w:p w14:paraId="58963E5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21)</w:t>
      </w:r>
    </w:p>
    <w:p w14:paraId="16E194E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3192</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0308</w:t>
      </w:r>
    </w:p>
    <w:p w14:paraId="67191AF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492D059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20</w:t>
      </w:r>
      <w:r>
        <w:rPr>
          <w:rFonts w:eastAsia="Calibri" w:cs="Times New Roman"/>
          <w:color w:val="000000"/>
        </w:rPr>
        <w:t>5</w:t>
      </w:r>
      <w:r w:rsidRPr="00E541DD">
        <w:rPr>
          <w:rFonts w:eastAsia="Calibri" w:cs="Times New Roman"/>
          <w:color w:val="000000"/>
        </w:rPr>
        <w:t>,</w:t>
      </w:r>
      <w:r>
        <w:rPr>
          <w:rFonts w:eastAsia="Calibri" w:cs="Times New Roman"/>
          <w:color w:val="000000"/>
        </w:rPr>
        <w:t>701</w:t>
      </w:r>
    </w:p>
    <w:p w14:paraId="5F3B8B9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2,000</w:t>
      </w:r>
    </w:p>
    <w:p w14:paraId="0A6688E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1,281</w:t>
      </w:r>
    </w:p>
    <w:p w14:paraId="1A9FD5F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44,520</w:t>
      </w:r>
    </w:p>
    <w:p w14:paraId="00E07E3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1,000</w:t>
      </w:r>
    </w:p>
    <w:p w14:paraId="3F55AAE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0126B3">
        <w:rPr>
          <w:rFonts w:eastAsia="Calibri" w:cs="Times New Roman"/>
          <w:color w:val="000000"/>
          <w:u w:val="single"/>
        </w:rPr>
        <w:tab/>
        <w:t>8,500</w:t>
      </w:r>
    </w:p>
    <w:p w14:paraId="548AA4A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w:t>
      </w:r>
      <w:r>
        <w:rPr>
          <w:rFonts w:eastAsia="Calibri" w:cs="Times New Roman"/>
          <w:color w:val="000000"/>
        </w:rPr>
        <w:t>63</w:t>
      </w:r>
      <w:r w:rsidRPr="00E541DD">
        <w:rPr>
          <w:rFonts w:eastAsia="Calibri" w:cs="Times New Roman"/>
          <w:color w:val="000000"/>
        </w:rPr>
        <w:t>,</w:t>
      </w:r>
      <w:r>
        <w:rPr>
          <w:rFonts w:eastAsia="Calibri" w:cs="Times New Roman"/>
          <w:color w:val="000000"/>
        </w:rPr>
        <w:t>002</w:t>
      </w:r>
    </w:p>
    <w:p w14:paraId="65DC8C1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58F62E62"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Labor – </w:t>
      </w:r>
    </w:p>
    <w:p w14:paraId="775E470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State Manufactured Housing Administration Fund</w:t>
      </w:r>
    </w:p>
    <w:p w14:paraId="76D6F6A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21)</w:t>
      </w:r>
    </w:p>
    <w:p w14:paraId="2FC190A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3195</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0308</w:t>
      </w:r>
    </w:p>
    <w:p w14:paraId="2FD6453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4A2AD2F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3</w:t>
      </w:r>
      <w:r>
        <w:rPr>
          <w:rFonts w:eastAsia="Calibri" w:cs="Times New Roman"/>
          <w:color w:val="000000"/>
        </w:rPr>
        <w:t>07</w:t>
      </w:r>
      <w:r w:rsidRPr="00E541DD">
        <w:rPr>
          <w:rFonts w:eastAsia="Calibri" w:cs="Times New Roman"/>
          <w:color w:val="000000"/>
        </w:rPr>
        <w:t>,</w:t>
      </w:r>
      <w:r>
        <w:rPr>
          <w:rFonts w:eastAsia="Calibri" w:cs="Times New Roman"/>
          <w:color w:val="000000"/>
        </w:rPr>
        <w:t>453</w:t>
      </w:r>
    </w:p>
    <w:p w14:paraId="67ECCC4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1,000</w:t>
      </w:r>
    </w:p>
    <w:p w14:paraId="0265017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1,847</w:t>
      </w:r>
    </w:p>
    <w:p w14:paraId="77F5942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43,700</w:t>
      </w:r>
    </w:p>
    <w:p w14:paraId="2342AF2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1,000</w:t>
      </w:r>
    </w:p>
    <w:p w14:paraId="5045970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0126B3">
        <w:rPr>
          <w:rFonts w:eastAsia="Calibri" w:cs="Times New Roman"/>
          <w:color w:val="000000"/>
          <w:u w:val="single"/>
        </w:rPr>
        <w:tab/>
        <w:t>3,404</w:t>
      </w:r>
    </w:p>
    <w:p w14:paraId="18BF9BB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footerReference w:type="default" r:id="rId82"/>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w:t>
      </w:r>
      <w:r>
        <w:rPr>
          <w:rFonts w:eastAsia="Calibri" w:cs="Times New Roman"/>
          <w:color w:val="000000"/>
        </w:rPr>
        <w:t>58</w:t>
      </w:r>
      <w:r w:rsidRPr="00E541DD">
        <w:rPr>
          <w:rFonts w:eastAsia="Calibri" w:cs="Times New Roman"/>
          <w:color w:val="000000"/>
        </w:rPr>
        <w:t>,</w:t>
      </w:r>
      <w:r>
        <w:rPr>
          <w:rFonts w:eastAsia="Calibri" w:cs="Times New Roman"/>
          <w:color w:val="000000"/>
        </w:rPr>
        <w:t>404</w:t>
      </w:r>
    </w:p>
    <w:p w14:paraId="09C4BF54" w14:textId="77777777" w:rsidR="00873C7A" w:rsidRPr="00E541DD" w:rsidRDefault="00873C7A" w:rsidP="00873C7A">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Labor – </w:t>
      </w:r>
    </w:p>
    <w:p w14:paraId="5BECADD0"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Weights and Measures Fund</w:t>
      </w:r>
    </w:p>
    <w:p w14:paraId="21D4FC86"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47)</w:t>
      </w:r>
    </w:p>
    <w:p w14:paraId="02E8731B"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3196</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0308</w:t>
      </w:r>
    </w:p>
    <w:p w14:paraId="2A947EC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t>$</w:t>
      </w:r>
      <w:r w:rsidRPr="00E541DD">
        <w:rPr>
          <w:rFonts w:eastAsia="Calibri" w:cs="Times New Roman"/>
          <w:color w:val="000000"/>
        </w:rPr>
        <w:tab/>
        <w:t>10,000</w:t>
      </w:r>
    </w:p>
    <w:p w14:paraId="1DD0FD2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10,000</w:t>
      </w:r>
    </w:p>
    <w:p w14:paraId="758B9B2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1,200</w:t>
      </w:r>
    </w:p>
    <w:p w14:paraId="07CB070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93,000</w:t>
      </w:r>
    </w:p>
    <w:p w14:paraId="12DA2AE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0126B3">
        <w:rPr>
          <w:rFonts w:eastAsia="Calibri" w:cs="Times New Roman"/>
          <w:color w:val="000000"/>
          <w:u w:val="single"/>
        </w:rPr>
        <w:tab/>
        <w:t>7,000</w:t>
      </w:r>
    </w:p>
    <w:p w14:paraId="56ACCE1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i/>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121,200</w:t>
      </w:r>
    </w:p>
    <w:p w14:paraId="3E6A161A" w14:textId="77777777" w:rsidR="00873C7A" w:rsidRPr="00E541DD" w:rsidRDefault="00873C7A" w:rsidP="00873C7A">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bookmarkStart w:id="17" w:name="_Hlk194221833"/>
      <w:r w:rsidRPr="00E541DD">
        <w:rPr>
          <w:rFonts w:eastAsia="Calibri" w:cs="Times New Roman"/>
          <w:i/>
          <w:color w:val="000000"/>
        </w:rPr>
        <w:lastRenderedPageBreak/>
        <w:t xml:space="preserve">Division of Labor – </w:t>
      </w:r>
    </w:p>
    <w:p w14:paraId="06DEB891"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Bedding and Upholstery Fund</w:t>
      </w:r>
    </w:p>
    <w:p w14:paraId="295B5357"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47)</w:t>
      </w:r>
    </w:p>
    <w:p w14:paraId="2F990114"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3198</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0308</w:t>
      </w:r>
    </w:p>
    <w:bookmarkEnd w:id="17"/>
    <w:p w14:paraId="1BCB394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5E60360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157,637</w:t>
      </w:r>
    </w:p>
    <w:p w14:paraId="2C06567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2,000</w:t>
      </w:r>
    </w:p>
    <w:p w14:paraId="0A308AA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2,000</w:t>
      </w:r>
    </w:p>
    <w:p w14:paraId="0343AD3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145,400</w:t>
      </w:r>
    </w:p>
    <w:p w14:paraId="5659DA1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1,000</w:t>
      </w:r>
    </w:p>
    <w:p w14:paraId="500FC75F" w14:textId="77777777" w:rsidR="00873C7A" w:rsidRPr="000126B3"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0126B3">
        <w:rPr>
          <w:rFonts w:eastAsia="Calibri" w:cs="Times New Roman"/>
          <w:color w:val="000000"/>
          <w:u w:val="single"/>
        </w:rPr>
        <w:tab/>
        <w:t>8,700</w:t>
      </w:r>
    </w:p>
    <w:p w14:paraId="0860686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316,737</w:t>
      </w:r>
    </w:p>
    <w:p w14:paraId="7591BF35" w14:textId="77777777" w:rsidR="00873C7A" w:rsidRPr="00E541DD" w:rsidRDefault="00873C7A" w:rsidP="00873C7A">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Labor – </w:t>
      </w:r>
    </w:p>
    <w:p w14:paraId="73615042"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Psychophysiological Examiners Fund</w:t>
      </w:r>
    </w:p>
    <w:p w14:paraId="7750E57D"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21)</w:t>
      </w:r>
    </w:p>
    <w:p w14:paraId="7580F3CD"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3199</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0308</w:t>
      </w:r>
    </w:p>
    <w:p w14:paraId="6F16085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footerReference w:type="default" r:id="rId83"/>
          <w:type w:val="continuous"/>
          <w:pgSz w:w="12240" w:h="15840"/>
          <w:pgMar w:top="1440" w:right="1440" w:bottom="1440" w:left="1440" w:header="720" w:footer="720" w:gutter="0"/>
          <w:lnNumType w:countBy="1" w:restart="newSection"/>
          <w:cols w:space="720"/>
          <w:titlePg/>
          <w:docGrid w:linePitch="360"/>
        </w:sectPr>
      </w:pPr>
    </w:p>
    <w:p w14:paraId="3B4BD29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4,000</w:t>
      </w:r>
    </w:p>
    <w:p w14:paraId="66DADFF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footerReference w:type="default" r:id="rId84"/>
          <w:type w:val="continuous"/>
          <w:pgSz w:w="12240" w:h="15840"/>
          <w:pgMar w:top="1440" w:right="1440" w:bottom="1440" w:left="1440" w:header="720" w:footer="720" w:gutter="0"/>
          <w:lnNumType w:countBy="1" w:restart="newSection"/>
          <w:cols w:space="720"/>
          <w:titlePg/>
          <w:docGrid w:linePitch="360"/>
        </w:sectPr>
      </w:pPr>
    </w:p>
    <w:p w14:paraId="75CF0342"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Natural Resources – </w:t>
      </w:r>
    </w:p>
    <w:p w14:paraId="21BCF6D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License Fund </w:t>
      </w:r>
      <w:r>
        <w:rPr>
          <w:rFonts w:eastAsia="Calibri" w:cs="Times New Roman"/>
          <w:i/>
          <w:color w:val="000000"/>
        </w:rPr>
        <w:t>-</w:t>
      </w:r>
      <w:r w:rsidRPr="00E541DD">
        <w:rPr>
          <w:rFonts w:eastAsia="Calibri" w:cs="Times New Roman"/>
          <w:i/>
          <w:color w:val="000000"/>
        </w:rPr>
        <w:t xml:space="preserve"> Wildlife Resources</w:t>
      </w:r>
    </w:p>
    <w:p w14:paraId="69562CF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20)</w:t>
      </w:r>
    </w:p>
    <w:p w14:paraId="2A079C3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3200</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0310</w:t>
      </w:r>
    </w:p>
    <w:p w14:paraId="010051A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0448660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Wildlife Resources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02300</w:t>
      </w:r>
      <w:r w:rsidRPr="00E541DD">
        <w:rPr>
          <w:rFonts w:eastAsia="Calibri" w:cs="Times New Roman"/>
          <w:color w:val="000000"/>
        </w:rPr>
        <w:tab/>
        <w:t>$</w:t>
      </w:r>
      <w:r w:rsidRPr="00E541DD">
        <w:rPr>
          <w:rFonts w:eastAsia="Calibri" w:cs="Times New Roman"/>
          <w:color w:val="000000"/>
        </w:rPr>
        <w:tab/>
        <w:t>11,</w:t>
      </w:r>
      <w:r>
        <w:rPr>
          <w:rFonts w:eastAsia="Calibri" w:cs="Times New Roman"/>
          <w:color w:val="000000"/>
        </w:rPr>
        <w:t>411</w:t>
      </w:r>
      <w:r w:rsidRPr="00E541DD">
        <w:rPr>
          <w:rFonts w:eastAsia="Calibri" w:cs="Times New Roman"/>
          <w:color w:val="000000"/>
        </w:rPr>
        <w:t>,</w:t>
      </w:r>
      <w:r>
        <w:rPr>
          <w:rFonts w:eastAsia="Calibri" w:cs="Times New Roman"/>
          <w:color w:val="000000"/>
        </w:rPr>
        <w:t>001</w:t>
      </w:r>
    </w:p>
    <w:p w14:paraId="687FF56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Administration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15500</w:t>
      </w:r>
      <w:r w:rsidRPr="00E541DD">
        <w:rPr>
          <w:rFonts w:eastAsia="Calibri" w:cs="Times New Roman"/>
          <w:color w:val="000000"/>
        </w:rPr>
        <w:tab/>
      </w:r>
      <w:r w:rsidRPr="00E541DD">
        <w:rPr>
          <w:rFonts w:eastAsia="Calibri" w:cs="Times New Roman"/>
          <w:color w:val="000000"/>
        </w:rPr>
        <w:tab/>
        <w:t>2,82</w:t>
      </w:r>
      <w:r>
        <w:rPr>
          <w:rFonts w:eastAsia="Calibri" w:cs="Times New Roman"/>
          <w:color w:val="000000"/>
        </w:rPr>
        <w:t>7</w:t>
      </w:r>
      <w:r w:rsidRPr="00E541DD">
        <w:rPr>
          <w:rFonts w:eastAsia="Calibri" w:cs="Times New Roman"/>
          <w:color w:val="000000"/>
        </w:rPr>
        <w:t>,</w:t>
      </w:r>
      <w:r>
        <w:rPr>
          <w:rFonts w:eastAsia="Calibri" w:cs="Times New Roman"/>
          <w:color w:val="000000"/>
        </w:rPr>
        <w:t>899</w:t>
      </w:r>
    </w:p>
    <w:p w14:paraId="0FF5B53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Capital Improvements and Land Purchase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24800</w:t>
      </w:r>
      <w:r w:rsidRPr="00E541DD">
        <w:rPr>
          <w:rFonts w:eastAsia="Calibri" w:cs="Times New Roman"/>
          <w:color w:val="000000"/>
        </w:rPr>
        <w:tab/>
      </w:r>
      <w:r w:rsidRPr="00E541DD">
        <w:rPr>
          <w:rFonts w:eastAsia="Calibri" w:cs="Times New Roman"/>
          <w:color w:val="000000"/>
        </w:rPr>
        <w:tab/>
        <w:t>2,82</w:t>
      </w:r>
      <w:r>
        <w:rPr>
          <w:rFonts w:eastAsia="Calibri" w:cs="Times New Roman"/>
          <w:color w:val="000000"/>
        </w:rPr>
        <w:t>7</w:t>
      </w:r>
      <w:r w:rsidRPr="00E541DD">
        <w:rPr>
          <w:rFonts w:eastAsia="Calibri" w:cs="Times New Roman"/>
          <w:color w:val="000000"/>
        </w:rPr>
        <w:t>,</w:t>
      </w:r>
      <w:r>
        <w:rPr>
          <w:rFonts w:eastAsia="Calibri" w:cs="Times New Roman"/>
          <w:color w:val="000000"/>
        </w:rPr>
        <w:t>899</w:t>
      </w:r>
    </w:p>
    <w:p w14:paraId="60349AF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Law Enforcement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80600</w:t>
      </w:r>
      <w:r w:rsidRPr="00E541DD">
        <w:rPr>
          <w:rFonts w:eastAsia="Calibri" w:cs="Times New Roman"/>
          <w:color w:val="000000"/>
        </w:rPr>
        <w:tab/>
      </w:r>
      <w:r w:rsidRPr="000126B3">
        <w:rPr>
          <w:rFonts w:eastAsia="Calibri" w:cs="Times New Roman"/>
          <w:color w:val="000000"/>
          <w:u w:val="single"/>
        </w:rPr>
        <w:tab/>
        <w:t>11,</w:t>
      </w:r>
      <w:r>
        <w:rPr>
          <w:rFonts w:eastAsia="Calibri" w:cs="Times New Roman"/>
          <w:color w:val="000000"/>
          <w:u w:val="single"/>
        </w:rPr>
        <w:t>411</w:t>
      </w:r>
      <w:r w:rsidRPr="000126B3">
        <w:rPr>
          <w:rFonts w:eastAsia="Calibri" w:cs="Times New Roman"/>
          <w:color w:val="000000"/>
          <w:u w:val="single"/>
        </w:rPr>
        <w:t>,</w:t>
      </w:r>
      <w:r>
        <w:rPr>
          <w:rFonts w:eastAsia="Calibri" w:cs="Times New Roman"/>
          <w:color w:val="000000"/>
          <w:u w:val="single"/>
        </w:rPr>
        <w:t>001</w:t>
      </w:r>
    </w:p>
    <w:p w14:paraId="5D2A268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28,</w:t>
      </w:r>
      <w:r>
        <w:rPr>
          <w:rFonts w:eastAsia="Calibri" w:cs="Times New Roman"/>
          <w:color w:val="000000"/>
        </w:rPr>
        <w:t>477</w:t>
      </w:r>
      <w:r w:rsidRPr="00E541DD">
        <w:rPr>
          <w:rFonts w:eastAsia="Calibri" w:cs="Times New Roman"/>
          <w:color w:val="000000"/>
        </w:rPr>
        <w:t>,</w:t>
      </w:r>
      <w:r>
        <w:rPr>
          <w:rFonts w:eastAsia="Calibri" w:cs="Times New Roman"/>
          <w:color w:val="000000"/>
        </w:rPr>
        <w:t>800</w:t>
      </w:r>
    </w:p>
    <w:p w14:paraId="35162F9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ab/>
      </w:r>
      <w:r w:rsidRPr="00E541DD">
        <w:rPr>
          <w:rFonts w:eastAsia="Calibri" w:cs="Times New Roman"/>
          <w:color w:val="000000"/>
        </w:rPr>
        <w:tab/>
        <w:t>The total amount of these appropriations shall be paid from a special revenue fund out of fees collected by the Division of Natural Resources.</w:t>
      </w:r>
    </w:p>
    <w:p w14:paraId="2F2B8B9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 remaining in the appropriation for Capital Improvements and Land Purchase (fund 3200, appropriation 24800) at the close of the fiscal year </w:t>
      </w:r>
      <w:r>
        <w:rPr>
          <w:rFonts w:eastAsia="Calibri" w:cs="Times New Roman"/>
          <w:color w:val="000000"/>
        </w:rPr>
        <w:t>2026</w:t>
      </w:r>
      <w:r w:rsidRPr="00E541DD">
        <w:rPr>
          <w:rFonts w:eastAsia="Calibri" w:cs="Times New Roman"/>
          <w:color w:val="000000"/>
        </w:rPr>
        <w:t xml:space="preserve"> is hereby reappropriated for expenditure during the fiscal year </w:t>
      </w:r>
      <w:r>
        <w:rPr>
          <w:rFonts w:eastAsia="Calibri" w:cs="Times New Roman"/>
          <w:color w:val="000000"/>
        </w:rPr>
        <w:t>2027</w:t>
      </w:r>
      <w:r w:rsidRPr="00E541DD">
        <w:rPr>
          <w:rFonts w:eastAsia="Calibri" w:cs="Times New Roman"/>
          <w:color w:val="000000"/>
        </w:rPr>
        <w:t>.</w:t>
      </w:r>
    </w:p>
    <w:p w14:paraId="349614D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7CAB3E4B"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Natural Resources – </w:t>
      </w:r>
    </w:p>
    <w:p w14:paraId="5081C58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Natural Resources Game Fish and Aquatic Life Fund</w:t>
      </w:r>
    </w:p>
    <w:p w14:paraId="1D8460E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22)</w:t>
      </w:r>
    </w:p>
    <w:p w14:paraId="7A865DF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3202</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0310</w:t>
      </w:r>
    </w:p>
    <w:p w14:paraId="0FD0146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3CAC033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125,000</w:t>
      </w:r>
    </w:p>
    <w:p w14:paraId="2E03631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52FD3F99"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Natural Resources – </w:t>
      </w:r>
    </w:p>
    <w:p w14:paraId="587DAD0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Nongame Fund</w:t>
      </w:r>
    </w:p>
    <w:p w14:paraId="68645E6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20)</w:t>
      </w:r>
    </w:p>
    <w:p w14:paraId="6D8591D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3203</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0310</w:t>
      </w:r>
    </w:p>
    <w:p w14:paraId="3838E6C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footerReference w:type="default" r:id="rId85"/>
          <w:type w:val="continuous"/>
          <w:pgSz w:w="12240" w:h="15840"/>
          <w:pgMar w:top="1440" w:right="1440" w:bottom="1440" w:left="1440" w:header="720" w:footer="720" w:gutter="0"/>
          <w:cols w:space="720"/>
          <w:titlePg/>
          <w:docGrid w:linePitch="360"/>
        </w:sectPr>
      </w:pPr>
    </w:p>
    <w:p w14:paraId="79FB56D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7</w:t>
      </w:r>
      <w:r>
        <w:rPr>
          <w:rFonts w:eastAsia="Calibri" w:cs="Times New Roman"/>
          <w:color w:val="000000"/>
        </w:rPr>
        <w:t>41</w:t>
      </w:r>
      <w:r w:rsidRPr="00E541DD">
        <w:rPr>
          <w:rFonts w:eastAsia="Calibri" w:cs="Times New Roman"/>
          <w:color w:val="000000"/>
        </w:rPr>
        <w:t>,</w:t>
      </w:r>
      <w:r>
        <w:rPr>
          <w:rFonts w:eastAsia="Calibri" w:cs="Times New Roman"/>
          <w:color w:val="000000"/>
        </w:rPr>
        <w:t>787</w:t>
      </w:r>
    </w:p>
    <w:p w14:paraId="3A40109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106,615</w:t>
      </w:r>
    </w:p>
    <w:p w14:paraId="46C91C3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0126B3">
        <w:rPr>
          <w:rFonts w:eastAsia="Calibri" w:cs="Times New Roman"/>
          <w:color w:val="000000"/>
          <w:u w:val="single"/>
        </w:rPr>
        <w:tab/>
        <w:t>201,810</w:t>
      </w:r>
    </w:p>
    <w:p w14:paraId="2C4D308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1,0</w:t>
      </w:r>
      <w:r>
        <w:rPr>
          <w:rFonts w:eastAsia="Calibri" w:cs="Times New Roman"/>
          <w:color w:val="000000"/>
        </w:rPr>
        <w:t>50</w:t>
      </w:r>
      <w:r w:rsidRPr="00E541DD">
        <w:rPr>
          <w:rFonts w:eastAsia="Calibri" w:cs="Times New Roman"/>
          <w:color w:val="000000"/>
        </w:rPr>
        <w:t>,</w:t>
      </w:r>
      <w:r>
        <w:rPr>
          <w:rFonts w:eastAsia="Calibri" w:cs="Times New Roman"/>
          <w:color w:val="000000"/>
        </w:rPr>
        <w:t>212</w:t>
      </w:r>
    </w:p>
    <w:p w14:paraId="284B286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footerReference w:type="default" r:id="rId86"/>
          <w:type w:val="continuous"/>
          <w:pgSz w:w="12240" w:h="15840"/>
          <w:pgMar w:top="1440" w:right="1440" w:bottom="1440" w:left="1440" w:header="720" w:footer="720" w:gutter="0"/>
          <w:lnNumType w:countBy="1" w:restart="newSection"/>
          <w:cols w:space="720"/>
          <w:titlePg/>
          <w:docGrid w:linePitch="360"/>
        </w:sectPr>
      </w:pPr>
    </w:p>
    <w:p w14:paraId="665A835C"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bookmarkStart w:id="18" w:name="_Hlk194221921"/>
      <w:r w:rsidRPr="00E541DD">
        <w:rPr>
          <w:rFonts w:eastAsia="Calibri" w:cs="Times New Roman"/>
          <w:i/>
          <w:color w:val="000000"/>
        </w:rPr>
        <w:t xml:space="preserve">Division of Natural Resources – </w:t>
      </w:r>
    </w:p>
    <w:p w14:paraId="396E4F3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Planning and Development Division</w:t>
      </w:r>
    </w:p>
    <w:p w14:paraId="57E2C9C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20)</w:t>
      </w:r>
    </w:p>
    <w:p w14:paraId="326493D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3205</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0310</w:t>
      </w:r>
    </w:p>
    <w:bookmarkEnd w:id="18"/>
    <w:p w14:paraId="57896FA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4E8E63B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4</w:t>
      </w:r>
      <w:r>
        <w:rPr>
          <w:rFonts w:eastAsia="Calibri" w:cs="Times New Roman"/>
          <w:color w:val="000000"/>
        </w:rPr>
        <w:t>91</w:t>
      </w:r>
      <w:r w:rsidRPr="00E541DD">
        <w:rPr>
          <w:rFonts w:eastAsia="Calibri" w:cs="Times New Roman"/>
          <w:color w:val="000000"/>
        </w:rPr>
        <w:t>,</w:t>
      </w:r>
      <w:r>
        <w:rPr>
          <w:rFonts w:eastAsia="Calibri" w:cs="Times New Roman"/>
          <w:color w:val="000000"/>
        </w:rPr>
        <w:t>173</w:t>
      </w:r>
    </w:p>
    <w:p w14:paraId="479446D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15,016</w:t>
      </w:r>
    </w:p>
    <w:p w14:paraId="1E6E540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308,300</w:t>
      </w:r>
    </w:p>
    <w:p w14:paraId="099AC46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1,056,876</w:t>
      </w:r>
    </w:p>
    <w:p w14:paraId="116C47F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8,300</w:t>
      </w:r>
    </w:p>
    <w:p w14:paraId="0211348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1,900,000</w:t>
      </w:r>
    </w:p>
    <w:p w14:paraId="6918230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Land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73000</w:t>
      </w:r>
      <w:r w:rsidRPr="00E541DD">
        <w:rPr>
          <w:rFonts w:eastAsia="Calibri" w:cs="Times New Roman"/>
          <w:color w:val="000000"/>
        </w:rPr>
        <w:tab/>
      </w:r>
      <w:r w:rsidRPr="000126B3">
        <w:rPr>
          <w:rFonts w:eastAsia="Calibri" w:cs="Times New Roman"/>
          <w:color w:val="000000"/>
          <w:u w:val="single"/>
        </w:rPr>
        <w:tab/>
        <w:t>31,700</w:t>
      </w:r>
    </w:p>
    <w:p w14:paraId="5E04F8D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3,8</w:t>
      </w:r>
      <w:r>
        <w:rPr>
          <w:rFonts w:eastAsia="Calibri" w:cs="Times New Roman"/>
          <w:color w:val="000000"/>
        </w:rPr>
        <w:t>11</w:t>
      </w:r>
      <w:r w:rsidRPr="00E541DD">
        <w:rPr>
          <w:rFonts w:eastAsia="Calibri" w:cs="Times New Roman"/>
          <w:color w:val="000000"/>
        </w:rPr>
        <w:t>,</w:t>
      </w:r>
      <w:r>
        <w:rPr>
          <w:rFonts w:eastAsia="Calibri" w:cs="Times New Roman"/>
          <w:color w:val="000000"/>
        </w:rPr>
        <w:t>365</w:t>
      </w:r>
      <w:r w:rsidRPr="00E541DD">
        <w:rPr>
          <w:rFonts w:eastAsia="Calibri" w:cs="Times New Roman"/>
          <w:color w:val="000000"/>
        </w:rPr>
        <w:t xml:space="preserve"> </w:t>
      </w:r>
    </w:p>
    <w:p w14:paraId="7FCC635E"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Natural Resources – </w:t>
      </w:r>
    </w:p>
    <w:p w14:paraId="5F0CFD9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State Parks and Recreation Endowment Fund</w:t>
      </w:r>
    </w:p>
    <w:p w14:paraId="106A629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20)</w:t>
      </w:r>
    </w:p>
    <w:p w14:paraId="5C557D5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3211</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0310</w:t>
      </w:r>
    </w:p>
    <w:p w14:paraId="56B76DA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55F70FE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Pr>
          <w:rFonts w:eastAsia="Calibri" w:cs="Times New Roman"/>
          <w:color w:val="000000"/>
        </w:rPr>
        <w:t xml:space="preserv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t>$</w:t>
      </w:r>
      <w:r w:rsidRPr="00E541DD">
        <w:rPr>
          <w:rFonts w:eastAsia="Calibri" w:cs="Times New Roman"/>
          <w:color w:val="000000"/>
        </w:rPr>
        <w:tab/>
        <w:t>3,000</w:t>
      </w:r>
    </w:p>
    <w:p w14:paraId="02295E58" w14:textId="77777777" w:rsidR="00873C7A" w:rsidRPr="006E6051"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6E6051">
        <w:rPr>
          <w:rFonts w:eastAsia="Calibri" w:cs="Times New Roman"/>
          <w:color w:val="000000"/>
        </w:rPr>
        <w:t>Equipment (R)</w:t>
      </w:r>
      <w:r w:rsidRPr="006E6051">
        <w:rPr>
          <w:rFonts w:eastAsia="Calibri" w:cs="Times New Roman"/>
          <w:color w:val="000000"/>
        </w:rPr>
        <w:tab/>
      </w:r>
      <w:r w:rsidRPr="006E6051">
        <w:rPr>
          <w:rFonts w:eastAsia="Calibri" w:cs="Times New Roman"/>
          <w:color w:val="000000"/>
        </w:rPr>
        <w:tab/>
      </w:r>
      <w:r w:rsidRPr="006E6051">
        <w:rPr>
          <w:rFonts w:eastAsia="Calibri" w:cs="Times New Roman"/>
          <w:color w:val="000000"/>
        </w:rPr>
        <w:tab/>
        <w:t>07000</w:t>
      </w:r>
      <w:r w:rsidRPr="006E6051">
        <w:rPr>
          <w:rFonts w:eastAsia="Calibri" w:cs="Times New Roman"/>
          <w:color w:val="000000"/>
        </w:rPr>
        <w:tab/>
      </w:r>
      <w:r w:rsidRPr="006E6051">
        <w:rPr>
          <w:rFonts w:eastAsia="Calibri" w:cs="Times New Roman"/>
          <w:color w:val="000000"/>
        </w:rPr>
        <w:tab/>
        <w:t>1,002,000</w:t>
      </w:r>
    </w:p>
    <w:p w14:paraId="0815188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6E6051">
        <w:rPr>
          <w:rFonts w:eastAsia="Calibri" w:cs="Times New Roman"/>
          <w:color w:val="000000"/>
        </w:rPr>
        <w:t>Current Expenses (R)</w:t>
      </w:r>
      <w:r w:rsidRPr="006E6051">
        <w:rPr>
          <w:rFonts w:eastAsia="Calibri" w:cs="Times New Roman"/>
          <w:color w:val="000000"/>
        </w:rPr>
        <w:tab/>
      </w:r>
      <w:r w:rsidRPr="006E6051">
        <w:rPr>
          <w:rFonts w:eastAsia="Calibri" w:cs="Times New Roman"/>
          <w:color w:val="000000"/>
        </w:rPr>
        <w:tab/>
      </w:r>
      <w:r w:rsidRPr="006E6051">
        <w:rPr>
          <w:rFonts w:eastAsia="Calibri" w:cs="Times New Roman"/>
          <w:color w:val="000000"/>
        </w:rPr>
        <w:tab/>
        <w:t>13000</w:t>
      </w:r>
      <w:r w:rsidRPr="006E6051">
        <w:rPr>
          <w:rFonts w:eastAsia="Calibri" w:cs="Times New Roman"/>
          <w:color w:val="000000"/>
        </w:rPr>
        <w:tab/>
      </w:r>
      <w:r w:rsidRPr="006E6051">
        <w:rPr>
          <w:rFonts w:eastAsia="Calibri" w:cs="Times New Roman"/>
          <w:color w:val="000000"/>
        </w:rPr>
        <w:tab/>
        <w:t>4,031,000</w:t>
      </w:r>
    </w:p>
    <w:p w14:paraId="2C59F21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Pr>
          <w:rFonts w:eastAsia="Calibri" w:cs="Times New Roman"/>
          <w:color w:val="000000"/>
        </w:rPr>
        <w:t xml:space="preserv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3,000</w:t>
      </w:r>
    </w:p>
    <w:p w14:paraId="11A95C6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Pr>
          <w:rFonts w:eastAsia="Calibri" w:cs="Times New Roman"/>
          <w:color w:val="000000"/>
        </w:rPr>
        <w:t xml:space="preserv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10</w:t>
      </w:r>
      <w:r w:rsidRPr="00E541DD">
        <w:rPr>
          <w:rFonts w:eastAsia="Calibri" w:cs="Times New Roman"/>
          <w:color w:val="000000"/>
        </w:rPr>
        <w:t>,</w:t>
      </w:r>
      <w:r>
        <w:rPr>
          <w:rFonts w:eastAsia="Calibri" w:cs="Times New Roman"/>
          <w:color w:val="000000"/>
        </w:rPr>
        <w:t>004</w:t>
      </w:r>
      <w:r w:rsidRPr="00E541DD">
        <w:rPr>
          <w:rFonts w:eastAsia="Calibri" w:cs="Times New Roman"/>
          <w:color w:val="000000"/>
        </w:rPr>
        <w:t>,000</w:t>
      </w:r>
    </w:p>
    <w:p w14:paraId="294A8FE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Land</w:t>
      </w:r>
      <w:r>
        <w:rPr>
          <w:rFonts w:eastAsia="Calibri" w:cs="Times New Roman"/>
          <w:color w:val="000000"/>
        </w:rPr>
        <w:t xml:space="preserv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73000</w:t>
      </w:r>
      <w:r w:rsidRPr="00E541DD">
        <w:rPr>
          <w:rFonts w:eastAsia="Calibri" w:cs="Times New Roman"/>
          <w:color w:val="000000"/>
        </w:rPr>
        <w:tab/>
      </w:r>
      <w:r w:rsidRPr="000126B3">
        <w:rPr>
          <w:rFonts w:eastAsia="Calibri" w:cs="Times New Roman"/>
          <w:color w:val="000000"/>
          <w:u w:val="single"/>
        </w:rPr>
        <w:tab/>
        <w:t>2,000</w:t>
      </w:r>
    </w:p>
    <w:p w14:paraId="2C7F871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15,045,000</w:t>
      </w:r>
    </w:p>
    <w:p w14:paraId="336F653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Pr>
          <w:rFonts w:eastAsia="Calibri" w:cs="Times New Roman"/>
          <w:color w:val="000000"/>
        </w:rPr>
        <w:tab/>
      </w:r>
      <w:r>
        <w:rPr>
          <w:rFonts w:eastAsia="Calibri" w:cs="Times New Roman"/>
          <w:color w:val="000000"/>
        </w:rPr>
        <w:tab/>
      </w:r>
      <w:r w:rsidRPr="00E541DD">
        <w:rPr>
          <w:rFonts w:eastAsia="Calibri" w:cs="Times New Roman"/>
          <w:color w:val="000000"/>
        </w:rPr>
        <w:t>Any unexpended balance</w:t>
      </w:r>
      <w:r>
        <w:rPr>
          <w:rFonts w:eastAsia="Calibri" w:cs="Times New Roman"/>
          <w:color w:val="000000"/>
        </w:rPr>
        <w:t>s</w:t>
      </w:r>
      <w:r w:rsidRPr="00E541DD">
        <w:rPr>
          <w:rFonts w:eastAsia="Calibri" w:cs="Times New Roman"/>
          <w:color w:val="000000"/>
        </w:rPr>
        <w:t xml:space="preserve"> remaining in the appropriation</w:t>
      </w:r>
      <w:r>
        <w:rPr>
          <w:rFonts w:eastAsia="Calibri" w:cs="Times New Roman"/>
          <w:color w:val="000000"/>
        </w:rPr>
        <w:t>s</w:t>
      </w:r>
      <w:r w:rsidRPr="00E541DD">
        <w:rPr>
          <w:rFonts w:eastAsia="Calibri" w:cs="Times New Roman"/>
          <w:color w:val="000000"/>
        </w:rPr>
        <w:t xml:space="preserve"> for </w:t>
      </w:r>
      <w:r>
        <w:rPr>
          <w:rFonts w:eastAsia="Calibri" w:cs="Times New Roman"/>
          <w:color w:val="000000"/>
        </w:rPr>
        <w:t>Repairs and Alterations</w:t>
      </w:r>
      <w:r w:rsidRPr="00E541DD">
        <w:rPr>
          <w:rFonts w:eastAsia="Calibri" w:cs="Times New Roman"/>
          <w:color w:val="000000"/>
        </w:rPr>
        <w:t xml:space="preserve"> (fund 32</w:t>
      </w:r>
      <w:r>
        <w:rPr>
          <w:rFonts w:eastAsia="Calibri" w:cs="Times New Roman"/>
          <w:color w:val="000000"/>
        </w:rPr>
        <w:t>11</w:t>
      </w:r>
      <w:r w:rsidRPr="00E541DD">
        <w:rPr>
          <w:rFonts w:eastAsia="Calibri" w:cs="Times New Roman"/>
          <w:color w:val="000000"/>
        </w:rPr>
        <w:t xml:space="preserve">, appropriation </w:t>
      </w:r>
      <w:r>
        <w:rPr>
          <w:rFonts w:eastAsia="Calibri" w:cs="Times New Roman"/>
          <w:color w:val="000000"/>
        </w:rPr>
        <w:t>06400</w:t>
      </w:r>
      <w:r w:rsidRPr="00E541DD">
        <w:rPr>
          <w:rFonts w:eastAsia="Calibri" w:cs="Times New Roman"/>
          <w:color w:val="000000"/>
        </w:rPr>
        <w:t>)</w:t>
      </w:r>
      <w:r>
        <w:rPr>
          <w:rFonts w:eastAsia="Calibri" w:cs="Times New Roman"/>
          <w:color w:val="000000"/>
        </w:rPr>
        <w:t>,</w:t>
      </w:r>
      <w:r w:rsidRPr="00E541DD">
        <w:rPr>
          <w:rFonts w:eastAsia="Calibri" w:cs="Times New Roman"/>
          <w:color w:val="000000"/>
        </w:rPr>
        <w:t xml:space="preserve"> </w:t>
      </w:r>
      <w:r>
        <w:rPr>
          <w:rFonts w:eastAsia="Calibri" w:cs="Times New Roman"/>
          <w:color w:val="000000"/>
        </w:rPr>
        <w:t xml:space="preserve">Equipment </w:t>
      </w:r>
      <w:r w:rsidRPr="00E541DD">
        <w:rPr>
          <w:rFonts w:eastAsia="Calibri" w:cs="Times New Roman"/>
          <w:color w:val="000000"/>
        </w:rPr>
        <w:t>(fund 32</w:t>
      </w:r>
      <w:r>
        <w:rPr>
          <w:rFonts w:eastAsia="Calibri" w:cs="Times New Roman"/>
          <w:color w:val="000000"/>
        </w:rPr>
        <w:t>11</w:t>
      </w:r>
      <w:r w:rsidRPr="00E541DD">
        <w:rPr>
          <w:rFonts w:eastAsia="Calibri" w:cs="Times New Roman"/>
          <w:color w:val="000000"/>
        </w:rPr>
        <w:t xml:space="preserve">, appropriation </w:t>
      </w:r>
      <w:r>
        <w:rPr>
          <w:rFonts w:eastAsia="Calibri" w:cs="Times New Roman"/>
          <w:color w:val="000000"/>
        </w:rPr>
        <w:t>07000</w:t>
      </w:r>
      <w:r w:rsidRPr="00E541DD">
        <w:rPr>
          <w:rFonts w:eastAsia="Calibri" w:cs="Times New Roman"/>
          <w:color w:val="000000"/>
        </w:rPr>
        <w:t>)</w:t>
      </w:r>
      <w:r>
        <w:rPr>
          <w:rFonts w:eastAsia="Calibri" w:cs="Times New Roman"/>
          <w:color w:val="000000"/>
        </w:rPr>
        <w:t>,</w:t>
      </w:r>
      <w:r w:rsidRPr="00E541DD">
        <w:rPr>
          <w:rFonts w:eastAsia="Calibri" w:cs="Times New Roman"/>
          <w:color w:val="000000"/>
        </w:rPr>
        <w:t xml:space="preserve"> </w:t>
      </w:r>
      <w:r>
        <w:rPr>
          <w:rFonts w:eastAsia="Calibri" w:cs="Times New Roman"/>
          <w:color w:val="000000"/>
        </w:rPr>
        <w:t xml:space="preserve">Current Expenses </w:t>
      </w:r>
      <w:r w:rsidRPr="00E541DD">
        <w:rPr>
          <w:rFonts w:eastAsia="Calibri" w:cs="Times New Roman"/>
          <w:color w:val="000000"/>
        </w:rPr>
        <w:t>(fund 32</w:t>
      </w:r>
      <w:r>
        <w:rPr>
          <w:rFonts w:eastAsia="Calibri" w:cs="Times New Roman"/>
          <w:color w:val="000000"/>
        </w:rPr>
        <w:t>11</w:t>
      </w:r>
      <w:r w:rsidRPr="00E541DD">
        <w:rPr>
          <w:rFonts w:eastAsia="Calibri" w:cs="Times New Roman"/>
          <w:color w:val="000000"/>
        </w:rPr>
        <w:t>,</w:t>
      </w:r>
      <w:r>
        <w:rPr>
          <w:rFonts w:eastAsia="Calibri" w:cs="Times New Roman"/>
          <w:color w:val="000000"/>
        </w:rPr>
        <w:t xml:space="preserve"> </w:t>
      </w:r>
      <w:r w:rsidRPr="00E541DD">
        <w:rPr>
          <w:rFonts w:eastAsia="Calibri" w:cs="Times New Roman"/>
          <w:color w:val="000000"/>
        </w:rPr>
        <w:t xml:space="preserve">appropriation </w:t>
      </w:r>
      <w:r>
        <w:rPr>
          <w:rFonts w:eastAsia="Calibri" w:cs="Times New Roman"/>
          <w:color w:val="000000"/>
        </w:rPr>
        <w:t>13000</w:t>
      </w:r>
      <w:r w:rsidRPr="00E541DD">
        <w:rPr>
          <w:rFonts w:eastAsia="Calibri" w:cs="Times New Roman"/>
          <w:color w:val="000000"/>
        </w:rPr>
        <w:t>)</w:t>
      </w:r>
      <w:r>
        <w:rPr>
          <w:rFonts w:eastAsia="Calibri" w:cs="Times New Roman"/>
          <w:color w:val="000000"/>
        </w:rPr>
        <w:t>,</w:t>
      </w:r>
      <w:r w:rsidRPr="00E541DD">
        <w:rPr>
          <w:rFonts w:eastAsia="Calibri" w:cs="Times New Roman"/>
          <w:color w:val="000000"/>
        </w:rPr>
        <w:t xml:space="preserve"> </w:t>
      </w:r>
      <w:r>
        <w:rPr>
          <w:rFonts w:eastAsia="Calibri" w:cs="Times New Roman"/>
          <w:color w:val="000000"/>
        </w:rPr>
        <w:t xml:space="preserve">Buildings </w:t>
      </w:r>
      <w:r w:rsidRPr="00E541DD">
        <w:rPr>
          <w:rFonts w:eastAsia="Calibri" w:cs="Times New Roman"/>
          <w:color w:val="000000"/>
        </w:rPr>
        <w:t>(fund 32</w:t>
      </w:r>
      <w:r>
        <w:rPr>
          <w:rFonts w:eastAsia="Calibri" w:cs="Times New Roman"/>
          <w:color w:val="000000"/>
        </w:rPr>
        <w:t>11</w:t>
      </w:r>
      <w:r w:rsidRPr="00E541DD">
        <w:rPr>
          <w:rFonts w:eastAsia="Calibri" w:cs="Times New Roman"/>
          <w:color w:val="000000"/>
        </w:rPr>
        <w:t xml:space="preserve">, appropriation </w:t>
      </w:r>
      <w:r>
        <w:rPr>
          <w:rFonts w:eastAsia="Calibri" w:cs="Times New Roman"/>
          <w:color w:val="000000"/>
        </w:rPr>
        <w:t>25800</w:t>
      </w:r>
      <w:r w:rsidRPr="00E541DD">
        <w:rPr>
          <w:rFonts w:eastAsia="Calibri" w:cs="Times New Roman"/>
          <w:color w:val="000000"/>
        </w:rPr>
        <w:t>)</w:t>
      </w:r>
      <w:r>
        <w:rPr>
          <w:rFonts w:eastAsia="Calibri" w:cs="Times New Roman"/>
          <w:color w:val="000000"/>
        </w:rPr>
        <w:t>,</w:t>
      </w:r>
      <w:r w:rsidRPr="00E541DD">
        <w:rPr>
          <w:rFonts w:eastAsia="Calibri" w:cs="Times New Roman"/>
          <w:color w:val="000000"/>
        </w:rPr>
        <w:t xml:space="preserve"> </w:t>
      </w:r>
      <w:r>
        <w:rPr>
          <w:rFonts w:eastAsia="Calibri" w:cs="Times New Roman"/>
          <w:color w:val="000000"/>
        </w:rPr>
        <w:t xml:space="preserve">Other Assets </w:t>
      </w:r>
      <w:r w:rsidRPr="00E541DD">
        <w:rPr>
          <w:rFonts w:eastAsia="Calibri" w:cs="Times New Roman"/>
          <w:color w:val="000000"/>
        </w:rPr>
        <w:t>(fund 32</w:t>
      </w:r>
      <w:r>
        <w:rPr>
          <w:rFonts w:eastAsia="Calibri" w:cs="Times New Roman"/>
          <w:color w:val="000000"/>
        </w:rPr>
        <w:t>11</w:t>
      </w:r>
      <w:r w:rsidRPr="00E541DD">
        <w:rPr>
          <w:rFonts w:eastAsia="Calibri" w:cs="Times New Roman"/>
          <w:color w:val="000000"/>
        </w:rPr>
        <w:t xml:space="preserve">, appropriation </w:t>
      </w:r>
      <w:r>
        <w:rPr>
          <w:rFonts w:eastAsia="Calibri" w:cs="Times New Roman"/>
          <w:color w:val="000000"/>
        </w:rPr>
        <w:t>69000</w:t>
      </w:r>
      <w:r w:rsidRPr="00E541DD">
        <w:rPr>
          <w:rFonts w:eastAsia="Calibri" w:cs="Times New Roman"/>
          <w:color w:val="000000"/>
        </w:rPr>
        <w:t>)</w:t>
      </w:r>
      <w:r>
        <w:rPr>
          <w:rFonts w:eastAsia="Calibri" w:cs="Times New Roman"/>
          <w:color w:val="000000"/>
        </w:rPr>
        <w:t>, and</w:t>
      </w:r>
      <w:r w:rsidRPr="00E541DD">
        <w:rPr>
          <w:rFonts w:eastAsia="Calibri" w:cs="Times New Roman"/>
          <w:color w:val="000000"/>
        </w:rPr>
        <w:t xml:space="preserve"> </w:t>
      </w:r>
      <w:r>
        <w:rPr>
          <w:rFonts w:eastAsia="Calibri" w:cs="Times New Roman"/>
          <w:color w:val="000000"/>
        </w:rPr>
        <w:t xml:space="preserve">Land </w:t>
      </w:r>
      <w:r w:rsidRPr="00E541DD">
        <w:rPr>
          <w:rFonts w:eastAsia="Calibri" w:cs="Times New Roman"/>
          <w:color w:val="000000"/>
        </w:rPr>
        <w:t>(fund 32</w:t>
      </w:r>
      <w:r>
        <w:rPr>
          <w:rFonts w:eastAsia="Calibri" w:cs="Times New Roman"/>
          <w:color w:val="000000"/>
        </w:rPr>
        <w:t>11</w:t>
      </w:r>
      <w:r w:rsidRPr="00E541DD">
        <w:rPr>
          <w:rFonts w:eastAsia="Calibri" w:cs="Times New Roman"/>
          <w:color w:val="000000"/>
        </w:rPr>
        <w:t xml:space="preserve">, appropriation </w:t>
      </w:r>
      <w:r>
        <w:rPr>
          <w:rFonts w:eastAsia="Calibri" w:cs="Times New Roman"/>
          <w:color w:val="000000"/>
        </w:rPr>
        <w:t>73000</w:t>
      </w:r>
      <w:r w:rsidRPr="00E541DD">
        <w:rPr>
          <w:rFonts w:eastAsia="Calibri" w:cs="Times New Roman"/>
          <w:color w:val="000000"/>
        </w:rPr>
        <w:t xml:space="preserve">) at the close of the fiscal year </w:t>
      </w:r>
      <w:r>
        <w:rPr>
          <w:rFonts w:eastAsia="Calibri" w:cs="Times New Roman"/>
          <w:color w:val="000000"/>
        </w:rPr>
        <w:t>2026</w:t>
      </w:r>
      <w:r w:rsidRPr="00E541DD">
        <w:rPr>
          <w:rFonts w:eastAsia="Calibri" w:cs="Times New Roman"/>
          <w:color w:val="000000"/>
        </w:rPr>
        <w:t xml:space="preserve"> </w:t>
      </w:r>
      <w:r>
        <w:rPr>
          <w:rFonts w:eastAsia="Calibri" w:cs="Times New Roman"/>
          <w:color w:val="000000"/>
        </w:rPr>
        <w:t>are</w:t>
      </w:r>
      <w:r w:rsidRPr="00E541DD">
        <w:rPr>
          <w:rFonts w:eastAsia="Calibri" w:cs="Times New Roman"/>
          <w:color w:val="000000"/>
        </w:rPr>
        <w:t xml:space="preserve"> hereby reappropriated for expenditure during the fiscal year </w:t>
      </w:r>
      <w:r>
        <w:rPr>
          <w:rFonts w:eastAsia="Calibri" w:cs="Times New Roman"/>
          <w:color w:val="000000"/>
        </w:rPr>
        <w:t>2027</w:t>
      </w:r>
      <w:r w:rsidRPr="00E541DD">
        <w:rPr>
          <w:rFonts w:eastAsia="Calibri" w:cs="Times New Roman"/>
          <w:color w:val="000000"/>
        </w:rPr>
        <w:t>.</w:t>
      </w:r>
    </w:p>
    <w:p w14:paraId="538A28C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footerReference w:type="default" r:id="rId87"/>
          <w:type w:val="continuous"/>
          <w:pgSz w:w="12240" w:h="15840"/>
          <w:pgMar w:top="1440" w:right="1440" w:bottom="1440" w:left="1440" w:header="720" w:footer="720" w:gutter="0"/>
          <w:lnNumType w:countBy="1" w:restart="newSection"/>
          <w:cols w:space="720"/>
          <w:docGrid w:linePitch="360"/>
        </w:sectPr>
      </w:pPr>
    </w:p>
    <w:p w14:paraId="764C7622"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Natural Resources – </w:t>
      </w:r>
    </w:p>
    <w:p w14:paraId="6E5CF24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Whitewater Study and Improvement Fund</w:t>
      </w:r>
    </w:p>
    <w:p w14:paraId="7EC79EC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20)</w:t>
      </w:r>
    </w:p>
    <w:p w14:paraId="4B23246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3253</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0310</w:t>
      </w:r>
    </w:p>
    <w:p w14:paraId="1E38D48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footerReference w:type="default" r:id="rId88"/>
          <w:type w:val="continuous"/>
          <w:pgSz w:w="12240" w:h="15840"/>
          <w:pgMar w:top="1440" w:right="1440" w:bottom="1440" w:left="1440" w:header="720" w:footer="720" w:gutter="0"/>
          <w:cols w:space="720"/>
          <w:titlePg/>
          <w:docGrid w:linePitch="360"/>
        </w:sectPr>
      </w:pPr>
    </w:p>
    <w:p w14:paraId="053EB0C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78,929</w:t>
      </w:r>
    </w:p>
    <w:p w14:paraId="511001A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1,297</w:t>
      </w:r>
    </w:p>
    <w:p w14:paraId="6E1B60B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64,778</w:t>
      </w:r>
    </w:p>
    <w:p w14:paraId="2B59530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0126B3">
        <w:rPr>
          <w:rFonts w:eastAsia="Calibri" w:cs="Times New Roman"/>
          <w:color w:val="000000"/>
          <w:u w:val="single"/>
        </w:rPr>
        <w:tab/>
        <w:t>6,969</w:t>
      </w:r>
    </w:p>
    <w:p w14:paraId="1CD2D63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w:t>
      </w:r>
      <w:r>
        <w:rPr>
          <w:rFonts w:eastAsia="Calibri" w:cs="Times New Roman"/>
          <w:color w:val="000000"/>
        </w:rPr>
        <w:t>51,973</w:t>
      </w:r>
    </w:p>
    <w:p w14:paraId="5F71997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2418F94B"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Natural Resources – </w:t>
      </w:r>
    </w:p>
    <w:p w14:paraId="6D20794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Whitewater Advertising and Promotion Fund</w:t>
      </w:r>
    </w:p>
    <w:p w14:paraId="11D97A2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20)</w:t>
      </w:r>
    </w:p>
    <w:p w14:paraId="5F2EF5A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3256</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0310</w:t>
      </w:r>
    </w:p>
    <w:p w14:paraId="2793650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5C96C6E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t>$</w:t>
      </w:r>
      <w:r w:rsidRPr="00E541DD">
        <w:rPr>
          <w:rFonts w:eastAsia="Calibri" w:cs="Times New Roman"/>
          <w:color w:val="000000"/>
        </w:rPr>
        <w:tab/>
        <w:t>200</w:t>
      </w:r>
    </w:p>
    <w:p w14:paraId="1F5A840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0126B3">
        <w:rPr>
          <w:rFonts w:eastAsia="Calibri" w:cs="Times New Roman"/>
          <w:color w:val="000000"/>
          <w:u w:val="single"/>
        </w:rPr>
        <w:tab/>
        <w:t>19,800</w:t>
      </w:r>
    </w:p>
    <w:p w14:paraId="6E8906F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20,000</w:t>
      </w:r>
    </w:p>
    <w:p w14:paraId="19DE2C6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7B5ADF4E"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Miners’ Health, Safety and Training – </w:t>
      </w:r>
    </w:p>
    <w:p w14:paraId="6835BCC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Special Health, Safety and Training Fund</w:t>
      </w:r>
    </w:p>
    <w:p w14:paraId="7097170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22A)</w:t>
      </w:r>
    </w:p>
    <w:p w14:paraId="6F5C068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3355</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0314</w:t>
      </w:r>
    </w:p>
    <w:p w14:paraId="3872EA2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2B8E42F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547,253</w:t>
      </w:r>
    </w:p>
    <w:p w14:paraId="0BAC0BA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W.V. Mining Extension Service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02600</w:t>
      </w:r>
      <w:r w:rsidRPr="00E541DD">
        <w:rPr>
          <w:rFonts w:eastAsia="Calibri" w:cs="Times New Roman"/>
          <w:color w:val="000000"/>
        </w:rPr>
        <w:tab/>
      </w:r>
      <w:r w:rsidRPr="00E541DD">
        <w:rPr>
          <w:rFonts w:eastAsia="Calibri" w:cs="Times New Roman"/>
          <w:color w:val="000000"/>
        </w:rPr>
        <w:tab/>
        <w:t>150,000</w:t>
      </w:r>
    </w:p>
    <w:p w14:paraId="624793D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23,700</w:t>
      </w:r>
    </w:p>
    <w:p w14:paraId="6EFF128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0126B3">
        <w:rPr>
          <w:rFonts w:eastAsia="Calibri" w:cs="Times New Roman"/>
          <w:color w:val="000000"/>
          <w:u w:val="single"/>
        </w:rPr>
        <w:tab/>
        <w:t>1,671,842</w:t>
      </w:r>
    </w:p>
    <w:p w14:paraId="4A763E6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2,3</w:t>
      </w:r>
      <w:r>
        <w:rPr>
          <w:rFonts w:eastAsia="Calibri" w:cs="Times New Roman"/>
          <w:color w:val="000000"/>
        </w:rPr>
        <w:t>92,795</w:t>
      </w:r>
    </w:p>
    <w:p w14:paraId="3543BC6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footerReference w:type="default" r:id="rId89"/>
          <w:type w:val="continuous"/>
          <w:pgSz w:w="12240" w:h="15840"/>
          <w:pgMar w:top="1440" w:right="1440" w:bottom="1440" w:left="1440" w:header="720" w:footer="720" w:gutter="0"/>
          <w:lnNumType w:countBy="1" w:restart="newSection"/>
          <w:cols w:space="720"/>
          <w:titlePg/>
          <w:docGrid w:linePitch="360"/>
        </w:sectPr>
      </w:pPr>
    </w:p>
    <w:p w14:paraId="02A04305"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Commerce – </w:t>
      </w:r>
    </w:p>
    <w:p w14:paraId="5937CAB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Office of the Secretary –</w:t>
      </w:r>
    </w:p>
    <w:p w14:paraId="4C69B02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Marketing and Communications Operating Fund</w:t>
      </w:r>
    </w:p>
    <w:p w14:paraId="0D97531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5B)</w:t>
      </w:r>
    </w:p>
    <w:p w14:paraId="015C209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3002</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0327</w:t>
      </w:r>
    </w:p>
    <w:p w14:paraId="465AAB9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footerReference w:type="default" r:id="rId90"/>
          <w:type w:val="continuous"/>
          <w:pgSz w:w="12240" w:h="15840"/>
          <w:pgMar w:top="1440" w:right="1440" w:bottom="1440" w:left="1440" w:header="720" w:footer="720" w:gutter="0"/>
          <w:cols w:space="720"/>
          <w:titlePg/>
          <w:docGrid w:linePitch="360"/>
        </w:sectPr>
      </w:pPr>
    </w:p>
    <w:p w14:paraId="1F75102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2,371,255</w:t>
      </w:r>
    </w:p>
    <w:p w14:paraId="68F88C3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36,000</w:t>
      </w:r>
    </w:p>
    <w:p w14:paraId="2229009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30,000</w:t>
      </w:r>
    </w:p>
    <w:p w14:paraId="1A08611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0126B3">
        <w:rPr>
          <w:rFonts w:eastAsia="Calibri" w:cs="Times New Roman"/>
          <w:color w:val="000000"/>
          <w:u w:val="single"/>
        </w:rPr>
        <w:tab/>
        <w:t>1,315,078</w:t>
      </w:r>
    </w:p>
    <w:p w14:paraId="4E80BC9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3,7</w:t>
      </w:r>
      <w:r>
        <w:rPr>
          <w:rFonts w:eastAsia="Calibri" w:cs="Times New Roman"/>
          <w:color w:val="000000"/>
        </w:rPr>
        <w:t>52,333</w:t>
      </w:r>
    </w:p>
    <w:p w14:paraId="3BCED607"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State Board of Rehabilitation –</w:t>
      </w:r>
    </w:p>
    <w:p w14:paraId="08F58BBC" w14:textId="77777777" w:rsidR="00873C7A" w:rsidRPr="00E541DD" w:rsidRDefault="00873C7A" w:rsidP="00873C7A">
      <w:pPr>
        <w:tabs>
          <w:tab w:val="left" w:pos="360"/>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Rehabilitation Services –</w:t>
      </w:r>
    </w:p>
    <w:p w14:paraId="4EFE5FD2" w14:textId="77777777" w:rsidR="00873C7A" w:rsidRPr="00E541DD" w:rsidRDefault="00873C7A" w:rsidP="00873C7A">
      <w:pPr>
        <w:tabs>
          <w:tab w:val="left" w:pos="360"/>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West Virginia Rehabilitation Center Special Account</w:t>
      </w:r>
    </w:p>
    <w:p w14:paraId="0FAEE1CB" w14:textId="77777777" w:rsidR="00873C7A" w:rsidRPr="00E541DD" w:rsidRDefault="00873C7A" w:rsidP="00873C7A">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18)</w:t>
      </w:r>
    </w:p>
    <w:p w14:paraId="4318EECE" w14:textId="77777777" w:rsidR="00873C7A" w:rsidRPr="00E541DD" w:rsidRDefault="00873C7A" w:rsidP="00873C7A">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8664</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0932</w:t>
      </w:r>
    </w:p>
    <w:p w14:paraId="2E8E284F" w14:textId="77777777" w:rsidR="00873C7A" w:rsidRPr="00E541DD" w:rsidRDefault="00873C7A" w:rsidP="00873C7A">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1EAD1F84" w14:textId="77777777" w:rsidR="00873C7A" w:rsidRPr="00E541DD" w:rsidRDefault="00873C7A" w:rsidP="00873C7A">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119,738</w:t>
      </w:r>
    </w:p>
    <w:p w14:paraId="729EC2FF" w14:textId="77777777" w:rsidR="00873C7A" w:rsidRPr="00E541DD" w:rsidRDefault="00873C7A" w:rsidP="00873C7A">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85,500</w:t>
      </w:r>
    </w:p>
    <w:p w14:paraId="4FABABBE" w14:textId="77777777" w:rsidR="00873C7A" w:rsidRPr="00E541DD" w:rsidRDefault="00873C7A" w:rsidP="00873C7A">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220,000</w:t>
      </w:r>
    </w:p>
    <w:p w14:paraId="07E882A6" w14:textId="77777777" w:rsidR="00873C7A" w:rsidRPr="00E541DD" w:rsidRDefault="00873C7A" w:rsidP="00873C7A">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1,180,122</w:t>
      </w:r>
    </w:p>
    <w:p w14:paraId="7DE8DFFC" w14:textId="77777777" w:rsidR="00873C7A" w:rsidRPr="00E541DD" w:rsidRDefault="00873C7A" w:rsidP="00873C7A">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150,000</w:t>
      </w:r>
    </w:p>
    <w:p w14:paraId="69E5C3E6" w14:textId="77777777" w:rsidR="00873C7A" w:rsidRPr="00E541DD" w:rsidRDefault="00873C7A" w:rsidP="00873C7A">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0126B3">
        <w:rPr>
          <w:rFonts w:eastAsia="Calibri" w:cs="Times New Roman"/>
          <w:color w:val="000000"/>
          <w:u w:val="single"/>
        </w:rPr>
        <w:tab/>
        <w:t>150,000</w:t>
      </w:r>
    </w:p>
    <w:p w14:paraId="2E994A6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1,905,360</w:t>
      </w:r>
    </w:p>
    <w:p w14:paraId="49C881A6" w14:textId="77777777" w:rsidR="00873C7A" w:rsidRPr="00E541DD" w:rsidRDefault="00873C7A" w:rsidP="00873C7A">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2C229F8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b/>
          <w:color w:val="000000"/>
        </w:rPr>
        <w:t>DEPARTMENT OF TOURISM</w:t>
      </w:r>
    </w:p>
    <w:p w14:paraId="474F29A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footerReference w:type="default" r:id="rId91"/>
          <w:type w:val="continuous"/>
          <w:pgSz w:w="12240" w:h="15840"/>
          <w:pgMar w:top="1440" w:right="1440" w:bottom="1440" w:left="1440" w:header="720" w:footer="720" w:gutter="0"/>
          <w:cols w:space="720"/>
          <w:titlePg/>
          <w:docGrid w:linePitch="360"/>
        </w:sectPr>
      </w:pPr>
    </w:p>
    <w:p w14:paraId="42FCDDAE"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Culture and History – </w:t>
      </w:r>
    </w:p>
    <w:p w14:paraId="79D12E0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Public Records and Preservation Revenue Account</w:t>
      </w:r>
    </w:p>
    <w:p w14:paraId="68DFD03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5A)</w:t>
      </w:r>
    </w:p>
    <w:p w14:paraId="6D4453D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3542</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Pr>
          <w:rFonts w:eastAsia="Calibri" w:cs="Times New Roman"/>
          <w:color w:val="000000"/>
          <w:u w:val="single"/>
        </w:rPr>
        <w:t>0304</w:t>
      </w:r>
    </w:p>
    <w:p w14:paraId="7151CC0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6A0D0FD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261,392</w:t>
      </w:r>
    </w:p>
    <w:p w14:paraId="1226A41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75,000</w:t>
      </w:r>
    </w:p>
    <w:p w14:paraId="6F711A0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862,241</w:t>
      </w:r>
    </w:p>
    <w:p w14:paraId="60FFA5E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1,000</w:t>
      </w:r>
    </w:p>
    <w:p w14:paraId="4A8C6D6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52,328</w:t>
      </w:r>
    </w:p>
    <w:p w14:paraId="084DE42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Land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73000</w:t>
      </w:r>
      <w:r w:rsidRPr="00E541DD">
        <w:rPr>
          <w:rFonts w:eastAsia="Calibri" w:cs="Times New Roman"/>
          <w:color w:val="000000"/>
        </w:rPr>
        <w:tab/>
      </w:r>
      <w:r w:rsidRPr="000126B3">
        <w:rPr>
          <w:rFonts w:eastAsia="Calibri" w:cs="Times New Roman"/>
          <w:color w:val="000000"/>
          <w:u w:val="single"/>
        </w:rPr>
        <w:tab/>
        <w:t>1,000</w:t>
      </w:r>
    </w:p>
    <w:p w14:paraId="2F35AC6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lastRenderedPageBreak/>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1,2</w:t>
      </w:r>
      <w:r>
        <w:rPr>
          <w:rFonts w:eastAsia="Calibri" w:cs="Times New Roman"/>
          <w:color w:val="000000"/>
        </w:rPr>
        <w:t>52,961</w:t>
      </w:r>
    </w:p>
    <w:p w14:paraId="392443F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b/>
          <w:color w:val="000000"/>
        </w:rPr>
        <w:t>DEPARTMENT OF EDUCATION</w:t>
      </w:r>
    </w:p>
    <w:p w14:paraId="3F500BF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7CE79CCD"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State Board of Education – </w:t>
      </w:r>
    </w:p>
    <w:p w14:paraId="5C776CC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Strategic Staff Development</w:t>
      </w:r>
    </w:p>
    <w:p w14:paraId="6C9484A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18)</w:t>
      </w:r>
    </w:p>
    <w:p w14:paraId="18B0DDC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3937</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0402</w:t>
      </w:r>
    </w:p>
    <w:p w14:paraId="54389AE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1A9C06B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35,000</w:t>
      </w:r>
    </w:p>
    <w:p w14:paraId="6EBB1A3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26,000</w:t>
      </w:r>
    </w:p>
    <w:p w14:paraId="1AE9612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0126B3">
        <w:rPr>
          <w:rFonts w:eastAsia="Calibri" w:cs="Times New Roman"/>
          <w:color w:val="000000"/>
          <w:u w:val="single"/>
        </w:rPr>
        <w:tab/>
        <w:t>2,039,000</w:t>
      </w:r>
    </w:p>
    <w:p w14:paraId="0640353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2,100,000</w:t>
      </w:r>
    </w:p>
    <w:p w14:paraId="6845322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41A0DE9A"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School Building Authority – </w:t>
      </w:r>
    </w:p>
    <w:p w14:paraId="53887FC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School Construction Fund</w:t>
      </w:r>
    </w:p>
    <w:p w14:paraId="369ADA3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18 and 18A)</w:t>
      </w:r>
    </w:p>
    <w:p w14:paraId="6DB289E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3952</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0404</w:t>
      </w:r>
    </w:p>
    <w:p w14:paraId="7560806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122A355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SBA Construction Grants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24000</w:t>
      </w:r>
      <w:r w:rsidRPr="00E541DD">
        <w:rPr>
          <w:rFonts w:eastAsia="Calibri" w:cs="Times New Roman"/>
          <w:color w:val="000000"/>
        </w:rPr>
        <w:tab/>
        <w:t>$</w:t>
      </w:r>
      <w:r w:rsidRPr="00E541DD">
        <w:rPr>
          <w:rFonts w:eastAsia="Calibri" w:cs="Times New Roman"/>
          <w:color w:val="000000"/>
        </w:rPr>
        <w:tab/>
        <w:t>152,345,818</w:t>
      </w:r>
    </w:p>
    <w:p w14:paraId="784D7A0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Directed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70000</w:t>
      </w:r>
      <w:r w:rsidRPr="00E541DD">
        <w:rPr>
          <w:rFonts w:eastAsia="Calibri" w:cs="Times New Roman"/>
          <w:color w:val="000000"/>
        </w:rPr>
        <w:tab/>
      </w:r>
      <w:r w:rsidRPr="000126B3">
        <w:rPr>
          <w:rFonts w:eastAsia="Calibri" w:cs="Times New Roman"/>
          <w:color w:val="000000"/>
          <w:u w:val="single"/>
        </w:rPr>
        <w:tab/>
        <w:t>1,5</w:t>
      </w:r>
      <w:r>
        <w:rPr>
          <w:rFonts w:eastAsia="Calibri" w:cs="Times New Roman"/>
          <w:color w:val="000000"/>
          <w:u w:val="single"/>
        </w:rPr>
        <w:t>39,492</w:t>
      </w:r>
    </w:p>
    <w:p w14:paraId="4F4EA76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153,</w:t>
      </w:r>
      <w:r>
        <w:rPr>
          <w:rFonts w:eastAsia="Calibri" w:cs="Times New Roman"/>
          <w:color w:val="000000"/>
        </w:rPr>
        <w:t>885,310</w:t>
      </w:r>
    </w:p>
    <w:p w14:paraId="1778B38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above appropriation for Directed Transfer (fund 3952, appropriation 70000) shall be transferred to the School Building Authority Fund (fund 3959) for the administrative expenses of the School Building Authority.</w:t>
      </w:r>
    </w:p>
    <w:p w14:paraId="0C8BC96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footerReference w:type="default" r:id="rId92"/>
          <w:type w:val="continuous"/>
          <w:pgSz w:w="12240" w:h="15840"/>
          <w:pgMar w:top="1440" w:right="1440" w:bottom="1440" w:left="1440" w:header="720" w:footer="720" w:gutter="0"/>
          <w:lnNumType w:countBy="1" w:restart="newSection"/>
          <w:cols w:space="720"/>
          <w:titlePg/>
          <w:docGrid w:linePitch="360"/>
        </w:sectPr>
      </w:pPr>
    </w:p>
    <w:p w14:paraId="69B9AD29"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School Building Authority</w:t>
      </w:r>
    </w:p>
    <w:p w14:paraId="1334E1B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18)</w:t>
      </w:r>
    </w:p>
    <w:p w14:paraId="6EC367C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3959</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0404</w:t>
      </w:r>
    </w:p>
    <w:p w14:paraId="5970BEF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5559FD6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w:t>
      </w:r>
      <w:r>
        <w:rPr>
          <w:rFonts w:eastAsia="Calibri" w:cs="Times New Roman"/>
          <w:color w:val="000000"/>
        </w:rPr>
        <w:t>256,147</w:t>
      </w:r>
    </w:p>
    <w:p w14:paraId="785AB6F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13,150</w:t>
      </w:r>
    </w:p>
    <w:p w14:paraId="4B2B546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26,000</w:t>
      </w:r>
    </w:p>
    <w:p w14:paraId="58514EA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0126B3">
        <w:rPr>
          <w:rFonts w:eastAsia="Calibri" w:cs="Times New Roman"/>
          <w:color w:val="000000"/>
          <w:u w:val="single"/>
        </w:rPr>
        <w:tab/>
        <w:t>244,195</w:t>
      </w:r>
    </w:p>
    <w:p w14:paraId="4242493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w:t>
      </w:r>
      <w:r>
        <w:rPr>
          <w:rFonts w:eastAsia="Calibri" w:cs="Times New Roman"/>
          <w:color w:val="000000"/>
        </w:rPr>
        <w:t>539,492</w:t>
      </w:r>
    </w:p>
    <w:p w14:paraId="03FF647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77BE573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E541DD">
        <w:rPr>
          <w:rFonts w:eastAsia="Calibri" w:cs="Times New Roman"/>
          <w:b/>
          <w:color w:val="000000"/>
        </w:rPr>
        <w:t>DEPARTMENT OF ENVIRONMENTAL PROTECTION</w:t>
      </w:r>
    </w:p>
    <w:p w14:paraId="5C24A9FA"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Solid Waste Management Board</w:t>
      </w:r>
    </w:p>
    <w:p w14:paraId="0599C34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22C)</w:t>
      </w:r>
    </w:p>
    <w:p w14:paraId="76E60E8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126B3">
        <w:rPr>
          <w:rFonts w:eastAsia="Calibri" w:cs="Times New Roman"/>
          <w:color w:val="000000"/>
          <w:u w:val="single"/>
        </w:rPr>
        <w:t>3288</w:t>
      </w:r>
      <w:r w:rsidRPr="00E541DD">
        <w:rPr>
          <w:rFonts w:eastAsia="Calibri" w:cs="Times New Roman"/>
          <w:color w:val="000000"/>
        </w:rPr>
        <w:t xml:space="preserve"> FY </w:t>
      </w:r>
      <w:r w:rsidRPr="000126B3">
        <w:rPr>
          <w:rFonts w:eastAsia="Calibri" w:cs="Times New Roman"/>
          <w:color w:val="000000"/>
          <w:u w:val="single"/>
        </w:rPr>
        <w:t>2027</w:t>
      </w:r>
      <w:r w:rsidRPr="00E541DD">
        <w:rPr>
          <w:rFonts w:eastAsia="Calibri" w:cs="Times New Roman"/>
          <w:color w:val="000000"/>
        </w:rPr>
        <w:t xml:space="preserve"> Org </w:t>
      </w:r>
      <w:r w:rsidRPr="000126B3">
        <w:rPr>
          <w:rFonts w:eastAsia="Calibri" w:cs="Times New Roman"/>
          <w:color w:val="000000"/>
          <w:u w:val="single"/>
        </w:rPr>
        <w:t>0312</w:t>
      </w:r>
    </w:p>
    <w:p w14:paraId="72C83BA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06A5D4E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936,983</w:t>
      </w:r>
    </w:p>
    <w:p w14:paraId="22E499C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1,000</w:t>
      </w:r>
    </w:p>
    <w:p w14:paraId="36EC193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5,000</w:t>
      </w:r>
    </w:p>
    <w:p w14:paraId="1A8F6BF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2,059,457</w:t>
      </w:r>
    </w:p>
    <w:p w14:paraId="0B2D52D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0126B3">
        <w:rPr>
          <w:rFonts w:eastAsia="Calibri" w:cs="Times New Roman"/>
          <w:color w:val="000000"/>
          <w:u w:val="single"/>
        </w:rPr>
        <w:tab/>
        <w:t>4,403</w:t>
      </w:r>
    </w:p>
    <w:p w14:paraId="64D0153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3,006,843</w:t>
      </w:r>
    </w:p>
    <w:p w14:paraId="1DC9C1C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601BEC59"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Environmental Protection – </w:t>
      </w:r>
    </w:p>
    <w:p w14:paraId="2A46F23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Hazardous Waste Management Fund</w:t>
      </w:r>
    </w:p>
    <w:p w14:paraId="7EC7FB2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22)</w:t>
      </w:r>
    </w:p>
    <w:p w14:paraId="58FBF89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3023</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i/>
          <w:color w:val="000000"/>
        </w:rPr>
        <w:t xml:space="preserve"> </w:t>
      </w:r>
      <w:r w:rsidRPr="00E541DD">
        <w:rPr>
          <w:rFonts w:eastAsia="Calibri" w:cs="Times New Roman"/>
          <w:color w:val="000000"/>
        </w:rPr>
        <w:t xml:space="preserve">Org </w:t>
      </w:r>
      <w:r w:rsidRPr="00AE5409">
        <w:rPr>
          <w:rFonts w:eastAsia="Calibri" w:cs="Times New Roman"/>
          <w:color w:val="000000"/>
          <w:u w:val="single"/>
        </w:rPr>
        <w:t>0313</w:t>
      </w:r>
    </w:p>
    <w:p w14:paraId="557B990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footerReference w:type="default" r:id="rId93"/>
          <w:type w:val="continuous"/>
          <w:pgSz w:w="12240" w:h="15840"/>
          <w:pgMar w:top="1440" w:right="1440" w:bottom="1440" w:left="1440" w:header="720" w:footer="720" w:gutter="0"/>
          <w:cols w:space="720"/>
          <w:titlePg/>
          <w:docGrid w:linePitch="360"/>
        </w:sectPr>
      </w:pPr>
    </w:p>
    <w:p w14:paraId="01AAB74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850,623</w:t>
      </w:r>
    </w:p>
    <w:p w14:paraId="0D44E8F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500</w:t>
      </w:r>
    </w:p>
    <w:p w14:paraId="27A9457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1,505</w:t>
      </w:r>
    </w:p>
    <w:p w14:paraId="23DA9D8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8,072</w:t>
      </w:r>
    </w:p>
    <w:p w14:paraId="14D9C3D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155,969</w:t>
      </w:r>
    </w:p>
    <w:p w14:paraId="013B842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AE5409">
        <w:rPr>
          <w:rFonts w:eastAsia="Calibri" w:cs="Times New Roman"/>
          <w:color w:val="000000"/>
          <w:u w:val="single"/>
        </w:rPr>
        <w:tab/>
        <w:t>2,000</w:t>
      </w:r>
    </w:p>
    <w:p w14:paraId="6349E1A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1,018,669</w:t>
      </w:r>
    </w:p>
    <w:p w14:paraId="2463F56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29C9DFDC"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Environmental Protection – </w:t>
      </w:r>
    </w:p>
    <w:p w14:paraId="409DCF4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Air Pollution Education and Environment Fund</w:t>
      </w:r>
    </w:p>
    <w:p w14:paraId="012637F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22)</w:t>
      </w:r>
    </w:p>
    <w:p w14:paraId="323D5EF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lastRenderedPageBreak/>
        <w:t xml:space="preserve">Fund </w:t>
      </w:r>
      <w:r w:rsidRPr="00AE5409">
        <w:rPr>
          <w:rFonts w:eastAsia="Calibri" w:cs="Times New Roman"/>
          <w:color w:val="000000"/>
          <w:u w:val="single"/>
        </w:rPr>
        <w:t>3024</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0313</w:t>
      </w:r>
    </w:p>
    <w:p w14:paraId="7770DC9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3FCC187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597,273</w:t>
      </w:r>
    </w:p>
    <w:p w14:paraId="13D3498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13,000</w:t>
      </w:r>
    </w:p>
    <w:p w14:paraId="2BB9622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53,105</w:t>
      </w:r>
    </w:p>
    <w:p w14:paraId="01F7CB1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12,919</w:t>
      </w:r>
    </w:p>
    <w:p w14:paraId="1A36DF1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612,291</w:t>
      </w:r>
    </w:p>
    <w:p w14:paraId="46183B0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AE5409">
        <w:rPr>
          <w:rFonts w:eastAsia="Calibri" w:cs="Times New Roman"/>
          <w:color w:val="000000"/>
          <w:u w:val="single"/>
        </w:rPr>
        <w:tab/>
        <w:t>20,000</w:t>
      </w:r>
    </w:p>
    <w:p w14:paraId="2A9CB68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w:t>
      </w:r>
      <w:r>
        <w:rPr>
          <w:rFonts w:eastAsia="Calibri" w:cs="Times New Roman"/>
          <w:color w:val="000000"/>
        </w:rPr>
        <w:t>308,588</w:t>
      </w:r>
    </w:p>
    <w:p w14:paraId="5913747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continuous"/>
          <w:cols w:space="720"/>
          <w:titlePg/>
          <w:docGrid w:linePitch="360"/>
        </w:sectPr>
      </w:pPr>
    </w:p>
    <w:p w14:paraId="5A67089D"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Environmental Protection – </w:t>
      </w:r>
    </w:p>
    <w:p w14:paraId="3DC248A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Special Reclamation Fund</w:t>
      </w:r>
    </w:p>
    <w:p w14:paraId="6169EB6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22)</w:t>
      </w:r>
    </w:p>
    <w:p w14:paraId="3779E71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3321</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0313</w:t>
      </w:r>
    </w:p>
    <w:p w14:paraId="5AA2B75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2F61677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w:t>
      </w:r>
      <w:r>
        <w:rPr>
          <w:rFonts w:eastAsia="Calibri" w:cs="Times New Roman"/>
          <w:color w:val="000000"/>
        </w:rPr>
        <w:t>810,257</w:t>
      </w:r>
    </w:p>
    <w:p w14:paraId="46CB23A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79,950</w:t>
      </w:r>
    </w:p>
    <w:p w14:paraId="7A23E5A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130,192</w:t>
      </w:r>
    </w:p>
    <w:p w14:paraId="4E2E410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16,185,006</w:t>
      </w:r>
    </w:p>
    <w:p w14:paraId="5F80E7F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AE5409">
        <w:rPr>
          <w:rFonts w:eastAsia="Calibri" w:cs="Times New Roman"/>
          <w:color w:val="000000"/>
          <w:u w:val="single"/>
        </w:rPr>
        <w:tab/>
        <w:t>32,000</w:t>
      </w:r>
    </w:p>
    <w:p w14:paraId="6F50647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18,2</w:t>
      </w:r>
      <w:r>
        <w:rPr>
          <w:rFonts w:eastAsia="Calibri" w:cs="Times New Roman"/>
          <w:color w:val="000000"/>
        </w:rPr>
        <w:t>37,405</w:t>
      </w:r>
    </w:p>
    <w:p w14:paraId="7A2C2D9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0BDD980E"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Environmental Protection – </w:t>
      </w:r>
    </w:p>
    <w:p w14:paraId="4F1F0C5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Oil and Gas Reclamation Fund</w:t>
      </w:r>
    </w:p>
    <w:p w14:paraId="7529CC8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22)</w:t>
      </w:r>
    </w:p>
    <w:p w14:paraId="5F98769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3322</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0313</w:t>
      </w:r>
    </w:p>
    <w:p w14:paraId="7709679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3ED7568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562,</w:t>
      </w:r>
      <w:r>
        <w:rPr>
          <w:rFonts w:eastAsia="Calibri" w:cs="Times New Roman"/>
          <w:color w:val="000000"/>
        </w:rPr>
        <w:t>505</w:t>
      </w:r>
    </w:p>
    <w:p w14:paraId="661E867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AE5409">
        <w:rPr>
          <w:rFonts w:eastAsia="Calibri" w:cs="Times New Roman"/>
          <w:color w:val="000000"/>
          <w:u w:val="single"/>
        </w:rPr>
        <w:tab/>
        <w:t>956,094</w:t>
      </w:r>
    </w:p>
    <w:p w14:paraId="3C19DA9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1,518,</w:t>
      </w:r>
      <w:r>
        <w:rPr>
          <w:rFonts w:eastAsia="Calibri" w:cs="Times New Roman"/>
          <w:color w:val="000000"/>
        </w:rPr>
        <w:t>599</w:t>
      </w:r>
    </w:p>
    <w:p w14:paraId="46E3149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1099C0DF"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Environmental Protection – </w:t>
      </w:r>
    </w:p>
    <w:p w14:paraId="7588E09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lastRenderedPageBreak/>
        <w:t>Oil and Gas Operating Permit and Processing Fund</w:t>
      </w:r>
    </w:p>
    <w:p w14:paraId="1F1CAF7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22)</w:t>
      </w:r>
    </w:p>
    <w:p w14:paraId="2A841B1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3323</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0313</w:t>
      </w:r>
    </w:p>
    <w:p w14:paraId="2910C17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02DA9FD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3,</w:t>
      </w:r>
      <w:r>
        <w:rPr>
          <w:rFonts w:eastAsia="Calibri" w:cs="Times New Roman"/>
          <w:color w:val="000000"/>
        </w:rPr>
        <w:t>131,973</w:t>
      </w:r>
    </w:p>
    <w:p w14:paraId="1833AC8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9,500</w:t>
      </w:r>
    </w:p>
    <w:p w14:paraId="116E058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230,500</w:t>
      </w:r>
    </w:p>
    <w:p w14:paraId="44D6875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30,700</w:t>
      </w:r>
    </w:p>
    <w:p w14:paraId="751243F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937,300</w:t>
      </w:r>
    </w:p>
    <w:p w14:paraId="58C6E34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AE5409">
        <w:rPr>
          <w:rFonts w:eastAsia="Calibri" w:cs="Times New Roman"/>
          <w:color w:val="000000"/>
          <w:u w:val="single"/>
        </w:rPr>
        <w:tab/>
        <w:t>500</w:t>
      </w:r>
    </w:p>
    <w:p w14:paraId="610AE93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4,</w:t>
      </w:r>
      <w:r>
        <w:rPr>
          <w:rFonts w:eastAsia="Calibri" w:cs="Times New Roman"/>
          <w:color w:val="000000"/>
        </w:rPr>
        <w:t>340,473</w:t>
      </w:r>
    </w:p>
    <w:p w14:paraId="7AA1166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10E55532"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Environmental Protection – </w:t>
      </w:r>
    </w:p>
    <w:p w14:paraId="490228A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Mining and Reclamation Operations Fund</w:t>
      </w:r>
    </w:p>
    <w:p w14:paraId="72DF093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22)</w:t>
      </w:r>
    </w:p>
    <w:p w14:paraId="7171DF7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3324</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0313</w:t>
      </w:r>
    </w:p>
    <w:p w14:paraId="3897D47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33BFB90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w:t>
      </w:r>
      <w:r>
        <w:rPr>
          <w:rFonts w:eastAsia="Calibri" w:cs="Times New Roman"/>
          <w:color w:val="000000"/>
        </w:rPr>
        <w:t>816,553</w:t>
      </w:r>
    </w:p>
    <w:p w14:paraId="5D29C71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60,260</w:t>
      </w:r>
    </w:p>
    <w:p w14:paraId="26C781C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83,000</w:t>
      </w:r>
    </w:p>
    <w:p w14:paraId="4ECA0FD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920</w:t>
      </w:r>
    </w:p>
    <w:p w14:paraId="38CDE06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1,479,231</w:t>
      </w:r>
    </w:p>
    <w:p w14:paraId="4D26A59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AE5409">
        <w:rPr>
          <w:rFonts w:eastAsia="Calibri" w:cs="Times New Roman"/>
          <w:color w:val="000000"/>
          <w:u w:val="single"/>
        </w:rPr>
        <w:tab/>
        <w:t>57,500</w:t>
      </w:r>
    </w:p>
    <w:p w14:paraId="5EAB40F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4,4</w:t>
      </w:r>
      <w:r>
        <w:rPr>
          <w:rFonts w:eastAsia="Calibri" w:cs="Times New Roman"/>
          <w:color w:val="000000"/>
        </w:rPr>
        <w:t>97,464</w:t>
      </w:r>
    </w:p>
    <w:p w14:paraId="6AE8E70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03F4BFF5"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Environmental Protection – </w:t>
      </w:r>
    </w:p>
    <w:p w14:paraId="5F74D29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Underground Storage Tank</w:t>
      </w:r>
      <w:r>
        <w:rPr>
          <w:rFonts w:eastAsia="Calibri" w:cs="Times New Roman"/>
          <w:i/>
          <w:color w:val="000000"/>
        </w:rPr>
        <w:t xml:space="preserve"> </w:t>
      </w:r>
      <w:r w:rsidRPr="00E541DD">
        <w:rPr>
          <w:rFonts w:eastAsia="Calibri" w:cs="Times New Roman"/>
          <w:i/>
          <w:color w:val="000000"/>
        </w:rPr>
        <w:t>Administrative Fund</w:t>
      </w:r>
    </w:p>
    <w:p w14:paraId="1FBF309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22)</w:t>
      </w:r>
    </w:p>
    <w:p w14:paraId="04B6D204" w14:textId="77777777" w:rsidR="00873C7A" w:rsidRPr="00AE5409"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E541DD">
        <w:rPr>
          <w:rFonts w:eastAsia="Calibri" w:cs="Times New Roman"/>
          <w:color w:val="000000"/>
        </w:rPr>
        <w:t xml:space="preserve">Fund </w:t>
      </w:r>
      <w:r w:rsidRPr="00AE5409">
        <w:rPr>
          <w:rFonts w:eastAsia="Calibri" w:cs="Times New Roman"/>
          <w:color w:val="000000"/>
          <w:u w:val="single"/>
        </w:rPr>
        <w:t>3325</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0313</w:t>
      </w:r>
    </w:p>
    <w:p w14:paraId="74A3A4C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44F5C23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510,375</w:t>
      </w:r>
    </w:p>
    <w:p w14:paraId="2328499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5,350</w:t>
      </w:r>
    </w:p>
    <w:p w14:paraId="5B9BF3A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3,610</w:t>
      </w:r>
    </w:p>
    <w:p w14:paraId="08DE562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7,520</w:t>
      </w:r>
    </w:p>
    <w:p w14:paraId="549C213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318,420</w:t>
      </w:r>
    </w:p>
    <w:p w14:paraId="04B3D96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AE5409">
        <w:rPr>
          <w:rFonts w:eastAsia="Calibri" w:cs="Times New Roman"/>
          <w:color w:val="000000"/>
          <w:u w:val="single"/>
        </w:rPr>
        <w:tab/>
        <w:t>3,500</w:t>
      </w:r>
    </w:p>
    <w:p w14:paraId="02A93A9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84</w:t>
      </w:r>
      <w:r>
        <w:rPr>
          <w:rFonts w:eastAsia="Calibri" w:cs="Times New Roman"/>
          <w:color w:val="000000"/>
        </w:rPr>
        <w:t>8,775</w:t>
      </w:r>
    </w:p>
    <w:p w14:paraId="313A50D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253CC7C4"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Environmental Protection – </w:t>
      </w:r>
    </w:p>
    <w:p w14:paraId="27C86B6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Hazardous Waste Emergency Response Fund</w:t>
      </w:r>
    </w:p>
    <w:p w14:paraId="4ECCB63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22)</w:t>
      </w:r>
    </w:p>
    <w:p w14:paraId="1E77427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3331</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0313</w:t>
      </w:r>
    </w:p>
    <w:p w14:paraId="603E551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5253C04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35</w:t>
      </w:r>
      <w:r>
        <w:rPr>
          <w:rFonts w:eastAsia="Calibri" w:cs="Times New Roman"/>
          <w:color w:val="000000"/>
        </w:rPr>
        <w:t>8,770</w:t>
      </w:r>
    </w:p>
    <w:p w14:paraId="72044AF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7,014</w:t>
      </w:r>
    </w:p>
    <w:p w14:paraId="29BCEA8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9,000</w:t>
      </w:r>
    </w:p>
    <w:p w14:paraId="4F7D2B9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10,616</w:t>
      </w:r>
    </w:p>
    <w:p w14:paraId="0FFEC3D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767,905</w:t>
      </w:r>
    </w:p>
    <w:p w14:paraId="3BAC8DA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AE5409">
        <w:rPr>
          <w:rFonts w:eastAsia="Calibri" w:cs="Times New Roman"/>
          <w:color w:val="000000"/>
          <w:u w:val="single"/>
        </w:rPr>
        <w:tab/>
        <w:t>3,500</w:t>
      </w:r>
    </w:p>
    <w:p w14:paraId="65C2815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1,15</w:t>
      </w:r>
      <w:r>
        <w:rPr>
          <w:rFonts w:eastAsia="Calibri" w:cs="Times New Roman"/>
          <w:color w:val="000000"/>
        </w:rPr>
        <w:t>6,805</w:t>
      </w:r>
    </w:p>
    <w:p w14:paraId="71E8488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footerReference w:type="default" r:id="rId94"/>
          <w:type w:val="continuous"/>
          <w:pgSz w:w="12240" w:h="15840"/>
          <w:pgMar w:top="1440" w:right="1440" w:bottom="1440" w:left="1440" w:header="720" w:footer="720" w:gutter="0"/>
          <w:lnNumType w:countBy="1" w:restart="newSection"/>
          <w:cols w:space="720"/>
          <w:docGrid w:linePitch="360"/>
        </w:sectPr>
      </w:pPr>
    </w:p>
    <w:p w14:paraId="77347601"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Environmental Protection – </w:t>
      </w:r>
    </w:p>
    <w:p w14:paraId="329FFF7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Solid Waste Reclamation and</w:t>
      </w:r>
      <w:r>
        <w:rPr>
          <w:rFonts w:eastAsia="Calibri" w:cs="Times New Roman"/>
          <w:i/>
          <w:color w:val="000000"/>
        </w:rPr>
        <w:t xml:space="preserve"> </w:t>
      </w:r>
      <w:r w:rsidRPr="00E541DD">
        <w:rPr>
          <w:rFonts w:eastAsia="Calibri" w:cs="Times New Roman"/>
          <w:i/>
          <w:color w:val="000000"/>
        </w:rPr>
        <w:t>Environmental Response Fund</w:t>
      </w:r>
    </w:p>
    <w:p w14:paraId="3F18893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22)</w:t>
      </w:r>
    </w:p>
    <w:p w14:paraId="2B54EF0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3332</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0313</w:t>
      </w:r>
    </w:p>
    <w:p w14:paraId="7462B68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0A017B3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9</w:t>
      </w:r>
      <w:r>
        <w:rPr>
          <w:rFonts w:eastAsia="Calibri" w:cs="Times New Roman"/>
          <w:color w:val="000000"/>
        </w:rPr>
        <w:t>22,476</w:t>
      </w:r>
    </w:p>
    <w:p w14:paraId="75DFBCF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25,000</w:t>
      </w:r>
    </w:p>
    <w:p w14:paraId="236182D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106,500</w:t>
      </w:r>
    </w:p>
    <w:p w14:paraId="6EE41DD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22,900</w:t>
      </w:r>
    </w:p>
    <w:p w14:paraId="40595E0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3,929,737</w:t>
      </w:r>
    </w:p>
    <w:p w14:paraId="3F7910E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t xml:space="preserve">                     500</w:t>
      </w:r>
    </w:p>
    <w:p w14:paraId="22895584" w14:textId="77777777" w:rsidR="00873C7A" w:rsidRPr="00AE5409"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AE5409">
        <w:rPr>
          <w:rFonts w:eastAsia="Calibri" w:cs="Times New Roman"/>
          <w:color w:val="000000"/>
          <w:u w:val="single"/>
        </w:rPr>
        <w:tab/>
        <w:t>1,000</w:t>
      </w:r>
    </w:p>
    <w:p w14:paraId="09A2714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5,008,113</w:t>
      </w:r>
    </w:p>
    <w:p w14:paraId="37DFD5A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211552D9"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Environmental Protection – </w:t>
      </w:r>
    </w:p>
    <w:p w14:paraId="4A18121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Solid Waste Enforcement Fund</w:t>
      </w:r>
    </w:p>
    <w:p w14:paraId="187BE71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22)</w:t>
      </w:r>
    </w:p>
    <w:p w14:paraId="645CF6D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3333</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0313</w:t>
      </w:r>
    </w:p>
    <w:p w14:paraId="5D7619E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16CD7D0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3,</w:t>
      </w:r>
      <w:r>
        <w:rPr>
          <w:rFonts w:eastAsia="Calibri" w:cs="Times New Roman"/>
          <w:color w:val="000000"/>
        </w:rPr>
        <w:t>651,153</w:t>
      </w:r>
    </w:p>
    <w:p w14:paraId="6443416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30,930</w:t>
      </w:r>
    </w:p>
    <w:p w14:paraId="0330D28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23,356</w:t>
      </w:r>
    </w:p>
    <w:p w14:paraId="030A45A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28,460</w:t>
      </w:r>
    </w:p>
    <w:p w14:paraId="3C1F477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932,229</w:t>
      </w:r>
    </w:p>
    <w:p w14:paraId="1704FC9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AE5409">
        <w:rPr>
          <w:rFonts w:eastAsia="Calibri" w:cs="Times New Roman"/>
          <w:color w:val="000000"/>
          <w:u w:val="single"/>
        </w:rPr>
        <w:tab/>
        <w:t>20,554</w:t>
      </w:r>
    </w:p>
    <w:p w14:paraId="3559E0D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4,6</w:t>
      </w:r>
      <w:r>
        <w:rPr>
          <w:rFonts w:eastAsia="Calibri" w:cs="Times New Roman"/>
          <w:color w:val="000000"/>
        </w:rPr>
        <w:t>86,682</w:t>
      </w:r>
    </w:p>
    <w:p w14:paraId="5412E78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footerReference w:type="default" r:id="rId95"/>
          <w:type w:val="continuous"/>
          <w:pgSz w:w="12240" w:h="15840"/>
          <w:pgMar w:top="1440" w:right="1440" w:bottom="1440" w:left="1440" w:header="720" w:footer="720" w:gutter="0"/>
          <w:lnNumType w:countBy="1" w:restart="newSection"/>
          <w:cols w:space="720"/>
          <w:titlePg/>
          <w:docGrid w:linePitch="360"/>
        </w:sectPr>
      </w:pPr>
    </w:p>
    <w:p w14:paraId="7449F173"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Environmental Protection – </w:t>
      </w:r>
    </w:p>
    <w:p w14:paraId="53C0B1D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Air Pollution Control Fund</w:t>
      </w:r>
    </w:p>
    <w:p w14:paraId="2272DEF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22)</w:t>
      </w:r>
    </w:p>
    <w:p w14:paraId="2BE0987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3336</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0313</w:t>
      </w:r>
    </w:p>
    <w:p w14:paraId="624645A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footerReference w:type="default" r:id="rId96"/>
          <w:type w:val="continuous"/>
          <w:pgSz w:w="12240" w:h="15840"/>
          <w:pgMar w:top="1440" w:right="1440" w:bottom="1440" w:left="1440" w:header="720" w:footer="720" w:gutter="0"/>
          <w:cols w:space="720"/>
          <w:titlePg/>
          <w:docGrid w:linePitch="360"/>
        </w:sectPr>
      </w:pPr>
    </w:p>
    <w:p w14:paraId="3CEA0C0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6,</w:t>
      </w:r>
      <w:r>
        <w:rPr>
          <w:rFonts w:eastAsia="Calibri" w:cs="Times New Roman"/>
          <w:color w:val="000000"/>
        </w:rPr>
        <w:t>361,266</w:t>
      </w:r>
    </w:p>
    <w:p w14:paraId="79DB460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84,045</w:t>
      </w:r>
    </w:p>
    <w:p w14:paraId="6C1A2ED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103,601</w:t>
      </w:r>
    </w:p>
    <w:p w14:paraId="4383E63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70,572</w:t>
      </w:r>
    </w:p>
    <w:p w14:paraId="3623AC6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1,669,467</w:t>
      </w:r>
    </w:p>
    <w:p w14:paraId="119A2F9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AE5409">
        <w:rPr>
          <w:rFonts w:eastAsia="Calibri" w:cs="Times New Roman"/>
          <w:color w:val="000000"/>
          <w:u w:val="single"/>
        </w:rPr>
        <w:tab/>
        <w:t>52,951</w:t>
      </w:r>
    </w:p>
    <w:p w14:paraId="63202F2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8,</w:t>
      </w:r>
      <w:r>
        <w:rPr>
          <w:rFonts w:eastAsia="Calibri" w:cs="Times New Roman"/>
          <w:color w:val="000000"/>
        </w:rPr>
        <w:t>341,902</w:t>
      </w:r>
    </w:p>
    <w:p w14:paraId="64BD1A8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45B0359D"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Environmental Protection – </w:t>
      </w:r>
    </w:p>
    <w:p w14:paraId="1405B03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lastRenderedPageBreak/>
        <w:t>Environmental Laboratory</w:t>
      </w:r>
      <w:r>
        <w:rPr>
          <w:rFonts w:eastAsia="Calibri" w:cs="Times New Roman"/>
          <w:i/>
          <w:color w:val="000000"/>
        </w:rPr>
        <w:t xml:space="preserve"> </w:t>
      </w:r>
      <w:r w:rsidRPr="00E541DD">
        <w:rPr>
          <w:rFonts w:eastAsia="Calibri" w:cs="Times New Roman"/>
          <w:i/>
          <w:color w:val="000000"/>
        </w:rPr>
        <w:t>Certification Fund</w:t>
      </w:r>
    </w:p>
    <w:p w14:paraId="3944E75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22)</w:t>
      </w:r>
    </w:p>
    <w:p w14:paraId="236C06D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3340</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0313</w:t>
      </w:r>
    </w:p>
    <w:p w14:paraId="02503BB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5B0F460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3</w:t>
      </w:r>
      <w:r>
        <w:rPr>
          <w:rFonts w:eastAsia="Calibri" w:cs="Times New Roman"/>
          <w:color w:val="000000"/>
        </w:rPr>
        <w:t>97,985</w:t>
      </w:r>
    </w:p>
    <w:p w14:paraId="73FF3C8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1,000</w:t>
      </w:r>
    </w:p>
    <w:p w14:paraId="21C14BA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1,120</w:t>
      </w:r>
    </w:p>
    <w:p w14:paraId="0F7F117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201,146</w:t>
      </w:r>
    </w:p>
    <w:p w14:paraId="18CDE1F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AE5409">
        <w:rPr>
          <w:rFonts w:eastAsia="Calibri" w:cs="Times New Roman"/>
          <w:color w:val="000000"/>
          <w:u w:val="single"/>
        </w:rPr>
        <w:tab/>
        <w:t>163,000</w:t>
      </w:r>
    </w:p>
    <w:p w14:paraId="2D6385F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7</w:t>
      </w:r>
      <w:r>
        <w:rPr>
          <w:rFonts w:eastAsia="Calibri" w:cs="Times New Roman"/>
          <w:color w:val="000000"/>
        </w:rPr>
        <w:t>64,251</w:t>
      </w:r>
    </w:p>
    <w:p w14:paraId="5E184E5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658357F8"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Environmental Protection – </w:t>
      </w:r>
    </w:p>
    <w:p w14:paraId="7AD2AD8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Stream Restoration Fund</w:t>
      </w:r>
    </w:p>
    <w:p w14:paraId="7F588F4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22)</w:t>
      </w:r>
    </w:p>
    <w:p w14:paraId="037D724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3349</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0313</w:t>
      </w:r>
    </w:p>
    <w:p w14:paraId="7E9605C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footerReference w:type="default" r:id="rId97"/>
          <w:type w:val="continuous"/>
          <w:pgSz w:w="12240" w:h="15840"/>
          <w:pgMar w:top="1440" w:right="1440" w:bottom="1440" w:left="1440" w:header="720" w:footer="720" w:gutter="0"/>
          <w:cols w:space="720"/>
          <w:titlePg/>
          <w:docGrid w:linePitch="360"/>
        </w:sectPr>
      </w:pPr>
    </w:p>
    <w:p w14:paraId="5C678F8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3,682,076</w:t>
      </w:r>
    </w:p>
    <w:p w14:paraId="0BFA4D1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1C6D4347"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Environmental Protection – </w:t>
      </w:r>
    </w:p>
    <w:p w14:paraId="26BACA4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Litter Control Fund</w:t>
      </w:r>
    </w:p>
    <w:p w14:paraId="66EF6E5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22)</w:t>
      </w:r>
    </w:p>
    <w:p w14:paraId="0A6A052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3486</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0313</w:t>
      </w:r>
    </w:p>
    <w:p w14:paraId="2054B6C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6CF4FC0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60,000</w:t>
      </w:r>
    </w:p>
    <w:p w14:paraId="0D75B5E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77CFD6BF"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Environmental Protection – </w:t>
      </w:r>
    </w:p>
    <w:p w14:paraId="7B6E654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Recycling Assistance Fund</w:t>
      </w:r>
    </w:p>
    <w:p w14:paraId="55314E5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22)</w:t>
      </w:r>
    </w:p>
    <w:p w14:paraId="5F97DDF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0F282D">
        <w:rPr>
          <w:rFonts w:eastAsia="Calibri" w:cs="Times New Roman"/>
          <w:color w:val="000000"/>
          <w:u w:val="single"/>
        </w:rPr>
        <w:t>3487</w:t>
      </w:r>
      <w:r w:rsidRPr="00E541DD">
        <w:rPr>
          <w:rFonts w:eastAsia="Calibri" w:cs="Times New Roman"/>
          <w:i/>
          <w:color w:val="000000"/>
        </w:rPr>
        <w:t xml:space="preserve"> </w:t>
      </w:r>
      <w:r w:rsidRPr="00E541DD">
        <w:rPr>
          <w:rFonts w:eastAsia="Calibri" w:cs="Times New Roman"/>
          <w:color w:val="000000"/>
        </w:rPr>
        <w:t xml:space="preserve">FY </w:t>
      </w:r>
      <w:r w:rsidRPr="000F282D">
        <w:rPr>
          <w:rFonts w:eastAsia="Calibri" w:cs="Times New Roman"/>
          <w:color w:val="000000"/>
          <w:u w:val="single"/>
        </w:rPr>
        <w:t>2027</w:t>
      </w:r>
      <w:r w:rsidRPr="00E541DD">
        <w:rPr>
          <w:rFonts w:eastAsia="Calibri" w:cs="Times New Roman"/>
          <w:color w:val="000000"/>
        </w:rPr>
        <w:t xml:space="preserve"> Org </w:t>
      </w:r>
      <w:r w:rsidRPr="000F282D">
        <w:rPr>
          <w:rFonts w:eastAsia="Calibri" w:cs="Times New Roman"/>
          <w:color w:val="000000"/>
          <w:u w:val="single"/>
        </w:rPr>
        <w:t>0313</w:t>
      </w:r>
    </w:p>
    <w:p w14:paraId="602C001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130C294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727,310</w:t>
      </w:r>
    </w:p>
    <w:p w14:paraId="5498681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800</w:t>
      </w:r>
    </w:p>
    <w:p w14:paraId="75DE891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500</w:t>
      </w:r>
    </w:p>
    <w:p w14:paraId="753DCA1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400</w:t>
      </w:r>
    </w:p>
    <w:p w14:paraId="5E7E97B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2,754,258</w:t>
      </w:r>
    </w:p>
    <w:p w14:paraId="398F2CB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AE5409">
        <w:rPr>
          <w:rFonts w:eastAsia="Calibri" w:cs="Times New Roman"/>
          <w:color w:val="000000"/>
          <w:u w:val="single"/>
        </w:rPr>
        <w:tab/>
        <w:t>2,500</w:t>
      </w:r>
    </w:p>
    <w:p w14:paraId="44B304C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w:t>
      </w:r>
      <w:r>
        <w:rPr>
          <w:rFonts w:eastAsia="Calibri" w:cs="Times New Roman"/>
          <w:color w:val="000000"/>
        </w:rPr>
        <w:t>485,768</w:t>
      </w:r>
    </w:p>
    <w:p w14:paraId="22CC1FA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0BE69107"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Environmental Protection – </w:t>
      </w:r>
    </w:p>
    <w:p w14:paraId="275660B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Mountaintop Removal Fund</w:t>
      </w:r>
    </w:p>
    <w:p w14:paraId="37C9BFB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22)</w:t>
      </w:r>
    </w:p>
    <w:p w14:paraId="51CC00B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3490</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0313</w:t>
      </w:r>
    </w:p>
    <w:p w14:paraId="1A44E37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5FD65A4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873,343</w:t>
      </w:r>
    </w:p>
    <w:p w14:paraId="3D51B1F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27,612</w:t>
      </w:r>
    </w:p>
    <w:p w14:paraId="0225A46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23,500</w:t>
      </w:r>
    </w:p>
    <w:p w14:paraId="7920E26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1,180</w:t>
      </w:r>
    </w:p>
    <w:p w14:paraId="7D9B55B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390,907</w:t>
      </w:r>
    </w:p>
    <w:p w14:paraId="4B34A12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AE5409">
        <w:rPr>
          <w:rFonts w:eastAsia="Calibri" w:cs="Times New Roman"/>
          <w:color w:val="000000"/>
          <w:u w:val="single"/>
        </w:rPr>
        <w:tab/>
        <w:t>11,520</w:t>
      </w:r>
    </w:p>
    <w:p w14:paraId="3D17344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1,3</w:t>
      </w:r>
      <w:r>
        <w:rPr>
          <w:rFonts w:eastAsia="Calibri" w:cs="Times New Roman"/>
          <w:color w:val="000000"/>
        </w:rPr>
        <w:t>28,062</w:t>
      </w:r>
    </w:p>
    <w:p w14:paraId="3E3C685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footerReference w:type="default" r:id="rId98"/>
          <w:type w:val="continuous"/>
          <w:pgSz w:w="12240" w:h="15840"/>
          <w:pgMar w:top="1440" w:right="1440" w:bottom="1440" w:left="1440" w:header="720" w:footer="720" w:gutter="0"/>
          <w:lnNumType w:countBy="1" w:restart="newSection"/>
          <w:cols w:space="720"/>
          <w:docGrid w:linePitch="360"/>
        </w:sectPr>
      </w:pPr>
    </w:p>
    <w:p w14:paraId="2E7BE3CB"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Oil and Gas Conservation Commission – </w:t>
      </w:r>
    </w:p>
    <w:p w14:paraId="61DEA4D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Special Oil and Gas Conservation Fund</w:t>
      </w:r>
    </w:p>
    <w:p w14:paraId="3566612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22C)</w:t>
      </w:r>
    </w:p>
    <w:p w14:paraId="33AA3D4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3371</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0315</w:t>
      </w:r>
    </w:p>
    <w:p w14:paraId="24FECA4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5DA1EF3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173,449</w:t>
      </w:r>
    </w:p>
    <w:p w14:paraId="2861DA8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1,000</w:t>
      </w:r>
    </w:p>
    <w:p w14:paraId="4D0961E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9,481</w:t>
      </w:r>
    </w:p>
    <w:p w14:paraId="7BFECF1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161,225</w:t>
      </w:r>
    </w:p>
    <w:p w14:paraId="795B60D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AE5409">
        <w:rPr>
          <w:rFonts w:eastAsia="Calibri" w:cs="Times New Roman"/>
          <w:color w:val="000000"/>
          <w:u w:val="single"/>
        </w:rPr>
        <w:tab/>
        <w:t>1,500</w:t>
      </w:r>
    </w:p>
    <w:p w14:paraId="419F475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34</w:t>
      </w:r>
      <w:r>
        <w:rPr>
          <w:rFonts w:eastAsia="Calibri" w:cs="Times New Roman"/>
          <w:color w:val="000000"/>
        </w:rPr>
        <w:t>6,655</w:t>
      </w:r>
    </w:p>
    <w:p w14:paraId="16818F3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0360991D"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E541DD">
        <w:rPr>
          <w:rFonts w:eastAsia="Calibri" w:cs="Times New Roman"/>
          <w:b/>
          <w:color w:val="000000"/>
        </w:rPr>
        <w:t>DEPARTMENT OF HEALTH</w:t>
      </w:r>
    </w:p>
    <w:p w14:paraId="2BDE965F"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lastRenderedPageBreak/>
        <w:t>Department of Health –</w:t>
      </w:r>
    </w:p>
    <w:p w14:paraId="153B942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The Vital Statistics Account</w:t>
      </w:r>
    </w:p>
    <w:p w14:paraId="29AE72C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24753BD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5144</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0506</w:t>
      </w:r>
    </w:p>
    <w:p w14:paraId="408680C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03061C1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w:t>
      </w:r>
      <w:r>
        <w:rPr>
          <w:rFonts w:eastAsia="Calibri" w:cs="Times New Roman"/>
          <w:color w:val="000000"/>
        </w:rPr>
        <w:t>565,096</w:t>
      </w:r>
    </w:p>
    <w:p w14:paraId="1C6F9B9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15,500</w:t>
      </w:r>
    </w:p>
    <w:p w14:paraId="00B1649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AE5409">
        <w:rPr>
          <w:rFonts w:eastAsia="Calibri" w:cs="Times New Roman"/>
          <w:color w:val="000000"/>
          <w:u w:val="single"/>
        </w:rPr>
        <w:tab/>
        <w:t>3,557,788</w:t>
      </w:r>
    </w:p>
    <w:p w14:paraId="306C2F0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5,138,384</w:t>
      </w:r>
    </w:p>
    <w:p w14:paraId="4154C7E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footerReference w:type="default" r:id="rId99"/>
          <w:type w:val="continuous"/>
          <w:pgSz w:w="12240" w:h="15840"/>
          <w:pgMar w:top="1440" w:right="1440" w:bottom="1440" w:left="1440" w:header="720" w:footer="720" w:gutter="0"/>
          <w:lnNumType w:countBy="1" w:restart="continuous"/>
          <w:cols w:space="720"/>
          <w:titlePg/>
          <w:docGrid w:linePitch="360"/>
        </w:sectPr>
      </w:pPr>
    </w:p>
    <w:p w14:paraId="6C86D721"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Health – </w:t>
      </w:r>
    </w:p>
    <w:p w14:paraId="0BF7F11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Laboratory Services Fund</w:t>
      </w:r>
    </w:p>
    <w:p w14:paraId="41E8F2F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20BDF85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5163</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0506</w:t>
      </w:r>
    </w:p>
    <w:p w14:paraId="32ED498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542A4F5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w:t>
      </w:r>
      <w:r>
        <w:rPr>
          <w:rFonts w:eastAsia="Calibri" w:cs="Times New Roman"/>
          <w:color w:val="000000"/>
        </w:rPr>
        <w:t>365,229</w:t>
      </w:r>
    </w:p>
    <w:p w14:paraId="7632257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18,114</w:t>
      </w:r>
    </w:p>
    <w:p w14:paraId="7CD3A81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AE5409">
        <w:rPr>
          <w:rFonts w:eastAsia="Calibri" w:cs="Times New Roman"/>
          <w:color w:val="000000"/>
          <w:u w:val="single"/>
        </w:rPr>
        <w:tab/>
        <w:t>2,</w:t>
      </w:r>
      <w:r>
        <w:rPr>
          <w:rFonts w:eastAsia="Calibri" w:cs="Times New Roman"/>
          <w:color w:val="000000"/>
          <w:u w:val="single"/>
        </w:rPr>
        <w:t>5</w:t>
      </w:r>
      <w:r w:rsidRPr="00AE5409">
        <w:rPr>
          <w:rFonts w:eastAsia="Calibri" w:cs="Times New Roman"/>
          <w:color w:val="000000"/>
          <w:u w:val="single"/>
        </w:rPr>
        <w:t>09,105</w:t>
      </w:r>
    </w:p>
    <w:p w14:paraId="5EE5136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w:t>
      </w:r>
      <w:r>
        <w:rPr>
          <w:rFonts w:eastAsia="Calibri" w:cs="Times New Roman"/>
          <w:color w:val="000000"/>
        </w:rPr>
        <w:t>892,448</w:t>
      </w:r>
    </w:p>
    <w:p w14:paraId="152689E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02840AFB"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Health – </w:t>
      </w:r>
    </w:p>
    <w:p w14:paraId="1EA5DFE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Hepatitis B Vaccine</w:t>
      </w:r>
    </w:p>
    <w:p w14:paraId="5C8C6F6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129A86E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5183</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0506</w:t>
      </w:r>
    </w:p>
    <w:p w14:paraId="4D36268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317013D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9,740</w:t>
      </w:r>
    </w:p>
    <w:p w14:paraId="33B68F1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7D9CAA6A"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Health – </w:t>
      </w:r>
    </w:p>
    <w:p w14:paraId="7E4299C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Lead Abatement Account</w:t>
      </w:r>
    </w:p>
    <w:p w14:paraId="5C11FEB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w:t>
      </w:r>
      <w:r w:rsidRPr="00E541DD">
        <w:rPr>
          <w:rFonts w:eastAsia="Calibri" w:cs="Times New Roman"/>
          <w:color w:val="000000"/>
        </w:rPr>
        <w:t>W.V. Code Chapter 16)</w:t>
      </w:r>
    </w:p>
    <w:p w14:paraId="3966B9A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5204</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0506</w:t>
      </w:r>
    </w:p>
    <w:p w14:paraId="34EE2F5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3099E78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19,100</w:t>
      </w:r>
    </w:p>
    <w:p w14:paraId="1B5318B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373</w:t>
      </w:r>
    </w:p>
    <w:p w14:paraId="5DE881B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AE5409">
        <w:rPr>
          <w:rFonts w:eastAsia="Calibri" w:cs="Times New Roman"/>
          <w:color w:val="000000"/>
          <w:u w:val="single"/>
        </w:rPr>
        <w:tab/>
        <w:t>17,875</w:t>
      </w:r>
    </w:p>
    <w:p w14:paraId="3BC63EA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37,348</w:t>
      </w:r>
    </w:p>
    <w:p w14:paraId="3F5D497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78D8C6DA"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Health – </w:t>
      </w:r>
    </w:p>
    <w:p w14:paraId="2F518AD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West Virginia Birth-to-Three Fund</w:t>
      </w:r>
    </w:p>
    <w:p w14:paraId="664908E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1AE6ED0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5214</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0506</w:t>
      </w:r>
    </w:p>
    <w:p w14:paraId="28208D2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03D3AF9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790,205</w:t>
      </w:r>
    </w:p>
    <w:p w14:paraId="6B0403F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223,999</w:t>
      </w:r>
    </w:p>
    <w:p w14:paraId="1418882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AE5409">
        <w:rPr>
          <w:rFonts w:eastAsia="Calibri" w:cs="Times New Roman"/>
          <w:color w:val="000000"/>
          <w:u w:val="single"/>
        </w:rPr>
        <w:tab/>
        <w:t>44,881,617</w:t>
      </w:r>
    </w:p>
    <w:p w14:paraId="0C2BF1D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45,8</w:t>
      </w:r>
      <w:r>
        <w:rPr>
          <w:rFonts w:eastAsia="Calibri" w:cs="Times New Roman"/>
          <w:color w:val="000000"/>
        </w:rPr>
        <w:t>95,821</w:t>
      </w:r>
    </w:p>
    <w:p w14:paraId="0CE9D5B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footerReference w:type="default" r:id="rId100"/>
          <w:type w:val="continuous"/>
          <w:pgSz w:w="12240" w:h="15840"/>
          <w:pgMar w:top="1440" w:right="1440" w:bottom="1440" w:left="1440" w:header="720" w:footer="720" w:gutter="0"/>
          <w:lnNumType w:countBy="1" w:restart="newSection"/>
          <w:cols w:space="720"/>
          <w:titlePg/>
          <w:docGrid w:linePitch="360"/>
        </w:sectPr>
      </w:pPr>
    </w:p>
    <w:p w14:paraId="01B8BD0E"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Health – </w:t>
      </w:r>
    </w:p>
    <w:p w14:paraId="273960F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Tobacco Control Special Fund</w:t>
      </w:r>
    </w:p>
    <w:p w14:paraId="5F496A8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1E89820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5218</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0506</w:t>
      </w:r>
    </w:p>
    <w:p w14:paraId="1C4D57F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5E33DB3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7,579</w:t>
      </w:r>
    </w:p>
    <w:p w14:paraId="066DDA4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3F5C5F1D"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Health – </w:t>
      </w:r>
    </w:p>
    <w:p w14:paraId="55B9BCA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Medical Cannabis Program Fund</w:t>
      </w:r>
    </w:p>
    <w:p w14:paraId="5186C90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16A)</w:t>
      </w:r>
    </w:p>
    <w:p w14:paraId="3AD9F4A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5420</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0506</w:t>
      </w:r>
    </w:p>
    <w:p w14:paraId="568B2A2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33DC9CD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509,658</w:t>
      </w:r>
    </w:p>
    <w:p w14:paraId="317AB8C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AE5409">
        <w:rPr>
          <w:rFonts w:eastAsia="Calibri" w:cs="Times New Roman"/>
          <w:color w:val="000000"/>
          <w:u w:val="single"/>
        </w:rPr>
        <w:tab/>
        <w:t>2,046,040</w:t>
      </w:r>
    </w:p>
    <w:p w14:paraId="4C108D9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2,555,698</w:t>
      </w:r>
    </w:p>
    <w:p w14:paraId="321533D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7271E830"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West Virginia Health Care Authority – </w:t>
      </w:r>
    </w:p>
    <w:p w14:paraId="16E55EA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Health Care Cost Review Fund</w:t>
      </w:r>
    </w:p>
    <w:p w14:paraId="786D88E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1D2919E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lastRenderedPageBreak/>
        <w:t xml:space="preserve">Fund </w:t>
      </w:r>
      <w:r w:rsidRPr="00AE5409">
        <w:rPr>
          <w:rFonts w:eastAsia="Calibri" w:cs="Times New Roman"/>
          <w:color w:val="000000"/>
          <w:u w:val="single"/>
        </w:rPr>
        <w:t>5375</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0507</w:t>
      </w:r>
    </w:p>
    <w:p w14:paraId="4CD25CD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3D40CCB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200,000</w:t>
      </w:r>
    </w:p>
    <w:p w14:paraId="79F996A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7,500</w:t>
      </w:r>
    </w:p>
    <w:p w14:paraId="7715D4F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AE5409">
        <w:rPr>
          <w:rFonts w:eastAsia="Calibri" w:cs="Times New Roman"/>
          <w:color w:val="000000"/>
          <w:u w:val="single"/>
        </w:rPr>
        <w:tab/>
        <w:t>542,586</w:t>
      </w:r>
    </w:p>
    <w:p w14:paraId="1B98067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750,086</w:t>
      </w:r>
    </w:p>
    <w:p w14:paraId="323BB02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above appropriation is to be expended in accordance with and pursuant to the provisions of W.V. Code §16-29B and from the special revolving fund designated Health Care Cost Review Fund.</w:t>
      </w:r>
    </w:p>
    <w:p w14:paraId="36E1D49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footerReference w:type="default" r:id="rId101"/>
          <w:type w:val="continuous"/>
          <w:pgSz w:w="12240" w:h="15840"/>
          <w:pgMar w:top="1440" w:right="1440" w:bottom="1440" w:left="1440" w:header="720" w:footer="720" w:gutter="0"/>
          <w:lnNumType w:countBy="1" w:restart="newSection"/>
          <w:cols w:space="720"/>
          <w:docGrid w:linePitch="360"/>
        </w:sectPr>
      </w:pPr>
    </w:p>
    <w:p w14:paraId="10A5411B"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West Virginia Health Care Authority – </w:t>
      </w:r>
    </w:p>
    <w:p w14:paraId="2EBF6EA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Certificate of Need Program Fund</w:t>
      </w:r>
    </w:p>
    <w:p w14:paraId="01046E8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22103E6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5377</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0507</w:t>
      </w:r>
    </w:p>
    <w:p w14:paraId="6436D2B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footerReference w:type="default" r:id="rId102"/>
          <w:type w:val="continuous"/>
          <w:pgSz w:w="12240" w:h="15840"/>
          <w:pgMar w:top="1440" w:right="1440" w:bottom="1440" w:left="1440" w:header="720" w:footer="720" w:gutter="0"/>
          <w:cols w:space="720"/>
          <w:titlePg/>
          <w:docGrid w:linePitch="360"/>
        </w:sectPr>
      </w:pPr>
    </w:p>
    <w:p w14:paraId="263E2E3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566,306</w:t>
      </w:r>
    </w:p>
    <w:p w14:paraId="3A7F44C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9,481</w:t>
      </w:r>
    </w:p>
    <w:p w14:paraId="3F7E4F8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AE5409">
        <w:rPr>
          <w:rFonts w:eastAsia="Calibri" w:cs="Times New Roman"/>
          <w:color w:val="000000"/>
          <w:u w:val="single"/>
        </w:rPr>
        <w:tab/>
        <w:t>382,786</w:t>
      </w:r>
    </w:p>
    <w:p w14:paraId="6BBCA6B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continuous"/>
          <w:cols w:space="720"/>
          <w:titlePg/>
          <w:docGrid w:linePitch="360"/>
        </w:sect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9</w:t>
      </w:r>
      <w:r>
        <w:rPr>
          <w:rFonts w:eastAsia="Calibri" w:cs="Times New Roman"/>
          <w:color w:val="000000"/>
        </w:rPr>
        <w:t>58,573</w:t>
      </w:r>
    </w:p>
    <w:p w14:paraId="3F554DD8"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Office of the Inspector General – </w:t>
      </w:r>
    </w:p>
    <w:p w14:paraId="46981F5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The Health Facility Licensing Account</w:t>
      </w:r>
    </w:p>
    <w:p w14:paraId="54F6946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12A8512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5172</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0513</w:t>
      </w:r>
    </w:p>
    <w:p w14:paraId="5E3DB97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010170A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725,395</w:t>
      </w:r>
    </w:p>
    <w:p w14:paraId="2F4AE59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100</w:t>
      </w:r>
    </w:p>
    <w:p w14:paraId="6756E3E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100</w:t>
      </w:r>
    </w:p>
    <w:p w14:paraId="0B7187D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7,113</w:t>
      </w:r>
    </w:p>
    <w:p w14:paraId="1D753BB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97,947</w:t>
      </w:r>
    </w:p>
    <w:p w14:paraId="3581AC6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AE5409">
        <w:rPr>
          <w:rFonts w:eastAsia="Calibri" w:cs="Times New Roman"/>
          <w:color w:val="000000"/>
          <w:u w:val="single"/>
        </w:rPr>
        <w:tab/>
        <w:t>100</w:t>
      </w:r>
    </w:p>
    <w:p w14:paraId="4AC0F1F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8</w:t>
      </w:r>
      <w:r>
        <w:rPr>
          <w:rFonts w:eastAsia="Calibri" w:cs="Times New Roman"/>
          <w:color w:val="000000"/>
        </w:rPr>
        <w:t>30,755</w:t>
      </w:r>
    </w:p>
    <w:p w14:paraId="670E9FA9"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b/>
          <w:color w:val="000000"/>
        </w:rPr>
        <w:t>DEPARTMENT OF HUMAN SERVICES</w:t>
      </w:r>
    </w:p>
    <w:p w14:paraId="371012ED"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Human Services – </w:t>
      </w:r>
    </w:p>
    <w:p w14:paraId="7EB2E39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Health Care Provider Tax – </w:t>
      </w:r>
    </w:p>
    <w:p w14:paraId="2FD1FB5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Medicaid State Share Fund</w:t>
      </w:r>
    </w:p>
    <w:p w14:paraId="25A4DAA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11)</w:t>
      </w:r>
    </w:p>
    <w:p w14:paraId="4065178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5090</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0511</w:t>
      </w:r>
    </w:p>
    <w:p w14:paraId="01446E3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footerReference w:type="default" r:id="rId103"/>
          <w:type w:val="continuous"/>
          <w:pgSz w:w="12240" w:h="15840"/>
          <w:pgMar w:top="1440" w:right="1440" w:bottom="1440" w:left="1440" w:header="720" w:footer="720" w:gutter="0"/>
          <w:cols w:space="720"/>
          <w:titlePg/>
          <w:docGrid w:linePitch="360"/>
        </w:sectPr>
      </w:pPr>
    </w:p>
    <w:p w14:paraId="3945C59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Medical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18900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830,363,098</w:t>
      </w:r>
    </w:p>
    <w:p w14:paraId="44BB25B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Medical Services Administrative Costs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78900</w:t>
      </w:r>
      <w:r w:rsidRPr="00E541DD">
        <w:rPr>
          <w:rFonts w:eastAsia="Calibri" w:cs="Times New Roman"/>
          <w:color w:val="000000"/>
        </w:rPr>
        <w:tab/>
      </w:r>
      <w:r w:rsidRPr="00AE5409">
        <w:rPr>
          <w:rFonts w:eastAsia="Calibri" w:cs="Times New Roman"/>
          <w:color w:val="000000"/>
          <w:u w:val="single"/>
        </w:rPr>
        <w:tab/>
      </w:r>
      <w:r>
        <w:rPr>
          <w:rFonts w:eastAsia="Calibri" w:cs="Times New Roman"/>
          <w:color w:val="000000"/>
          <w:u w:val="single"/>
        </w:rPr>
        <w:t>541,140</w:t>
      </w:r>
    </w:p>
    <w:p w14:paraId="5AA3220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830,904,238</w:t>
      </w:r>
    </w:p>
    <w:p w14:paraId="3F5CDE4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above appropriation for Medical Services Administrative Costs (fund 5090, appropriation 78900) shall be transferred to a special revenue account in the treasury for use by the Department of Human Services for administrative purposes. The remainder of all moneys deposited in the fund shall be transferred to the Medical Services Program Fund (fund 5084).</w:t>
      </w:r>
    </w:p>
    <w:p w14:paraId="68C90A8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03A700F2"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Human Services – </w:t>
      </w:r>
    </w:p>
    <w:p w14:paraId="38DBF41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Child Support Enforcement Fund</w:t>
      </w:r>
    </w:p>
    <w:p w14:paraId="69300EB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48A)</w:t>
      </w:r>
    </w:p>
    <w:p w14:paraId="73B06B3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5094</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0511</w:t>
      </w:r>
    </w:p>
    <w:p w14:paraId="520D67A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674D7F1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30,081,024</w:t>
      </w:r>
    </w:p>
    <w:p w14:paraId="2311ECB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380,000</w:t>
      </w:r>
    </w:p>
    <w:p w14:paraId="01B26A3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AE5409">
        <w:rPr>
          <w:rFonts w:eastAsia="Calibri" w:cs="Times New Roman"/>
          <w:color w:val="000000"/>
          <w:u w:val="single"/>
        </w:rPr>
        <w:tab/>
        <w:t>1</w:t>
      </w:r>
      <w:r>
        <w:rPr>
          <w:rFonts w:eastAsia="Calibri" w:cs="Times New Roman"/>
          <w:color w:val="000000"/>
          <w:u w:val="single"/>
        </w:rPr>
        <w:t>0,538,976</w:t>
      </w:r>
    </w:p>
    <w:p w14:paraId="34A19BF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41,000,000</w:t>
      </w:r>
    </w:p>
    <w:p w14:paraId="36EA3B37" w14:textId="77777777" w:rsidR="00873C7A" w:rsidRPr="00E541DD" w:rsidRDefault="00873C7A" w:rsidP="00873C7A">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Department of Human Services –</w:t>
      </w:r>
    </w:p>
    <w:p w14:paraId="52EE7297"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Ryan Brown Addiction Prevention and Recovery Fund</w:t>
      </w:r>
    </w:p>
    <w:p w14:paraId="20AEDAE2"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19)</w:t>
      </w:r>
    </w:p>
    <w:p w14:paraId="6F0FC346"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5111</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0511</w:t>
      </w:r>
    </w:p>
    <w:p w14:paraId="4AC356F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42EBB8A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i/>
          <w:color w:val="000000"/>
        </w:rPr>
      </w:pPr>
      <w:r w:rsidRPr="00E541DD">
        <w:rPr>
          <w:rFonts w:eastAsia="Calibri" w:cs="Times New Roman"/>
          <w:color w:val="000000"/>
        </w:rPr>
        <w:lastRenderedPageBreak/>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10,667,392</w:t>
      </w:r>
      <w:r w:rsidRPr="00E541DD">
        <w:rPr>
          <w:rFonts w:eastAsia="Calibri" w:cs="Times New Roman"/>
          <w:i/>
          <w:color w:val="000000"/>
        </w:rPr>
        <w:t xml:space="preserve"> </w:t>
      </w:r>
    </w:p>
    <w:p w14:paraId="68182C6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026CFCD6"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Human Services – </w:t>
      </w:r>
    </w:p>
    <w:p w14:paraId="2A2C49C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Medical Services Trust Fund</w:t>
      </w:r>
    </w:p>
    <w:p w14:paraId="00180FD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9)</w:t>
      </w:r>
    </w:p>
    <w:p w14:paraId="3623CDA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5185</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0511</w:t>
      </w:r>
    </w:p>
    <w:p w14:paraId="169605E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docGrid w:linePitch="360"/>
        </w:sectPr>
      </w:pPr>
    </w:p>
    <w:p w14:paraId="146DE5F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Medical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18900</w:t>
      </w:r>
      <w:r w:rsidRPr="00E541DD">
        <w:rPr>
          <w:rFonts w:eastAsia="Calibri" w:cs="Times New Roman"/>
          <w:color w:val="000000"/>
        </w:rPr>
        <w:tab/>
        <w:t>$</w:t>
      </w:r>
      <w:r w:rsidRPr="00E541DD">
        <w:rPr>
          <w:rFonts w:eastAsia="Calibri" w:cs="Times New Roman"/>
          <w:color w:val="000000"/>
        </w:rPr>
        <w:tab/>
        <w:t>67,000,000</w:t>
      </w:r>
    </w:p>
    <w:p w14:paraId="571BBCD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Medical Services Administrative Costs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78900</w:t>
      </w:r>
      <w:r w:rsidRPr="00E541DD">
        <w:rPr>
          <w:rFonts w:eastAsia="Calibri" w:cs="Times New Roman"/>
          <w:color w:val="000000"/>
        </w:rPr>
        <w:tab/>
      </w:r>
      <w:r w:rsidRPr="00AE5409">
        <w:rPr>
          <w:rFonts w:eastAsia="Calibri" w:cs="Times New Roman"/>
          <w:color w:val="000000"/>
          <w:u w:val="single"/>
        </w:rPr>
        <w:tab/>
      </w:r>
      <w:r>
        <w:rPr>
          <w:rFonts w:eastAsia="Calibri" w:cs="Times New Roman"/>
          <w:color w:val="000000"/>
          <w:u w:val="single"/>
        </w:rPr>
        <w:t>764,956</w:t>
      </w:r>
    </w:p>
    <w:p w14:paraId="5E27B5C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67,7</w:t>
      </w:r>
      <w:r>
        <w:rPr>
          <w:rFonts w:eastAsia="Calibri" w:cs="Times New Roman"/>
          <w:color w:val="000000"/>
        </w:rPr>
        <w:t>64,956</w:t>
      </w:r>
    </w:p>
    <w:p w14:paraId="347680C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above appropriation to Medical Services shall be used to provide state match of Medicaid expenditures as defined and authorized in subsection (c) of W.V. Code §9-4A-2a. Expenditures from the fund are limited to the following: payment of backlogged billings, funding for services to future federally mandated population groups</w:t>
      </w:r>
      <w:r>
        <w:rPr>
          <w:rFonts w:eastAsia="Calibri" w:cs="Times New Roman"/>
          <w:color w:val="000000"/>
        </w:rPr>
        <w:t>,</w:t>
      </w:r>
      <w:r w:rsidRPr="00E541DD">
        <w:rPr>
          <w:rFonts w:eastAsia="Calibri" w:cs="Times New Roman"/>
          <w:color w:val="000000"/>
        </w:rPr>
        <w:t xml:space="preserve"> and payment of the required state match for Medicaid disproportionate share payments. The remainder of all moneys deposited in the fund shall be transferred to the Department of Human Services accounts.</w:t>
      </w:r>
    </w:p>
    <w:p w14:paraId="4137C73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footerReference w:type="default" r:id="rId104"/>
          <w:type w:val="continuous"/>
          <w:pgSz w:w="12240" w:h="15840"/>
          <w:pgMar w:top="1440" w:right="1440" w:bottom="1440" w:left="1440" w:header="720" w:footer="720" w:gutter="0"/>
          <w:lnNumType w:countBy="1" w:restart="newSection"/>
          <w:cols w:space="720"/>
          <w:titlePg/>
          <w:docGrid w:linePitch="360"/>
        </w:sectPr>
      </w:pPr>
    </w:p>
    <w:p w14:paraId="13E31A52"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Human Services – </w:t>
      </w:r>
    </w:p>
    <w:p w14:paraId="0A75873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James “Tiger” Morton Catastrophic Illness Fund</w:t>
      </w:r>
    </w:p>
    <w:p w14:paraId="59D22BF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6EEE7A4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5454</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0511</w:t>
      </w:r>
    </w:p>
    <w:p w14:paraId="4DD5C8D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1D85B74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136,984</w:t>
      </w:r>
    </w:p>
    <w:p w14:paraId="2DD5890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4,000</w:t>
      </w:r>
    </w:p>
    <w:p w14:paraId="73F6574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AE5409">
        <w:rPr>
          <w:rFonts w:eastAsia="Calibri" w:cs="Times New Roman"/>
          <w:color w:val="000000"/>
          <w:u w:val="single"/>
        </w:rPr>
        <w:tab/>
        <w:t>396,000</w:t>
      </w:r>
    </w:p>
    <w:p w14:paraId="4C80716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536,984</w:t>
      </w:r>
    </w:p>
    <w:p w14:paraId="768A5D7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3531A103"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Human Services – </w:t>
      </w:r>
    </w:p>
    <w:p w14:paraId="4BFABBD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Domestic Violence Legal Services Fund</w:t>
      </w:r>
    </w:p>
    <w:p w14:paraId="6D05197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48)</w:t>
      </w:r>
    </w:p>
    <w:p w14:paraId="77AE0B4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5455</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0511</w:t>
      </w:r>
    </w:p>
    <w:p w14:paraId="6AF4373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35F6A29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900,000</w:t>
      </w:r>
    </w:p>
    <w:p w14:paraId="51C7D5C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7A609D69"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Human Services – </w:t>
      </w:r>
    </w:p>
    <w:p w14:paraId="6783C3D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West Virginia Works Separate State College Program Fund</w:t>
      </w:r>
    </w:p>
    <w:p w14:paraId="44FD3BA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9)</w:t>
      </w:r>
    </w:p>
    <w:p w14:paraId="41E6CEC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5467</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0511</w:t>
      </w:r>
    </w:p>
    <w:p w14:paraId="4E98C42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docGrid w:linePitch="360"/>
        </w:sectPr>
      </w:pPr>
    </w:p>
    <w:p w14:paraId="55AAB82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500,000</w:t>
      </w:r>
    </w:p>
    <w:p w14:paraId="1168A1A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footerReference w:type="default" r:id="rId105"/>
          <w:type w:val="continuous"/>
          <w:pgSz w:w="12240" w:h="15840"/>
          <w:pgMar w:top="1440" w:right="1440" w:bottom="1440" w:left="1440" w:header="720" w:footer="720" w:gutter="0"/>
          <w:lnNumType w:countBy="1" w:restart="newSection"/>
          <w:cols w:space="720"/>
          <w:titlePg/>
          <w:docGrid w:linePitch="360"/>
        </w:sectPr>
      </w:pPr>
    </w:p>
    <w:p w14:paraId="760DDDC0"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Human Services – </w:t>
      </w:r>
    </w:p>
    <w:p w14:paraId="0D01126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West Virginia Works Separate State Two-Parent Program Fund</w:t>
      </w:r>
    </w:p>
    <w:p w14:paraId="7D2BB26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9)</w:t>
      </w:r>
    </w:p>
    <w:p w14:paraId="1069554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5468</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0511</w:t>
      </w:r>
    </w:p>
    <w:p w14:paraId="33F9F99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17E8B31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1,500,000</w:t>
      </w:r>
    </w:p>
    <w:p w14:paraId="552AD9F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67F88815"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Human Services – </w:t>
      </w:r>
    </w:p>
    <w:p w14:paraId="4489860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Marriage Education Fund</w:t>
      </w:r>
    </w:p>
    <w:p w14:paraId="6AE8038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9)</w:t>
      </w:r>
    </w:p>
    <w:p w14:paraId="61DB257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5490</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0511</w:t>
      </w:r>
    </w:p>
    <w:p w14:paraId="2F39D3C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587D2E1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10,000</w:t>
      </w:r>
    </w:p>
    <w:p w14:paraId="555DEAD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AE5409">
        <w:rPr>
          <w:rFonts w:eastAsia="Calibri" w:cs="Times New Roman"/>
          <w:color w:val="000000"/>
          <w:u w:val="single"/>
        </w:rPr>
        <w:tab/>
        <w:t>25,000</w:t>
      </w:r>
    </w:p>
    <w:p w14:paraId="0F06323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35,000</w:t>
      </w:r>
    </w:p>
    <w:p w14:paraId="7BC0223E"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b/>
          <w:color w:val="000000"/>
        </w:rPr>
        <w:t>DEPARTMENT OF HEALTH FACILITIES</w:t>
      </w:r>
    </w:p>
    <w:p w14:paraId="14EE9751" w14:textId="77777777" w:rsidR="00873C7A" w:rsidRPr="00E541DD" w:rsidRDefault="00873C7A" w:rsidP="00873C7A">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Health Facilities – </w:t>
      </w:r>
    </w:p>
    <w:p w14:paraId="202FBC65"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Hospital Services Revenue Account</w:t>
      </w:r>
      <w:r>
        <w:rPr>
          <w:rFonts w:eastAsia="Calibri" w:cs="Times New Roman"/>
          <w:i/>
          <w:color w:val="000000"/>
        </w:rPr>
        <w:t xml:space="preserve"> </w:t>
      </w:r>
      <w:r w:rsidRPr="00E541DD">
        <w:rPr>
          <w:rFonts w:eastAsia="Calibri" w:cs="Times New Roman"/>
          <w:i/>
          <w:color w:val="000000"/>
        </w:rPr>
        <w:t>Special Fund</w:t>
      </w:r>
      <w:r>
        <w:rPr>
          <w:rFonts w:eastAsia="Calibri" w:cs="Times New Roman"/>
          <w:i/>
          <w:color w:val="000000"/>
        </w:rPr>
        <w:t xml:space="preserve"> </w:t>
      </w:r>
      <w:r w:rsidRPr="00E541DD">
        <w:rPr>
          <w:rFonts w:eastAsia="Calibri" w:cs="Times New Roman"/>
          <w:i/>
          <w:color w:val="000000"/>
        </w:rPr>
        <w:t>–</w:t>
      </w:r>
    </w:p>
    <w:p w14:paraId="625B2A7B"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Capital Improvement, Renovation and Operations</w:t>
      </w:r>
    </w:p>
    <w:p w14:paraId="5E79AEF0"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7D39097F"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5156</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0512</w:t>
      </w:r>
    </w:p>
    <w:p w14:paraId="102E44F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5A17E2D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Institutional Facilities Operations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33500</w:t>
      </w:r>
      <w:r w:rsidRPr="00E541DD">
        <w:rPr>
          <w:rFonts w:eastAsia="Calibri" w:cs="Times New Roman"/>
          <w:color w:val="000000"/>
        </w:rPr>
        <w:tab/>
        <w:t>$</w:t>
      </w:r>
      <w:r w:rsidRPr="00E541DD">
        <w:rPr>
          <w:rFonts w:eastAsia="Calibri" w:cs="Times New Roman"/>
          <w:color w:val="000000"/>
        </w:rPr>
        <w:tab/>
        <w:t>59,195,646</w:t>
      </w:r>
    </w:p>
    <w:p w14:paraId="61660D4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Medical Services Trust Fund –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51200</w:t>
      </w:r>
      <w:r w:rsidRPr="00E541DD">
        <w:rPr>
          <w:rFonts w:eastAsia="Calibri" w:cs="Times New Roman"/>
          <w:color w:val="000000"/>
        </w:rPr>
        <w:tab/>
      </w:r>
      <w:r w:rsidRPr="00AE5409">
        <w:rPr>
          <w:rFonts w:eastAsia="Calibri" w:cs="Times New Roman"/>
          <w:color w:val="000000"/>
          <w:u w:val="single"/>
        </w:rPr>
        <w:tab/>
        <w:t>27,800,000</w:t>
      </w:r>
    </w:p>
    <w:p w14:paraId="2319097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86,995,646</w:t>
      </w:r>
    </w:p>
    <w:p w14:paraId="128D8A9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total amount of these appropriations shall be paid from the Hospital Services Revenue Account Special Fund created by W.V. Code §16-1-13, and shall be used for operating expenses and for improvements in connection with existing facilities.</w:t>
      </w:r>
    </w:p>
    <w:p w14:paraId="5B0B046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Additional funds have been appropriated from General Revenue for the operation of the institutional facilities. </w:t>
      </w:r>
    </w:p>
    <w:p w14:paraId="50B4775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Necessary funds from the above appropriation for Institutional Facilities Operations may be used for medical facilities operations, either in connection with this fund or in connection with the appropriations designated for Welch Community Hospital, William R. Sharpe Jr. Hospital, Mildred Mitchell-Bateman Hospital, and William R. Sharpe Jr. Hospital – Transitional Living Facility.</w:t>
      </w:r>
    </w:p>
    <w:p w14:paraId="3653774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3B14F3B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E541DD">
        <w:rPr>
          <w:rFonts w:eastAsia="Calibri" w:cs="Times New Roman"/>
          <w:b/>
          <w:color w:val="000000"/>
        </w:rPr>
        <w:t>DEPARTMENT OF HOMELAND SECURITY</w:t>
      </w:r>
    </w:p>
    <w:p w14:paraId="2DD630B6"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Homeland Security – </w:t>
      </w:r>
    </w:p>
    <w:p w14:paraId="0D17745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Office of the Secretary – </w:t>
      </w:r>
    </w:p>
    <w:p w14:paraId="57D5CB6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Law-Enforcement, Safety and Emergency Worker</w:t>
      </w:r>
      <w:r>
        <w:rPr>
          <w:rFonts w:eastAsia="Calibri" w:cs="Times New Roman"/>
          <w:i/>
          <w:color w:val="000000"/>
        </w:rPr>
        <w:t xml:space="preserve"> </w:t>
      </w:r>
      <w:r w:rsidRPr="00E541DD">
        <w:rPr>
          <w:rFonts w:eastAsia="Calibri" w:cs="Times New Roman"/>
          <w:i/>
          <w:color w:val="000000"/>
        </w:rPr>
        <w:t>Funeral Expense Payment Fund</w:t>
      </w:r>
    </w:p>
    <w:p w14:paraId="3FE8D39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15)</w:t>
      </w:r>
    </w:p>
    <w:p w14:paraId="6209D89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6003</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0601</w:t>
      </w:r>
    </w:p>
    <w:p w14:paraId="2EC5F98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7C03B65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32,000</w:t>
      </w:r>
    </w:p>
    <w:p w14:paraId="35772E2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383356E1"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Emergency Management –</w:t>
      </w:r>
    </w:p>
    <w:p w14:paraId="2498CA1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Statewide Interoperable Radio Network Account</w:t>
      </w:r>
    </w:p>
    <w:p w14:paraId="148E5BE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15)</w:t>
      </w:r>
    </w:p>
    <w:p w14:paraId="34679A0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6208</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0606</w:t>
      </w:r>
    </w:p>
    <w:p w14:paraId="058E0AB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footerReference w:type="default" r:id="rId106"/>
          <w:type w:val="continuous"/>
          <w:pgSz w:w="12240" w:h="15840"/>
          <w:pgMar w:top="1440" w:right="1440" w:bottom="1440" w:left="1440" w:header="720" w:footer="720" w:gutter="0"/>
          <w:cols w:space="720"/>
          <w:titlePg/>
          <w:docGrid w:linePitch="360"/>
        </w:sectPr>
      </w:pPr>
    </w:p>
    <w:p w14:paraId="353CE89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80,000</w:t>
      </w:r>
    </w:p>
    <w:p w14:paraId="7CB3BCD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docGrid w:linePitch="360"/>
        </w:sectPr>
      </w:pPr>
    </w:p>
    <w:p w14:paraId="1660C26D"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Emergency Management –</w:t>
      </w:r>
    </w:p>
    <w:p w14:paraId="190F912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West Virginia Interoperable Radio Project</w:t>
      </w:r>
    </w:p>
    <w:p w14:paraId="0540A94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24)</w:t>
      </w:r>
    </w:p>
    <w:p w14:paraId="1CAA413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lastRenderedPageBreak/>
        <w:t xml:space="preserve">Fund </w:t>
      </w:r>
      <w:r w:rsidRPr="00AE5409">
        <w:rPr>
          <w:rFonts w:eastAsia="Calibri" w:cs="Times New Roman"/>
          <w:color w:val="000000"/>
          <w:u w:val="single"/>
        </w:rPr>
        <w:t>6295</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0606</w:t>
      </w:r>
    </w:p>
    <w:p w14:paraId="4A95891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65B91F9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t>$</w:t>
      </w:r>
      <w:r w:rsidRPr="00E541DD">
        <w:rPr>
          <w:rFonts w:eastAsia="Calibri" w:cs="Times New Roman"/>
          <w:color w:val="000000"/>
        </w:rPr>
        <w:tab/>
        <w:t>950,000</w:t>
      </w:r>
    </w:p>
    <w:p w14:paraId="09FD640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550,000</w:t>
      </w:r>
    </w:p>
    <w:p w14:paraId="58F2622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20,000</w:t>
      </w:r>
    </w:p>
    <w:p w14:paraId="65ABC88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AE5409">
        <w:rPr>
          <w:rFonts w:eastAsia="Calibri" w:cs="Times New Roman"/>
          <w:color w:val="000000"/>
          <w:u w:val="single"/>
        </w:rPr>
        <w:tab/>
        <w:t>3,980,000</w:t>
      </w:r>
    </w:p>
    <w:p w14:paraId="0A37FD5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5,500,000</w:t>
      </w:r>
    </w:p>
    <w:p w14:paraId="20FFC65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0F6873CA"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Corrections and Rehabilitation – </w:t>
      </w:r>
    </w:p>
    <w:p w14:paraId="352EB5B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Parolee Supervision Fees</w:t>
      </w:r>
    </w:p>
    <w:p w14:paraId="5BFF1E0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15A)</w:t>
      </w:r>
    </w:p>
    <w:p w14:paraId="6530C55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6362</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0608</w:t>
      </w:r>
    </w:p>
    <w:p w14:paraId="1B108F8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footerReference w:type="default" r:id="rId107"/>
          <w:type w:val="continuous"/>
          <w:pgSz w:w="12240" w:h="15840"/>
          <w:pgMar w:top="1440" w:right="1440" w:bottom="1440" w:left="1440" w:header="720" w:footer="720" w:gutter="0"/>
          <w:cols w:space="720"/>
          <w:titlePg/>
          <w:docGrid w:linePitch="360"/>
        </w:sectPr>
      </w:pPr>
    </w:p>
    <w:p w14:paraId="655EE27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w:t>
      </w:r>
      <w:r>
        <w:rPr>
          <w:rFonts w:eastAsia="Calibri" w:cs="Times New Roman"/>
          <w:color w:val="000000"/>
        </w:rPr>
        <w:t>274,934</w:t>
      </w:r>
    </w:p>
    <w:p w14:paraId="0423DB5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30,000</w:t>
      </w:r>
    </w:p>
    <w:p w14:paraId="6EA12FE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9,804</w:t>
      </w:r>
    </w:p>
    <w:p w14:paraId="38B69DD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758,480</w:t>
      </w:r>
    </w:p>
    <w:p w14:paraId="50D1DF2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AE5409">
        <w:rPr>
          <w:rFonts w:eastAsia="Calibri" w:cs="Times New Roman"/>
          <w:color w:val="000000"/>
          <w:u w:val="single"/>
        </w:rPr>
        <w:tab/>
        <w:t>40,129</w:t>
      </w:r>
    </w:p>
    <w:p w14:paraId="1E6AAEC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w:t>
      </w:r>
      <w:r>
        <w:rPr>
          <w:rFonts w:eastAsia="Calibri" w:cs="Times New Roman"/>
          <w:color w:val="000000"/>
        </w:rPr>
        <w:t>113,347</w:t>
      </w:r>
    </w:p>
    <w:p w14:paraId="7DC04A21" w14:textId="77777777" w:rsidR="00873C7A" w:rsidRPr="00E541DD" w:rsidRDefault="00873C7A" w:rsidP="00873C7A">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54E8D085" w14:textId="77777777" w:rsidR="00873C7A" w:rsidRPr="00E541DD" w:rsidRDefault="00873C7A" w:rsidP="00873C7A">
      <w:pPr>
        <w:numPr>
          <w:ilvl w:val="0"/>
          <w:numId w:val="6"/>
        </w:numPr>
        <w:tabs>
          <w:tab w:val="left" w:pos="360"/>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Corrections and Rehabilitation –</w:t>
      </w:r>
    </w:p>
    <w:p w14:paraId="029453F7" w14:textId="77777777" w:rsidR="00873C7A" w:rsidRPr="00E541DD" w:rsidRDefault="00873C7A" w:rsidP="00873C7A">
      <w:pPr>
        <w:tabs>
          <w:tab w:val="left" w:pos="360"/>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Regional Jail and Correctional Facility Authority</w:t>
      </w:r>
    </w:p>
    <w:p w14:paraId="0F65CF73" w14:textId="77777777" w:rsidR="00873C7A" w:rsidRPr="00E541DD" w:rsidRDefault="00873C7A" w:rsidP="00873C7A">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15A)</w:t>
      </w:r>
    </w:p>
    <w:p w14:paraId="4FD42268" w14:textId="77777777" w:rsidR="00873C7A" w:rsidRPr="00E541DD" w:rsidRDefault="00873C7A" w:rsidP="00873C7A">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Fund</w:t>
      </w:r>
      <w:r w:rsidRPr="00E541DD">
        <w:rPr>
          <w:rFonts w:eastAsia="Calibri" w:cs="Times New Roman"/>
          <w:i/>
          <w:color w:val="000000"/>
        </w:rPr>
        <w:t xml:space="preserve"> </w:t>
      </w:r>
      <w:r w:rsidRPr="00AE5409">
        <w:rPr>
          <w:rFonts w:eastAsia="Calibri" w:cs="Times New Roman"/>
          <w:color w:val="000000"/>
          <w:u w:val="single"/>
        </w:rPr>
        <w:t>6675</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0608</w:t>
      </w:r>
    </w:p>
    <w:p w14:paraId="1838C008" w14:textId="77777777" w:rsidR="00873C7A" w:rsidRPr="00E541DD" w:rsidRDefault="00873C7A" w:rsidP="00873C7A">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542BBAF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Debt Service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04000</w:t>
      </w:r>
      <w:r w:rsidRPr="00E541DD">
        <w:rPr>
          <w:rFonts w:eastAsia="Calibri" w:cs="Times New Roman"/>
          <w:color w:val="000000"/>
        </w:rPr>
        <w:tab/>
      </w:r>
      <w:r>
        <w:rPr>
          <w:rFonts w:eastAsia="Calibri" w:cs="Times New Roman"/>
          <w:color w:val="000000"/>
        </w:rPr>
        <w:t>$</w:t>
      </w:r>
      <w:r w:rsidRPr="00E541DD">
        <w:rPr>
          <w:rFonts w:eastAsia="Calibri" w:cs="Times New Roman"/>
          <w:color w:val="000000"/>
        </w:rPr>
        <w:tab/>
        <w:t>100,000</w:t>
      </w:r>
    </w:p>
    <w:p w14:paraId="2CB14BB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1,000,000</w:t>
      </w:r>
    </w:p>
    <w:p w14:paraId="28B249C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100,000</w:t>
      </w:r>
    </w:p>
    <w:p w14:paraId="5AC4334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100,000</w:t>
      </w:r>
    </w:p>
    <w:p w14:paraId="33EFED2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245,472</w:t>
      </w:r>
    </w:p>
    <w:p w14:paraId="166AD50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AE5409">
        <w:rPr>
          <w:rFonts w:eastAsia="Calibri" w:cs="Times New Roman"/>
          <w:color w:val="000000"/>
          <w:u w:val="single"/>
        </w:rPr>
        <w:tab/>
        <w:t>15,000,000</w:t>
      </w:r>
    </w:p>
    <w:p w14:paraId="1B7A524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16,545,472</w:t>
      </w:r>
    </w:p>
    <w:p w14:paraId="3EB3D34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13BDF277"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West Virginia State Police – </w:t>
      </w:r>
    </w:p>
    <w:p w14:paraId="790B694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Motor Vehicle Inspection Fund</w:t>
      </w:r>
    </w:p>
    <w:p w14:paraId="45D22BB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17C)</w:t>
      </w:r>
    </w:p>
    <w:p w14:paraId="2AE41FC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6501</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0612</w:t>
      </w:r>
    </w:p>
    <w:p w14:paraId="0CA3679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73C9C6F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w:t>
      </w:r>
      <w:r>
        <w:rPr>
          <w:rFonts w:eastAsia="Calibri" w:cs="Times New Roman"/>
          <w:color w:val="000000"/>
        </w:rPr>
        <w:t>138,088</w:t>
      </w:r>
    </w:p>
    <w:p w14:paraId="1EE3245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204,500</w:t>
      </w:r>
    </w:p>
    <w:p w14:paraId="0AF6B87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3,770,751</w:t>
      </w:r>
    </w:p>
    <w:p w14:paraId="360F54F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1,488,211</w:t>
      </w:r>
    </w:p>
    <w:p w14:paraId="053A85B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534,000</w:t>
      </w:r>
    </w:p>
    <w:p w14:paraId="31292B2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AE5409">
        <w:rPr>
          <w:rFonts w:eastAsia="Calibri" w:cs="Times New Roman"/>
          <w:color w:val="000000"/>
          <w:u w:val="single"/>
        </w:rPr>
        <w:tab/>
        <w:t>5,000</w:t>
      </w:r>
    </w:p>
    <w:p w14:paraId="1369574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8,</w:t>
      </w:r>
      <w:r>
        <w:rPr>
          <w:rFonts w:eastAsia="Calibri" w:cs="Times New Roman"/>
          <w:color w:val="000000"/>
        </w:rPr>
        <w:t>140,550</w:t>
      </w:r>
    </w:p>
    <w:p w14:paraId="4B47008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total amount of these appropriations shall be paid from the special revenue fund out of fees collected for inspection stickers as provided by law.</w:t>
      </w:r>
    </w:p>
    <w:p w14:paraId="7DEC604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footerReference w:type="default" r:id="rId108"/>
          <w:type w:val="continuous"/>
          <w:pgSz w:w="12240" w:h="15840"/>
          <w:pgMar w:top="1440" w:right="1440" w:bottom="1440" w:left="1440" w:header="720" w:footer="720" w:gutter="0"/>
          <w:lnNumType w:countBy="1" w:restart="newSection"/>
          <w:cols w:space="720"/>
          <w:titlePg/>
          <w:docGrid w:linePitch="360"/>
        </w:sectPr>
      </w:pPr>
    </w:p>
    <w:p w14:paraId="7035B1AB"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West Virginia State Police – </w:t>
      </w:r>
    </w:p>
    <w:p w14:paraId="56EDEA5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Forensic Laboratory Fund</w:t>
      </w:r>
    </w:p>
    <w:p w14:paraId="0043601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15)</w:t>
      </w:r>
    </w:p>
    <w:p w14:paraId="33C97E4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6511</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0612</w:t>
      </w:r>
    </w:p>
    <w:p w14:paraId="53FE980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691A2C4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w:t>
      </w:r>
      <w:r>
        <w:rPr>
          <w:rFonts w:eastAsia="Calibri" w:cs="Times New Roman"/>
          <w:color w:val="000000"/>
        </w:rPr>
        <w:t>643,356</w:t>
      </w:r>
    </w:p>
    <w:p w14:paraId="2C21E92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5,000</w:t>
      </w:r>
    </w:p>
    <w:p w14:paraId="2BF94D1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545,000</w:t>
      </w:r>
    </w:p>
    <w:p w14:paraId="160F246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AE5409">
        <w:rPr>
          <w:rFonts w:eastAsia="Calibri" w:cs="Times New Roman"/>
          <w:color w:val="000000"/>
          <w:u w:val="single"/>
        </w:rPr>
        <w:tab/>
        <w:t>90,000</w:t>
      </w:r>
    </w:p>
    <w:p w14:paraId="5DF3597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2,2</w:t>
      </w:r>
      <w:r>
        <w:rPr>
          <w:rFonts w:eastAsia="Calibri" w:cs="Times New Roman"/>
          <w:color w:val="000000"/>
        </w:rPr>
        <w:t>83,356</w:t>
      </w:r>
    </w:p>
    <w:p w14:paraId="5BBC9F0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6E2D6CC3"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West Virginia State Police – </w:t>
      </w:r>
    </w:p>
    <w:p w14:paraId="5FB26EE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Drunk Driving Prevention Fund</w:t>
      </w:r>
    </w:p>
    <w:p w14:paraId="5B55435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15)</w:t>
      </w:r>
    </w:p>
    <w:p w14:paraId="7105865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lastRenderedPageBreak/>
        <w:t xml:space="preserve">Fund </w:t>
      </w:r>
      <w:r w:rsidRPr="00AE5409">
        <w:rPr>
          <w:rFonts w:eastAsia="Calibri" w:cs="Times New Roman"/>
          <w:color w:val="000000"/>
          <w:u w:val="single"/>
        </w:rPr>
        <w:t>6513</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0612</w:t>
      </w:r>
    </w:p>
    <w:p w14:paraId="7BFFD61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20C49DB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2,827,000</w:t>
      </w:r>
    </w:p>
    <w:p w14:paraId="31E2AD2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total amount of this appropriations shall be paid from the special revenue fund out of receipts collected pursuant to W.V. Code §11-15-9a and 16 and paid into a revolving fund account in the State Treasury.</w:t>
      </w:r>
    </w:p>
    <w:p w14:paraId="601A665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6FD442DC"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West Virginia State Police – </w:t>
      </w:r>
    </w:p>
    <w:p w14:paraId="3D15E16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Surplus Real Property Proceeds Fund</w:t>
      </w:r>
    </w:p>
    <w:p w14:paraId="0B75842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15)</w:t>
      </w:r>
    </w:p>
    <w:p w14:paraId="365B0A6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6516</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0612</w:t>
      </w:r>
    </w:p>
    <w:p w14:paraId="5DAA190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footerReference w:type="default" r:id="rId109"/>
          <w:type w:val="continuous"/>
          <w:pgSz w:w="12240" w:h="15840"/>
          <w:pgMar w:top="1440" w:right="1440" w:bottom="1440" w:left="1440" w:header="720" w:footer="720" w:gutter="0"/>
          <w:cols w:space="720"/>
          <w:titlePg/>
          <w:docGrid w:linePitch="360"/>
        </w:sectPr>
      </w:pPr>
    </w:p>
    <w:p w14:paraId="618E3F8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t>$</w:t>
      </w:r>
      <w:r w:rsidRPr="00E541DD">
        <w:rPr>
          <w:rFonts w:eastAsia="Calibri" w:cs="Times New Roman"/>
          <w:color w:val="000000"/>
        </w:rPr>
        <w:tab/>
        <w:t>1,022,778</w:t>
      </w:r>
    </w:p>
    <w:p w14:paraId="2928547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Land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73000</w:t>
      </w:r>
      <w:r w:rsidRPr="00E541DD">
        <w:rPr>
          <w:rFonts w:eastAsia="Calibri" w:cs="Times New Roman"/>
          <w:color w:val="000000"/>
        </w:rPr>
        <w:tab/>
      </w:r>
      <w:r w:rsidRPr="00AE5409">
        <w:rPr>
          <w:rFonts w:eastAsia="Calibri" w:cs="Times New Roman"/>
          <w:color w:val="000000"/>
          <w:u w:val="single"/>
        </w:rPr>
        <w:tab/>
        <w:t>1,000</w:t>
      </w:r>
    </w:p>
    <w:p w14:paraId="0B3E4AE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1,023,778</w:t>
      </w:r>
    </w:p>
    <w:p w14:paraId="6FCD482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3156DDA2"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West Virginia State Police – </w:t>
      </w:r>
    </w:p>
    <w:p w14:paraId="6C81704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Surplus Transfer Account</w:t>
      </w:r>
    </w:p>
    <w:p w14:paraId="3CBD719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15)</w:t>
      </w:r>
    </w:p>
    <w:p w14:paraId="4ABB9C6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6519</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0612</w:t>
      </w:r>
    </w:p>
    <w:p w14:paraId="1A6AE5A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footerReference w:type="default" r:id="rId110"/>
          <w:type w:val="continuous"/>
          <w:pgSz w:w="12240" w:h="15840"/>
          <w:pgMar w:top="1440" w:right="1440" w:bottom="1440" w:left="1440" w:header="720" w:footer="720" w:gutter="0"/>
          <w:cols w:space="720"/>
          <w:titlePg/>
          <w:docGrid w:linePitch="360"/>
        </w:sectPr>
      </w:pPr>
    </w:p>
    <w:p w14:paraId="11F8AB7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t>$</w:t>
      </w:r>
      <w:r w:rsidRPr="00E541DD">
        <w:rPr>
          <w:rFonts w:eastAsia="Calibri" w:cs="Times New Roman"/>
          <w:color w:val="000000"/>
        </w:rPr>
        <w:tab/>
        <w:t>20,000</w:t>
      </w:r>
    </w:p>
    <w:p w14:paraId="0BD66A0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250,000</w:t>
      </w:r>
    </w:p>
    <w:p w14:paraId="3BAEE6D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225,000</w:t>
      </w:r>
    </w:p>
    <w:p w14:paraId="3FDB6EF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40,000</w:t>
      </w:r>
    </w:p>
    <w:p w14:paraId="603D134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AE5409">
        <w:rPr>
          <w:rFonts w:eastAsia="Calibri" w:cs="Times New Roman"/>
          <w:color w:val="000000"/>
          <w:u w:val="single"/>
        </w:rPr>
        <w:tab/>
        <w:t>45,000</w:t>
      </w:r>
    </w:p>
    <w:p w14:paraId="2218ABC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580,000</w:t>
      </w:r>
    </w:p>
    <w:p w14:paraId="27830B9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695FB9CD"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West Virginia State Police – </w:t>
      </w:r>
    </w:p>
    <w:p w14:paraId="1867DE8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Central Abuse Registry Fund</w:t>
      </w:r>
    </w:p>
    <w:p w14:paraId="63D131A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15)</w:t>
      </w:r>
    </w:p>
    <w:p w14:paraId="6B6A54C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6527</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0612</w:t>
      </w:r>
    </w:p>
    <w:p w14:paraId="6943BF0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docGrid w:linePitch="360"/>
        </w:sectPr>
      </w:pPr>
    </w:p>
    <w:p w14:paraId="6704038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296,249</w:t>
      </w:r>
    </w:p>
    <w:p w14:paraId="2008FEC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500</w:t>
      </w:r>
    </w:p>
    <w:p w14:paraId="142402B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300,500</w:t>
      </w:r>
    </w:p>
    <w:p w14:paraId="44893D8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376,443</w:t>
      </w:r>
    </w:p>
    <w:p w14:paraId="600A91C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AE5409">
        <w:rPr>
          <w:rFonts w:eastAsia="Calibri" w:cs="Times New Roman"/>
          <w:color w:val="000000"/>
          <w:u w:val="single"/>
        </w:rPr>
        <w:tab/>
        <w:t>300,500</w:t>
      </w:r>
    </w:p>
    <w:p w14:paraId="108847E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1,2</w:t>
      </w:r>
      <w:r>
        <w:rPr>
          <w:rFonts w:eastAsia="Calibri" w:cs="Times New Roman"/>
          <w:color w:val="000000"/>
        </w:rPr>
        <w:t>74,192</w:t>
      </w:r>
    </w:p>
    <w:p w14:paraId="573C42D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3DDDE41D"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West Virginia State Police – </w:t>
      </w:r>
    </w:p>
    <w:p w14:paraId="0484FF7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Bail Bond Enforcer Account</w:t>
      </w:r>
    </w:p>
    <w:p w14:paraId="7D49EE7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15)</w:t>
      </w:r>
    </w:p>
    <w:p w14:paraId="184D605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6532</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0612</w:t>
      </w:r>
    </w:p>
    <w:p w14:paraId="6B7488E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footerReference w:type="default" r:id="rId111"/>
          <w:type w:val="continuous"/>
          <w:pgSz w:w="12240" w:h="15840"/>
          <w:pgMar w:top="1440" w:right="1440" w:bottom="1440" w:left="1440" w:header="720" w:footer="720" w:gutter="0"/>
          <w:cols w:space="720"/>
          <w:titlePg/>
          <w:docGrid w:linePitch="360"/>
        </w:sectPr>
      </w:pPr>
    </w:p>
    <w:p w14:paraId="70B49CF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8,300</w:t>
      </w:r>
    </w:p>
    <w:p w14:paraId="5BF7BA6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49B5E9B0"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West Virginia State Police – </w:t>
      </w:r>
    </w:p>
    <w:p w14:paraId="62D2E59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State Police Academy Post Exchange</w:t>
      </w:r>
    </w:p>
    <w:p w14:paraId="4FBEDE3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15)</w:t>
      </w:r>
    </w:p>
    <w:p w14:paraId="685F062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6544</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0612</w:t>
      </w:r>
    </w:p>
    <w:p w14:paraId="207C8FF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footerReference w:type="default" r:id="rId112"/>
          <w:type w:val="continuous"/>
          <w:pgSz w:w="12240" w:h="15840"/>
          <w:pgMar w:top="1440" w:right="1440" w:bottom="1440" w:left="1440" w:header="720" w:footer="720" w:gutter="0"/>
          <w:cols w:space="720"/>
          <w:titlePg/>
          <w:docGrid w:linePitch="360"/>
        </w:sectPr>
      </w:pPr>
    </w:p>
    <w:p w14:paraId="65AACEB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t>$</w:t>
      </w:r>
      <w:r w:rsidRPr="00E541DD">
        <w:rPr>
          <w:rFonts w:eastAsia="Calibri" w:cs="Times New Roman"/>
          <w:color w:val="000000"/>
        </w:rPr>
        <w:tab/>
        <w:t>40,000</w:t>
      </w:r>
    </w:p>
    <w:p w14:paraId="64CA1FB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 xml:space="preserve"> </w:t>
      </w:r>
      <w:r w:rsidRPr="00AE5409">
        <w:rPr>
          <w:rFonts w:eastAsia="Calibri" w:cs="Times New Roman"/>
          <w:color w:val="000000"/>
          <w:u w:val="single"/>
        </w:rPr>
        <w:tab/>
        <w:t>160,000</w:t>
      </w:r>
    </w:p>
    <w:p w14:paraId="392FC7B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200,000</w:t>
      </w:r>
    </w:p>
    <w:p w14:paraId="790E54B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35D5772E"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bookmarkStart w:id="19" w:name="_Hlk194222531"/>
      <w:r w:rsidRPr="00E541DD">
        <w:rPr>
          <w:rFonts w:eastAsia="Calibri" w:cs="Times New Roman"/>
          <w:i/>
          <w:color w:val="000000"/>
        </w:rPr>
        <w:t xml:space="preserve">Fire Commission – </w:t>
      </w:r>
    </w:p>
    <w:p w14:paraId="5949F34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Fire Marshal Fees</w:t>
      </w:r>
    </w:p>
    <w:p w14:paraId="0505F2C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15A)</w:t>
      </w:r>
    </w:p>
    <w:p w14:paraId="503ED6C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6152</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0619</w:t>
      </w:r>
    </w:p>
    <w:bookmarkEnd w:id="19"/>
    <w:p w14:paraId="15C1F25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4C7A1AD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4,</w:t>
      </w:r>
      <w:r>
        <w:rPr>
          <w:rFonts w:eastAsia="Calibri" w:cs="Times New Roman"/>
          <w:color w:val="000000"/>
        </w:rPr>
        <w:t>194,062</w:t>
      </w:r>
    </w:p>
    <w:p w14:paraId="0363946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58,500</w:t>
      </w:r>
    </w:p>
    <w:p w14:paraId="1E40EA0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440,800</w:t>
      </w:r>
    </w:p>
    <w:p w14:paraId="3B5F6B6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3,800</w:t>
      </w:r>
    </w:p>
    <w:p w14:paraId="56A9471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1,746,550</w:t>
      </w:r>
    </w:p>
    <w:p w14:paraId="3718CE9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450,000</w:t>
      </w:r>
    </w:p>
    <w:p w14:paraId="4DBA482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AE5409">
        <w:rPr>
          <w:rFonts w:eastAsia="Calibri" w:cs="Times New Roman"/>
          <w:color w:val="000000"/>
          <w:u w:val="single"/>
        </w:rPr>
        <w:tab/>
        <w:t>65,000</w:t>
      </w:r>
    </w:p>
    <w:p w14:paraId="7E6EDD1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6,</w:t>
      </w:r>
      <w:r>
        <w:rPr>
          <w:rFonts w:eastAsia="Calibri" w:cs="Times New Roman"/>
          <w:color w:val="000000"/>
        </w:rPr>
        <w:t>958,712</w:t>
      </w:r>
    </w:p>
    <w:p w14:paraId="7E242B1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docGrid w:linePitch="360"/>
        </w:sectPr>
      </w:pPr>
    </w:p>
    <w:p w14:paraId="4C962809"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Administrative Services – </w:t>
      </w:r>
    </w:p>
    <w:p w14:paraId="378AC5E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W.V. Community Corrections Fund</w:t>
      </w:r>
    </w:p>
    <w:p w14:paraId="61D6E03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62)</w:t>
      </w:r>
    </w:p>
    <w:p w14:paraId="0B64B21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6386</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0623</w:t>
      </w:r>
    </w:p>
    <w:p w14:paraId="3111E05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footerReference w:type="default" r:id="rId113"/>
          <w:type w:val="continuous"/>
          <w:pgSz w:w="12240" w:h="15840"/>
          <w:pgMar w:top="1440" w:right="1440" w:bottom="1440" w:left="1440" w:header="720" w:footer="720" w:gutter="0"/>
          <w:cols w:space="720"/>
          <w:titlePg/>
          <w:docGrid w:linePitch="360"/>
        </w:sectPr>
      </w:pPr>
    </w:p>
    <w:p w14:paraId="15D879B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178,366</w:t>
      </w:r>
    </w:p>
    <w:p w14:paraId="2CC1607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1,000</w:t>
      </w:r>
    </w:p>
    <w:p w14:paraId="119E243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750</w:t>
      </w:r>
    </w:p>
    <w:p w14:paraId="7AE06FA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AE5409">
        <w:rPr>
          <w:rFonts w:eastAsia="Calibri" w:cs="Times New Roman"/>
          <w:color w:val="000000"/>
          <w:u w:val="single"/>
        </w:rPr>
        <w:tab/>
        <w:t xml:space="preserve">1,846,250 </w:t>
      </w:r>
    </w:p>
    <w:p w14:paraId="0F2753E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2,02</w:t>
      </w:r>
      <w:r>
        <w:rPr>
          <w:rFonts w:eastAsia="Calibri" w:cs="Times New Roman"/>
          <w:color w:val="000000"/>
        </w:rPr>
        <w:t>6,366</w:t>
      </w:r>
    </w:p>
    <w:p w14:paraId="72CB55E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7DAA8E13"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Administrative Services – </w:t>
      </w:r>
    </w:p>
    <w:p w14:paraId="13195A2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Court Security Fund</w:t>
      </w:r>
    </w:p>
    <w:p w14:paraId="4EA354C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51)</w:t>
      </w:r>
    </w:p>
    <w:p w14:paraId="6AF7C68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6804</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0623</w:t>
      </w:r>
    </w:p>
    <w:p w14:paraId="3E89303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footerReference w:type="default" r:id="rId114"/>
          <w:type w:val="continuous"/>
          <w:pgSz w:w="12240" w:h="15840"/>
          <w:pgMar w:top="1440" w:right="1440" w:bottom="1440" w:left="1440" w:header="720" w:footer="720" w:gutter="0"/>
          <w:cols w:space="720"/>
          <w:titlePg/>
          <w:docGrid w:linePitch="360"/>
        </w:sectPr>
      </w:pPr>
    </w:p>
    <w:p w14:paraId="300CA1B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26,</w:t>
      </w:r>
      <w:r>
        <w:rPr>
          <w:rFonts w:eastAsia="Calibri" w:cs="Times New Roman"/>
          <w:color w:val="000000"/>
        </w:rPr>
        <w:t>881</w:t>
      </w:r>
    </w:p>
    <w:p w14:paraId="6FA42E6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AE5409">
        <w:rPr>
          <w:rFonts w:eastAsia="Calibri" w:cs="Times New Roman"/>
          <w:color w:val="000000"/>
          <w:u w:val="single"/>
        </w:rPr>
        <w:tab/>
        <w:t>1,478,135</w:t>
      </w:r>
    </w:p>
    <w:p w14:paraId="0896536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1,50</w:t>
      </w:r>
      <w:r>
        <w:rPr>
          <w:rFonts w:eastAsia="Calibri" w:cs="Times New Roman"/>
          <w:color w:val="000000"/>
        </w:rPr>
        <w:t>5,016</w:t>
      </w:r>
    </w:p>
    <w:p w14:paraId="0A0B8D9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7843792C"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Administrative Services – </w:t>
      </w:r>
    </w:p>
    <w:p w14:paraId="4F8C8A5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Second Chance Driver’s License Program Account</w:t>
      </w:r>
    </w:p>
    <w:p w14:paraId="5DA4011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17B)</w:t>
      </w:r>
    </w:p>
    <w:p w14:paraId="77CAFF9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6810</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0623</w:t>
      </w:r>
    </w:p>
    <w:p w14:paraId="41BBFFB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644E3B2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125,000</w:t>
      </w:r>
    </w:p>
    <w:p w14:paraId="283FB33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2ECBF8D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E541DD">
        <w:rPr>
          <w:rFonts w:eastAsia="Calibri" w:cs="Times New Roman"/>
          <w:b/>
          <w:color w:val="000000"/>
        </w:rPr>
        <w:t>DEPARTMENT OF REVENUE</w:t>
      </w:r>
    </w:p>
    <w:p w14:paraId="6216F79F"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lastRenderedPageBreak/>
        <w:t>Division of Financial Institutions</w:t>
      </w:r>
    </w:p>
    <w:p w14:paraId="2626779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31A)</w:t>
      </w:r>
    </w:p>
    <w:p w14:paraId="2CC693C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3041</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0303</w:t>
      </w:r>
    </w:p>
    <w:p w14:paraId="591F19E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19323F2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3,194,769</w:t>
      </w:r>
    </w:p>
    <w:p w14:paraId="37ADEC3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Salary and Benefits of Cabinet Secretary and</w:t>
      </w:r>
    </w:p>
    <w:p w14:paraId="264C28D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119,000</w:t>
      </w:r>
    </w:p>
    <w:p w14:paraId="52C87E2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8,500</w:t>
      </w:r>
    </w:p>
    <w:p w14:paraId="709D60A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AE5409">
        <w:rPr>
          <w:rFonts w:eastAsia="Calibri" w:cs="Times New Roman"/>
          <w:color w:val="000000"/>
          <w:u w:val="single"/>
        </w:rPr>
        <w:tab/>
      </w:r>
      <w:r>
        <w:rPr>
          <w:rFonts w:eastAsia="Calibri" w:cs="Times New Roman"/>
          <w:color w:val="000000"/>
          <w:u w:val="single"/>
        </w:rPr>
        <w:t>800,475</w:t>
      </w:r>
    </w:p>
    <w:p w14:paraId="609204D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footerReference w:type="default" r:id="rId115"/>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4,122,744</w:t>
      </w:r>
    </w:p>
    <w:p w14:paraId="5CD09707"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Office of the Secretary – </w:t>
      </w:r>
    </w:p>
    <w:p w14:paraId="493EC91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State Debt Reduction Fund</w:t>
      </w:r>
    </w:p>
    <w:p w14:paraId="08B5B0F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29)</w:t>
      </w:r>
    </w:p>
    <w:p w14:paraId="3D52578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7007</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0701</w:t>
      </w:r>
    </w:p>
    <w:p w14:paraId="1AF5D76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645544B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Retirement Systems – Unfunded Liability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77500</w:t>
      </w:r>
      <w:r w:rsidRPr="00E541DD">
        <w:rPr>
          <w:rFonts w:eastAsia="Calibri" w:cs="Times New Roman"/>
          <w:color w:val="000000"/>
        </w:rPr>
        <w:tab/>
        <w:t>$</w:t>
      </w:r>
      <w:r w:rsidRPr="00E541DD">
        <w:rPr>
          <w:rFonts w:eastAsia="Calibri" w:cs="Times New Roman"/>
          <w:color w:val="000000"/>
        </w:rPr>
        <w:tab/>
        <w:t>20,000,000</w:t>
      </w:r>
    </w:p>
    <w:p w14:paraId="3639E01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The above appropriation for Retirement Systems – Unfunded Liability (fund 7007, appropriation 77500) shall be transferred to the School Aid Formula Funds Holding Account Fund (fund 2606). </w:t>
      </w:r>
    </w:p>
    <w:p w14:paraId="6556DAB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footerReference w:type="default" r:id="rId116"/>
          <w:type w:val="continuous"/>
          <w:pgSz w:w="12240" w:h="15840"/>
          <w:pgMar w:top="1440" w:right="1440" w:bottom="1440" w:left="1440" w:header="720" w:footer="720" w:gutter="0"/>
          <w:lnNumType w:countBy="1" w:restart="newSection"/>
          <w:cols w:space="720"/>
          <w:titlePg/>
          <w:docGrid w:linePitch="360"/>
        </w:sectPr>
      </w:pPr>
    </w:p>
    <w:p w14:paraId="5011DB86"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Home Rule Board Operations</w:t>
      </w:r>
    </w:p>
    <w:p w14:paraId="581F883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8)</w:t>
      </w:r>
    </w:p>
    <w:p w14:paraId="4CBA367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7010</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0701</w:t>
      </w:r>
    </w:p>
    <w:p w14:paraId="1EC971A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311A643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25,000</w:t>
      </w:r>
    </w:p>
    <w:p w14:paraId="5C82990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120</w:t>
      </w:r>
    </w:p>
    <w:p w14:paraId="193634C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200</w:t>
      </w:r>
    </w:p>
    <w:p w14:paraId="4F92B05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680</w:t>
      </w:r>
    </w:p>
    <w:p w14:paraId="49831C5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AE5409">
        <w:rPr>
          <w:rFonts w:eastAsia="Calibri" w:cs="Times New Roman"/>
          <w:color w:val="000000"/>
          <w:u w:val="single"/>
        </w:rPr>
        <w:tab/>
        <w:t>42,000</w:t>
      </w:r>
    </w:p>
    <w:p w14:paraId="45E24A2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68,000</w:t>
      </w:r>
    </w:p>
    <w:p w14:paraId="1543CE9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6559BD43"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lastRenderedPageBreak/>
        <w:t xml:space="preserve">Tax Division – </w:t>
      </w:r>
    </w:p>
    <w:p w14:paraId="3EBEB2F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Reduced Cigarette Ignition Propensity</w:t>
      </w:r>
    </w:p>
    <w:p w14:paraId="34E3AE3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Standard and Fire Prevention Act Fund</w:t>
      </w:r>
    </w:p>
    <w:p w14:paraId="1D9ED4E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47)</w:t>
      </w:r>
    </w:p>
    <w:p w14:paraId="7159D3B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7092</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0702</w:t>
      </w:r>
    </w:p>
    <w:p w14:paraId="1E1B153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100A298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t>$</w:t>
      </w:r>
      <w:r w:rsidRPr="00E541DD">
        <w:rPr>
          <w:rFonts w:eastAsia="Calibri" w:cs="Times New Roman"/>
          <w:color w:val="000000"/>
        </w:rPr>
        <w:tab/>
        <w:t>15,000</w:t>
      </w:r>
    </w:p>
    <w:p w14:paraId="70E75F7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AE5409">
        <w:rPr>
          <w:rFonts w:eastAsia="Calibri" w:cs="Times New Roman"/>
          <w:color w:val="000000"/>
          <w:u w:val="single"/>
        </w:rPr>
        <w:tab/>
        <w:t>35,000</w:t>
      </w:r>
    </w:p>
    <w:p w14:paraId="7745CF5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50,000</w:t>
      </w:r>
    </w:p>
    <w:p w14:paraId="4C2F18B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footerReference w:type="default" r:id="rId117"/>
          <w:type w:val="continuous"/>
          <w:pgSz w:w="12240" w:h="15840"/>
          <w:pgMar w:top="1440" w:right="1440" w:bottom="1440" w:left="1440" w:header="720" w:footer="720" w:gutter="0"/>
          <w:lnNumType w:countBy="1" w:restart="newSection"/>
          <w:cols w:space="720"/>
          <w:titlePg/>
          <w:docGrid w:linePitch="360"/>
        </w:sectPr>
      </w:pPr>
    </w:p>
    <w:p w14:paraId="45D4DB0F"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State Budget Office – </w:t>
      </w:r>
    </w:p>
    <w:p w14:paraId="11E4A47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Public Employees Insurance Reserve Fund</w:t>
      </w:r>
    </w:p>
    <w:p w14:paraId="0B86572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11B)</w:t>
      </w:r>
    </w:p>
    <w:p w14:paraId="3BCA388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7400</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0703</w:t>
      </w:r>
    </w:p>
    <w:p w14:paraId="57E85AB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07EC914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Public Employees Insurance Reserve Fund –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90300</w:t>
      </w:r>
      <w:r w:rsidRPr="00E541DD">
        <w:rPr>
          <w:rFonts w:eastAsia="Calibri" w:cs="Times New Roman"/>
          <w:color w:val="000000"/>
        </w:rPr>
        <w:tab/>
        <w:t>$</w:t>
      </w:r>
      <w:r w:rsidRPr="00E541DD">
        <w:rPr>
          <w:rFonts w:eastAsia="Calibri" w:cs="Times New Roman"/>
          <w:color w:val="000000"/>
        </w:rPr>
        <w:tab/>
        <w:t>6,800,000</w:t>
      </w:r>
    </w:p>
    <w:p w14:paraId="198EC54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above appropriation for Public Employees Insurance Reserve Fund – Transfer shall be transferred to the Medical Services Trust Fund (fund 5185).</w:t>
      </w:r>
    </w:p>
    <w:p w14:paraId="15334F9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footerReference w:type="default" r:id="rId118"/>
          <w:type w:val="continuous"/>
          <w:pgSz w:w="12240" w:h="15840"/>
          <w:pgMar w:top="1440" w:right="1440" w:bottom="1440" w:left="1440" w:header="720" w:footer="720" w:gutter="0"/>
          <w:lnNumType w:countBy="1" w:restart="newSection"/>
          <w:cols w:space="720"/>
          <w:titlePg/>
          <w:docGrid w:linePitch="360"/>
        </w:sectPr>
      </w:pPr>
    </w:p>
    <w:p w14:paraId="6C815E65"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Insurance Commissioner – </w:t>
      </w:r>
    </w:p>
    <w:p w14:paraId="3A0F434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Examination Revolving Fund</w:t>
      </w:r>
    </w:p>
    <w:p w14:paraId="7694B48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33)</w:t>
      </w:r>
    </w:p>
    <w:p w14:paraId="41DFD3E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7150</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0704</w:t>
      </w:r>
    </w:p>
    <w:p w14:paraId="42D0110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43299BB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t>$</w:t>
      </w:r>
      <w:r w:rsidRPr="00E541DD">
        <w:rPr>
          <w:rFonts w:eastAsia="Calibri" w:cs="Times New Roman"/>
          <w:color w:val="000000"/>
        </w:rPr>
        <w:tab/>
        <w:t>3,000</w:t>
      </w:r>
    </w:p>
    <w:p w14:paraId="2E47D6C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81,374</w:t>
      </w:r>
    </w:p>
    <w:p w14:paraId="15088B6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2,139,305</w:t>
      </w:r>
    </w:p>
    <w:p w14:paraId="03D9D8B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8,289</w:t>
      </w:r>
    </w:p>
    <w:p w14:paraId="575B076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AE5409">
        <w:rPr>
          <w:rFonts w:eastAsia="Calibri" w:cs="Times New Roman"/>
          <w:color w:val="000000"/>
          <w:u w:val="single"/>
        </w:rPr>
        <w:tab/>
        <w:t>11,426</w:t>
      </w:r>
    </w:p>
    <w:p w14:paraId="5A387D2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2,243,394</w:t>
      </w:r>
    </w:p>
    <w:p w14:paraId="4425D62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7A95443F"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Insurance Commissioner – </w:t>
      </w:r>
    </w:p>
    <w:p w14:paraId="4B6819E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lastRenderedPageBreak/>
        <w:t>Consumer Advocate</w:t>
      </w:r>
    </w:p>
    <w:p w14:paraId="73B7687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33)</w:t>
      </w:r>
    </w:p>
    <w:p w14:paraId="5E2EC4F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7151</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0704</w:t>
      </w:r>
    </w:p>
    <w:p w14:paraId="434712C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18A7DDA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608,865</w:t>
      </w:r>
    </w:p>
    <w:p w14:paraId="7AEEC0C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5,000</w:t>
      </w:r>
    </w:p>
    <w:p w14:paraId="3465A6B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34,225</w:t>
      </w:r>
    </w:p>
    <w:p w14:paraId="3AB8DAC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202,152</w:t>
      </w:r>
    </w:p>
    <w:p w14:paraId="60AE9FA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4,865</w:t>
      </w:r>
    </w:p>
    <w:p w14:paraId="263061FA" w14:textId="77777777" w:rsidR="00873C7A" w:rsidRPr="00AE5409"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AE5409">
        <w:rPr>
          <w:rFonts w:eastAsia="Calibri" w:cs="Times New Roman"/>
          <w:color w:val="000000"/>
          <w:u w:val="single"/>
        </w:rPr>
        <w:tab/>
        <w:t>19,460</w:t>
      </w:r>
    </w:p>
    <w:p w14:paraId="292B7B2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8</w:t>
      </w:r>
      <w:r>
        <w:rPr>
          <w:rFonts w:eastAsia="Calibri" w:cs="Times New Roman"/>
          <w:color w:val="000000"/>
        </w:rPr>
        <w:t>74,567</w:t>
      </w:r>
    </w:p>
    <w:p w14:paraId="04205E0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footerReference w:type="default" r:id="rId119"/>
          <w:type w:val="continuous"/>
          <w:pgSz w:w="12240" w:h="15840"/>
          <w:pgMar w:top="1440" w:right="1440" w:bottom="1440" w:left="1440" w:header="720" w:footer="720" w:gutter="0"/>
          <w:lnNumType w:countBy="1" w:restart="newSection"/>
          <w:cols w:space="720"/>
          <w:titlePg/>
          <w:docGrid w:linePitch="360"/>
        </w:sectPr>
      </w:pPr>
    </w:p>
    <w:p w14:paraId="68C36092"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Insurance Commissioner – </w:t>
      </w:r>
    </w:p>
    <w:p w14:paraId="2A5CA5D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Insurance Commission Fund</w:t>
      </w:r>
    </w:p>
    <w:p w14:paraId="3F52288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33)</w:t>
      </w:r>
    </w:p>
    <w:p w14:paraId="4DE9A89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AE5409">
        <w:rPr>
          <w:rFonts w:eastAsia="Calibri" w:cs="Times New Roman"/>
          <w:color w:val="000000"/>
          <w:u w:val="single"/>
        </w:rPr>
        <w:t>7152</w:t>
      </w:r>
      <w:r w:rsidRPr="00E541DD">
        <w:rPr>
          <w:rFonts w:eastAsia="Calibri" w:cs="Times New Roman"/>
          <w:color w:val="000000"/>
        </w:rPr>
        <w:t xml:space="preserve"> FY </w:t>
      </w:r>
      <w:r w:rsidRPr="00AE5409">
        <w:rPr>
          <w:rFonts w:eastAsia="Calibri" w:cs="Times New Roman"/>
          <w:color w:val="000000"/>
          <w:u w:val="single"/>
        </w:rPr>
        <w:t>2027</w:t>
      </w:r>
      <w:r w:rsidRPr="00E541DD">
        <w:rPr>
          <w:rFonts w:eastAsia="Calibri" w:cs="Times New Roman"/>
          <w:color w:val="000000"/>
        </w:rPr>
        <w:t xml:space="preserve"> Org </w:t>
      </w:r>
      <w:r w:rsidRPr="00AE5409">
        <w:rPr>
          <w:rFonts w:eastAsia="Calibri" w:cs="Times New Roman"/>
          <w:color w:val="000000"/>
          <w:u w:val="single"/>
        </w:rPr>
        <w:t>0704</w:t>
      </w:r>
    </w:p>
    <w:p w14:paraId="17F4C79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footerReference w:type="default" r:id="rId120"/>
          <w:type w:val="continuous"/>
          <w:pgSz w:w="12240" w:h="15840"/>
          <w:pgMar w:top="1440" w:right="1440" w:bottom="1440" w:left="1440" w:header="720" w:footer="720" w:gutter="0"/>
          <w:cols w:space="720"/>
          <w:titlePg/>
          <w:docGrid w:linePitch="360"/>
        </w:sectPr>
      </w:pPr>
    </w:p>
    <w:p w14:paraId="249A1B4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20,</w:t>
      </w:r>
      <w:r>
        <w:rPr>
          <w:rFonts w:eastAsia="Calibri" w:cs="Times New Roman"/>
          <w:color w:val="000000"/>
        </w:rPr>
        <w:t>941,716</w:t>
      </w:r>
    </w:p>
    <w:p w14:paraId="4714BBA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Salary and Benefits of Cabinet Secretary and</w:t>
      </w:r>
    </w:p>
    <w:p w14:paraId="016F8EC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136,500</w:t>
      </w:r>
    </w:p>
    <w:p w14:paraId="2FC4EFA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68,614</w:t>
      </w:r>
    </w:p>
    <w:p w14:paraId="312A126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2,688</w:t>
      </w:r>
    </w:p>
    <w:p w14:paraId="3611357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9,097,758</w:t>
      </w:r>
    </w:p>
    <w:p w14:paraId="4D3C632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25,000</w:t>
      </w:r>
    </w:p>
    <w:p w14:paraId="20B5377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AE5409">
        <w:rPr>
          <w:rFonts w:eastAsia="Calibri" w:cs="Times New Roman"/>
          <w:color w:val="000000"/>
          <w:u w:val="single"/>
        </w:rPr>
        <w:tab/>
        <w:t>50,000</w:t>
      </w:r>
    </w:p>
    <w:p w14:paraId="631CED8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30</w:t>
      </w:r>
      <w:r>
        <w:rPr>
          <w:rFonts w:eastAsia="Calibri" w:cs="Times New Roman"/>
          <w:color w:val="000000"/>
        </w:rPr>
        <w:t>,322,276</w:t>
      </w:r>
    </w:p>
    <w:p w14:paraId="67D20B9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0013AA1A"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Insurance Commissioner – </w:t>
      </w:r>
    </w:p>
    <w:p w14:paraId="0D715FC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Insurance Fraud Prevention Fund</w:t>
      </w:r>
    </w:p>
    <w:p w14:paraId="5174B90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33)</w:t>
      </w:r>
    </w:p>
    <w:p w14:paraId="05EA1CB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lastRenderedPageBreak/>
        <w:t xml:space="preserve">Fund </w:t>
      </w:r>
      <w:r w:rsidRPr="00EF75DC">
        <w:rPr>
          <w:rFonts w:eastAsia="Calibri" w:cs="Times New Roman"/>
          <w:color w:val="000000"/>
          <w:u w:val="single"/>
        </w:rPr>
        <w:t>7153</w:t>
      </w:r>
      <w:r w:rsidRPr="00E541DD">
        <w:rPr>
          <w:rFonts w:eastAsia="Calibri" w:cs="Times New Roman"/>
          <w:color w:val="000000"/>
        </w:rPr>
        <w:t xml:space="preserve"> FY </w:t>
      </w:r>
      <w:r w:rsidRPr="00EF75DC">
        <w:rPr>
          <w:rFonts w:eastAsia="Calibri" w:cs="Times New Roman"/>
          <w:color w:val="000000"/>
          <w:u w:val="single"/>
        </w:rPr>
        <w:t>2027</w:t>
      </w:r>
      <w:r w:rsidRPr="00E541DD">
        <w:rPr>
          <w:rFonts w:eastAsia="Calibri" w:cs="Times New Roman"/>
          <w:color w:val="000000"/>
        </w:rPr>
        <w:t xml:space="preserve"> Org </w:t>
      </w:r>
      <w:r w:rsidRPr="00EF75DC">
        <w:rPr>
          <w:rFonts w:eastAsia="Calibri" w:cs="Times New Roman"/>
          <w:color w:val="000000"/>
          <w:u w:val="single"/>
        </w:rPr>
        <w:t>0704</w:t>
      </w:r>
    </w:p>
    <w:p w14:paraId="015C9FC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596B56F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15,000</w:t>
      </w:r>
    </w:p>
    <w:p w14:paraId="05F3ECE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79D3BDBE"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Insurance Commissioner – </w:t>
      </w:r>
    </w:p>
    <w:p w14:paraId="4B2316D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Workers’ Compensation Old Fund</w:t>
      </w:r>
    </w:p>
    <w:p w14:paraId="1C2FF07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23)</w:t>
      </w:r>
    </w:p>
    <w:p w14:paraId="76293EE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EF75DC">
        <w:rPr>
          <w:rFonts w:eastAsia="Calibri" w:cs="Times New Roman"/>
          <w:color w:val="000000"/>
          <w:u w:val="single"/>
        </w:rPr>
        <w:t>7162</w:t>
      </w:r>
      <w:r w:rsidRPr="00E541DD">
        <w:rPr>
          <w:rFonts w:eastAsia="Calibri" w:cs="Times New Roman"/>
          <w:color w:val="000000"/>
        </w:rPr>
        <w:t xml:space="preserve"> FY </w:t>
      </w:r>
      <w:r w:rsidRPr="00EF75DC">
        <w:rPr>
          <w:rFonts w:eastAsia="Calibri" w:cs="Times New Roman"/>
          <w:color w:val="000000"/>
          <w:u w:val="single"/>
        </w:rPr>
        <w:t>2027</w:t>
      </w:r>
      <w:r w:rsidRPr="00E541DD">
        <w:rPr>
          <w:rFonts w:eastAsia="Calibri" w:cs="Times New Roman"/>
          <w:color w:val="000000"/>
        </w:rPr>
        <w:t xml:space="preserve"> Org </w:t>
      </w:r>
      <w:r w:rsidRPr="00EF75DC">
        <w:rPr>
          <w:rFonts w:eastAsia="Calibri" w:cs="Times New Roman"/>
          <w:color w:val="000000"/>
          <w:u w:val="single"/>
        </w:rPr>
        <w:t>0704</w:t>
      </w:r>
    </w:p>
    <w:p w14:paraId="275F01C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02D5063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01000</w:t>
      </w:r>
      <w:r w:rsidRPr="00E541DD">
        <w:rPr>
          <w:rFonts w:eastAsia="Calibri" w:cs="Times New Roman"/>
          <w:color w:val="000000"/>
        </w:rPr>
        <w:tab/>
        <w:t>$</w:t>
      </w:r>
      <w:r w:rsidRPr="00E541DD">
        <w:rPr>
          <w:rFonts w:eastAsia="Calibri" w:cs="Times New Roman"/>
          <w:color w:val="000000"/>
        </w:rPr>
        <w:tab/>
        <w:t>50,000</w:t>
      </w:r>
    </w:p>
    <w:p w14:paraId="415D3A2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F75DC">
        <w:rPr>
          <w:rFonts w:eastAsia="Calibri" w:cs="Times New Roman"/>
          <w:color w:val="000000"/>
          <w:u w:val="single"/>
        </w:rPr>
        <w:tab/>
        <w:t>250,500,000</w:t>
      </w:r>
    </w:p>
    <w:p w14:paraId="308D153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250,550,000</w:t>
      </w:r>
    </w:p>
    <w:p w14:paraId="2F745D3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footerReference w:type="default" r:id="rId121"/>
          <w:type w:val="continuous"/>
          <w:pgSz w:w="12240" w:h="15840"/>
          <w:pgMar w:top="1440" w:right="1440" w:bottom="1440" w:left="1440" w:header="720" w:footer="720" w:gutter="0"/>
          <w:lnNumType w:countBy="1" w:restart="newSection"/>
          <w:cols w:space="720"/>
          <w:titlePg/>
          <w:docGrid w:linePitch="360"/>
        </w:sectPr>
      </w:pPr>
    </w:p>
    <w:p w14:paraId="1E28C639"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Insurance Commissioner – </w:t>
      </w:r>
    </w:p>
    <w:p w14:paraId="1D4937E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Workers’ Compensation Uninsured Employers’ Fund</w:t>
      </w:r>
    </w:p>
    <w:p w14:paraId="1CF1449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23)</w:t>
      </w:r>
    </w:p>
    <w:p w14:paraId="6EE077B8" w14:textId="77777777" w:rsidR="00873C7A" w:rsidRPr="00EF75DC"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E541DD">
        <w:rPr>
          <w:rFonts w:eastAsia="Calibri" w:cs="Times New Roman"/>
          <w:color w:val="000000"/>
        </w:rPr>
        <w:t xml:space="preserve">Fund </w:t>
      </w:r>
      <w:r w:rsidRPr="00EF75DC">
        <w:rPr>
          <w:rFonts w:eastAsia="Calibri" w:cs="Times New Roman"/>
          <w:color w:val="000000"/>
          <w:u w:val="single"/>
        </w:rPr>
        <w:t>7163</w:t>
      </w:r>
      <w:r w:rsidRPr="00E541DD">
        <w:rPr>
          <w:rFonts w:eastAsia="Calibri" w:cs="Times New Roman"/>
          <w:color w:val="000000"/>
        </w:rPr>
        <w:t xml:space="preserve"> FY </w:t>
      </w:r>
      <w:r w:rsidRPr="00EF75DC">
        <w:rPr>
          <w:rFonts w:eastAsia="Calibri" w:cs="Times New Roman"/>
          <w:color w:val="000000"/>
          <w:u w:val="single"/>
        </w:rPr>
        <w:t>2027</w:t>
      </w:r>
      <w:r w:rsidRPr="00E541DD">
        <w:rPr>
          <w:rFonts w:eastAsia="Calibri" w:cs="Times New Roman"/>
          <w:color w:val="000000"/>
        </w:rPr>
        <w:t xml:space="preserve"> Org </w:t>
      </w:r>
      <w:r w:rsidRPr="00EF75DC">
        <w:rPr>
          <w:rFonts w:eastAsia="Calibri" w:cs="Times New Roman"/>
          <w:color w:val="000000"/>
          <w:u w:val="single"/>
        </w:rPr>
        <w:t>0704</w:t>
      </w:r>
    </w:p>
    <w:p w14:paraId="345DB02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footerReference w:type="default" r:id="rId122"/>
          <w:type w:val="continuous"/>
          <w:pgSz w:w="12240" w:h="15840"/>
          <w:pgMar w:top="1440" w:right="1440" w:bottom="1440" w:left="1440" w:header="720" w:footer="720" w:gutter="0"/>
          <w:cols w:space="720"/>
          <w:titlePg/>
          <w:docGrid w:linePitch="360"/>
        </w:sectPr>
      </w:pPr>
    </w:p>
    <w:p w14:paraId="093B87A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15,000,000</w:t>
      </w:r>
    </w:p>
    <w:p w14:paraId="4BCF25E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64EEA0EE"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Insurance Commissioner – </w:t>
      </w:r>
    </w:p>
    <w:p w14:paraId="31A0AE4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Self-Insured Employer Guaranty Risk Pool</w:t>
      </w:r>
    </w:p>
    <w:p w14:paraId="7C4A3E7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23)</w:t>
      </w:r>
    </w:p>
    <w:p w14:paraId="474A69C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EF75DC">
        <w:rPr>
          <w:rFonts w:eastAsia="Calibri" w:cs="Times New Roman"/>
          <w:color w:val="000000"/>
          <w:u w:val="single"/>
        </w:rPr>
        <w:t>7164</w:t>
      </w:r>
      <w:r w:rsidRPr="00E541DD">
        <w:rPr>
          <w:rFonts w:eastAsia="Calibri" w:cs="Times New Roman"/>
          <w:color w:val="000000"/>
        </w:rPr>
        <w:t xml:space="preserve"> FY </w:t>
      </w:r>
      <w:r w:rsidRPr="00EF75DC">
        <w:rPr>
          <w:rFonts w:eastAsia="Calibri" w:cs="Times New Roman"/>
          <w:color w:val="000000"/>
          <w:u w:val="single"/>
        </w:rPr>
        <w:t>2027</w:t>
      </w:r>
      <w:r w:rsidRPr="00E541DD">
        <w:rPr>
          <w:rFonts w:eastAsia="Calibri" w:cs="Times New Roman"/>
          <w:color w:val="000000"/>
        </w:rPr>
        <w:t xml:space="preserve"> Org </w:t>
      </w:r>
      <w:r w:rsidRPr="00EF75DC">
        <w:rPr>
          <w:rFonts w:eastAsia="Calibri" w:cs="Times New Roman"/>
          <w:color w:val="000000"/>
          <w:u w:val="single"/>
        </w:rPr>
        <w:t>0704</w:t>
      </w:r>
    </w:p>
    <w:p w14:paraId="0CC9443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204B106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9,000,000</w:t>
      </w:r>
    </w:p>
    <w:p w14:paraId="7AC032A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3A6318B7"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Insurance Commissioner – </w:t>
      </w:r>
    </w:p>
    <w:p w14:paraId="06B7F03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Self-Insured Employer Security Risk Pool</w:t>
      </w:r>
    </w:p>
    <w:p w14:paraId="5987F9C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23)</w:t>
      </w:r>
    </w:p>
    <w:p w14:paraId="508601D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EF75DC">
        <w:rPr>
          <w:rFonts w:eastAsia="Calibri" w:cs="Times New Roman"/>
          <w:color w:val="000000"/>
          <w:u w:val="single"/>
        </w:rPr>
        <w:t>7165</w:t>
      </w:r>
      <w:r w:rsidRPr="00E541DD">
        <w:rPr>
          <w:rFonts w:eastAsia="Calibri" w:cs="Times New Roman"/>
          <w:color w:val="000000"/>
        </w:rPr>
        <w:t xml:space="preserve"> FY </w:t>
      </w:r>
      <w:r w:rsidRPr="00EF75DC">
        <w:rPr>
          <w:rFonts w:eastAsia="Calibri" w:cs="Times New Roman"/>
          <w:color w:val="000000"/>
          <w:u w:val="single"/>
        </w:rPr>
        <w:t>2027</w:t>
      </w:r>
      <w:r w:rsidRPr="00E541DD">
        <w:rPr>
          <w:rFonts w:eastAsia="Calibri" w:cs="Times New Roman"/>
          <w:color w:val="000000"/>
        </w:rPr>
        <w:t xml:space="preserve"> Org </w:t>
      </w:r>
      <w:r w:rsidRPr="00EF75DC">
        <w:rPr>
          <w:rFonts w:eastAsia="Calibri" w:cs="Times New Roman"/>
          <w:color w:val="000000"/>
          <w:u w:val="single"/>
        </w:rPr>
        <w:t>0704</w:t>
      </w:r>
    </w:p>
    <w:p w14:paraId="40005D1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68FFC44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14,000,000</w:t>
      </w:r>
    </w:p>
    <w:p w14:paraId="37197C8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67CA6137"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Municipal Bond Commission</w:t>
      </w:r>
    </w:p>
    <w:p w14:paraId="5A005A9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13)</w:t>
      </w:r>
    </w:p>
    <w:p w14:paraId="5AA0240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lastRenderedPageBreak/>
        <w:t xml:space="preserve">Fund </w:t>
      </w:r>
      <w:r w:rsidRPr="00EF75DC">
        <w:rPr>
          <w:rFonts w:eastAsia="Calibri" w:cs="Times New Roman"/>
          <w:color w:val="000000"/>
          <w:u w:val="single"/>
        </w:rPr>
        <w:t>7253</w:t>
      </w:r>
      <w:r w:rsidRPr="00E541DD">
        <w:rPr>
          <w:rFonts w:eastAsia="Calibri" w:cs="Times New Roman"/>
          <w:color w:val="000000"/>
        </w:rPr>
        <w:t xml:space="preserve"> FY </w:t>
      </w:r>
      <w:r w:rsidRPr="00EF75DC">
        <w:rPr>
          <w:rFonts w:eastAsia="Calibri" w:cs="Times New Roman"/>
          <w:color w:val="000000"/>
          <w:u w:val="single"/>
        </w:rPr>
        <w:t>2027</w:t>
      </w:r>
      <w:r w:rsidRPr="00E541DD">
        <w:rPr>
          <w:rFonts w:eastAsia="Calibri" w:cs="Times New Roman"/>
          <w:color w:val="000000"/>
        </w:rPr>
        <w:t xml:space="preserve"> Org </w:t>
      </w:r>
      <w:r w:rsidRPr="00EF75DC">
        <w:rPr>
          <w:rFonts w:eastAsia="Calibri" w:cs="Times New Roman"/>
          <w:color w:val="000000"/>
          <w:u w:val="single"/>
        </w:rPr>
        <w:t>0706</w:t>
      </w:r>
    </w:p>
    <w:p w14:paraId="4C92095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197D135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392,042</w:t>
      </w:r>
    </w:p>
    <w:p w14:paraId="6E5AD38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100</w:t>
      </w:r>
    </w:p>
    <w:p w14:paraId="2D72D33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F75DC">
        <w:rPr>
          <w:rFonts w:eastAsia="Calibri" w:cs="Times New Roman"/>
          <w:color w:val="000000"/>
          <w:u w:val="single"/>
        </w:rPr>
        <w:tab/>
        <w:t>154,344</w:t>
      </w:r>
    </w:p>
    <w:p w14:paraId="291DBCB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546,486</w:t>
      </w:r>
    </w:p>
    <w:p w14:paraId="74DDD39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7D0AD4D1"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Racing Commission – </w:t>
      </w:r>
    </w:p>
    <w:p w14:paraId="2393401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Relief Fund</w:t>
      </w:r>
    </w:p>
    <w:p w14:paraId="630EE7C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19)</w:t>
      </w:r>
    </w:p>
    <w:p w14:paraId="4DDDCDC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EF75DC">
        <w:rPr>
          <w:rFonts w:eastAsia="Calibri" w:cs="Times New Roman"/>
          <w:color w:val="000000"/>
          <w:u w:val="single"/>
        </w:rPr>
        <w:t>7300</w:t>
      </w:r>
      <w:r w:rsidRPr="00E541DD">
        <w:rPr>
          <w:rFonts w:eastAsia="Calibri" w:cs="Times New Roman"/>
          <w:color w:val="000000"/>
        </w:rPr>
        <w:t xml:space="preserve"> FY </w:t>
      </w:r>
      <w:r w:rsidRPr="00EF75DC">
        <w:rPr>
          <w:rFonts w:eastAsia="Calibri" w:cs="Times New Roman"/>
          <w:color w:val="000000"/>
          <w:u w:val="single"/>
        </w:rPr>
        <w:t>2027</w:t>
      </w:r>
      <w:r w:rsidRPr="00E541DD">
        <w:rPr>
          <w:rFonts w:eastAsia="Calibri" w:cs="Times New Roman"/>
          <w:color w:val="000000"/>
        </w:rPr>
        <w:t xml:space="preserve"> Org </w:t>
      </w:r>
      <w:r w:rsidRPr="00EF75DC">
        <w:rPr>
          <w:rFonts w:eastAsia="Calibri" w:cs="Times New Roman"/>
          <w:color w:val="000000"/>
          <w:u w:val="single"/>
        </w:rPr>
        <w:t>0707</w:t>
      </w:r>
    </w:p>
    <w:p w14:paraId="512D008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footerReference w:type="default" r:id="rId123"/>
          <w:type w:val="continuous"/>
          <w:pgSz w:w="12240" w:h="15840"/>
          <w:pgMar w:top="1440" w:right="1440" w:bottom="1440" w:left="1440" w:header="720" w:footer="720" w:gutter="0"/>
          <w:cols w:space="720"/>
          <w:titlePg/>
          <w:docGrid w:linePitch="360"/>
        </w:sectPr>
      </w:pPr>
    </w:p>
    <w:p w14:paraId="4679E05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Medical Expenses – 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24500</w:t>
      </w:r>
      <w:r w:rsidRPr="00E541DD">
        <w:rPr>
          <w:rFonts w:eastAsia="Calibri" w:cs="Times New Roman"/>
          <w:color w:val="000000"/>
        </w:rPr>
        <w:tab/>
        <w:t>$</w:t>
      </w:r>
      <w:r w:rsidRPr="00E541DD">
        <w:rPr>
          <w:rFonts w:eastAsia="Calibri" w:cs="Times New Roman"/>
          <w:color w:val="000000"/>
        </w:rPr>
        <w:tab/>
        <w:t>154,000</w:t>
      </w:r>
    </w:p>
    <w:p w14:paraId="4CA0EE6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total amount of this appropriation shall be paid from the special revenue fund out of collections of license fees and fines as provided by law.</w:t>
      </w:r>
    </w:p>
    <w:p w14:paraId="54E7D6F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No expenditures shall be made from this fund except for hospitalization, medical care, and/or funeral expenses for persons contributing to this fund.</w:t>
      </w:r>
    </w:p>
    <w:p w14:paraId="5D2E95E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footerReference w:type="default" r:id="rId124"/>
          <w:type w:val="continuous"/>
          <w:pgSz w:w="12240" w:h="15840"/>
          <w:pgMar w:top="1440" w:right="1440" w:bottom="1440" w:left="1440" w:header="720" w:footer="720" w:gutter="0"/>
          <w:lnNumType w:countBy="1" w:restart="newSection"/>
          <w:cols w:space="720"/>
          <w:titlePg/>
          <w:docGrid w:linePitch="360"/>
        </w:sectPr>
      </w:pPr>
    </w:p>
    <w:p w14:paraId="5F388B8A"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Racing Commission – </w:t>
      </w:r>
    </w:p>
    <w:p w14:paraId="174E0CD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Administration and Promotion Account</w:t>
      </w:r>
    </w:p>
    <w:p w14:paraId="284E860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19)</w:t>
      </w:r>
    </w:p>
    <w:p w14:paraId="67791ED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EF75DC">
        <w:rPr>
          <w:rFonts w:eastAsia="Calibri" w:cs="Times New Roman"/>
          <w:color w:val="000000"/>
          <w:u w:val="single"/>
        </w:rPr>
        <w:t>7304</w:t>
      </w:r>
      <w:r w:rsidRPr="00E541DD">
        <w:rPr>
          <w:rFonts w:eastAsia="Calibri" w:cs="Times New Roman"/>
          <w:color w:val="000000"/>
        </w:rPr>
        <w:t xml:space="preserve"> FY </w:t>
      </w:r>
      <w:r w:rsidRPr="00EF75DC">
        <w:rPr>
          <w:rFonts w:eastAsia="Calibri" w:cs="Times New Roman"/>
          <w:color w:val="000000"/>
          <w:u w:val="single"/>
        </w:rPr>
        <w:t>2027</w:t>
      </w:r>
      <w:r w:rsidRPr="00E541DD">
        <w:rPr>
          <w:rFonts w:eastAsia="Calibri" w:cs="Times New Roman"/>
          <w:color w:val="000000"/>
        </w:rPr>
        <w:t xml:space="preserve"> Org </w:t>
      </w:r>
      <w:r w:rsidRPr="00EF75DC">
        <w:rPr>
          <w:rFonts w:eastAsia="Calibri" w:cs="Times New Roman"/>
          <w:color w:val="000000"/>
          <w:u w:val="single"/>
        </w:rPr>
        <w:t>0707</w:t>
      </w:r>
    </w:p>
    <w:p w14:paraId="2CA1564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4477CDC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293,359</w:t>
      </w:r>
    </w:p>
    <w:p w14:paraId="431DA83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85,433</w:t>
      </w:r>
    </w:p>
    <w:p w14:paraId="63CB929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F75DC">
        <w:rPr>
          <w:rFonts w:eastAsia="Calibri" w:cs="Times New Roman"/>
          <w:color w:val="000000"/>
          <w:u w:val="single"/>
        </w:rPr>
        <w:tab/>
        <w:t>5,000</w:t>
      </w:r>
    </w:p>
    <w:p w14:paraId="13C446D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w:t>
      </w:r>
      <w:r>
        <w:rPr>
          <w:rFonts w:eastAsia="Calibri" w:cs="Times New Roman"/>
          <w:color w:val="000000"/>
        </w:rPr>
        <w:t>83,792</w:t>
      </w:r>
    </w:p>
    <w:p w14:paraId="6BDE434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48C6E157"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Racing Commission – </w:t>
      </w:r>
    </w:p>
    <w:p w14:paraId="10BFA07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General Administration</w:t>
      </w:r>
    </w:p>
    <w:p w14:paraId="227B071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19)</w:t>
      </w:r>
    </w:p>
    <w:p w14:paraId="64CBB06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7305</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0707</w:t>
      </w:r>
    </w:p>
    <w:p w14:paraId="753A6DD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5D9429C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w:t>
      </w:r>
      <w:r>
        <w:rPr>
          <w:rFonts w:eastAsia="Calibri" w:cs="Times New Roman"/>
          <w:color w:val="000000"/>
        </w:rPr>
        <w:t>570,743</w:t>
      </w:r>
    </w:p>
    <w:p w14:paraId="1813369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Salary and Benefits of Cabinet Secretary and</w:t>
      </w:r>
    </w:p>
    <w:p w14:paraId="3423334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59,533</w:t>
      </w:r>
    </w:p>
    <w:p w14:paraId="4571EEA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5,000</w:t>
      </w:r>
    </w:p>
    <w:p w14:paraId="3EDD2C5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497,284</w:t>
      </w:r>
    </w:p>
    <w:p w14:paraId="45FA33B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8E5E35">
        <w:rPr>
          <w:rFonts w:eastAsia="Calibri" w:cs="Times New Roman"/>
          <w:color w:val="000000"/>
          <w:u w:val="single"/>
        </w:rPr>
        <w:tab/>
        <w:t>40,000</w:t>
      </w:r>
    </w:p>
    <w:p w14:paraId="2A9E928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w:t>
      </w:r>
      <w:r>
        <w:rPr>
          <w:rFonts w:eastAsia="Calibri" w:cs="Times New Roman"/>
          <w:color w:val="000000"/>
        </w:rPr>
        <w:t>172,560</w:t>
      </w:r>
    </w:p>
    <w:p w14:paraId="206719F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footerReference w:type="default" r:id="rId125"/>
          <w:type w:val="continuous"/>
          <w:pgSz w:w="12240" w:h="15840"/>
          <w:pgMar w:top="1440" w:right="1440" w:bottom="1440" w:left="1440" w:header="720" w:footer="720" w:gutter="0"/>
          <w:lnNumType w:countBy="1" w:restart="newSection"/>
          <w:cols w:space="720"/>
          <w:titlePg/>
          <w:docGrid w:linePitch="360"/>
        </w:sectPr>
      </w:pPr>
    </w:p>
    <w:p w14:paraId="2E5C9816"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Racing Commission – </w:t>
      </w:r>
    </w:p>
    <w:p w14:paraId="31435F0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Administration, Promotion, Education, Capital Improvement</w:t>
      </w:r>
    </w:p>
    <w:p w14:paraId="00A183F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and Greyhound Adoption Programs</w:t>
      </w:r>
      <w:r>
        <w:rPr>
          <w:rFonts w:eastAsia="Calibri" w:cs="Times New Roman"/>
          <w:i/>
          <w:color w:val="000000"/>
        </w:rPr>
        <w:t xml:space="preserve"> </w:t>
      </w:r>
      <w:r w:rsidRPr="00E541DD">
        <w:rPr>
          <w:rFonts w:eastAsia="Calibri" w:cs="Times New Roman"/>
          <w:i/>
          <w:color w:val="000000"/>
        </w:rPr>
        <w:t>to include Spaying and Neutering Account</w:t>
      </w:r>
    </w:p>
    <w:p w14:paraId="4F51185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19)</w:t>
      </w:r>
    </w:p>
    <w:p w14:paraId="75207C0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7307</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0707</w:t>
      </w:r>
    </w:p>
    <w:p w14:paraId="7A421DF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footerReference w:type="default" r:id="rId126"/>
          <w:type w:val="continuous"/>
          <w:pgSz w:w="12240" w:h="15840"/>
          <w:pgMar w:top="1440" w:right="1440" w:bottom="1440" w:left="1440" w:header="720" w:footer="720" w:gutter="0"/>
          <w:cols w:space="720"/>
          <w:titlePg/>
          <w:docGrid w:linePitch="360"/>
        </w:sectPr>
      </w:pPr>
    </w:p>
    <w:p w14:paraId="558439E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429,310</w:t>
      </w:r>
    </w:p>
    <w:p w14:paraId="4CAE8DD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160,099</w:t>
      </w:r>
    </w:p>
    <w:p w14:paraId="5F85388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8E5E35">
        <w:rPr>
          <w:rFonts w:eastAsia="Calibri" w:cs="Times New Roman"/>
          <w:color w:val="000000"/>
          <w:u w:val="single"/>
        </w:rPr>
        <w:tab/>
        <w:t>200,000</w:t>
      </w:r>
    </w:p>
    <w:p w14:paraId="14D6FD7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789,409</w:t>
      </w:r>
    </w:p>
    <w:p w14:paraId="16C7B22D" w14:textId="77777777" w:rsidR="00873C7A" w:rsidRPr="00E541DD" w:rsidRDefault="00873C7A" w:rsidP="00873C7A">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Racing Commission – </w:t>
      </w:r>
    </w:p>
    <w:p w14:paraId="060B354E"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Advance Deposit Wagering Account</w:t>
      </w:r>
    </w:p>
    <w:p w14:paraId="7708935A"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19)</w:t>
      </w:r>
    </w:p>
    <w:p w14:paraId="1F09CF5F"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7309</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0707</w:t>
      </w:r>
    </w:p>
    <w:p w14:paraId="566523B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0118D44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250,000</w:t>
      </w:r>
    </w:p>
    <w:p w14:paraId="3094F16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5CFEB492"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Alcohol Beverage Control Administration – </w:t>
      </w:r>
    </w:p>
    <w:p w14:paraId="32621F7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Wine License Special Fund</w:t>
      </w:r>
    </w:p>
    <w:p w14:paraId="795CFE7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60)</w:t>
      </w:r>
    </w:p>
    <w:p w14:paraId="7F9B72A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7351</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0708</w:t>
      </w:r>
    </w:p>
    <w:p w14:paraId="098A2C8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14DB62B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15</w:t>
      </w:r>
      <w:r>
        <w:rPr>
          <w:rFonts w:eastAsia="Calibri" w:cs="Times New Roman"/>
          <w:color w:val="000000"/>
        </w:rPr>
        <w:t>8,204</w:t>
      </w:r>
    </w:p>
    <w:p w14:paraId="3F66728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7,263</w:t>
      </w:r>
    </w:p>
    <w:p w14:paraId="584558E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10,000</w:t>
      </w:r>
    </w:p>
    <w:p w14:paraId="77713D6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260,436</w:t>
      </w:r>
    </w:p>
    <w:p w14:paraId="4E4EB42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100,000</w:t>
      </w:r>
    </w:p>
    <w:p w14:paraId="3C61F42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Transfer Liquor Profits and Taxes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42500</w:t>
      </w:r>
      <w:r w:rsidRPr="00E541DD">
        <w:rPr>
          <w:rFonts w:eastAsia="Calibri" w:cs="Times New Roman"/>
          <w:color w:val="000000"/>
        </w:rPr>
        <w:tab/>
      </w:r>
      <w:r w:rsidRPr="00E541DD">
        <w:rPr>
          <w:rFonts w:eastAsia="Calibri" w:cs="Times New Roman"/>
          <w:color w:val="000000"/>
        </w:rPr>
        <w:tab/>
        <w:t>30,750</w:t>
      </w:r>
    </w:p>
    <w:p w14:paraId="14DFD6D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8E5E35">
        <w:rPr>
          <w:rFonts w:eastAsia="Calibri" w:cs="Times New Roman"/>
          <w:color w:val="000000"/>
          <w:u w:val="single"/>
        </w:rPr>
        <w:tab/>
        <w:t>2,000,100</w:t>
      </w:r>
    </w:p>
    <w:p w14:paraId="6A4257D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2,56</w:t>
      </w:r>
      <w:r>
        <w:rPr>
          <w:rFonts w:eastAsia="Calibri" w:cs="Times New Roman"/>
          <w:color w:val="000000"/>
        </w:rPr>
        <w:t>6,753</w:t>
      </w:r>
    </w:p>
    <w:p w14:paraId="0E319DF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To the extent permitted by law, four classified exempt positions shall be provided from Personal Services and Employee Benefits appropriation for field auditors.</w:t>
      </w:r>
    </w:p>
    <w:p w14:paraId="2086D18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footerReference w:type="default" r:id="rId127"/>
          <w:type w:val="continuous"/>
          <w:pgSz w:w="12240" w:h="15840"/>
          <w:pgMar w:top="1440" w:right="1440" w:bottom="1440" w:left="1440" w:header="720" w:footer="720" w:gutter="0"/>
          <w:lnNumType w:countBy="1" w:restart="newSection"/>
          <w:cols w:space="720"/>
          <w:titlePg/>
          <w:docGrid w:linePitch="360"/>
        </w:sectPr>
      </w:pPr>
    </w:p>
    <w:p w14:paraId="6F21AB24"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Alcohol Beverage Control Administration</w:t>
      </w:r>
    </w:p>
    <w:p w14:paraId="79AF88A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60)</w:t>
      </w:r>
    </w:p>
    <w:p w14:paraId="5E19486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7352</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0708</w:t>
      </w:r>
    </w:p>
    <w:p w14:paraId="0AFB6F0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footerReference w:type="default" r:id="rId128"/>
          <w:type w:val="continuous"/>
          <w:pgSz w:w="12240" w:h="15840"/>
          <w:pgMar w:top="1440" w:right="1440" w:bottom="1440" w:left="1440" w:header="720" w:footer="720" w:gutter="0"/>
          <w:cols w:space="720"/>
          <w:titlePg/>
          <w:docGrid w:linePitch="360"/>
        </w:sectPr>
      </w:pPr>
    </w:p>
    <w:p w14:paraId="6ADE868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6,</w:t>
      </w:r>
      <w:r>
        <w:rPr>
          <w:rFonts w:eastAsia="Calibri" w:cs="Times New Roman"/>
          <w:color w:val="000000"/>
        </w:rPr>
        <w:t>379,940</w:t>
      </w:r>
    </w:p>
    <w:p w14:paraId="75DBCAF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Salary and Benefits of Cabinet Secretary and</w:t>
      </w:r>
    </w:p>
    <w:p w14:paraId="0C069BE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122,500</w:t>
      </w:r>
    </w:p>
    <w:p w14:paraId="7496F67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91,000</w:t>
      </w:r>
    </w:p>
    <w:p w14:paraId="5E79B9A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108,000</w:t>
      </w:r>
    </w:p>
    <w:p w14:paraId="7ED4ED4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3,640,577</w:t>
      </w:r>
    </w:p>
    <w:p w14:paraId="49A0797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375,100</w:t>
      </w:r>
    </w:p>
    <w:p w14:paraId="2C5FAF3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Purchase of Supplies for Resale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41900</w:t>
      </w:r>
      <w:r w:rsidRPr="00E541DD">
        <w:rPr>
          <w:rFonts w:eastAsia="Calibri" w:cs="Times New Roman"/>
          <w:color w:val="000000"/>
        </w:rPr>
        <w:tab/>
      </w:r>
      <w:r w:rsidRPr="00E541DD">
        <w:rPr>
          <w:rFonts w:eastAsia="Calibri" w:cs="Times New Roman"/>
          <w:color w:val="000000"/>
        </w:rPr>
        <w:tab/>
        <w:t>104,000,000</w:t>
      </w:r>
    </w:p>
    <w:p w14:paraId="6DD13ED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Transfer Liquor Profits and Taxes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42500</w:t>
      </w:r>
      <w:r w:rsidRPr="00E541DD">
        <w:rPr>
          <w:rFonts w:eastAsia="Calibri" w:cs="Times New Roman"/>
          <w:color w:val="000000"/>
        </w:rPr>
        <w:tab/>
      </w:r>
      <w:r w:rsidRPr="00E541DD">
        <w:rPr>
          <w:rFonts w:eastAsia="Calibri" w:cs="Times New Roman"/>
          <w:color w:val="000000"/>
        </w:rPr>
        <w:tab/>
        <w:t>33,400,000</w:t>
      </w:r>
    </w:p>
    <w:p w14:paraId="0F64E65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125,100</w:t>
      </w:r>
    </w:p>
    <w:p w14:paraId="2CE4A96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Land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73000</w:t>
      </w:r>
      <w:r w:rsidRPr="00E541DD">
        <w:rPr>
          <w:rFonts w:eastAsia="Calibri" w:cs="Times New Roman"/>
          <w:color w:val="000000"/>
        </w:rPr>
        <w:tab/>
      </w:r>
      <w:r w:rsidRPr="008E5E35">
        <w:rPr>
          <w:rFonts w:eastAsia="Calibri" w:cs="Times New Roman"/>
          <w:color w:val="000000"/>
          <w:u w:val="single"/>
        </w:rPr>
        <w:tab/>
        <w:t>100</w:t>
      </w:r>
    </w:p>
    <w:p w14:paraId="5B430D6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14</w:t>
      </w:r>
      <w:r>
        <w:rPr>
          <w:rFonts w:eastAsia="Calibri" w:cs="Times New Roman"/>
          <w:color w:val="000000"/>
        </w:rPr>
        <w:t>8,242,317</w:t>
      </w:r>
    </w:p>
    <w:p w14:paraId="3665615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total amount of these appropriations shall be paid from a special revenue fund out of liquor revenues and any other revenues available.</w:t>
      </w:r>
    </w:p>
    <w:p w14:paraId="6A53057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ab/>
      </w:r>
      <w:r w:rsidRPr="00E541DD">
        <w:rPr>
          <w:rFonts w:eastAsia="Calibri" w:cs="Times New Roman"/>
          <w:color w:val="000000"/>
        </w:rPr>
        <w:tab/>
        <w:t>The above appropriations include the salary of the Commissioner and the salaries, expenses, and equipment of administrative offices, warehouses, and inspectors.</w:t>
      </w:r>
    </w:p>
    <w:p w14:paraId="0E048F8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above appropriations include funding for the Tobacco/Alcohol Education Program.</w:t>
      </w:r>
    </w:p>
    <w:p w14:paraId="6003E35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There is hereby appropriated from liquor revenues, in addition to the above appropriations as needed, the necessary amount for the purchase of liquor as provided by law and the remittance of profits and taxes to the General Revenue Fund.</w:t>
      </w:r>
    </w:p>
    <w:p w14:paraId="10359FF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footerReference w:type="default" r:id="rId129"/>
          <w:type w:val="continuous"/>
          <w:pgSz w:w="12240" w:h="15840"/>
          <w:pgMar w:top="1440" w:right="1440" w:bottom="1440" w:left="1440" w:header="720" w:footer="720" w:gutter="0"/>
          <w:lnNumType w:countBy="1" w:restart="newSection"/>
          <w:cols w:space="720"/>
          <w:titlePg/>
          <w:docGrid w:linePitch="360"/>
        </w:sectPr>
      </w:pPr>
    </w:p>
    <w:p w14:paraId="74472112"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State Athletic Commission Fund </w:t>
      </w:r>
    </w:p>
    <w:p w14:paraId="67CC94E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29)</w:t>
      </w:r>
    </w:p>
    <w:p w14:paraId="2E79CC1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7009</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0933</w:t>
      </w:r>
    </w:p>
    <w:p w14:paraId="11969A1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59A15B9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29,500</w:t>
      </w:r>
    </w:p>
    <w:p w14:paraId="1E445CE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8E5E35">
        <w:rPr>
          <w:rFonts w:eastAsia="Calibri" w:cs="Times New Roman"/>
          <w:color w:val="000000"/>
          <w:u w:val="single"/>
        </w:rPr>
        <w:tab/>
        <w:t>28,000</w:t>
      </w:r>
    </w:p>
    <w:p w14:paraId="3FAD76C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57,500</w:t>
      </w:r>
    </w:p>
    <w:p w14:paraId="7CB21D6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footerReference w:type="default" r:id="rId130"/>
          <w:type w:val="continuous"/>
          <w:pgSz w:w="12240" w:h="15840"/>
          <w:pgMar w:top="1440" w:right="1440" w:bottom="1440" w:left="1440" w:header="720" w:footer="720" w:gutter="0"/>
          <w:lnNumType w:countBy="1" w:restart="newSection"/>
          <w:cols w:space="720"/>
          <w:titlePg/>
          <w:docGrid w:linePitch="360"/>
        </w:sectPr>
      </w:pPr>
    </w:p>
    <w:p w14:paraId="581F27A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b/>
          <w:color w:val="000000"/>
        </w:rPr>
        <w:t>DEPARTMENT OF TRANSPORTATION</w:t>
      </w:r>
    </w:p>
    <w:p w14:paraId="3E41EC4B"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Motor Vehicles – </w:t>
      </w:r>
    </w:p>
    <w:p w14:paraId="0212C7E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Dealer Recovery Fund</w:t>
      </w:r>
    </w:p>
    <w:p w14:paraId="258C77E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17)</w:t>
      </w:r>
    </w:p>
    <w:p w14:paraId="18E1E57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8220</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0802</w:t>
      </w:r>
    </w:p>
    <w:p w14:paraId="2D2BF3D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0A359BF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189,000</w:t>
      </w:r>
    </w:p>
    <w:p w14:paraId="45AD93B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2F09DCA1"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Motor Vehicles – </w:t>
      </w:r>
    </w:p>
    <w:p w14:paraId="2861E8F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Motor Vehicle Fees Fund</w:t>
      </w:r>
    </w:p>
    <w:p w14:paraId="4F3291A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17B)</w:t>
      </w:r>
    </w:p>
    <w:p w14:paraId="620AE30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8223</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0802</w:t>
      </w:r>
    </w:p>
    <w:p w14:paraId="56B3525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docGrid w:linePitch="360"/>
        </w:sectPr>
      </w:pPr>
    </w:p>
    <w:p w14:paraId="386A973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4,</w:t>
      </w:r>
      <w:r>
        <w:rPr>
          <w:rFonts w:eastAsia="Calibri" w:cs="Times New Roman"/>
          <w:color w:val="000000"/>
        </w:rPr>
        <w:t>578,898</w:t>
      </w:r>
    </w:p>
    <w:p w14:paraId="6C37067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16,000</w:t>
      </w:r>
    </w:p>
    <w:p w14:paraId="16010BD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75,000</w:t>
      </w:r>
    </w:p>
    <w:p w14:paraId="4130A29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4,337,712</w:t>
      </w:r>
    </w:p>
    <w:p w14:paraId="01DAEA2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10,000</w:t>
      </w:r>
    </w:p>
    <w:p w14:paraId="4656A05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8E5E35">
        <w:rPr>
          <w:rFonts w:eastAsia="Calibri" w:cs="Times New Roman"/>
          <w:color w:val="000000"/>
          <w:u w:val="single"/>
        </w:rPr>
        <w:tab/>
        <w:t>110,000</w:t>
      </w:r>
    </w:p>
    <w:p w14:paraId="0451AA8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9,</w:t>
      </w:r>
      <w:r>
        <w:rPr>
          <w:rFonts w:eastAsia="Calibri" w:cs="Times New Roman"/>
          <w:color w:val="000000"/>
        </w:rPr>
        <w:t>127,610</w:t>
      </w:r>
    </w:p>
    <w:p w14:paraId="4C070E9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45C7E776"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Highways – </w:t>
      </w:r>
    </w:p>
    <w:p w14:paraId="2107789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A. James Manchin Fund</w:t>
      </w:r>
    </w:p>
    <w:p w14:paraId="36A9900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22)</w:t>
      </w:r>
    </w:p>
    <w:p w14:paraId="2206E9E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8319</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0803</w:t>
      </w:r>
    </w:p>
    <w:p w14:paraId="7E47435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footerReference w:type="default" r:id="rId131"/>
          <w:type w:val="continuous"/>
          <w:pgSz w:w="12240" w:h="15840"/>
          <w:pgMar w:top="1440" w:right="1440" w:bottom="1440" w:left="1440" w:header="720" w:footer="720" w:gutter="0"/>
          <w:cols w:space="720"/>
          <w:titlePg/>
          <w:docGrid w:linePitch="360"/>
        </w:sectPr>
      </w:pPr>
    </w:p>
    <w:p w14:paraId="0EEE477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2,900,000</w:t>
      </w:r>
    </w:p>
    <w:p w14:paraId="6637FC7D" w14:textId="77777777" w:rsidR="00873C7A" w:rsidRPr="00CE5EDD" w:rsidRDefault="00873C7A" w:rsidP="00873C7A">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WV Division of Multimodal Transportation Facilities –  </w:t>
      </w:r>
    </w:p>
    <w:p w14:paraId="0CDE2EF7"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Pr>
          <w:rFonts w:eastAsia="Calibri" w:cs="Times New Roman"/>
          <w:i/>
          <w:color w:val="000000"/>
        </w:rPr>
        <w:t>Special Railroad and Intermodal Enhancement Fund</w:t>
      </w:r>
    </w:p>
    <w:p w14:paraId="42BC6E41"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29)</w:t>
      </w:r>
    </w:p>
    <w:p w14:paraId="51DE9A1D"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8</w:t>
      </w:r>
      <w:r>
        <w:rPr>
          <w:rFonts w:eastAsia="Calibri" w:cs="Times New Roman"/>
          <w:color w:val="000000"/>
          <w:u w:val="single"/>
        </w:rPr>
        <w:t>254</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0810</w:t>
      </w:r>
    </w:p>
    <w:p w14:paraId="63CB36F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footerReference w:type="default" r:id="rId132"/>
          <w:type w:val="continuous"/>
          <w:pgSz w:w="12240" w:h="15840"/>
          <w:pgMar w:top="1440" w:right="1440" w:bottom="1440" w:left="1440" w:header="720" w:footer="720" w:gutter="0"/>
          <w:lnNumType w:countBy="1" w:restart="newSection"/>
          <w:cols w:space="720"/>
          <w:titlePg/>
          <w:docGrid w:linePitch="360"/>
        </w:sectPr>
      </w:pPr>
    </w:p>
    <w:p w14:paraId="0608287A" w14:textId="77777777" w:rsidR="00873C7A"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i/>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2,704</w:t>
      </w:r>
    </w:p>
    <w:p w14:paraId="02059123" w14:textId="77777777" w:rsidR="00873C7A" w:rsidRPr="00E541DD" w:rsidRDefault="00873C7A" w:rsidP="00873C7A">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WV Division of Multimodal Transportation Facilities –  </w:t>
      </w:r>
    </w:p>
    <w:p w14:paraId="2A9DA3C3"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State Rail Authority –</w:t>
      </w:r>
    </w:p>
    <w:p w14:paraId="7CA04495"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West Virginia Commuter Rail Access Fund</w:t>
      </w:r>
    </w:p>
    <w:p w14:paraId="2B7409AE"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29)</w:t>
      </w:r>
    </w:p>
    <w:p w14:paraId="1DA4344D"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8402</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0810</w:t>
      </w:r>
    </w:p>
    <w:p w14:paraId="3F772A8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footerReference w:type="default" r:id="rId133"/>
          <w:type w:val="continuous"/>
          <w:pgSz w:w="12240" w:h="15840"/>
          <w:pgMar w:top="1440" w:right="1440" w:bottom="1440" w:left="1440" w:header="720" w:footer="720" w:gutter="0"/>
          <w:lnNumType w:countBy="1" w:restart="newSection"/>
          <w:cols w:space="720"/>
          <w:titlePg/>
          <w:docGrid w:linePitch="360"/>
        </w:sectPr>
      </w:pPr>
    </w:p>
    <w:p w14:paraId="59A6DAC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600,000</w:t>
      </w:r>
    </w:p>
    <w:p w14:paraId="7124C3E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b/>
          <w:color w:val="000000"/>
        </w:rPr>
        <w:t>DEPARTMENT OF VETERANS’ ASSISTANCE</w:t>
      </w:r>
    </w:p>
    <w:p w14:paraId="2A7DA362"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Veterans’ Facilities Support Fund</w:t>
      </w:r>
    </w:p>
    <w:p w14:paraId="30F1AE4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9A)</w:t>
      </w:r>
    </w:p>
    <w:p w14:paraId="42B8E00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6703</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0613</w:t>
      </w:r>
    </w:p>
    <w:p w14:paraId="4976F90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743D74B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01000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101,228</w:t>
      </w:r>
    </w:p>
    <w:p w14:paraId="74B44AA7" w14:textId="77777777" w:rsidR="00873C7A"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1,654,234</w:t>
      </w:r>
    </w:p>
    <w:p w14:paraId="43A0DA5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Buildings</w:t>
      </w:r>
      <w:r>
        <w:rPr>
          <w:rFonts w:eastAsia="Calibri" w:cs="Times New Roman"/>
          <w:color w:val="000000"/>
        </w:rPr>
        <w:tab/>
      </w:r>
      <w:r>
        <w:rPr>
          <w:rFonts w:eastAsia="Calibri" w:cs="Times New Roman"/>
          <w:color w:val="000000"/>
        </w:rPr>
        <w:tab/>
      </w:r>
      <w:r>
        <w:rPr>
          <w:rFonts w:eastAsia="Calibri" w:cs="Times New Roman"/>
          <w:color w:val="000000"/>
        </w:rPr>
        <w:tab/>
        <w:t>25800</w:t>
      </w:r>
      <w:r>
        <w:rPr>
          <w:rFonts w:eastAsia="Calibri" w:cs="Times New Roman"/>
          <w:color w:val="000000"/>
        </w:rPr>
        <w:tab/>
      </w:r>
      <w:r>
        <w:rPr>
          <w:rFonts w:eastAsia="Calibri" w:cs="Times New Roman"/>
          <w:color w:val="000000"/>
        </w:rPr>
        <w:tab/>
        <w:t>1,800,000</w:t>
      </w:r>
    </w:p>
    <w:p w14:paraId="0CE4DDD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8E5E35">
        <w:rPr>
          <w:rFonts w:eastAsia="Calibri" w:cs="Times New Roman"/>
          <w:color w:val="000000"/>
          <w:u w:val="single"/>
        </w:rPr>
        <w:tab/>
        <w:t>10,000</w:t>
      </w:r>
    </w:p>
    <w:p w14:paraId="431FA80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3,565,462</w:t>
      </w:r>
    </w:p>
    <w:p w14:paraId="307EA28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docGrid w:linePitch="360"/>
        </w:sectPr>
      </w:pPr>
    </w:p>
    <w:p w14:paraId="052D4061"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Veterans’ Assistance – </w:t>
      </w:r>
    </w:p>
    <w:p w14:paraId="340B72F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W.V. Veterans’ Home – </w:t>
      </w:r>
    </w:p>
    <w:p w14:paraId="36469AF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Special Revenue Operating Fund</w:t>
      </w:r>
    </w:p>
    <w:p w14:paraId="4DB3CDC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9A)</w:t>
      </w:r>
    </w:p>
    <w:p w14:paraId="05E9E8D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6754</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0618</w:t>
      </w:r>
    </w:p>
    <w:p w14:paraId="7995632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7308D49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t>$</w:t>
      </w:r>
      <w:r w:rsidRPr="00E541DD">
        <w:rPr>
          <w:rFonts w:eastAsia="Calibri" w:cs="Times New Roman"/>
          <w:color w:val="000000"/>
        </w:rPr>
        <w:tab/>
        <w:t>10,600</w:t>
      </w:r>
    </w:p>
    <w:p w14:paraId="34D0520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8E5E35">
        <w:rPr>
          <w:rFonts w:eastAsia="Calibri" w:cs="Times New Roman"/>
          <w:color w:val="000000"/>
          <w:u w:val="single"/>
        </w:rPr>
        <w:tab/>
        <w:t>321,050</w:t>
      </w:r>
    </w:p>
    <w:p w14:paraId="36E8117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331,650</w:t>
      </w:r>
    </w:p>
    <w:p w14:paraId="7FF3C9A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468C761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b/>
          <w:color w:val="000000"/>
        </w:rPr>
        <w:t>BUREAU OF SENIOR SERVICES</w:t>
      </w:r>
    </w:p>
    <w:p w14:paraId="159C4461"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Bureau of Senior Services – </w:t>
      </w:r>
    </w:p>
    <w:p w14:paraId="26F7EAC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Community Based Service Fund</w:t>
      </w:r>
    </w:p>
    <w:p w14:paraId="0FF7585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29)</w:t>
      </w:r>
    </w:p>
    <w:p w14:paraId="1F05FA3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5409</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0508</w:t>
      </w:r>
    </w:p>
    <w:p w14:paraId="435C272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footerReference w:type="default" r:id="rId134"/>
          <w:type w:val="continuous"/>
          <w:pgSz w:w="12240" w:h="15840"/>
          <w:pgMar w:top="1440" w:right="1440" w:bottom="1440" w:left="1440" w:header="720" w:footer="720" w:gutter="0"/>
          <w:cols w:space="720"/>
          <w:titlePg/>
          <w:docGrid w:linePitch="360"/>
        </w:sectPr>
      </w:pPr>
    </w:p>
    <w:p w14:paraId="4156FEF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164,792</w:t>
      </w:r>
    </w:p>
    <w:p w14:paraId="417F8CD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Salary and Benefits of Cabinet Secretary and</w:t>
      </w:r>
    </w:p>
    <w:p w14:paraId="5549EDEA" w14:textId="77777777" w:rsidR="00873C7A"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33,547</w:t>
      </w:r>
    </w:p>
    <w:p w14:paraId="1039087F" w14:textId="77777777" w:rsidR="00873C7A"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Lighthouse</w:t>
      </w:r>
      <w:r>
        <w:rPr>
          <w:rFonts w:eastAsia="Calibri" w:cs="Times New Roman"/>
          <w:color w:val="000000"/>
        </w:rPr>
        <w:tab/>
      </w:r>
      <w:r>
        <w:rPr>
          <w:rFonts w:eastAsia="Calibri" w:cs="Times New Roman"/>
          <w:color w:val="000000"/>
        </w:rPr>
        <w:tab/>
      </w:r>
      <w:r>
        <w:rPr>
          <w:rFonts w:eastAsia="Calibri" w:cs="Times New Roman"/>
          <w:color w:val="000000"/>
        </w:rPr>
        <w:tab/>
        <w:t>XXXXX</w:t>
      </w:r>
      <w:r>
        <w:rPr>
          <w:rFonts w:eastAsia="Calibri" w:cs="Times New Roman"/>
          <w:color w:val="000000"/>
        </w:rPr>
        <w:tab/>
      </w:r>
      <w:r>
        <w:rPr>
          <w:rFonts w:eastAsia="Calibri" w:cs="Times New Roman"/>
          <w:color w:val="000000"/>
        </w:rPr>
        <w:tab/>
        <w:t>5,258,442</w:t>
      </w:r>
    </w:p>
    <w:p w14:paraId="7707A57C" w14:textId="77777777" w:rsidR="00873C7A"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Family Alzheimer’s In-Home Respite</w:t>
      </w:r>
      <w:r>
        <w:rPr>
          <w:rFonts w:eastAsia="Calibri" w:cs="Times New Roman"/>
          <w:color w:val="000000"/>
        </w:rPr>
        <w:tab/>
      </w:r>
      <w:r>
        <w:rPr>
          <w:rFonts w:eastAsia="Calibri" w:cs="Times New Roman"/>
          <w:color w:val="000000"/>
        </w:rPr>
        <w:tab/>
      </w:r>
      <w:r>
        <w:rPr>
          <w:rFonts w:eastAsia="Calibri" w:cs="Times New Roman"/>
          <w:color w:val="000000"/>
        </w:rPr>
        <w:tab/>
        <w:t>XXXXX</w:t>
      </w:r>
      <w:r>
        <w:rPr>
          <w:rFonts w:eastAsia="Calibri" w:cs="Times New Roman"/>
          <w:color w:val="000000"/>
        </w:rPr>
        <w:tab/>
      </w:r>
      <w:r>
        <w:rPr>
          <w:rFonts w:eastAsia="Calibri" w:cs="Times New Roman"/>
          <w:color w:val="000000"/>
        </w:rPr>
        <w:tab/>
        <w:t>1,150,763</w:t>
      </w:r>
    </w:p>
    <w:p w14:paraId="7B646C78" w14:textId="77777777" w:rsidR="00873C7A"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Title III Older Americans Act</w:t>
      </w:r>
      <w:r>
        <w:rPr>
          <w:rFonts w:eastAsia="Calibri" w:cs="Times New Roman"/>
          <w:color w:val="000000"/>
        </w:rPr>
        <w:tab/>
      </w:r>
      <w:r>
        <w:rPr>
          <w:rFonts w:eastAsia="Calibri" w:cs="Times New Roman"/>
          <w:color w:val="000000"/>
        </w:rPr>
        <w:tab/>
      </w:r>
      <w:r>
        <w:rPr>
          <w:rFonts w:eastAsia="Calibri" w:cs="Times New Roman"/>
          <w:color w:val="000000"/>
        </w:rPr>
        <w:tab/>
        <w:t>XXXXX</w:t>
      </w:r>
      <w:r>
        <w:rPr>
          <w:rFonts w:eastAsia="Calibri" w:cs="Times New Roman"/>
          <w:color w:val="000000"/>
        </w:rPr>
        <w:tab/>
      </w:r>
      <w:r>
        <w:rPr>
          <w:rFonts w:eastAsia="Calibri" w:cs="Times New Roman"/>
          <w:color w:val="000000"/>
        </w:rPr>
        <w:tab/>
        <w:t>3,851,443</w:t>
      </w:r>
    </w:p>
    <w:p w14:paraId="56A2437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4 Area Agencies on Aging</w:t>
      </w:r>
      <w:r>
        <w:rPr>
          <w:rFonts w:eastAsia="Calibri" w:cs="Times New Roman"/>
          <w:color w:val="000000"/>
        </w:rPr>
        <w:tab/>
      </w:r>
      <w:r>
        <w:rPr>
          <w:rFonts w:eastAsia="Calibri" w:cs="Times New Roman"/>
          <w:color w:val="000000"/>
        </w:rPr>
        <w:tab/>
      </w:r>
      <w:r>
        <w:rPr>
          <w:rFonts w:eastAsia="Calibri" w:cs="Times New Roman"/>
          <w:color w:val="000000"/>
        </w:rPr>
        <w:tab/>
        <w:t>XXXXX</w:t>
      </w:r>
      <w:r>
        <w:rPr>
          <w:rFonts w:eastAsia="Calibri" w:cs="Times New Roman"/>
          <w:color w:val="000000"/>
        </w:rPr>
        <w:tab/>
      </w:r>
      <w:r>
        <w:rPr>
          <w:rFonts w:eastAsia="Calibri" w:cs="Times New Roman"/>
          <w:color w:val="000000"/>
        </w:rPr>
        <w:tab/>
        <w:t>240,000</w:t>
      </w:r>
    </w:p>
    <w:p w14:paraId="2A03CAA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8E5E35">
        <w:rPr>
          <w:rFonts w:eastAsia="Calibri" w:cs="Times New Roman"/>
          <w:color w:val="000000"/>
          <w:u w:val="single"/>
        </w:rPr>
        <w:tab/>
      </w:r>
      <w:r>
        <w:rPr>
          <w:rFonts w:eastAsia="Calibri" w:cs="Times New Roman"/>
          <w:color w:val="000000"/>
          <w:u w:val="single"/>
        </w:rPr>
        <w:t>94,526</w:t>
      </w:r>
    </w:p>
    <w:p w14:paraId="6E835ED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w:t>
      </w:r>
      <w:r>
        <w:rPr>
          <w:rFonts w:eastAsia="Calibri" w:cs="Times New Roman"/>
          <w:color w:val="000000"/>
        </w:rPr>
        <w:t>0,793,513</w:t>
      </w:r>
    </w:p>
    <w:p w14:paraId="40DAFC1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footerReference w:type="default" r:id="rId135"/>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lastRenderedPageBreak/>
        <w:tab/>
      </w:r>
      <w:r w:rsidRPr="00E541DD">
        <w:rPr>
          <w:rFonts w:eastAsia="Calibri" w:cs="Times New Roman"/>
          <w:color w:val="000000"/>
        </w:rPr>
        <w:tab/>
        <w:t>The total amount of these appropriations are funded from annual table game license fees to enable the aged and disabled citizens of West Virginia to stay in their homes through the provision of home and community-based services.</w:t>
      </w:r>
    </w:p>
    <w:p w14:paraId="2C067E1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E541DD">
        <w:rPr>
          <w:rFonts w:eastAsia="Calibri" w:cs="Times New Roman"/>
          <w:b/>
          <w:color w:val="000000"/>
        </w:rPr>
        <w:t>HIGHER EDUCATION POLICY COMMISSION</w:t>
      </w:r>
    </w:p>
    <w:p w14:paraId="101FE983"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Higher Education Policy Commission – </w:t>
      </w:r>
    </w:p>
    <w:p w14:paraId="334E001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System – </w:t>
      </w:r>
    </w:p>
    <w:p w14:paraId="5265258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Tuition Fee Capital Improvement Fund</w:t>
      </w:r>
      <w:r>
        <w:rPr>
          <w:rFonts w:eastAsia="Calibri" w:cs="Times New Roman"/>
          <w:i/>
          <w:color w:val="000000"/>
        </w:rPr>
        <w:t xml:space="preserve"> </w:t>
      </w:r>
      <w:r w:rsidRPr="00E541DD">
        <w:rPr>
          <w:rFonts w:eastAsia="Calibri" w:cs="Times New Roman"/>
          <w:i/>
          <w:color w:val="000000"/>
        </w:rPr>
        <w:t>–</w:t>
      </w:r>
    </w:p>
    <w:p w14:paraId="0D5C887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(Capital Improvement and Bond Retirement Fund)</w:t>
      </w:r>
      <w:r>
        <w:rPr>
          <w:rFonts w:eastAsia="Calibri" w:cs="Times New Roman"/>
          <w:i/>
          <w:color w:val="000000"/>
        </w:rPr>
        <w:t xml:space="preserve"> </w:t>
      </w:r>
      <w:r w:rsidRPr="00E541DD">
        <w:rPr>
          <w:rFonts w:eastAsia="Calibri" w:cs="Times New Roman"/>
          <w:i/>
          <w:color w:val="000000"/>
        </w:rPr>
        <w:t>–</w:t>
      </w:r>
    </w:p>
    <w:p w14:paraId="31EC762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Control Account</w:t>
      </w:r>
    </w:p>
    <w:p w14:paraId="577D9B1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18 and 18B)</w:t>
      </w:r>
    </w:p>
    <w:p w14:paraId="08B3DB4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4903</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0442</w:t>
      </w:r>
    </w:p>
    <w:p w14:paraId="76EF504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55E6F9A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Debt Service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04000</w:t>
      </w:r>
      <w:r w:rsidRPr="00E541DD">
        <w:rPr>
          <w:rFonts w:eastAsia="Calibri" w:cs="Times New Roman"/>
          <w:color w:val="000000"/>
        </w:rPr>
        <w:tab/>
        <w:t>$</w:t>
      </w:r>
      <w:r w:rsidRPr="00E541DD">
        <w:rPr>
          <w:rFonts w:eastAsia="Calibri" w:cs="Times New Roman"/>
          <w:color w:val="000000"/>
        </w:rPr>
        <w:tab/>
        <w:t>27,411,984</w:t>
      </w:r>
    </w:p>
    <w:p w14:paraId="190430F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General Capital Expenditures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30600</w:t>
      </w:r>
      <w:r w:rsidRPr="00E541DD">
        <w:rPr>
          <w:rFonts w:eastAsia="Calibri" w:cs="Times New Roman"/>
          <w:color w:val="000000"/>
        </w:rPr>
        <w:tab/>
      </w:r>
      <w:r w:rsidRPr="00E541DD">
        <w:rPr>
          <w:rFonts w:eastAsia="Calibri" w:cs="Times New Roman"/>
          <w:color w:val="000000"/>
        </w:rPr>
        <w:tab/>
        <w:t>5,000,000</w:t>
      </w:r>
    </w:p>
    <w:p w14:paraId="50D66D0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Facilities Planning and Administration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38600</w:t>
      </w:r>
      <w:r w:rsidRPr="00E541DD">
        <w:rPr>
          <w:rFonts w:eastAsia="Calibri" w:cs="Times New Roman"/>
          <w:color w:val="000000"/>
        </w:rPr>
        <w:tab/>
      </w:r>
      <w:r w:rsidRPr="008E5E35">
        <w:rPr>
          <w:rFonts w:eastAsia="Calibri" w:cs="Times New Roman"/>
          <w:color w:val="000000"/>
          <w:u w:val="single"/>
        </w:rPr>
        <w:tab/>
        <w:t>4</w:t>
      </w:r>
      <w:r>
        <w:rPr>
          <w:rFonts w:eastAsia="Calibri" w:cs="Times New Roman"/>
          <w:color w:val="000000"/>
          <w:u w:val="single"/>
        </w:rPr>
        <w:t>85,647</w:t>
      </w:r>
    </w:p>
    <w:p w14:paraId="4D20CF4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32,8</w:t>
      </w:r>
      <w:r>
        <w:rPr>
          <w:rFonts w:eastAsia="Calibri" w:cs="Times New Roman"/>
          <w:color w:val="000000"/>
        </w:rPr>
        <w:t>97,631</w:t>
      </w:r>
    </w:p>
    <w:p w14:paraId="7EBD943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total amount of these appropriations shall be paid from the Special Capital Improvement Fund created in W.V. Code §18B-10-8. Projects are to be paid on a cash basis and made available on July 1.</w:t>
      </w:r>
    </w:p>
    <w:p w14:paraId="49EADFC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above appropriations, except for Debt Service, may be transferred to special revenue funds for capital improvement projects at the institutions.</w:t>
      </w:r>
    </w:p>
    <w:p w14:paraId="52970C1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footerReference w:type="default" r:id="rId136"/>
          <w:type w:val="continuous"/>
          <w:pgSz w:w="12240" w:h="15840"/>
          <w:pgMar w:top="1440" w:right="1440" w:bottom="1440" w:left="1440" w:header="720" w:footer="720" w:gutter="0"/>
          <w:lnNumType w:countBy="1" w:restart="newSection"/>
          <w:cols w:space="720"/>
          <w:titlePg/>
          <w:docGrid w:linePitch="360"/>
        </w:sectPr>
      </w:pPr>
    </w:p>
    <w:p w14:paraId="07B79671"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Tuition Fee Revenue Bond Construction Fund</w:t>
      </w:r>
    </w:p>
    <w:p w14:paraId="2913167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18 and 18B)</w:t>
      </w:r>
    </w:p>
    <w:p w14:paraId="5C527E0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4906</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0442</w:t>
      </w:r>
    </w:p>
    <w:p w14:paraId="63BA548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7E495B1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 remaining in the appropriation for Capital Outlay (fund 4906, appropriation 51100) at the close of the fiscal year </w:t>
      </w:r>
      <w:r>
        <w:rPr>
          <w:rFonts w:eastAsia="Calibri" w:cs="Times New Roman"/>
          <w:color w:val="000000"/>
        </w:rPr>
        <w:t>2026</w:t>
      </w:r>
      <w:r w:rsidRPr="00E541DD">
        <w:rPr>
          <w:rFonts w:eastAsia="Calibri" w:cs="Times New Roman"/>
          <w:color w:val="000000"/>
        </w:rPr>
        <w:t xml:space="preserve"> is hereby reappropriated for expenditure during the fiscal year </w:t>
      </w:r>
      <w:r>
        <w:rPr>
          <w:rFonts w:eastAsia="Calibri" w:cs="Times New Roman"/>
          <w:color w:val="000000"/>
        </w:rPr>
        <w:t>2027</w:t>
      </w:r>
      <w:r w:rsidRPr="00E541DD">
        <w:rPr>
          <w:rFonts w:eastAsia="Calibri" w:cs="Times New Roman"/>
          <w:color w:val="000000"/>
        </w:rPr>
        <w:t>.</w:t>
      </w:r>
    </w:p>
    <w:p w14:paraId="5F37727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ab/>
      </w:r>
      <w:r w:rsidRPr="00E541DD">
        <w:rPr>
          <w:rFonts w:eastAsia="Calibri" w:cs="Times New Roman"/>
          <w:color w:val="000000"/>
        </w:rPr>
        <w:tab/>
        <w:t>The appropriation shall be paid from available unexpended cash balances and interest earnings accruing to the fund. The appropriation shall be expended at the discretion of the Higher Education Policy Commission and the funds may be allocated to any institution within the system.</w:t>
      </w:r>
    </w:p>
    <w:p w14:paraId="6D2F309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total amount of this appropriation shall be paid from the unexpended proceeds of revenue bonds previously issued pursuant to W.V. Code §18-12B-8, which have since been refunded.</w:t>
      </w:r>
    </w:p>
    <w:p w14:paraId="4668309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footerReference w:type="default" r:id="rId137"/>
          <w:type w:val="continuous"/>
          <w:pgSz w:w="12240" w:h="15840"/>
          <w:pgMar w:top="1440" w:right="1440" w:bottom="1440" w:left="1440" w:header="720" w:footer="720" w:gutter="0"/>
          <w:lnNumType w:countBy="1" w:restart="newSection"/>
          <w:cols w:space="720"/>
          <w:titlePg/>
          <w:docGrid w:linePitch="360"/>
        </w:sectPr>
      </w:pPr>
    </w:p>
    <w:p w14:paraId="261D67AD" w14:textId="77777777" w:rsidR="00873C7A" w:rsidRPr="00E541DD" w:rsidRDefault="00873C7A" w:rsidP="00873C7A">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West Virginia University – </w:t>
      </w:r>
    </w:p>
    <w:p w14:paraId="511F289F"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West Virginia University Health Sciences Center</w:t>
      </w:r>
    </w:p>
    <w:p w14:paraId="33662E42"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18 and 18B)</w:t>
      </w:r>
    </w:p>
    <w:p w14:paraId="7209734A"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4179</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0463</w:t>
      </w:r>
    </w:p>
    <w:p w14:paraId="6F98CB8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53C3E3D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12,035,273</w:t>
      </w:r>
    </w:p>
    <w:p w14:paraId="1D07753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425,000</w:t>
      </w:r>
    </w:p>
    <w:p w14:paraId="4228598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512,000</w:t>
      </w:r>
    </w:p>
    <w:p w14:paraId="20FE8F3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4,524,300</w:t>
      </w:r>
    </w:p>
    <w:p w14:paraId="60CA0E2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150,000</w:t>
      </w:r>
    </w:p>
    <w:p w14:paraId="428D8C5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8E5E35">
        <w:rPr>
          <w:rFonts w:eastAsia="Calibri" w:cs="Times New Roman"/>
          <w:color w:val="000000"/>
          <w:u w:val="single"/>
        </w:rPr>
        <w:tab/>
        <w:t>50,000</w:t>
      </w:r>
    </w:p>
    <w:p w14:paraId="4B4EAD5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17,</w:t>
      </w:r>
      <w:r>
        <w:rPr>
          <w:rFonts w:eastAsia="Calibri" w:cs="Times New Roman"/>
          <w:color w:val="000000"/>
        </w:rPr>
        <w:t>696,573</w:t>
      </w:r>
    </w:p>
    <w:p w14:paraId="245CCF7A" w14:textId="77777777" w:rsidR="00873C7A" w:rsidRPr="00E541DD" w:rsidRDefault="00873C7A" w:rsidP="00873C7A">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Marshall University – </w:t>
      </w:r>
    </w:p>
    <w:p w14:paraId="1790523D"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School of Medicine</w:t>
      </w:r>
    </w:p>
    <w:p w14:paraId="16AFBC9D"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18B)</w:t>
      </w:r>
    </w:p>
    <w:p w14:paraId="6EE38D54"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4271</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0471</w:t>
      </w:r>
    </w:p>
    <w:p w14:paraId="2AB1B57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footerReference w:type="default" r:id="rId138"/>
          <w:type w:val="continuous"/>
          <w:pgSz w:w="12240" w:h="15840"/>
          <w:pgMar w:top="1440" w:right="1440" w:bottom="1440" w:left="1440" w:header="720" w:footer="720" w:gutter="0"/>
          <w:lnNumType w:countBy="1" w:restart="newSection"/>
          <w:cols w:space="720"/>
          <w:titlePg/>
          <w:docGrid w:linePitch="360"/>
        </w:sectPr>
      </w:pPr>
    </w:p>
    <w:p w14:paraId="7E8C84D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Marshall Medical School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17300</w:t>
      </w:r>
      <w:r w:rsidRPr="00E541DD">
        <w:rPr>
          <w:rFonts w:eastAsia="Calibri" w:cs="Times New Roman"/>
          <w:color w:val="000000"/>
        </w:rPr>
        <w:tab/>
        <w:t>$</w:t>
      </w:r>
      <w:r w:rsidRPr="00E541DD">
        <w:rPr>
          <w:rFonts w:eastAsia="Calibri" w:cs="Times New Roman"/>
          <w:color w:val="000000"/>
        </w:rPr>
        <w:tab/>
        <w:t>5,500,000</w:t>
      </w:r>
    </w:p>
    <w:p w14:paraId="6FD1967B" w14:textId="77777777" w:rsidR="00873C7A" w:rsidRPr="00E541DD" w:rsidRDefault="00873C7A" w:rsidP="00873C7A">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West Virginia School of Osteopathic Medicine</w:t>
      </w:r>
    </w:p>
    <w:p w14:paraId="5686CD1E"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18B)</w:t>
      </w:r>
    </w:p>
    <w:p w14:paraId="0C77C90D"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4272</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0476</w:t>
      </w:r>
    </w:p>
    <w:p w14:paraId="6A68A05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footerReference w:type="default" r:id="rId139"/>
          <w:type w:val="continuous"/>
          <w:pgSz w:w="12240" w:h="15840"/>
          <w:pgMar w:top="1440" w:right="1440" w:bottom="1440" w:left="1440" w:header="720" w:footer="720" w:gutter="0"/>
          <w:lnNumType w:countBy="1" w:restart="newSection"/>
          <w:cols w:space="720"/>
          <w:titlePg/>
          <w:docGrid w:linePitch="360"/>
        </w:sectPr>
      </w:pPr>
    </w:p>
    <w:p w14:paraId="4ADBC7F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West Virginia School of Osteopathic Medicine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17200</w:t>
      </w:r>
      <w:r w:rsidRPr="00E541DD">
        <w:rPr>
          <w:rFonts w:eastAsia="Calibri" w:cs="Times New Roman"/>
          <w:color w:val="000000"/>
        </w:rPr>
        <w:tab/>
        <w:t>$</w:t>
      </w:r>
      <w:r w:rsidRPr="00E541DD">
        <w:rPr>
          <w:rFonts w:eastAsia="Calibri" w:cs="Times New Roman"/>
          <w:color w:val="000000"/>
        </w:rPr>
        <w:tab/>
        <w:t>4,1</w:t>
      </w:r>
      <w:r>
        <w:rPr>
          <w:rFonts w:eastAsia="Calibri" w:cs="Times New Roman"/>
          <w:color w:val="000000"/>
        </w:rPr>
        <w:t>74,945</w:t>
      </w:r>
    </w:p>
    <w:p w14:paraId="6C92A4C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bookmarkStart w:id="20" w:name="_Hlk34304566"/>
      <w:r w:rsidRPr="00E541DD">
        <w:rPr>
          <w:rFonts w:eastAsia="Calibri" w:cs="Times New Roman"/>
          <w:b/>
          <w:color w:val="000000"/>
        </w:rPr>
        <w:lastRenderedPageBreak/>
        <w:t>MISCELLANEOUS BOARDS AND COMMISSIONS</w:t>
      </w:r>
    </w:p>
    <w:bookmarkEnd w:id="20"/>
    <w:p w14:paraId="50C7FE32"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Board of Barbers and Cosmetologists – </w:t>
      </w:r>
    </w:p>
    <w:p w14:paraId="236F9BE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Barbers and Beauticians Special Fund</w:t>
      </w:r>
    </w:p>
    <w:p w14:paraId="0BBCE1A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16 and 30)</w:t>
      </w:r>
    </w:p>
    <w:p w14:paraId="6829C3B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5425</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0505</w:t>
      </w:r>
    </w:p>
    <w:p w14:paraId="254653F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160F262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6</w:t>
      </w:r>
      <w:r>
        <w:rPr>
          <w:rFonts w:eastAsia="Calibri" w:cs="Times New Roman"/>
          <w:color w:val="000000"/>
        </w:rPr>
        <w:t>20,501</w:t>
      </w:r>
    </w:p>
    <w:p w14:paraId="5E38A68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5,000</w:t>
      </w:r>
    </w:p>
    <w:p w14:paraId="3E5A420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8E5E35">
        <w:rPr>
          <w:rFonts w:eastAsia="Calibri" w:cs="Times New Roman"/>
          <w:color w:val="000000"/>
          <w:u w:val="single"/>
        </w:rPr>
        <w:tab/>
        <w:t>234,969</w:t>
      </w:r>
    </w:p>
    <w:p w14:paraId="27A388A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860,470</w:t>
      </w:r>
    </w:p>
    <w:p w14:paraId="47BDD8B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total amount of these appropriations shall be paid from a special revenue fund out of collections made by the Board of Barbers and Cosmetologists as provided by law.</w:t>
      </w:r>
    </w:p>
    <w:p w14:paraId="592FB5D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16605014"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Hospital Finance Authority – </w:t>
      </w:r>
    </w:p>
    <w:p w14:paraId="07ECC79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Hospital Finance Authority Fund</w:t>
      </w:r>
    </w:p>
    <w:p w14:paraId="21B29C4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5C229CF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5475</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0509</w:t>
      </w:r>
    </w:p>
    <w:p w14:paraId="36EBD67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10906CC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t xml:space="preserve"> </w:t>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10,000</w:t>
      </w:r>
    </w:p>
    <w:p w14:paraId="0FAAC3D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Salary and Benefits of Cabinet Secretary and</w:t>
      </w:r>
    </w:p>
    <w:p w14:paraId="252736D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93,339</w:t>
      </w:r>
    </w:p>
    <w:p w14:paraId="6C6FB0F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1,501</w:t>
      </w:r>
    </w:p>
    <w:p w14:paraId="13E5E6C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8E5E35">
        <w:rPr>
          <w:rFonts w:eastAsia="Calibri" w:cs="Times New Roman"/>
          <w:color w:val="000000"/>
          <w:u w:val="single"/>
        </w:rPr>
        <w:tab/>
        <w:t>55,268</w:t>
      </w:r>
    </w:p>
    <w:p w14:paraId="75D3265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160,108</w:t>
      </w:r>
    </w:p>
    <w:p w14:paraId="40731E2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footerReference w:type="default" r:id="rId140"/>
          <w:type w:val="continuous"/>
          <w:pgSz w:w="12240" w:h="15840"/>
          <w:pgMar w:top="1440" w:right="1440" w:bottom="1440" w:left="1440" w:header="720" w:footer="720" w:gutter="0"/>
          <w:lnNumType w:countBy="1" w:restart="continuous"/>
          <w:cols w:space="720"/>
          <w:titlePg/>
          <w:docGrid w:linePitch="360"/>
        </w:sectPr>
      </w:pPr>
      <w:r w:rsidRPr="00E541DD">
        <w:rPr>
          <w:rFonts w:eastAsia="Calibri" w:cs="Times New Roman"/>
          <w:color w:val="000000"/>
        </w:rPr>
        <w:tab/>
      </w:r>
      <w:r w:rsidRPr="00E541DD">
        <w:rPr>
          <w:rFonts w:eastAsia="Calibri" w:cs="Times New Roman"/>
          <w:color w:val="000000"/>
        </w:rPr>
        <w:tab/>
        <w:t>The total amount of these appropriations shall be paid from the special revenue fund out of fees and collections as provided by Article 29A, Chapter 16 of the W.V. Code.</w:t>
      </w:r>
    </w:p>
    <w:p w14:paraId="1B591896"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State Armory Board – </w:t>
      </w:r>
    </w:p>
    <w:p w14:paraId="4410F87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General Armory Fund</w:t>
      </w:r>
    </w:p>
    <w:p w14:paraId="5A192CD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15)</w:t>
      </w:r>
    </w:p>
    <w:p w14:paraId="12D95F9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lastRenderedPageBreak/>
        <w:t xml:space="preserve">Fund </w:t>
      </w:r>
      <w:r w:rsidRPr="008E5E35">
        <w:rPr>
          <w:rFonts w:eastAsia="Calibri" w:cs="Times New Roman"/>
          <w:color w:val="000000"/>
          <w:u w:val="single"/>
        </w:rPr>
        <w:t>6057</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0603</w:t>
      </w:r>
    </w:p>
    <w:p w14:paraId="3834DB8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footerReference w:type="default" r:id="rId141"/>
          <w:type w:val="continuous"/>
          <w:pgSz w:w="12240" w:h="15840"/>
          <w:pgMar w:top="1440" w:right="1440" w:bottom="1440" w:left="1440" w:header="720" w:footer="720" w:gutter="0"/>
          <w:cols w:space="720"/>
          <w:titlePg/>
          <w:docGrid w:linePitch="360"/>
        </w:sectPr>
      </w:pPr>
    </w:p>
    <w:p w14:paraId="5ED6A24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1,69</w:t>
      </w:r>
      <w:r>
        <w:rPr>
          <w:rFonts w:eastAsia="Calibri" w:cs="Times New Roman"/>
          <w:color w:val="000000"/>
        </w:rPr>
        <w:t>3,521</w:t>
      </w:r>
    </w:p>
    <w:p w14:paraId="6B1D897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385,652</w:t>
      </w:r>
    </w:p>
    <w:p w14:paraId="6730639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250,000</w:t>
      </w:r>
    </w:p>
    <w:p w14:paraId="466A6AC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650,000</w:t>
      </w:r>
    </w:p>
    <w:p w14:paraId="7B8E5D7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520,820</w:t>
      </w:r>
    </w:p>
    <w:p w14:paraId="1FA4283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350,000</w:t>
      </w:r>
    </w:p>
    <w:p w14:paraId="77A6E62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Land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73000</w:t>
      </w:r>
      <w:r w:rsidRPr="00E541DD">
        <w:rPr>
          <w:rFonts w:eastAsia="Calibri" w:cs="Times New Roman"/>
          <w:color w:val="000000"/>
        </w:rPr>
        <w:tab/>
      </w:r>
      <w:r w:rsidRPr="008E5E35">
        <w:rPr>
          <w:rFonts w:eastAsia="Calibri" w:cs="Times New Roman"/>
          <w:color w:val="000000"/>
          <w:u w:val="single"/>
        </w:rPr>
        <w:tab/>
        <w:t>200,000</w:t>
      </w:r>
    </w:p>
    <w:p w14:paraId="58D80D6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4,04</w:t>
      </w:r>
      <w:r>
        <w:rPr>
          <w:rFonts w:eastAsia="Calibri" w:cs="Times New Roman"/>
          <w:color w:val="000000"/>
        </w:rPr>
        <w:t>9,993</w:t>
      </w:r>
    </w:p>
    <w:p w14:paraId="738815B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From the above appropriations, the Adjutant General may receive and expend funds to conduct operations and activities to include functions of the Military Authority. The Adjutant General may transfer funds between appropriations, except no funds may be transferred to Personal Services and Employee Benefits (fund 6057, appropriation 00100).</w:t>
      </w:r>
    </w:p>
    <w:p w14:paraId="46B5143F"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sectPr w:rsidR="00873C7A" w:rsidRPr="00E541DD" w:rsidSect="00873C7A">
          <w:type w:val="continuous"/>
          <w:pgSz w:w="12240" w:h="15840"/>
          <w:pgMar w:top="1440" w:right="1440" w:bottom="1440" w:left="1440" w:header="720" w:footer="720" w:gutter="0"/>
          <w:lnNumType w:countBy="1" w:restart="continuous"/>
          <w:cols w:space="720"/>
          <w:titlePg/>
          <w:docGrid w:linePitch="360"/>
        </w:sectPr>
      </w:pPr>
    </w:p>
    <w:p w14:paraId="2BD692EC"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W.V. State Board of Examiners for Licensed Practical Nurses – </w:t>
      </w:r>
    </w:p>
    <w:p w14:paraId="61CF400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Licensed Practical Nurses</w:t>
      </w:r>
    </w:p>
    <w:p w14:paraId="66D718C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30)</w:t>
      </w:r>
    </w:p>
    <w:p w14:paraId="64DEE09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8517</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0906</w:t>
      </w:r>
    </w:p>
    <w:p w14:paraId="555AC73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footerReference w:type="default" r:id="rId142"/>
          <w:type w:val="continuous"/>
          <w:pgSz w:w="12240" w:h="15840"/>
          <w:pgMar w:top="1440" w:right="1440" w:bottom="1440" w:left="1440" w:header="720" w:footer="720" w:gutter="0"/>
          <w:cols w:space="720"/>
          <w:titlePg/>
          <w:docGrid w:linePitch="360"/>
        </w:sectPr>
      </w:pPr>
    </w:p>
    <w:p w14:paraId="169951F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1,0</w:t>
      </w:r>
      <w:r>
        <w:rPr>
          <w:rFonts w:eastAsia="Calibri" w:cs="Times New Roman"/>
          <w:color w:val="000000"/>
        </w:rPr>
        <w:t>10,657</w:t>
      </w:r>
    </w:p>
    <w:p w14:paraId="12EA211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8E5E35">
        <w:rPr>
          <w:rFonts w:eastAsia="Calibri" w:cs="Times New Roman"/>
          <w:color w:val="000000"/>
          <w:u w:val="single"/>
        </w:rPr>
        <w:tab/>
        <w:t>253,007</w:t>
      </w:r>
    </w:p>
    <w:p w14:paraId="3B031C5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1,2</w:t>
      </w:r>
      <w:r>
        <w:rPr>
          <w:rFonts w:eastAsia="Calibri" w:cs="Times New Roman"/>
          <w:color w:val="000000"/>
        </w:rPr>
        <w:t>63,664</w:t>
      </w:r>
    </w:p>
    <w:p w14:paraId="0163BC1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6A33301E"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W.V. Board of Examiners for Registered Professional Nurses – </w:t>
      </w:r>
    </w:p>
    <w:p w14:paraId="48C9DB7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Registered Professional Nurses</w:t>
      </w:r>
    </w:p>
    <w:p w14:paraId="02F5777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30)</w:t>
      </w:r>
    </w:p>
    <w:p w14:paraId="1DF4E72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8520</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0907</w:t>
      </w:r>
    </w:p>
    <w:p w14:paraId="57546B4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5CA3944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1,5</w:t>
      </w:r>
      <w:r>
        <w:rPr>
          <w:rFonts w:eastAsia="Calibri" w:cs="Times New Roman"/>
          <w:color w:val="000000"/>
        </w:rPr>
        <w:t>36,011</w:t>
      </w:r>
    </w:p>
    <w:p w14:paraId="0A7C1E5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3,000</w:t>
      </w:r>
    </w:p>
    <w:p w14:paraId="56A4D26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30,000</w:t>
      </w:r>
    </w:p>
    <w:p w14:paraId="0C29DC9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451,155</w:t>
      </w:r>
    </w:p>
    <w:p w14:paraId="3CFF844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8E5E35">
        <w:rPr>
          <w:rFonts w:eastAsia="Calibri" w:cs="Times New Roman"/>
          <w:color w:val="000000"/>
          <w:u w:val="single"/>
        </w:rPr>
        <w:tab/>
        <w:t>4,500</w:t>
      </w:r>
    </w:p>
    <w:p w14:paraId="3181D32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2,024,666</w:t>
      </w:r>
    </w:p>
    <w:p w14:paraId="5C8E970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65458851"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Public Service Commission</w:t>
      </w:r>
    </w:p>
    <w:p w14:paraId="378B66E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24)</w:t>
      </w:r>
    </w:p>
    <w:p w14:paraId="79F7F08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8623</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0926</w:t>
      </w:r>
    </w:p>
    <w:p w14:paraId="37D35CD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footerReference w:type="default" r:id="rId143"/>
          <w:type w:val="continuous"/>
          <w:pgSz w:w="12240" w:h="15840"/>
          <w:pgMar w:top="1440" w:right="1440" w:bottom="1440" w:left="1440" w:header="720" w:footer="720" w:gutter="0"/>
          <w:cols w:space="720"/>
          <w:titlePg/>
          <w:docGrid w:linePitch="360"/>
        </w:sectPr>
      </w:pPr>
    </w:p>
    <w:p w14:paraId="429E3A7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14,</w:t>
      </w:r>
      <w:r>
        <w:rPr>
          <w:rFonts w:eastAsia="Calibri" w:cs="Times New Roman"/>
          <w:color w:val="000000"/>
        </w:rPr>
        <w:t>661,728</w:t>
      </w:r>
    </w:p>
    <w:p w14:paraId="4B35B93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Salary and Benefits of Cabinet Secretary and</w:t>
      </w:r>
    </w:p>
    <w:p w14:paraId="670ECEC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318,640</w:t>
      </w:r>
    </w:p>
    <w:p w14:paraId="3E1FFF7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120,000</w:t>
      </w:r>
    </w:p>
    <w:p w14:paraId="6C992BA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160,000</w:t>
      </w:r>
    </w:p>
    <w:p w14:paraId="4B2CD6A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147,643</w:t>
      </w:r>
    </w:p>
    <w:p w14:paraId="123379A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2,507,202</w:t>
      </w:r>
    </w:p>
    <w:p w14:paraId="5BCE728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10</w:t>
      </w:r>
    </w:p>
    <w:p w14:paraId="1A0C78B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PSC Weight Enforcement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34500</w:t>
      </w:r>
      <w:r w:rsidRPr="00E541DD">
        <w:rPr>
          <w:rFonts w:eastAsia="Calibri" w:cs="Times New Roman"/>
          <w:color w:val="000000"/>
        </w:rPr>
        <w:tab/>
      </w:r>
      <w:r w:rsidRPr="00E541DD">
        <w:rPr>
          <w:rFonts w:eastAsia="Calibri" w:cs="Times New Roman"/>
          <w:color w:val="000000"/>
        </w:rPr>
        <w:tab/>
        <w:t>5,</w:t>
      </w:r>
      <w:r>
        <w:rPr>
          <w:rFonts w:eastAsia="Calibri" w:cs="Times New Roman"/>
          <w:color w:val="000000"/>
        </w:rPr>
        <w:t>288,594</w:t>
      </w:r>
    </w:p>
    <w:p w14:paraId="6B80C06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Land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73000</w:t>
      </w:r>
      <w:r w:rsidRPr="00E541DD">
        <w:rPr>
          <w:rFonts w:eastAsia="Calibri" w:cs="Times New Roman"/>
          <w:color w:val="000000"/>
        </w:rPr>
        <w:tab/>
      </w:r>
      <w:r w:rsidRPr="00E541DD">
        <w:rPr>
          <w:rFonts w:eastAsia="Calibri" w:cs="Times New Roman"/>
          <w:color w:val="000000"/>
        </w:rPr>
        <w:tab/>
        <w:t>10</w:t>
      </w:r>
    </w:p>
    <w:p w14:paraId="45611B4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8E5E35">
        <w:rPr>
          <w:rFonts w:eastAsia="Calibri" w:cs="Times New Roman"/>
          <w:color w:val="000000"/>
          <w:u w:val="single"/>
        </w:rPr>
        <w:tab/>
        <w:t>172,216</w:t>
      </w:r>
    </w:p>
    <w:p w14:paraId="3960957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23,</w:t>
      </w:r>
      <w:r>
        <w:rPr>
          <w:rFonts w:eastAsia="Calibri" w:cs="Times New Roman"/>
          <w:color w:val="000000"/>
        </w:rPr>
        <w:t>376,043</w:t>
      </w:r>
    </w:p>
    <w:p w14:paraId="4952B6D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total amount of these appropriations shall be paid from a special revenue fund out of collections for special license fees from public service corporations as provided by law.</w:t>
      </w:r>
    </w:p>
    <w:p w14:paraId="053C5FC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Public Service Commission is authorized to transfer up to $500,000 from this fund to meet the expected deficiencies in the Motor Carrier Division (fund 8625) due to the amendment and reenactment of W.V. Code §24A-3-1 by Enrolled House Bill Number 2715, Regular Session, 1997.</w:t>
      </w:r>
    </w:p>
    <w:p w14:paraId="7833CFD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76B9C79E"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Public Service Commission – </w:t>
      </w:r>
    </w:p>
    <w:p w14:paraId="502BE81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lastRenderedPageBreak/>
        <w:t xml:space="preserve">Gas Pipeline Division – </w:t>
      </w:r>
    </w:p>
    <w:p w14:paraId="3F749A2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Public Service Commission Pipeline Safety Fund</w:t>
      </w:r>
    </w:p>
    <w:p w14:paraId="774A4FB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24B)</w:t>
      </w:r>
    </w:p>
    <w:p w14:paraId="78E0E3E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8624</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0926</w:t>
      </w:r>
    </w:p>
    <w:p w14:paraId="6693758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42106B7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39</w:t>
      </w:r>
      <w:r>
        <w:rPr>
          <w:rFonts w:eastAsia="Calibri" w:cs="Times New Roman"/>
          <w:color w:val="000000"/>
        </w:rPr>
        <w:t>7,377</w:t>
      </w:r>
    </w:p>
    <w:p w14:paraId="0AF7D9F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Salary and Benefits of Cabinet Secretary and</w:t>
      </w:r>
    </w:p>
    <w:p w14:paraId="6171F73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11,949</w:t>
      </w:r>
    </w:p>
    <w:p w14:paraId="6C25663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4,000</w:t>
      </w:r>
    </w:p>
    <w:p w14:paraId="71D06F5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3,851</w:t>
      </w:r>
    </w:p>
    <w:p w14:paraId="644CC24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BC2D23">
        <w:rPr>
          <w:rFonts w:eastAsia="Calibri" w:cs="Times New Roman"/>
          <w:color w:val="000000"/>
          <w:u w:val="single"/>
        </w:rPr>
        <w:tab/>
        <w:t>93,115</w:t>
      </w:r>
    </w:p>
    <w:p w14:paraId="6FC553D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5</w:t>
      </w:r>
      <w:r>
        <w:rPr>
          <w:rFonts w:eastAsia="Calibri" w:cs="Times New Roman"/>
          <w:color w:val="000000"/>
        </w:rPr>
        <w:t>10,292</w:t>
      </w:r>
    </w:p>
    <w:p w14:paraId="002E2E3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total amount of these appropriations shall be paid from a special revenue fund out of receipts collected for or by the Public Service Commission pursuant to and in the exercise of regulatory authority over pipeline companies as provided by law.</w:t>
      </w:r>
    </w:p>
    <w:p w14:paraId="06B0601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footerReference w:type="default" r:id="rId144"/>
          <w:type w:val="continuous"/>
          <w:pgSz w:w="12240" w:h="15840"/>
          <w:pgMar w:top="1440" w:right="1440" w:bottom="1440" w:left="1440" w:header="720" w:footer="720" w:gutter="0"/>
          <w:lnNumType w:countBy="1" w:restart="newSection"/>
          <w:cols w:space="720"/>
          <w:titlePg/>
          <w:docGrid w:linePitch="360"/>
        </w:sectPr>
      </w:pPr>
    </w:p>
    <w:p w14:paraId="3762C685"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Public Service Commission – </w:t>
      </w:r>
    </w:p>
    <w:p w14:paraId="6366A9B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Motor Carrier Division</w:t>
      </w:r>
    </w:p>
    <w:p w14:paraId="748967A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24A)</w:t>
      </w:r>
    </w:p>
    <w:p w14:paraId="565A8F3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8625</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0926</w:t>
      </w:r>
    </w:p>
    <w:p w14:paraId="6B36170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151F9CF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2,5</w:t>
      </w:r>
      <w:r>
        <w:rPr>
          <w:rFonts w:eastAsia="Calibri" w:cs="Times New Roman"/>
          <w:color w:val="000000"/>
        </w:rPr>
        <w:t>82,252</w:t>
      </w:r>
    </w:p>
    <w:p w14:paraId="78D5E67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Salary and Benefits of Cabinet Secretary and</w:t>
      </w:r>
    </w:p>
    <w:p w14:paraId="40F7D75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67,711</w:t>
      </w:r>
    </w:p>
    <w:p w14:paraId="7F0D431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23,000</w:t>
      </w:r>
    </w:p>
    <w:p w14:paraId="3AD336A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50,000</w:t>
      </w:r>
    </w:p>
    <w:p w14:paraId="53E3626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29,233</w:t>
      </w:r>
    </w:p>
    <w:p w14:paraId="5541FD4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BC2D23">
        <w:rPr>
          <w:rFonts w:eastAsia="Calibri" w:cs="Times New Roman"/>
          <w:color w:val="000000"/>
          <w:u w:val="single"/>
        </w:rPr>
        <w:tab/>
        <w:t>577,557</w:t>
      </w:r>
    </w:p>
    <w:p w14:paraId="5F9F598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w:t>
      </w:r>
      <w:r>
        <w:rPr>
          <w:rFonts w:eastAsia="Calibri" w:cs="Times New Roman"/>
          <w:color w:val="000000"/>
        </w:rPr>
        <w:t>329,753</w:t>
      </w:r>
    </w:p>
    <w:p w14:paraId="7F3B433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ab/>
      </w:r>
      <w:r w:rsidRPr="00E541DD">
        <w:rPr>
          <w:rFonts w:eastAsia="Calibri" w:cs="Times New Roman"/>
          <w:color w:val="000000"/>
        </w:rPr>
        <w:tab/>
        <w:t>The total amount of these appropriations shall be paid from a special revenue fund out of receipts collected for or by the Public Service Commission pursuant to and in the exercise of regulatory authority over motor carriers as provided by law.</w:t>
      </w:r>
    </w:p>
    <w:p w14:paraId="1F8FBD9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68697E35"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Public Service Commission – </w:t>
      </w:r>
    </w:p>
    <w:p w14:paraId="321B991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Consumer Advocate Fund</w:t>
      </w:r>
    </w:p>
    <w:p w14:paraId="67CDA98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24)</w:t>
      </w:r>
    </w:p>
    <w:p w14:paraId="57EE730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8627</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0926</w:t>
      </w:r>
    </w:p>
    <w:p w14:paraId="71BF56C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footerReference w:type="default" r:id="rId145"/>
          <w:type w:val="continuous"/>
          <w:pgSz w:w="12240" w:h="15840"/>
          <w:pgMar w:top="1440" w:right="1440" w:bottom="1440" w:left="1440" w:header="720" w:footer="720" w:gutter="0"/>
          <w:cols w:space="720"/>
          <w:titlePg/>
          <w:docGrid w:linePitch="360"/>
        </w:sectPr>
      </w:pPr>
    </w:p>
    <w:p w14:paraId="54706FC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1,2</w:t>
      </w:r>
      <w:r>
        <w:rPr>
          <w:rFonts w:eastAsia="Calibri" w:cs="Times New Roman"/>
          <w:color w:val="000000"/>
        </w:rPr>
        <w:t>21,282</w:t>
      </w:r>
    </w:p>
    <w:p w14:paraId="787CDF5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9,872</w:t>
      </w:r>
    </w:p>
    <w:p w14:paraId="6991C3D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536,472</w:t>
      </w:r>
    </w:p>
    <w:p w14:paraId="1813971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BC2D23">
        <w:rPr>
          <w:rFonts w:eastAsia="Calibri" w:cs="Times New Roman"/>
          <w:color w:val="000000"/>
          <w:u w:val="single"/>
        </w:rPr>
        <w:tab/>
        <w:t>4,660</w:t>
      </w:r>
    </w:p>
    <w:p w14:paraId="4297B10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1,772,286</w:t>
      </w:r>
    </w:p>
    <w:p w14:paraId="506F66C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total amount of these appropriations shall be supported by cash from a special revenue fund out of collections made by the Public Service Commission.</w:t>
      </w:r>
    </w:p>
    <w:p w14:paraId="5CC6EF8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footerReference w:type="default" r:id="rId146"/>
          <w:type w:val="continuous"/>
          <w:pgSz w:w="12240" w:h="15840"/>
          <w:pgMar w:top="1440" w:right="1440" w:bottom="1440" w:left="1440" w:header="720" w:footer="720" w:gutter="0"/>
          <w:lnNumType w:countBy="1" w:restart="newSection"/>
          <w:cols w:space="720"/>
          <w:titlePg/>
          <w:docGrid w:linePitch="360"/>
        </w:sectPr>
      </w:pPr>
    </w:p>
    <w:p w14:paraId="56E0FFD0"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Real Estate Commission – </w:t>
      </w:r>
    </w:p>
    <w:p w14:paraId="10C2B79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Real Estate License Fund</w:t>
      </w:r>
    </w:p>
    <w:p w14:paraId="190ACED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30)</w:t>
      </w:r>
    </w:p>
    <w:p w14:paraId="4EADC88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8635</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0927</w:t>
      </w:r>
    </w:p>
    <w:p w14:paraId="7BF396C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4AEC03B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6</w:t>
      </w:r>
      <w:r>
        <w:rPr>
          <w:rFonts w:eastAsia="Calibri" w:cs="Times New Roman"/>
          <w:color w:val="000000"/>
        </w:rPr>
        <w:t>77,851</w:t>
      </w:r>
    </w:p>
    <w:p w14:paraId="5B568E8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2,500</w:t>
      </w:r>
    </w:p>
    <w:p w14:paraId="22A6496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5,000</w:t>
      </w:r>
    </w:p>
    <w:p w14:paraId="605ABA0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BC2D23">
        <w:rPr>
          <w:rFonts w:eastAsia="Calibri" w:cs="Times New Roman"/>
          <w:color w:val="000000"/>
          <w:u w:val="single"/>
        </w:rPr>
        <w:tab/>
        <w:t>293,122</w:t>
      </w:r>
    </w:p>
    <w:p w14:paraId="139F6E9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9</w:t>
      </w:r>
      <w:r>
        <w:rPr>
          <w:rFonts w:eastAsia="Calibri" w:cs="Times New Roman"/>
          <w:color w:val="000000"/>
        </w:rPr>
        <w:t>78,473</w:t>
      </w:r>
    </w:p>
    <w:p w14:paraId="66618A3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total amount of these appropriations shall be paid out of collections of license fees as provided by law.</w:t>
      </w:r>
    </w:p>
    <w:p w14:paraId="47003C2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docGrid w:linePitch="360"/>
        </w:sectPr>
      </w:pPr>
    </w:p>
    <w:p w14:paraId="6F101AF3"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W.V. Board of Examiners for Speech-Language</w:t>
      </w:r>
    </w:p>
    <w:p w14:paraId="57E6CF5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lastRenderedPageBreak/>
        <w:t xml:space="preserve">Pathology and Audiology – </w:t>
      </w:r>
    </w:p>
    <w:p w14:paraId="4CAE22F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Speech-Language Pathology and Audiology Operating Fund</w:t>
      </w:r>
    </w:p>
    <w:p w14:paraId="4F81159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30)</w:t>
      </w:r>
    </w:p>
    <w:p w14:paraId="2625CE8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r w:rsidRPr="00E541DD">
        <w:rPr>
          <w:rFonts w:eastAsia="Calibri" w:cs="Times New Roman"/>
          <w:color w:val="000000"/>
        </w:rPr>
        <w:t xml:space="preserve">Fund </w:t>
      </w:r>
      <w:r w:rsidRPr="008E5E35">
        <w:rPr>
          <w:rFonts w:eastAsia="Calibri" w:cs="Times New Roman"/>
          <w:color w:val="000000"/>
          <w:u w:val="single"/>
        </w:rPr>
        <w:t>8646</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0930</w:t>
      </w:r>
    </w:p>
    <w:p w14:paraId="1370928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w:t>
      </w:r>
      <w:r>
        <w:rPr>
          <w:rFonts w:eastAsia="Calibri" w:cs="Times New Roman"/>
          <w:color w:val="000000"/>
        </w:rPr>
        <w:t>31,688</w:t>
      </w:r>
    </w:p>
    <w:p w14:paraId="60B2AA3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8E5E35">
        <w:rPr>
          <w:rFonts w:eastAsia="Calibri" w:cs="Times New Roman"/>
          <w:color w:val="000000"/>
          <w:u w:val="single"/>
        </w:rPr>
        <w:tab/>
        <w:t>63,637</w:t>
      </w:r>
    </w:p>
    <w:p w14:paraId="413A253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19</w:t>
      </w:r>
      <w:r>
        <w:rPr>
          <w:rFonts w:eastAsia="Calibri" w:cs="Times New Roman"/>
          <w:color w:val="000000"/>
        </w:rPr>
        <w:t>5,325</w:t>
      </w:r>
    </w:p>
    <w:p w14:paraId="6EB302F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footerReference w:type="default" r:id="rId147"/>
          <w:type w:val="continuous"/>
          <w:pgSz w:w="12240" w:h="15840"/>
          <w:pgMar w:top="1440" w:right="1440" w:bottom="1440" w:left="1440" w:header="720" w:footer="720" w:gutter="0"/>
          <w:lnNumType w:countBy="1" w:restart="newSection"/>
          <w:cols w:space="720"/>
          <w:titlePg/>
          <w:docGrid w:linePitch="360"/>
        </w:sectPr>
      </w:pPr>
    </w:p>
    <w:p w14:paraId="64851F28"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W.V. Board of Respiratory Care – </w:t>
      </w:r>
    </w:p>
    <w:p w14:paraId="62093D8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Board of Respiratory Care Fund</w:t>
      </w:r>
    </w:p>
    <w:p w14:paraId="178AA23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30)</w:t>
      </w:r>
    </w:p>
    <w:p w14:paraId="3C7DCB9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8676</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0935</w:t>
      </w:r>
    </w:p>
    <w:p w14:paraId="40F8D8E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footerReference w:type="default" r:id="rId148"/>
          <w:type w:val="continuous"/>
          <w:pgSz w:w="12240" w:h="15840"/>
          <w:pgMar w:top="1440" w:right="1440" w:bottom="1440" w:left="1440" w:header="720" w:footer="720" w:gutter="0"/>
          <w:cols w:space="720"/>
          <w:titlePg/>
          <w:docGrid w:linePitch="360"/>
        </w:sectPr>
      </w:pPr>
    </w:p>
    <w:p w14:paraId="25A6808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12</w:t>
      </w:r>
      <w:r>
        <w:rPr>
          <w:rFonts w:eastAsia="Calibri" w:cs="Times New Roman"/>
          <w:color w:val="000000"/>
        </w:rPr>
        <w:t>7,166</w:t>
      </w:r>
    </w:p>
    <w:p w14:paraId="7F9D3D4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8E5E35">
        <w:rPr>
          <w:rFonts w:eastAsia="Calibri" w:cs="Times New Roman"/>
          <w:color w:val="000000"/>
          <w:u w:val="single"/>
        </w:rPr>
        <w:tab/>
        <w:t>73,143</w:t>
      </w:r>
    </w:p>
    <w:p w14:paraId="4E452AF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200,309</w:t>
      </w:r>
    </w:p>
    <w:p w14:paraId="4E8DC235"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W.V. Board of Licensed Dietitians – </w:t>
      </w:r>
    </w:p>
    <w:p w14:paraId="2F6056D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Dietitians Licensure Board Fund</w:t>
      </w:r>
    </w:p>
    <w:p w14:paraId="1DF0BCB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30)</w:t>
      </w:r>
    </w:p>
    <w:p w14:paraId="37858CC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8680</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0936</w:t>
      </w:r>
    </w:p>
    <w:p w14:paraId="1977952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1BA0C1B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4</w:t>
      </w:r>
      <w:r>
        <w:rPr>
          <w:rFonts w:eastAsia="Calibri" w:cs="Times New Roman"/>
          <w:color w:val="000000"/>
        </w:rPr>
        <w:t>7,312</w:t>
      </w:r>
    </w:p>
    <w:p w14:paraId="01357D0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8E5E35">
        <w:rPr>
          <w:rFonts w:eastAsia="Calibri" w:cs="Times New Roman"/>
          <w:color w:val="000000"/>
          <w:u w:val="single"/>
        </w:rPr>
        <w:tab/>
        <w:t>20,250</w:t>
      </w:r>
    </w:p>
    <w:p w14:paraId="7C0B2C3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6</w:t>
      </w:r>
      <w:r>
        <w:rPr>
          <w:rFonts w:eastAsia="Calibri" w:cs="Times New Roman"/>
          <w:color w:val="000000"/>
        </w:rPr>
        <w:t>7,562</w:t>
      </w:r>
    </w:p>
    <w:p w14:paraId="53AB572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docGrid w:linePitch="360"/>
        </w:sectPr>
      </w:pPr>
    </w:p>
    <w:p w14:paraId="6F3B4237"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Massage Therapy Licensure Board – </w:t>
      </w:r>
    </w:p>
    <w:p w14:paraId="4F682A0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Massage Therapist Board Fund</w:t>
      </w:r>
    </w:p>
    <w:p w14:paraId="6A20ED5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30)</w:t>
      </w:r>
    </w:p>
    <w:p w14:paraId="0C3DEF3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8671</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0938</w:t>
      </w:r>
    </w:p>
    <w:p w14:paraId="3F0DA9F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0A3EB5B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12</w:t>
      </w:r>
      <w:r>
        <w:rPr>
          <w:rFonts w:eastAsia="Calibri" w:cs="Times New Roman"/>
          <w:color w:val="000000"/>
        </w:rPr>
        <w:t>4,403</w:t>
      </w:r>
    </w:p>
    <w:p w14:paraId="22CEC5F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8E5E35">
        <w:rPr>
          <w:rFonts w:eastAsia="Calibri" w:cs="Times New Roman"/>
          <w:color w:val="000000"/>
          <w:u w:val="single"/>
        </w:rPr>
        <w:tab/>
        <w:t>47,388</w:t>
      </w:r>
    </w:p>
    <w:p w14:paraId="718C5D7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171,791</w:t>
      </w:r>
    </w:p>
    <w:p w14:paraId="30EA201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20DE741E"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Board of Medicine – </w:t>
      </w:r>
    </w:p>
    <w:p w14:paraId="1119613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Medical Licensing Board Fund</w:t>
      </w:r>
    </w:p>
    <w:p w14:paraId="15B43FC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30)</w:t>
      </w:r>
    </w:p>
    <w:p w14:paraId="3F00386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9070</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0945</w:t>
      </w:r>
    </w:p>
    <w:p w14:paraId="068058E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footerReference w:type="default" r:id="rId149"/>
          <w:type w:val="continuous"/>
          <w:pgSz w:w="12240" w:h="15840"/>
          <w:pgMar w:top="1440" w:right="1440" w:bottom="1440" w:left="1440" w:header="720" w:footer="720" w:gutter="0"/>
          <w:cols w:space="720"/>
          <w:titlePg/>
          <w:docGrid w:linePitch="360"/>
        </w:sectPr>
      </w:pPr>
    </w:p>
    <w:p w14:paraId="04DE6F9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w:t>
      </w:r>
      <w:r>
        <w:rPr>
          <w:rFonts w:eastAsia="Calibri" w:cs="Times New Roman"/>
          <w:color w:val="000000"/>
        </w:rPr>
        <w:t>723,154</w:t>
      </w:r>
    </w:p>
    <w:p w14:paraId="646B515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8,000</w:t>
      </w:r>
    </w:p>
    <w:p w14:paraId="041B4E0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8E5E35">
        <w:rPr>
          <w:rFonts w:eastAsia="Calibri" w:cs="Times New Roman"/>
          <w:color w:val="000000"/>
          <w:u w:val="single"/>
        </w:rPr>
        <w:tab/>
        <w:t>1,339,814</w:t>
      </w:r>
    </w:p>
    <w:p w14:paraId="268CD52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3,0</w:t>
      </w:r>
      <w:r>
        <w:rPr>
          <w:rFonts w:eastAsia="Calibri" w:cs="Times New Roman"/>
          <w:color w:val="000000"/>
        </w:rPr>
        <w:t>70,968</w:t>
      </w:r>
    </w:p>
    <w:p w14:paraId="03D93F7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4065527C"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West Virginia Enterprise Resource Planning Board – </w:t>
      </w:r>
    </w:p>
    <w:p w14:paraId="0A1A421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Enterprise Resource Planning System Fund</w:t>
      </w:r>
    </w:p>
    <w:p w14:paraId="2C66BE3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12)</w:t>
      </w:r>
    </w:p>
    <w:p w14:paraId="7C9CAEA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9080</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0947</w:t>
      </w:r>
    </w:p>
    <w:p w14:paraId="21E538F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71C78F7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5,</w:t>
      </w:r>
      <w:r>
        <w:rPr>
          <w:rFonts w:eastAsia="Calibri" w:cs="Times New Roman"/>
          <w:color w:val="000000"/>
        </w:rPr>
        <w:t>757,620</w:t>
      </w:r>
    </w:p>
    <w:p w14:paraId="0FD8588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300</w:t>
      </w:r>
    </w:p>
    <w:p w14:paraId="79C8C37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502,000</w:t>
      </w:r>
    </w:p>
    <w:p w14:paraId="25FF0A8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132,000</w:t>
      </w:r>
    </w:p>
    <w:p w14:paraId="4443279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19,214,993</w:t>
      </w:r>
    </w:p>
    <w:p w14:paraId="5F53C50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2,000</w:t>
      </w:r>
    </w:p>
    <w:p w14:paraId="2BBB1F5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8E5E35">
        <w:rPr>
          <w:rFonts w:eastAsia="Calibri" w:cs="Times New Roman"/>
          <w:color w:val="000000"/>
          <w:u w:val="single"/>
        </w:rPr>
        <w:tab/>
        <w:t>2,004,500</w:t>
      </w:r>
    </w:p>
    <w:p w14:paraId="44AF5A5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27,</w:t>
      </w:r>
      <w:r>
        <w:rPr>
          <w:rFonts w:eastAsia="Calibri" w:cs="Times New Roman"/>
          <w:color w:val="000000"/>
        </w:rPr>
        <w:t>613,413</w:t>
      </w:r>
    </w:p>
    <w:p w14:paraId="162901B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3E32871E"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Board of Treasury Investments – </w:t>
      </w:r>
    </w:p>
    <w:p w14:paraId="33765CF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Board of Treasury Investments Fee Fund</w:t>
      </w:r>
    </w:p>
    <w:p w14:paraId="5EDA66F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12)</w:t>
      </w:r>
    </w:p>
    <w:p w14:paraId="7BAD2B1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9152</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0950</w:t>
      </w:r>
    </w:p>
    <w:p w14:paraId="3D5BA40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7FB10FE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982,714</w:t>
      </w:r>
    </w:p>
    <w:p w14:paraId="46BD512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14,850</w:t>
      </w:r>
    </w:p>
    <w:p w14:paraId="67DE9BB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580,889</w:t>
      </w:r>
    </w:p>
    <w:p w14:paraId="620943F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E541DD">
        <w:rPr>
          <w:rFonts w:eastAsia="Calibri" w:cs="Times New Roman"/>
          <w:color w:val="000000"/>
        </w:rPr>
        <w:tab/>
        <w:t>31,547</w:t>
      </w:r>
    </w:p>
    <w:p w14:paraId="1881AF01" w14:textId="77777777" w:rsidR="00873C7A" w:rsidRPr="008E5E35"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E541DD">
        <w:rPr>
          <w:rFonts w:eastAsia="Calibri" w:cs="Times New Roman"/>
          <w:color w:val="000000"/>
        </w:rPr>
        <w:t>Fees of Custodians, Fund Advisors and Fund Managers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93800</w:t>
      </w:r>
      <w:r w:rsidRPr="00E541DD">
        <w:rPr>
          <w:rFonts w:eastAsia="Calibri" w:cs="Times New Roman"/>
          <w:color w:val="000000"/>
        </w:rPr>
        <w:tab/>
      </w:r>
      <w:r w:rsidRPr="008E5E35">
        <w:rPr>
          <w:rFonts w:eastAsia="Calibri" w:cs="Times New Roman"/>
          <w:color w:val="000000"/>
          <w:u w:val="single"/>
        </w:rPr>
        <w:tab/>
        <w:t>5,500,000</w:t>
      </w:r>
    </w:p>
    <w:p w14:paraId="4223836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7,110,000</w:t>
      </w:r>
    </w:p>
    <w:p w14:paraId="67747ED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There is hereby appropriated from this fund, in addition to the above appropriation if needed, an amount of funds necessary for the Board of Treasury Investments to pay the fees and expenses of custodians, fund advisors, and fund managers for the consolidated fund of the State as provided in Article 6C, Chapter 12 of the W.V. Code.</w:t>
      </w:r>
    </w:p>
    <w:p w14:paraId="7B333DC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total amount of these appropriations shall be paid from the special revenue fund out of fees and collections as provided by law.</w:t>
      </w:r>
    </w:p>
    <w:p w14:paraId="77D5A0D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footerReference w:type="default" r:id="rId150"/>
          <w:type w:val="continuous"/>
          <w:pgSz w:w="12240" w:h="15840"/>
          <w:pgMar w:top="1440" w:right="1440" w:bottom="1440" w:left="1440" w:header="720" w:footer="720" w:gutter="0"/>
          <w:lnNumType w:countBy="1" w:restart="newSection"/>
          <w:cols w:space="720"/>
          <w:titlePg/>
          <w:docGrid w:linePitch="360"/>
        </w:sectPr>
      </w:pPr>
    </w:p>
    <w:p w14:paraId="5987E55E"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Contractor Licensing Board Fund</w:t>
      </w:r>
    </w:p>
    <w:p w14:paraId="4D7726D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21)</w:t>
      </w:r>
    </w:p>
    <w:p w14:paraId="6F19917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3187</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0951</w:t>
      </w:r>
    </w:p>
    <w:p w14:paraId="42EF7FF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790DF86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2,559,000</w:t>
      </w:r>
    </w:p>
    <w:p w14:paraId="280086E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10,000</w:t>
      </w:r>
    </w:p>
    <w:p w14:paraId="374417F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21,000</w:t>
      </w:r>
    </w:p>
    <w:p w14:paraId="4A586CF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500,000</w:t>
      </w:r>
    </w:p>
    <w:p w14:paraId="3D58505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8E5E35">
        <w:rPr>
          <w:rFonts w:eastAsia="Calibri" w:cs="Times New Roman"/>
          <w:color w:val="000000"/>
          <w:u w:val="single"/>
        </w:rPr>
        <w:tab/>
        <w:t>8,500</w:t>
      </w:r>
    </w:p>
    <w:p w14:paraId="000DE31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3,098,500</w:t>
      </w:r>
    </w:p>
    <w:p w14:paraId="2FCD643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Total TITLE II, Section 3 – Other Funds</w:t>
      </w:r>
    </w:p>
    <w:p w14:paraId="75894AD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t>(Including claims against the state)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1C2005">
        <w:rPr>
          <w:rFonts w:eastAsia="Calibri" w:cs="Times New Roman"/>
          <w:color w:val="000000"/>
        </w:rPr>
        <w:t>$</w:t>
      </w:r>
      <w:r w:rsidRPr="001C2005">
        <w:rPr>
          <w:rFonts w:eastAsia="Calibri" w:cs="Times New Roman"/>
          <w:color w:val="000000"/>
        </w:rPr>
        <w:tab/>
        <w:t>2,66</w:t>
      </w:r>
      <w:r>
        <w:rPr>
          <w:rFonts w:eastAsia="Calibri" w:cs="Times New Roman"/>
          <w:color w:val="000000"/>
        </w:rPr>
        <w:t>6,402,653</w:t>
      </w:r>
    </w:p>
    <w:p w14:paraId="2F08496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r>
      <w:r w:rsidRPr="00E541DD">
        <w:rPr>
          <w:rFonts w:eastAsia="Calibri" w:cs="Times New Roman"/>
          <w:b/>
          <w:color w:val="000000"/>
        </w:rPr>
        <w:t>Sec. 4. Appropriations from lottery net profits.</w:t>
      </w:r>
      <w:r w:rsidRPr="00E541DD">
        <w:rPr>
          <w:rFonts w:eastAsia="Calibri" w:cs="Times New Roman"/>
          <w:color w:val="000000"/>
        </w:rPr>
        <w:t xml:space="preserve"> — Net profits of the lottery are to be deposited by the Director of the Lottery to the following accounts in the amounts indicated. The </w:t>
      </w:r>
      <w:r w:rsidRPr="00E541DD">
        <w:rPr>
          <w:rFonts w:eastAsia="Calibri" w:cs="Times New Roman"/>
          <w:color w:val="000000"/>
        </w:rPr>
        <w:lastRenderedPageBreak/>
        <w:t>Director of the Lottery shall prorate each deposit of net profits in the proportion the appropriation for each account bears to the total of the appropriations for all accounts.</w:t>
      </w:r>
    </w:p>
    <w:p w14:paraId="6BF5030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After first satisfying the requirements for Fund 2252, Fund 3963, and Fund 4908 pursuant to W.V. Code §29-22-18, the Director of the Lottery shall make available from the remaining net profits of the lottery any amounts needed to pay debt service for which an appropriation is made for Fund 9065, Fund 4297, Fund 3390, Fund 3514, Fund 9067, and Fund 9068 and is authorized to transfer any such amounts to Fund 9065, Fund 4297, Fund 3390, Fund 3514, Fund 9067, and Fund 9068 for that purpose. Upon receipt of reimbursement of amounts so transferred, the Director of the Lottery shall deposit the reimbursement amounts to the following accounts as required by this section.</w:t>
      </w:r>
    </w:p>
    <w:p w14:paraId="3181309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footerReference w:type="default" r:id="rId151"/>
          <w:type w:val="continuous"/>
          <w:pgSz w:w="12240" w:h="15840"/>
          <w:pgMar w:top="1440" w:right="1440" w:bottom="1440" w:left="1440" w:header="720" w:footer="720" w:gutter="0"/>
          <w:lnNumType w:countBy="1" w:restart="newSection"/>
          <w:cols w:space="720"/>
          <w:titlePg/>
          <w:docGrid w:linePitch="360"/>
        </w:sectPr>
      </w:pPr>
    </w:p>
    <w:p w14:paraId="44326BDF"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Education, Arts, Sciences and Tourism – </w:t>
      </w:r>
    </w:p>
    <w:p w14:paraId="5D61216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Debt Service Fund</w:t>
      </w:r>
    </w:p>
    <w:p w14:paraId="724A582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5)</w:t>
      </w:r>
    </w:p>
    <w:p w14:paraId="2923FEA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2252</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0211</w:t>
      </w:r>
    </w:p>
    <w:p w14:paraId="64ECE82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6F93867F" w14:textId="77777777" w:rsidR="00873C7A" w:rsidRPr="00E541DD" w:rsidRDefault="00873C7A" w:rsidP="00873C7A">
      <w:pPr>
        <w:numPr>
          <w:ilvl w:val="12"/>
          <w:numId w:val="0"/>
        </w:numPr>
        <w:tabs>
          <w:tab w:val="left" w:pos="288"/>
          <w:tab w:val="left" w:pos="720"/>
          <w:tab w:val="left" w:pos="6030"/>
          <w:tab w:val="left" w:pos="6451"/>
          <w:tab w:val="center" w:pos="6840"/>
          <w:tab w:val="left" w:pos="7704"/>
          <w:tab w:val="center" w:pos="8640"/>
          <w:tab w:val="right" w:pos="9720"/>
        </w:tabs>
        <w:jc w:val="both"/>
        <w:rPr>
          <w:rFonts w:eastAsia="Calibri" w:cs="Times New Roman"/>
          <w:b/>
          <w:bCs/>
          <w:color w:val="000000"/>
        </w:rPr>
      </w:pP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t>Appro-</w:t>
      </w:r>
      <w:r w:rsidRPr="00E541DD">
        <w:rPr>
          <w:rFonts w:eastAsia="Calibri" w:cs="Times New Roman"/>
          <w:b/>
          <w:bCs/>
          <w:color w:val="000000"/>
        </w:rPr>
        <w:tab/>
      </w:r>
      <w:r w:rsidRPr="00E541DD">
        <w:rPr>
          <w:rFonts w:eastAsia="Calibri" w:cs="Times New Roman"/>
          <w:b/>
          <w:bCs/>
          <w:color w:val="000000"/>
        </w:rPr>
        <w:tab/>
        <w:t>Lottery</w:t>
      </w:r>
    </w:p>
    <w:p w14:paraId="099B9DEB" w14:textId="77777777" w:rsidR="00873C7A" w:rsidRPr="00E541DD" w:rsidRDefault="00873C7A" w:rsidP="00873C7A">
      <w:pPr>
        <w:numPr>
          <w:ilvl w:val="12"/>
          <w:numId w:val="0"/>
        </w:numPr>
        <w:tabs>
          <w:tab w:val="left" w:pos="288"/>
          <w:tab w:val="left" w:pos="720"/>
          <w:tab w:val="left" w:pos="6030"/>
          <w:tab w:val="left" w:pos="6451"/>
          <w:tab w:val="center" w:pos="6840"/>
          <w:tab w:val="left" w:pos="7704"/>
          <w:tab w:val="center" w:pos="8640"/>
          <w:tab w:val="right" w:pos="9720"/>
        </w:tabs>
        <w:jc w:val="both"/>
        <w:rPr>
          <w:rFonts w:eastAsia="Calibri" w:cs="Times New Roman"/>
          <w:b/>
          <w:bCs/>
          <w:color w:val="000000"/>
        </w:rPr>
      </w:pP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t>priation</w:t>
      </w:r>
      <w:r w:rsidRPr="00E541DD">
        <w:rPr>
          <w:rFonts w:eastAsia="Calibri" w:cs="Times New Roman"/>
          <w:b/>
          <w:bCs/>
          <w:color w:val="000000"/>
        </w:rPr>
        <w:tab/>
      </w:r>
      <w:r w:rsidRPr="00E541DD">
        <w:rPr>
          <w:rFonts w:eastAsia="Calibri" w:cs="Times New Roman"/>
          <w:b/>
          <w:bCs/>
          <w:color w:val="000000"/>
        </w:rPr>
        <w:tab/>
        <w:t>Funds</w:t>
      </w:r>
    </w:p>
    <w:p w14:paraId="3205E383" w14:textId="77777777" w:rsidR="00873C7A" w:rsidRPr="00E541DD" w:rsidRDefault="00873C7A" w:rsidP="00873C7A">
      <w:pPr>
        <w:numPr>
          <w:ilvl w:val="12"/>
          <w:numId w:val="0"/>
        </w:numPr>
        <w:tabs>
          <w:tab w:val="left" w:pos="288"/>
          <w:tab w:val="left" w:pos="720"/>
          <w:tab w:val="left" w:pos="6030"/>
          <w:tab w:val="left" w:pos="6451"/>
          <w:tab w:val="center" w:pos="6840"/>
          <w:tab w:val="left" w:pos="7704"/>
          <w:tab w:val="center" w:pos="8640"/>
          <w:tab w:val="right" w:pos="9720"/>
        </w:tabs>
        <w:jc w:val="both"/>
        <w:rPr>
          <w:rFonts w:eastAsia="Calibri" w:cs="Times New Roman"/>
          <w:b/>
          <w:bCs/>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26F5F9B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Debt Service – 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31000</w:t>
      </w:r>
      <w:r w:rsidRPr="00E541DD">
        <w:rPr>
          <w:rFonts w:eastAsia="Calibri" w:cs="Times New Roman"/>
          <w:color w:val="000000"/>
        </w:rPr>
        <w:tab/>
        <w:t>$</w:t>
      </w:r>
      <w:r w:rsidRPr="00E541DD">
        <w:rPr>
          <w:rFonts w:eastAsia="Calibri" w:cs="Times New Roman"/>
          <w:color w:val="000000"/>
        </w:rPr>
        <w:tab/>
        <w:t>10,000,000</w:t>
      </w:r>
    </w:p>
    <w:p w14:paraId="45790B1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4FAB3AA2"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Natural Resources</w:t>
      </w:r>
    </w:p>
    <w:p w14:paraId="76F54B6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20)</w:t>
      </w:r>
    </w:p>
    <w:p w14:paraId="3B5B174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3267</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0310</w:t>
      </w:r>
    </w:p>
    <w:p w14:paraId="309986C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0CD3E3F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w:t>
      </w:r>
      <w:r>
        <w:rPr>
          <w:rFonts w:eastAsia="Calibri" w:cs="Times New Roman"/>
          <w:color w:val="000000"/>
        </w:rPr>
        <w:t>903,014</w:t>
      </w:r>
    </w:p>
    <w:p w14:paraId="37DD87F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26,900</w:t>
      </w:r>
    </w:p>
    <w:p w14:paraId="48B61DF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Prickett</w:t>
      </w:r>
      <w:r>
        <w:rPr>
          <w:rFonts w:eastAsia="Calibri" w:cs="Times New Roman"/>
          <w:color w:val="000000"/>
        </w:rPr>
        <w:t>’</w:t>
      </w:r>
      <w:r w:rsidRPr="00E541DD">
        <w:rPr>
          <w:rFonts w:eastAsia="Calibri" w:cs="Times New Roman"/>
          <w:color w:val="000000"/>
        </w:rPr>
        <w:t>s Fort State Park</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32400</w:t>
      </w:r>
      <w:r w:rsidRPr="00E541DD">
        <w:rPr>
          <w:rFonts w:eastAsia="Calibri" w:cs="Times New Roman"/>
          <w:color w:val="000000"/>
        </w:rPr>
        <w:tab/>
      </w:r>
      <w:r w:rsidRPr="00E541DD">
        <w:rPr>
          <w:rFonts w:eastAsia="Calibri" w:cs="Times New Roman"/>
          <w:color w:val="000000"/>
        </w:rPr>
        <w:tab/>
        <w:t>106,560</w:t>
      </w:r>
    </w:p>
    <w:p w14:paraId="0DA97E8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Non-Game Wildlife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52700</w:t>
      </w:r>
      <w:r w:rsidRPr="00E541DD">
        <w:rPr>
          <w:rFonts w:eastAsia="Calibri" w:cs="Times New Roman"/>
          <w:color w:val="000000"/>
        </w:rPr>
        <w:tab/>
      </w:r>
      <w:r w:rsidRPr="00E541DD">
        <w:rPr>
          <w:rFonts w:eastAsia="Calibri" w:cs="Times New Roman"/>
          <w:color w:val="000000"/>
        </w:rPr>
        <w:tab/>
        <w:t>48</w:t>
      </w:r>
      <w:r>
        <w:rPr>
          <w:rFonts w:eastAsia="Calibri" w:cs="Times New Roman"/>
          <w:color w:val="000000"/>
        </w:rPr>
        <w:t>7,077</w:t>
      </w:r>
    </w:p>
    <w:p w14:paraId="3A66DD8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State Parks and Recreation Advertising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61900</w:t>
      </w:r>
      <w:r w:rsidRPr="00E541DD">
        <w:rPr>
          <w:rFonts w:eastAsia="Calibri" w:cs="Times New Roman"/>
          <w:color w:val="000000"/>
        </w:rPr>
        <w:tab/>
      </w:r>
      <w:r w:rsidRPr="008E5E35">
        <w:rPr>
          <w:rFonts w:eastAsia="Calibri" w:cs="Times New Roman"/>
          <w:color w:val="000000"/>
          <w:u w:val="single"/>
        </w:rPr>
        <w:tab/>
        <w:t>494,578</w:t>
      </w:r>
    </w:p>
    <w:p w14:paraId="174E370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4,018,129</w:t>
      </w:r>
    </w:p>
    <w:p w14:paraId="2EA1C1FD" w14:textId="77777777" w:rsidR="00873C7A"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Sect="00873C7A">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lastRenderedPageBreak/>
        <w:tab/>
      </w:r>
      <w:r w:rsidRPr="00E541DD">
        <w:rPr>
          <w:rFonts w:eastAsia="Calibri" w:cs="Times New Roman"/>
          <w:color w:val="000000"/>
        </w:rPr>
        <w:tab/>
        <w:t xml:space="preserve">Any unexpended balances remaining in the appropriations for Capital Outlay – Parks (fund 3267, appropriation 28800), Non-Game Wildlife (fund 3267, appropriation 52700), and State Parks and Recreation Advertising (fund 3267, appropriation 61900)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0E9BD477"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Department of Tourism –</w:t>
      </w:r>
    </w:p>
    <w:p w14:paraId="0B328CA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Office of the Secretary</w:t>
      </w:r>
    </w:p>
    <w:p w14:paraId="2D49ED8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5B)</w:t>
      </w:r>
    </w:p>
    <w:p w14:paraId="082B3E1A" w14:textId="77777777" w:rsidR="00873C7A"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Sect="00873C7A">
          <w:type w:val="continuous"/>
          <w:pgSz w:w="12240" w:h="15840"/>
          <w:pgMar w:top="1440" w:right="1440" w:bottom="1440" w:left="1440" w:header="720" w:footer="720" w:gutter="0"/>
          <w:cols w:space="720"/>
          <w:titlePg/>
          <w:docGrid w:linePitch="360"/>
        </w:sectPr>
      </w:pPr>
      <w:r w:rsidRPr="00E541DD">
        <w:rPr>
          <w:rFonts w:eastAsia="Calibri" w:cs="Times New Roman"/>
          <w:color w:val="000000"/>
        </w:rPr>
        <w:t xml:space="preserve">Fund </w:t>
      </w:r>
      <w:r w:rsidRPr="008E5E35">
        <w:rPr>
          <w:rFonts w:eastAsia="Calibri" w:cs="Times New Roman"/>
          <w:color w:val="000000"/>
          <w:u w:val="single"/>
        </w:rPr>
        <w:t>3067</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0304</w:t>
      </w:r>
    </w:p>
    <w:p w14:paraId="7DFA12E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7DB52A1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Tourism – Telemarketing Center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46300</w:t>
      </w:r>
      <w:r w:rsidRPr="00E541DD">
        <w:rPr>
          <w:rFonts w:eastAsia="Calibri" w:cs="Times New Roman"/>
          <w:color w:val="000000"/>
        </w:rPr>
        <w:tab/>
        <w:t>$</w:t>
      </w:r>
      <w:r w:rsidRPr="00E541DD">
        <w:rPr>
          <w:rFonts w:eastAsia="Calibri" w:cs="Times New Roman"/>
          <w:color w:val="000000"/>
        </w:rPr>
        <w:tab/>
        <w:t>82,080</w:t>
      </w:r>
    </w:p>
    <w:p w14:paraId="2A1CE1D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Tourism – Advertising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61800</w:t>
      </w:r>
      <w:r w:rsidRPr="00E541DD">
        <w:rPr>
          <w:rFonts w:eastAsia="Calibri" w:cs="Times New Roman"/>
          <w:color w:val="000000"/>
        </w:rPr>
        <w:tab/>
      </w:r>
      <w:r w:rsidRPr="00E541DD">
        <w:rPr>
          <w:rFonts w:eastAsia="Calibri" w:cs="Times New Roman"/>
          <w:color w:val="000000"/>
        </w:rPr>
        <w:tab/>
        <w:t>2,422,407</w:t>
      </w:r>
    </w:p>
    <w:p w14:paraId="310FD59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Tourism – Operations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66200</w:t>
      </w:r>
      <w:r w:rsidRPr="00E541DD">
        <w:rPr>
          <w:rFonts w:eastAsia="Calibri" w:cs="Times New Roman"/>
          <w:color w:val="000000"/>
        </w:rPr>
        <w:tab/>
      </w:r>
      <w:r w:rsidRPr="008E5E35">
        <w:rPr>
          <w:rFonts w:eastAsia="Calibri" w:cs="Times New Roman"/>
          <w:color w:val="000000"/>
          <w:u w:val="single"/>
        </w:rPr>
        <w:tab/>
        <w:t>4,6</w:t>
      </w:r>
      <w:r>
        <w:rPr>
          <w:rFonts w:eastAsia="Calibri" w:cs="Times New Roman"/>
          <w:color w:val="000000"/>
          <w:u w:val="single"/>
        </w:rPr>
        <w:t>83,045</w:t>
      </w:r>
    </w:p>
    <w:p w14:paraId="478199F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7,1</w:t>
      </w:r>
      <w:r>
        <w:rPr>
          <w:rFonts w:eastAsia="Calibri" w:cs="Times New Roman"/>
          <w:color w:val="000000"/>
        </w:rPr>
        <w:t>87,532</w:t>
      </w:r>
    </w:p>
    <w:p w14:paraId="51FD1EC1" w14:textId="77777777" w:rsidR="00873C7A"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Tourism – Advertising (fund 3067, appropriation 61800) and Tourism – Operations (fund 3067, appropriation 66200)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7691B384" w14:textId="77777777" w:rsidR="00873C7A" w:rsidRPr="00AB2804" w:rsidRDefault="00873C7A" w:rsidP="00873C7A">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w:t>
      </w:r>
      <w:r>
        <w:rPr>
          <w:rFonts w:eastAsia="Calibri" w:cs="Times New Roman"/>
          <w:i/>
          <w:color w:val="000000"/>
        </w:rPr>
        <w:t>epartment of Tourism</w:t>
      </w:r>
      <w:r w:rsidRPr="00E541DD">
        <w:rPr>
          <w:rFonts w:eastAsia="Calibri" w:cs="Times New Roman"/>
          <w:i/>
          <w:color w:val="000000"/>
        </w:rPr>
        <w:t xml:space="preserve"> – </w:t>
      </w:r>
    </w:p>
    <w:p w14:paraId="4EA0D440" w14:textId="77777777" w:rsidR="00873C7A"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Pr>
          <w:rFonts w:eastAsia="Calibri" w:cs="Times New Roman"/>
          <w:i/>
          <w:color w:val="000000"/>
        </w:rPr>
        <w:t xml:space="preserve">Culture and History </w:t>
      </w:r>
      <w:r w:rsidRPr="00E541DD">
        <w:rPr>
          <w:rFonts w:eastAsia="Calibri" w:cs="Times New Roman"/>
          <w:i/>
          <w:color w:val="000000"/>
        </w:rPr>
        <w:t>–</w:t>
      </w:r>
    </w:p>
    <w:p w14:paraId="0AFB7A7D"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Lottery Education Fund</w:t>
      </w:r>
    </w:p>
    <w:p w14:paraId="6C96BBB7"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29)</w:t>
      </w:r>
    </w:p>
    <w:p w14:paraId="6DAC3F0F"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3534</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w:t>
      </w:r>
      <w:r>
        <w:rPr>
          <w:rFonts w:eastAsia="Calibri" w:cs="Times New Roman"/>
          <w:color w:val="000000"/>
          <w:u w:val="single"/>
        </w:rPr>
        <w:t>304</w:t>
      </w:r>
    </w:p>
    <w:p w14:paraId="03FC0BB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775A99F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Huntington Symphony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02700</w:t>
      </w:r>
      <w:r w:rsidRPr="00E541DD">
        <w:rPr>
          <w:rFonts w:eastAsia="Calibri" w:cs="Times New Roman"/>
          <w:color w:val="000000"/>
        </w:rPr>
        <w:tab/>
        <w:t>$</w:t>
      </w:r>
      <w:r w:rsidRPr="00E541DD">
        <w:rPr>
          <w:rFonts w:eastAsia="Calibri" w:cs="Times New Roman"/>
          <w:color w:val="000000"/>
        </w:rPr>
        <w:tab/>
        <w:t>59,000</w:t>
      </w:r>
    </w:p>
    <w:p w14:paraId="69D25A5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Preservation West Virginia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09200</w:t>
      </w:r>
      <w:r w:rsidRPr="00E541DD">
        <w:rPr>
          <w:rFonts w:eastAsia="Calibri" w:cs="Times New Roman"/>
          <w:color w:val="000000"/>
        </w:rPr>
        <w:tab/>
      </w:r>
      <w:r w:rsidRPr="00E541DD">
        <w:rPr>
          <w:rFonts w:eastAsia="Calibri" w:cs="Times New Roman"/>
          <w:color w:val="000000"/>
        </w:rPr>
        <w:tab/>
        <w:t>542,000</w:t>
      </w:r>
    </w:p>
    <w:p w14:paraId="45DFECB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Fairs and Festivals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12200</w:t>
      </w:r>
      <w:r w:rsidRPr="00E541DD">
        <w:rPr>
          <w:rFonts w:eastAsia="Calibri" w:cs="Times New Roman"/>
          <w:color w:val="000000"/>
        </w:rPr>
        <w:tab/>
      </w:r>
      <w:r w:rsidRPr="00E541DD">
        <w:rPr>
          <w:rFonts w:eastAsia="Calibri" w:cs="Times New Roman"/>
          <w:color w:val="000000"/>
        </w:rPr>
        <w:tab/>
        <w:t>1,347,000</w:t>
      </w:r>
    </w:p>
    <w:p w14:paraId="3A88AB54" w14:textId="77777777" w:rsidR="00873C7A"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Commission for National and Community Service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19300</w:t>
      </w:r>
      <w:r w:rsidRPr="00E541DD">
        <w:rPr>
          <w:rFonts w:eastAsia="Calibri" w:cs="Times New Roman"/>
          <w:color w:val="000000"/>
        </w:rPr>
        <w:tab/>
      </w:r>
      <w:r w:rsidRPr="00E541DD">
        <w:rPr>
          <w:rFonts w:eastAsia="Calibri" w:cs="Times New Roman"/>
          <w:color w:val="000000"/>
        </w:rPr>
        <w:tab/>
        <w:t>39</w:t>
      </w:r>
      <w:r>
        <w:rPr>
          <w:rFonts w:eastAsia="Calibri" w:cs="Times New Roman"/>
          <w:color w:val="000000"/>
        </w:rPr>
        <w:t>7,322</w:t>
      </w:r>
    </w:p>
    <w:p w14:paraId="28218B9C" w14:textId="77777777" w:rsidR="00873C7A"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Pr>
          <w:rFonts w:eastAsia="Calibri" w:cs="Times New Roman"/>
          <w:color w:val="000000"/>
        </w:rPr>
        <w:t>Archeological Curation/Capital Improvements (R)</w:t>
      </w:r>
      <w:r>
        <w:rPr>
          <w:rFonts w:eastAsia="Calibri" w:cs="Times New Roman"/>
          <w:color w:val="000000"/>
        </w:rPr>
        <w:tab/>
      </w:r>
      <w:r>
        <w:rPr>
          <w:rFonts w:eastAsia="Calibri" w:cs="Times New Roman"/>
          <w:color w:val="000000"/>
        </w:rPr>
        <w:tab/>
      </w:r>
      <w:r>
        <w:rPr>
          <w:rFonts w:eastAsia="Calibri" w:cs="Times New Roman"/>
          <w:color w:val="000000"/>
        </w:rPr>
        <w:tab/>
        <w:t>24600</w:t>
      </w:r>
      <w:r>
        <w:rPr>
          <w:rFonts w:eastAsia="Calibri" w:cs="Times New Roman"/>
          <w:color w:val="000000"/>
        </w:rPr>
        <w:tab/>
      </w:r>
      <w:r>
        <w:rPr>
          <w:rFonts w:eastAsia="Calibri" w:cs="Times New Roman"/>
          <w:color w:val="000000"/>
        </w:rPr>
        <w:tab/>
        <w:t>43,174</w:t>
      </w:r>
    </w:p>
    <w:p w14:paraId="29F5AE3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Pr>
          <w:rFonts w:eastAsia="Calibri" w:cs="Times New Roman"/>
          <w:color w:val="000000"/>
        </w:rPr>
        <w:lastRenderedPageBreak/>
        <w:t>Historic Preservation Grants (R)</w:t>
      </w:r>
      <w:r>
        <w:rPr>
          <w:rFonts w:eastAsia="Calibri" w:cs="Times New Roman"/>
          <w:color w:val="000000"/>
        </w:rPr>
        <w:tab/>
      </w:r>
      <w:r>
        <w:rPr>
          <w:rFonts w:eastAsia="Calibri" w:cs="Times New Roman"/>
          <w:color w:val="000000"/>
        </w:rPr>
        <w:tab/>
      </w:r>
      <w:r>
        <w:rPr>
          <w:rFonts w:eastAsia="Calibri" w:cs="Times New Roman"/>
          <w:color w:val="000000"/>
        </w:rPr>
        <w:tab/>
        <w:t>31100</w:t>
      </w:r>
      <w:r>
        <w:rPr>
          <w:rFonts w:eastAsia="Calibri" w:cs="Times New Roman"/>
          <w:color w:val="000000"/>
        </w:rPr>
        <w:tab/>
      </w:r>
      <w:r>
        <w:rPr>
          <w:rFonts w:eastAsia="Calibri" w:cs="Times New Roman"/>
          <w:color w:val="000000"/>
        </w:rPr>
        <w:tab/>
        <w:t>417,933</w:t>
      </w:r>
    </w:p>
    <w:p w14:paraId="51289BC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West Virginia Public Theater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31200</w:t>
      </w:r>
      <w:r w:rsidRPr="00E541DD">
        <w:rPr>
          <w:rFonts w:eastAsia="Calibri" w:cs="Times New Roman"/>
          <w:color w:val="000000"/>
        </w:rPr>
        <w:tab/>
      </w:r>
      <w:r w:rsidRPr="00E541DD">
        <w:rPr>
          <w:rFonts w:eastAsia="Calibri" w:cs="Times New Roman"/>
          <w:color w:val="000000"/>
        </w:rPr>
        <w:tab/>
        <w:t>120,000</w:t>
      </w:r>
    </w:p>
    <w:p w14:paraId="1DED763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Greenbrier Valley Theater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42300</w:t>
      </w:r>
      <w:r w:rsidRPr="00E541DD">
        <w:rPr>
          <w:rFonts w:eastAsia="Calibri" w:cs="Times New Roman"/>
          <w:color w:val="000000"/>
        </w:rPr>
        <w:tab/>
      </w:r>
      <w:r w:rsidRPr="00E541DD">
        <w:rPr>
          <w:rFonts w:eastAsia="Calibri" w:cs="Times New Roman"/>
          <w:color w:val="000000"/>
        </w:rPr>
        <w:tab/>
        <w:t>115,000</w:t>
      </w:r>
    </w:p>
    <w:p w14:paraId="39DDE48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Theater Arts of West Virginia</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46400</w:t>
      </w:r>
      <w:r w:rsidRPr="00E541DD">
        <w:rPr>
          <w:rFonts w:eastAsia="Calibri" w:cs="Times New Roman"/>
          <w:color w:val="000000"/>
        </w:rPr>
        <w:tab/>
      </w:r>
      <w:r w:rsidRPr="00E541DD">
        <w:rPr>
          <w:rFonts w:eastAsia="Calibri" w:cs="Times New Roman"/>
          <w:color w:val="000000"/>
        </w:rPr>
        <w:tab/>
        <w:t>90,000</w:t>
      </w:r>
    </w:p>
    <w:p w14:paraId="10956EEF" w14:textId="77777777" w:rsidR="00873C7A"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Marshall Artists Series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51800</w:t>
      </w:r>
      <w:r w:rsidRPr="00E541DD">
        <w:rPr>
          <w:rFonts w:eastAsia="Calibri" w:cs="Times New Roman"/>
          <w:color w:val="000000"/>
        </w:rPr>
        <w:tab/>
      </w:r>
      <w:r w:rsidRPr="00E541DD">
        <w:rPr>
          <w:rFonts w:eastAsia="Calibri" w:cs="Times New Roman"/>
          <w:color w:val="000000"/>
        </w:rPr>
        <w:tab/>
        <w:t>36,000</w:t>
      </w:r>
    </w:p>
    <w:p w14:paraId="4FCD706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Pr>
          <w:rFonts w:eastAsia="Calibri" w:cs="Times New Roman"/>
          <w:color w:val="000000"/>
        </w:rPr>
        <w:t>Grants for Competitive Arts Program (R)</w:t>
      </w:r>
      <w:r>
        <w:rPr>
          <w:rFonts w:eastAsia="Calibri" w:cs="Times New Roman"/>
          <w:color w:val="000000"/>
        </w:rPr>
        <w:tab/>
      </w:r>
      <w:r>
        <w:rPr>
          <w:rFonts w:eastAsia="Calibri" w:cs="Times New Roman"/>
          <w:color w:val="000000"/>
        </w:rPr>
        <w:tab/>
      </w:r>
      <w:r>
        <w:rPr>
          <w:rFonts w:eastAsia="Calibri" w:cs="Times New Roman"/>
          <w:color w:val="000000"/>
        </w:rPr>
        <w:tab/>
        <w:t>62400</w:t>
      </w:r>
      <w:r>
        <w:rPr>
          <w:rFonts w:eastAsia="Calibri" w:cs="Times New Roman"/>
          <w:color w:val="000000"/>
        </w:rPr>
        <w:tab/>
      </w:r>
      <w:r>
        <w:rPr>
          <w:rFonts w:eastAsia="Calibri" w:cs="Times New Roman"/>
          <w:color w:val="000000"/>
        </w:rPr>
        <w:tab/>
        <w:t>1,028,838</w:t>
      </w:r>
    </w:p>
    <w:p w14:paraId="175E3EB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West Virginia State Fair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65700</w:t>
      </w:r>
      <w:r w:rsidRPr="00E541DD">
        <w:rPr>
          <w:rFonts w:eastAsia="Calibri" w:cs="Times New Roman"/>
          <w:color w:val="000000"/>
        </w:rPr>
        <w:tab/>
      </w:r>
      <w:r w:rsidRPr="00E541DD">
        <w:rPr>
          <w:rFonts w:eastAsia="Calibri" w:cs="Times New Roman"/>
          <w:color w:val="000000"/>
        </w:rPr>
        <w:tab/>
        <w:t>31,000</w:t>
      </w:r>
    </w:p>
    <w:p w14:paraId="1598D2C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Culture and History Programs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73201</w:t>
      </w:r>
      <w:r w:rsidRPr="00E541DD">
        <w:rPr>
          <w:rFonts w:eastAsia="Calibri" w:cs="Times New Roman"/>
          <w:color w:val="000000"/>
        </w:rPr>
        <w:tab/>
      </w:r>
      <w:r w:rsidRPr="00E541DD">
        <w:rPr>
          <w:rFonts w:eastAsia="Calibri" w:cs="Times New Roman"/>
          <w:color w:val="000000"/>
        </w:rPr>
        <w:tab/>
        <w:t>190,947</w:t>
      </w:r>
    </w:p>
    <w:p w14:paraId="22DA6C5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Contemporary American Theater Festival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81100</w:t>
      </w:r>
      <w:r w:rsidRPr="00E541DD">
        <w:rPr>
          <w:rFonts w:eastAsia="Calibri" w:cs="Times New Roman"/>
          <w:color w:val="000000"/>
        </w:rPr>
        <w:tab/>
      </w:r>
      <w:r w:rsidRPr="00E541DD">
        <w:rPr>
          <w:rFonts w:eastAsia="Calibri" w:cs="Times New Roman"/>
          <w:color w:val="000000"/>
        </w:rPr>
        <w:tab/>
        <w:t>57,000</w:t>
      </w:r>
    </w:p>
    <w:p w14:paraId="307B15D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Independence Hall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81200</w:t>
      </w:r>
      <w:r w:rsidRPr="00E541DD">
        <w:rPr>
          <w:rFonts w:eastAsia="Calibri" w:cs="Times New Roman"/>
          <w:color w:val="000000"/>
        </w:rPr>
        <w:tab/>
      </w:r>
      <w:r w:rsidRPr="00E541DD">
        <w:rPr>
          <w:rFonts w:eastAsia="Calibri" w:cs="Times New Roman"/>
          <w:color w:val="000000"/>
        </w:rPr>
        <w:tab/>
        <w:t>27,000</w:t>
      </w:r>
    </w:p>
    <w:p w14:paraId="7D023AA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Mountain State Forest Festival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86400</w:t>
      </w:r>
      <w:r w:rsidRPr="00E541DD">
        <w:rPr>
          <w:rFonts w:eastAsia="Calibri" w:cs="Times New Roman"/>
          <w:color w:val="000000"/>
        </w:rPr>
        <w:tab/>
      </w:r>
      <w:r w:rsidRPr="00E541DD">
        <w:rPr>
          <w:rFonts w:eastAsia="Calibri" w:cs="Times New Roman"/>
          <w:color w:val="000000"/>
        </w:rPr>
        <w:tab/>
        <w:t>38,000</w:t>
      </w:r>
    </w:p>
    <w:p w14:paraId="5990756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WV Symphony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90700</w:t>
      </w:r>
      <w:r w:rsidRPr="00E541DD">
        <w:rPr>
          <w:rFonts w:eastAsia="Calibri" w:cs="Times New Roman"/>
          <w:color w:val="000000"/>
        </w:rPr>
        <w:tab/>
      </w:r>
      <w:r w:rsidRPr="00E541DD">
        <w:rPr>
          <w:rFonts w:eastAsia="Calibri" w:cs="Times New Roman"/>
          <w:color w:val="000000"/>
        </w:rPr>
        <w:tab/>
        <w:t>59,000</w:t>
      </w:r>
    </w:p>
    <w:p w14:paraId="15F3CEF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Wheeling Symphony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90800</w:t>
      </w:r>
      <w:r w:rsidRPr="00E541DD">
        <w:rPr>
          <w:rFonts w:eastAsia="Calibri" w:cs="Times New Roman"/>
          <w:color w:val="000000"/>
        </w:rPr>
        <w:tab/>
      </w:r>
      <w:r w:rsidRPr="00E541DD">
        <w:rPr>
          <w:rFonts w:eastAsia="Calibri" w:cs="Times New Roman"/>
          <w:color w:val="000000"/>
        </w:rPr>
        <w:tab/>
        <w:t>59,000</w:t>
      </w:r>
    </w:p>
    <w:p w14:paraId="4557096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Appalachian Children’s Chorus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91600</w:t>
      </w:r>
      <w:r w:rsidRPr="00E541DD">
        <w:rPr>
          <w:rFonts w:eastAsia="Calibri" w:cs="Times New Roman"/>
          <w:color w:val="000000"/>
        </w:rPr>
        <w:tab/>
      </w:r>
      <w:r w:rsidRPr="008E5E35">
        <w:rPr>
          <w:rFonts w:eastAsia="Calibri" w:cs="Times New Roman"/>
          <w:color w:val="000000"/>
          <w:u w:val="single"/>
        </w:rPr>
        <w:tab/>
        <w:t>54,000</w:t>
      </w:r>
    </w:p>
    <w:p w14:paraId="3710BF6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4,712,214</w:t>
      </w:r>
    </w:p>
    <w:p w14:paraId="188BF6D0" w14:textId="77777777" w:rsidR="00873C7A" w:rsidRPr="00E541DD" w:rsidRDefault="00873C7A" w:rsidP="00873C7A">
      <w:pPr>
        <w:jc w:val="both"/>
        <w:rPr>
          <w:rFonts w:eastAsia="Calibri" w:cs="Times New Roman"/>
          <w:color w:val="000000"/>
        </w:rPr>
      </w:pPr>
      <w:r w:rsidRPr="00E541DD">
        <w:rPr>
          <w:rFonts w:eastAsia="Calibri" w:cs="Times New Roman"/>
          <w:color w:val="000000"/>
        </w:rPr>
        <w:tab/>
        <w:t xml:space="preserve">Any unexpended balances remaining in the appropriations for Preservation West Virginia (fund 3534, appropriation 09200), Fairs and Festivals (fund 3534, appropriation 12200), Commission for National and Community Service (fund 3534, appropriation 19300), Archeological Curation/Capital Improvements (fund 3534, appropriation 24600), Historic Preservation Grants (fund 3534, appropriation 31100), and Grants for Competitive Arts Program (fund 3534, appropriation 62400)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4C8850F8" w14:textId="77777777" w:rsidR="00873C7A" w:rsidRPr="00E541DD" w:rsidRDefault="00873C7A" w:rsidP="00873C7A">
      <w:pPr>
        <w:jc w:val="both"/>
        <w:rPr>
          <w:rFonts w:eastAsia="Calibri" w:cs="Arial"/>
          <w:color w:val="000000"/>
        </w:rPr>
      </w:pPr>
      <w:r w:rsidRPr="00E541DD">
        <w:rPr>
          <w:rFonts w:eastAsia="Calibri" w:cs="Times New Roman"/>
          <w:color w:val="000000"/>
        </w:rPr>
        <w:tab/>
        <w:t>Any Fairs and Festivals awards shall be funded in addition to, and not in lieu of, individual grant allocations derived from the Arts Council and Cultural Grant Program allocations.</w:t>
      </w:r>
    </w:p>
    <w:p w14:paraId="249717E8" w14:textId="77777777" w:rsidR="00873C7A" w:rsidRPr="00E541DD" w:rsidRDefault="00873C7A" w:rsidP="00873C7A">
      <w:pPr>
        <w:jc w:val="both"/>
        <w:rPr>
          <w:rFonts w:eastAsia="Calibri" w:cs="Times New Roman"/>
          <w:color w:val="000000"/>
        </w:rPr>
        <w:sectPr w:rsidR="00873C7A" w:rsidRPr="00E541DD" w:rsidSect="00873C7A">
          <w:footerReference w:type="default" r:id="rId152"/>
          <w:type w:val="continuous"/>
          <w:pgSz w:w="12240" w:h="15840"/>
          <w:pgMar w:top="1440" w:right="1440" w:bottom="1440" w:left="1440" w:header="720" w:footer="720" w:gutter="0"/>
          <w:lnNumType w:countBy="1" w:restart="newSection"/>
          <w:cols w:space="720"/>
          <w:titlePg/>
          <w:docGrid w:linePitch="360"/>
        </w:sectPr>
      </w:pPr>
    </w:p>
    <w:p w14:paraId="537CE2A4"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w:t>
      </w:r>
      <w:r>
        <w:rPr>
          <w:rFonts w:eastAsia="Calibri" w:cs="Times New Roman"/>
          <w:i/>
          <w:color w:val="000000"/>
        </w:rPr>
        <w:t xml:space="preserve">epartment of Tourism </w:t>
      </w:r>
      <w:r w:rsidRPr="00E541DD">
        <w:rPr>
          <w:rFonts w:eastAsia="Calibri" w:cs="Times New Roman"/>
          <w:i/>
          <w:color w:val="000000"/>
        </w:rPr>
        <w:t xml:space="preserve">– </w:t>
      </w:r>
    </w:p>
    <w:p w14:paraId="790F92B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Library Commission –</w:t>
      </w:r>
    </w:p>
    <w:p w14:paraId="657CF20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lastRenderedPageBreak/>
        <w:t>Lottery Education Fund</w:t>
      </w:r>
    </w:p>
    <w:p w14:paraId="055D547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10)</w:t>
      </w:r>
    </w:p>
    <w:p w14:paraId="687DA72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3559</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w:t>
      </w:r>
      <w:r>
        <w:rPr>
          <w:rFonts w:eastAsia="Calibri" w:cs="Times New Roman"/>
          <w:color w:val="000000"/>
          <w:u w:val="single"/>
        </w:rPr>
        <w:t>304</w:t>
      </w:r>
    </w:p>
    <w:p w14:paraId="37835CA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4586AE2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Books and Films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17900</w:t>
      </w:r>
      <w:r w:rsidRPr="00E541DD">
        <w:rPr>
          <w:rFonts w:eastAsia="Calibri" w:cs="Times New Roman"/>
          <w:color w:val="000000"/>
        </w:rPr>
        <w:tab/>
        <w:t>$</w:t>
      </w:r>
      <w:r w:rsidRPr="00E541DD">
        <w:rPr>
          <w:rFonts w:eastAsia="Calibri" w:cs="Times New Roman"/>
          <w:color w:val="000000"/>
        </w:rPr>
        <w:tab/>
        <w:t>360,784</w:t>
      </w:r>
    </w:p>
    <w:p w14:paraId="5AD3606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Services to Libraries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18000</w:t>
      </w:r>
      <w:r w:rsidRPr="00E541DD">
        <w:rPr>
          <w:rFonts w:eastAsia="Calibri" w:cs="Times New Roman"/>
          <w:color w:val="000000"/>
        </w:rPr>
        <w:tab/>
      </w:r>
      <w:r w:rsidRPr="00E541DD">
        <w:rPr>
          <w:rFonts w:eastAsia="Calibri" w:cs="Times New Roman"/>
          <w:color w:val="000000"/>
        </w:rPr>
        <w:tab/>
        <w:t>550,000</w:t>
      </w:r>
    </w:p>
    <w:p w14:paraId="7A25907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Grants to Public Libraries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18200</w:t>
      </w:r>
      <w:r w:rsidRPr="00E541DD">
        <w:rPr>
          <w:rFonts w:eastAsia="Calibri" w:cs="Times New Roman"/>
          <w:color w:val="000000"/>
        </w:rPr>
        <w:tab/>
      </w:r>
      <w:r w:rsidRPr="00E541DD">
        <w:rPr>
          <w:rFonts w:eastAsia="Calibri" w:cs="Times New Roman"/>
          <w:color w:val="000000"/>
        </w:rPr>
        <w:tab/>
        <w:t>9,439,571</w:t>
      </w:r>
    </w:p>
    <w:p w14:paraId="0E24825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Digital Resources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30900</w:t>
      </w:r>
      <w:r w:rsidRPr="00E541DD">
        <w:rPr>
          <w:rFonts w:eastAsia="Calibri" w:cs="Times New Roman"/>
          <w:color w:val="000000"/>
        </w:rPr>
        <w:tab/>
      </w:r>
      <w:r w:rsidRPr="00E541DD">
        <w:rPr>
          <w:rFonts w:eastAsia="Calibri" w:cs="Times New Roman"/>
          <w:color w:val="000000"/>
        </w:rPr>
        <w:tab/>
        <w:t>219,992</w:t>
      </w:r>
    </w:p>
    <w:p w14:paraId="29A944B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Infomine Network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88400</w:t>
      </w:r>
      <w:r w:rsidRPr="00E541DD">
        <w:rPr>
          <w:rFonts w:eastAsia="Calibri" w:cs="Times New Roman"/>
          <w:color w:val="000000"/>
        </w:rPr>
        <w:tab/>
      </w:r>
      <w:r w:rsidRPr="003D78D4">
        <w:rPr>
          <w:rFonts w:eastAsia="Calibri" w:cs="Times New Roman"/>
          <w:color w:val="000000"/>
          <w:u w:val="single"/>
        </w:rPr>
        <w:tab/>
        <w:t>944,715</w:t>
      </w:r>
    </w:p>
    <w:p w14:paraId="5DBDAC5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11,515,062</w:t>
      </w:r>
    </w:p>
    <w:p w14:paraId="50889417" w14:textId="77777777" w:rsidR="00873C7A" w:rsidRPr="00E541DD" w:rsidRDefault="00873C7A" w:rsidP="00873C7A">
      <w:pPr>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t xml:space="preserve">Any unexpended balances remaining in the appropriation for Infomine Network (fund 3559, appropriation 88400)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22A60914"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State Board of Education</w:t>
      </w:r>
    </w:p>
    <w:p w14:paraId="56B70C1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18 and 18A)</w:t>
      </w:r>
    </w:p>
    <w:p w14:paraId="4758E28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3951</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0402</w:t>
      </w:r>
    </w:p>
    <w:p w14:paraId="37F6D95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footerReference w:type="default" r:id="rId153"/>
          <w:type w:val="continuous"/>
          <w:pgSz w:w="12240" w:h="15840"/>
          <w:pgMar w:top="1440" w:right="1440" w:bottom="1440" w:left="1440" w:header="720" w:footer="720" w:gutter="0"/>
          <w:cols w:space="720"/>
          <w:titlePg/>
          <w:docGrid w:linePitch="360"/>
        </w:sectPr>
      </w:pPr>
    </w:p>
    <w:p w14:paraId="13FBB977" w14:textId="77777777" w:rsidR="00873C7A"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Teachers’ Retirement Savings Realized</w:t>
      </w:r>
      <w:r w:rsidRPr="00DD1FB6">
        <w:rPr>
          <w:rFonts w:eastAsia="Calibri" w:cs="Times New Roman"/>
          <w:color w:val="000000"/>
        </w:rPr>
        <w:tab/>
      </w:r>
      <w:r w:rsidRPr="00DD1FB6">
        <w:rPr>
          <w:rFonts w:eastAsia="Calibri" w:cs="Times New Roman"/>
          <w:color w:val="000000"/>
        </w:rPr>
        <w:tab/>
      </w:r>
      <w:r w:rsidRPr="00DD1FB6">
        <w:rPr>
          <w:rFonts w:eastAsia="Calibri" w:cs="Times New Roman"/>
          <w:color w:val="000000"/>
        </w:rPr>
        <w:tab/>
      </w:r>
      <w:r>
        <w:rPr>
          <w:rFonts w:eastAsia="Calibri" w:cs="Times New Roman"/>
          <w:color w:val="000000"/>
        </w:rPr>
        <w:t>09500</w:t>
      </w:r>
      <w:r w:rsidRPr="00DD1FB6">
        <w:rPr>
          <w:rFonts w:eastAsia="Calibri" w:cs="Times New Roman"/>
          <w:color w:val="000000"/>
        </w:rPr>
        <w:tab/>
        <w:t>$</w:t>
      </w:r>
      <w:r w:rsidRPr="00DD1FB6">
        <w:rPr>
          <w:rFonts w:eastAsia="Calibri" w:cs="Times New Roman"/>
          <w:color w:val="000000"/>
        </w:rPr>
        <w:tab/>
      </w:r>
      <w:r>
        <w:rPr>
          <w:rFonts w:eastAsia="Calibri" w:cs="Times New Roman"/>
          <w:color w:val="000000"/>
        </w:rPr>
        <w:t>0</w:t>
      </w:r>
    </w:p>
    <w:p w14:paraId="3B06D72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B60E13">
        <w:rPr>
          <w:rFonts w:eastAsia="Calibri" w:cs="Times New Roman"/>
          <w:color w:val="000000"/>
        </w:rPr>
        <w:t>Hope Scholarship Program</w:t>
      </w:r>
      <w:r w:rsidRPr="00B60E13">
        <w:rPr>
          <w:rFonts w:eastAsia="Calibri" w:cs="Times New Roman"/>
          <w:color w:val="000000"/>
        </w:rPr>
        <w:tab/>
      </w:r>
      <w:r w:rsidRPr="00B60E13">
        <w:rPr>
          <w:rFonts w:eastAsia="Calibri" w:cs="Times New Roman"/>
          <w:color w:val="000000"/>
        </w:rPr>
        <w:tab/>
      </w:r>
      <w:r w:rsidRPr="00B60E13">
        <w:rPr>
          <w:rFonts w:eastAsia="Calibri" w:cs="Times New Roman"/>
          <w:color w:val="000000"/>
        </w:rPr>
        <w:tab/>
        <w:t>30401</w:t>
      </w:r>
      <w:r w:rsidRPr="00B60E13">
        <w:rPr>
          <w:rFonts w:eastAsia="Calibri" w:cs="Times New Roman"/>
          <w:color w:val="000000"/>
        </w:rPr>
        <w:tab/>
      </w:r>
      <w:r w:rsidRPr="00B60E13">
        <w:rPr>
          <w:rFonts w:eastAsia="Calibri" w:cs="Times New Roman"/>
          <w:color w:val="000000"/>
        </w:rPr>
        <w:tab/>
        <w:t>1</w:t>
      </w:r>
      <w:r>
        <w:rPr>
          <w:rFonts w:eastAsia="Calibri" w:cs="Times New Roman"/>
          <w:color w:val="000000"/>
        </w:rPr>
        <w:t>6,083,909</w:t>
      </w:r>
    </w:p>
    <w:p w14:paraId="1079EE7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FBI Checks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37200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130,261</w:t>
      </w:r>
    </w:p>
    <w:p w14:paraId="30BDC3D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Vocational Education Equipment Replacement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39300</w:t>
      </w:r>
      <w:r w:rsidRPr="00E541DD">
        <w:rPr>
          <w:rFonts w:eastAsia="Calibri" w:cs="Times New Roman"/>
          <w:color w:val="000000"/>
        </w:rPr>
        <w:tab/>
      </w:r>
      <w:r w:rsidRPr="00E541DD">
        <w:rPr>
          <w:rFonts w:eastAsia="Calibri" w:cs="Times New Roman"/>
          <w:color w:val="000000"/>
        </w:rPr>
        <w:tab/>
        <w:t>800,000</w:t>
      </w:r>
    </w:p>
    <w:p w14:paraId="7B0DDD1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Assessment Program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39600</w:t>
      </w:r>
      <w:r w:rsidRPr="00E541DD">
        <w:rPr>
          <w:rFonts w:eastAsia="Calibri" w:cs="Times New Roman"/>
          <w:color w:val="000000"/>
        </w:rPr>
        <w:tab/>
      </w:r>
      <w:r w:rsidRPr="00E541DD">
        <w:rPr>
          <w:rFonts w:eastAsia="Calibri" w:cs="Times New Roman"/>
          <w:color w:val="000000"/>
        </w:rPr>
        <w:tab/>
        <w:t>490,439</w:t>
      </w:r>
    </w:p>
    <w:p w14:paraId="5DE70BE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Literacy Project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89900</w:t>
      </w:r>
      <w:r w:rsidRPr="00E541DD">
        <w:rPr>
          <w:rFonts w:eastAsia="Calibri" w:cs="Times New Roman"/>
          <w:color w:val="000000"/>
        </w:rPr>
        <w:tab/>
      </w:r>
      <w:r w:rsidRPr="00E541DD">
        <w:rPr>
          <w:rFonts w:eastAsia="Calibri" w:cs="Times New Roman"/>
          <w:color w:val="000000"/>
        </w:rPr>
        <w:tab/>
        <w:t>700,000</w:t>
      </w:r>
    </w:p>
    <w:p w14:paraId="03C15DD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21</w:t>
      </w:r>
      <w:r w:rsidRPr="00E541DD">
        <w:rPr>
          <w:rFonts w:eastAsia="Calibri" w:cs="Times New Roman"/>
          <w:color w:val="000000"/>
          <w:vertAlign w:val="superscript"/>
        </w:rPr>
        <w:t>st</w:t>
      </w:r>
      <w:r w:rsidRPr="00E541DD">
        <w:rPr>
          <w:rFonts w:eastAsia="Calibri" w:cs="Times New Roman"/>
          <w:color w:val="000000"/>
        </w:rPr>
        <w:t xml:space="preserve"> Century Technology Infrastructure</w:t>
      </w:r>
    </w:p>
    <w:p w14:paraId="2C39B34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Network Tools and Support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93300</w:t>
      </w:r>
      <w:r w:rsidRPr="00E541DD">
        <w:rPr>
          <w:rFonts w:eastAsia="Calibri" w:cs="Times New Roman"/>
          <w:color w:val="000000"/>
        </w:rPr>
        <w:tab/>
      </w:r>
      <w:r w:rsidRPr="008E5E35">
        <w:rPr>
          <w:rFonts w:eastAsia="Calibri" w:cs="Times New Roman"/>
          <w:color w:val="000000"/>
          <w:u w:val="single"/>
        </w:rPr>
        <w:tab/>
        <w:t>12,6</w:t>
      </w:r>
      <w:r>
        <w:rPr>
          <w:rFonts w:eastAsia="Calibri" w:cs="Times New Roman"/>
          <w:color w:val="000000"/>
          <w:u w:val="single"/>
        </w:rPr>
        <w:t>95,356</w:t>
      </w:r>
    </w:p>
    <w:p w14:paraId="3CA0AC0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30,899,965</w:t>
      </w:r>
    </w:p>
    <w:p w14:paraId="7AF34EB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Any unexpended balances remaining in the appropriations for Assessment Program (fund 3951, appropriation 39600) and 21</w:t>
      </w:r>
      <w:r w:rsidRPr="00E541DD">
        <w:rPr>
          <w:rFonts w:eastAsia="Calibri" w:cs="Times New Roman"/>
          <w:color w:val="000000"/>
          <w:vertAlign w:val="superscript"/>
        </w:rPr>
        <w:t>st</w:t>
      </w:r>
      <w:r w:rsidRPr="00E541DD">
        <w:rPr>
          <w:rFonts w:eastAsia="Calibri" w:cs="Times New Roman"/>
          <w:color w:val="000000"/>
        </w:rPr>
        <w:t xml:space="preserve"> Century Technology Infrastructure Network Tools and </w:t>
      </w:r>
      <w:r w:rsidRPr="00E541DD">
        <w:rPr>
          <w:rFonts w:eastAsia="Calibri" w:cs="Times New Roman"/>
          <w:color w:val="000000"/>
        </w:rPr>
        <w:lastRenderedPageBreak/>
        <w:t xml:space="preserve">Support (fund 3951, appropriation 93300)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631FD71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r>
        <w:rPr>
          <w:rFonts w:eastAsia="Calibri" w:cs="Times New Roman"/>
          <w:color w:val="000000"/>
        </w:rPr>
        <w:tab/>
      </w:r>
      <w:r>
        <w:rPr>
          <w:rFonts w:eastAsia="Calibri" w:cs="Times New Roman"/>
          <w:color w:val="000000"/>
        </w:rPr>
        <w:tab/>
      </w:r>
      <w:r w:rsidRPr="00E541DD">
        <w:rPr>
          <w:rFonts w:eastAsia="Calibri" w:cs="Times New Roman"/>
          <w:color w:val="000000"/>
        </w:rPr>
        <w:t xml:space="preserve">The above appropriation for Teachers’ Retirement Savings Realized (fund </w:t>
      </w:r>
      <w:r>
        <w:rPr>
          <w:rFonts w:eastAsia="Calibri" w:cs="Times New Roman"/>
          <w:color w:val="000000"/>
        </w:rPr>
        <w:t>3951</w:t>
      </w:r>
      <w:r w:rsidRPr="00E541DD">
        <w:rPr>
          <w:rFonts w:eastAsia="Calibri" w:cs="Times New Roman"/>
          <w:color w:val="000000"/>
        </w:rPr>
        <w:t>, appropriation 09500) shall be transferred to the Employee Pension and Health Care Benefit Fund (fund 2044).</w:t>
      </w:r>
    </w:p>
    <w:p w14:paraId="578A6225"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State Department of Education – </w:t>
      </w:r>
    </w:p>
    <w:p w14:paraId="72E3FD6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School Building Authority – </w:t>
      </w:r>
    </w:p>
    <w:p w14:paraId="2F7D621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Debt Service Fund</w:t>
      </w:r>
    </w:p>
    <w:p w14:paraId="7827CD3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18)</w:t>
      </w:r>
    </w:p>
    <w:p w14:paraId="29F882C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8E5E35">
        <w:rPr>
          <w:rFonts w:eastAsia="Calibri" w:cs="Times New Roman"/>
          <w:color w:val="000000"/>
          <w:u w:val="single"/>
        </w:rPr>
        <w:t>3963</w:t>
      </w:r>
      <w:r w:rsidRPr="00E541DD">
        <w:rPr>
          <w:rFonts w:eastAsia="Calibri" w:cs="Times New Roman"/>
          <w:color w:val="000000"/>
        </w:rPr>
        <w:t xml:space="preserve"> FY </w:t>
      </w:r>
      <w:r w:rsidRPr="008E5E35">
        <w:rPr>
          <w:rFonts w:eastAsia="Calibri" w:cs="Times New Roman"/>
          <w:color w:val="000000"/>
          <w:u w:val="single"/>
        </w:rPr>
        <w:t>2027</w:t>
      </w:r>
      <w:r w:rsidRPr="00E541DD">
        <w:rPr>
          <w:rFonts w:eastAsia="Calibri" w:cs="Times New Roman"/>
          <w:color w:val="000000"/>
        </w:rPr>
        <w:t xml:space="preserve"> Org </w:t>
      </w:r>
      <w:r w:rsidRPr="008E5E35">
        <w:rPr>
          <w:rFonts w:eastAsia="Calibri" w:cs="Times New Roman"/>
          <w:color w:val="000000"/>
          <w:u w:val="single"/>
        </w:rPr>
        <w:t>0404</w:t>
      </w:r>
    </w:p>
    <w:p w14:paraId="3DBF122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footerReference w:type="default" r:id="rId154"/>
          <w:type w:val="continuous"/>
          <w:pgSz w:w="12240" w:h="15840"/>
          <w:pgMar w:top="1440" w:right="1440" w:bottom="1440" w:left="1440" w:header="720" w:footer="720" w:gutter="0"/>
          <w:cols w:space="720"/>
          <w:titlePg/>
          <w:docGrid w:linePitch="360"/>
        </w:sectPr>
      </w:pPr>
    </w:p>
    <w:p w14:paraId="6627F23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Debt Service – 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31000</w:t>
      </w:r>
      <w:r w:rsidRPr="00E541DD">
        <w:rPr>
          <w:rFonts w:eastAsia="Calibri" w:cs="Times New Roman"/>
          <w:color w:val="000000"/>
        </w:rPr>
        <w:tab/>
        <w:t>$</w:t>
      </w:r>
      <w:r w:rsidRPr="00E541DD">
        <w:rPr>
          <w:rFonts w:eastAsia="Calibri" w:cs="Times New Roman"/>
          <w:color w:val="000000"/>
        </w:rPr>
        <w:tab/>
        <w:t xml:space="preserve">15,234,900 </w:t>
      </w:r>
    </w:p>
    <w:p w14:paraId="258389C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Directed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70000</w:t>
      </w:r>
      <w:r w:rsidRPr="00E541DD">
        <w:rPr>
          <w:rFonts w:eastAsia="Calibri" w:cs="Times New Roman"/>
          <w:color w:val="000000"/>
        </w:rPr>
        <w:tab/>
      </w:r>
      <w:r w:rsidRPr="008E5E35">
        <w:rPr>
          <w:rFonts w:eastAsia="Calibri" w:cs="Times New Roman"/>
          <w:color w:val="000000"/>
          <w:u w:val="single"/>
        </w:rPr>
        <w:tab/>
        <w:t>2,765,100</w:t>
      </w:r>
    </w:p>
    <w:p w14:paraId="4249B62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18,000,000</w:t>
      </w:r>
    </w:p>
    <w:p w14:paraId="20DD5FE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School Building Authority shall have the authority to transfer between the above appropriations in accordance with W.V. Code §29-22-18.</w:t>
      </w:r>
    </w:p>
    <w:p w14:paraId="67B56FD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footerReference w:type="default" r:id="rId155"/>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 xml:space="preserve">The above appropriation for Directed Transfer (fund 3963, appropriation 70000) may be transferred to the Department of Education </w:t>
      </w:r>
      <w:r w:rsidRPr="00E541DD">
        <w:rPr>
          <w:rFonts w:eastAsia="Calibri" w:cs="Times New Roman"/>
          <w:i/>
          <w:color w:val="000000"/>
        </w:rPr>
        <w:t xml:space="preserve">– </w:t>
      </w:r>
      <w:r w:rsidRPr="00E541DD">
        <w:rPr>
          <w:rFonts w:eastAsia="Calibri" w:cs="Times New Roman"/>
          <w:color w:val="000000"/>
        </w:rPr>
        <w:t xml:space="preserve">State Board of Education </w:t>
      </w:r>
      <w:r w:rsidRPr="00E541DD">
        <w:rPr>
          <w:rFonts w:eastAsia="Calibri" w:cs="Times New Roman"/>
          <w:i/>
          <w:color w:val="000000"/>
        </w:rPr>
        <w:t xml:space="preserve">– </w:t>
      </w:r>
      <w:r w:rsidRPr="00E541DD">
        <w:rPr>
          <w:rFonts w:eastAsia="Calibri" w:cs="Times New Roman"/>
          <w:color w:val="000000"/>
        </w:rPr>
        <w:t xml:space="preserve">School Building Authority </w:t>
      </w:r>
      <w:r w:rsidRPr="00E541DD">
        <w:rPr>
          <w:rFonts w:eastAsia="Calibri" w:cs="Times New Roman"/>
          <w:i/>
          <w:color w:val="000000"/>
        </w:rPr>
        <w:t>–</w:t>
      </w:r>
      <w:r w:rsidRPr="00E541DD">
        <w:rPr>
          <w:rFonts w:eastAsia="Calibri" w:cs="Times New Roman"/>
          <w:color w:val="000000"/>
        </w:rPr>
        <w:t xml:space="preserve"> School Construction Fund (fund 3952) to be used for school construction and maintenance projects.</w:t>
      </w:r>
    </w:p>
    <w:p w14:paraId="36918C03"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Educational Broadcasting Commission</w:t>
      </w:r>
    </w:p>
    <w:p w14:paraId="08B52C4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10)</w:t>
      </w:r>
    </w:p>
    <w:p w14:paraId="29715E5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docGrid w:linePitch="360"/>
        </w:sectPr>
      </w:pPr>
      <w:r w:rsidRPr="00E541DD">
        <w:rPr>
          <w:rFonts w:eastAsia="Calibri" w:cs="Times New Roman"/>
          <w:color w:val="000000"/>
        </w:rPr>
        <w:t xml:space="preserve">Fund </w:t>
      </w:r>
      <w:r w:rsidRPr="003D78D4">
        <w:rPr>
          <w:rFonts w:eastAsia="Calibri" w:cs="Times New Roman"/>
          <w:color w:val="000000"/>
          <w:u w:val="single"/>
        </w:rPr>
        <w:t>3587</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0439</w:t>
      </w:r>
    </w:p>
    <w:p w14:paraId="7D3C02D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 remaining in the appropriation for Capital Outlay and Maintenance (fund 3587, appropriation 75500) at the close of the fiscal year </w:t>
      </w:r>
      <w:r>
        <w:rPr>
          <w:rFonts w:eastAsia="Calibri" w:cs="Times New Roman"/>
          <w:color w:val="000000"/>
        </w:rPr>
        <w:t>2026</w:t>
      </w:r>
      <w:r w:rsidRPr="00E541DD">
        <w:rPr>
          <w:rFonts w:eastAsia="Calibri" w:cs="Times New Roman"/>
          <w:color w:val="000000"/>
        </w:rPr>
        <w:t xml:space="preserve"> is hereby reappropriated for expenditure during the fiscal year </w:t>
      </w:r>
      <w:r>
        <w:rPr>
          <w:rFonts w:eastAsia="Calibri" w:cs="Times New Roman"/>
          <w:color w:val="000000"/>
        </w:rPr>
        <w:t>2027</w:t>
      </w:r>
      <w:r w:rsidRPr="00E541DD">
        <w:rPr>
          <w:rFonts w:eastAsia="Calibri" w:cs="Times New Roman"/>
          <w:color w:val="000000"/>
        </w:rPr>
        <w:t>.</w:t>
      </w:r>
    </w:p>
    <w:p w14:paraId="0245116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2EB856AF"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Bureau of Senior Services – </w:t>
      </w:r>
    </w:p>
    <w:p w14:paraId="70E2440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lastRenderedPageBreak/>
        <w:t>Lottery Senior Citizens Fund</w:t>
      </w:r>
    </w:p>
    <w:p w14:paraId="3357AF5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29)</w:t>
      </w:r>
    </w:p>
    <w:p w14:paraId="45EE291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5405</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0508</w:t>
      </w:r>
    </w:p>
    <w:p w14:paraId="5CAC4A8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58B4D73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16</w:t>
      </w:r>
      <w:r>
        <w:rPr>
          <w:rFonts w:eastAsia="Calibri" w:cs="Times New Roman"/>
          <w:color w:val="000000"/>
        </w:rPr>
        <w:t>5,613</w:t>
      </w:r>
    </w:p>
    <w:p w14:paraId="2CB14A9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Salary and Benefits of Cabinet Secretary and</w:t>
      </w:r>
    </w:p>
    <w:p w14:paraId="2886AAF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8</w:t>
      </w:r>
      <w:r>
        <w:rPr>
          <w:rFonts w:eastAsia="Calibri" w:cs="Times New Roman"/>
          <w:color w:val="000000"/>
        </w:rPr>
        <w:t>5,482</w:t>
      </w:r>
    </w:p>
    <w:p w14:paraId="51599D1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3</w:t>
      </w:r>
      <w:r>
        <w:rPr>
          <w:rFonts w:eastAsia="Calibri" w:cs="Times New Roman"/>
          <w:color w:val="000000"/>
        </w:rPr>
        <w:t>51,784</w:t>
      </w:r>
    </w:p>
    <w:p w14:paraId="75EC99F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Local Programs Service Delivery Costs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20000</w:t>
      </w:r>
      <w:r w:rsidRPr="00E541DD">
        <w:rPr>
          <w:rFonts w:eastAsia="Calibri" w:cs="Times New Roman"/>
          <w:color w:val="000000"/>
        </w:rPr>
        <w:tab/>
      </w:r>
      <w:r w:rsidRPr="00E541DD">
        <w:rPr>
          <w:rFonts w:eastAsia="Calibri" w:cs="Times New Roman"/>
          <w:color w:val="000000"/>
        </w:rPr>
        <w:tab/>
        <w:t>2,435,250</w:t>
      </w:r>
    </w:p>
    <w:p w14:paraId="10DBFA1E" w14:textId="77777777" w:rsidR="00873C7A" w:rsidRPr="00E541DD" w:rsidRDefault="00873C7A" w:rsidP="00873C7A">
      <w:pPr>
        <w:tabs>
          <w:tab w:val="left" w:pos="288"/>
          <w:tab w:val="left" w:pos="720"/>
          <w:tab w:val="right" w:pos="9360"/>
        </w:tabs>
        <w:rPr>
          <w:rFonts w:eastAsia="Calibri" w:cs="Times New Roman"/>
          <w:color w:val="000000"/>
        </w:rPr>
      </w:pPr>
      <w:r w:rsidRPr="00E541DD">
        <w:rPr>
          <w:rFonts w:eastAsia="Calibri" w:cs="Times New Roman"/>
          <w:color w:val="000000"/>
        </w:rPr>
        <w:t>Transfer to Division of Human Services for Health Care</w:t>
      </w:r>
      <w:r>
        <w:rPr>
          <w:rFonts w:eastAsia="Calibri" w:cs="Times New Roman"/>
          <w:color w:val="000000"/>
        </w:rPr>
        <w:tab/>
      </w:r>
    </w:p>
    <w:p w14:paraId="621712C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and Title XIX Waiver for Senior Citizens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53900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27,986,092</w:t>
      </w:r>
    </w:p>
    <w:p w14:paraId="2A378FB8" w14:textId="77777777" w:rsidR="00873C7A"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Roger Tompkins Alzheimer’s Respite Care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64300</w:t>
      </w:r>
      <w:r w:rsidRPr="00E541DD">
        <w:rPr>
          <w:rFonts w:eastAsia="Calibri" w:cs="Times New Roman"/>
          <w:color w:val="000000"/>
        </w:rPr>
        <w:tab/>
      </w:r>
      <w:r w:rsidRPr="00E541DD">
        <w:rPr>
          <w:rFonts w:eastAsia="Calibri" w:cs="Times New Roman"/>
          <w:color w:val="000000"/>
        </w:rPr>
        <w:tab/>
        <w:t>2,31</w:t>
      </w:r>
      <w:r>
        <w:rPr>
          <w:rFonts w:eastAsia="Calibri" w:cs="Times New Roman"/>
          <w:color w:val="000000"/>
        </w:rPr>
        <w:t>2,574</w:t>
      </w:r>
    </w:p>
    <w:p w14:paraId="3091474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WV Alzheimer’s Hotline</w:t>
      </w:r>
      <w:r>
        <w:rPr>
          <w:rFonts w:eastAsia="Calibri" w:cs="Times New Roman"/>
          <w:color w:val="000000"/>
        </w:rPr>
        <w:tab/>
      </w:r>
      <w:r>
        <w:rPr>
          <w:rFonts w:eastAsia="Calibri" w:cs="Times New Roman"/>
          <w:color w:val="000000"/>
        </w:rPr>
        <w:tab/>
      </w:r>
      <w:r>
        <w:rPr>
          <w:rFonts w:eastAsia="Calibri" w:cs="Times New Roman"/>
          <w:color w:val="000000"/>
        </w:rPr>
        <w:tab/>
        <w:t>72400</w:t>
      </w:r>
      <w:r>
        <w:rPr>
          <w:rFonts w:eastAsia="Calibri" w:cs="Times New Roman"/>
          <w:color w:val="000000"/>
        </w:rPr>
        <w:tab/>
      </w:r>
      <w:r>
        <w:rPr>
          <w:rFonts w:eastAsia="Calibri" w:cs="Times New Roman"/>
          <w:color w:val="000000"/>
        </w:rPr>
        <w:tab/>
        <w:t>45,000</w:t>
      </w:r>
    </w:p>
    <w:p w14:paraId="5067786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Regional Aged and Disabled Resource Center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76700</w:t>
      </w:r>
      <w:r w:rsidRPr="00E541DD">
        <w:rPr>
          <w:rFonts w:eastAsia="Calibri" w:cs="Times New Roman"/>
          <w:color w:val="000000"/>
        </w:rPr>
        <w:tab/>
      </w:r>
      <w:r w:rsidRPr="00E541DD">
        <w:rPr>
          <w:rFonts w:eastAsia="Calibri" w:cs="Times New Roman"/>
          <w:color w:val="000000"/>
        </w:rPr>
        <w:tab/>
        <w:t>42</w:t>
      </w:r>
      <w:r>
        <w:rPr>
          <w:rFonts w:eastAsia="Calibri" w:cs="Times New Roman"/>
          <w:color w:val="000000"/>
        </w:rPr>
        <w:t>4,810</w:t>
      </w:r>
    </w:p>
    <w:p w14:paraId="2C8307E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Senior Services Medicaid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87100</w:t>
      </w:r>
      <w:r w:rsidRPr="00E541DD">
        <w:rPr>
          <w:rFonts w:eastAsia="Calibri" w:cs="Times New Roman"/>
          <w:color w:val="000000"/>
        </w:rPr>
        <w:tab/>
      </w:r>
      <w:r w:rsidRPr="00E541DD">
        <w:rPr>
          <w:rFonts w:eastAsia="Calibri" w:cs="Times New Roman"/>
          <w:color w:val="000000"/>
        </w:rPr>
        <w:tab/>
        <w:t>16,400,070</w:t>
      </w:r>
    </w:p>
    <w:p w14:paraId="39D3AFE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Legislative Initiatives for the Elderly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90400</w:t>
      </w:r>
      <w:r w:rsidRPr="00E541DD">
        <w:rPr>
          <w:rFonts w:eastAsia="Calibri" w:cs="Times New Roman"/>
          <w:color w:val="000000"/>
        </w:rPr>
        <w:tab/>
      </w:r>
      <w:r w:rsidRPr="00E541DD">
        <w:rPr>
          <w:rFonts w:eastAsia="Calibri" w:cs="Times New Roman"/>
          <w:color w:val="000000"/>
        </w:rPr>
        <w:tab/>
        <w:t>9,671,239</w:t>
      </w:r>
    </w:p>
    <w:p w14:paraId="0910934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Long Term Care Ombudsmen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90500</w:t>
      </w:r>
      <w:r w:rsidRPr="00E541DD">
        <w:rPr>
          <w:rFonts w:eastAsia="Calibri" w:cs="Times New Roman"/>
          <w:color w:val="000000"/>
        </w:rPr>
        <w:tab/>
      </w:r>
      <w:r w:rsidRPr="00E541DD">
        <w:rPr>
          <w:rFonts w:eastAsia="Calibri" w:cs="Times New Roman"/>
          <w:color w:val="000000"/>
        </w:rPr>
        <w:tab/>
        <w:t>297,226</w:t>
      </w:r>
    </w:p>
    <w:p w14:paraId="5BEEDA8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BRIM Premium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91300</w:t>
      </w:r>
      <w:r w:rsidRPr="00E541DD">
        <w:rPr>
          <w:rFonts w:eastAsia="Calibri" w:cs="Times New Roman"/>
          <w:color w:val="000000"/>
        </w:rPr>
        <w:tab/>
      </w:r>
      <w:r w:rsidRPr="00E541DD">
        <w:rPr>
          <w:rFonts w:eastAsia="Calibri" w:cs="Times New Roman"/>
          <w:color w:val="000000"/>
        </w:rPr>
        <w:tab/>
        <w:t>7,718</w:t>
      </w:r>
    </w:p>
    <w:p w14:paraId="7541DDF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In-Home Services and Nutrition for Senior Citizens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91700</w:t>
      </w:r>
      <w:r w:rsidRPr="00E541DD">
        <w:rPr>
          <w:rFonts w:eastAsia="Calibri" w:cs="Times New Roman"/>
          <w:color w:val="000000"/>
        </w:rPr>
        <w:tab/>
      </w:r>
      <w:r w:rsidRPr="003D78D4">
        <w:rPr>
          <w:rFonts w:eastAsia="Calibri" w:cs="Times New Roman"/>
          <w:color w:val="000000"/>
          <w:u w:val="single"/>
        </w:rPr>
        <w:tab/>
        <w:t>6,845,941</w:t>
      </w:r>
    </w:p>
    <w:p w14:paraId="7AEDD2D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67,028,799</w:t>
      </w:r>
    </w:p>
    <w:p w14:paraId="10BDF78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 for Senior Citizen Centers and Programs (fund 5405, appropriation 46200) and In-Home Services and Nutrition for Senior Citizens (fund 5405, appropriation 91700)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62CE51F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Included in the above appropriation for Current Expenses (fund 5405, appropriation 13000), is funding to support an in-home direct care workforce registry.</w:t>
      </w:r>
    </w:p>
    <w:p w14:paraId="202B0244" w14:textId="77777777" w:rsidR="00873C7A"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Sect="00873C7A">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lastRenderedPageBreak/>
        <w:tab/>
      </w:r>
      <w:r w:rsidRPr="00E541DD">
        <w:rPr>
          <w:rFonts w:eastAsia="Calibri" w:cs="Times New Roman"/>
          <w:color w:val="000000"/>
        </w:rPr>
        <w:tab/>
        <w:t>The above appropriation for Transfer to the Department of Human Services for Health Care and Title XIX Waiver for Senior Citizens (fund 5405, appropriation 53900) along with the federal moneys generated thereby shall be used for reimbursement for services provided under the program.</w:t>
      </w:r>
    </w:p>
    <w:p w14:paraId="2D02B183"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Community and Technical College – </w:t>
      </w:r>
    </w:p>
    <w:p w14:paraId="5B60BB0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Capital Improvement Fund</w:t>
      </w:r>
    </w:p>
    <w:p w14:paraId="28F36CC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18B)</w:t>
      </w:r>
    </w:p>
    <w:p w14:paraId="1DA116D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4908</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0442</w:t>
      </w:r>
    </w:p>
    <w:p w14:paraId="47F5017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1D459B7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Debt Service – 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31000</w:t>
      </w:r>
      <w:r w:rsidRPr="00E541DD">
        <w:rPr>
          <w:rFonts w:eastAsia="Calibri" w:cs="Times New Roman"/>
          <w:color w:val="000000"/>
        </w:rPr>
        <w:tab/>
        <w:t>$</w:t>
      </w:r>
      <w:r w:rsidRPr="00E541DD">
        <w:rPr>
          <w:rFonts w:eastAsia="Calibri" w:cs="Times New Roman"/>
          <w:color w:val="000000"/>
        </w:rPr>
        <w:tab/>
        <w:t>5,000,000</w:t>
      </w:r>
    </w:p>
    <w:p w14:paraId="1269829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 remaining in the appropriation for Capital Outlay and Improvements – Total (fund 4908, appropriation 84700) and Capital Improvements </w:t>
      </w:r>
      <w:r w:rsidRPr="00E541DD">
        <w:rPr>
          <w:rFonts w:eastAsia="Calibri" w:cs="Times New Roman"/>
          <w:i/>
          <w:color w:val="000000"/>
        </w:rPr>
        <w:t>–</w:t>
      </w:r>
      <w:r w:rsidRPr="00E541DD">
        <w:rPr>
          <w:rFonts w:eastAsia="Calibri" w:cs="Times New Roman"/>
          <w:color w:val="000000"/>
        </w:rPr>
        <w:t xml:space="preserve"> Total (fund 4908, appropriation 95800) at the close of the fiscal year </w:t>
      </w:r>
      <w:r>
        <w:rPr>
          <w:rFonts w:eastAsia="Calibri" w:cs="Times New Roman"/>
          <w:color w:val="000000"/>
        </w:rPr>
        <w:t>2026</w:t>
      </w:r>
      <w:r w:rsidRPr="00E541DD">
        <w:rPr>
          <w:rFonts w:eastAsia="Calibri" w:cs="Times New Roman"/>
          <w:color w:val="000000"/>
        </w:rPr>
        <w:t xml:space="preserve"> is hereby reappropriated for expenditure during the fiscal year </w:t>
      </w:r>
      <w:r>
        <w:rPr>
          <w:rFonts w:eastAsia="Calibri" w:cs="Times New Roman"/>
          <w:color w:val="000000"/>
        </w:rPr>
        <w:t>2027</w:t>
      </w:r>
      <w:r w:rsidRPr="00E541DD">
        <w:rPr>
          <w:rFonts w:eastAsia="Calibri" w:cs="Times New Roman"/>
          <w:color w:val="000000"/>
        </w:rPr>
        <w:t>.</w:t>
      </w:r>
    </w:p>
    <w:p w14:paraId="74C39F56" w14:textId="77777777" w:rsidR="00873C7A"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Arial"/>
          <w:color w:val="000000"/>
        </w:rPr>
        <w:sectPr w:rsidR="00873C7A" w:rsidSect="00873C7A">
          <w:type w:val="continuous"/>
          <w:pgSz w:w="12240" w:h="15840"/>
          <w:pgMar w:top="1440" w:right="1440" w:bottom="1440" w:left="1440" w:header="720" w:footer="720" w:gutter="0"/>
          <w:lnNumType w:countBy="1" w:restart="newSection"/>
          <w:cols w:space="720"/>
          <w:titlePg/>
          <w:docGrid w:linePitch="360"/>
        </w:sectPr>
      </w:pPr>
      <w:r>
        <w:rPr>
          <w:rFonts w:eastAsia="Calibri" w:cs="Arial"/>
          <w:color w:val="000000"/>
        </w:rPr>
        <w:tab/>
      </w:r>
      <w:r>
        <w:rPr>
          <w:rFonts w:eastAsia="Calibri" w:cs="Arial"/>
          <w:color w:val="000000"/>
        </w:rPr>
        <w:tab/>
      </w:r>
      <w:r w:rsidRPr="00E541DD">
        <w:rPr>
          <w:rFonts w:eastAsia="Calibri" w:cs="Arial"/>
          <w:color w:val="000000"/>
        </w:rPr>
        <w:t>The total amount of this appropriation shall be paid from the sale of the Series 2017 Community and Technical Colleges Capital Improvement Refunding Revenue Bonds and anticipated interest earnings</w:t>
      </w:r>
      <w:r>
        <w:rPr>
          <w:rFonts w:eastAsia="Calibri" w:cs="Arial"/>
          <w:color w:val="000000"/>
        </w:rPr>
        <w:t>.</w:t>
      </w:r>
    </w:p>
    <w:p w14:paraId="0FC4A732" w14:textId="77777777" w:rsidR="00873C7A" w:rsidRPr="00E541DD" w:rsidRDefault="00873C7A" w:rsidP="00873C7A">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Higher Education Policy Commission – </w:t>
      </w:r>
    </w:p>
    <w:p w14:paraId="064EF3DF"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Lottery Education – </w:t>
      </w:r>
    </w:p>
    <w:p w14:paraId="1DEE6929"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Higher Education Policy Commission – </w:t>
      </w:r>
    </w:p>
    <w:p w14:paraId="5E4517BE"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Control Account</w:t>
      </w:r>
    </w:p>
    <w:p w14:paraId="1BACC9AA"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18B and 18C)</w:t>
      </w:r>
    </w:p>
    <w:p w14:paraId="4EC138FA"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4925</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0441</w:t>
      </w:r>
    </w:p>
    <w:p w14:paraId="65B3ADD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3920842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RHI Program and Site Support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03600</w:t>
      </w:r>
      <w:r w:rsidRPr="00E541DD">
        <w:rPr>
          <w:rFonts w:eastAsia="Calibri" w:cs="Times New Roman"/>
          <w:color w:val="000000"/>
        </w:rPr>
        <w:tab/>
        <w:t>$</w:t>
      </w:r>
      <w:r w:rsidRPr="00E541DD">
        <w:rPr>
          <w:rFonts w:eastAsia="Calibri" w:cs="Times New Roman"/>
          <w:color w:val="000000"/>
        </w:rPr>
        <w:tab/>
        <w:t>1,92</w:t>
      </w:r>
      <w:r>
        <w:rPr>
          <w:rFonts w:eastAsia="Calibri" w:cs="Times New Roman"/>
          <w:color w:val="000000"/>
        </w:rPr>
        <w:t>5,783</w:t>
      </w:r>
    </w:p>
    <w:p w14:paraId="2F7A490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 xml:space="preserve">RHI Program and Site Support – </w:t>
      </w:r>
    </w:p>
    <w:p w14:paraId="01502CE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RHEP Program Administration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03700</w:t>
      </w:r>
      <w:r w:rsidRPr="00E541DD">
        <w:rPr>
          <w:rFonts w:eastAsia="Calibri" w:cs="Times New Roman"/>
          <w:color w:val="000000"/>
        </w:rPr>
        <w:tab/>
      </w:r>
      <w:r w:rsidRPr="00E541DD">
        <w:rPr>
          <w:rFonts w:eastAsia="Calibri" w:cs="Times New Roman"/>
          <w:color w:val="000000"/>
        </w:rPr>
        <w:tab/>
        <w:t>146,653</w:t>
      </w:r>
    </w:p>
    <w:p w14:paraId="7BD70C2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RHI Program and Site Support – Grad Med</w:t>
      </w:r>
    </w:p>
    <w:p w14:paraId="03F93E0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ab/>
        <w:t>Ed and Fiscal Oversight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03800</w:t>
      </w:r>
      <w:r w:rsidRPr="00E541DD">
        <w:rPr>
          <w:rFonts w:eastAsia="Calibri" w:cs="Times New Roman"/>
          <w:color w:val="000000"/>
        </w:rPr>
        <w:tab/>
      </w:r>
      <w:r w:rsidRPr="00E541DD">
        <w:rPr>
          <w:rFonts w:eastAsia="Calibri" w:cs="Times New Roman"/>
          <w:color w:val="000000"/>
        </w:rPr>
        <w:tab/>
        <w:t>90,</w:t>
      </w:r>
      <w:r>
        <w:rPr>
          <w:rFonts w:eastAsia="Calibri" w:cs="Times New Roman"/>
          <w:color w:val="000000"/>
        </w:rPr>
        <w:t>687</w:t>
      </w:r>
    </w:p>
    <w:p w14:paraId="0BCCA70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State Doctoral Fellowship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16600</w:t>
      </w:r>
      <w:r w:rsidRPr="00E541DD">
        <w:rPr>
          <w:rFonts w:eastAsia="Calibri" w:cs="Times New Roman"/>
          <w:color w:val="000000"/>
        </w:rPr>
        <w:tab/>
      </w:r>
      <w:r w:rsidRPr="00E541DD">
        <w:rPr>
          <w:rFonts w:eastAsia="Calibri" w:cs="Times New Roman"/>
          <w:color w:val="000000"/>
        </w:rPr>
        <w:tab/>
        <w:t>129,604</w:t>
      </w:r>
    </w:p>
    <w:p w14:paraId="453051E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Health Sciences Scholarship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17600</w:t>
      </w:r>
      <w:r w:rsidRPr="00E541DD">
        <w:rPr>
          <w:rFonts w:eastAsia="Calibri" w:cs="Times New Roman"/>
          <w:color w:val="000000"/>
        </w:rPr>
        <w:tab/>
      </w:r>
      <w:r w:rsidRPr="00E541DD">
        <w:rPr>
          <w:rFonts w:eastAsia="Calibri" w:cs="Times New Roman"/>
          <w:color w:val="000000"/>
        </w:rPr>
        <w:tab/>
        <w:t>226,</w:t>
      </w:r>
      <w:r>
        <w:rPr>
          <w:rFonts w:eastAsia="Calibri" w:cs="Times New Roman"/>
          <w:color w:val="000000"/>
        </w:rPr>
        <w:t>532</w:t>
      </w:r>
    </w:p>
    <w:p w14:paraId="69C37BC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Vice Chancellor for Health Sciences –</w:t>
      </w:r>
    </w:p>
    <w:p w14:paraId="0B71B36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Rural Health Residency Program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60100</w:t>
      </w:r>
      <w:r w:rsidRPr="00E541DD">
        <w:rPr>
          <w:rFonts w:eastAsia="Calibri" w:cs="Times New Roman"/>
          <w:color w:val="000000"/>
        </w:rPr>
        <w:tab/>
      </w:r>
      <w:r w:rsidRPr="00E541DD">
        <w:rPr>
          <w:rFonts w:eastAsia="Calibri" w:cs="Times New Roman"/>
          <w:color w:val="000000"/>
        </w:rPr>
        <w:tab/>
        <w:t>62,725</w:t>
      </w:r>
    </w:p>
    <w:p w14:paraId="23FD46C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 xml:space="preserve">WV Engineering, Science, and </w:t>
      </w:r>
    </w:p>
    <w:p w14:paraId="4690DC2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Technology Scholarship Program</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86800</w:t>
      </w:r>
      <w:r w:rsidRPr="00E541DD">
        <w:rPr>
          <w:rFonts w:eastAsia="Calibri" w:cs="Times New Roman"/>
          <w:color w:val="000000"/>
        </w:rPr>
        <w:tab/>
      </w:r>
      <w:r w:rsidRPr="003D78D4">
        <w:rPr>
          <w:rFonts w:eastAsia="Calibri" w:cs="Times New Roman"/>
          <w:color w:val="000000"/>
          <w:u w:val="single"/>
        </w:rPr>
        <w:tab/>
        <w:t>452,831</w:t>
      </w:r>
    </w:p>
    <w:p w14:paraId="3E5B26F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3,03</w:t>
      </w:r>
      <w:r>
        <w:rPr>
          <w:rFonts w:eastAsia="Calibri" w:cs="Times New Roman"/>
          <w:color w:val="000000"/>
        </w:rPr>
        <w:t>4,815</w:t>
      </w:r>
    </w:p>
    <w:p w14:paraId="49F317F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RHI Program and Site Support (fund 4925, appropriation 03600), RHI Program and Site Support – Grad Med Ed and Fiscal Oversight (fund 4925, appropriation 03800), State Doctoral Fellowship (fund 4925, appropriation 16600), Health Sciences Scholarship (fund 4925, appropriation 17600), and Vice Chancellor for Health Sciences – Rural Health Residency Program (fund 4925, appropriation 60100)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0DEC3694" w14:textId="77777777" w:rsidR="00873C7A"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Sect="00873C7A">
          <w:footerReference w:type="default" r:id="rId156"/>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The above appropriation for WV Engineering, Science, and Technology Scholarship Program (fund 4925, appropriation 86800) shall be transferred to the West Virginia Engineering, Science, and Technology Scholarship Fund (fund 4928) established by W.V. Code §18C-6-1.</w:t>
      </w:r>
    </w:p>
    <w:p w14:paraId="39F6944C"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Higher Education Policy Commission – </w:t>
      </w:r>
    </w:p>
    <w:p w14:paraId="43A3FAD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Lottery Education – </w:t>
      </w:r>
    </w:p>
    <w:p w14:paraId="04DB75D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West Virginia University </w:t>
      </w:r>
      <w:r>
        <w:rPr>
          <w:rFonts w:eastAsia="Calibri" w:cs="Times New Roman"/>
          <w:i/>
          <w:color w:val="000000"/>
        </w:rPr>
        <w:t>-</w:t>
      </w:r>
      <w:r w:rsidRPr="00E541DD">
        <w:rPr>
          <w:rFonts w:eastAsia="Calibri" w:cs="Times New Roman"/>
          <w:i/>
          <w:color w:val="000000"/>
        </w:rPr>
        <w:t xml:space="preserve"> School of Medicine</w:t>
      </w:r>
    </w:p>
    <w:p w14:paraId="724430C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18B)</w:t>
      </w:r>
    </w:p>
    <w:p w14:paraId="3D10890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4185</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0463</w:t>
      </w:r>
    </w:p>
    <w:p w14:paraId="3E64BA1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footerReference w:type="default" r:id="rId157"/>
          <w:type w:val="continuous"/>
          <w:pgSz w:w="12240" w:h="15840"/>
          <w:pgMar w:top="1440" w:right="1440" w:bottom="1440" w:left="1440" w:header="720" w:footer="720" w:gutter="0"/>
          <w:cols w:space="720"/>
          <w:titlePg/>
          <w:docGrid w:linePitch="360"/>
        </w:sectPr>
      </w:pPr>
    </w:p>
    <w:p w14:paraId="3944C0B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 xml:space="preserve">WVU Health Sciences – </w:t>
      </w:r>
    </w:p>
    <w:p w14:paraId="1DA18EE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RHI Program and Site Support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03500</w:t>
      </w:r>
      <w:r w:rsidRPr="00E541DD">
        <w:rPr>
          <w:rFonts w:eastAsia="Calibri" w:cs="Times New Roman"/>
          <w:color w:val="000000"/>
        </w:rPr>
        <w:tab/>
        <w:t>$</w:t>
      </w:r>
      <w:r w:rsidRPr="00E541DD">
        <w:rPr>
          <w:rFonts w:eastAsia="Calibri" w:cs="Times New Roman"/>
          <w:color w:val="000000"/>
        </w:rPr>
        <w:tab/>
        <w:t>1,2</w:t>
      </w:r>
      <w:r>
        <w:rPr>
          <w:rFonts w:eastAsia="Calibri" w:cs="Times New Roman"/>
          <w:color w:val="000000"/>
        </w:rPr>
        <w:t>76,736</w:t>
      </w:r>
    </w:p>
    <w:p w14:paraId="59F3579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MA Public Health Program and</w:t>
      </w:r>
    </w:p>
    <w:p w14:paraId="6774B78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ab/>
        <w:t>Health Science Technology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62300</w:t>
      </w:r>
      <w:r w:rsidRPr="00E541DD">
        <w:rPr>
          <w:rFonts w:eastAsia="Calibri" w:cs="Times New Roman"/>
          <w:color w:val="000000"/>
        </w:rPr>
        <w:tab/>
      </w:r>
      <w:r w:rsidRPr="00E541DD">
        <w:rPr>
          <w:rFonts w:eastAsia="Calibri" w:cs="Times New Roman"/>
          <w:color w:val="000000"/>
        </w:rPr>
        <w:tab/>
        <w:t>53,</w:t>
      </w:r>
      <w:r>
        <w:rPr>
          <w:rFonts w:eastAsia="Calibri" w:cs="Times New Roman"/>
          <w:color w:val="000000"/>
        </w:rPr>
        <w:t>143</w:t>
      </w:r>
    </w:p>
    <w:p w14:paraId="03B207F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Health Sciences Career Opportunities Program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86900</w:t>
      </w:r>
      <w:r w:rsidRPr="00E541DD">
        <w:rPr>
          <w:rFonts w:eastAsia="Calibri" w:cs="Times New Roman"/>
          <w:color w:val="000000"/>
        </w:rPr>
        <w:tab/>
      </w:r>
      <w:r w:rsidRPr="00E541DD">
        <w:rPr>
          <w:rFonts w:eastAsia="Calibri" w:cs="Times New Roman"/>
          <w:color w:val="000000"/>
        </w:rPr>
        <w:tab/>
        <w:t>3</w:t>
      </w:r>
      <w:r>
        <w:rPr>
          <w:rFonts w:eastAsia="Calibri" w:cs="Times New Roman"/>
          <w:color w:val="000000"/>
        </w:rPr>
        <w:t>41,653</w:t>
      </w:r>
    </w:p>
    <w:p w14:paraId="5FE9737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HSTA Program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87000</w:t>
      </w:r>
      <w:r w:rsidRPr="00E541DD">
        <w:rPr>
          <w:rFonts w:eastAsia="Calibri" w:cs="Times New Roman"/>
          <w:color w:val="000000"/>
        </w:rPr>
        <w:tab/>
      </w:r>
      <w:r w:rsidRPr="00E541DD">
        <w:rPr>
          <w:rFonts w:eastAsia="Calibri" w:cs="Times New Roman"/>
          <w:color w:val="000000"/>
        </w:rPr>
        <w:tab/>
        <w:t>1,9</w:t>
      </w:r>
      <w:r>
        <w:rPr>
          <w:rFonts w:eastAsia="Calibri" w:cs="Times New Roman"/>
          <w:color w:val="000000"/>
        </w:rPr>
        <w:t>57,576</w:t>
      </w:r>
    </w:p>
    <w:p w14:paraId="19FF6E0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Center for Excellence in Disabilities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96700</w:t>
      </w:r>
      <w:r w:rsidRPr="00E541DD">
        <w:rPr>
          <w:rFonts w:eastAsia="Calibri" w:cs="Times New Roman"/>
          <w:color w:val="000000"/>
        </w:rPr>
        <w:tab/>
      </w:r>
      <w:r w:rsidRPr="003D78D4">
        <w:rPr>
          <w:rFonts w:eastAsia="Calibri" w:cs="Times New Roman"/>
          <w:color w:val="000000"/>
          <w:u w:val="single"/>
        </w:rPr>
        <w:tab/>
        <w:t>33</w:t>
      </w:r>
      <w:r>
        <w:rPr>
          <w:rFonts w:eastAsia="Calibri" w:cs="Times New Roman"/>
          <w:color w:val="000000"/>
          <w:u w:val="single"/>
        </w:rPr>
        <w:t>5,642</w:t>
      </w:r>
    </w:p>
    <w:p w14:paraId="772DD00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3,9</w:t>
      </w:r>
      <w:r>
        <w:rPr>
          <w:rFonts w:eastAsia="Calibri" w:cs="Times New Roman"/>
          <w:color w:val="000000"/>
        </w:rPr>
        <w:t>64,750</w:t>
      </w:r>
    </w:p>
    <w:p w14:paraId="339348B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WVU Health Sciences – RHI Program and Site Support (fund 4185, appropriation 03500), MA Public Health Program and Health Science Technology (fund 4185, appropriation 62300), Health Sciences Career Opportunities Program (fund 4185, appropriation 86900), HSTA Program (fund 4185, appropriation 87000), and Center for Excellence in Disabilities (fund 4185, appropriation 96700)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3459146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footerReference w:type="default" r:id="rId158"/>
          <w:type w:val="continuous"/>
          <w:pgSz w:w="12240" w:h="15840"/>
          <w:pgMar w:top="1440" w:right="1440" w:bottom="1440" w:left="1440" w:header="720" w:footer="720" w:gutter="0"/>
          <w:lnNumType w:countBy="1" w:restart="newSection"/>
          <w:cols w:space="720"/>
          <w:titlePg/>
          <w:docGrid w:linePitch="360"/>
        </w:sectPr>
      </w:pPr>
    </w:p>
    <w:p w14:paraId="5870ACA7"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Higher Education Policy Commission – </w:t>
      </w:r>
    </w:p>
    <w:p w14:paraId="759C587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Lottery Education – </w:t>
      </w:r>
    </w:p>
    <w:p w14:paraId="09FA7FE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Marshall University </w:t>
      </w:r>
      <w:r>
        <w:rPr>
          <w:rFonts w:eastAsia="Calibri" w:cs="Times New Roman"/>
          <w:i/>
          <w:color w:val="000000"/>
        </w:rPr>
        <w:t>-</w:t>
      </w:r>
      <w:r w:rsidRPr="00E541DD">
        <w:rPr>
          <w:rFonts w:eastAsia="Calibri" w:cs="Times New Roman"/>
          <w:i/>
          <w:color w:val="000000"/>
        </w:rPr>
        <w:t xml:space="preserve"> School of Medicine</w:t>
      </w:r>
    </w:p>
    <w:p w14:paraId="6A08D2D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18B)</w:t>
      </w:r>
    </w:p>
    <w:p w14:paraId="6F8DAF3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4896</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0471</w:t>
      </w:r>
    </w:p>
    <w:p w14:paraId="2986B4E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2FD6F47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Marshall Medical School –</w:t>
      </w:r>
    </w:p>
    <w:p w14:paraId="646E087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RHI Program and Site Support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03300</w:t>
      </w:r>
      <w:r w:rsidRPr="00E541DD">
        <w:rPr>
          <w:rFonts w:eastAsia="Calibri" w:cs="Times New Roman"/>
          <w:color w:val="000000"/>
        </w:rPr>
        <w:tab/>
        <w:t>$</w:t>
      </w:r>
      <w:r w:rsidRPr="00E541DD">
        <w:rPr>
          <w:rFonts w:eastAsia="Calibri" w:cs="Times New Roman"/>
          <w:color w:val="000000"/>
        </w:rPr>
        <w:tab/>
        <w:t>4</w:t>
      </w:r>
      <w:r>
        <w:rPr>
          <w:rFonts w:eastAsia="Calibri" w:cs="Times New Roman"/>
          <w:color w:val="000000"/>
        </w:rPr>
        <w:t>62,640</w:t>
      </w:r>
    </w:p>
    <w:p w14:paraId="6C47D21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Vice Chancellor for Health Sciences –</w:t>
      </w:r>
    </w:p>
    <w:p w14:paraId="1A54794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Rural Health Residency Program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60100</w:t>
      </w:r>
      <w:r w:rsidRPr="00E541DD">
        <w:rPr>
          <w:rFonts w:eastAsia="Calibri" w:cs="Times New Roman"/>
          <w:color w:val="000000"/>
        </w:rPr>
        <w:tab/>
      </w:r>
      <w:r w:rsidRPr="003D78D4">
        <w:rPr>
          <w:rFonts w:eastAsia="Calibri" w:cs="Times New Roman"/>
          <w:color w:val="000000"/>
          <w:u w:val="single"/>
        </w:rPr>
        <w:tab/>
        <w:t>18</w:t>
      </w:r>
      <w:r>
        <w:rPr>
          <w:rFonts w:eastAsia="Calibri" w:cs="Times New Roman"/>
          <w:color w:val="000000"/>
          <w:u w:val="single"/>
        </w:rPr>
        <w:t>2,094</w:t>
      </w:r>
    </w:p>
    <w:p w14:paraId="35BE660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6</w:t>
      </w:r>
      <w:r>
        <w:rPr>
          <w:rFonts w:eastAsia="Calibri" w:cs="Times New Roman"/>
          <w:color w:val="000000"/>
        </w:rPr>
        <w:t>44,734</w:t>
      </w:r>
    </w:p>
    <w:p w14:paraId="645BDE7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footerReference w:type="default" r:id="rId159"/>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Marshall Medical School – RHI Program and Site Support (fund 4896, appropriation 03300) and Vice Chancellor for Health Sciences – Rural Health Residency Program (fund 4896, appropriation 60100)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 xml:space="preserve">. </w:t>
      </w:r>
    </w:p>
    <w:p w14:paraId="3372A4F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Total TITLE II, Section 4 – Lottery Revenue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B45A99">
        <w:rPr>
          <w:rFonts w:eastAsia="Calibri" w:cs="Times New Roman"/>
          <w:color w:val="000000"/>
        </w:rPr>
        <w:t>$</w:t>
      </w:r>
      <w:r w:rsidRPr="00B45A99">
        <w:rPr>
          <w:rFonts w:eastAsia="Calibri" w:cs="Times New Roman"/>
          <w:color w:val="000000"/>
        </w:rPr>
        <w:tab/>
        <w:t>166,006,000</w:t>
      </w:r>
    </w:p>
    <w:p w14:paraId="502E9B5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continuous"/>
          <w:cols w:space="720"/>
          <w:titlePg/>
          <w:docGrid w:linePitch="360"/>
        </w:sectPr>
      </w:pPr>
    </w:p>
    <w:p w14:paraId="270A917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r>
      <w:r w:rsidRPr="00E541DD">
        <w:rPr>
          <w:rFonts w:eastAsia="Calibri" w:cs="Times New Roman"/>
          <w:b/>
          <w:color w:val="000000"/>
        </w:rPr>
        <w:t>Sec. 5. Appropriations from state excess lottery revenue fund.</w:t>
      </w:r>
      <w:r w:rsidRPr="00E541DD">
        <w:rPr>
          <w:rFonts w:eastAsia="Calibri" w:cs="Times New Roman"/>
          <w:color w:val="000000"/>
        </w:rPr>
        <w:t xml:space="preserve"> — In accordance with W.V. Code §29-22-18a, §29-22A-10d, §29-22A-10e, §29-22C-27a, and §29-25-22b, the following appropriations shall be deposited and disbursed by the Director of the Lottery to the following accounts in this section in the amounts indicated.</w:t>
      </w:r>
    </w:p>
    <w:p w14:paraId="5B7AED1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After first funding the appropriations required by W.V. Code §29-22-18a, §29-22A-10d, §29-22A-10e, §29-22C-27a, and §29-25-22b, the Director of the Lottery shall provide funding from the State Excess Lottery Revenue Fund for the remaining appropriations in this section to the extent that funds are available. In the event that revenues to the State Excess Lottery Revenue Fund are sufficient to meet all the appropriations required made pursuant to this section, then the Director of the Lottery shall then provide the funds available for fund 5365, appropriation 18900. </w:t>
      </w:r>
    </w:p>
    <w:p w14:paraId="15E6CFB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52BC88EF"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iCs/>
          <w:color w:val="000000"/>
        </w:rPr>
      </w:pPr>
      <w:r w:rsidRPr="00E541DD">
        <w:rPr>
          <w:rFonts w:eastAsia="Calibri" w:cs="Times New Roman"/>
          <w:i/>
          <w:color w:val="000000"/>
        </w:rPr>
        <w:t>Governor’s Office</w:t>
      </w:r>
    </w:p>
    <w:p w14:paraId="25DE1BA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5)</w:t>
      </w:r>
    </w:p>
    <w:p w14:paraId="54D7C5E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1046</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0100</w:t>
      </w:r>
    </w:p>
    <w:p w14:paraId="74D0593A" w14:textId="77777777" w:rsidR="00873C7A" w:rsidRPr="00E541DD" w:rsidRDefault="00873C7A" w:rsidP="00873C7A">
      <w:pPr>
        <w:numPr>
          <w:ilvl w:val="12"/>
          <w:numId w:val="0"/>
        </w:numPr>
        <w:tabs>
          <w:tab w:val="left" w:pos="288"/>
          <w:tab w:val="left" w:pos="720"/>
          <w:tab w:val="left" w:pos="6030"/>
          <w:tab w:val="right" w:pos="6451"/>
          <w:tab w:val="center" w:pos="6840"/>
          <w:tab w:val="left" w:pos="7704"/>
          <w:tab w:val="center" w:pos="8640"/>
          <w:tab w:val="right" w:pos="9720"/>
        </w:tabs>
        <w:jc w:val="both"/>
        <w:rPr>
          <w:rFonts w:eastAsia="Calibri" w:cs="Times New Roman"/>
          <w:b/>
          <w:bCs/>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77FC014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 remaining in the appropriation for Publication of Papers and Transition Expenses – Lottery Surplus (fund 1046, appropriation 06600) at the close of the fiscal year </w:t>
      </w:r>
      <w:r>
        <w:rPr>
          <w:rFonts w:eastAsia="Calibri" w:cs="Times New Roman"/>
          <w:color w:val="000000"/>
        </w:rPr>
        <w:t>2026</w:t>
      </w:r>
      <w:r w:rsidRPr="00E541DD">
        <w:rPr>
          <w:rFonts w:eastAsia="Calibri" w:cs="Times New Roman"/>
          <w:color w:val="000000"/>
        </w:rPr>
        <w:t xml:space="preserve"> is hereby reappropriated for expenditure during the fiscal year </w:t>
      </w:r>
      <w:r>
        <w:rPr>
          <w:rFonts w:eastAsia="Calibri" w:cs="Times New Roman"/>
          <w:color w:val="000000"/>
        </w:rPr>
        <w:t>2027</w:t>
      </w:r>
      <w:r w:rsidRPr="00E541DD">
        <w:rPr>
          <w:rFonts w:eastAsia="Calibri" w:cs="Times New Roman"/>
          <w:color w:val="000000"/>
        </w:rPr>
        <w:t>.</w:t>
      </w:r>
    </w:p>
    <w:p w14:paraId="19C8E5C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footerReference w:type="default" r:id="rId160"/>
          <w:type w:val="continuous"/>
          <w:pgSz w:w="12240" w:h="15840"/>
          <w:pgMar w:top="1440" w:right="1440" w:bottom="1440" w:left="1440" w:header="720" w:footer="720" w:gutter="0"/>
          <w:lnNumType w:countBy="1" w:restart="newSection"/>
          <w:cols w:space="720"/>
          <w:titlePg/>
          <w:docGrid w:linePitch="360"/>
        </w:sectPr>
      </w:pPr>
    </w:p>
    <w:p w14:paraId="4B23713C"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Office of Technology</w:t>
      </w:r>
    </w:p>
    <w:p w14:paraId="29BBED4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5A)</w:t>
      </w:r>
    </w:p>
    <w:p w14:paraId="2989A40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2532</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0231</w:t>
      </w:r>
    </w:p>
    <w:p w14:paraId="2065F94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0319121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Cyber Security (fund 2532, appropriation 99001), Enterprise Data Center (fund 2532, appropriation 99002), and Enterprise Telephony Modernization (fund 2532, appropriation 99003)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73D84C3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4BF06226"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Economic Development </w:t>
      </w:r>
    </w:p>
    <w:p w14:paraId="5FF234E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5B)</w:t>
      </w:r>
    </w:p>
    <w:p w14:paraId="69E5623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lastRenderedPageBreak/>
        <w:t xml:space="preserve">Fund </w:t>
      </w:r>
      <w:r w:rsidRPr="003D78D4">
        <w:rPr>
          <w:rFonts w:eastAsia="Calibri" w:cs="Times New Roman"/>
          <w:color w:val="000000"/>
          <w:u w:val="single"/>
        </w:rPr>
        <w:t>3170</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0307</w:t>
      </w:r>
    </w:p>
    <w:p w14:paraId="1FF64E1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471FC93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 remaining in the appropriation for Recreational Grants or Economic Development Loans (fund 3170, appropriation 25300) at the close of the fiscal year </w:t>
      </w:r>
      <w:r>
        <w:rPr>
          <w:rFonts w:eastAsia="Calibri" w:cs="Times New Roman"/>
          <w:color w:val="000000"/>
        </w:rPr>
        <w:t>2026</w:t>
      </w:r>
      <w:r w:rsidRPr="00E541DD">
        <w:rPr>
          <w:rFonts w:eastAsia="Calibri" w:cs="Times New Roman"/>
          <w:color w:val="000000"/>
        </w:rPr>
        <w:t xml:space="preserve"> is hereby reappropriated for expenditure during the fiscal year </w:t>
      </w:r>
      <w:r>
        <w:rPr>
          <w:rFonts w:eastAsia="Calibri" w:cs="Times New Roman"/>
          <w:color w:val="000000"/>
        </w:rPr>
        <w:t>2027</w:t>
      </w:r>
      <w:r w:rsidRPr="00E541DD">
        <w:rPr>
          <w:rFonts w:eastAsia="Calibri" w:cs="Times New Roman"/>
          <w:color w:val="000000"/>
        </w:rPr>
        <w:t>.</w:t>
      </w:r>
    </w:p>
    <w:p w14:paraId="29760CA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30D14BAC"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Natural Resources – </w:t>
      </w:r>
    </w:p>
    <w:p w14:paraId="6850E4D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State Park Improvement Fund</w:t>
      </w:r>
    </w:p>
    <w:p w14:paraId="0268FB4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3277</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0310</w:t>
      </w:r>
      <w:r w:rsidRPr="00E541DD">
        <w:rPr>
          <w:rFonts w:eastAsia="Calibri" w:cs="Times New Roman"/>
          <w:color w:val="000000"/>
        </w:rPr>
        <w:t xml:space="preserve">    </w:t>
      </w:r>
    </w:p>
    <w:p w14:paraId="107BC7F4" w14:textId="77777777" w:rsidR="00873C7A" w:rsidRPr="00E541DD" w:rsidRDefault="00873C7A" w:rsidP="00873C7A">
      <w:pPr>
        <w:numPr>
          <w:ilvl w:val="12"/>
          <w:numId w:val="0"/>
        </w:numPr>
        <w:tabs>
          <w:tab w:val="left" w:pos="288"/>
          <w:tab w:val="left" w:pos="720"/>
          <w:tab w:val="left" w:pos="6030"/>
          <w:tab w:val="right" w:pos="6451"/>
          <w:tab w:val="center" w:pos="6840"/>
          <w:tab w:val="left" w:pos="7704"/>
          <w:tab w:val="center" w:pos="8640"/>
          <w:tab w:val="right" w:pos="9720"/>
        </w:tabs>
        <w:jc w:val="both"/>
        <w:rPr>
          <w:rFonts w:eastAsia="Calibri" w:cs="Times New Roman"/>
          <w:b/>
          <w:bCs/>
          <w:color w:val="000000"/>
        </w:rPr>
      </w:pP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t xml:space="preserve">              Excess</w:t>
      </w:r>
    </w:p>
    <w:p w14:paraId="77B29F3A" w14:textId="77777777" w:rsidR="00873C7A" w:rsidRPr="00E541DD" w:rsidRDefault="00873C7A" w:rsidP="00873C7A">
      <w:pPr>
        <w:numPr>
          <w:ilvl w:val="12"/>
          <w:numId w:val="0"/>
        </w:numPr>
        <w:tabs>
          <w:tab w:val="left" w:pos="288"/>
          <w:tab w:val="left" w:pos="720"/>
          <w:tab w:val="left" w:pos="6030"/>
          <w:tab w:val="left" w:pos="6451"/>
          <w:tab w:val="center" w:pos="6840"/>
          <w:tab w:val="left" w:pos="7704"/>
          <w:tab w:val="center" w:pos="8640"/>
          <w:tab w:val="right" w:pos="9720"/>
        </w:tabs>
        <w:jc w:val="both"/>
        <w:rPr>
          <w:rFonts w:eastAsia="Calibri" w:cs="Times New Roman"/>
          <w:b/>
          <w:bCs/>
          <w:color w:val="000000"/>
        </w:rPr>
      </w:pP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t>Appro-</w:t>
      </w:r>
      <w:r w:rsidRPr="00E541DD">
        <w:rPr>
          <w:rFonts w:eastAsia="Calibri" w:cs="Times New Roman"/>
          <w:b/>
          <w:bCs/>
          <w:color w:val="000000"/>
        </w:rPr>
        <w:tab/>
      </w:r>
      <w:r w:rsidRPr="00E541DD">
        <w:rPr>
          <w:rFonts w:eastAsia="Calibri" w:cs="Times New Roman"/>
          <w:b/>
          <w:bCs/>
          <w:color w:val="000000"/>
        </w:rPr>
        <w:tab/>
        <w:t xml:space="preserve">           Lottery</w:t>
      </w:r>
    </w:p>
    <w:p w14:paraId="1A935EC5" w14:textId="77777777" w:rsidR="00873C7A" w:rsidRPr="00E541DD" w:rsidRDefault="00873C7A" w:rsidP="00873C7A">
      <w:pPr>
        <w:numPr>
          <w:ilvl w:val="12"/>
          <w:numId w:val="0"/>
        </w:numPr>
        <w:tabs>
          <w:tab w:val="left" w:pos="288"/>
          <w:tab w:val="left" w:pos="720"/>
          <w:tab w:val="left" w:pos="6030"/>
          <w:tab w:val="left" w:pos="6451"/>
          <w:tab w:val="center" w:pos="6840"/>
          <w:tab w:val="left" w:pos="7704"/>
          <w:tab w:val="center" w:pos="8640"/>
          <w:tab w:val="right" w:pos="9720"/>
        </w:tabs>
        <w:jc w:val="both"/>
        <w:rPr>
          <w:rFonts w:eastAsia="Calibri" w:cs="Times New Roman"/>
          <w:b/>
          <w:bCs/>
          <w:color w:val="000000"/>
        </w:rPr>
        <w:sectPr w:rsidR="00873C7A" w:rsidRPr="00E541DD" w:rsidSect="00873C7A">
          <w:type w:val="continuous"/>
          <w:pgSz w:w="12240" w:h="15840"/>
          <w:pgMar w:top="1440" w:right="1440" w:bottom="1440" w:left="1440" w:header="720" w:footer="720" w:gutter="0"/>
          <w:cols w:space="720"/>
          <w:titlePg/>
          <w:docGrid w:linePitch="360"/>
        </w:sectPr>
      </w:pP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t>priation</w:t>
      </w:r>
      <w:r w:rsidRPr="00E541DD">
        <w:rPr>
          <w:rFonts w:eastAsia="Calibri" w:cs="Times New Roman"/>
          <w:b/>
          <w:bCs/>
          <w:color w:val="000000"/>
        </w:rPr>
        <w:tab/>
      </w:r>
      <w:r w:rsidRPr="00E541DD">
        <w:rPr>
          <w:rFonts w:eastAsia="Calibri" w:cs="Times New Roman"/>
          <w:b/>
          <w:bCs/>
          <w:color w:val="000000"/>
        </w:rPr>
        <w:tab/>
        <w:t xml:space="preserve">         Funds</w:t>
      </w:r>
      <w:r w:rsidRPr="00E541DD">
        <w:rPr>
          <w:rFonts w:eastAsia="Calibri" w:cs="Times New Roman"/>
          <w:color w:val="000000"/>
        </w:rPr>
        <w:t xml:space="preserve">                                        </w:t>
      </w:r>
    </w:p>
    <w:p w14:paraId="22A7783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t>$</w:t>
      </w:r>
      <w:r w:rsidRPr="00E541DD">
        <w:rPr>
          <w:rFonts w:eastAsia="Calibri" w:cs="Times New Roman"/>
          <w:color w:val="000000"/>
        </w:rPr>
        <w:tab/>
        <w:t>161,200</w:t>
      </w:r>
    </w:p>
    <w:p w14:paraId="0DBBCF3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200,000</w:t>
      </w:r>
    </w:p>
    <w:p w14:paraId="790946C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23,300</w:t>
      </w:r>
    </w:p>
    <w:p w14:paraId="73ECF2F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100,000</w:t>
      </w:r>
    </w:p>
    <w:p w14:paraId="6430FFA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 (R)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3D78D4">
        <w:rPr>
          <w:rFonts w:eastAsia="Calibri" w:cs="Times New Roman"/>
          <w:color w:val="000000"/>
          <w:u w:val="single"/>
        </w:rPr>
        <w:tab/>
        <w:t>1,020,500</w:t>
      </w:r>
    </w:p>
    <w:p w14:paraId="46CCD6D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1,505,000</w:t>
      </w:r>
    </w:p>
    <w:p w14:paraId="3B5A541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balances remaining in the appropriations for Repairs and Alterations (fund 3277, appropriation 06400), Equipment (fund 3277, appropriation 07000), Unclassified – Total (fund 3277, appropriation 09600), Current Expenses (fund 3277, appropriation 13000), Buildings (fund 3277, appropriation 25800), and Other Assets (fund 3277, appropriation 69000) at the close of the fiscal year </w:t>
      </w:r>
      <w:r>
        <w:rPr>
          <w:rFonts w:eastAsia="Calibri" w:cs="Times New Roman"/>
          <w:color w:val="000000"/>
        </w:rPr>
        <w:t>2026</w:t>
      </w:r>
      <w:r w:rsidRPr="00E541DD">
        <w:rPr>
          <w:rFonts w:eastAsia="Calibri" w:cs="Times New Roman"/>
          <w:color w:val="000000"/>
        </w:rPr>
        <w:t xml:space="preserve"> are hereby reappropriated for expenditure during the fiscal year </w:t>
      </w:r>
      <w:r>
        <w:rPr>
          <w:rFonts w:eastAsia="Calibri" w:cs="Times New Roman"/>
          <w:color w:val="000000"/>
        </w:rPr>
        <w:t>2027</w:t>
      </w:r>
      <w:r w:rsidRPr="00E541DD">
        <w:rPr>
          <w:rFonts w:eastAsia="Calibri" w:cs="Times New Roman"/>
          <w:color w:val="000000"/>
        </w:rPr>
        <w:t>.</w:t>
      </w:r>
    </w:p>
    <w:p w14:paraId="1358BE5D"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sectPr w:rsidR="00873C7A" w:rsidRPr="00E541DD" w:rsidSect="00873C7A">
          <w:footerReference w:type="default" r:id="rId161"/>
          <w:type w:val="continuous"/>
          <w:pgSz w:w="12240" w:h="15840"/>
          <w:pgMar w:top="1440" w:right="1440" w:bottom="1440" w:left="1440" w:header="720" w:footer="720" w:gutter="0"/>
          <w:lnNumType w:countBy="1" w:restart="newSection"/>
          <w:cols w:space="720"/>
          <w:titlePg/>
          <w:docGrid w:linePitch="360"/>
        </w:sectPr>
      </w:pPr>
    </w:p>
    <w:p w14:paraId="4E8BBE9D"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West Virginia Infrastructure Council – </w:t>
      </w:r>
    </w:p>
    <w:p w14:paraId="621C7C2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West Virginia Infrastructure Transfer Fund</w:t>
      </w:r>
    </w:p>
    <w:p w14:paraId="79D3CC5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3390</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0316</w:t>
      </w:r>
    </w:p>
    <w:p w14:paraId="4D522BB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646337A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Directed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70000</w:t>
      </w:r>
      <w:r w:rsidRPr="00E541DD">
        <w:rPr>
          <w:rFonts w:eastAsia="Calibri" w:cs="Times New Roman"/>
          <w:color w:val="000000"/>
        </w:rPr>
        <w:tab/>
        <w:t>$</w:t>
      </w:r>
      <w:r w:rsidRPr="00E541DD">
        <w:rPr>
          <w:rFonts w:eastAsia="Calibri" w:cs="Times New Roman"/>
          <w:color w:val="000000"/>
        </w:rPr>
        <w:tab/>
        <w:t>46,000,000</w:t>
      </w:r>
    </w:p>
    <w:p w14:paraId="4D5A383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lastRenderedPageBreak/>
        <w:tab/>
      </w:r>
      <w:r w:rsidRPr="00E541DD">
        <w:rPr>
          <w:rFonts w:eastAsia="Calibri" w:cs="Times New Roman"/>
          <w:color w:val="000000"/>
        </w:rPr>
        <w:tab/>
        <w:t>The above appropriation shall be allocated pursuant to W.V. Code §29-22-18d and §31-15-9.</w:t>
      </w:r>
    </w:p>
    <w:p w14:paraId="192C55B4"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Education – </w:t>
      </w:r>
    </w:p>
    <w:p w14:paraId="54E0903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School Building Authority</w:t>
      </w:r>
    </w:p>
    <w:p w14:paraId="46086B5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3514</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0404</w:t>
      </w:r>
    </w:p>
    <w:p w14:paraId="4C09A8C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299D273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Debt Service - 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31000</w:t>
      </w:r>
      <w:r w:rsidRPr="00E541DD">
        <w:rPr>
          <w:rFonts w:eastAsia="Calibri" w:cs="Times New Roman"/>
          <w:color w:val="000000"/>
        </w:rPr>
        <w:tab/>
        <w:t>$</w:t>
      </w:r>
      <w:r w:rsidRPr="00E541DD">
        <w:rPr>
          <w:rFonts w:eastAsia="Calibri" w:cs="Times New Roman"/>
          <w:color w:val="000000"/>
        </w:rPr>
        <w:tab/>
        <w:t>1</w:t>
      </w:r>
      <w:r>
        <w:rPr>
          <w:rFonts w:eastAsia="Calibri" w:cs="Times New Roman"/>
          <w:color w:val="000000"/>
        </w:rPr>
        <w:t>7,240,769</w:t>
      </w:r>
    </w:p>
    <w:p w14:paraId="0CF6876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Directed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70000</w:t>
      </w:r>
      <w:r w:rsidRPr="00E541DD">
        <w:rPr>
          <w:rFonts w:eastAsia="Calibri" w:cs="Times New Roman"/>
          <w:color w:val="000000"/>
        </w:rPr>
        <w:tab/>
      </w:r>
      <w:r w:rsidRPr="00CB4D68">
        <w:rPr>
          <w:rFonts w:eastAsia="Calibri" w:cs="Times New Roman"/>
          <w:color w:val="000000"/>
          <w:u w:val="single"/>
        </w:rPr>
        <w:tab/>
      </w:r>
      <w:r>
        <w:rPr>
          <w:rFonts w:eastAsia="Calibri" w:cs="Times New Roman"/>
          <w:color w:val="000000"/>
          <w:u w:val="single"/>
        </w:rPr>
        <w:t>1,759,231</w:t>
      </w:r>
    </w:p>
    <w:p w14:paraId="68B46DA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19,000,000</w:t>
      </w:r>
    </w:p>
    <w:p w14:paraId="6CDE87B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School Building Authority shall have the authority to transfer between the above appropriations in accordance with W.V. Code §29-22-18a.</w:t>
      </w:r>
    </w:p>
    <w:p w14:paraId="3009433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The above appropriation for Directed Transfer (fund 3514, appropriation 70000) may be transferred to the Department of Education </w:t>
      </w:r>
      <w:r w:rsidRPr="00E541DD">
        <w:rPr>
          <w:rFonts w:eastAsia="Calibri" w:cs="Times New Roman"/>
          <w:i/>
          <w:color w:val="000000"/>
        </w:rPr>
        <w:t>–</w:t>
      </w:r>
      <w:r w:rsidRPr="00E541DD">
        <w:rPr>
          <w:rFonts w:eastAsia="Calibri" w:cs="Times New Roman"/>
          <w:color w:val="000000"/>
        </w:rPr>
        <w:t xml:space="preserve"> State Board of Education </w:t>
      </w:r>
      <w:r w:rsidRPr="00E541DD">
        <w:rPr>
          <w:rFonts w:eastAsia="Calibri" w:cs="Times New Roman"/>
          <w:i/>
          <w:color w:val="000000"/>
        </w:rPr>
        <w:t>–</w:t>
      </w:r>
      <w:r w:rsidRPr="00E541DD">
        <w:rPr>
          <w:rFonts w:eastAsia="Calibri" w:cs="Times New Roman"/>
          <w:color w:val="000000"/>
        </w:rPr>
        <w:t xml:space="preserve"> School Building Authority </w:t>
      </w:r>
      <w:r w:rsidRPr="00E541DD">
        <w:rPr>
          <w:rFonts w:eastAsia="Calibri" w:cs="Times New Roman"/>
          <w:i/>
          <w:color w:val="000000"/>
        </w:rPr>
        <w:t>–</w:t>
      </w:r>
      <w:r w:rsidRPr="00E541DD">
        <w:rPr>
          <w:rFonts w:eastAsia="Calibri" w:cs="Times New Roman"/>
          <w:color w:val="000000"/>
        </w:rPr>
        <w:t xml:space="preserve"> School Construction Fund (fund 3952) to be used for school construction and maintenance projects.</w:t>
      </w:r>
    </w:p>
    <w:p w14:paraId="6E6520D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footerReference w:type="default" r:id="rId162"/>
          <w:type w:val="continuous"/>
          <w:pgSz w:w="12240" w:h="15840"/>
          <w:pgMar w:top="1440" w:right="1440" w:bottom="1440" w:left="1440" w:header="720" w:footer="720" w:gutter="0"/>
          <w:lnNumType w:countBy="1" w:restart="newSection"/>
          <w:cols w:space="720"/>
          <w:titlePg/>
          <w:docGrid w:linePitch="360"/>
        </w:sectPr>
      </w:pPr>
    </w:p>
    <w:p w14:paraId="38AA0CAF"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Higher Education Policy Commission – </w:t>
      </w:r>
    </w:p>
    <w:p w14:paraId="6EB5661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Education Improvement Fund</w:t>
      </w:r>
    </w:p>
    <w:p w14:paraId="401B973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4295</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0441</w:t>
      </w:r>
    </w:p>
    <w:p w14:paraId="7D84FEC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72301F4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PROMISE Scholarship –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80000</w:t>
      </w:r>
      <w:r w:rsidRPr="00E541DD">
        <w:rPr>
          <w:rFonts w:eastAsia="Calibri" w:cs="Times New Roman"/>
          <w:color w:val="000000"/>
        </w:rPr>
        <w:tab/>
        <w:t>$</w:t>
      </w:r>
      <w:r w:rsidRPr="00E541DD">
        <w:rPr>
          <w:rFonts w:eastAsia="Calibri" w:cs="Times New Roman"/>
          <w:color w:val="000000"/>
        </w:rPr>
        <w:tab/>
        <w:t>29,000,000</w:t>
      </w:r>
    </w:p>
    <w:p w14:paraId="3B2C6C6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above appropriation shall be transferred to the PROMISE Scholarship Fund (fund 4296) established by W.V. Code §18C-7-7.</w:t>
      </w:r>
    </w:p>
    <w:p w14:paraId="3247E9F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Legislature has explicitly set a finite amount of available appropriations and directed the administrators of the Program to provide for the award of scholarships within the limits of available appropriations.</w:t>
      </w:r>
    </w:p>
    <w:p w14:paraId="0BE758D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footerReference w:type="default" r:id="rId163"/>
          <w:type w:val="continuous"/>
          <w:pgSz w:w="12240" w:h="15840"/>
          <w:pgMar w:top="1440" w:right="1440" w:bottom="1440" w:left="1440" w:header="720" w:footer="720" w:gutter="0"/>
          <w:lnNumType w:countBy="1" w:restart="newSection"/>
          <w:cols w:space="720"/>
          <w:titlePg/>
          <w:docGrid w:linePitch="360"/>
        </w:sectPr>
      </w:pPr>
    </w:p>
    <w:p w14:paraId="4547D4BF"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Higher Education Policy Commission –</w:t>
      </w:r>
    </w:p>
    <w:p w14:paraId="6FB9766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Higher Education Improvement Fund</w:t>
      </w:r>
    </w:p>
    <w:p w14:paraId="3900578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4297</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0441</w:t>
      </w:r>
    </w:p>
    <w:p w14:paraId="5D2A0D7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31525B2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Directed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70000</w:t>
      </w:r>
      <w:r w:rsidRPr="00E541DD">
        <w:rPr>
          <w:rFonts w:eastAsia="Calibri" w:cs="Times New Roman"/>
          <w:color w:val="000000"/>
        </w:rPr>
        <w:tab/>
        <w:t>$</w:t>
      </w:r>
      <w:r w:rsidRPr="00E541DD">
        <w:rPr>
          <w:rFonts w:eastAsia="Calibri" w:cs="Times New Roman"/>
          <w:color w:val="000000"/>
        </w:rPr>
        <w:tab/>
        <w:t>15,000,000</w:t>
      </w:r>
    </w:p>
    <w:p w14:paraId="3F7FBC5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above appropriation for Directed Transfer shall be transferred to Higher Education Policy Commission – System – Tuition Fee Capital Improvement Fund (fund 4903) as authorized by Senate Concurrent Resolution No. 41.</w:t>
      </w:r>
    </w:p>
    <w:p w14:paraId="226A036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5811EC39"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Higher Education Policy Commission – </w:t>
      </w:r>
    </w:p>
    <w:p w14:paraId="42A0241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Administration –</w:t>
      </w:r>
    </w:p>
    <w:p w14:paraId="1494867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Control Account</w:t>
      </w:r>
    </w:p>
    <w:p w14:paraId="20F6E7A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4932</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0441</w:t>
      </w:r>
    </w:p>
    <w:p w14:paraId="3B21F7D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212EBF5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 remaining in the appropriation for Advanced Technology Centers (fund 4932, appropriation 02800) at the close of the fiscal year </w:t>
      </w:r>
      <w:r>
        <w:rPr>
          <w:rFonts w:eastAsia="Calibri" w:cs="Times New Roman"/>
          <w:color w:val="000000"/>
        </w:rPr>
        <w:t>2026</w:t>
      </w:r>
      <w:r w:rsidRPr="00E541DD">
        <w:rPr>
          <w:rFonts w:eastAsia="Calibri" w:cs="Times New Roman"/>
          <w:color w:val="000000"/>
        </w:rPr>
        <w:t xml:space="preserve"> is hereby reappropriated for expenditure during the fiscal year </w:t>
      </w:r>
      <w:r>
        <w:rPr>
          <w:rFonts w:eastAsia="Calibri" w:cs="Times New Roman"/>
          <w:color w:val="000000"/>
        </w:rPr>
        <w:t>2027</w:t>
      </w:r>
      <w:r w:rsidRPr="00E541DD">
        <w:rPr>
          <w:rFonts w:eastAsia="Calibri" w:cs="Times New Roman"/>
          <w:color w:val="000000"/>
        </w:rPr>
        <w:t>.</w:t>
      </w:r>
    </w:p>
    <w:p w14:paraId="196F2F38" w14:textId="77777777" w:rsidR="00873C7A" w:rsidRPr="00E541DD" w:rsidRDefault="00873C7A" w:rsidP="00873C7A">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59733D2D"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Department of Human Services</w:t>
      </w:r>
    </w:p>
    <w:p w14:paraId="34FECC47" w14:textId="77777777" w:rsidR="00873C7A" w:rsidRPr="00E541DD" w:rsidRDefault="00873C7A" w:rsidP="00873C7A">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9, 48, and 49)</w:t>
      </w:r>
    </w:p>
    <w:p w14:paraId="2DEF8CF8" w14:textId="77777777" w:rsidR="00873C7A" w:rsidRPr="00E541DD" w:rsidRDefault="00873C7A" w:rsidP="00873C7A">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Fund</w:t>
      </w:r>
      <w:r w:rsidRPr="00E541DD">
        <w:rPr>
          <w:rFonts w:eastAsia="Calibri" w:cs="Times New Roman"/>
          <w:i/>
          <w:color w:val="000000"/>
        </w:rPr>
        <w:t xml:space="preserve"> </w:t>
      </w:r>
      <w:r w:rsidRPr="003D78D4">
        <w:rPr>
          <w:rFonts w:eastAsia="Calibri" w:cs="Times New Roman"/>
          <w:color w:val="000000"/>
          <w:u w:val="single"/>
        </w:rPr>
        <w:t>5365</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0511</w:t>
      </w:r>
    </w:p>
    <w:p w14:paraId="59FFE361" w14:textId="77777777" w:rsidR="00873C7A" w:rsidRPr="00E541DD" w:rsidRDefault="00873C7A" w:rsidP="00873C7A">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footerReference w:type="default" r:id="rId164"/>
          <w:type w:val="continuous"/>
          <w:pgSz w:w="12240" w:h="15840"/>
          <w:pgMar w:top="1440" w:right="1440" w:bottom="1440" w:left="1440" w:header="720" w:footer="720" w:gutter="0"/>
          <w:cols w:space="720"/>
          <w:titlePg/>
          <w:docGrid w:linePitch="360"/>
        </w:sectPr>
      </w:pPr>
    </w:p>
    <w:p w14:paraId="48C2DF8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Medical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18900</w:t>
      </w:r>
      <w:r w:rsidRPr="00E541DD">
        <w:rPr>
          <w:rFonts w:eastAsia="Calibri" w:cs="Times New Roman"/>
          <w:color w:val="000000"/>
        </w:rPr>
        <w:tab/>
        <w:t>$</w:t>
      </w:r>
      <w:r w:rsidRPr="00E541DD">
        <w:rPr>
          <w:rFonts w:eastAsia="Calibri" w:cs="Times New Roman"/>
          <w:color w:val="000000"/>
        </w:rPr>
        <w:tab/>
      </w:r>
      <w:r w:rsidRPr="00095C2D">
        <w:rPr>
          <w:rFonts w:eastAsia="Calibri" w:cs="Times New Roman"/>
          <w:color w:val="000000"/>
        </w:rPr>
        <w:t>80,408,495</w:t>
      </w:r>
    </w:p>
    <w:p w14:paraId="7706D97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5CD2BC98"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Corrections and Rehabilitation – </w:t>
      </w:r>
    </w:p>
    <w:p w14:paraId="1B99FCF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Correctional Units</w:t>
      </w:r>
    </w:p>
    <w:p w14:paraId="7D898EB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15A)</w:t>
      </w:r>
    </w:p>
    <w:p w14:paraId="2134717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6283</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0608</w:t>
      </w:r>
    </w:p>
    <w:p w14:paraId="73F1FFF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sectPr w:rsidR="00873C7A" w:rsidRPr="00E541DD" w:rsidSect="00873C7A">
          <w:footerReference w:type="default" r:id="rId165"/>
          <w:type w:val="continuous"/>
          <w:pgSz w:w="12240" w:h="15840"/>
          <w:pgMar w:top="1440" w:right="1440" w:bottom="1440" w:left="1440" w:header="720" w:footer="720" w:gutter="0"/>
          <w:cols w:space="720"/>
          <w:titlePg/>
          <w:docGrid w:linePitch="360"/>
        </w:sectPr>
      </w:pPr>
    </w:p>
    <w:p w14:paraId="25F51B0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Any unexpended balance remaining in the appropriation for Capital Outlay and Maintenance (fund 6283, appropriation 75500) at the close of the fiscal year </w:t>
      </w:r>
      <w:r>
        <w:rPr>
          <w:rFonts w:eastAsia="Calibri" w:cs="Times New Roman"/>
          <w:color w:val="000000"/>
        </w:rPr>
        <w:t>2026</w:t>
      </w:r>
      <w:r w:rsidRPr="00E541DD">
        <w:rPr>
          <w:rFonts w:eastAsia="Calibri" w:cs="Times New Roman"/>
          <w:color w:val="000000"/>
        </w:rPr>
        <w:t xml:space="preserve"> is hereby reappropriated for expenditure during the fiscal year </w:t>
      </w:r>
      <w:r>
        <w:rPr>
          <w:rFonts w:eastAsia="Calibri" w:cs="Times New Roman"/>
          <w:color w:val="000000"/>
        </w:rPr>
        <w:t>2027</w:t>
      </w:r>
      <w:r w:rsidRPr="00E541DD">
        <w:rPr>
          <w:rFonts w:eastAsia="Calibri" w:cs="Times New Roman"/>
          <w:color w:val="000000"/>
        </w:rPr>
        <w:t>.</w:t>
      </w:r>
    </w:p>
    <w:p w14:paraId="471B41F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7BBDCFA8"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Lottery Commission – </w:t>
      </w:r>
    </w:p>
    <w:p w14:paraId="3BD44BB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General Purpose Account</w:t>
      </w:r>
    </w:p>
    <w:p w14:paraId="5A6912FA" w14:textId="77777777" w:rsidR="00873C7A" w:rsidRPr="003D78D4"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E541DD">
        <w:rPr>
          <w:rFonts w:eastAsia="Calibri" w:cs="Times New Roman"/>
          <w:color w:val="000000"/>
        </w:rPr>
        <w:t xml:space="preserve">Fund </w:t>
      </w:r>
      <w:r w:rsidRPr="003D78D4">
        <w:rPr>
          <w:rFonts w:eastAsia="Calibri" w:cs="Times New Roman"/>
          <w:color w:val="000000"/>
          <w:u w:val="single"/>
        </w:rPr>
        <w:t>7206</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0705</w:t>
      </w:r>
    </w:p>
    <w:p w14:paraId="0C09F1D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748E8F1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General Revenue Fund –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70011</w:t>
      </w:r>
      <w:r w:rsidRPr="00E541DD">
        <w:rPr>
          <w:rFonts w:eastAsia="Calibri" w:cs="Times New Roman"/>
          <w:color w:val="000000"/>
        </w:rPr>
        <w:tab/>
        <w:t>$</w:t>
      </w:r>
      <w:r w:rsidRPr="00E541DD">
        <w:rPr>
          <w:rFonts w:eastAsia="Calibri" w:cs="Times New Roman"/>
          <w:color w:val="000000"/>
        </w:rPr>
        <w:tab/>
        <w:t>65,000,000</w:t>
      </w:r>
    </w:p>
    <w:p w14:paraId="1C14D0C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lastRenderedPageBreak/>
        <w:tab/>
      </w:r>
      <w:r w:rsidRPr="00E541DD">
        <w:rPr>
          <w:rFonts w:eastAsia="Calibri" w:cs="Times New Roman"/>
          <w:color w:val="000000"/>
        </w:rPr>
        <w:tab/>
        <w:t xml:space="preserve">The above appropriation shall be transferred to the General Revenue Fund as determined by the Director of the Lottery in accordance with W.V. Code §29-22-18a. </w:t>
      </w:r>
    </w:p>
    <w:p w14:paraId="659A57B4"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Lottery Commission – </w:t>
      </w:r>
    </w:p>
    <w:p w14:paraId="6D23866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Refundable Credit</w:t>
      </w:r>
    </w:p>
    <w:p w14:paraId="06E9155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7207</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0705</w:t>
      </w:r>
    </w:p>
    <w:p w14:paraId="36E442F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6DE98C1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Directed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70000</w:t>
      </w:r>
      <w:r w:rsidRPr="00E541DD">
        <w:rPr>
          <w:rFonts w:eastAsia="Calibri" w:cs="Times New Roman"/>
          <w:color w:val="000000"/>
        </w:rPr>
        <w:tab/>
        <w:t>$</w:t>
      </w:r>
      <w:r w:rsidRPr="00E541DD">
        <w:rPr>
          <w:rFonts w:eastAsia="Calibri" w:cs="Times New Roman"/>
          <w:color w:val="000000"/>
        </w:rPr>
        <w:tab/>
        <w:t>10,000,000</w:t>
      </w:r>
    </w:p>
    <w:p w14:paraId="33B12FF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above appropriation shall be transferred to the General Revenue Fund to provide reimbursement for the refundable credit allowable under W.V. Code §11-21-21.  The amount of the required transfer shall be determined solely by the State Tax Commissioner and shall be completed by the Director of the Lottery upon the Commissioner’s request.</w:t>
      </w:r>
    </w:p>
    <w:p w14:paraId="2F8910A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3851E523"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Lottery Commission – </w:t>
      </w:r>
    </w:p>
    <w:p w14:paraId="38D0483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Distributions to Statutory Funds and Purposes</w:t>
      </w:r>
    </w:p>
    <w:p w14:paraId="296EE09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7213</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0705</w:t>
      </w:r>
    </w:p>
    <w:p w14:paraId="1DAAB15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footerReference w:type="default" r:id="rId166"/>
          <w:type w:val="continuous"/>
          <w:pgSz w:w="12240" w:h="15840"/>
          <w:pgMar w:top="1440" w:right="1440" w:bottom="1440" w:left="1440" w:header="720" w:footer="720" w:gutter="0"/>
          <w:cols w:space="720"/>
          <w:titlePg/>
          <w:docGrid w:linePitch="360"/>
        </w:sectPr>
      </w:pPr>
    </w:p>
    <w:p w14:paraId="3861F7B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Parking Garage Fund –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70001</w:t>
      </w:r>
      <w:r w:rsidRPr="00E541DD">
        <w:rPr>
          <w:rFonts w:eastAsia="Calibri" w:cs="Times New Roman"/>
          <w:color w:val="000000"/>
        </w:rPr>
        <w:tab/>
        <w:t>$</w:t>
      </w:r>
      <w:r w:rsidRPr="00E541DD">
        <w:rPr>
          <w:rFonts w:eastAsia="Calibri" w:cs="Times New Roman"/>
          <w:color w:val="000000"/>
        </w:rPr>
        <w:tab/>
        <w:t>300,000</w:t>
      </w:r>
    </w:p>
    <w:p w14:paraId="216958F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2004 Capitol Complex Parking Garage Fund –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70002</w:t>
      </w:r>
      <w:r w:rsidRPr="00E541DD">
        <w:rPr>
          <w:rFonts w:eastAsia="Calibri" w:cs="Times New Roman"/>
          <w:color w:val="000000"/>
        </w:rPr>
        <w:tab/>
      </w:r>
      <w:r w:rsidRPr="00E541DD">
        <w:rPr>
          <w:rFonts w:eastAsia="Calibri" w:cs="Times New Roman"/>
          <w:color w:val="000000"/>
        </w:rPr>
        <w:tab/>
        <w:t>116,478</w:t>
      </w:r>
    </w:p>
    <w:p w14:paraId="6187A12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Capitol Dome and Improvements Fund –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70003</w:t>
      </w:r>
      <w:r w:rsidRPr="00E541DD">
        <w:rPr>
          <w:rFonts w:eastAsia="Calibri" w:cs="Times New Roman"/>
          <w:color w:val="000000"/>
        </w:rPr>
        <w:tab/>
      </w:r>
      <w:r w:rsidRPr="00E541DD">
        <w:rPr>
          <w:rFonts w:eastAsia="Calibri" w:cs="Times New Roman"/>
          <w:color w:val="000000"/>
        </w:rPr>
        <w:tab/>
        <w:t>1,096,256</w:t>
      </w:r>
    </w:p>
    <w:p w14:paraId="2B3E145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Capitol Renovation and Improvement Fund –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70004</w:t>
      </w:r>
      <w:r w:rsidRPr="00E541DD">
        <w:rPr>
          <w:rFonts w:eastAsia="Calibri" w:cs="Times New Roman"/>
          <w:color w:val="000000"/>
        </w:rPr>
        <w:tab/>
      </w:r>
      <w:r w:rsidRPr="00E541DD">
        <w:rPr>
          <w:rFonts w:eastAsia="Calibri" w:cs="Times New Roman"/>
          <w:color w:val="000000"/>
        </w:rPr>
        <w:tab/>
        <w:t>2,381,252</w:t>
      </w:r>
    </w:p>
    <w:p w14:paraId="079EDF7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Economic Development Promotion and</w:t>
      </w:r>
    </w:p>
    <w:p w14:paraId="74EEAE5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 xml:space="preserve">Closing Fund </w:t>
      </w:r>
      <w:r w:rsidRPr="00E541DD">
        <w:rPr>
          <w:rFonts w:eastAsia="Calibri" w:cs="Times New Roman"/>
          <w:i/>
          <w:color w:val="000000"/>
        </w:rPr>
        <w:t>–</w:t>
      </w:r>
      <w:r w:rsidRPr="00E541DD">
        <w:rPr>
          <w:rFonts w:eastAsia="Calibri" w:cs="Times New Roman"/>
          <w:color w:val="000000"/>
        </w:rPr>
        <w:t xml:space="preserve">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70005</w:t>
      </w:r>
      <w:r w:rsidRPr="00E541DD">
        <w:rPr>
          <w:rFonts w:eastAsia="Calibri" w:cs="Times New Roman"/>
          <w:color w:val="000000"/>
        </w:rPr>
        <w:tab/>
      </w:r>
      <w:r w:rsidRPr="00E541DD">
        <w:rPr>
          <w:rFonts w:eastAsia="Calibri" w:cs="Times New Roman"/>
          <w:color w:val="000000"/>
        </w:rPr>
        <w:tab/>
        <w:t>1,298,864</w:t>
      </w:r>
    </w:p>
    <w:p w14:paraId="03A42E7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Research Challenge Fund –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70006</w:t>
      </w:r>
      <w:r w:rsidRPr="00E541DD">
        <w:rPr>
          <w:rFonts w:eastAsia="Calibri" w:cs="Times New Roman"/>
          <w:color w:val="000000"/>
        </w:rPr>
        <w:tab/>
      </w:r>
      <w:r w:rsidRPr="00E541DD">
        <w:rPr>
          <w:rFonts w:eastAsia="Calibri" w:cs="Times New Roman"/>
          <w:color w:val="000000"/>
        </w:rPr>
        <w:tab/>
        <w:t>1,731,820</w:t>
      </w:r>
    </w:p>
    <w:p w14:paraId="4C96FDF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Tourism Promotion Fund –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70007</w:t>
      </w:r>
      <w:r w:rsidRPr="00E541DD">
        <w:rPr>
          <w:rFonts w:eastAsia="Calibri" w:cs="Times New Roman"/>
          <w:color w:val="000000"/>
        </w:rPr>
        <w:tab/>
      </w:r>
      <w:r w:rsidRPr="00E541DD">
        <w:rPr>
          <w:rFonts w:eastAsia="Calibri" w:cs="Times New Roman"/>
          <w:color w:val="000000"/>
        </w:rPr>
        <w:tab/>
        <w:t>4,808,142</w:t>
      </w:r>
    </w:p>
    <w:p w14:paraId="5799E72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Cultural Facilities and Capital Resources Matching</w:t>
      </w:r>
    </w:p>
    <w:p w14:paraId="4646087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Grant Program Fund –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70008</w:t>
      </w:r>
      <w:r w:rsidRPr="00E541DD">
        <w:rPr>
          <w:rFonts w:eastAsia="Calibri" w:cs="Times New Roman"/>
          <w:color w:val="000000"/>
        </w:rPr>
        <w:tab/>
      </w:r>
      <w:r w:rsidRPr="00E541DD">
        <w:rPr>
          <w:rFonts w:eastAsia="Calibri" w:cs="Times New Roman"/>
          <w:color w:val="000000"/>
        </w:rPr>
        <w:tab/>
        <w:t>1,500,000</w:t>
      </w:r>
    </w:p>
    <w:p w14:paraId="07BF2DF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State Debt Reduction Fund –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70010</w:t>
      </w:r>
      <w:r w:rsidRPr="00E541DD">
        <w:rPr>
          <w:rFonts w:eastAsia="Calibri" w:cs="Times New Roman"/>
          <w:color w:val="000000"/>
        </w:rPr>
        <w:tab/>
      </w:r>
      <w:r w:rsidRPr="00E541DD">
        <w:rPr>
          <w:rFonts w:eastAsia="Calibri" w:cs="Times New Roman"/>
          <w:color w:val="000000"/>
        </w:rPr>
        <w:tab/>
        <w:t>20,000,000</w:t>
      </w:r>
    </w:p>
    <w:p w14:paraId="4C5274A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General Revenue Fund –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70011</w:t>
      </w:r>
      <w:r w:rsidRPr="00E541DD">
        <w:rPr>
          <w:rFonts w:eastAsia="Calibri" w:cs="Times New Roman"/>
          <w:color w:val="000000"/>
        </w:rPr>
        <w:tab/>
      </w:r>
      <w:r w:rsidRPr="00E541DD">
        <w:rPr>
          <w:rFonts w:eastAsia="Calibri" w:cs="Times New Roman"/>
          <w:color w:val="000000"/>
        </w:rPr>
        <w:tab/>
        <w:t>1,167,799</w:t>
      </w:r>
    </w:p>
    <w:p w14:paraId="12521F6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West Virginia Racing Commission Racetrack</w:t>
      </w:r>
    </w:p>
    <w:p w14:paraId="738BB27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ab/>
        <w:t>Video Lottery Account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70012</w:t>
      </w:r>
      <w:r w:rsidRPr="00E541DD">
        <w:rPr>
          <w:rFonts w:eastAsia="Calibri" w:cs="Times New Roman"/>
          <w:color w:val="000000"/>
        </w:rPr>
        <w:tab/>
      </w:r>
      <w:r w:rsidRPr="00E541DD">
        <w:rPr>
          <w:rFonts w:eastAsia="Calibri" w:cs="Times New Roman"/>
          <w:color w:val="000000"/>
        </w:rPr>
        <w:tab/>
        <w:t>3,463,637</w:t>
      </w:r>
    </w:p>
    <w:p w14:paraId="514A8FB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Historic Resort Hotel Fund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70013</w:t>
      </w:r>
      <w:r w:rsidRPr="00E541DD">
        <w:rPr>
          <w:rFonts w:eastAsia="Calibri" w:cs="Times New Roman"/>
          <w:color w:val="000000"/>
        </w:rPr>
        <w:tab/>
      </w:r>
      <w:r w:rsidRPr="00E541DD">
        <w:rPr>
          <w:rFonts w:eastAsia="Calibri" w:cs="Times New Roman"/>
          <w:color w:val="000000"/>
        </w:rPr>
        <w:tab/>
        <w:t>24,010</w:t>
      </w:r>
    </w:p>
    <w:p w14:paraId="34775AE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Licensed Racetrack Regular Purse Fund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70014</w:t>
      </w:r>
      <w:r w:rsidRPr="00E541DD">
        <w:rPr>
          <w:rFonts w:eastAsia="Calibri" w:cs="Times New Roman"/>
          <w:color w:val="000000"/>
        </w:rPr>
        <w:tab/>
      </w:r>
      <w:r w:rsidRPr="003D78D4">
        <w:rPr>
          <w:rFonts w:eastAsia="Calibri" w:cs="Times New Roman"/>
          <w:color w:val="000000"/>
          <w:u w:val="single"/>
        </w:rPr>
        <w:tab/>
        <w:t>22,383,247</w:t>
      </w:r>
    </w:p>
    <w:p w14:paraId="61E8504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60,271,505</w:t>
      </w:r>
    </w:p>
    <w:p w14:paraId="285D6CC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footerReference w:type="default" r:id="rId167"/>
          <w:type w:val="continuous"/>
          <w:pgSz w:w="12240" w:h="15840"/>
          <w:pgMar w:top="1440" w:right="1440" w:bottom="1440" w:left="1440" w:header="720" w:footer="720" w:gutter="0"/>
          <w:lnNumType w:countBy="1" w:restart="newSection"/>
          <w:cols w:space="720"/>
          <w:titlePg/>
          <w:docGrid w:linePitch="360"/>
        </w:sectPr>
      </w:pPr>
    </w:p>
    <w:p w14:paraId="23229065"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Racing Commission</w:t>
      </w:r>
    </w:p>
    <w:p w14:paraId="000A297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7308</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0707</w:t>
      </w:r>
    </w:p>
    <w:p w14:paraId="20E58B9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212976D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Special Breeders Compensation</w:t>
      </w:r>
    </w:p>
    <w:p w14:paraId="4EC0690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(W.V. Code §29-22-18a, subsection (I))</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21800</w:t>
      </w:r>
      <w:r w:rsidRPr="00E541DD">
        <w:rPr>
          <w:rFonts w:eastAsia="Calibri" w:cs="Times New Roman"/>
          <w:color w:val="000000"/>
        </w:rPr>
        <w:tab/>
        <w:t>$</w:t>
      </w:r>
      <w:r w:rsidRPr="00E541DD">
        <w:rPr>
          <w:rFonts w:eastAsia="Calibri" w:cs="Times New Roman"/>
          <w:color w:val="000000"/>
        </w:rPr>
        <w:tab/>
        <w:t xml:space="preserve">2,000,000 </w:t>
      </w:r>
    </w:p>
    <w:p w14:paraId="4688F18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0EA5A6CD"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Economic Development Authority –</w:t>
      </w:r>
    </w:p>
    <w:p w14:paraId="03FCBE2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Cacapon and Beech Fork State Parks –</w:t>
      </w:r>
    </w:p>
    <w:p w14:paraId="121769B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Lottery Revenue Debt Service</w:t>
      </w:r>
    </w:p>
    <w:p w14:paraId="273F1D8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9067</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0944</w:t>
      </w:r>
    </w:p>
    <w:p w14:paraId="3B5D40B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0387FFC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Debt Service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04000</w:t>
      </w:r>
      <w:r w:rsidRPr="00E541DD">
        <w:rPr>
          <w:rFonts w:eastAsia="Calibri" w:cs="Times New Roman"/>
          <w:color w:val="000000"/>
        </w:rPr>
        <w:tab/>
        <w:t>$</w:t>
      </w:r>
      <w:r w:rsidRPr="00E541DD">
        <w:rPr>
          <w:rFonts w:eastAsia="Calibri" w:cs="Times New Roman"/>
          <w:color w:val="000000"/>
        </w:rPr>
        <w:tab/>
        <w:t>2,032,000</w:t>
      </w:r>
    </w:p>
    <w:p w14:paraId="136B31B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footerReference w:type="default" r:id="rId168"/>
          <w:type w:val="continuous"/>
          <w:pgSz w:w="12240" w:h="15840"/>
          <w:pgMar w:top="1440" w:right="1440" w:bottom="1440" w:left="1440" w:header="720" w:footer="720" w:gutter="0"/>
          <w:lnNumType w:countBy="1" w:restart="newSection"/>
          <w:cols w:space="720"/>
          <w:titlePg/>
          <w:docGrid w:linePitch="360"/>
        </w:sectPr>
      </w:pPr>
    </w:p>
    <w:p w14:paraId="125FA9A1"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Economic Development Authority – </w:t>
      </w:r>
    </w:p>
    <w:p w14:paraId="7AFB3F0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State Parks Lottery Revenue Debt Service Fund</w:t>
      </w:r>
    </w:p>
    <w:p w14:paraId="13AE02E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9068</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0944</w:t>
      </w:r>
    </w:p>
    <w:p w14:paraId="15B3230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145390B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Debt Service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04000</w:t>
      </w:r>
      <w:r w:rsidRPr="00E541DD">
        <w:rPr>
          <w:rFonts w:eastAsia="Calibri" w:cs="Times New Roman"/>
          <w:color w:val="000000"/>
        </w:rPr>
        <w:tab/>
        <w:t>$</w:t>
      </w:r>
      <w:r w:rsidRPr="00E541DD">
        <w:rPr>
          <w:rFonts w:eastAsia="Calibri" w:cs="Times New Roman"/>
          <w:color w:val="000000"/>
        </w:rPr>
        <w:tab/>
        <w:t>4,395,000</w:t>
      </w:r>
    </w:p>
    <w:p w14:paraId="64E3C02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docGrid w:linePitch="360"/>
        </w:sectPr>
      </w:pPr>
    </w:p>
    <w:p w14:paraId="104E914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Total TITLE II, Section 5 – Excess Lottery Funds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095C2D">
        <w:rPr>
          <w:rFonts w:eastAsia="Calibri" w:cs="Times New Roman"/>
          <w:color w:val="000000"/>
        </w:rPr>
        <w:t>$</w:t>
      </w:r>
      <w:r w:rsidRPr="00095C2D">
        <w:rPr>
          <w:rFonts w:eastAsia="Calibri" w:cs="Times New Roman"/>
          <w:color w:val="000000"/>
        </w:rPr>
        <w:tab/>
        <w:t>334,612,000</w:t>
      </w:r>
    </w:p>
    <w:p w14:paraId="3128EC3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continuous"/>
          <w:cols w:space="720"/>
          <w:titlePg/>
          <w:docGrid w:linePitch="360"/>
        </w:sectPr>
      </w:pPr>
    </w:p>
    <w:p w14:paraId="09FC0C5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b/>
          <w:color w:val="000000"/>
        </w:rPr>
        <w:tab/>
      </w:r>
      <w:r w:rsidRPr="00E541DD">
        <w:rPr>
          <w:rFonts w:eastAsia="Calibri" w:cs="Times New Roman"/>
          <w:b/>
          <w:color w:val="000000"/>
        </w:rPr>
        <w:tab/>
        <w:t>Sec. 6. Appropriations of federal funds.</w:t>
      </w:r>
      <w:r w:rsidRPr="00E541DD">
        <w:rPr>
          <w:rFonts w:eastAsia="Calibri" w:cs="Times New Roman"/>
          <w:color w:val="000000"/>
        </w:rPr>
        <w:t xml:space="preserve"> — In accordance with Article 11, Chapter 4 of the Code from federal funds there are hereby appropriated conditionally upon the fulfillment of the provisions set forth in Article 2, Chapter 11B of the Code the following amounts, as itemized, for expenditure during the fiscal year </w:t>
      </w:r>
      <w:r>
        <w:rPr>
          <w:rFonts w:eastAsia="Calibri" w:cs="Times New Roman"/>
          <w:color w:val="000000"/>
        </w:rPr>
        <w:t>2027</w:t>
      </w:r>
      <w:r w:rsidRPr="00E541DD">
        <w:rPr>
          <w:rFonts w:eastAsia="Calibri" w:cs="Times New Roman"/>
          <w:color w:val="000000"/>
        </w:rPr>
        <w:t>.</w:t>
      </w:r>
    </w:p>
    <w:p w14:paraId="2572758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footerReference w:type="default" r:id="rId169"/>
          <w:type w:val="continuous"/>
          <w:pgSz w:w="12240" w:h="15840"/>
          <w:pgMar w:top="1440" w:right="1440" w:bottom="1440" w:left="1440" w:header="720" w:footer="720" w:gutter="0"/>
          <w:lnNumType w:countBy="1" w:restart="newSection"/>
          <w:cols w:space="720"/>
          <w:titlePg/>
          <w:docGrid w:linePitch="360"/>
        </w:sectPr>
      </w:pPr>
    </w:p>
    <w:p w14:paraId="33142CB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E541DD">
        <w:rPr>
          <w:rFonts w:eastAsia="Calibri" w:cs="Times New Roman"/>
          <w:b/>
          <w:color w:val="000000"/>
        </w:rPr>
        <w:t>LEGISLATIVE</w:t>
      </w:r>
    </w:p>
    <w:p w14:paraId="28042C71"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Crime Victims Compensation Fund</w:t>
      </w:r>
    </w:p>
    <w:p w14:paraId="4329BB3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14)</w:t>
      </w:r>
    </w:p>
    <w:p w14:paraId="3300612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8738</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2300</w:t>
      </w:r>
    </w:p>
    <w:p w14:paraId="309D1BFF" w14:textId="77777777" w:rsidR="00873C7A" w:rsidRPr="00E541DD" w:rsidRDefault="00873C7A" w:rsidP="00873C7A">
      <w:pPr>
        <w:numPr>
          <w:ilvl w:val="12"/>
          <w:numId w:val="0"/>
        </w:numPr>
        <w:tabs>
          <w:tab w:val="left" w:pos="288"/>
          <w:tab w:val="left" w:pos="720"/>
          <w:tab w:val="left" w:pos="6030"/>
          <w:tab w:val="right" w:pos="6451"/>
          <w:tab w:val="center" w:pos="6840"/>
          <w:tab w:val="left" w:pos="7704"/>
          <w:tab w:val="center" w:pos="8640"/>
          <w:tab w:val="right" w:pos="9720"/>
        </w:tabs>
        <w:jc w:val="both"/>
        <w:rPr>
          <w:rFonts w:eastAsia="Calibri" w:cs="Times New Roman"/>
          <w:b/>
          <w:bCs/>
          <w:color w:val="000000"/>
        </w:rPr>
      </w:pPr>
      <w:r w:rsidRPr="00E541DD">
        <w:rPr>
          <w:rFonts w:eastAsia="Calibri" w:cs="Times New Roman"/>
          <w:b/>
          <w:bCs/>
          <w:color w:val="000000"/>
        </w:rPr>
        <w:lastRenderedPageBreak/>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t>Appro-</w:t>
      </w:r>
      <w:r w:rsidRPr="00E541DD">
        <w:rPr>
          <w:rFonts w:eastAsia="Calibri" w:cs="Times New Roman"/>
          <w:b/>
          <w:bCs/>
          <w:color w:val="000000"/>
        </w:rPr>
        <w:tab/>
      </w:r>
      <w:r w:rsidRPr="00E541DD">
        <w:rPr>
          <w:rFonts w:eastAsia="Calibri" w:cs="Times New Roman"/>
          <w:b/>
          <w:bCs/>
          <w:color w:val="000000"/>
        </w:rPr>
        <w:tab/>
        <w:t>Federal</w:t>
      </w:r>
    </w:p>
    <w:p w14:paraId="1647C9E6" w14:textId="77777777" w:rsidR="00873C7A" w:rsidRPr="00E541DD" w:rsidRDefault="00873C7A" w:rsidP="00873C7A">
      <w:pPr>
        <w:numPr>
          <w:ilvl w:val="12"/>
          <w:numId w:val="0"/>
        </w:numPr>
        <w:tabs>
          <w:tab w:val="left" w:pos="288"/>
          <w:tab w:val="left" w:pos="720"/>
          <w:tab w:val="left" w:pos="6030"/>
          <w:tab w:val="right" w:pos="6451"/>
          <w:tab w:val="center" w:pos="6840"/>
          <w:tab w:val="left" w:pos="7704"/>
          <w:tab w:val="center" w:pos="8640"/>
          <w:tab w:val="right" w:pos="9720"/>
        </w:tabs>
        <w:jc w:val="both"/>
        <w:rPr>
          <w:rFonts w:eastAsia="Calibri" w:cs="Times New Roman"/>
          <w:b/>
          <w:bCs/>
          <w:color w:val="000000"/>
        </w:rPr>
      </w:pP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r>
      <w:r w:rsidRPr="00E541DD">
        <w:rPr>
          <w:rFonts w:eastAsia="Calibri" w:cs="Times New Roman"/>
          <w:b/>
          <w:bCs/>
          <w:color w:val="000000"/>
        </w:rPr>
        <w:tab/>
        <w:t>priation</w:t>
      </w:r>
      <w:r w:rsidRPr="00E541DD">
        <w:rPr>
          <w:rFonts w:eastAsia="Calibri" w:cs="Times New Roman"/>
          <w:b/>
          <w:bCs/>
          <w:color w:val="000000"/>
        </w:rPr>
        <w:tab/>
      </w:r>
      <w:r w:rsidRPr="00E541DD">
        <w:rPr>
          <w:rFonts w:eastAsia="Calibri" w:cs="Times New Roman"/>
          <w:b/>
          <w:bCs/>
          <w:color w:val="000000"/>
        </w:rPr>
        <w:tab/>
        <w:t>Funds</w:t>
      </w:r>
    </w:p>
    <w:p w14:paraId="5B19423D" w14:textId="77777777" w:rsidR="00873C7A" w:rsidRPr="00E541DD" w:rsidRDefault="00873C7A" w:rsidP="00873C7A">
      <w:pPr>
        <w:numPr>
          <w:ilvl w:val="12"/>
          <w:numId w:val="0"/>
        </w:numPr>
        <w:tabs>
          <w:tab w:val="left" w:pos="288"/>
          <w:tab w:val="left" w:pos="720"/>
          <w:tab w:val="left" w:leader="dot" w:pos="6030"/>
          <w:tab w:val="right" w:pos="6451"/>
          <w:tab w:val="center" w:pos="6840"/>
          <w:tab w:val="left" w:pos="7704"/>
          <w:tab w:val="center" w:pos="8640"/>
          <w:tab w:val="right" w:pos="9720"/>
        </w:tabs>
        <w:jc w:val="both"/>
        <w:rPr>
          <w:rFonts w:eastAsia="Calibri" w:cs="Times New Roman"/>
          <w:b/>
          <w:bCs/>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730EF52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Economic Loss Claim Payment Fund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33400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7</w:t>
      </w:r>
      <w:r w:rsidRPr="00E541DD">
        <w:rPr>
          <w:rFonts w:eastAsia="Calibri" w:cs="Times New Roman"/>
          <w:color w:val="000000"/>
        </w:rPr>
        <w:t>50,000</w:t>
      </w:r>
    </w:p>
    <w:p w14:paraId="1FDFAE9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E541DD">
        <w:rPr>
          <w:rFonts w:eastAsia="Calibri" w:cs="Times New Roman"/>
          <w:b/>
          <w:color w:val="000000"/>
        </w:rPr>
        <w:t>JUDICIAL</w:t>
      </w:r>
    </w:p>
    <w:p w14:paraId="63398D07"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Supreme Court</w:t>
      </w:r>
    </w:p>
    <w:p w14:paraId="31E42BE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8867</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2400</w:t>
      </w:r>
    </w:p>
    <w:p w14:paraId="1974CEA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31299E9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2,175,000</w:t>
      </w:r>
    </w:p>
    <w:p w14:paraId="24B4BA6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100,000</w:t>
      </w:r>
    </w:p>
    <w:p w14:paraId="445EDA5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250,000</w:t>
      </w:r>
    </w:p>
    <w:p w14:paraId="05EAA01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1,275,000</w:t>
      </w:r>
    </w:p>
    <w:p w14:paraId="150D129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3D78D4">
        <w:rPr>
          <w:rFonts w:eastAsia="Calibri" w:cs="Times New Roman"/>
          <w:color w:val="000000"/>
          <w:u w:val="single"/>
        </w:rPr>
        <w:tab/>
        <w:t>200,000</w:t>
      </w:r>
    </w:p>
    <w:p w14:paraId="318FCC9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4,000,000</w:t>
      </w:r>
    </w:p>
    <w:p w14:paraId="74A9194B"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E541DD">
        <w:rPr>
          <w:rFonts w:eastAsia="Calibri" w:cs="Times New Roman"/>
          <w:b/>
          <w:color w:val="000000"/>
        </w:rPr>
        <w:t>EXECUTIVE</w:t>
      </w:r>
    </w:p>
    <w:p w14:paraId="163C3AEC" w14:textId="77777777" w:rsidR="00873C7A" w:rsidRPr="00E541DD" w:rsidRDefault="00873C7A" w:rsidP="00873C7A">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Department of Agriculture</w:t>
      </w:r>
    </w:p>
    <w:p w14:paraId="1FAD4022"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19)</w:t>
      </w:r>
    </w:p>
    <w:p w14:paraId="54822E5E"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8736</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1400</w:t>
      </w:r>
    </w:p>
    <w:p w14:paraId="2139BA1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footerReference w:type="default" r:id="rId170"/>
          <w:type w:val="continuous"/>
          <w:pgSz w:w="12240" w:h="15840"/>
          <w:pgMar w:top="1440" w:right="1440" w:bottom="1440" w:left="1440" w:header="720" w:footer="720" w:gutter="0"/>
          <w:lnNumType w:countBy="1" w:restart="newSection"/>
          <w:cols w:space="720"/>
          <w:titlePg/>
          <w:docGrid w:linePitch="360"/>
        </w:sectPr>
      </w:pPr>
    </w:p>
    <w:p w14:paraId="3EA409E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2,7</w:t>
      </w:r>
      <w:r>
        <w:rPr>
          <w:rFonts w:eastAsia="Calibri" w:cs="Times New Roman"/>
          <w:color w:val="000000"/>
        </w:rPr>
        <w:t>80,602</w:t>
      </w:r>
    </w:p>
    <w:p w14:paraId="361D843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650,000</w:t>
      </w:r>
    </w:p>
    <w:p w14:paraId="256617E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910,500</w:t>
      </w:r>
    </w:p>
    <w:p w14:paraId="58AF142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50,534</w:t>
      </w:r>
    </w:p>
    <w:p w14:paraId="4FA4772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6,841,987</w:t>
      </w:r>
    </w:p>
    <w:p w14:paraId="737BF75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t xml:space="preserve">         </w:t>
      </w:r>
      <w:r w:rsidRPr="00E541DD">
        <w:rPr>
          <w:rFonts w:eastAsia="Calibri" w:cs="Times New Roman"/>
          <w:color w:val="000000"/>
        </w:rPr>
        <w:tab/>
        <w:t>1,000,000</w:t>
      </w:r>
    </w:p>
    <w:p w14:paraId="75CCE58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550,000</w:t>
      </w:r>
    </w:p>
    <w:p w14:paraId="508F325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Land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73000</w:t>
      </w:r>
      <w:r w:rsidRPr="00E541DD">
        <w:rPr>
          <w:rFonts w:eastAsia="Calibri" w:cs="Times New Roman"/>
          <w:color w:val="000000"/>
        </w:rPr>
        <w:tab/>
      </w:r>
      <w:r w:rsidRPr="00E541DD">
        <w:rPr>
          <w:rFonts w:eastAsia="Calibri" w:cs="Times New Roman"/>
          <w:color w:val="000000"/>
        </w:rPr>
        <w:tab/>
        <w:t>500,000</w:t>
      </w:r>
    </w:p>
    <w:p w14:paraId="208BA8B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Federal Coronavirus Pandemic</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89101</w:t>
      </w:r>
      <w:r w:rsidRPr="00E541DD">
        <w:rPr>
          <w:rFonts w:eastAsia="Calibri" w:cs="Times New Roman"/>
          <w:color w:val="000000"/>
        </w:rPr>
        <w:tab/>
      </w:r>
      <w:r w:rsidRPr="003D78D4">
        <w:rPr>
          <w:rFonts w:eastAsia="Calibri" w:cs="Times New Roman"/>
          <w:color w:val="000000"/>
          <w:u w:val="single"/>
        </w:rPr>
        <w:tab/>
        <w:t>4,721,430</w:t>
      </w:r>
    </w:p>
    <w:p w14:paraId="28D3942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w:t>
      </w:r>
      <w:r>
        <w:rPr>
          <w:rFonts w:eastAsia="Calibri" w:cs="Times New Roman"/>
          <w:color w:val="000000"/>
        </w:rPr>
        <w:t>8,005,053</w:t>
      </w:r>
    </w:p>
    <w:p w14:paraId="57E652D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3A04B2F6"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lastRenderedPageBreak/>
        <w:t xml:space="preserve">Department of Agriculture – </w:t>
      </w:r>
    </w:p>
    <w:p w14:paraId="61524B5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Meat Inspection Fund</w:t>
      </w:r>
    </w:p>
    <w:p w14:paraId="2D20A5B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19)</w:t>
      </w:r>
    </w:p>
    <w:p w14:paraId="5881386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8737</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1400</w:t>
      </w:r>
    </w:p>
    <w:p w14:paraId="705E0E6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footerReference w:type="default" r:id="rId171"/>
          <w:type w:val="continuous"/>
          <w:pgSz w:w="12240" w:h="15840"/>
          <w:pgMar w:top="1440" w:right="1440" w:bottom="1440" w:left="1440" w:header="720" w:footer="720" w:gutter="0"/>
          <w:cols w:space="720"/>
          <w:titlePg/>
          <w:docGrid w:linePitch="360"/>
        </w:sectPr>
      </w:pPr>
    </w:p>
    <w:p w14:paraId="635C563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757,900</w:t>
      </w:r>
    </w:p>
    <w:p w14:paraId="68648E7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5,500</w:t>
      </w:r>
    </w:p>
    <w:p w14:paraId="74BA493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114,478</w:t>
      </w:r>
    </w:p>
    <w:p w14:paraId="2996AE1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8,755</w:t>
      </w:r>
    </w:p>
    <w:p w14:paraId="14A1D21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3D78D4">
        <w:rPr>
          <w:rFonts w:eastAsia="Calibri" w:cs="Times New Roman"/>
          <w:color w:val="000000"/>
          <w:u w:val="single"/>
        </w:rPr>
        <w:tab/>
        <w:t>136,012</w:t>
      </w:r>
    </w:p>
    <w:p w14:paraId="1F04BFF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1,0</w:t>
      </w:r>
      <w:r>
        <w:rPr>
          <w:rFonts w:eastAsia="Calibri" w:cs="Times New Roman"/>
          <w:color w:val="000000"/>
        </w:rPr>
        <w:t>22,645</w:t>
      </w:r>
    </w:p>
    <w:p w14:paraId="14459F9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footerReference w:type="default" r:id="rId172"/>
          <w:type w:val="continuous"/>
          <w:pgSz w:w="12240" w:h="15840"/>
          <w:pgMar w:top="1440" w:right="1440" w:bottom="1440" w:left="1440" w:header="720" w:footer="720" w:gutter="0"/>
          <w:lnNumType w:countBy="1" w:restart="newSection"/>
          <w:cols w:space="720"/>
          <w:titlePg/>
          <w:docGrid w:linePitch="360"/>
        </w:sectPr>
      </w:pPr>
    </w:p>
    <w:p w14:paraId="4E07CEBA"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Agriculture – </w:t>
      </w:r>
    </w:p>
    <w:p w14:paraId="1C9286D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State Conservation Committee</w:t>
      </w:r>
    </w:p>
    <w:p w14:paraId="3C4CCF8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19)</w:t>
      </w:r>
    </w:p>
    <w:p w14:paraId="69C383C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8783</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1400</w:t>
      </w:r>
    </w:p>
    <w:p w14:paraId="0CA3598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71AEBA5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205,267</w:t>
      </w:r>
    </w:p>
    <w:p w14:paraId="573009E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3D78D4">
        <w:rPr>
          <w:rFonts w:eastAsia="Calibri" w:cs="Times New Roman"/>
          <w:color w:val="000000"/>
          <w:u w:val="single"/>
        </w:rPr>
        <w:tab/>
        <w:t>15,</w:t>
      </w:r>
      <w:r>
        <w:rPr>
          <w:rFonts w:eastAsia="Calibri" w:cs="Times New Roman"/>
          <w:color w:val="000000"/>
          <w:u w:val="single"/>
        </w:rPr>
        <w:t>496,778</w:t>
      </w:r>
    </w:p>
    <w:p w14:paraId="68F7C7E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15,</w:t>
      </w:r>
      <w:r>
        <w:rPr>
          <w:rFonts w:eastAsia="Calibri" w:cs="Times New Roman"/>
          <w:color w:val="000000"/>
        </w:rPr>
        <w:t>702,045</w:t>
      </w:r>
    </w:p>
    <w:p w14:paraId="04BC56C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485A3882"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Agriculture – </w:t>
      </w:r>
    </w:p>
    <w:p w14:paraId="4836A4C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Land Protection Authority</w:t>
      </w:r>
    </w:p>
    <w:p w14:paraId="735B253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(W.V. Code Chapter 19)</w:t>
      </w:r>
    </w:p>
    <w:p w14:paraId="0AAF125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8896</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1400</w:t>
      </w:r>
    </w:p>
    <w:p w14:paraId="79601E9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7781CE5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46,526</w:t>
      </w:r>
    </w:p>
    <w:p w14:paraId="49D67B0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5,004</w:t>
      </w:r>
    </w:p>
    <w:p w14:paraId="443BCDF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3D78D4">
        <w:rPr>
          <w:rFonts w:eastAsia="Calibri" w:cs="Times New Roman"/>
          <w:color w:val="000000"/>
          <w:u w:val="single"/>
        </w:rPr>
        <w:tab/>
        <w:t>448,920</w:t>
      </w:r>
    </w:p>
    <w:p w14:paraId="455A06B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500,450</w:t>
      </w:r>
    </w:p>
    <w:p w14:paraId="29C0E0A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6777C474"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Attorney General –</w:t>
      </w:r>
    </w:p>
    <w:p w14:paraId="78B8892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lastRenderedPageBreak/>
        <w:t>Medicaid Fraud Unit</w:t>
      </w:r>
    </w:p>
    <w:p w14:paraId="5A72966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(W.V. Code Chapter 5)</w:t>
      </w:r>
    </w:p>
    <w:p w14:paraId="7900C35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footerReference w:type="default" r:id="rId173"/>
          <w:type w:val="continuous"/>
          <w:pgSz w:w="12240" w:h="15840"/>
          <w:pgMar w:top="1440" w:right="1440" w:bottom="1440" w:left="1440" w:header="720" w:footer="720" w:gutter="0"/>
          <w:cols w:space="720"/>
          <w:titlePg/>
          <w:docGrid w:linePitch="360"/>
        </w:sectPr>
      </w:pPr>
      <w:r w:rsidRPr="00E541DD">
        <w:rPr>
          <w:rFonts w:eastAsia="Calibri" w:cs="Times New Roman"/>
          <w:iCs/>
          <w:color w:val="000000"/>
        </w:rPr>
        <w:t xml:space="preserve">Fund </w:t>
      </w:r>
      <w:r w:rsidRPr="003D78D4">
        <w:rPr>
          <w:rFonts w:eastAsia="Calibri" w:cs="Times New Roman"/>
          <w:iCs/>
          <w:color w:val="000000"/>
          <w:u w:val="single"/>
        </w:rPr>
        <w:t>8882</w:t>
      </w:r>
      <w:r w:rsidRPr="00E541DD">
        <w:rPr>
          <w:rFonts w:eastAsia="Calibri" w:cs="Times New Roman"/>
          <w:iCs/>
          <w:color w:val="000000"/>
        </w:rPr>
        <w:t xml:space="preserve"> FY </w:t>
      </w:r>
      <w:r w:rsidRPr="003D78D4">
        <w:rPr>
          <w:rFonts w:eastAsia="Calibri" w:cs="Times New Roman"/>
          <w:iCs/>
          <w:color w:val="000000"/>
          <w:u w:val="single"/>
        </w:rPr>
        <w:t>2027</w:t>
      </w:r>
      <w:r w:rsidRPr="00E541DD">
        <w:rPr>
          <w:rFonts w:eastAsia="Calibri" w:cs="Times New Roman"/>
          <w:iCs/>
          <w:color w:val="000000"/>
        </w:rPr>
        <w:t xml:space="preserve"> Org </w:t>
      </w:r>
      <w:r w:rsidRPr="003D78D4">
        <w:rPr>
          <w:rFonts w:eastAsia="Calibri" w:cs="Times New Roman"/>
          <w:iCs/>
          <w:color w:val="000000"/>
          <w:u w:val="single"/>
        </w:rPr>
        <w:t>1500</w:t>
      </w:r>
      <w:r w:rsidRPr="00E541DD">
        <w:rPr>
          <w:rFonts w:eastAsia="Calibri" w:cs="Times New Roman"/>
          <w:color w:val="000000"/>
        </w:rPr>
        <w:t xml:space="preserve"> </w:t>
      </w:r>
    </w:p>
    <w:p w14:paraId="2D53876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w:t>
      </w:r>
      <w:r>
        <w:rPr>
          <w:rFonts w:eastAsia="Calibri" w:cs="Times New Roman"/>
          <w:color w:val="000000"/>
        </w:rPr>
        <w:t>994,727</w:t>
      </w:r>
    </w:p>
    <w:p w14:paraId="787D378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4,313</w:t>
      </w:r>
    </w:p>
    <w:p w14:paraId="76C8251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7,500</w:t>
      </w:r>
    </w:p>
    <w:p w14:paraId="77439E5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15,336</w:t>
      </w:r>
    </w:p>
    <w:p w14:paraId="781DAE3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611,287</w:t>
      </w:r>
    </w:p>
    <w:p w14:paraId="25B0782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3D78D4">
        <w:rPr>
          <w:rFonts w:eastAsia="Calibri" w:cs="Times New Roman"/>
          <w:color w:val="000000"/>
          <w:u w:val="single"/>
        </w:rPr>
        <w:tab/>
        <w:t>11,336</w:t>
      </w:r>
    </w:p>
    <w:p w14:paraId="7DFD33D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w:t>
      </w:r>
      <w:r>
        <w:rPr>
          <w:rFonts w:eastAsia="Calibri" w:cs="Times New Roman"/>
          <w:color w:val="000000"/>
        </w:rPr>
        <w:t>644,499</w:t>
      </w:r>
    </w:p>
    <w:p w14:paraId="75BBE07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footerReference w:type="default" r:id="rId174"/>
          <w:type w:val="continuous"/>
          <w:pgSz w:w="12240" w:h="15840"/>
          <w:pgMar w:top="1440" w:right="1440" w:bottom="1440" w:left="1440" w:header="720" w:footer="720" w:gutter="0"/>
          <w:lnNumType w:countBy="1" w:restart="newSection"/>
          <w:cols w:space="720"/>
          <w:titlePg/>
          <w:docGrid w:linePitch="360"/>
        </w:sectPr>
      </w:pPr>
    </w:p>
    <w:p w14:paraId="439EB874"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Secretary of State –</w:t>
      </w:r>
    </w:p>
    <w:p w14:paraId="3B170CC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State Election Fund</w:t>
      </w:r>
    </w:p>
    <w:p w14:paraId="7E52624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3)</w:t>
      </w:r>
    </w:p>
    <w:p w14:paraId="3990D67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8854</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1600</w:t>
      </w:r>
    </w:p>
    <w:p w14:paraId="047FA41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2FC7B81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210,240</w:t>
      </w:r>
    </w:p>
    <w:p w14:paraId="1BED1B4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15,000</w:t>
      </w:r>
    </w:p>
    <w:p w14:paraId="723B2D2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7,484</w:t>
      </w:r>
    </w:p>
    <w:p w14:paraId="633F44B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415,727</w:t>
      </w:r>
    </w:p>
    <w:p w14:paraId="0D3D33A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3D78D4">
        <w:rPr>
          <w:rFonts w:eastAsia="Calibri" w:cs="Times New Roman"/>
          <w:color w:val="000000"/>
          <w:u w:val="single"/>
        </w:rPr>
        <w:tab/>
        <w:t>100,000</w:t>
      </w:r>
    </w:p>
    <w:p w14:paraId="7FF4109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748,451</w:t>
      </w:r>
    </w:p>
    <w:p w14:paraId="512E740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7E255F3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E541DD">
        <w:rPr>
          <w:rFonts w:eastAsia="Calibri" w:cs="Times New Roman"/>
          <w:b/>
          <w:color w:val="000000"/>
        </w:rPr>
        <w:t>DEPARTMENT OF COMMERCE</w:t>
      </w:r>
    </w:p>
    <w:p w14:paraId="7AC3CAA7"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Forestry</w:t>
      </w:r>
    </w:p>
    <w:p w14:paraId="44424FB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19)</w:t>
      </w:r>
    </w:p>
    <w:p w14:paraId="3EF8303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8703</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0305</w:t>
      </w:r>
    </w:p>
    <w:p w14:paraId="525E6B9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0B51A5B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909,435</w:t>
      </w:r>
    </w:p>
    <w:p w14:paraId="564F49F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155,795</w:t>
      </w:r>
    </w:p>
    <w:p w14:paraId="3AD5D64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1,000,000</w:t>
      </w:r>
    </w:p>
    <w:p w14:paraId="3889850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51,050</w:t>
      </w:r>
    </w:p>
    <w:p w14:paraId="0EC162B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3,</w:t>
      </w:r>
      <w:r>
        <w:rPr>
          <w:rFonts w:eastAsia="Calibri" w:cs="Times New Roman"/>
          <w:color w:val="000000"/>
        </w:rPr>
        <w:t>312,013</w:t>
      </w:r>
    </w:p>
    <w:p w14:paraId="2BF3F18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3D78D4">
        <w:rPr>
          <w:rFonts w:eastAsia="Calibri" w:cs="Times New Roman"/>
          <w:color w:val="000000"/>
          <w:u w:val="single"/>
        </w:rPr>
        <w:tab/>
        <w:t>3,078,847</w:t>
      </w:r>
    </w:p>
    <w:p w14:paraId="4885779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8,507,140</w:t>
      </w:r>
    </w:p>
    <w:p w14:paraId="434AF5B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footerReference w:type="default" r:id="rId175"/>
          <w:type w:val="continuous"/>
          <w:pgSz w:w="12240" w:h="15840"/>
          <w:pgMar w:top="1440" w:right="1440" w:bottom="1440" w:left="1440" w:header="720" w:footer="720" w:gutter="0"/>
          <w:lnNumType w:countBy="1" w:restart="newSection"/>
          <w:cols w:space="720"/>
          <w:titlePg/>
          <w:docGrid w:linePitch="360"/>
        </w:sectPr>
      </w:pPr>
    </w:p>
    <w:p w14:paraId="2DC136FD"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Geological and Economic Survey</w:t>
      </w:r>
    </w:p>
    <w:p w14:paraId="686742A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29)</w:t>
      </w:r>
    </w:p>
    <w:p w14:paraId="5C74EA1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8704</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0306</w:t>
      </w:r>
    </w:p>
    <w:p w14:paraId="0C45640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footerReference w:type="default" r:id="rId176"/>
          <w:type w:val="continuous"/>
          <w:pgSz w:w="12240" w:h="15840"/>
          <w:pgMar w:top="1440" w:right="1440" w:bottom="1440" w:left="1440" w:header="720" w:footer="720" w:gutter="0"/>
          <w:cols w:space="720"/>
          <w:titlePg/>
          <w:docGrid w:linePitch="360"/>
        </w:sectPr>
      </w:pPr>
    </w:p>
    <w:p w14:paraId="5D1A203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204,432</w:t>
      </w:r>
    </w:p>
    <w:p w14:paraId="4E523A5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305,000</w:t>
      </w:r>
    </w:p>
    <w:p w14:paraId="4393FD9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187,500</w:t>
      </w:r>
    </w:p>
    <w:p w14:paraId="1F7413E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2,803</w:t>
      </w:r>
    </w:p>
    <w:p w14:paraId="432C1F1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195,639</w:t>
      </w:r>
    </w:p>
    <w:p w14:paraId="0EB0B81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500,000</w:t>
      </w:r>
    </w:p>
    <w:p w14:paraId="2C92962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3D78D4">
        <w:rPr>
          <w:rFonts w:eastAsia="Calibri" w:cs="Times New Roman"/>
          <w:color w:val="000000"/>
          <w:u w:val="single"/>
        </w:rPr>
        <w:tab/>
        <w:t>15,000</w:t>
      </w:r>
    </w:p>
    <w:p w14:paraId="0E96590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1,410,374</w:t>
      </w:r>
    </w:p>
    <w:p w14:paraId="38E2A16F"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Economic Development</w:t>
      </w:r>
    </w:p>
    <w:p w14:paraId="6958002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5B)</w:t>
      </w:r>
    </w:p>
    <w:p w14:paraId="7009E5E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8705</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0307</w:t>
      </w:r>
    </w:p>
    <w:p w14:paraId="46C5A8A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27E50C6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w:t>
      </w:r>
      <w:r>
        <w:rPr>
          <w:rFonts w:eastAsia="Calibri" w:cs="Times New Roman"/>
          <w:color w:val="000000"/>
        </w:rPr>
        <w:t>888,421</w:t>
      </w:r>
    </w:p>
    <w:p w14:paraId="191A9D0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50,000</w:t>
      </w:r>
    </w:p>
    <w:p w14:paraId="2D079AF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21,304,019</w:t>
      </w:r>
    </w:p>
    <w:p w14:paraId="17D0EC1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Broadband Federal Funding</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87101</w:t>
      </w:r>
      <w:r w:rsidRPr="00E541DD">
        <w:rPr>
          <w:rFonts w:eastAsia="Calibri" w:cs="Times New Roman"/>
          <w:color w:val="000000"/>
        </w:rPr>
        <w:tab/>
      </w:r>
      <w:r w:rsidRPr="003D78D4">
        <w:rPr>
          <w:rFonts w:eastAsia="Calibri" w:cs="Times New Roman"/>
          <w:color w:val="000000"/>
          <w:u w:val="single"/>
        </w:rPr>
        <w:tab/>
        <w:t>792,031,764</w:t>
      </w:r>
    </w:p>
    <w:p w14:paraId="44FF147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815,</w:t>
      </w:r>
      <w:r>
        <w:rPr>
          <w:rFonts w:eastAsia="Calibri" w:cs="Times New Roman"/>
          <w:color w:val="000000"/>
        </w:rPr>
        <w:t>274,204</w:t>
      </w:r>
    </w:p>
    <w:p w14:paraId="08BFE8DA"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Office of Energy</w:t>
      </w:r>
    </w:p>
    <w:p w14:paraId="4554B6B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5B)</w:t>
      </w:r>
    </w:p>
    <w:p w14:paraId="5DF20A7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lastRenderedPageBreak/>
        <w:t xml:space="preserve">Fund </w:t>
      </w:r>
      <w:r w:rsidRPr="003D78D4">
        <w:rPr>
          <w:rFonts w:eastAsia="Calibri" w:cs="Times New Roman"/>
          <w:color w:val="000000"/>
          <w:u w:val="single"/>
        </w:rPr>
        <w:t>8892</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0307</w:t>
      </w:r>
    </w:p>
    <w:p w14:paraId="2988EA8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footerReference w:type="default" r:id="rId177"/>
          <w:type w:val="continuous"/>
          <w:pgSz w:w="12240" w:h="15840"/>
          <w:pgMar w:top="1440" w:right="1440" w:bottom="1440" w:left="1440" w:header="720" w:footer="720" w:gutter="0"/>
          <w:cols w:space="720"/>
          <w:titlePg/>
          <w:docGrid w:linePitch="360"/>
        </w:sectPr>
      </w:pPr>
    </w:p>
    <w:p w14:paraId="0499E85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w:t>
      </w:r>
      <w:r>
        <w:rPr>
          <w:rFonts w:eastAsia="Calibri" w:cs="Times New Roman"/>
          <w:color w:val="000000"/>
        </w:rPr>
        <w:t>359,159</w:t>
      </w:r>
    </w:p>
    <w:p w14:paraId="1F739E1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7,350</w:t>
      </w:r>
    </w:p>
    <w:p w14:paraId="3184803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3D78D4">
        <w:rPr>
          <w:rFonts w:eastAsia="Calibri" w:cs="Times New Roman"/>
          <w:color w:val="000000"/>
          <w:u w:val="single"/>
        </w:rPr>
        <w:tab/>
        <w:t>8,</w:t>
      </w:r>
      <w:r>
        <w:rPr>
          <w:rFonts w:eastAsia="Calibri" w:cs="Times New Roman"/>
          <w:color w:val="000000"/>
          <w:u w:val="single"/>
        </w:rPr>
        <w:t>607,083</w:t>
      </w:r>
    </w:p>
    <w:p w14:paraId="4337B01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9,</w:t>
      </w:r>
      <w:r>
        <w:rPr>
          <w:rFonts w:eastAsia="Calibri" w:cs="Times New Roman"/>
          <w:color w:val="000000"/>
        </w:rPr>
        <w:t>973,592</w:t>
      </w:r>
    </w:p>
    <w:p w14:paraId="4A6B7B0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185CCF56"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Economic Development – </w:t>
      </w:r>
    </w:p>
    <w:p w14:paraId="3B8AC46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Office of Economic Opportunity</w:t>
      </w:r>
    </w:p>
    <w:p w14:paraId="559D52B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5)</w:t>
      </w:r>
    </w:p>
    <w:p w14:paraId="0F7A681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8901</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0307</w:t>
      </w:r>
    </w:p>
    <w:p w14:paraId="65F8ADC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footerReference w:type="default" r:id="rId178"/>
          <w:type w:val="continuous"/>
          <w:pgSz w:w="12240" w:h="15840"/>
          <w:pgMar w:top="1440" w:right="1440" w:bottom="1440" w:left="1440" w:header="720" w:footer="720" w:gutter="0"/>
          <w:cols w:space="720"/>
          <w:titlePg/>
          <w:docGrid w:linePitch="360"/>
        </w:sectPr>
      </w:pPr>
    </w:p>
    <w:p w14:paraId="10304AB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857,689</w:t>
      </w:r>
    </w:p>
    <w:p w14:paraId="27AF45F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250</w:t>
      </w:r>
    </w:p>
    <w:p w14:paraId="0A1CF04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6,000</w:t>
      </w:r>
    </w:p>
    <w:p w14:paraId="13398BF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106,795</w:t>
      </w:r>
    </w:p>
    <w:p w14:paraId="21BB258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3D78D4">
        <w:rPr>
          <w:rFonts w:eastAsia="Calibri" w:cs="Times New Roman"/>
          <w:color w:val="000000"/>
          <w:u w:val="single"/>
        </w:rPr>
        <w:tab/>
        <w:t>20,303,081</w:t>
      </w:r>
    </w:p>
    <w:p w14:paraId="239A5DC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21,273,815</w:t>
      </w:r>
    </w:p>
    <w:p w14:paraId="740BFFD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0B63D56C"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Labor</w:t>
      </w:r>
    </w:p>
    <w:p w14:paraId="0FFF47C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21 and 47)</w:t>
      </w:r>
    </w:p>
    <w:p w14:paraId="4F70A7C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8706</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0308</w:t>
      </w:r>
    </w:p>
    <w:p w14:paraId="2FE26AD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1C2AA91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471,602</w:t>
      </w:r>
    </w:p>
    <w:p w14:paraId="2BA63E3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500</w:t>
      </w:r>
    </w:p>
    <w:p w14:paraId="23AD697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5,572</w:t>
      </w:r>
    </w:p>
    <w:p w14:paraId="4EB30D5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3D78D4">
        <w:rPr>
          <w:rFonts w:eastAsia="Calibri" w:cs="Times New Roman"/>
          <w:color w:val="000000"/>
          <w:u w:val="single"/>
        </w:rPr>
        <w:tab/>
        <w:t>167,098</w:t>
      </w:r>
    </w:p>
    <w:p w14:paraId="46145F2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6</w:t>
      </w:r>
      <w:r>
        <w:rPr>
          <w:rFonts w:eastAsia="Calibri" w:cs="Times New Roman"/>
          <w:color w:val="000000"/>
        </w:rPr>
        <w:t>44,772</w:t>
      </w:r>
    </w:p>
    <w:p w14:paraId="169462F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55A59637"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Natural Resources</w:t>
      </w:r>
    </w:p>
    <w:p w14:paraId="4C8098D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20)</w:t>
      </w:r>
    </w:p>
    <w:p w14:paraId="7C7365C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8707</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0310</w:t>
      </w:r>
    </w:p>
    <w:p w14:paraId="7214C46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footerReference w:type="default" r:id="rId179"/>
          <w:type w:val="continuous"/>
          <w:pgSz w:w="12240" w:h="15840"/>
          <w:pgMar w:top="1440" w:right="1440" w:bottom="1440" w:left="1440" w:header="720" w:footer="720" w:gutter="0"/>
          <w:cols w:space="720"/>
          <w:titlePg/>
          <w:docGrid w:linePitch="360"/>
        </w:sectPr>
      </w:pPr>
    </w:p>
    <w:p w14:paraId="21BEC0E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11,</w:t>
      </w:r>
      <w:r>
        <w:rPr>
          <w:rFonts w:eastAsia="Calibri" w:cs="Times New Roman"/>
          <w:color w:val="000000"/>
        </w:rPr>
        <w:t>665,986</w:t>
      </w:r>
    </w:p>
    <w:p w14:paraId="2DFAA3D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566,250</w:t>
      </w:r>
    </w:p>
    <w:p w14:paraId="036C9E7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2,126,141</w:t>
      </w:r>
    </w:p>
    <w:p w14:paraId="79070A0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107,693</w:t>
      </w:r>
    </w:p>
    <w:p w14:paraId="1E18722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7,887,660</w:t>
      </w:r>
    </w:p>
    <w:p w14:paraId="2ADF2FD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Administration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15500</w:t>
      </w:r>
      <w:r w:rsidRPr="00E541DD">
        <w:rPr>
          <w:rFonts w:eastAsia="Calibri" w:cs="Times New Roman"/>
          <w:color w:val="000000"/>
        </w:rPr>
        <w:tab/>
      </w:r>
      <w:r w:rsidRPr="00E541DD">
        <w:rPr>
          <w:rFonts w:eastAsia="Calibri" w:cs="Times New Roman"/>
          <w:color w:val="000000"/>
        </w:rPr>
        <w:tab/>
        <w:t>50,325</w:t>
      </w:r>
    </w:p>
    <w:p w14:paraId="4F3AE20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951,000</w:t>
      </w:r>
    </w:p>
    <w:p w14:paraId="20FE3D1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4,768,670</w:t>
      </w:r>
    </w:p>
    <w:p w14:paraId="5479D88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Land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73000</w:t>
      </w:r>
      <w:r w:rsidRPr="00E541DD">
        <w:rPr>
          <w:rFonts w:eastAsia="Calibri" w:cs="Times New Roman"/>
          <w:color w:val="000000"/>
        </w:rPr>
        <w:tab/>
      </w:r>
      <w:r w:rsidRPr="003D78D4">
        <w:rPr>
          <w:rFonts w:eastAsia="Calibri" w:cs="Times New Roman"/>
          <w:color w:val="000000"/>
          <w:u w:val="single"/>
        </w:rPr>
        <w:tab/>
        <w:t>2,893,920</w:t>
      </w:r>
    </w:p>
    <w:p w14:paraId="61743F4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w:t>
      </w:r>
      <w:r>
        <w:rPr>
          <w:rFonts w:eastAsia="Calibri" w:cs="Times New Roman"/>
          <w:color w:val="000000"/>
        </w:rPr>
        <w:t>1,017,645</w:t>
      </w:r>
    </w:p>
    <w:p w14:paraId="43AB91C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footerReference w:type="default" r:id="rId180"/>
          <w:type w:val="continuous"/>
          <w:pgSz w:w="12240" w:h="15840"/>
          <w:pgMar w:top="1440" w:right="1440" w:bottom="1440" w:left="1440" w:header="720" w:footer="720" w:gutter="0"/>
          <w:lnNumType w:countBy="1" w:restart="newSection"/>
          <w:cols w:space="720"/>
          <w:titlePg/>
          <w:docGrid w:linePitch="360"/>
        </w:sectPr>
      </w:pPr>
    </w:p>
    <w:p w14:paraId="28037D98"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Miners’ Health, Safety and Training</w:t>
      </w:r>
    </w:p>
    <w:p w14:paraId="28F5F9F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22)</w:t>
      </w:r>
    </w:p>
    <w:p w14:paraId="7F82AEE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r w:rsidRPr="00E541DD">
        <w:rPr>
          <w:rFonts w:eastAsia="Calibri" w:cs="Times New Roman"/>
          <w:color w:val="000000"/>
        </w:rPr>
        <w:t xml:space="preserve">Fund </w:t>
      </w:r>
      <w:r w:rsidRPr="003D78D4">
        <w:rPr>
          <w:rFonts w:eastAsia="Calibri" w:cs="Times New Roman"/>
          <w:color w:val="000000"/>
          <w:u w:val="single"/>
        </w:rPr>
        <w:t>8709</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0314</w:t>
      </w:r>
    </w:p>
    <w:p w14:paraId="537D972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7</w:t>
      </w:r>
      <w:r>
        <w:rPr>
          <w:rFonts w:eastAsia="Calibri" w:cs="Times New Roman"/>
          <w:color w:val="000000"/>
        </w:rPr>
        <w:t>21,250</w:t>
      </w:r>
    </w:p>
    <w:p w14:paraId="141CCA7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3D78D4">
        <w:rPr>
          <w:rFonts w:eastAsia="Calibri" w:cs="Times New Roman"/>
          <w:color w:val="000000"/>
          <w:u w:val="single"/>
        </w:rPr>
        <w:tab/>
        <w:t>150,000</w:t>
      </w:r>
    </w:p>
    <w:p w14:paraId="2F8F6D5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8</w:t>
      </w:r>
      <w:r>
        <w:rPr>
          <w:rFonts w:eastAsia="Calibri" w:cs="Times New Roman"/>
          <w:color w:val="000000"/>
        </w:rPr>
        <w:t>71,250</w:t>
      </w:r>
    </w:p>
    <w:p w14:paraId="2C62EBCA"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WorkForce West Virginia</w:t>
      </w:r>
    </w:p>
    <w:p w14:paraId="69FC72E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23)</w:t>
      </w:r>
    </w:p>
    <w:p w14:paraId="14D115E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8835</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0323</w:t>
      </w:r>
    </w:p>
    <w:p w14:paraId="3442472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6DAFEC1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t>$</w:t>
      </w:r>
      <w:r w:rsidRPr="00E541DD">
        <w:rPr>
          <w:rFonts w:eastAsia="Calibri" w:cs="Times New Roman"/>
          <w:color w:val="000000"/>
        </w:rPr>
        <w:tab/>
        <w:t>5,127</w:t>
      </w:r>
    </w:p>
    <w:p w14:paraId="1101418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667,530</w:t>
      </w:r>
    </w:p>
    <w:p w14:paraId="783B34E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Reed Act 2002 – Unemployment Compensation</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62200</w:t>
      </w:r>
      <w:r w:rsidRPr="00E541DD">
        <w:rPr>
          <w:rFonts w:eastAsia="Calibri" w:cs="Times New Roman"/>
          <w:color w:val="000000"/>
        </w:rPr>
        <w:tab/>
      </w:r>
      <w:r w:rsidRPr="00E541DD">
        <w:rPr>
          <w:rFonts w:eastAsia="Calibri" w:cs="Times New Roman"/>
          <w:color w:val="000000"/>
        </w:rPr>
        <w:tab/>
        <w:t>4,446,737</w:t>
      </w:r>
    </w:p>
    <w:p w14:paraId="1269547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Reed Act 2002 – Employment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63000</w:t>
      </w:r>
      <w:r w:rsidRPr="00E541DD">
        <w:rPr>
          <w:rFonts w:eastAsia="Calibri" w:cs="Times New Roman"/>
          <w:color w:val="000000"/>
        </w:rPr>
        <w:tab/>
      </w:r>
      <w:r w:rsidRPr="003D78D4">
        <w:rPr>
          <w:rFonts w:eastAsia="Calibri" w:cs="Times New Roman"/>
          <w:color w:val="000000"/>
          <w:u w:val="single"/>
        </w:rPr>
        <w:tab/>
        <w:t>3,246,737</w:t>
      </w:r>
    </w:p>
    <w:p w14:paraId="6DDB1FD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8,366,131</w:t>
      </w:r>
    </w:p>
    <w:p w14:paraId="0A61728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Pursuant to the requirements of 42 U.S.C. 1103, Section 903 of the Social Security Act, as amended, and the provisions of W.V. Code §21A-9-9, the above appropriation to Unclassified </w:t>
      </w:r>
      <w:r w:rsidRPr="00E541DD">
        <w:rPr>
          <w:rFonts w:eastAsia="Calibri" w:cs="Times New Roman"/>
          <w:color w:val="000000"/>
        </w:rPr>
        <w:lastRenderedPageBreak/>
        <w:t>and Current Expenses shall be used by WorkForce West Virginia for the specific purpose of administration of the State’s unemployment insurance program or job service activities, subject to each and every restriction, limitation</w:t>
      </w:r>
      <w:r>
        <w:rPr>
          <w:rFonts w:eastAsia="Calibri" w:cs="Times New Roman"/>
          <w:color w:val="000000"/>
        </w:rPr>
        <w:t>,</w:t>
      </w:r>
      <w:r w:rsidRPr="00E541DD">
        <w:rPr>
          <w:rFonts w:eastAsia="Calibri" w:cs="Times New Roman"/>
          <w:color w:val="000000"/>
        </w:rPr>
        <w:t xml:space="preserve"> or obligation imposed on the use of the funds by those federal and state statutes.</w:t>
      </w:r>
    </w:p>
    <w:p w14:paraId="577406A7"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sectPr w:rsidR="00873C7A" w:rsidRPr="00E541DD" w:rsidSect="00873C7A">
          <w:footerReference w:type="default" r:id="rId181"/>
          <w:type w:val="continuous"/>
          <w:pgSz w:w="12240" w:h="15840"/>
          <w:pgMar w:top="1440" w:right="1440" w:bottom="1440" w:left="1440" w:header="720" w:footer="720" w:gutter="0"/>
          <w:lnNumType w:countBy="1" w:restart="newSection"/>
          <w:cols w:space="720"/>
          <w:titlePg/>
          <w:docGrid w:linePitch="360"/>
        </w:sectPr>
      </w:pPr>
    </w:p>
    <w:p w14:paraId="19300B70"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State Board of Rehabilitation –</w:t>
      </w:r>
    </w:p>
    <w:p w14:paraId="63338833" w14:textId="77777777" w:rsidR="00873C7A" w:rsidRPr="00E541DD" w:rsidRDefault="00873C7A" w:rsidP="00873C7A">
      <w:pPr>
        <w:tabs>
          <w:tab w:val="left" w:pos="360"/>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Rehabilitation Services</w:t>
      </w:r>
    </w:p>
    <w:p w14:paraId="4AFCF56D" w14:textId="77777777" w:rsidR="00873C7A" w:rsidRPr="00E541DD" w:rsidRDefault="00873C7A" w:rsidP="00873C7A">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18)</w:t>
      </w:r>
    </w:p>
    <w:p w14:paraId="65603BD3" w14:textId="77777777" w:rsidR="00873C7A" w:rsidRPr="00E541DD" w:rsidRDefault="00873C7A" w:rsidP="00873C7A">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8734</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0932</w:t>
      </w:r>
    </w:p>
    <w:p w14:paraId="37E3F6B4" w14:textId="77777777" w:rsidR="00873C7A" w:rsidRPr="00E541DD" w:rsidRDefault="00873C7A" w:rsidP="00873C7A">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footerReference w:type="default" r:id="rId182"/>
          <w:type w:val="continuous"/>
          <w:pgSz w:w="12240" w:h="15840"/>
          <w:pgMar w:top="1440" w:right="1440" w:bottom="1440" w:left="1440" w:header="720" w:footer="720" w:gutter="0"/>
          <w:cols w:space="720"/>
          <w:titlePg/>
          <w:docGrid w:linePitch="360"/>
        </w:sectPr>
      </w:pPr>
    </w:p>
    <w:p w14:paraId="3F7C2431" w14:textId="77777777" w:rsidR="00873C7A" w:rsidRPr="00E541DD" w:rsidRDefault="00873C7A" w:rsidP="00873C7A">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12,</w:t>
      </w:r>
      <w:r>
        <w:rPr>
          <w:rFonts w:eastAsia="Calibri" w:cs="Times New Roman"/>
          <w:color w:val="000000"/>
        </w:rPr>
        <w:t>839,606</w:t>
      </w:r>
    </w:p>
    <w:p w14:paraId="18854C9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Salary and Benefits of Cabinet Secretary and</w:t>
      </w:r>
    </w:p>
    <w:p w14:paraId="4CD8CA3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153,000</w:t>
      </w:r>
    </w:p>
    <w:p w14:paraId="33D2C679" w14:textId="77777777" w:rsidR="00873C7A" w:rsidRPr="00E541DD" w:rsidRDefault="00873C7A" w:rsidP="00873C7A">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350,400</w:t>
      </w:r>
    </w:p>
    <w:p w14:paraId="3814DAA9" w14:textId="77777777" w:rsidR="00873C7A" w:rsidRPr="00E541DD" w:rsidRDefault="00873C7A" w:rsidP="00873C7A">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1,275,870</w:t>
      </w:r>
    </w:p>
    <w:p w14:paraId="131562E8" w14:textId="77777777" w:rsidR="00873C7A" w:rsidRPr="00E541DD" w:rsidRDefault="00873C7A" w:rsidP="00873C7A">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3D78D4">
        <w:rPr>
          <w:rFonts w:eastAsia="Calibri" w:cs="Times New Roman"/>
          <w:color w:val="000000"/>
          <w:u w:val="single"/>
        </w:rPr>
        <w:tab/>
        <w:t>68,440,940</w:t>
      </w:r>
    </w:p>
    <w:p w14:paraId="36802C22" w14:textId="77777777" w:rsidR="00873C7A" w:rsidRPr="00E541DD" w:rsidRDefault="00873C7A" w:rsidP="00873C7A">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8</w:t>
      </w:r>
      <w:r>
        <w:rPr>
          <w:rFonts w:eastAsia="Calibri" w:cs="Times New Roman"/>
          <w:color w:val="000000"/>
        </w:rPr>
        <w:t>3,059,816</w:t>
      </w:r>
    </w:p>
    <w:p w14:paraId="6E29E3A0" w14:textId="77777777" w:rsidR="00873C7A" w:rsidRPr="00E541DD" w:rsidRDefault="00873C7A" w:rsidP="00873C7A">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580E51B5"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State Board of Rehabilitation –</w:t>
      </w:r>
    </w:p>
    <w:p w14:paraId="38616BD7" w14:textId="77777777" w:rsidR="00873C7A" w:rsidRPr="00E541DD" w:rsidRDefault="00873C7A" w:rsidP="00873C7A">
      <w:pPr>
        <w:tabs>
          <w:tab w:val="left" w:pos="360"/>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Rehabilitation Services –</w:t>
      </w:r>
    </w:p>
    <w:p w14:paraId="0C72DDD7" w14:textId="77777777" w:rsidR="00873C7A" w:rsidRPr="00E541DD" w:rsidRDefault="00873C7A" w:rsidP="00873C7A">
      <w:pPr>
        <w:tabs>
          <w:tab w:val="left" w:pos="360"/>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Disability Determination Services</w:t>
      </w:r>
    </w:p>
    <w:p w14:paraId="2DB54691" w14:textId="77777777" w:rsidR="00873C7A" w:rsidRPr="00E541DD" w:rsidRDefault="00873C7A" w:rsidP="00873C7A">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18)</w:t>
      </w:r>
    </w:p>
    <w:p w14:paraId="1E60EAC4" w14:textId="77777777" w:rsidR="00873C7A" w:rsidRPr="00E541DD" w:rsidRDefault="00873C7A" w:rsidP="00873C7A">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8890</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0932</w:t>
      </w:r>
    </w:p>
    <w:p w14:paraId="071B1CA0" w14:textId="77777777" w:rsidR="00873C7A" w:rsidRPr="00E541DD" w:rsidRDefault="00873C7A" w:rsidP="00873C7A">
      <w:pPr>
        <w:tabs>
          <w:tab w:val="left" w:pos="360"/>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3625DB2D" w14:textId="77777777" w:rsidR="00873C7A" w:rsidRPr="00E541DD" w:rsidRDefault="00873C7A" w:rsidP="00873C7A">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20,079,337</w:t>
      </w:r>
    </w:p>
    <w:p w14:paraId="655617E6" w14:textId="77777777" w:rsidR="00873C7A" w:rsidRPr="00E541DD" w:rsidRDefault="00873C7A" w:rsidP="00873C7A">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1,100</w:t>
      </w:r>
    </w:p>
    <w:p w14:paraId="32DFC87E" w14:textId="77777777" w:rsidR="00873C7A" w:rsidRPr="00E541DD" w:rsidRDefault="00873C7A" w:rsidP="00873C7A">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83,350</w:t>
      </w:r>
    </w:p>
    <w:p w14:paraId="4E1B5FDE" w14:textId="77777777" w:rsidR="00873C7A" w:rsidRPr="00E541DD" w:rsidRDefault="00873C7A" w:rsidP="00873C7A">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3D78D4">
        <w:rPr>
          <w:rFonts w:eastAsia="Calibri" w:cs="Times New Roman"/>
          <w:color w:val="000000"/>
          <w:u w:val="single"/>
        </w:rPr>
        <w:tab/>
        <w:t>13,383,206</w:t>
      </w:r>
    </w:p>
    <w:p w14:paraId="0B39962D" w14:textId="77777777" w:rsidR="00873C7A" w:rsidRPr="00E541DD" w:rsidRDefault="00873C7A" w:rsidP="00873C7A">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33,</w:t>
      </w:r>
      <w:r>
        <w:rPr>
          <w:rFonts w:eastAsia="Calibri" w:cs="Times New Roman"/>
          <w:color w:val="000000"/>
        </w:rPr>
        <w:t>546,993</w:t>
      </w:r>
    </w:p>
    <w:p w14:paraId="3B42FD9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sectPr w:rsidR="00873C7A" w:rsidRPr="00E541DD" w:rsidSect="00873C7A">
          <w:footerReference w:type="default" r:id="rId183"/>
          <w:type w:val="continuous"/>
          <w:pgSz w:w="12240" w:h="15840"/>
          <w:pgMar w:top="1440" w:right="1440" w:bottom="1440" w:left="1440" w:header="720" w:footer="720" w:gutter="0"/>
          <w:lnNumType w:countBy="1" w:restart="continuous"/>
          <w:cols w:space="720"/>
          <w:titlePg/>
          <w:docGrid w:linePitch="360"/>
        </w:sectPr>
      </w:pPr>
    </w:p>
    <w:p w14:paraId="14082B8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sectPr w:rsidR="00873C7A" w:rsidRPr="00E541DD" w:rsidSect="00873C7A">
          <w:type w:val="continuous"/>
          <w:pgSz w:w="12240" w:h="15840"/>
          <w:pgMar w:top="1440" w:right="1440" w:bottom="1440" w:left="1440" w:header="720" w:footer="720" w:gutter="0"/>
          <w:cols w:space="720"/>
          <w:titlePg/>
          <w:docGrid w:linePitch="360"/>
        </w:sectPr>
      </w:pPr>
      <w:r w:rsidRPr="00E541DD">
        <w:rPr>
          <w:rFonts w:eastAsia="Calibri" w:cs="Times New Roman"/>
          <w:b/>
          <w:color w:val="000000"/>
        </w:rPr>
        <w:t xml:space="preserve">DEPARTMENT OF TOURISM </w:t>
      </w:r>
    </w:p>
    <w:p w14:paraId="187ABC6D" w14:textId="77777777" w:rsidR="00873C7A" w:rsidRPr="00AC5F43"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lastRenderedPageBreak/>
        <w:t>D</w:t>
      </w:r>
      <w:r>
        <w:rPr>
          <w:rFonts w:eastAsia="Calibri" w:cs="Times New Roman"/>
          <w:i/>
          <w:color w:val="000000"/>
        </w:rPr>
        <w:t>epartment</w:t>
      </w:r>
      <w:r w:rsidRPr="00E541DD">
        <w:rPr>
          <w:rFonts w:eastAsia="Calibri" w:cs="Times New Roman"/>
          <w:i/>
          <w:color w:val="000000"/>
        </w:rPr>
        <w:t xml:space="preserve"> of</w:t>
      </w:r>
      <w:r>
        <w:rPr>
          <w:rFonts w:eastAsia="Calibri" w:cs="Times New Roman"/>
          <w:i/>
          <w:color w:val="000000"/>
        </w:rPr>
        <w:t xml:space="preserve"> Tourism –</w:t>
      </w:r>
      <w:r w:rsidRPr="00AC5F43">
        <w:rPr>
          <w:rFonts w:eastAsia="Calibri" w:cs="Times New Roman"/>
          <w:i/>
          <w:color w:val="000000"/>
        </w:rPr>
        <w:t xml:space="preserve"> </w:t>
      </w:r>
    </w:p>
    <w:p w14:paraId="379B680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Culture and History</w:t>
      </w:r>
    </w:p>
    <w:p w14:paraId="5FF2CAD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29)</w:t>
      </w:r>
    </w:p>
    <w:p w14:paraId="005D062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8718</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w:t>
      </w:r>
      <w:r>
        <w:rPr>
          <w:rFonts w:eastAsia="Calibri" w:cs="Times New Roman"/>
          <w:color w:val="000000"/>
          <w:u w:val="single"/>
        </w:rPr>
        <w:t>304</w:t>
      </w:r>
    </w:p>
    <w:p w14:paraId="0BC1004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footerReference w:type="default" r:id="rId184"/>
          <w:type w:val="continuous"/>
          <w:pgSz w:w="12240" w:h="15840"/>
          <w:pgMar w:top="1440" w:right="1440" w:bottom="1440" w:left="1440" w:header="720" w:footer="720" w:gutter="0"/>
          <w:cols w:space="720"/>
          <w:titlePg/>
          <w:docGrid w:linePitch="360"/>
        </w:sectPr>
      </w:pPr>
    </w:p>
    <w:p w14:paraId="0634409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949,454</w:t>
      </w:r>
    </w:p>
    <w:p w14:paraId="1D9DD94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1,000</w:t>
      </w:r>
    </w:p>
    <w:p w14:paraId="4BA6395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1,000</w:t>
      </w:r>
    </w:p>
    <w:p w14:paraId="42F3884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1,947,372</w:t>
      </w:r>
    </w:p>
    <w:p w14:paraId="13C0611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1,000</w:t>
      </w:r>
    </w:p>
    <w:p w14:paraId="565A746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1,000</w:t>
      </w:r>
    </w:p>
    <w:p w14:paraId="67301EE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Land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73000</w:t>
      </w:r>
      <w:r w:rsidRPr="00E541DD">
        <w:rPr>
          <w:rFonts w:eastAsia="Calibri" w:cs="Times New Roman"/>
          <w:color w:val="000000"/>
        </w:rPr>
        <w:tab/>
      </w:r>
      <w:r w:rsidRPr="003D78D4">
        <w:rPr>
          <w:rFonts w:eastAsia="Calibri" w:cs="Times New Roman"/>
          <w:color w:val="000000"/>
          <w:u w:val="single"/>
        </w:rPr>
        <w:tab/>
        <w:t>360</w:t>
      </w:r>
    </w:p>
    <w:p w14:paraId="3C1D95E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w:t>
      </w:r>
      <w:r>
        <w:rPr>
          <w:rFonts w:eastAsia="Calibri" w:cs="Times New Roman"/>
          <w:color w:val="000000"/>
        </w:rPr>
        <w:t>901,186</w:t>
      </w:r>
    </w:p>
    <w:p w14:paraId="560D660F" w14:textId="77777777" w:rsidR="00873C7A" w:rsidRPr="00AC5F43" w:rsidRDefault="00873C7A" w:rsidP="00873C7A">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Pr>
          <w:rFonts w:eastAsia="Calibri" w:cs="Times New Roman"/>
          <w:i/>
          <w:color w:val="000000"/>
        </w:rPr>
        <w:t>Department of Tourism –</w:t>
      </w:r>
    </w:p>
    <w:p w14:paraId="5B1139CB"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Library Commission</w:t>
      </w:r>
    </w:p>
    <w:p w14:paraId="3EE3139D"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10)</w:t>
      </w:r>
    </w:p>
    <w:p w14:paraId="287432F9"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8720</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w:t>
      </w:r>
      <w:r>
        <w:rPr>
          <w:rFonts w:eastAsia="Calibri" w:cs="Times New Roman"/>
          <w:color w:val="000000"/>
          <w:u w:val="single"/>
        </w:rPr>
        <w:t>304</w:t>
      </w:r>
    </w:p>
    <w:p w14:paraId="0CD4322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4393F44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393,730</w:t>
      </w:r>
    </w:p>
    <w:p w14:paraId="1E0E3A6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543,406</w:t>
      </w:r>
    </w:p>
    <w:p w14:paraId="22E364A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1,076,162</w:t>
      </w:r>
    </w:p>
    <w:p w14:paraId="0898147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Federal Coronavirus Pandemic</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89101</w:t>
      </w:r>
      <w:r w:rsidRPr="00E541DD">
        <w:rPr>
          <w:rFonts w:eastAsia="Calibri" w:cs="Times New Roman"/>
          <w:color w:val="000000"/>
        </w:rPr>
        <w:tab/>
      </w:r>
      <w:r w:rsidRPr="003D78D4">
        <w:rPr>
          <w:rFonts w:eastAsia="Calibri" w:cs="Times New Roman"/>
          <w:color w:val="000000"/>
          <w:u w:val="single"/>
        </w:rPr>
        <w:tab/>
        <w:t>2,388,880</w:t>
      </w:r>
    </w:p>
    <w:p w14:paraId="4D56A20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sectPr w:rsidR="00873C7A" w:rsidRPr="00E541DD" w:rsidSect="00873C7A">
          <w:footerReference w:type="default" r:id="rId185"/>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4,</w:t>
      </w:r>
      <w:r>
        <w:rPr>
          <w:rFonts w:eastAsia="Calibri" w:cs="Times New Roman"/>
          <w:color w:val="000000"/>
        </w:rPr>
        <w:t>402,178</w:t>
      </w:r>
    </w:p>
    <w:p w14:paraId="0F92BD3D" w14:textId="77777777" w:rsidR="00873C7A" w:rsidRPr="00911575"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iCs/>
          <w:color w:val="000000"/>
        </w:rPr>
      </w:pPr>
      <w:r w:rsidRPr="000F282D">
        <w:rPr>
          <w:rFonts w:eastAsia="Calibri" w:cs="Times New Roman"/>
          <w:i/>
          <w:iCs/>
          <w:color w:val="000000"/>
        </w:rPr>
        <w:t>Department of Tourism</w:t>
      </w:r>
      <w:r>
        <w:rPr>
          <w:rFonts w:eastAsia="Calibri" w:cs="Times New Roman"/>
          <w:i/>
          <w:iCs/>
          <w:color w:val="000000"/>
        </w:rPr>
        <w:t xml:space="preserve"> –</w:t>
      </w:r>
    </w:p>
    <w:p w14:paraId="0B7286B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Commission for National and Community Service</w:t>
      </w:r>
    </w:p>
    <w:p w14:paraId="43A6946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5F)</w:t>
      </w:r>
    </w:p>
    <w:p w14:paraId="689864F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8841</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w:t>
      </w:r>
      <w:r>
        <w:rPr>
          <w:rFonts w:eastAsia="Calibri" w:cs="Times New Roman"/>
          <w:color w:val="000000"/>
          <w:u w:val="single"/>
        </w:rPr>
        <w:t>304</w:t>
      </w:r>
    </w:p>
    <w:p w14:paraId="3967773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51550DA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47</w:t>
      </w:r>
      <w:r>
        <w:rPr>
          <w:rFonts w:eastAsia="Calibri" w:cs="Times New Roman"/>
          <w:color w:val="000000"/>
        </w:rPr>
        <w:t>6,856</w:t>
      </w:r>
    </w:p>
    <w:p w14:paraId="46F9EB5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1,000</w:t>
      </w:r>
    </w:p>
    <w:p w14:paraId="7CC5D4A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5,587,325</w:t>
      </w:r>
    </w:p>
    <w:p w14:paraId="4C7CBE8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Federal Coronavirus Pandemic</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89101</w:t>
      </w:r>
      <w:r w:rsidRPr="00E541DD">
        <w:rPr>
          <w:rFonts w:eastAsia="Calibri" w:cs="Times New Roman"/>
          <w:color w:val="000000"/>
        </w:rPr>
        <w:tab/>
      </w:r>
      <w:r w:rsidRPr="003D78D4">
        <w:rPr>
          <w:rFonts w:eastAsia="Calibri" w:cs="Times New Roman"/>
          <w:color w:val="000000"/>
          <w:u w:val="single"/>
        </w:rPr>
        <w:tab/>
        <w:t>1,960,558</w:t>
      </w:r>
    </w:p>
    <w:p w14:paraId="68A6E8A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8,02</w:t>
      </w:r>
      <w:r>
        <w:rPr>
          <w:rFonts w:eastAsia="Calibri" w:cs="Times New Roman"/>
          <w:color w:val="000000"/>
        </w:rPr>
        <w:t>5,739</w:t>
      </w:r>
    </w:p>
    <w:p w14:paraId="66377EA4" w14:textId="77777777" w:rsidR="00873C7A" w:rsidRPr="00911575" w:rsidRDefault="00873C7A" w:rsidP="00873C7A">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Pr>
          <w:rFonts w:eastAsia="Calibri" w:cs="Times New Roman"/>
          <w:i/>
          <w:color w:val="000000"/>
        </w:rPr>
        <w:t>Department of Tourism –</w:t>
      </w:r>
    </w:p>
    <w:p w14:paraId="7A025A14"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Pr>
          <w:rFonts w:eastAsia="Calibri" w:cs="Times New Roman"/>
          <w:i/>
          <w:color w:val="000000"/>
        </w:rPr>
        <w:t>N</w:t>
      </w:r>
      <w:r w:rsidRPr="00E541DD">
        <w:rPr>
          <w:rFonts w:eastAsia="Calibri" w:cs="Times New Roman"/>
          <w:i/>
          <w:color w:val="000000"/>
        </w:rPr>
        <w:t>ational Coal Heritage Area Authority</w:t>
      </w:r>
    </w:p>
    <w:p w14:paraId="47469ED0"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29)</w:t>
      </w:r>
    </w:p>
    <w:p w14:paraId="7B475A9D"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8869</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w:t>
      </w:r>
      <w:r>
        <w:rPr>
          <w:rFonts w:eastAsia="Calibri" w:cs="Times New Roman"/>
          <w:color w:val="000000"/>
          <w:u w:val="single"/>
        </w:rPr>
        <w:t>304</w:t>
      </w:r>
    </w:p>
    <w:p w14:paraId="7B6C3D0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footerReference w:type="default" r:id="rId186"/>
          <w:type w:val="continuous"/>
          <w:pgSz w:w="12240" w:h="15840"/>
          <w:pgMar w:top="1440" w:right="1440" w:bottom="1440" w:left="1440" w:header="720" w:footer="720" w:gutter="0"/>
          <w:lnNumType w:countBy="1" w:restart="newSection"/>
          <w:cols w:space="720"/>
          <w:docGrid w:linePitch="360"/>
        </w:sectPr>
      </w:pPr>
    </w:p>
    <w:p w14:paraId="026F446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w:t>
      </w:r>
      <w:r>
        <w:rPr>
          <w:rFonts w:eastAsia="Calibri" w:cs="Times New Roman"/>
          <w:color w:val="000000"/>
        </w:rPr>
        <w:t>07,174</w:t>
      </w:r>
    </w:p>
    <w:p w14:paraId="019F5F0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5,000</w:t>
      </w:r>
    </w:p>
    <w:p w14:paraId="5A0CAFC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3,000</w:t>
      </w:r>
    </w:p>
    <w:p w14:paraId="33C09D9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328,008</w:t>
      </w:r>
    </w:p>
    <w:p w14:paraId="7F6B507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3D78D4">
        <w:rPr>
          <w:rFonts w:eastAsia="Calibri" w:cs="Times New Roman"/>
          <w:color w:val="000000"/>
          <w:u w:val="single"/>
        </w:rPr>
        <w:tab/>
        <w:t>2,000</w:t>
      </w:r>
    </w:p>
    <w:p w14:paraId="52FB13E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5</w:t>
      </w:r>
      <w:r>
        <w:rPr>
          <w:rFonts w:eastAsia="Calibri" w:cs="Times New Roman"/>
          <w:color w:val="000000"/>
        </w:rPr>
        <w:t>45,182</w:t>
      </w:r>
    </w:p>
    <w:p w14:paraId="0536D4E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E541DD">
        <w:rPr>
          <w:rFonts w:eastAsia="Calibri" w:cs="Times New Roman"/>
          <w:b/>
          <w:color w:val="000000"/>
        </w:rPr>
        <w:t>DEPARTMENT OF EDUCATION</w:t>
      </w:r>
    </w:p>
    <w:p w14:paraId="2391F81C" w14:textId="77777777" w:rsidR="00873C7A" w:rsidRPr="00E541DD" w:rsidRDefault="00873C7A" w:rsidP="00873C7A">
      <w:pPr>
        <w:tabs>
          <w:tab w:val="left" w:pos="360"/>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31E81660"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State Board of Education –</w:t>
      </w:r>
    </w:p>
    <w:p w14:paraId="2FAF304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State Department of Education</w:t>
      </w:r>
    </w:p>
    <w:p w14:paraId="6EDCC22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18 and 18A)</w:t>
      </w:r>
    </w:p>
    <w:p w14:paraId="261042C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8712</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0402</w:t>
      </w:r>
    </w:p>
    <w:p w14:paraId="58DDCD2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5013AE8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6,</w:t>
      </w:r>
      <w:r>
        <w:rPr>
          <w:rFonts w:eastAsia="Calibri" w:cs="Times New Roman"/>
          <w:color w:val="000000"/>
        </w:rPr>
        <w:t>218,094</w:t>
      </w:r>
    </w:p>
    <w:p w14:paraId="1E1C343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10,000</w:t>
      </w:r>
    </w:p>
    <w:p w14:paraId="3B0BBF0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10,000</w:t>
      </w:r>
    </w:p>
    <w:p w14:paraId="4CAD41D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2,000,000</w:t>
      </w:r>
    </w:p>
    <w:p w14:paraId="2DC3D96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834,146,008</w:t>
      </w:r>
    </w:p>
    <w:p w14:paraId="4D79224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0F282D">
        <w:rPr>
          <w:rFonts w:eastAsia="Calibri" w:cs="Times New Roman"/>
          <w:color w:val="000000"/>
          <w:u w:val="single"/>
        </w:rPr>
        <w:tab/>
        <w:t>10,000</w:t>
      </w:r>
    </w:p>
    <w:p w14:paraId="3B241AE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8</w:t>
      </w:r>
      <w:r>
        <w:rPr>
          <w:rFonts w:eastAsia="Calibri" w:cs="Times New Roman"/>
          <w:color w:val="000000"/>
        </w:rPr>
        <w:t>42,394,102</w:t>
      </w:r>
    </w:p>
    <w:p w14:paraId="7328594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6DF6827C"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lastRenderedPageBreak/>
        <w:t xml:space="preserve">State Board of Education – </w:t>
      </w:r>
    </w:p>
    <w:p w14:paraId="24F8D32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School Lunch Program</w:t>
      </w:r>
    </w:p>
    <w:p w14:paraId="78C9154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18 and 18A)</w:t>
      </w:r>
    </w:p>
    <w:p w14:paraId="5541E84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8713</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0402</w:t>
      </w:r>
    </w:p>
    <w:p w14:paraId="5C79FC6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footerReference w:type="default" r:id="rId187"/>
          <w:type w:val="continuous"/>
          <w:pgSz w:w="12240" w:h="15840"/>
          <w:pgMar w:top="1440" w:right="1440" w:bottom="1440" w:left="1440" w:header="720" w:footer="720" w:gutter="0"/>
          <w:cols w:space="720"/>
          <w:titlePg/>
          <w:docGrid w:linePitch="360"/>
        </w:sectPr>
      </w:pPr>
    </w:p>
    <w:p w14:paraId="4ED6111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2,0</w:t>
      </w:r>
      <w:r>
        <w:rPr>
          <w:rFonts w:eastAsia="Calibri" w:cs="Times New Roman"/>
          <w:color w:val="000000"/>
        </w:rPr>
        <w:t>33,521</w:t>
      </w:r>
    </w:p>
    <w:p w14:paraId="055A158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20,000</w:t>
      </w:r>
    </w:p>
    <w:p w14:paraId="6BF930D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100,000</w:t>
      </w:r>
    </w:p>
    <w:p w14:paraId="51D37C8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1,150,500</w:t>
      </w:r>
    </w:p>
    <w:p w14:paraId="395DFBF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258,781,265</w:t>
      </w:r>
    </w:p>
    <w:p w14:paraId="6598559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0F282D">
        <w:rPr>
          <w:rFonts w:eastAsia="Calibri" w:cs="Times New Roman"/>
          <w:color w:val="000000"/>
          <w:u w:val="single"/>
        </w:rPr>
        <w:tab/>
        <w:t>25,000</w:t>
      </w:r>
    </w:p>
    <w:p w14:paraId="2019B09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262,</w:t>
      </w:r>
      <w:r>
        <w:rPr>
          <w:rFonts w:eastAsia="Calibri" w:cs="Times New Roman"/>
          <w:color w:val="000000"/>
        </w:rPr>
        <w:t>110,286</w:t>
      </w:r>
    </w:p>
    <w:p w14:paraId="149980E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5FF30026"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State Board of Education – </w:t>
      </w:r>
    </w:p>
    <w:p w14:paraId="085990A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Vocational Division</w:t>
      </w:r>
    </w:p>
    <w:p w14:paraId="6F0FA1F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18 and 18A)</w:t>
      </w:r>
    </w:p>
    <w:p w14:paraId="45C4B91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8714</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0402</w:t>
      </w:r>
    </w:p>
    <w:p w14:paraId="26FDDB6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73D7112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2,059,266</w:t>
      </w:r>
      <w:r w:rsidRPr="00E541DD">
        <w:rPr>
          <w:rFonts w:eastAsia="Calibri" w:cs="Times New Roman"/>
          <w:color w:val="000000"/>
        </w:rPr>
        <w:t xml:space="preserve"> </w:t>
      </w:r>
    </w:p>
    <w:p w14:paraId="1CB8EB7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10,000</w:t>
      </w:r>
    </w:p>
    <w:p w14:paraId="7D2F05C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10,000</w:t>
      </w:r>
    </w:p>
    <w:p w14:paraId="0FFDAEA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155,000</w:t>
      </w:r>
    </w:p>
    <w:p w14:paraId="12225D8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20,820,081</w:t>
      </w:r>
    </w:p>
    <w:p w14:paraId="4B6B504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3D78D4">
        <w:rPr>
          <w:rFonts w:eastAsia="Calibri" w:cs="Times New Roman"/>
          <w:color w:val="000000"/>
          <w:u w:val="single"/>
        </w:rPr>
        <w:tab/>
        <w:t>10,000</w:t>
      </w:r>
    </w:p>
    <w:p w14:paraId="6EF4534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b/>
          <w:bCs/>
          <w:i/>
          <w:iCs/>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23,0</w:t>
      </w:r>
      <w:r>
        <w:rPr>
          <w:rFonts w:eastAsia="Calibri" w:cs="Times New Roman"/>
          <w:color w:val="000000"/>
        </w:rPr>
        <w:t>64,347</w:t>
      </w:r>
      <w:r w:rsidRPr="00E541DD">
        <w:rPr>
          <w:rFonts w:eastAsia="Calibri" w:cs="Times New Roman"/>
          <w:color w:val="000000"/>
        </w:rPr>
        <w:t xml:space="preserve"> </w:t>
      </w:r>
    </w:p>
    <w:p w14:paraId="2E2C3C5D" w14:textId="77777777" w:rsidR="00873C7A" w:rsidRPr="00E541DD" w:rsidRDefault="00873C7A" w:rsidP="00873C7A">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State Board of Education – </w:t>
      </w:r>
    </w:p>
    <w:p w14:paraId="721486A3"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Aid for Exceptional Children</w:t>
      </w:r>
    </w:p>
    <w:p w14:paraId="187E06AA"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18 and 18A)</w:t>
      </w:r>
    </w:p>
    <w:p w14:paraId="35D26D84"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8715</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0402</w:t>
      </w:r>
    </w:p>
    <w:p w14:paraId="64C03EE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3E3A684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3,723,453</w:t>
      </w:r>
    </w:p>
    <w:p w14:paraId="61C0553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10,000</w:t>
      </w:r>
    </w:p>
    <w:p w14:paraId="2A9334B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10,000</w:t>
      </w:r>
    </w:p>
    <w:p w14:paraId="6C5A40B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1,000,000</w:t>
      </w:r>
    </w:p>
    <w:p w14:paraId="5D71D6C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139,346,390</w:t>
      </w:r>
    </w:p>
    <w:p w14:paraId="7349FEA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0F282D">
        <w:rPr>
          <w:rFonts w:eastAsia="Calibri" w:cs="Times New Roman"/>
          <w:color w:val="000000"/>
          <w:u w:val="single"/>
        </w:rPr>
        <w:tab/>
        <w:t>10,000</w:t>
      </w:r>
    </w:p>
    <w:p w14:paraId="78BAABB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144,099,843</w:t>
      </w:r>
    </w:p>
    <w:p w14:paraId="2C59CEDD" w14:textId="77777777" w:rsidR="00873C7A" w:rsidRPr="00E541DD" w:rsidRDefault="00873C7A" w:rsidP="00873C7A">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WV Professional Charter School Board</w:t>
      </w:r>
    </w:p>
    <w:p w14:paraId="0C61D03A"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18)</w:t>
      </w:r>
    </w:p>
    <w:p w14:paraId="1F7DEFAE"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8828</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0405</w:t>
      </w:r>
    </w:p>
    <w:p w14:paraId="3D6098F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footerReference w:type="default" r:id="rId188"/>
          <w:type w:val="continuous"/>
          <w:pgSz w:w="12240" w:h="15840"/>
          <w:pgMar w:top="1440" w:right="1440" w:bottom="1440" w:left="1440" w:header="720" w:footer="720" w:gutter="0"/>
          <w:lnNumType w:countBy="1" w:restart="newSection"/>
          <w:cols w:space="720"/>
          <w:titlePg/>
          <w:docGrid w:linePitch="360"/>
        </w:sectPr>
      </w:pPr>
    </w:p>
    <w:p w14:paraId="3DD807E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101,793</w:t>
      </w:r>
    </w:p>
    <w:p w14:paraId="23B4052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100</w:t>
      </w:r>
    </w:p>
    <w:p w14:paraId="4C369A0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100</w:t>
      </w:r>
    </w:p>
    <w:p w14:paraId="65BF2DB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4,287,108</w:t>
      </w:r>
    </w:p>
    <w:p w14:paraId="7248DFE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3D78D4">
        <w:rPr>
          <w:rFonts w:eastAsia="Calibri" w:cs="Times New Roman"/>
          <w:color w:val="000000"/>
          <w:u w:val="single"/>
        </w:rPr>
        <w:tab/>
        <w:t>100</w:t>
      </w:r>
    </w:p>
    <w:p w14:paraId="70C188E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4,38</w:t>
      </w:r>
      <w:r>
        <w:rPr>
          <w:rFonts w:eastAsia="Calibri" w:cs="Times New Roman"/>
          <w:color w:val="000000"/>
        </w:rPr>
        <w:t>9,201</w:t>
      </w:r>
    </w:p>
    <w:p w14:paraId="4BAD57B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5409D21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E541DD">
        <w:rPr>
          <w:rFonts w:eastAsia="Calibri" w:cs="Times New Roman"/>
          <w:b/>
          <w:color w:val="000000"/>
        </w:rPr>
        <w:t>DEPARTMENT OF ENVIRONMENTAL PROTECTION</w:t>
      </w:r>
    </w:p>
    <w:p w14:paraId="17CD2CA0"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Environmental Protection</w:t>
      </w:r>
    </w:p>
    <w:p w14:paraId="3535A40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22)</w:t>
      </w:r>
    </w:p>
    <w:p w14:paraId="65E3942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8708</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0313</w:t>
      </w:r>
    </w:p>
    <w:p w14:paraId="66B8CCE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footerReference w:type="default" r:id="rId189"/>
          <w:type w:val="continuous"/>
          <w:pgSz w:w="12240" w:h="15840"/>
          <w:pgMar w:top="1440" w:right="1440" w:bottom="1440" w:left="1440" w:header="720" w:footer="720" w:gutter="0"/>
          <w:cols w:space="720"/>
          <w:titlePg/>
          <w:docGrid w:linePitch="360"/>
        </w:sectPr>
      </w:pPr>
    </w:p>
    <w:p w14:paraId="5A98AC9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37,760,577</w:t>
      </w:r>
    </w:p>
    <w:p w14:paraId="2E227A1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739,783</w:t>
      </w:r>
    </w:p>
    <w:p w14:paraId="7BB3B97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1,712,238</w:t>
      </w:r>
    </w:p>
    <w:p w14:paraId="38E02CD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1,923,580</w:t>
      </w:r>
    </w:p>
    <w:p w14:paraId="0B25A0C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347,447,019</w:t>
      </w:r>
    </w:p>
    <w:p w14:paraId="3D96D11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 xml:space="preserve">West Virginia Drinking Water Treatment </w:t>
      </w:r>
    </w:p>
    <w:p w14:paraId="5DE0E39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ab/>
        <w:t>Revolving Fund – Transfer</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68900</w:t>
      </w:r>
      <w:r w:rsidRPr="00E541DD">
        <w:rPr>
          <w:rFonts w:eastAsia="Calibri" w:cs="Times New Roman"/>
          <w:color w:val="000000"/>
        </w:rPr>
        <w:tab/>
      </w:r>
      <w:r w:rsidRPr="00E541DD">
        <w:rPr>
          <w:rFonts w:eastAsia="Calibri" w:cs="Times New Roman"/>
          <w:color w:val="000000"/>
        </w:rPr>
        <w:tab/>
        <w:t>80,753,300</w:t>
      </w:r>
    </w:p>
    <w:p w14:paraId="17879EC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2,177,261</w:t>
      </w:r>
    </w:p>
    <w:p w14:paraId="48E1FA8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Land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73000</w:t>
      </w:r>
      <w:r w:rsidRPr="00E541DD">
        <w:rPr>
          <w:rFonts w:eastAsia="Calibri" w:cs="Times New Roman"/>
          <w:color w:val="000000"/>
        </w:rPr>
        <w:tab/>
      </w:r>
      <w:r w:rsidRPr="003D78D4">
        <w:rPr>
          <w:rFonts w:eastAsia="Calibri" w:cs="Times New Roman"/>
          <w:color w:val="000000"/>
          <w:u w:val="single"/>
        </w:rPr>
        <w:tab/>
        <w:t>80,000</w:t>
      </w:r>
    </w:p>
    <w:p w14:paraId="2053D6A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47</w:t>
      </w:r>
      <w:r>
        <w:rPr>
          <w:rFonts w:eastAsia="Calibri" w:cs="Times New Roman"/>
          <w:color w:val="000000"/>
        </w:rPr>
        <w:t>2,593,758</w:t>
      </w:r>
    </w:p>
    <w:p w14:paraId="4B5F339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1E4BF18B"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E541DD">
        <w:rPr>
          <w:rFonts w:eastAsia="Calibri" w:cs="Times New Roman"/>
          <w:b/>
          <w:color w:val="000000"/>
        </w:rPr>
        <w:t xml:space="preserve">DEPARTMENT OF HEALTH </w:t>
      </w:r>
    </w:p>
    <w:p w14:paraId="627E1D5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1B3957A6"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Health – </w:t>
      </w:r>
    </w:p>
    <w:p w14:paraId="01E42D2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Central Office</w:t>
      </w:r>
    </w:p>
    <w:p w14:paraId="29A4432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1DB1D65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8802</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0506</w:t>
      </w:r>
    </w:p>
    <w:p w14:paraId="4A77980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6910EE2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21,486,767</w:t>
      </w:r>
    </w:p>
    <w:p w14:paraId="498D60A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456,972</w:t>
      </w:r>
    </w:p>
    <w:p w14:paraId="4FC1C4A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856,614</w:t>
      </w:r>
    </w:p>
    <w:p w14:paraId="57A125C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139,553,476</w:t>
      </w:r>
    </w:p>
    <w:p w14:paraId="5C336CEE" w14:textId="77777777" w:rsidR="00873C7A"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155,000</w:t>
      </w:r>
    </w:p>
    <w:p w14:paraId="3BE6C94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93791E">
        <w:rPr>
          <w:rFonts w:eastAsia="Calibri" w:cs="Times New Roman"/>
          <w:color w:val="000000"/>
        </w:rPr>
        <w:t>Rural Health Transformation Program</w:t>
      </w:r>
      <w:r w:rsidRPr="0093791E">
        <w:rPr>
          <w:rFonts w:eastAsia="Calibri" w:cs="Times New Roman"/>
          <w:color w:val="000000"/>
        </w:rPr>
        <w:tab/>
      </w:r>
      <w:r w:rsidRPr="0093791E">
        <w:rPr>
          <w:rFonts w:eastAsia="Calibri" w:cs="Times New Roman"/>
          <w:color w:val="000000"/>
        </w:rPr>
        <w:tab/>
      </w:r>
      <w:r w:rsidRPr="0093791E">
        <w:rPr>
          <w:rFonts w:eastAsia="Calibri" w:cs="Times New Roman"/>
          <w:color w:val="000000"/>
        </w:rPr>
        <w:tab/>
        <w:t>29501</w:t>
      </w:r>
      <w:r w:rsidRPr="0093791E">
        <w:rPr>
          <w:rFonts w:eastAsia="Calibri" w:cs="Times New Roman"/>
          <w:color w:val="000000"/>
        </w:rPr>
        <w:tab/>
      </w:r>
      <w:r w:rsidRPr="0093791E">
        <w:rPr>
          <w:rFonts w:eastAsia="Calibri" w:cs="Times New Roman"/>
          <w:color w:val="000000"/>
        </w:rPr>
        <w:tab/>
      </w:r>
      <w:r>
        <w:rPr>
          <w:rFonts w:eastAsia="Calibri" w:cs="Times New Roman"/>
          <w:color w:val="000000"/>
        </w:rPr>
        <w:t>0</w:t>
      </w:r>
    </w:p>
    <w:p w14:paraId="1FC50C21" w14:textId="77777777" w:rsidR="00873C7A" w:rsidRPr="00E94E63"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94E63">
        <w:rPr>
          <w:rFonts w:eastAsia="Calibri" w:cs="Times New Roman"/>
          <w:color w:val="000000"/>
        </w:rPr>
        <w:t>Other Assets</w:t>
      </w:r>
      <w:r w:rsidRPr="00E94E63">
        <w:rPr>
          <w:rFonts w:eastAsia="Calibri" w:cs="Times New Roman"/>
          <w:color w:val="000000"/>
        </w:rPr>
        <w:tab/>
      </w:r>
      <w:r w:rsidRPr="00E94E63">
        <w:rPr>
          <w:rFonts w:eastAsia="Calibri" w:cs="Times New Roman"/>
          <w:color w:val="000000"/>
        </w:rPr>
        <w:tab/>
      </w:r>
      <w:r w:rsidRPr="00E94E63">
        <w:rPr>
          <w:rFonts w:eastAsia="Calibri" w:cs="Times New Roman"/>
          <w:color w:val="000000"/>
        </w:rPr>
        <w:tab/>
        <w:t>69000</w:t>
      </w:r>
      <w:r w:rsidRPr="00E94E63">
        <w:rPr>
          <w:rFonts w:eastAsia="Calibri" w:cs="Times New Roman"/>
          <w:color w:val="000000"/>
        </w:rPr>
        <w:tab/>
      </w:r>
      <w:r w:rsidRPr="00E94E63">
        <w:rPr>
          <w:rFonts w:eastAsia="Calibri" w:cs="Times New Roman"/>
          <w:color w:val="000000"/>
        </w:rPr>
        <w:tab/>
        <w:t>380,000</w:t>
      </w:r>
    </w:p>
    <w:p w14:paraId="656F053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94E63">
        <w:rPr>
          <w:rFonts w:eastAsia="Calibri" w:cs="Times New Roman"/>
          <w:color w:val="000000"/>
        </w:rPr>
        <w:t>Federal Coronavirus Pandemic</w:t>
      </w:r>
      <w:r w:rsidRPr="00E94E63">
        <w:rPr>
          <w:rFonts w:eastAsia="Calibri" w:cs="Times New Roman"/>
          <w:color w:val="000000"/>
        </w:rPr>
        <w:tab/>
      </w:r>
      <w:r w:rsidRPr="00E94E63">
        <w:rPr>
          <w:rFonts w:eastAsia="Calibri" w:cs="Times New Roman"/>
          <w:color w:val="000000"/>
        </w:rPr>
        <w:tab/>
      </w:r>
      <w:r w:rsidRPr="00E94E63">
        <w:rPr>
          <w:rFonts w:eastAsia="Calibri" w:cs="Times New Roman"/>
          <w:color w:val="000000"/>
        </w:rPr>
        <w:tab/>
        <w:t>89101</w:t>
      </w:r>
      <w:r w:rsidRPr="00E94E63">
        <w:rPr>
          <w:rFonts w:eastAsia="Calibri" w:cs="Times New Roman"/>
          <w:color w:val="000000"/>
        </w:rPr>
        <w:tab/>
      </w:r>
      <w:r w:rsidRPr="00E94E63">
        <w:rPr>
          <w:rFonts w:eastAsia="Calibri" w:cs="Times New Roman"/>
          <w:color w:val="000000"/>
          <w:u w:val="single"/>
        </w:rPr>
        <w:tab/>
      </w:r>
      <w:r w:rsidRPr="000F282D">
        <w:rPr>
          <w:rFonts w:eastAsia="Calibri" w:cs="Times New Roman"/>
          <w:color w:val="000000"/>
          <w:u w:val="single"/>
        </w:rPr>
        <w:t>20,434,178</w:t>
      </w:r>
    </w:p>
    <w:p w14:paraId="6F27BD6F" w14:textId="77777777" w:rsidR="00873C7A"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183,323,007</w:t>
      </w:r>
    </w:p>
    <w:p w14:paraId="629B3CD7" w14:textId="77777777" w:rsidR="00873C7A"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Pr>
          <w:rFonts w:eastAsia="Calibri" w:cs="Times New Roman"/>
          <w:i/>
          <w:color w:val="000000"/>
        </w:rPr>
        <w:t>Department of Health-</w:t>
      </w:r>
    </w:p>
    <w:p w14:paraId="7879E522" w14:textId="77777777" w:rsidR="00873C7A" w:rsidRPr="0093791E"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Pr>
          <w:rFonts w:eastAsia="Calibri" w:cs="Times New Roman"/>
          <w:i/>
          <w:color w:val="000000"/>
        </w:rPr>
        <w:t>Rural Health Transformation Program</w:t>
      </w:r>
    </w:p>
    <w:p w14:paraId="7758522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(W.V. Code Chapter </w:t>
      </w:r>
      <w:r>
        <w:rPr>
          <w:rFonts w:eastAsia="Calibri" w:cs="Times New Roman"/>
          <w:color w:val="000000"/>
        </w:rPr>
        <w:t>16</w:t>
      </w:r>
      <w:r w:rsidRPr="00E541DD">
        <w:rPr>
          <w:rFonts w:eastAsia="Calibri" w:cs="Times New Roman"/>
          <w:color w:val="000000"/>
        </w:rPr>
        <w:t>)</w:t>
      </w:r>
    </w:p>
    <w:p w14:paraId="12552F8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Pr>
          <w:rFonts w:eastAsia="Calibri" w:cs="Times New Roman"/>
          <w:color w:val="000000"/>
          <w:u w:val="single"/>
        </w:rPr>
        <w:t>XXXX</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05</w:t>
      </w:r>
      <w:r>
        <w:rPr>
          <w:rFonts w:eastAsia="Calibri" w:cs="Times New Roman"/>
          <w:color w:val="000000"/>
          <w:u w:val="single"/>
        </w:rPr>
        <w:t>06</w:t>
      </w:r>
    </w:p>
    <w:p w14:paraId="690D749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footerReference w:type="default" r:id="rId190"/>
          <w:type w:val="continuous"/>
          <w:pgSz w:w="12240" w:h="15840"/>
          <w:pgMar w:top="1440" w:right="1440" w:bottom="1440" w:left="1440" w:header="720" w:footer="720" w:gutter="0"/>
          <w:cols w:space="720"/>
          <w:titlePg/>
          <w:docGrid w:linePitch="360"/>
        </w:sectPr>
      </w:pPr>
    </w:p>
    <w:p w14:paraId="443F5658" w14:textId="77777777" w:rsidR="00873C7A"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New Pathways to Care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XXXXX</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12,400,000</w:t>
      </w:r>
    </w:p>
    <w:p w14:paraId="4CE0475C" w14:textId="77777777" w:rsidR="00873C7A"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Community Paramedicine</w:t>
      </w:r>
      <w:r>
        <w:rPr>
          <w:rFonts w:eastAsia="Calibri" w:cs="Times New Roman"/>
          <w:color w:val="000000"/>
        </w:rPr>
        <w:tab/>
      </w:r>
      <w:r>
        <w:rPr>
          <w:rFonts w:eastAsia="Calibri" w:cs="Times New Roman"/>
          <w:color w:val="000000"/>
        </w:rPr>
        <w:tab/>
      </w:r>
      <w:r>
        <w:rPr>
          <w:rFonts w:eastAsia="Calibri" w:cs="Times New Roman"/>
          <w:color w:val="000000"/>
        </w:rPr>
        <w:tab/>
        <w:t>XXXXX</w:t>
      </w:r>
      <w:r>
        <w:rPr>
          <w:rFonts w:eastAsia="Calibri" w:cs="Times New Roman"/>
          <w:color w:val="000000"/>
        </w:rPr>
        <w:tab/>
      </w:r>
      <w:r>
        <w:rPr>
          <w:rFonts w:eastAsia="Calibri" w:cs="Times New Roman"/>
          <w:color w:val="000000"/>
        </w:rPr>
        <w:tab/>
        <w:t>1,200,000</w:t>
      </w:r>
    </w:p>
    <w:p w14:paraId="531E62A5" w14:textId="77777777" w:rsidR="00873C7A"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Centralized Scheduling Platform</w:t>
      </w:r>
      <w:r>
        <w:rPr>
          <w:rFonts w:eastAsia="Calibri" w:cs="Times New Roman"/>
          <w:color w:val="000000"/>
        </w:rPr>
        <w:tab/>
      </w:r>
      <w:r>
        <w:rPr>
          <w:rFonts w:eastAsia="Calibri" w:cs="Times New Roman"/>
          <w:color w:val="000000"/>
        </w:rPr>
        <w:tab/>
      </w:r>
      <w:r>
        <w:rPr>
          <w:rFonts w:eastAsia="Calibri" w:cs="Times New Roman"/>
          <w:color w:val="000000"/>
        </w:rPr>
        <w:tab/>
        <w:t>XXXXX</w:t>
      </w:r>
      <w:r>
        <w:rPr>
          <w:rFonts w:eastAsia="Calibri" w:cs="Times New Roman"/>
          <w:color w:val="000000"/>
        </w:rPr>
        <w:tab/>
      </w:r>
      <w:r>
        <w:rPr>
          <w:rFonts w:eastAsia="Calibri" w:cs="Times New Roman"/>
          <w:color w:val="000000"/>
        </w:rPr>
        <w:tab/>
        <w:t>2,800,000</w:t>
      </w:r>
    </w:p>
    <w:p w14:paraId="4FBB460E" w14:textId="77777777" w:rsidR="00873C7A"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Management of Chronic Disease</w:t>
      </w:r>
      <w:r>
        <w:rPr>
          <w:rFonts w:eastAsia="Calibri" w:cs="Times New Roman"/>
          <w:color w:val="000000"/>
        </w:rPr>
        <w:tab/>
      </w:r>
      <w:r>
        <w:rPr>
          <w:rFonts w:eastAsia="Calibri" w:cs="Times New Roman"/>
          <w:color w:val="000000"/>
        </w:rPr>
        <w:tab/>
      </w:r>
      <w:r>
        <w:rPr>
          <w:rFonts w:eastAsia="Calibri" w:cs="Times New Roman"/>
          <w:color w:val="000000"/>
        </w:rPr>
        <w:tab/>
        <w:t>XXXXX</w:t>
      </w:r>
      <w:r>
        <w:rPr>
          <w:rFonts w:eastAsia="Calibri" w:cs="Times New Roman"/>
          <w:color w:val="000000"/>
        </w:rPr>
        <w:tab/>
      </w:r>
      <w:r>
        <w:rPr>
          <w:rFonts w:eastAsia="Calibri" w:cs="Times New Roman"/>
          <w:color w:val="000000"/>
        </w:rPr>
        <w:tab/>
        <w:t>14,400,000</w:t>
      </w:r>
    </w:p>
    <w:p w14:paraId="5E7B796D" w14:textId="77777777" w:rsidR="00873C7A"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lastRenderedPageBreak/>
        <w:t>Tele-medicine Equipment and Technology</w:t>
      </w:r>
      <w:r>
        <w:rPr>
          <w:rFonts w:eastAsia="Calibri" w:cs="Times New Roman"/>
          <w:color w:val="000000"/>
        </w:rPr>
        <w:tab/>
      </w:r>
      <w:r>
        <w:rPr>
          <w:rFonts w:eastAsia="Calibri" w:cs="Times New Roman"/>
          <w:color w:val="000000"/>
        </w:rPr>
        <w:tab/>
      </w:r>
      <w:r>
        <w:rPr>
          <w:rFonts w:eastAsia="Calibri" w:cs="Times New Roman"/>
          <w:color w:val="000000"/>
        </w:rPr>
        <w:tab/>
        <w:t>XXXXX</w:t>
      </w:r>
      <w:r>
        <w:rPr>
          <w:rFonts w:eastAsia="Calibri" w:cs="Times New Roman"/>
          <w:color w:val="000000"/>
        </w:rPr>
        <w:tab/>
      </w:r>
      <w:r>
        <w:rPr>
          <w:rFonts w:eastAsia="Calibri" w:cs="Times New Roman"/>
          <w:color w:val="000000"/>
        </w:rPr>
        <w:tab/>
        <w:t>6,700,000</w:t>
      </w:r>
    </w:p>
    <w:p w14:paraId="41EE2B7B" w14:textId="77777777" w:rsidR="00873C7A"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Payment Incentives for Providers</w:t>
      </w:r>
      <w:r>
        <w:rPr>
          <w:rFonts w:eastAsia="Calibri" w:cs="Times New Roman"/>
          <w:color w:val="000000"/>
        </w:rPr>
        <w:tab/>
      </w:r>
      <w:r>
        <w:rPr>
          <w:rFonts w:eastAsia="Calibri" w:cs="Times New Roman"/>
          <w:color w:val="000000"/>
        </w:rPr>
        <w:tab/>
      </w:r>
      <w:r>
        <w:rPr>
          <w:rFonts w:eastAsia="Calibri" w:cs="Times New Roman"/>
          <w:color w:val="000000"/>
        </w:rPr>
        <w:tab/>
        <w:t>XXXXX</w:t>
      </w:r>
      <w:r>
        <w:rPr>
          <w:rFonts w:eastAsia="Calibri" w:cs="Times New Roman"/>
          <w:color w:val="000000"/>
        </w:rPr>
        <w:tab/>
      </w:r>
      <w:r>
        <w:rPr>
          <w:rFonts w:eastAsia="Calibri" w:cs="Times New Roman"/>
          <w:color w:val="000000"/>
        </w:rPr>
        <w:tab/>
        <w:t>1,000,000</w:t>
      </w:r>
    </w:p>
    <w:p w14:paraId="6906E233" w14:textId="77777777" w:rsidR="00873C7A"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 xml:space="preserve">WV Health Information Network Data Spine </w:t>
      </w:r>
      <w:r>
        <w:rPr>
          <w:rFonts w:eastAsia="Calibri" w:cs="Times New Roman"/>
          <w:color w:val="000000"/>
        </w:rPr>
        <w:tab/>
      </w:r>
      <w:r>
        <w:rPr>
          <w:rFonts w:eastAsia="Calibri" w:cs="Times New Roman"/>
          <w:color w:val="000000"/>
        </w:rPr>
        <w:tab/>
      </w:r>
      <w:r>
        <w:rPr>
          <w:rFonts w:eastAsia="Calibri" w:cs="Times New Roman"/>
          <w:color w:val="000000"/>
        </w:rPr>
        <w:tab/>
        <w:t>XXXXX</w:t>
      </w:r>
      <w:r>
        <w:rPr>
          <w:rFonts w:eastAsia="Calibri" w:cs="Times New Roman"/>
          <w:color w:val="000000"/>
        </w:rPr>
        <w:tab/>
      </w:r>
      <w:r>
        <w:rPr>
          <w:rFonts w:eastAsia="Calibri" w:cs="Times New Roman"/>
          <w:color w:val="000000"/>
        </w:rPr>
        <w:tab/>
        <w:t>7,500,000</w:t>
      </w:r>
    </w:p>
    <w:p w14:paraId="4820BA89" w14:textId="77777777" w:rsidR="00873C7A"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Mobility Platform</w:t>
      </w:r>
      <w:r>
        <w:rPr>
          <w:rFonts w:eastAsia="Calibri" w:cs="Times New Roman"/>
          <w:color w:val="000000"/>
        </w:rPr>
        <w:tab/>
      </w:r>
      <w:r>
        <w:rPr>
          <w:rFonts w:eastAsia="Calibri" w:cs="Times New Roman"/>
          <w:color w:val="000000"/>
        </w:rPr>
        <w:tab/>
      </w:r>
      <w:r>
        <w:rPr>
          <w:rFonts w:eastAsia="Calibri" w:cs="Times New Roman"/>
          <w:color w:val="000000"/>
        </w:rPr>
        <w:tab/>
        <w:t>XXXXX</w:t>
      </w:r>
      <w:r>
        <w:rPr>
          <w:rFonts w:eastAsia="Calibri" w:cs="Times New Roman"/>
          <w:color w:val="000000"/>
        </w:rPr>
        <w:tab/>
      </w:r>
      <w:r>
        <w:rPr>
          <w:rFonts w:eastAsia="Calibri" w:cs="Times New Roman"/>
          <w:color w:val="000000"/>
        </w:rPr>
        <w:tab/>
        <w:t>7,100,000</w:t>
      </w:r>
    </w:p>
    <w:p w14:paraId="2AA0E4D9" w14:textId="77777777" w:rsidR="00873C7A"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Rural Transportation Providers</w:t>
      </w:r>
      <w:r>
        <w:rPr>
          <w:rFonts w:eastAsia="Calibri" w:cs="Times New Roman"/>
          <w:color w:val="000000"/>
        </w:rPr>
        <w:tab/>
      </w:r>
      <w:r>
        <w:rPr>
          <w:rFonts w:eastAsia="Calibri" w:cs="Times New Roman"/>
          <w:color w:val="000000"/>
        </w:rPr>
        <w:tab/>
      </w:r>
      <w:r>
        <w:rPr>
          <w:rFonts w:eastAsia="Calibri" w:cs="Times New Roman"/>
          <w:color w:val="000000"/>
        </w:rPr>
        <w:tab/>
        <w:t>XXXXX</w:t>
      </w:r>
      <w:r>
        <w:rPr>
          <w:rFonts w:eastAsia="Calibri" w:cs="Times New Roman"/>
          <w:color w:val="000000"/>
        </w:rPr>
        <w:tab/>
      </w:r>
      <w:r>
        <w:rPr>
          <w:rFonts w:eastAsia="Calibri" w:cs="Times New Roman"/>
          <w:color w:val="000000"/>
        </w:rPr>
        <w:tab/>
        <w:t>4,400,000</w:t>
      </w:r>
    </w:p>
    <w:p w14:paraId="797832D1" w14:textId="77777777" w:rsidR="00873C7A"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Vehicle Acquisition</w:t>
      </w:r>
      <w:r>
        <w:rPr>
          <w:rFonts w:eastAsia="Calibri" w:cs="Times New Roman"/>
          <w:color w:val="000000"/>
        </w:rPr>
        <w:tab/>
      </w:r>
      <w:r>
        <w:rPr>
          <w:rFonts w:eastAsia="Calibri" w:cs="Times New Roman"/>
          <w:color w:val="000000"/>
        </w:rPr>
        <w:tab/>
      </w:r>
      <w:r>
        <w:rPr>
          <w:rFonts w:eastAsia="Calibri" w:cs="Times New Roman"/>
          <w:color w:val="000000"/>
        </w:rPr>
        <w:tab/>
        <w:t>XXXXX</w:t>
      </w:r>
      <w:r>
        <w:rPr>
          <w:rFonts w:eastAsia="Calibri" w:cs="Times New Roman"/>
          <w:color w:val="000000"/>
        </w:rPr>
        <w:tab/>
      </w:r>
      <w:r>
        <w:rPr>
          <w:rFonts w:eastAsia="Calibri" w:cs="Times New Roman"/>
          <w:color w:val="000000"/>
        </w:rPr>
        <w:tab/>
        <w:t>2,300,000</w:t>
      </w:r>
    </w:p>
    <w:p w14:paraId="134281E7" w14:textId="77777777" w:rsidR="00873C7A"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 xml:space="preserve">Local Talent Pipelines </w:t>
      </w:r>
      <w:r>
        <w:rPr>
          <w:rFonts w:eastAsia="Calibri" w:cs="Times New Roman"/>
          <w:color w:val="000000"/>
        </w:rPr>
        <w:tab/>
      </w:r>
      <w:r>
        <w:rPr>
          <w:rFonts w:eastAsia="Calibri" w:cs="Times New Roman"/>
          <w:color w:val="000000"/>
        </w:rPr>
        <w:tab/>
      </w:r>
      <w:r>
        <w:rPr>
          <w:rFonts w:eastAsia="Calibri" w:cs="Times New Roman"/>
          <w:color w:val="000000"/>
        </w:rPr>
        <w:tab/>
        <w:t>XXXXX</w:t>
      </w:r>
      <w:r>
        <w:rPr>
          <w:rFonts w:eastAsia="Calibri" w:cs="Times New Roman"/>
          <w:color w:val="000000"/>
        </w:rPr>
        <w:tab/>
      </w:r>
      <w:r>
        <w:rPr>
          <w:rFonts w:eastAsia="Calibri" w:cs="Times New Roman"/>
          <w:color w:val="000000"/>
        </w:rPr>
        <w:tab/>
        <w:t>1,500,000</w:t>
      </w:r>
    </w:p>
    <w:p w14:paraId="797E25B3" w14:textId="77777777" w:rsidR="00873C7A"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Faculty Positions</w:t>
      </w:r>
      <w:r>
        <w:rPr>
          <w:rFonts w:eastAsia="Calibri" w:cs="Times New Roman"/>
          <w:color w:val="000000"/>
        </w:rPr>
        <w:tab/>
      </w:r>
      <w:r>
        <w:rPr>
          <w:rFonts w:eastAsia="Calibri" w:cs="Times New Roman"/>
          <w:color w:val="000000"/>
        </w:rPr>
        <w:tab/>
      </w:r>
      <w:r>
        <w:rPr>
          <w:rFonts w:eastAsia="Calibri" w:cs="Times New Roman"/>
          <w:color w:val="000000"/>
        </w:rPr>
        <w:tab/>
        <w:t>XXXXX</w:t>
      </w:r>
      <w:r>
        <w:rPr>
          <w:rFonts w:eastAsia="Calibri" w:cs="Times New Roman"/>
          <w:color w:val="000000"/>
        </w:rPr>
        <w:tab/>
      </w:r>
      <w:r>
        <w:rPr>
          <w:rFonts w:eastAsia="Calibri" w:cs="Times New Roman"/>
          <w:color w:val="000000"/>
        </w:rPr>
        <w:tab/>
        <w:t>1,200,000</w:t>
      </w:r>
    </w:p>
    <w:p w14:paraId="7779395D" w14:textId="77777777" w:rsidR="00873C7A"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Rural Residencies and Fellowships</w:t>
      </w:r>
      <w:r>
        <w:rPr>
          <w:rFonts w:eastAsia="Calibri" w:cs="Times New Roman"/>
          <w:color w:val="000000"/>
        </w:rPr>
        <w:tab/>
      </w:r>
      <w:r>
        <w:rPr>
          <w:rFonts w:eastAsia="Calibri" w:cs="Times New Roman"/>
          <w:color w:val="000000"/>
        </w:rPr>
        <w:tab/>
      </w:r>
      <w:r>
        <w:rPr>
          <w:rFonts w:eastAsia="Calibri" w:cs="Times New Roman"/>
          <w:color w:val="000000"/>
        </w:rPr>
        <w:tab/>
        <w:t>XXXXX</w:t>
      </w:r>
      <w:r>
        <w:rPr>
          <w:rFonts w:eastAsia="Calibri" w:cs="Times New Roman"/>
          <w:color w:val="000000"/>
        </w:rPr>
        <w:tab/>
      </w:r>
      <w:r>
        <w:rPr>
          <w:rFonts w:eastAsia="Calibri" w:cs="Times New Roman"/>
          <w:color w:val="000000"/>
        </w:rPr>
        <w:tab/>
        <w:t>3,800,000</w:t>
      </w:r>
    </w:p>
    <w:p w14:paraId="009A9003" w14:textId="77777777" w:rsidR="00873C7A"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 xml:space="preserve">Relocation Support </w:t>
      </w:r>
      <w:r>
        <w:rPr>
          <w:rFonts w:eastAsia="Calibri" w:cs="Times New Roman"/>
          <w:color w:val="000000"/>
        </w:rPr>
        <w:tab/>
      </w:r>
      <w:r>
        <w:rPr>
          <w:rFonts w:eastAsia="Calibri" w:cs="Times New Roman"/>
          <w:color w:val="000000"/>
        </w:rPr>
        <w:tab/>
      </w:r>
      <w:r>
        <w:rPr>
          <w:rFonts w:eastAsia="Calibri" w:cs="Times New Roman"/>
          <w:color w:val="000000"/>
        </w:rPr>
        <w:tab/>
        <w:t>XXXXX</w:t>
      </w:r>
      <w:r>
        <w:rPr>
          <w:rFonts w:eastAsia="Calibri" w:cs="Times New Roman"/>
          <w:color w:val="000000"/>
        </w:rPr>
        <w:tab/>
      </w:r>
      <w:r>
        <w:rPr>
          <w:rFonts w:eastAsia="Calibri" w:cs="Times New Roman"/>
          <w:color w:val="000000"/>
        </w:rPr>
        <w:tab/>
        <w:t>2,300,000</w:t>
      </w:r>
    </w:p>
    <w:p w14:paraId="449373DE" w14:textId="77777777" w:rsidR="00873C7A"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 xml:space="preserve">Healthcare Apprenticeship Roles </w:t>
      </w:r>
      <w:r>
        <w:rPr>
          <w:rFonts w:eastAsia="Calibri" w:cs="Times New Roman"/>
          <w:color w:val="000000"/>
        </w:rPr>
        <w:tab/>
      </w:r>
      <w:r>
        <w:rPr>
          <w:rFonts w:eastAsia="Calibri" w:cs="Times New Roman"/>
          <w:color w:val="000000"/>
        </w:rPr>
        <w:tab/>
      </w:r>
      <w:r>
        <w:rPr>
          <w:rFonts w:eastAsia="Calibri" w:cs="Times New Roman"/>
          <w:color w:val="000000"/>
        </w:rPr>
        <w:tab/>
        <w:t>XXXXX</w:t>
      </w:r>
      <w:r>
        <w:rPr>
          <w:rFonts w:eastAsia="Calibri" w:cs="Times New Roman"/>
          <w:color w:val="000000"/>
        </w:rPr>
        <w:tab/>
      </w:r>
      <w:r>
        <w:rPr>
          <w:rFonts w:eastAsia="Calibri" w:cs="Times New Roman"/>
          <w:color w:val="000000"/>
        </w:rPr>
        <w:tab/>
        <w:t>1,500,000</w:t>
      </w:r>
    </w:p>
    <w:p w14:paraId="67D0EF01" w14:textId="77777777" w:rsidR="00873C7A"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Career Advancement Programs</w:t>
      </w:r>
      <w:r>
        <w:rPr>
          <w:rFonts w:eastAsia="Calibri" w:cs="Times New Roman"/>
          <w:color w:val="000000"/>
        </w:rPr>
        <w:tab/>
      </w:r>
      <w:r>
        <w:rPr>
          <w:rFonts w:eastAsia="Calibri" w:cs="Times New Roman"/>
          <w:color w:val="000000"/>
        </w:rPr>
        <w:tab/>
      </w:r>
      <w:r>
        <w:rPr>
          <w:rFonts w:eastAsia="Calibri" w:cs="Times New Roman"/>
          <w:color w:val="000000"/>
        </w:rPr>
        <w:tab/>
        <w:t>XXXXX</w:t>
      </w:r>
      <w:r>
        <w:rPr>
          <w:rFonts w:eastAsia="Calibri" w:cs="Times New Roman"/>
          <w:color w:val="000000"/>
        </w:rPr>
        <w:tab/>
      </w:r>
      <w:r>
        <w:rPr>
          <w:rFonts w:eastAsia="Calibri" w:cs="Times New Roman"/>
          <w:color w:val="000000"/>
        </w:rPr>
        <w:tab/>
        <w:t>900,000</w:t>
      </w:r>
    </w:p>
    <w:p w14:paraId="556DD91F" w14:textId="77777777" w:rsidR="00873C7A"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 xml:space="preserve">Rotational Staffing and Start-up Support </w:t>
      </w:r>
      <w:r>
        <w:rPr>
          <w:rFonts w:eastAsia="Calibri" w:cs="Times New Roman"/>
          <w:color w:val="000000"/>
        </w:rPr>
        <w:tab/>
      </w:r>
      <w:r>
        <w:rPr>
          <w:rFonts w:eastAsia="Calibri" w:cs="Times New Roman"/>
          <w:color w:val="000000"/>
        </w:rPr>
        <w:tab/>
      </w:r>
      <w:r>
        <w:rPr>
          <w:rFonts w:eastAsia="Calibri" w:cs="Times New Roman"/>
          <w:color w:val="000000"/>
        </w:rPr>
        <w:tab/>
        <w:t>XXXXX</w:t>
      </w:r>
      <w:r>
        <w:rPr>
          <w:rFonts w:eastAsia="Calibri" w:cs="Times New Roman"/>
          <w:color w:val="000000"/>
        </w:rPr>
        <w:tab/>
      </w:r>
      <w:r>
        <w:rPr>
          <w:rFonts w:eastAsia="Calibri" w:cs="Times New Roman"/>
          <w:color w:val="000000"/>
        </w:rPr>
        <w:tab/>
        <w:t>1,800,000</w:t>
      </w:r>
    </w:p>
    <w:p w14:paraId="722F5958" w14:textId="77777777" w:rsidR="00873C7A"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 xml:space="preserve">Curriculum and Training </w:t>
      </w:r>
      <w:r>
        <w:rPr>
          <w:rFonts w:eastAsia="Calibri" w:cs="Times New Roman"/>
          <w:color w:val="000000"/>
        </w:rPr>
        <w:tab/>
      </w:r>
      <w:r>
        <w:rPr>
          <w:rFonts w:eastAsia="Calibri" w:cs="Times New Roman"/>
          <w:color w:val="000000"/>
        </w:rPr>
        <w:tab/>
      </w:r>
      <w:r>
        <w:rPr>
          <w:rFonts w:eastAsia="Calibri" w:cs="Times New Roman"/>
          <w:color w:val="000000"/>
        </w:rPr>
        <w:tab/>
        <w:t>XXXXX</w:t>
      </w:r>
      <w:r>
        <w:rPr>
          <w:rFonts w:eastAsia="Calibri" w:cs="Times New Roman"/>
          <w:color w:val="000000"/>
        </w:rPr>
        <w:tab/>
      </w:r>
      <w:r>
        <w:rPr>
          <w:rFonts w:eastAsia="Calibri" w:cs="Times New Roman"/>
          <w:color w:val="000000"/>
        </w:rPr>
        <w:tab/>
        <w:t>1,600,000</w:t>
      </w:r>
    </w:p>
    <w:p w14:paraId="1D837211" w14:textId="77777777" w:rsidR="00873C7A"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Provider Operation Expense Support</w:t>
      </w:r>
      <w:r>
        <w:rPr>
          <w:rFonts w:eastAsia="Calibri" w:cs="Times New Roman"/>
          <w:color w:val="000000"/>
        </w:rPr>
        <w:tab/>
      </w:r>
      <w:r>
        <w:rPr>
          <w:rFonts w:eastAsia="Calibri" w:cs="Times New Roman"/>
          <w:color w:val="000000"/>
        </w:rPr>
        <w:tab/>
      </w:r>
      <w:r>
        <w:rPr>
          <w:rFonts w:eastAsia="Calibri" w:cs="Times New Roman"/>
          <w:color w:val="000000"/>
        </w:rPr>
        <w:tab/>
        <w:t>XXXXX</w:t>
      </w:r>
      <w:r>
        <w:rPr>
          <w:rFonts w:eastAsia="Calibri" w:cs="Times New Roman"/>
          <w:color w:val="000000"/>
        </w:rPr>
        <w:tab/>
      </w:r>
      <w:r>
        <w:rPr>
          <w:rFonts w:eastAsia="Calibri" w:cs="Times New Roman"/>
          <w:color w:val="000000"/>
        </w:rPr>
        <w:tab/>
        <w:t>31,900,000</w:t>
      </w:r>
    </w:p>
    <w:p w14:paraId="56BBBBA2" w14:textId="77777777" w:rsidR="00873C7A"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 xml:space="preserve">Advanced Value Based Care Model Design </w:t>
      </w:r>
    </w:p>
    <w:p w14:paraId="7B1A1E4C" w14:textId="77777777" w:rsidR="00873C7A"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ab/>
        <w:t>and Administration</w:t>
      </w:r>
      <w:r>
        <w:rPr>
          <w:rFonts w:eastAsia="Calibri" w:cs="Times New Roman"/>
          <w:color w:val="000000"/>
        </w:rPr>
        <w:tab/>
      </w:r>
      <w:r>
        <w:rPr>
          <w:rFonts w:eastAsia="Calibri" w:cs="Times New Roman"/>
          <w:color w:val="000000"/>
        </w:rPr>
        <w:tab/>
      </w:r>
      <w:r>
        <w:rPr>
          <w:rFonts w:eastAsia="Calibri" w:cs="Times New Roman"/>
          <w:color w:val="000000"/>
        </w:rPr>
        <w:tab/>
        <w:t>XXXXX</w:t>
      </w:r>
      <w:r>
        <w:rPr>
          <w:rFonts w:eastAsia="Calibri" w:cs="Times New Roman"/>
          <w:color w:val="000000"/>
        </w:rPr>
        <w:tab/>
      </w:r>
      <w:r>
        <w:rPr>
          <w:rFonts w:eastAsia="Calibri" w:cs="Times New Roman"/>
          <w:color w:val="000000"/>
        </w:rPr>
        <w:tab/>
        <w:t>2,500,000</w:t>
      </w:r>
    </w:p>
    <w:p w14:paraId="340951C1" w14:textId="77777777" w:rsidR="00873C7A"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Payment Model Implementation</w:t>
      </w:r>
      <w:r>
        <w:rPr>
          <w:rFonts w:eastAsia="Calibri" w:cs="Times New Roman"/>
          <w:color w:val="000000"/>
        </w:rPr>
        <w:tab/>
      </w:r>
      <w:r>
        <w:rPr>
          <w:rFonts w:eastAsia="Calibri" w:cs="Times New Roman"/>
          <w:color w:val="000000"/>
        </w:rPr>
        <w:tab/>
      </w:r>
      <w:r>
        <w:rPr>
          <w:rFonts w:eastAsia="Calibri" w:cs="Times New Roman"/>
          <w:color w:val="000000"/>
        </w:rPr>
        <w:tab/>
        <w:t>XXXXX</w:t>
      </w:r>
      <w:r>
        <w:rPr>
          <w:rFonts w:eastAsia="Calibri" w:cs="Times New Roman"/>
          <w:color w:val="000000"/>
        </w:rPr>
        <w:tab/>
      </w:r>
      <w:r>
        <w:rPr>
          <w:rFonts w:eastAsia="Calibri" w:cs="Times New Roman"/>
          <w:color w:val="000000"/>
        </w:rPr>
        <w:tab/>
        <w:t>4,000,000</w:t>
      </w:r>
    </w:p>
    <w:p w14:paraId="64923499" w14:textId="77777777" w:rsidR="00873C7A"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Value Based Care Participation Incentives</w:t>
      </w:r>
      <w:r>
        <w:rPr>
          <w:rFonts w:eastAsia="Calibri" w:cs="Times New Roman"/>
          <w:color w:val="000000"/>
        </w:rPr>
        <w:tab/>
      </w:r>
      <w:r>
        <w:rPr>
          <w:rFonts w:eastAsia="Calibri" w:cs="Times New Roman"/>
          <w:color w:val="000000"/>
        </w:rPr>
        <w:tab/>
      </w:r>
      <w:r>
        <w:rPr>
          <w:rFonts w:eastAsia="Calibri" w:cs="Times New Roman"/>
          <w:color w:val="000000"/>
        </w:rPr>
        <w:tab/>
        <w:t>XXXXX</w:t>
      </w:r>
      <w:r>
        <w:rPr>
          <w:rFonts w:eastAsia="Calibri" w:cs="Times New Roman"/>
          <w:color w:val="000000"/>
        </w:rPr>
        <w:tab/>
      </w:r>
      <w:r>
        <w:rPr>
          <w:rFonts w:eastAsia="Calibri" w:cs="Times New Roman"/>
          <w:color w:val="000000"/>
        </w:rPr>
        <w:tab/>
        <w:t>6,000,000</w:t>
      </w:r>
    </w:p>
    <w:p w14:paraId="57F8C977" w14:textId="77777777" w:rsidR="00873C7A"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Program of All-Inclusive Care for the Elderly</w:t>
      </w:r>
      <w:r>
        <w:rPr>
          <w:rFonts w:eastAsia="Calibri" w:cs="Times New Roman"/>
          <w:color w:val="000000"/>
        </w:rPr>
        <w:tab/>
      </w:r>
      <w:r>
        <w:rPr>
          <w:rFonts w:eastAsia="Calibri" w:cs="Times New Roman"/>
          <w:color w:val="000000"/>
        </w:rPr>
        <w:tab/>
      </w:r>
      <w:r>
        <w:rPr>
          <w:rFonts w:eastAsia="Calibri" w:cs="Times New Roman"/>
          <w:color w:val="000000"/>
        </w:rPr>
        <w:tab/>
        <w:t>XXXXX</w:t>
      </w:r>
      <w:r>
        <w:rPr>
          <w:rFonts w:eastAsia="Calibri" w:cs="Times New Roman"/>
          <w:color w:val="000000"/>
        </w:rPr>
        <w:tab/>
      </w:r>
      <w:r>
        <w:rPr>
          <w:rFonts w:eastAsia="Calibri" w:cs="Times New Roman"/>
          <w:color w:val="000000"/>
        </w:rPr>
        <w:tab/>
        <w:t>1,300,000</w:t>
      </w:r>
    </w:p>
    <w:p w14:paraId="7E55CC0B" w14:textId="77777777" w:rsidR="00873C7A"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Health-to-Work Programs</w:t>
      </w:r>
      <w:r>
        <w:rPr>
          <w:rFonts w:eastAsia="Calibri" w:cs="Times New Roman"/>
          <w:color w:val="000000"/>
        </w:rPr>
        <w:tab/>
      </w:r>
      <w:r>
        <w:rPr>
          <w:rFonts w:eastAsia="Calibri" w:cs="Times New Roman"/>
          <w:color w:val="000000"/>
        </w:rPr>
        <w:tab/>
      </w:r>
      <w:r>
        <w:rPr>
          <w:rFonts w:eastAsia="Calibri" w:cs="Times New Roman"/>
          <w:color w:val="000000"/>
        </w:rPr>
        <w:tab/>
        <w:t>XXXXX</w:t>
      </w:r>
      <w:r>
        <w:rPr>
          <w:rFonts w:eastAsia="Calibri" w:cs="Times New Roman"/>
          <w:color w:val="000000"/>
        </w:rPr>
        <w:tab/>
      </w:r>
      <w:r>
        <w:rPr>
          <w:rFonts w:eastAsia="Calibri" w:cs="Times New Roman"/>
          <w:color w:val="000000"/>
        </w:rPr>
        <w:tab/>
        <w:t>10,500,000</w:t>
      </w:r>
    </w:p>
    <w:p w14:paraId="3C81BED4" w14:textId="77777777" w:rsidR="00873C7A"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Managed Care Organization Performance Incentives</w:t>
      </w:r>
      <w:r>
        <w:rPr>
          <w:rFonts w:eastAsia="Calibri" w:cs="Times New Roman"/>
          <w:color w:val="000000"/>
        </w:rPr>
        <w:tab/>
      </w:r>
      <w:r>
        <w:rPr>
          <w:rFonts w:eastAsia="Calibri" w:cs="Times New Roman"/>
          <w:color w:val="000000"/>
        </w:rPr>
        <w:tab/>
      </w:r>
      <w:r>
        <w:rPr>
          <w:rFonts w:eastAsia="Calibri" w:cs="Times New Roman"/>
          <w:color w:val="000000"/>
        </w:rPr>
        <w:tab/>
        <w:t>XXXXX</w:t>
      </w:r>
      <w:r>
        <w:rPr>
          <w:rFonts w:eastAsia="Calibri" w:cs="Times New Roman"/>
          <w:color w:val="000000"/>
        </w:rPr>
        <w:tab/>
      </w:r>
      <w:r>
        <w:rPr>
          <w:rFonts w:eastAsia="Calibri" w:cs="Times New Roman"/>
          <w:color w:val="000000"/>
        </w:rPr>
        <w:tab/>
        <w:t>500,000</w:t>
      </w:r>
    </w:p>
    <w:p w14:paraId="5882962B" w14:textId="77777777" w:rsidR="00873C7A"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Keep People Healthy and Employed</w:t>
      </w:r>
      <w:r>
        <w:rPr>
          <w:rFonts w:eastAsia="Calibri" w:cs="Times New Roman"/>
          <w:color w:val="000000"/>
        </w:rPr>
        <w:tab/>
      </w:r>
      <w:r>
        <w:rPr>
          <w:rFonts w:eastAsia="Calibri" w:cs="Times New Roman"/>
          <w:color w:val="000000"/>
        </w:rPr>
        <w:tab/>
      </w:r>
      <w:r>
        <w:rPr>
          <w:rFonts w:eastAsia="Calibri" w:cs="Times New Roman"/>
          <w:color w:val="000000"/>
        </w:rPr>
        <w:tab/>
        <w:t>XXXXX</w:t>
      </w:r>
      <w:r>
        <w:rPr>
          <w:rFonts w:eastAsia="Calibri" w:cs="Times New Roman"/>
          <w:color w:val="000000"/>
        </w:rPr>
        <w:tab/>
      </w:r>
      <w:r>
        <w:rPr>
          <w:rFonts w:eastAsia="Calibri" w:cs="Times New Roman"/>
          <w:color w:val="000000"/>
        </w:rPr>
        <w:tab/>
        <w:t>2,400,000</w:t>
      </w:r>
    </w:p>
    <w:p w14:paraId="24C7D095" w14:textId="77777777" w:rsidR="00873C7A"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Reward Early Hires</w:t>
      </w:r>
      <w:r>
        <w:rPr>
          <w:rFonts w:eastAsia="Calibri" w:cs="Times New Roman"/>
          <w:color w:val="000000"/>
        </w:rPr>
        <w:tab/>
      </w:r>
      <w:r>
        <w:rPr>
          <w:rFonts w:eastAsia="Calibri" w:cs="Times New Roman"/>
          <w:color w:val="000000"/>
        </w:rPr>
        <w:tab/>
      </w:r>
      <w:r>
        <w:rPr>
          <w:rFonts w:eastAsia="Calibri" w:cs="Times New Roman"/>
          <w:color w:val="000000"/>
        </w:rPr>
        <w:tab/>
        <w:t>XXXXX</w:t>
      </w:r>
      <w:r>
        <w:rPr>
          <w:rFonts w:eastAsia="Calibri" w:cs="Times New Roman"/>
          <w:color w:val="000000"/>
        </w:rPr>
        <w:tab/>
      </w:r>
      <w:r>
        <w:rPr>
          <w:rFonts w:eastAsia="Calibri" w:cs="Times New Roman"/>
          <w:color w:val="000000"/>
        </w:rPr>
        <w:tab/>
        <w:t>500,000</w:t>
      </w:r>
    </w:p>
    <w:p w14:paraId="20999941" w14:textId="77777777" w:rsidR="00873C7A"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Local Health Challenges</w:t>
      </w:r>
      <w:r>
        <w:rPr>
          <w:rFonts w:eastAsia="Calibri" w:cs="Times New Roman"/>
          <w:color w:val="000000"/>
        </w:rPr>
        <w:tab/>
      </w:r>
      <w:r>
        <w:rPr>
          <w:rFonts w:eastAsia="Calibri" w:cs="Times New Roman"/>
          <w:color w:val="000000"/>
        </w:rPr>
        <w:tab/>
      </w:r>
      <w:r>
        <w:rPr>
          <w:rFonts w:eastAsia="Calibri" w:cs="Times New Roman"/>
          <w:color w:val="000000"/>
        </w:rPr>
        <w:tab/>
        <w:t>XXXXX</w:t>
      </w:r>
      <w:r>
        <w:rPr>
          <w:rFonts w:eastAsia="Calibri" w:cs="Times New Roman"/>
          <w:color w:val="000000"/>
        </w:rPr>
        <w:tab/>
      </w:r>
      <w:r>
        <w:rPr>
          <w:rFonts w:eastAsia="Calibri" w:cs="Times New Roman"/>
          <w:color w:val="000000"/>
        </w:rPr>
        <w:tab/>
        <w:t>3,400,000</w:t>
      </w:r>
    </w:p>
    <w:p w14:paraId="3F992423" w14:textId="77777777" w:rsidR="00873C7A"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Improve Health Outcomes Through Nutrition and Lifestyle</w:t>
      </w:r>
      <w:r>
        <w:rPr>
          <w:rFonts w:eastAsia="Calibri" w:cs="Times New Roman"/>
          <w:color w:val="000000"/>
        </w:rPr>
        <w:tab/>
      </w:r>
      <w:r>
        <w:rPr>
          <w:rFonts w:eastAsia="Calibri" w:cs="Times New Roman"/>
          <w:color w:val="000000"/>
        </w:rPr>
        <w:tab/>
      </w:r>
      <w:r>
        <w:rPr>
          <w:rFonts w:eastAsia="Calibri" w:cs="Times New Roman"/>
          <w:color w:val="000000"/>
        </w:rPr>
        <w:tab/>
        <w:t>XXXXX</w:t>
      </w:r>
      <w:r>
        <w:rPr>
          <w:rFonts w:eastAsia="Calibri" w:cs="Times New Roman"/>
          <w:color w:val="000000"/>
        </w:rPr>
        <w:tab/>
      </w:r>
      <w:r>
        <w:rPr>
          <w:rFonts w:eastAsia="Calibri" w:cs="Times New Roman"/>
          <w:color w:val="000000"/>
        </w:rPr>
        <w:tab/>
        <w:t>24,100,000</w:t>
      </w:r>
    </w:p>
    <w:p w14:paraId="710C1E2A" w14:textId="77777777" w:rsidR="00873C7A"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lastRenderedPageBreak/>
        <w:t>Wellness into Core Medical Data Systems</w:t>
      </w:r>
      <w:r>
        <w:rPr>
          <w:rFonts w:eastAsia="Calibri" w:cs="Times New Roman"/>
          <w:color w:val="000000"/>
        </w:rPr>
        <w:tab/>
      </w:r>
      <w:r>
        <w:rPr>
          <w:rFonts w:eastAsia="Calibri" w:cs="Times New Roman"/>
          <w:color w:val="000000"/>
        </w:rPr>
        <w:tab/>
      </w:r>
      <w:r>
        <w:rPr>
          <w:rFonts w:eastAsia="Calibri" w:cs="Times New Roman"/>
          <w:color w:val="000000"/>
        </w:rPr>
        <w:tab/>
        <w:t>XXXXX</w:t>
      </w:r>
      <w:r>
        <w:rPr>
          <w:rFonts w:eastAsia="Calibri" w:cs="Times New Roman"/>
          <w:color w:val="000000"/>
        </w:rPr>
        <w:tab/>
      </w:r>
      <w:r>
        <w:rPr>
          <w:rFonts w:eastAsia="Calibri" w:cs="Times New Roman"/>
          <w:color w:val="000000"/>
        </w:rPr>
        <w:tab/>
        <w:t>1,500,000</w:t>
      </w:r>
    </w:p>
    <w:p w14:paraId="78EE2E16" w14:textId="77777777" w:rsidR="00873C7A"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Venture Investments</w:t>
      </w:r>
      <w:r>
        <w:rPr>
          <w:rFonts w:eastAsia="Calibri" w:cs="Times New Roman"/>
          <w:color w:val="000000"/>
        </w:rPr>
        <w:tab/>
      </w:r>
      <w:r>
        <w:rPr>
          <w:rFonts w:eastAsia="Calibri" w:cs="Times New Roman"/>
          <w:color w:val="000000"/>
        </w:rPr>
        <w:tab/>
      </w:r>
      <w:r>
        <w:rPr>
          <w:rFonts w:eastAsia="Calibri" w:cs="Times New Roman"/>
          <w:color w:val="000000"/>
        </w:rPr>
        <w:tab/>
        <w:t>XXXXX</w:t>
      </w:r>
      <w:r>
        <w:rPr>
          <w:rFonts w:eastAsia="Calibri" w:cs="Times New Roman"/>
          <w:color w:val="000000"/>
        </w:rPr>
        <w:tab/>
      </w:r>
      <w:r>
        <w:rPr>
          <w:rFonts w:eastAsia="Calibri" w:cs="Times New Roman"/>
          <w:color w:val="000000"/>
        </w:rPr>
        <w:tab/>
        <w:t>4,500,000</w:t>
      </w:r>
    </w:p>
    <w:p w14:paraId="646AF382" w14:textId="77777777" w:rsidR="00873C7A"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Startup Pilot Grants and Seed Loans</w:t>
      </w:r>
      <w:r>
        <w:rPr>
          <w:rFonts w:eastAsia="Calibri" w:cs="Times New Roman"/>
          <w:color w:val="000000"/>
        </w:rPr>
        <w:tab/>
      </w:r>
      <w:r>
        <w:rPr>
          <w:rFonts w:eastAsia="Calibri" w:cs="Times New Roman"/>
          <w:color w:val="000000"/>
        </w:rPr>
        <w:tab/>
      </w:r>
      <w:r>
        <w:rPr>
          <w:rFonts w:eastAsia="Calibri" w:cs="Times New Roman"/>
          <w:color w:val="000000"/>
        </w:rPr>
        <w:tab/>
        <w:t>XXXXX</w:t>
      </w:r>
      <w:r>
        <w:rPr>
          <w:rFonts w:eastAsia="Calibri" w:cs="Times New Roman"/>
          <w:color w:val="000000"/>
        </w:rPr>
        <w:tab/>
      </w:r>
      <w:r>
        <w:rPr>
          <w:rFonts w:eastAsia="Calibri" w:cs="Times New Roman"/>
          <w:color w:val="000000"/>
        </w:rPr>
        <w:tab/>
        <w:t>13,800,000</w:t>
      </w:r>
    </w:p>
    <w:p w14:paraId="760CA34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 xml:space="preserve">Monitors to Ensure Fund Accountability and Impact </w:t>
      </w:r>
      <w:r>
        <w:rPr>
          <w:rFonts w:eastAsia="Calibri" w:cs="Times New Roman"/>
          <w:color w:val="000000"/>
        </w:rPr>
        <w:tab/>
      </w:r>
      <w:r>
        <w:rPr>
          <w:rFonts w:eastAsia="Calibri" w:cs="Times New Roman"/>
          <w:color w:val="000000"/>
        </w:rPr>
        <w:tab/>
      </w:r>
      <w:r>
        <w:rPr>
          <w:rFonts w:eastAsia="Calibri" w:cs="Times New Roman"/>
          <w:color w:val="000000"/>
        </w:rPr>
        <w:tab/>
        <w:t>XXXXX</w:t>
      </w:r>
      <w:r>
        <w:rPr>
          <w:rFonts w:eastAsia="Calibri" w:cs="Times New Roman"/>
          <w:color w:val="000000"/>
        </w:rPr>
        <w:tab/>
      </w:r>
      <w:r>
        <w:rPr>
          <w:rFonts w:eastAsia="Calibri" w:cs="Times New Roman"/>
          <w:color w:val="000000"/>
        </w:rPr>
        <w:tab/>
        <w:t>500,000,</w:t>
      </w:r>
    </w:p>
    <w:p w14:paraId="5DDFFD6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color w:val="000000"/>
        </w:rPr>
        <w:t>Shared Program Costs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XXXXX</w:t>
      </w:r>
      <w:r w:rsidRPr="00E541DD">
        <w:rPr>
          <w:rFonts w:eastAsia="Calibri" w:cs="Times New Roman"/>
          <w:color w:val="000000"/>
        </w:rPr>
        <w:tab/>
      </w:r>
      <w:r w:rsidRPr="003D78D4">
        <w:rPr>
          <w:rFonts w:eastAsia="Calibri" w:cs="Times New Roman"/>
          <w:color w:val="000000"/>
          <w:u w:val="single"/>
        </w:rPr>
        <w:tab/>
      </w:r>
      <w:r>
        <w:rPr>
          <w:rFonts w:eastAsia="Calibri" w:cs="Times New Roman"/>
          <w:color w:val="000000"/>
          <w:u w:val="single"/>
        </w:rPr>
        <w:t>17,676,099</w:t>
      </w:r>
    </w:p>
    <w:p w14:paraId="750A58D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199,476,099</w:t>
      </w:r>
    </w:p>
    <w:p w14:paraId="2900632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0EE826EF"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Human Rights Commission</w:t>
      </w:r>
    </w:p>
    <w:p w14:paraId="7B2A63E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5)</w:t>
      </w:r>
    </w:p>
    <w:p w14:paraId="2447A74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8725</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0510</w:t>
      </w:r>
    </w:p>
    <w:p w14:paraId="6BE838B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footerReference w:type="default" r:id="rId191"/>
          <w:type w:val="continuous"/>
          <w:pgSz w:w="12240" w:h="15840"/>
          <w:pgMar w:top="1440" w:right="1440" w:bottom="1440" w:left="1440" w:header="720" w:footer="720" w:gutter="0"/>
          <w:cols w:space="720"/>
          <w:titlePg/>
          <w:docGrid w:linePitch="360"/>
        </w:sectPr>
      </w:pPr>
    </w:p>
    <w:p w14:paraId="46D47EA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566,831</w:t>
      </w:r>
    </w:p>
    <w:p w14:paraId="610A982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10,050</w:t>
      </w:r>
    </w:p>
    <w:p w14:paraId="6E7C6D8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3D78D4">
        <w:rPr>
          <w:rFonts w:eastAsia="Calibri" w:cs="Times New Roman"/>
          <w:color w:val="000000"/>
          <w:u w:val="single"/>
        </w:rPr>
        <w:tab/>
      </w:r>
      <w:r>
        <w:rPr>
          <w:rFonts w:eastAsia="Calibri" w:cs="Times New Roman"/>
          <w:color w:val="000000"/>
          <w:u w:val="single"/>
        </w:rPr>
        <w:t>49,327</w:t>
      </w:r>
    </w:p>
    <w:p w14:paraId="3681DD6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626,208</w:t>
      </w:r>
    </w:p>
    <w:p w14:paraId="2F18B0A2" w14:textId="77777777" w:rsidR="00873C7A" w:rsidRPr="00E541DD" w:rsidRDefault="00873C7A" w:rsidP="00873C7A">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Office of the Inspector General</w:t>
      </w:r>
    </w:p>
    <w:p w14:paraId="613D115D"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16B)</w:t>
      </w:r>
    </w:p>
    <w:p w14:paraId="7ED006CE"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8211</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0513</w:t>
      </w:r>
    </w:p>
    <w:p w14:paraId="0DA20DD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1CFAA90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w:t>
      </w:r>
      <w:r>
        <w:rPr>
          <w:rFonts w:eastAsia="Calibri" w:cs="Times New Roman"/>
          <w:color w:val="000000"/>
        </w:rPr>
        <w:t>401,048</w:t>
      </w:r>
    </w:p>
    <w:p w14:paraId="5733784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500</w:t>
      </w:r>
    </w:p>
    <w:p w14:paraId="6C9992C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500</w:t>
      </w:r>
    </w:p>
    <w:p w14:paraId="5AA1DB5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8,335</w:t>
      </w:r>
    </w:p>
    <w:p w14:paraId="0E67EDF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943,527</w:t>
      </w:r>
    </w:p>
    <w:p w14:paraId="442135B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3D78D4">
        <w:rPr>
          <w:rFonts w:eastAsia="Calibri" w:cs="Times New Roman"/>
          <w:color w:val="000000"/>
          <w:u w:val="single"/>
        </w:rPr>
        <w:tab/>
        <w:t>500</w:t>
      </w:r>
    </w:p>
    <w:p w14:paraId="491743B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3,3</w:t>
      </w:r>
      <w:r>
        <w:rPr>
          <w:rFonts w:eastAsia="Calibri" w:cs="Times New Roman"/>
          <w:color w:val="000000"/>
        </w:rPr>
        <w:t>54,410</w:t>
      </w:r>
    </w:p>
    <w:p w14:paraId="1C8CA157"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footerReference w:type="default" r:id="rId192"/>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b/>
          <w:color w:val="000000"/>
        </w:rPr>
        <w:t>DEPARTMENT OF HUMAN SERVICES</w:t>
      </w:r>
    </w:p>
    <w:p w14:paraId="5A163762"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Department of Human Services</w:t>
      </w:r>
    </w:p>
    <w:p w14:paraId="21578DF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9, 48, and 49)</w:t>
      </w:r>
    </w:p>
    <w:p w14:paraId="36EDC44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lastRenderedPageBreak/>
        <w:t xml:space="preserve">Fund </w:t>
      </w:r>
      <w:r w:rsidRPr="003D78D4">
        <w:rPr>
          <w:rFonts w:eastAsia="Calibri" w:cs="Times New Roman"/>
          <w:color w:val="000000"/>
          <w:u w:val="single"/>
        </w:rPr>
        <w:t>8722</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0511</w:t>
      </w:r>
    </w:p>
    <w:p w14:paraId="5A907EB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7459E38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71,152,181</w:t>
      </w:r>
    </w:p>
    <w:p w14:paraId="377BBDD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Salary and Benefits of Cabinet Secretary and</w:t>
      </w:r>
    </w:p>
    <w:p w14:paraId="212DBEE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73,500</w:t>
      </w:r>
    </w:p>
    <w:p w14:paraId="7300DAA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22,855,833</w:t>
      </w:r>
    </w:p>
    <w:p w14:paraId="02D086B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w:t>
      </w:r>
      <w:r>
        <w:rPr>
          <w:rFonts w:eastAsia="Calibri" w:cs="Times New Roman"/>
          <w:color w:val="000000"/>
        </w:rPr>
        <w:t>30,431,984</w:t>
      </w:r>
    </w:p>
    <w:p w14:paraId="14CC084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Medical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18900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5,480,837,711</w:t>
      </w:r>
    </w:p>
    <w:p w14:paraId="726716D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Medical Services Administrative Costs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78900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207,175,615</w:t>
      </w:r>
    </w:p>
    <w:p w14:paraId="77E40EA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CHIP Administrative Costs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85601</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8,998,537</w:t>
      </w:r>
    </w:p>
    <w:p w14:paraId="0313AAF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CHIP Services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85602</w:t>
      </w:r>
      <w:r w:rsidRPr="00E541DD">
        <w:rPr>
          <w:rFonts w:eastAsia="Calibri" w:cs="Times New Roman"/>
          <w:color w:val="000000"/>
        </w:rPr>
        <w:tab/>
      </w:r>
      <w:r w:rsidRPr="00E541DD">
        <w:rPr>
          <w:rFonts w:eastAsia="Calibri" w:cs="Times New Roman"/>
          <w:color w:val="000000"/>
        </w:rPr>
        <w:tab/>
        <w:t>65,805,357</w:t>
      </w:r>
    </w:p>
    <w:p w14:paraId="2491738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94E63">
        <w:rPr>
          <w:rFonts w:eastAsia="Calibri" w:cs="Times New Roman"/>
          <w:color w:val="000000"/>
        </w:rPr>
        <w:t>Federal Coronavirus Pandemic</w:t>
      </w:r>
      <w:r w:rsidRPr="00E94E63">
        <w:rPr>
          <w:rFonts w:eastAsia="Calibri" w:cs="Times New Roman"/>
          <w:color w:val="000000"/>
        </w:rPr>
        <w:tab/>
      </w:r>
      <w:r w:rsidRPr="00E94E63">
        <w:rPr>
          <w:rFonts w:eastAsia="Calibri" w:cs="Times New Roman"/>
          <w:color w:val="000000"/>
        </w:rPr>
        <w:tab/>
      </w:r>
      <w:r w:rsidRPr="00E94E63">
        <w:rPr>
          <w:rFonts w:eastAsia="Calibri" w:cs="Times New Roman"/>
          <w:color w:val="000000"/>
        </w:rPr>
        <w:tab/>
        <w:t>89101</w:t>
      </w:r>
      <w:r w:rsidRPr="00E94E63">
        <w:rPr>
          <w:rFonts w:eastAsia="Calibri" w:cs="Times New Roman"/>
          <w:color w:val="000000"/>
        </w:rPr>
        <w:tab/>
      </w:r>
      <w:r w:rsidRPr="00E94E63">
        <w:rPr>
          <w:rFonts w:eastAsia="Calibri" w:cs="Times New Roman"/>
          <w:color w:val="000000"/>
          <w:u w:val="single"/>
        </w:rPr>
        <w:tab/>
        <w:t>4,000,000</w:t>
      </w:r>
    </w:p>
    <w:p w14:paraId="7B0AFB8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6,091,330,718</w:t>
      </w:r>
    </w:p>
    <w:p w14:paraId="6F60854B" w14:textId="77777777" w:rsidR="00873C7A" w:rsidRPr="00E541DD" w:rsidRDefault="00873C7A" w:rsidP="00873C7A">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Department of Human Services –</w:t>
      </w:r>
    </w:p>
    <w:p w14:paraId="64E675DF"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Consolidated Medical Service Fund</w:t>
      </w:r>
    </w:p>
    <w:p w14:paraId="7844CDF1"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16)</w:t>
      </w:r>
    </w:p>
    <w:p w14:paraId="029D7FE7"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8723</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0511</w:t>
      </w:r>
    </w:p>
    <w:p w14:paraId="6F40836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footerReference w:type="default" r:id="rId193"/>
          <w:type w:val="continuous"/>
          <w:pgSz w:w="12240" w:h="15840"/>
          <w:pgMar w:top="1440" w:right="1440" w:bottom="1440" w:left="1440" w:header="720" w:footer="720" w:gutter="0"/>
          <w:lnNumType w:countBy="1" w:restart="newSection"/>
          <w:cols w:space="720"/>
          <w:titlePg/>
          <w:docGrid w:linePitch="360"/>
        </w:sectPr>
      </w:pPr>
    </w:p>
    <w:p w14:paraId="18FCFE8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w:t>
      </w:r>
      <w:r>
        <w:rPr>
          <w:rFonts w:eastAsia="Calibri" w:cs="Times New Roman"/>
          <w:color w:val="000000"/>
        </w:rPr>
        <w:t>516,523</w:t>
      </w:r>
    </w:p>
    <w:p w14:paraId="3CBC526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73,307</w:t>
      </w:r>
    </w:p>
    <w:p w14:paraId="1FB16A4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0F282D">
        <w:rPr>
          <w:rFonts w:eastAsia="Calibri" w:cs="Times New Roman"/>
          <w:color w:val="000000"/>
          <w:u w:val="single"/>
        </w:rPr>
        <w:tab/>
        <w:t>103,197,690</w:t>
      </w:r>
    </w:p>
    <w:p w14:paraId="7447A04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104,787,520</w:t>
      </w:r>
    </w:p>
    <w:p w14:paraId="7ADCA63F"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b/>
          <w:color w:val="000000"/>
        </w:rPr>
        <w:t>DEPARTMENT OF HOMELAND SECURITY</w:t>
      </w:r>
    </w:p>
    <w:p w14:paraId="7DE2B2C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footerReference w:type="default" r:id="rId194"/>
          <w:type w:val="continuous"/>
          <w:pgSz w:w="12240" w:h="15840"/>
          <w:pgMar w:top="1440" w:right="1440" w:bottom="1440" w:left="1440" w:header="720" w:footer="720" w:gutter="0"/>
          <w:lnNumType w:countBy="1" w:restart="newSection"/>
          <w:cols w:space="720"/>
          <w:titlePg/>
          <w:docGrid w:linePitch="360"/>
        </w:sectPr>
      </w:pPr>
    </w:p>
    <w:p w14:paraId="7CF23C4F"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Emergency Management</w:t>
      </w:r>
    </w:p>
    <w:p w14:paraId="74009AC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15)</w:t>
      </w:r>
    </w:p>
    <w:p w14:paraId="563FD7A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8727</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0606</w:t>
      </w:r>
    </w:p>
    <w:p w14:paraId="6A4032F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footerReference w:type="default" r:id="rId195"/>
          <w:type w:val="continuous"/>
          <w:pgSz w:w="12240" w:h="15840"/>
          <w:pgMar w:top="1440" w:right="1440" w:bottom="1440" w:left="1440" w:header="720" w:footer="720" w:gutter="0"/>
          <w:cols w:space="720"/>
          <w:titlePg/>
          <w:docGrid w:linePitch="360"/>
        </w:sectPr>
      </w:pPr>
    </w:p>
    <w:p w14:paraId="3BF155F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w:t>
      </w:r>
      <w:r>
        <w:rPr>
          <w:rFonts w:eastAsia="Calibri" w:cs="Times New Roman"/>
          <w:color w:val="000000"/>
        </w:rPr>
        <w:t>077,448</w:t>
      </w:r>
    </w:p>
    <w:p w14:paraId="347C1C8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Salary and Benefits of Cabinet Secretary and</w:t>
      </w:r>
    </w:p>
    <w:p w14:paraId="185F568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61,250</w:t>
      </w:r>
    </w:p>
    <w:p w14:paraId="1C87AA6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5,000</w:t>
      </w:r>
    </w:p>
    <w:p w14:paraId="1BA0E2B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100,000</w:t>
      </w:r>
    </w:p>
    <w:p w14:paraId="06269A9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3D78D4">
        <w:rPr>
          <w:rFonts w:eastAsia="Calibri" w:cs="Times New Roman"/>
          <w:color w:val="000000"/>
          <w:u w:val="single"/>
        </w:rPr>
        <w:tab/>
        <w:t>20,429,281</w:t>
      </w:r>
    </w:p>
    <w:p w14:paraId="120656D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22,6</w:t>
      </w:r>
      <w:r>
        <w:rPr>
          <w:rFonts w:eastAsia="Calibri" w:cs="Times New Roman"/>
          <w:color w:val="000000"/>
        </w:rPr>
        <w:t>72,979</w:t>
      </w:r>
    </w:p>
    <w:p w14:paraId="183E863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31AEEAF5"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Corrections and Rehabilitation</w:t>
      </w:r>
    </w:p>
    <w:p w14:paraId="1E7874B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Chapters 15A)</w:t>
      </w:r>
    </w:p>
    <w:p w14:paraId="0E22AE2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8836</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0608</w:t>
      </w:r>
    </w:p>
    <w:p w14:paraId="637F086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1B72E84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t>$</w:t>
      </w:r>
      <w:r w:rsidRPr="00E541DD">
        <w:rPr>
          <w:rFonts w:eastAsia="Calibri" w:cs="Times New Roman"/>
          <w:color w:val="000000"/>
        </w:rPr>
        <w:tab/>
        <w:t>1,100</w:t>
      </w:r>
    </w:p>
    <w:p w14:paraId="2246E6B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3D78D4">
        <w:rPr>
          <w:rFonts w:eastAsia="Calibri" w:cs="Times New Roman"/>
          <w:color w:val="000000"/>
          <w:u w:val="single"/>
        </w:rPr>
        <w:tab/>
        <w:t>1,900</w:t>
      </w:r>
    </w:p>
    <w:p w14:paraId="150D769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3,000</w:t>
      </w:r>
    </w:p>
    <w:p w14:paraId="408B213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3487560A"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West Virginia State Police</w:t>
      </w:r>
    </w:p>
    <w:p w14:paraId="46FC838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15)</w:t>
      </w:r>
    </w:p>
    <w:p w14:paraId="604F310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8741</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0612</w:t>
      </w:r>
    </w:p>
    <w:p w14:paraId="5918C8F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26E2630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3,</w:t>
      </w:r>
      <w:r>
        <w:rPr>
          <w:rFonts w:eastAsia="Calibri" w:cs="Times New Roman"/>
          <w:color w:val="000000"/>
        </w:rPr>
        <w:t>278,968</w:t>
      </w:r>
    </w:p>
    <w:p w14:paraId="55FDDF5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42,000</w:t>
      </w:r>
    </w:p>
    <w:p w14:paraId="076D86E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13,356,035</w:t>
      </w:r>
    </w:p>
    <w:p w14:paraId="0FDD79F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w:t>
      </w:r>
      <w:r>
        <w:rPr>
          <w:rFonts w:eastAsia="Calibri" w:cs="Times New Roman"/>
          <w:color w:val="000000"/>
        </w:rPr>
        <w:t>241,021</w:t>
      </w:r>
    </w:p>
    <w:p w14:paraId="3E9D43C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1,740,500</w:t>
      </w:r>
    </w:p>
    <w:p w14:paraId="323E594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1,065,750</w:t>
      </w:r>
    </w:p>
    <w:p w14:paraId="1CF4AC4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Land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73000</w:t>
      </w:r>
      <w:r w:rsidRPr="00E541DD">
        <w:rPr>
          <w:rFonts w:eastAsia="Calibri" w:cs="Times New Roman"/>
          <w:color w:val="000000"/>
        </w:rPr>
        <w:tab/>
      </w:r>
      <w:r w:rsidRPr="003D78D4">
        <w:rPr>
          <w:rFonts w:eastAsia="Calibri" w:cs="Times New Roman"/>
          <w:color w:val="000000"/>
          <w:u w:val="single"/>
        </w:rPr>
        <w:tab/>
        <w:t>500</w:t>
      </w:r>
    </w:p>
    <w:p w14:paraId="7182CAD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21,72</w:t>
      </w:r>
      <w:r>
        <w:rPr>
          <w:rFonts w:eastAsia="Calibri" w:cs="Times New Roman"/>
          <w:color w:val="000000"/>
        </w:rPr>
        <w:t>4,774</w:t>
      </w:r>
    </w:p>
    <w:p w14:paraId="41AC247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footerReference w:type="default" r:id="rId196"/>
          <w:type w:val="continuous"/>
          <w:pgSz w:w="12240" w:h="15840"/>
          <w:pgMar w:top="1440" w:right="1440" w:bottom="1440" w:left="1440" w:header="720" w:footer="720" w:gutter="0"/>
          <w:lnNumType w:countBy="1" w:restart="newSection"/>
          <w:cols w:space="720"/>
          <w:titlePg/>
          <w:docGrid w:linePitch="360"/>
        </w:sectPr>
      </w:pPr>
    </w:p>
    <w:p w14:paraId="03FF05F4"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Fire Commission</w:t>
      </w:r>
    </w:p>
    <w:p w14:paraId="699421A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15A)</w:t>
      </w:r>
    </w:p>
    <w:p w14:paraId="72DAFBF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8819</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0619</w:t>
      </w:r>
    </w:p>
    <w:p w14:paraId="56015B2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0D13670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t>$</w:t>
      </w:r>
      <w:r w:rsidRPr="00E541DD">
        <w:rPr>
          <w:rFonts w:eastAsia="Calibri" w:cs="Times New Roman"/>
          <w:color w:val="000000"/>
        </w:rPr>
        <w:tab/>
        <w:t>80,000</w:t>
      </w:r>
    </w:p>
    <w:p w14:paraId="3C651CD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0E0F2F28"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lastRenderedPageBreak/>
        <w:t>Division of Administrative Services</w:t>
      </w:r>
    </w:p>
    <w:p w14:paraId="7790D1F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15)</w:t>
      </w:r>
    </w:p>
    <w:p w14:paraId="09D3F907" w14:textId="77777777" w:rsidR="00873C7A" w:rsidRPr="003D78D4"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u w:val="single"/>
        </w:rPr>
      </w:pPr>
      <w:r w:rsidRPr="00E541DD">
        <w:rPr>
          <w:rFonts w:eastAsia="Calibri" w:cs="Times New Roman"/>
          <w:color w:val="000000"/>
        </w:rPr>
        <w:t xml:space="preserve">Fund </w:t>
      </w:r>
      <w:r w:rsidRPr="003D78D4">
        <w:rPr>
          <w:rFonts w:eastAsia="Calibri" w:cs="Times New Roman"/>
          <w:color w:val="000000"/>
          <w:u w:val="single"/>
        </w:rPr>
        <w:t>8803</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0623</w:t>
      </w:r>
    </w:p>
    <w:p w14:paraId="2405449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7925B79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w:t>
      </w:r>
      <w:r>
        <w:rPr>
          <w:rFonts w:eastAsia="Calibri" w:cs="Times New Roman"/>
          <w:color w:val="000000"/>
        </w:rPr>
        <w:t>388,982</w:t>
      </w:r>
    </w:p>
    <w:p w14:paraId="3700E80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1,750</w:t>
      </w:r>
    </w:p>
    <w:p w14:paraId="38D356F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25,185</w:t>
      </w:r>
    </w:p>
    <w:p w14:paraId="1EBB776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3D78D4">
        <w:rPr>
          <w:rFonts w:eastAsia="Calibri" w:cs="Times New Roman"/>
          <w:color w:val="000000"/>
          <w:u w:val="single"/>
        </w:rPr>
        <w:tab/>
        <w:t>75,381,973</w:t>
      </w:r>
    </w:p>
    <w:p w14:paraId="18E07D1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76,7</w:t>
      </w:r>
      <w:r>
        <w:rPr>
          <w:rFonts w:eastAsia="Calibri" w:cs="Times New Roman"/>
          <w:color w:val="000000"/>
        </w:rPr>
        <w:t>97,890</w:t>
      </w:r>
    </w:p>
    <w:p w14:paraId="772AB61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3C97693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E541DD">
        <w:rPr>
          <w:rFonts w:eastAsia="Calibri" w:cs="Times New Roman"/>
          <w:b/>
          <w:color w:val="000000"/>
        </w:rPr>
        <w:t>DEPARTMENT OF REVENUE</w:t>
      </w:r>
    </w:p>
    <w:p w14:paraId="17AB4D80"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Insurance Commissioner</w:t>
      </w:r>
    </w:p>
    <w:p w14:paraId="21C8F30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33)</w:t>
      </w:r>
    </w:p>
    <w:p w14:paraId="352030F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8883</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0704</w:t>
      </w:r>
    </w:p>
    <w:p w14:paraId="2F03D41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40EB639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145,000</w:t>
      </w:r>
    </w:p>
    <w:p w14:paraId="2157B84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30,000</w:t>
      </w:r>
    </w:p>
    <w:p w14:paraId="3D442B6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3D78D4">
        <w:rPr>
          <w:rFonts w:eastAsia="Calibri" w:cs="Times New Roman"/>
          <w:color w:val="000000"/>
          <w:u w:val="single"/>
        </w:rPr>
        <w:tab/>
        <w:t>2,825,000</w:t>
      </w:r>
    </w:p>
    <w:p w14:paraId="7B427C3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3,000,000</w:t>
      </w:r>
    </w:p>
    <w:p w14:paraId="40A51E3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198590D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E541DD">
        <w:rPr>
          <w:rFonts w:eastAsia="Calibri" w:cs="Times New Roman"/>
          <w:b/>
          <w:color w:val="000000"/>
        </w:rPr>
        <w:t>DEPARTMENT OF TRANSPORTATION</w:t>
      </w:r>
    </w:p>
    <w:p w14:paraId="3411F539"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Motor Vehicles</w:t>
      </w:r>
    </w:p>
    <w:p w14:paraId="2FF96E3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17B)</w:t>
      </w:r>
    </w:p>
    <w:p w14:paraId="0F06EE8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8787</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0802</w:t>
      </w:r>
    </w:p>
    <w:p w14:paraId="17F99F1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footerReference w:type="default" r:id="rId197"/>
          <w:type w:val="continuous"/>
          <w:pgSz w:w="12240" w:h="15840"/>
          <w:pgMar w:top="1440" w:right="1440" w:bottom="1440" w:left="1440" w:header="720" w:footer="720" w:gutter="0"/>
          <w:cols w:space="720"/>
          <w:titlePg/>
          <w:docGrid w:linePitch="360"/>
        </w:sectPr>
      </w:pPr>
    </w:p>
    <w:p w14:paraId="5E59EED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900,000</w:t>
      </w:r>
    </w:p>
    <w:p w14:paraId="3B2D20C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500</w:t>
      </w:r>
    </w:p>
    <w:p w14:paraId="4D5018C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3D78D4">
        <w:rPr>
          <w:rFonts w:eastAsia="Calibri" w:cs="Times New Roman"/>
          <w:color w:val="000000"/>
          <w:u w:val="single"/>
        </w:rPr>
        <w:tab/>
        <w:t>5,448,106</w:t>
      </w:r>
    </w:p>
    <w:p w14:paraId="14D2C4D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6,348,606</w:t>
      </w:r>
    </w:p>
    <w:p w14:paraId="74D610F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5355E205"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bookmarkStart w:id="21" w:name="_Hlk34318159"/>
      <w:r w:rsidRPr="00E541DD">
        <w:rPr>
          <w:rFonts w:eastAsia="Calibri" w:cs="Times New Roman"/>
          <w:i/>
          <w:color w:val="000000"/>
        </w:rPr>
        <w:t>Division of Multimodal Transportation Facilities –</w:t>
      </w:r>
    </w:p>
    <w:p w14:paraId="20CCB14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iCs/>
          <w:color w:val="000000"/>
        </w:rPr>
      </w:pPr>
      <w:r w:rsidRPr="00E541DD">
        <w:rPr>
          <w:rFonts w:eastAsia="Calibri" w:cs="Times New Roman"/>
          <w:i/>
          <w:iCs/>
          <w:color w:val="000000"/>
        </w:rPr>
        <w:t>Public Transit</w:t>
      </w:r>
    </w:p>
    <w:p w14:paraId="67B909D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lastRenderedPageBreak/>
        <w:t>(W.V. Code Chapter 17)</w:t>
      </w:r>
    </w:p>
    <w:p w14:paraId="40BB674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8745</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0810</w:t>
      </w:r>
    </w:p>
    <w:p w14:paraId="7075F76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78A0A70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w:t>
      </w:r>
      <w:r>
        <w:rPr>
          <w:rFonts w:eastAsia="Calibri" w:cs="Times New Roman"/>
          <w:color w:val="000000"/>
        </w:rPr>
        <w:t>102,490</w:t>
      </w:r>
    </w:p>
    <w:p w14:paraId="46354A9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2,500</w:t>
      </w:r>
    </w:p>
    <w:p w14:paraId="057BEEA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3,501,714</w:t>
      </w:r>
    </w:p>
    <w:p w14:paraId="7E7F6E6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20,863,149</w:t>
      </w:r>
    </w:p>
    <w:p w14:paraId="79BB81A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2,450,000</w:t>
      </w:r>
    </w:p>
    <w:p w14:paraId="29696624" w14:textId="77777777" w:rsidR="00873C7A"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3D78D4">
        <w:rPr>
          <w:rFonts w:eastAsia="Calibri" w:cs="Times New Roman"/>
          <w:color w:val="000000"/>
          <w:u w:val="single"/>
        </w:rPr>
        <w:tab/>
        <w:t>250,000</w:t>
      </w:r>
    </w:p>
    <w:p w14:paraId="4B804CC4" w14:textId="77777777" w:rsidR="00873C7A"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Sect="00873C7A">
          <w:type w:val="continuous"/>
          <w:pgSz w:w="12240" w:h="15840"/>
          <w:pgMar w:top="1440" w:right="1440" w:bottom="1440" w:left="1440" w:header="720" w:footer="720" w:gutter="0"/>
          <w:lnNumType w:countBy="1" w:restart="newSection"/>
          <w:cols w:space="720"/>
          <w:titlePg/>
          <w:docGrid w:linePitch="360"/>
        </w:sectPr>
      </w:pPr>
      <w:r>
        <w:rPr>
          <w:rFonts w:eastAsia="Calibri" w:cs="Times New Roman"/>
          <w:color w:val="000000"/>
        </w:rPr>
        <w:tab/>
        <w:t>Total</w:t>
      </w:r>
      <w:r>
        <w:rPr>
          <w:rFonts w:eastAsia="Calibri" w:cs="Times New Roman"/>
          <w:color w:val="000000"/>
        </w:rPr>
        <w:tab/>
      </w:r>
      <w:r>
        <w:rPr>
          <w:rFonts w:eastAsia="Calibri" w:cs="Times New Roman"/>
          <w:color w:val="000000"/>
        </w:rPr>
        <w:tab/>
      </w:r>
      <w:r>
        <w:rPr>
          <w:rFonts w:eastAsia="Calibri" w:cs="Times New Roman"/>
          <w:color w:val="000000"/>
        </w:rPr>
        <w:tab/>
      </w:r>
      <w:r>
        <w:rPr>
          <w:rFonts w:eastAsia="Calibri" w:cs="Times New Roman"/>
          <w:color w:val="000000"/>
        </w:rPr>
        <w:tab/>
      </w:r>
      <w:r>
        <w:rPr>
          <w:rFonts w:eastAsia="Calibri" w:cs="Times New Roman"/>
          <w:color w:val="000000"/>
        </w:rPr>
        <w:tab/>
        <w:t>$</w:t>
      </w:r>
      <w:r>
        <w:rPr>
          <w:rFonts w:eastAsia="Calibri" w:cs="Times New Roman"/>
          <w:color w:val="000000"/>
        </w:rPr>
        <w:tab/>
        <w:t>28,169,853</w:t>
      </w:r>
    </w:p>
    <w:p w14:paraId="140DE54E" w14:textId="77777777" w:rsidR="00873C7A" w:rsidRPr="00C85864"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iCs/>
          <w:color w:val="000000"/>
        </w:rPr>
      </w:pPr>
      <w:r w:rsidRPr="00E541DD">
        <w:rPr>
          <w:rFonts w:eastAsia="Calibri" w:cs="Times New Roman"/>
          <w:i/>
          <w:color w:val="000000"/>
        </w:rPr>
        <w:t xml:space="preserve">Division of Multimodal Transportation Facilities </w:t>
      </w:r>
    </w:p>
    <w:p w14:paraId="74229C9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17)</w:t>
      </w:r>
    </w:p>
    <w:p w14:paraId="6EDEB3C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w:t>
      </w:r>
      <w:r>
        <w:rPr>
          <w:rFonts w:eastAsia="Calibri" w:cs="Times New Roman"/>
          <w:color w:val="000000"/>
          <w:u w:val="single"/>
        </w:rPr>
        <w:t>830</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0810</w:t>
      </w:r>
    </w:p>
    <w:p w14:paraId="70A3F8F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5D92F89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Pr>
          <w:rFonts w:eastAsia="Calibri" w:cs="Times New Roman"/>
          <w:color w:val="000000"/>
        </w:rPr>
        <w:t>$</w:t>
      </w:r>
      <w:r w:rsidRPr="00E541DD">
        <w:rPr>
          <w:rFonts w:eastAsia="Calibri" w:cs="Times New Roman"/>
          <w:color w:val="000000"/>
        </w:rPr>
        <w:tab/>
      </w:r>
      <w:r>
        <w:rPr>
          <w:rFonts w:eastAsia="Calibri" w:cs="Times New Roman"/>
          <w:color w:val="000000"/>
        </w:rPr>
        <w:t>500,000</w:t>
      </w:r>
      <w:bookmarkEnd w:id="21"/>
    </w:p>
    <w:p w14:paraId="6A56AE9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b/>
          <w:color w:val="000000"/>
        </w:rPr>
        <w:t>DEPARTMENT OF VETERANS’ ASSISTANCE</w:t>
      </w:r>
    </w:p>
    <w:p w14:paraId="1A759202"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Department of Veterans’ Assistance</w:t>
      </w:r>
    </w:p>
    <w:p w14:paraId="2B6F097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9A)</w:t>
      </w:r>
    </w:p>
    <w:p w14:paraId="5DCA7FD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8858</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0613</w:t>
      </w:r>
    </w:p>
    <w:p w14:paraId="3C97D0C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footerReference w:type="default" r:id="rId198"/>
          <w:type w:val="continuous"/>
          <w:pgSz w:w="12240" w:h="15840"/>
          <w:pgMar w:top="1440" w:right="1440" w:bottom="1440" w:left="1440" w:header="720" w:footer="720" w:gutter="0"/>
          <w:cols w:space="720"/>
          <w:titlePg/>
          <w:docGrid w:linePitch="360"/>
        </w:sectPr>
      </w:pPr>
    </w:p>
    <w:p w14:paraId="2731EC9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3,</w:t>
      </w:r>
      <w:r>
        <w:rPr>
          <w:rFonts w:eastAsia="Calibri" w:cs="Times New Roman"/>
          <w:color w:val="000000"/>
        </w:rPr>
        <w:t>524,557</w:t>
      </w:r>
    </w:p>
    <w:p w14:paraId="414E257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Salary and Benefits of Cabinet Secretary and</w:t>
      </w:r>
    </w:p>
    <w:p w14:paraId="6DFFFA1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57,120</w:t>
      </w:r>
    </w:p>
    <w:p w14:paraId="1029C5C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20,000</w:t>
      </w:r>
    </w:p>
    <w:p w14:paraId="2D954E8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25,000</w:t>
      </w:r>
    </w:p>
    <w:p w14:paraId="53F1F50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3,840,300</w:t>
      </w:r>
    </w:p>
    <w:p w14:paraId="04519D3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22,750,000</w:t>
      </w:r>
    </w:p>
    <w:p w14:paraId="4A08AC4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Land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73000</w:t>
      </w:r>
      <w:r w:rsidRPr="00E541DD">
        <w:rPr>
          <w:rFonts w:eastAsia="Calibri" w:cs="Times New Roman"/>
          <w:color w:val="000000"/>
        </w:rPr>
        <w:tab/>
      </w:r>
      <w:r w:rsidRPr="00E541DD">
        <w:rPr>
          <w:rFonts w:eastAsia="Calibri" w:cs="Times New Roman"/>
          <w:color w:val="000000"/>
        </w:rPr>
        <w:tab/>
        <w:t>500</w:t>
      </w:r>
    </w:p>
    <w:p w14:paraId="49C7131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Veterans’ Cemetery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80800</w:t>
      </w:r>
      <w:r w:rsidRPr="00E541DD">
        <w:rPr>
          <w:rFonts w:eastAsia="Calibri" w:cs="Times New Roman"/>
          <w:color w:val="000000"/>
        </w:rPr>
        <w:tab/>
      </w:r>
      <w:r w:rsidRPr="00E541DD">
        <w:rPr>
          <w:rFonts w:eastAsia="Calibri" w:cs="Times New Roman"/>
          <w:color w:val="000000"/>
        </w:rPr>
        <w:tab/>
        <w:t>1</w:t>
      </w:r>
      <w:r>
        <w:rPr>
          <w:rFonts w:eastAsia="Calibri" w:cs="Times New Roman"/>
          <w:color w:val="000000"/>
        </w:rPr>
        <w:t>90</w:t>
      </w:r>
      <w:r w:rsidRPr="00E541DD">
        <w:rPr>
          <w:rFonts w:eastAsia="Calibri" w:cs="Times New Roman"/>
          <w:color w:val="000000"/>
        </w:rPr>
        <w:t>,000</w:t>
      </w:r>
    </w:p>
    <w:p w14:paraId="753327C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94E63">
        <w:rPr>
          <w:rFonts w:eastAsia="Calibri" w:cs="Times New Roman"/>
          <w:color w:val="000000"/>
        </w:rPr>
        <w:lastRenderedPageBreak/>
        <w:t>Federal Coronavirus Pandemic</w:t>
      </w:r>
      <w:r w:rsidRPr="00E94E63">
        <w:rPr>
          <w:rFonts w:eastAsia="Calibri" w:cs="Times New Roman"/>
          <w:color w:val="000000"/>
        </w:rPr>
        <w:tab/>
      </w:r>
      <w:r w:rsidRPr="00E94E63">
        <w:rPr>
          <w:rFonts w:eastAsia="Calibri" w:cs="Times New Roman"/>
          <w:color w:val="000000"/>
        </w:rPr>
        <w:tab/>
      </w:r>
      <w:r w:rsidRPr="00E94E63">
        <w:rPr>
          <w:rFonts w:eastAsia="Calibri" w:cs="Times New Roman"/>
          <w:color w:val="000000"/>
        </w:rPr>
        <w:tab/>
        <w:t>89101</w:t>
      </w:r>
      <w:r w:rsidRPr="00E94E63">
        <w:rPr>
          <w:rFonts w:eastAsia="Calibri" w:cs="Times New Roman"/>
          <w:color w:val="000000"/>
        </w:rPr>
        <w:tab/>
      </w:r>
      <w:r w:rsidRPr="00E94E63">
        <w:rPr>
          <w:rFonts w:eastAsia="Calibri" w:cs="Times New Roman"/>
          <w:color w:val="000000"/>
          <w:u w:val="single"/>
        </w:rPr>
        <w:tab/>
      </w:r>
      <w:r w:rsidRPr="000F282D">
        <w:rPr>
          <w:rFonts w:eastAsia="Calibri" w:cs="Times New Roman"/>
          <w:color w:val="000000"/>
          <w:u w:val="single"/>
        </w:rPr>
        <w:t>500</w:t>
      </w:r>
    </w:p>
    <w:p w14:paraId="4689C46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w:t>
      </w:r>
      <w:r>
        <w:rPr>
          <w:rFonts w:eastAsia="Calibri" w:cs="Times New Roman"/>
          <w:color w:val="000000"/>
        </w:rPr>
        <w:t>0,407,977</w:t>
      </w:r>
    </w:p>
    <w:p w14:paraId="2E40656E"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Veterans’ Assistance – </w:t>
      </w:r>
    </w:p>
    <w:p w14:paraId="778007C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Veterans’ Home</w:t>
      </w:r>
    </w:p>
    <w:p w14:paraId="05B7167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9A)</w:t>
      </w:r>
    </w:p>
    <w:p w14:paraId="5BE59D7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8728</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0618</w:t>
      </w:r>
    </w:p>
    <w:p w14:paraId="12D7781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6F27B0B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1,0</w:t>
      </w:r>
      <w:r>
        <w:rPr>
          <w:rFonts w:eastAsia="Calibri" w:cs="Times New Roman"/>
          <w:color w:val="000000"/>
        </w:rPr>
        <w:t>87,234</w:t>
      </w:r>
    </w:p>
    <w:p w14:paraId="60B482C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60,500</w:t>
      </w:r>
    </w:p>
    <w:p w14:paraId="0809DBA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10,500</w:t>
      </w:r>
    </w:p>
    <w:p w14:paraId="7D3C0A2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1,168,180</w:t>
      </w:r>
    </w:p>
    <w:p w14:paraId="035D6EE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1,300,</w:t>
      </w:r>
      <w:r w:rsidRPr="00E541DD">
        <w:rPr>
          <w:rFonts w:eastAsia="Calibri" w:cs="Times New Roman"/>
          <w:color w:val="000000"/>
        </w:rPr>
        <w:t>500</w:t>
      </w:r>
    </w:p>
    <w:p w14:paraId="32736DF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6,500</w:t>
      </w:r>
    </w:p>
    <w:p w14:paraId="114DF6A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Land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73000</w:t>
      </w:r>
      <w:r w:rsidRPr="00E541DD">
        <w:rPr>
          <w:rFonts w:eastAsia="Calibri" w:cs="Times New Roman"/>
          <w:color w:val="000000"/>
        </w:rPr>
        <w:tab/>
      </w:r>
      <w:r w:rsidRPr="00E541DD">
        <w:rPr>
          <w:rFonts w:eastAsia="Calibri" w:cs="Times New Roman"/>
          <w:color w:val="000000"/>
        </w:rPr>
        <w:tab/>
        <w:t>100</w:t>
      </w:r>
    </w:p>
    <w:p w14:paraId="76FCCD7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94E63">
        <w:rPr>
          <w:rFonts w:eastAsia="Calibri" w:cs="Times New Roman"/>
          <w:color w:val="000000"/>
        </w:rPr>
        <w:t>Federal Coronavirus Pandemic</w:t>
      </w:r>
      <w:r w:rsidRPr="00E94E63">
        <w:rPr>
          <w:rFonts w:eastAsia="Calibri" w:cs="Times New Roman"/>
          <w:color w:val="000000"/>
        </w:rPr>
        <w:tab/>
      </w:r>
      <w:r w:rsidRPr="00E94E63">
        <w:rPr>
          <w:rFonts w:eastAsia="Calibri" w:cs="Times New Roman"/>
          <w:color w:val="000000"/>
        </w:rPr>
        <w:tab/>
      </w:r>
      <w:r w:rsidRPr="00E94E63">
        <w:rPr>
          <w:rFonts w:eastAsia="Calibri" w:cs="Times New Roman"/>
          <w:color w:val="000000"/>
        </w:rPr>
        <w:tab/>
        <w:t>89101</w:t>
      </w:r>
      <w:r w:rsidRPr="00E94E63">
        <w:rPr>
          <w:rFonts w:eastAsia="Calibri" w:cs="Times New Roman"/>
          <w:color w:val="000000"/>
        </w:rPr>
        <w:tab/>
      </w:r>
      <w:r w:rsidRPr="00E94E63">
        <w:rPr>
          <w:rFonts w:eastAsia="Calibri" w:cs="Times New Roman"/>
          <w:color w:val="000000"/>
          <w:u w:val="single"/>
        </w:rPr>
        <w:tab/>
      </w:r>
      <w:r w:rsidRPr="000F282D">
        <w:rPr>
          <w:rFonts w:eastAsia="Calibri" w:cs="Times New Roman"/>
          <w:color w:val="000000"/>
          <w:u w:val="single"/>
        </w:rPr>
        <w:t>5</w:t>
      </w:r>
      <w:r w:rsidRPr="00E94E63">
        <w:rPr>
          <w:rFonts w:eastAsia="Calibri" w:cs="Times New Roman"/>
          <w:color w:val="000000"/>
          <w:u w:val="single"/>
        </w:rPr>
        <w:t>00</w:t>
      </w:r>
    </w:p>
    <w:p w14:paraId="5B635C2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3</w:t>
      </w:r>
      <w:r>
        <w:rPr>
          <w:rFonts w:eastAsia="Calibri" w:cs="Times New Roman"/>
          <w:color w:val="000000"/>
        </w:rPr>
        <w:t>,634,014</w:t>
      </w:r>
    </w:p>
    <w:p w14:paraId="0DD2D27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docGrid w:linePitch="360"/>
        </w:sectPr>
      </w:pPr>
    </w:p>
    <w:p w14:paraId="6BE186C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E541DD">
        <w:rPr>
          <w:rFonts w:eastAsia="Calibri" w:cs="Times New Roman"/>
          <w:b/>
          <w:color w:val="000000"/>
        </w:rPr>
        <w:t>BUREAU OF SENIOR SERVICES</w:t>
      </w:r>
    </w:p>
    <w:p w14:paraId="45FBA4A8"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Bureau of Senior Services</w:t>
      </w:r>
    </w:p>
    <w:p w14:paraId="61E8955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29)</w:t>
      </w:r>
    </w:p>
    <w:p w14:paraId="32B5784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8724</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0508</w:t>
      </w:r>
    </w:p>
    <w:p w14:paraId="76D32D0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footerReference w:type="default" r:id="rId199"/>
          <w:type w:val="continuous"/>
          <w:pgSz w:w="12240" w:h="15840"/>
          <w:pgMar w:top="1440" w:right="1440" w:bottom="1440" w:left="1440" w:header="720" w:footer="720" w:gutter="0"/>
          <w:cols w:space="720"/>
          <w:titlePg/>
          <w:docGrid w:linePitch="360"/>
        </w:sectPr>
      </w:pPr>
    </w:p>
    <w:p w14:paraId="1E744AF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876,939</w:t>
      </w:r>
    </w:p>
    <w:p w14:paraId="6E6C369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Salary and Benefits of Cabinet Secretary and</w:t>
      </w:r>
    </w:p>
    <w:p w14:paraId="4877821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12,782</w:t>
      </w:r>
    </w:p>
    <w:p w14:paraId="2BC7A08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3D78D4">
        <w:rPr>
          <w:rFonts w:eastAsia="Calibri" w:cs="Times New Roman"/>
          <w:color w:val="000000"/>
          <w:u w:val="single"/>
        </w:rPr>
        <w:tab/>
        <w:t>13,</w:t>
      </w:r>
      <w:r>
        <w:rPr>
          <w:rFonts w:eastAsia="Calibri" w:cs="Times New Roman"/>
          <w:color w:val="000000"/>
          <w:u w:val="single"/>
        </w:rPr>
        <w:t>814,853</w:t>
      </w:r>
    </w:p>
    <w:p w14:paraId="2466168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14,</w:t>
      </w:r>
      <w:r>
        <w:rPr>
          <w:rFonts w:eastAsia="Calibri" w:cs="Times New Roman"/>
          <w:color w:val="000000"/>
        </w:rPr>
        <w:t>704,574</w:t>
      </w:r>
    </w:p>
    <w:p w14:paraId="7B7B682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4857669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E541DD">
        <w:rPr>
          <w:rFonts w:eastAsia="Calibri" w:cs="Times New Roman"/>
          <w:b/>
          <w:color w:val="000000"/>
        </w:rPr>
        <w:t>MISCELLANEOUS BOARDS AND COMMISSIONS</w:t>
      </w:r>
    </w:p>
    <w:p w14:paraId="5C07F1E4" w14:textId="77777777" w:rsidR="00873C7A" w:rsidRPr="00E541DD" w:rsidRDefault="00873C7A" w:rsidP="00873C7A">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Adjutant General – </w:t>
      </w:r>
    </w:p>
    <w:p w14:paraId="37D7B0C3"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lastRenderedPageBreak/>
        <w:t>State Militia</w:t>
      </w:r>
    </w:p>
    <w:p w14:paraId="68A5091F"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15)</w:t>
      </w:r>
    </w:p>
    <w:p w14:paraId="1E5BD3C3"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8726</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0603</w:t>
      </w:r>
    </w:p>
    <w:p w14:paraId="43D7B01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448B2A7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t>$</w:t>
      </w:r>
      <w:r w:rsidRPr="00E541DD">
        <w:rPr>
          <w:rFonts w:eastAsia="Calibri" w:cs="Times New Roman"/>
          <w:color w:val="000000"/>
        </w:rPr>
        <w:tab/>
        <w:t>982,705</w:t>
      </w:r>
    </w:p>
    <w:p w14:paraId="29E7DA7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Mountaineer ChalleNGe Academy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70900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12,552,037</w:t>
      </w:r>
    </w:p>
    <w:p w14:paraId="3EB5B20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Martinsburg Starbase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74200</w:t>
      </w:r>
      <w:r w:rsidRPr="00E541DD">
        <w:rPr>
          <w:rFonts w:eastAsia="Calibri" w:cs="Times New Roman"/>
          <w:color w:val="000000"/>
        </w:rPr>
        <w:tab/>
      </w:r>
      <w:r w:rsidRPr="00E541DD">
        <w:rPr>
          <w:rFonts w:eastAsia="Calibri" w:cs="Times New Roman"/>
          <w:color w:val="000000"/>
        </w:rPr>
        <w:tab/>
      </w:r>
      <w:r>
        <w:rPr>
          <w:rFonts w:eastAsia="Calibri" w:cs="Times New Roman"/>
          <w:color w:val="000000"/>
        </w:rPr>
        <w:t>901,454</w:t>
      </w:r>
    </w:p>
    <w:p w14:paraId="5B7C388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Charleston Starbase</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74300</w:t>
      </w:r>
      <w:r w:rsidRPr="00E541DD">
        <w:rPr>
          <w:rFonts w:eastAsia="Calibri" w:cs="Times New Roman"/>
          <w:color w:val="000000"/>
        </w:rPr>
        <w:tab/>
      </w:r>
      <w:r w:rsidRPr="00E541DD">
        <w:rPr>
          <w:rFonts w:eastAsia="Calibri" w:cs="Times New Roman"/>
          <w:color w:val="000000"/>
        </w:rPr>
        <w:tab/>
        <w:t>8</w:t>
      </w:r>
      <w:r>
        <w:rPr>
          <w:rFonts w:eastAsia="Calibri" w:cs="Times New Roman"/>
          <w:color w:val="000000"/>
        </w:rPr>
        <w:t>65,668</w:t>
      </w:r>
    </w:p>
    <w:p w14:paraId="47912F1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Military Authority</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74800</w:t>
      </w:r>
      <w:r w:rsidRPr="00E541DD">
        <w:rPr>
          <w:rFonts w:eastAsia="Calibri" w:cs="Times New Roman"/>
          <w:color w:val="000000"/>
        </w:rPr>
        <w:tab/>
      </w:r>
      <w:r w:rsidRPr="003D78D4">
        <w:rPr>
          <w:rFonts w:eastAsia="Calibri" w:cs="Times New Roman"/>
          <w:color w:val="000000"/>
          <w:u w:val="single"/>
        </w:rPr>
        <w:tab/>
        <w:t>90,</w:t>
      </w:r>
      <w:r>
        <w:rPr>
          <w:rFonts w:eastAsia="Calibri" w:cs="Times New Roman"/>
          <w:color w:val="000000"/>
          <w:u w:val="single"/>
        </w:rPr>
        <w:t>699,800</w:t>
      </w:r>
    </w:p>
    <w:p w14:paraId="27C7767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10</w:t>
      </w:r>
      <w:r>
        <w:rPr>
          <w:rFonts w:eastAsia="Calibri" w:cs="Times New Roman"/>
          <w:color w:val="000000"/>
        </w:rPr>
        <w:t>6,001,664</w:t>
      </w:r>
    </w:p>
    <w:p w14:paraId="2A18A48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Adjutant General shall have the authority to transfer between appropriations.</w:t>
      </w:r>
    </w:p>
    <w:p w14:paraId="0E6C74B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71C711C8"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Adjutant General – </w:t>
      </w:r>
    </w:p>
    <w:p w14:paraId="7D021C6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West Virginia National Guard Counterdrug Forfeiture Fund</w:t>
      </w:r>
    </w:p>
    <w:p w14:paraId="55090AF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15)</w:t>
      </w:r>
    </w:p>
    <w:p w14:paraId="56F6745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8785</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0603</w:t>
      </w:r>
    </w:p>
    <w:p w14:paraId="47D9A91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footerReference w:type="default" r:id="rId200"/>
          <w:type w:val="continuous"/>
          <w:pgSz w:w="12240" w:h="15840"/>
          <w:pgMar w:top="1440" w:right="1440" w:bottom="1440" w:left="1440" w:header="720" w:footer="720" w:gutter="0"/>
          <w:cols w:space="720"/>
          <w:titlePg/>
          <w:docGrid w:linePitch="360"/>
        </w:sectPr>
      </w:pPr>
    </w:p>
    <w:p w14:paraId="043974E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1,350,000</w:t>
      </w:r>
    </w:p>
    <w:p w14:paraId="2B46CB0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50,000</w:t>
      </w:r>
    </w:p>
    <w:p w14:paraId="55E8018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200,000</w:t>
      </w:r>
    </w:p>
    <w:p w14:paraId="4090133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150,000</w:t>
      </w:r>
    </w:p>
    <w:p w14:paraId="723D865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541DD">
        <w:rPr>
          <w:rFonts w:eastAsia="Calibri" w:cs="Times New Roman"/>
          <w:color w:val="000000"/>
        </w:rPr>
        <w:tab/>
        <w:t>100,000</w:t>
      </w:r>
    </w:p>
    <w:p w14:paraId="3D575FE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Other Assets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69000</w:t>
      </w:r>
      <w:r w:rsidRPr="00E541DD">
        <w:rPr>
          <w:rFonts w:eastAsia="Calibri" w:cs="Times New Roman"/>
          <w:color w:val="000000"/>
        </w:rPr>
        <w:tab/>
      </w:r>
      <w:r w:rsidRPr="00E541DD">
        <w:rPr>
          <w:rFonts w:eastAsia="Calibri" w:cs="Times New Roman"/>
          <w:color w:val="000000"/>
        </w:rPr>
        <w:tab/>
        <w:t>100,000</w:t>
      </w:r>
    </w:p>
    <w:p w14:paraId="5C0789B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Land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73000</w:t>
      </w:r>
      <w:r w:rsidRPr="00E541DD">
        <w:rPr>
          <w:rFonts w:eastAsia="Calibri" w:cs="Times New Roman"/>
          <w:color w:val="000000"/>
        </w:rPr>
        <w:tab/>
      </w:r>
      <w:r w:rsidRPr="003D78D4">
        <w:rPr>
          <w:rFonts w:eastAsia="Calibri" w:cs="Times New Roman"/>
          <w:color w:val="000000"/>
          <w:u w:val="single"/>
        </w:rPr>
        <w:tab/>
        <w:t>50,000</w:t>
      </w:r>
    </w:p>
    <w:p w14:paraId="283B3F6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footerReference w:type="default" r:id="rId201"/>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2,000,000</w:t>
      </w:r>
    </w:p>
    <w:p w14:paraId="03FBE095"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Public Service Commission –</w:t>
      </w:r>
    </w:p>
    <w:p w14:paraId="70E3744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Motor Carrier Division</w:t>
      </w:r>
    </w:p>
    <w:p w14:paraId="60F0411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(W.V. Code Chapter 24A)</w:t>
      </w:r>
    </w:p>
    <w:p w14:paraId="7BFF3C2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8743</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0926</w:t>
      </w:r>
    </w:p>
    <w:p w14:paraId="09B42BC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5FFFD8A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w:t>
      </w:r>
      <w:r>
        <w:rPr>
          <w:rFonts w:eastAsia="Calibri" w:cs="Times New Roman"/>
          <w:color w:val="000000"/>
        </w:rPr>
        <w:t>639,004</w:t>
      </w:r>
    </w:p>
    <w:p w14:paraId="7526EEA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39,000</w:t>
      </w:r>
    </w:p>
    <w:p w14:paraId="719D9BA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1,000</w:t>
      </w:r>
    </w:p>
    <w:p w14:paraId="46688D8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3D78D4">
        <w:rPr>
          <w:rFonts w:eastAsia="Calibri" w:cs="Times New Roman"/>
          <w:color w:val="000000"/>
          <w:u w:val="single"/>
        </w:rPr>
        <w:tab/>
        <w:t>368,953</w:t>
      </w:r>
    </w:p>
    <w:p w14:paraId="3409B79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footerReference w:type="default" r:id="rId202"/>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2,0</w:t>
      </w:r>
      <w:r>
        <w:rPr>
          <w:rFonts w:eastAsia="Calibri" w:cs="Times New Roman"/>
          <w:color w:val="000000"/>
        </w:rPr>
        <w:t>47,957</w:t>
      </w:r>
    </w:p>
    <w:p w14:paraId="73D46C33"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Public Service Commission –</w:t>
      </w:r>
    </w:p>
    <w:p w14:paraId="3747CCA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Gas Pipeline Division</w:t>
      </w:r>
    </w:p>
    <w:p w14:paraId="5882DA57" w14:textId="77777777" w:rsidR="00873C7A" w:rsidRPr="00E541DD" w:rsidRDefault="00873C7A" w:rsidP="00873C7A">
      <w:pPr>
        <w:tabs>
          <w:tab w:val="left" w:pos="288"/>
          <w:tab w:val="left" w:pos="720"/>
          <w:tab w:val="center" w:pos="4680"/>
          <w:tab w:val="left" w:leader="dot" w:pos="6030"/>
          <w:tab w:val="left" w:pos="6210"/>
          <w:tab w:val="left" w:pos="6451"/>
          <w:tab w:val="center" w:pos="6930"/>
          <w:tab w:val="left" w:pos="7704"/>
          <w:tab w:val="left" w:pos="8550"/>
        </w:tabs>
        <w:rPr>
          <w:rFonts w:eastAsia="Calibri" w:cs="Times New Roman"/>
          <w:color w:val="000000"/>
        </w:rPr>
      </w:pP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(W.V. Code Chapter 24B)</w:t>
      </w:r>
    </w:p>
    <w:p w14:paraId="2EFF13D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8744</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0926</w:t>
      </w:r>
    </w:p>
    <w:p w14:paraId="0AAA2AC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docGrid w:linePitch="360"/>
        </w:sectPr>
      </w:pPr>
    </w:p>
    <w:p w14:paraId="3D38DDA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737,069</w:t>
      </w:r>
    </w:p>
    <w:p w14:paraId="499D229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3,000</w:t>
      </w:r>
    </w:p>
    <w:p w14:paraId="2C44040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4,072</w:t>
      </w:r>
    </w:p>
    <w:p w14:paraId="485B0A8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3D78D4">
        <w:rPr>
          <w:rFonts w:eastAsia="Calibri" w:cs="Times New Roman"/>
          <w:color w:val="000000"/>
          <w:u w:val="single"/>
        </w:rPr>
        <w:tab/>
        <w:t>124,628</w:t>
      </w:r>
    </w:p>
    <w:p w14:paraId="67AEFD2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8</w:t>
      </w:r>
      <w:r>
        <w:rPr>
          <w:rFonts w:eastAsia="Calibri" w:cs="Times New Roman"/>
          <w:color w:val="000000"/>
        </w:rPr>
        <w:t>68,769</w:t>
      </w:r>
    </w:p>
    <w:p w14:paraId="3F31EE5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footerReference w:type="default" r:id="rId203"/>
          <w:type w:val="continuous"/>
          <w:pgSz w:w="12240" w:h="15840"/>
          <w:pgMar w:top="1440" w:right="1440" w:bottom="1440" w:left="1440" w:header="720" w:footer="720" w:gutter="0"/>
          <w:lnNumType w:countBy="1" w:restart="continuous"/>
          <w:cols w:space="720"/>
          <w:titlePg/>
          <w:docGrid w:linePitch="360"/>
        </w:sectPr>
      </w:pPr>
    </w:p>
    <w:p w14:paraId="7992975D"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Economic Development Authority</w:t>
      </w:r>
    </w:p>
    <w:p w14:paraId="07C5B75C" w14:textId="77777777" w:rsidR="00873C7A" w:rsidRPr="00E541DD" w:rsidRDefault="00873C7A" w:rsidP="00873C7A">
      <w:pPr>
        <w:tabs>
          <w:tab w:val="left" w:pos="288"/>
          <w:tab w:val="left" w:pos="720"/>
          <w:tab w:val="center" w:pos="4680"/>
          <w:tab w:val="left" w:leader="dot" w:pos="6030"/>
          <w:tab w:val="left" w:pos="6210"/>
          <w:tab w:val="left" w:pos="6451"/>
          <w:tab w:val="center" w:pos="6930"/>
          <w:tab w:val="left" w:pos="7704"/>
          <w:tab w:val="left" w:pos="8550"/>
        </w:tabs>
        <w:rPr>
          <w:rFonts w:eastAsia="Calibri" w:cs="Times New Roman"/>
          <w:color w:val="000000"/>
        </w:rPr>
      </w:pP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(W.V. Code Chapter 31)</w:t>
      </w:r>
    </w:p>
    <w:p w14:paraId="4717FF8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3D78D4">
        <w:rPr>
          <w:rFonts w:eastAsia="Calibri" w:cs="Times New Roman"/>
          <w:color w:val="000000"/>
          <w:u w:val="single"/>
        </w:rPr>
        <w:t>8893</w:t>
      </w:r>
      <w:r w:rsidRPr="00E541DD">
        <w:rPr>
          <w:rFonts w:eastAsia="Calibri" w:cs="Times New Roman"/>
          <w:color w:val="000000"/>
        </w:rPr>
        <w:t xml:space="preserve"> FY </w:t>
      </w:r>
      <w:r w:rsidRPr="003D78D4">
        <w:rPr>
          <w:rFonts w:eastAsia="Calibri" w:cs="Times New Roman"/>
          <w:color w:val="000000"/>
          <w:u w:val="single"/>
        </w:rPr>
        <w:t>2027</w:t>
      </w:r>
      <w:r w:rsidRPr="00E541DD">
        <w:rPr>
          <w:rFonts w:eastAsia="Calibri" w:cs="Times New Roman"/>
          <w:color w:val="000000"/>
        </w:rPr>
        <w:t xml:space="preserve"> Org </w:t>
      </w:r>
      <w:r w:rsidRPr="003D78D4">
        <w:rPr>
          <w:rFonts w:eastAsia="Calibri" w:cs="Times New Roman"/>
          <w:color w:val="000000"/>
          <w:u w:val="single"/>
        </w:rPr>
        <w:t>0944</w:t>
      </w:r>
    </w:p>
    <w:p w14:paraId="7EB3370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3C532F4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Pr>
          <w:rFonts w:eastAsia="Calibri" w:cs="Times New Roman"/>
          <w:color w:val="000000"/>
        </w:rPr>
        <w:t>$</w:t>
      </w:r>
      <w:r w:rsidRPr="00E541DD">
        <w:rPr>
          <w:rFonts w:eastAsia="Calibri" w:cs="Times New Roman"/>
          <w:color w:val="000000"/>
        </w:rPr>
        <w:tab/>
        <w:t>5,000,000</w:t>
      </w:r>
    </w:p>
    <w:p w14:paraId="5E4AB7D9" w14:textId="77777777" w:rsidR="00873C7A"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Sect="00873C7A">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 xml:space="preserve">Total TITLE II, Section 6 </w:t>
      </w:r>
      <w:r w:rsidRPr="00E541DD">
        <w:rPr>
          <w:rFonts w:eastAsia="Calibri" w:cs="Times New Roman"/>
          <w:i/>
          <w:color w:val="000000"/>
        </w:rPr>
        <w:t>–</w:t>
      </w:r>
      <w:r w:rsidRPr="00E541DD">
        <w:rPr>
          <w:rFonts w:eastAsia="Calibri" w:cs="Times New Roman"/>
          <w:color w:val="000000"/>
        </w:rPr>
        <w:t xml:space="preserve"> Federal Funds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326E">
        <w:rPr>
          <w:rFonts w:eastAsia="Calibri" w:cs="Times New Roman"/>
          <w:color w:val="000000"/>
        </w:rPr>
        <w:t>$  9,72</w:t>
      </w:r>
      <w:r>
        <w:rPr>
          <w:rFonts w:eastAsia="Calibri" w:cs="Times New Roman"/>
          <w:color w:val="000000"/>
        </w:rPr>
        <w:t>8,704,716</w:t>
      </w:r>
    </w:p>
    <w:p w14:paraId="737BEAF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Pr>
          <w:rFonts w:eastAsia="Calibri" w:cs="Times New Roman"/>
          <w:b/>
          <w:color w:val="000000"/>
        </w:rPr>
        <w:tab/>
      </w:r>
      <w:r>
        <w:rPr>
          <w:rFonts w:eastAsia="Calibri" w:cs="Times New Roman"/>
          <w:b/>
          <w:color w:val="000000"/>
        </w:rPr>
        <w:tab/>
      </w:r>
      <w:r w:rsidRPr="00E541DD">
        <w:rPr>
          <w:rFonts w:eastAsia="Calibri" w:cs="Times New Roman"/>
          <w:b/>
          <w:color w:val="000000"/>
        </w:rPr>
        <w:t>Sec. 7. Appropriations from federal block grants.</w:t>
      </w:r>
      <w:r w:rsidRPr="00E541DD">
        <w:rPr>
          <w:rFonts w:eastAsia="Calibri" w:cs="Times New Roman"/>
          <w:color w:val="000000"/>
        </w:rPr>
        <w:t xml:space="preserve"> — The following items are hereby appropriated from federal block grants to be available for expenditure during the fiscal year </w:t>
      </w:r>
      <w:r>
        <w:rPr>
          <w:rFonts w:eastAsia="Calibri" w:cs="Times New Roman"/>
          <w:color w:val="000000"/>
        </w:rPr>
        <w:t>2027</w:t>
      </w:r>
      <w:r w:rsidRPr="00E541DD">
        <w:rPr>
          <w:rFonts w:eastAsia="Calibri" w:cs="Times New Roman"/>
          <w:color w:val="000000"/>
        </w:rPr>
        <w:t>.</w:t>
      </w:r>
    </w:p>
    <w:p w14:paraId="73F26F4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36A3FDBD"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Division of Economic Development –</w:t>
      </w:r>
    </w:p>
    <w:p w14:paraId="4C4A1AB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Community Development</w:t>
      </w:r>
    </w:p>
    <w:p w14:paraId="51F0D81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EB53BF">
        <w:rPr>
          <w:rFonts w:eastAsia="Calibri" w:cs="Times New Roman"/>
          <w:color w:val="000000"/>
          <w:u w:val="single"/>
        </w:rPr>
        <w:t>8746</w:t>
      </w:r>
      <w:r w:rsidRPr="00E541DD">
        <w:rPr>
          <w:rFonts w:eastAsia="Calibri" w:cs="Times New Roman"/>
          <w:color w:val="000000"/>
        </w:rPr>
        <w:t xml:space="preserve"> FY </w:t>
      </w:r>
      <w:r w:rsidRPr="00EB53BF">
        <w:rPr>
          <w:rFonts w:eastAsia="Calibri" w:cs="Times New Roman"/>
          <w:color w:val="000000"/>
          <w:u w:val="single"/>
        </w:rPr>
        <w:t>2027</w:t>
      </w:r>
      <w:r w:rsidRPr="00E541DD">
        <w:rPr>
          <w:rFonts w:eastAsia="Calibri" w:cs="Times New Roman"/>
          <w:color w:val="000000"/>
        </w:rPr>
        <w:t xml:space="preserve"> Org </w:t>
      </w:r>
      <w:r w:rsidRPr="00EB53BF">
        <w:rPr>
          <w:rFonts w:eastAsia="Calibri" w:cs="Times New Roman"/>
          <w:color w:val="000000"/>
          <w:u w:val="single"/>
        </w:rPr>
        <w:t>0307</w:t>
      </w:r>
    </w:p>
    <w:p w14:paraId="1F9FE2B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53C9954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10,672,367</w:t>
      </w:r>
    </w:p>
    <w:p w14:paraId="7771400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2,375,000</w:t>
      </w:r>
    </w:p>
    <w:p w14:paraId="4EB227F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B53BF">
        <w:rPr>
          <w:rFonts w:eastAsia="Calibri" w:cs="Times New Roman"/>
          <w:color w:val="000000"/>
          <w:u w:val="single"/>
        </w:rPr>
        <w:tab/>
        <w:t>224,476,883</w:t>
      </w:r>
    </w:p>
    <w:p w14:paraId="23B3AC8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237,524,250</w:t>
      </w:r>
    </w:p>
    <w:p w14:paraId="3EEFB98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footerReference w:type="default" r:id="rId204"/>
          <w:type w:val="continuous"/>
          <w:pgSz w:w="12240" w:h="15840"/>
          <w:pgMar w:top="1440" w:right="1440" w:bottom="1440" w:left="1440" w:header="720" w:footer="720" w:gutter="0"/>
          <w:lnNumType w:countBy="1" w:restart="newSection"/>
          <w:cols w:space="720"/>
          <w:titlePg/>
          <w:docGrid w:linePitch="360"/>
        </w:sectPr>
      </w:pPr>
    </w:p>
    <w:p w14:paraId="0DAD1FC7"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Division of Economic Development – </w:t>
      </w:r>
    </w:p>
    <w:p w14:paraId="45A8BD7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Office of Economic Opportunity –</w:t>
      </w:r>
    </w:p>
    <w:p w14:paraId="7578F2C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Community Services</w:t>
      </w:r>
    </w:p>
    <w:p w14:paraId="3C062B0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EB53BF">
        <w:rPr>
          <w:rFonts w:eastAsia="Calibri" w:cs="Times New Roman"/>
          <w:color w:val="000000"/>
          <w:u w:val="single"/>
        </w:rPr>
        <w:t>8902</w:t>
      </w:r>
      <w:r w:rsidRPr="00E541DD">
        <w:rPr>
          <w:rFonts w:eastAsia="Calibri" w:cs="Times New Roman"/>
          <w:color w:val="000000"/>
        </w:rPr>
        <w:t xml:space="preserve"> FY </w:t>
      </w:r>
      <w:r w:rsidRPr="00EB53BF">
        <w:rPr>
          <w:rFonts w:eastAsia="Calibri" w:cs="Times New Roman"/>
          <w:color w:val="000000"/>
          <w:u w:val="single"/>
        </w:rPr>
        <w:t>2027</w:t>
      </w:r>
      <w:r w:rsidRPr="00E541DD">
        <w:rPr>
          <w:rFonts w:eastAsia="Calibri" w:cs="Times New Roman"/>
          <w:color w:val="000000"/>
        </w:rPr>
        <w:t xml:space="preserve"> Org </w:t>
      </w:r>
      <w:r w:rsidRPr="00EB53BF">
        <w:rPr>
          <w:rFonts w:eastAsia="Calibri" w:cs="Times New Roman"/>
          <w:color w:val="000000"/>
          <w:u w:val="single"/>
        </w:rPr>
        <w:t>0307</w:t>
      </w:r>
    </w:p>
    <w:p w14:paraId="53AEC0F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docGrid w:linePitch="360"/>
        </w:sectPr>
      </w:pPr>
    </w:p>
    <w:p w14:paraId="722E318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773,389</w:t>
      </w:r>
    </w:p>
    <w:p w14:paraId="712FDC4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1,500</w:t>
      </w:r>
    </w:p>
    <w:p w14:paraId="5422FCA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9,000</w:t>
      </w:r>
    </w:p>
    <w:p w14:paraId="5D42FFD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125,000</w:t>
      </w:r>
    </w:p>
    <w:p w14:paraId="6E5E846B" w14:textId="77777777" w:rsidR="00873C7A" w:rsidRPr="00EB53BF"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u w:val="single"/>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B53BF">
        <w:rPr>
          <w:rFonts w:eastAsia="Calibri" w:cs="Times New Roman"/>
          <w:color w:val="000000"/>
          <w:u w:val="single"/>
        </w:rPr>
        <w:tab/>
        <w:t>17,781,811</w:t>
      </w:r>
    </w:p>
    <w:p w14:paraId="3B0AF37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18,690,700</w:t>
      </w:r>
    </w:p>
    <w:p w14:paraId="2E2BA43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footerReference w:type="default" r:id="rId205"/>
          <w:type w:val="continuous"/>
          <w:pgSz w:w="12240" w:h="15840"/>
          <w:pgMar w:top="1440" w:right="1440" w:bottom="1440" w:left="1440" w:header="720" w:footer="720" w:gutter="0"/>
          <w:lnNumType w:countBy="1" w:restart="newSection"/>
          <w:cols w:space="720"/>
          <w:titlePg/>
          <w:docGrid w:linePitch="360"/>
        </w:sectPr>
      </w:pPr>
    </w:p>
    <w:p w14:paraId="5B4735A8"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WorkForce West Virginia – </w:t>
      </w:r>
    </w:p>
    <w:p w14:paraId="55E254E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i/>
          <w:color w:val="000000"/>
        </w:rPr>
        <w:t>Workforce Investment Act</w:t>
      </w:r>
    </w:p>
    <w:p w14:paraId="66E0312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EB53BF">
        <w:rPr>
          <w:rFonts w:eastAsia="Calibri" w:cs="Times New Roman"/>
          <w:color w:val="000000"/>
          <w:u w:val="single"/>
        </w:rPr>
        <w:t>8749</w:t>
      </w:r>
      <w:r w:rsidRPr="00E541DD">
        <w:rPr>
          <w:rFonts w:eastAsia="Calibri" w:cs="Times New Roman"/>
          <w:color w:val="000000"/>
        </w:rPr>
        <w:t xml:space="preserve"> FY </w:t>
      </w:r>
      <w:r w:rsidRPr="00EB53BF">
        <w:rPr>
          <w:rFonts w:eastAsia="Calibri" w:cs="Times New Roman"/>
          <w:color w:val="000000"/>
          <w:u w:val="single"/>
        </w:rPr>
        <w:t>2027</w:t>
      </w:r>
      <w:r w:rsidRPr="00E541DD">
        <w:rPr>
          <w:rFonts w:eastAsia="Calibri" w:cs="Times New Roman"/>
          <w:color w:val="000000"/>
        </w:rPr>
        <w:t xml:space="preserve"> Org </w:t>
      </w:r>
      <w:r w:rsidRPr="00EB53BF">
        <w:rPr>
          <w:rFonts w:eastAsia="Calibri" w:cs="Times New Roman"/>
          <w:color w:val="000000"/>
          <w:u w:val="single"/>
        </w:rPr>
        <w:t>0323</w:t>
      </w:r>
    </w:p>
    <w:p w14:paraId="41CB96F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3A6A5E3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3,0</w:t>
      </w:r>
      <w:r>
        <w:rPr>
          <w:rFonts w:eastAsia="Calibri" w:cs="Times New Roman"/>
          <w:color w:val="000000"/>
        </w:rPr>
        <w:t>64,651</w:t>
      </w:r>
    </w:p>
    <w:p w14:paraId="1DAE16F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Salary and Benefits of Cabinet Secretary and</w:t>
      </w:r>
    </w:p>
    <w:p w14:paraId="3AB3BC2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124,018</w:t>
      </w:r>
    </w:p>
    <w:p w14:paraId="1C46D7E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Repairs and Alterations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06400</w:t>
      </w:r>
      <w:r w:rsidRPr="00E541DD">
        <w:rPr>
          <w:rFonts w:eastAsia="Calibri" w:cs="Times New Roman"/>
          <w:color w:val="000000"/>
        </w:rPr>
        <w:tab/>
      </w:r>
      <w:r w:rsidRPr="00E541DD">
        <w:rPr>
          <w:rFonts w:eastAsia="Calibri" w:cs="Times New Roman"/>
          <w:color w:val="000000"/>
        </w:rPr>
        <w:tab/>
        <w:t>1,600</w:t>
      </w:r>
    </w:p>
    <w:p w14:paraId="64D56C5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500</w:t>
      </w:r>
    </w:p>
    <w:p w14:paraId="6AA9507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23,023</w:t>
      </w:r>
    </w:p>
    <w:p w14:paraId="7C81CF4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541DD">
        <w:rPr>
          <w:rFonts w:eastAsia="Calibri" w:cs="Times New Roman"/>
          <w:color w:val="000000"/>
        </w:rPr>
        <w:tab/>
        <w:t>63,381,511</w:t>
      </w:r>
    </w:p>
    <w:p w14:paraId="1AF9F15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Buildings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25800</w:t>
      </w:r>
      <w:r w:rsidRPr="00E541DD">
        <w:rPr>
          <w:rFonts w:eastAsia="Calibri" w:cs="Times New Roman"/>
          <w:color w:val="000000"/>
        </w:rPr>
        <w:tab/>
      </w:r>
      <w:r w:rsidRPr="00EB53BF">
        <w:rPr>
          <w:rFonts w:eastAsia="Calibri" w:cs="Times New Roman"/>
          <w:color w:val="000000"/>
          <w:u w:val="single"/>
        </w:rPr>
        <w:tab/>
        <w:t>1,100</w:t>
      </w:r>
    </w:p>
    <w:p w14:paraId="01AD98D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66,</w:t>
      </w:r>
      <w:r>
        <w:rPr>
          <w:rFonts w:eastAsia="Calibri" w:cs="Times New Roman"/>
          <w:color w:val="000000"/>
        </w:rPr>
        <w:t>596,403</w:t>
      </w:r>
    </w:p>
    <w:p w14:paraId="7BCE177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2C6757D9"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Health – </w:t>
      </w:r>
    </w:p>
    <w:p w14:paraId="13A1F6F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lastRenderedPageBreak/>
        <w:t>Maternal and Child Health</w:t>
      </w:r>
    </w:p>
    <w:p w14:paraId="478C91D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EB53BF">
        <w:rPr>
          <w:rFonts w:eastAsia="Calibri" w:cs="Times New Roman"/>
          <w:color w:val="000000"/>
          <w:u w:val="single"/>
        </w:rPr>
        <w:t>8750</w:t>
      </w:r>
      <w:r w:rsidRPr="00E541DD">
        <w:rPr>
          <w:rFonts w:eastAsia="Calibri" w:cs="Times New Roman"/>
          <w:color w:val="000000"/>
        </w:rPr>
        <w:t xml:space="preserve"> FY </w:t>
      </w:r>
      <w:r w:rsidRPr="00EB53BF">
        <w:rPr>
          <w:rFonts w:eastAsia="Calibri" w:cs="Times New Roman"/>
          <w:color w:val="000000"/>
          <w:u w:val="single"/>
        </w:rPr>
        <w:t>2027</w:t>
      </w:r>
      <w:r w:rsidRPr="00E541DD">
        <w:rPr>
          <w:rFonts w:eastAsia="Calibri" w:cs="Times New Roman"/>
          <w:color w:val="000000"/>
        </w:rPr>
        <w:t xml:space="preserve"> Org </w:t>
      </w:r>
      <w:r w:rsidRPr="00EB53BF">
        <w:rPr>
          <w:rFonts w:eastAsia="Calibri" w:cs="Times New Roman"/>
          <w:color w:val="000000"/>
          <w:u w:val="single"/>
        </w:rPr>
        <w:t>0506</w:t>
      </w:r>
    </w:p>
    <w:p w14:paraId="76C2ACD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footerReference w:type="default" r:id="rId206"/>
          <w:type w:val="continuous"/>
          <w:pgSz w:w="12240" w:h="15840"/>
          <w:pgMar w:top="1440" w:right="1440" w:bottom="1440" w:left="1440" w:header="720" w:footer="720" w:gutter="0"/>
          <w:cols w:space="720"/>
          <w:titlePg/>
          <w:docGrid w:linePitch="360"/>
        </w:sectPr>
      </w:pPr>
    </w:p>
    <w:p w14:paraId="256E34A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w:t>
      </w:r>
      <w:r>
        <w:rPr>
          <w:rFonts w:eastAsia="Calibri" w:cs="Times New Roman"/>
          <w:color w:val="000000"/>
        </w:rPr>
        <w:t>,786,238</w:t>
      </w:r>
    </w:p>
    <w:p w14:paraId="0FE70ED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81,439</w:t>
      </w:r>
    </w:p>
    <w:p w14:paraId="2E31009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B53BF">
        <w:rPr>
          <w:rFonts w:eastAsia="Calibri" w:cs="Times New Roman"/>
          <w:color w:val="000000"/>
          <w:u w:val="single"/>
        </w:rPr>
        <w:tab/>
        <w:t>7,</w:t>
      </w:r>
      <w:r>
        <w:rPr>
          <w:rFonts w:eastAsia="Calibri" w:cs="Times New Roman"/>
          <w:color w:val="000000"/>
          <w:u w:val="single"/>
        </w:rPr>
        <w:t>075,937</w:t>
      </w:r>
    </w:p>
    <w:p w14:paraId="28F1247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9,</w:t>
      </w:r>
      <w:r>
        <w:rPr>
          <w:rFonts w:eastAsia="Calibri" w:cs="Times New Roman"/>
          <w:color w:val="000000"/>
        </w:rPr>
        <w:t>943,614</w:t>
      </w:r>
    </w:p>
    <w:p w14:paraId="46116B4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docGrid w:linePitch="360"/>
        </w:sectPr>
      </w:pPr>
    </w:p>
    <w:p w14:paraId="254D98E0"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Health – </w:t>
      </w:r>
    </w:p>
    <w:p w14:paraId="2CEE9C8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Preventive Health</w:t>
      </w:r>
    </w:p>
    <w:p w14:paraId="58F8722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EB53BF">
        <w:rPr>
          <w:rFonts w:eastAsia="Calibri" w:cs="Times New Roman"/>
          <w:color w:val="000000"/>
          <w:u w:val="single"/>
        </w:rPr>
        <w:t>8753</w:t>
      </w:r>
      <w:r w:rsidRPr="00E541DD">
        <w:rPr>
          <w:rFonts w:eastAsia="Calibri" w:cs="Times New Roman"/>
          <w:color w:val="000000"/>
        </w:rPr>
        <w:t xml:space="preserve"> FY </w:t>
      </w:r>
      <w:r w:rsidRPr="00EB53BF">
        <w:rPr>
          <w:rFonts w:eastAsia="Calibri" w:cs="Times New Roman"/>
          <w:color w:val="000000"/>
          <w:u w:val="single"/>
        </w:rPr>
        <w:t>2027</w:t>
      </w:r>
      <w:r w:rsidRPr="00E541DD">
        <w:rPr>
          <w:rFonts w:eastAsia="Calibri" w:cs="Times New Roman"/>
          <w:color w:val="000000"/>
        </w:rPr>
        <w:t xml:space="preserve"> Org </w:t>
      </w:r>
      <w:r w:rsidRPr="00EB53BF">
        <w:rPr>
          <w:rFonts w:eastAsia="Calibri" w:cs="Times New Roman"/>
          <w:color w:val="000000"/>
          <w:u w:val="single"/>
        </w:rPr>
        <w:t>0506</w:t>
      </w:r>
    </w:p>
    <w:p w14:paraId="4E407DC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footerReference w:type="default" r:id="rId207"/>
          <w:type w:val="continuous"/>
          <w:pgSz w:w="12240" w:h="15840"/>
          <w:pgMar w:top="1440" w:right="1440" w:bottom="1440" w:left="1440" w:header="720" w:footer="720" w:gutter="0"/>
          <w:cols w:space="720"/>
          <w:titlePg/>
          <w:docGrid w:linePitch="360"/>
        </w:sectPr>
      </w:pPr>
    </w:p>
    <w:p w14:paraId="1B2681A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28</w:t>
      </w:r>
      <w:r>
        <w:rPr>
          <w:rFonts w:eastAsia="Calibri" w:cs="Times New Roman"/>
          <w:color w:val="000000"/>
        </w:rPr>
        <w:t>5,735</w:t>
      </w:r>
    </w:p>
    <w:p w14:paraId="2F47CFC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Equipment</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07000</w:t>
      </w:r>
      <w:r w:rsidRPr="00E541DD">
        <w:rPr>
          <w:rFonts w:eastAsia="Calibri" w:cs="Times New Roman"/>
          <w:color w:val="000000"/>
        </w:rPr>
        <w:tab/>
      </w:r>
      <w:r w:rsidRPr="00E541DD">
        <w:rPr>
          <w:rFonts w:eastAsia="Calibri" w:cs="Times New Roman"/>
          <w:color w:val="000000"/>
        </w:rPr>
        <w:tab/>
        <w:t>165,642</w:t>
      </w:r>
    </w:p>
    <w:p w14:paraId="70FA303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22,457</w:t>
      </w:r>
    </w:p>
    <w:p w14:paraId="4919DAD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B53BF">
        <w:rPr>
          <w:rFonts w:eastAsia="Calibri" w:cs="Times New Roman"/>
          <w:color w:val="000000"/>
          <w:u w:val="single"/>
        </w:rPr>
        <w:tab/>
        <w:t>1,895,366</w:t>
      </w:r>
    </w:p>
    <w:p w14:paraId="7FEE6BC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2,36</w:t>
      </w:r>
      <w:r>
        <w:rPr>
          <w:rFonts w:eastAsia="Calibri" w:cs="Times New Roman"/>
          <w:color w:val="000000"/>
        </w:rPr>
        <w:t>9,200</w:t>
      </w:r>
    </w:p>
    <w:p w14:paraId="78A8EE0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03BF9860"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Human Services – </w:t>
      </w:r>
    </w:p>
    <w:p w14:paraId="68453FA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Energy Assistance</w:t>
      </w:r>
    </w:p>
    <w:p w14:paraId="43A83DB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EB53BF">
        <w:rPr>
          <w:rFonts w:eastAsia="Calibri" w:cs="Times New Roman"/>
          <w:color w:val="000000"/>
          <w:u w:val="single"/>
        </w:rPr>
        <w:t>8755</w:t>
      </w:r>
      <w:r w:rsidRPr="00E541DD">
        <w:rPr>
          <w:rFonts w:eastAsia="Calibri" w:cs="Times New Roman"/>
          <w:color w:val="000000"/>
        </w:rPr>
        <w:t xml:space="preserve"> FY </w:t>
      </w:r>
      <w:r w:rsidRPr="00EB53BF">
        <w:rPr>
          <w:rFonts w:eastAsia="Calibri" w:cs="Times New Roman"/>
          <w:color w:val="000000"/>
          <w:u w:val="single"/>
        </w:rPr>
        <w:t>2027</w:t>
      </w:r>
      <w:r w:rsidRPr="00E541DD">
        <w:rPr>
          <w:rFonts w:eastAsia="Calibri" w:cs="Times New Roman"/>
          <w:color w:val="000000"/>
        </w:rPr>
        <w:t xml:space="preserve"> Org </w:t>
      </w:r>
      <w:r w:rsidRPr="00EB53BF">
        <w:rPr>
          <w:rFonts w:eastAsia="Calibri" w:cs="Times New Roman"/>
          <w:color w:val="000000"/>
          <w:u w:val="single"/>
        </w:rPr>
        <w:t>0511</w:t>
      </w:r>
    </w:p>
    <w:p w14:paraId="285470F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4A7EAB9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w:t>
      </w:r>
      <w:r>
        <w:rPr>
          <w:rFonts w:eastAsia="Calibri" w:cs="Times New Roman"/>
          <w:color w:val="000000"/>
        </w:rPr>
        <w:t>842,185</w:t>
      </w:r>
    </w:p>
    <w:p w14:paraId="788A97D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Salary and Benefits of Cabinet Secretary</w:t>
      </w:r>
    </w:p>
    <w:p w14:paraId="77F05CA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And Agency Heads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2,450</w:t>
      </w:r>
    </w:p>
    <w:p w14:paraId="5B1FB0E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350,000</w:t>
      </w:r>
    </w:p>
    <w:p w14:paraId="69D2BBA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B53BF">
        <w:rPr>
          <w:rFonts w:eastAsia="Calibri" w:cs="Times New Roman"/>
          <w:color w:val="000000"/>
          <w:u w:val="single"/>
        </w:rPr>
        <w:tab/>
        <w:t>57,082,035</w:t>
      </w:r>
    </w:p>
    <w:p w14:paraId="5476BE4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60,</w:t>
      </w:r>
      <w:r>
        <w:rPr>
          <w:rFonts w:eastAsia="Calibri" w:cs="Times New Roman"/>
          <w:color w:val="000000"/>
        </w:rPr>
        <w:t>276,670</w:t>
      </w:r>
    </w:p>
    <w:p w14:paraId="6A6F83B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531DB57D"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Human Services – </w:t>
      </w:r>
    </w:p>
    <w:p w14:paraId="35C84F5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Social Services</w:t>
      </w:r>
    </w:p>
    <w:p w14:paraId="609932D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EB53BF">
        <w:rPr>
          <w:rFonts w:eastAsia="Calibri" w:cs="Times New Roman"/>
          <w:color w:val="000000"/>
          <w:u w:val="single"/>
        </w:rPr>
        <w:t>8757</w:t>
      </w:r>
      <w:r w:rsidRPr="00E541DD">
        <w:rPr>
          <w:rFonts w:eastAsia="Calibri" w:cs="Times New Roman"/>
          <w:color w:val="000000"/>
        </w:rPr>
        <w:t xml:space="preserve"> FY </w:t>
      </w:r>
      <w:r w:rsidRPr="00EB53BF">
        <w:rPr>
          <w:rFonts w:eastAsia="Calibri" w:cs="Times New Roman"/>
          <w:color w:val="000000"/>
          <w:u w:val="single"/>
        </w:rPr>
        <w:t>2027</w:t>
      </w:r>
      <w:r w:rsidRPr="00E541DD">
        <w:rPr>
          <w:rFonts w:eastAsia="Calibri" w:cs="Times New Roman"/>
          <w:color w:val="000000"/>
        </w:rPr>
        <w:t xml:space="preserve"> Org </w:t>
      </w:r>
      <w:r w:rsidRPr="00EB53BF">
        <w:rPr>
          <w:rFonts w:eastAsia="Calibri" w:cs="Times New Roman"/>
          <w:color w:val="000000"/>
          <w:u w:val="single"/>
        </w:rPr>
        <w:t>0511</w:t>
      </w:r>
    </w:p>
    <w:p w14:paraId="703F772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footerReference w:type="default" r:id="rId208"/>
          <w:type w:val="continuous"/>
          <w:pgSz w:w="12240" w:h="15840"/>
          <w:pgMar w:top="1440" w:right="1440" w:bottom="1440" w:left="1440" w:header="720" w:footer="720" w:gutter="0"/>
          <w:cols w:space="720"/>
          <w:titlePg/>
          <w:docGrid w:linePitch="360"/>
        </w:sectPr>
      </w:pPr>
    </w:p>
    <w:p w14:paraId="4DCC183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9,</w:t>
      </w:r>
      <w:r>
        <w:rPr>
          <w:rFonts w:eastAsia="Calibri" w:cs="Times New Roman"/>
          <w:color w:val="000000"/>
        </w:rPr>
        <w:t>875,107</w:t>
      </w:r>
    </w:p>
    <w:p w14:paraId="29C9130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171,982</w:t>
      </w:r>
    </w:p>
    <w:p w14:paraId="21EAC2D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B53BF">
        <w:rPr>
          <w:rFonts w:eastAsia="Calibri" w:cs="Times New Roman"/>
          <w:color w:val="000000"/>
          <w:u w:val="single"/>
        </w:rPr>
        <w:tab/>
        <w:t>8,870,508</w:t>
      </w:r>
    </w:p>
    <w:p w14:paraId="4642664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18,</w:t>
      </w:r>
      <w:r>
        <w:rPr>
          <w:rFonts w:eastAsia="Calibri" w:cs="Times New Roman"/>
          <w:color w:val="000000"/>
        </w:rPr>
        <w:t>917,597</w:t>
      </w:r>
    </w:p>
    <w:p w14:paraId="7C5ADBBA" w14:textId="77777777" w:rsidR="00873C7A" w:rsidRPr="00E541DD" w:rsidRDefault="00873C7A" w:rsidP="00873C7A">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Human Services – </w:t>
      </w:r>
    </w:p>
    <w:p w14:paraId="44AC6D46"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Substance Abuse Prevention and Treatment</w:t>
      </w:r>
    </w:p>
    <w:p w14:paraId="25E8F644"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EB53BF">
        <w:rPr>
          <w:rFonts w:eastAsia="Calibri" w:cs="Times New Roman"/>
          <w:color w:val="000000"/>
          <w:u w:val="single"/>
        </w:rPr>
        <w:t>8793</w:t>
      </w:r>
      <w:r w:rsidRPr="00E541DD">
        <w:rPr>
          <w:rFonts w:eastAsia="Calibri" w:cs="Times New Roman"/>
          <w:color w:val="000000"/>
        </w:rPr>
        <w:t xml:space="preserve"> FY </w:t>
      </w:r>
      <w:r w:rsidRPr="00EB53BF">
        <w:rPr>
          <w:rFonts w:eastAsia="Calibri" w:cs="Times New Roman"/>
          <w:color w:val="000000"/>
          <w:u w:val="single"/>
        </w:rPr>
        <w:t>2027</w:t>
      </w:r>
      <w:r w:rsidRPr="00E541DD">
        <w:rPr>
          <w:rFonts w:eastAsia="Calibri" w:cs="Times New Roman"/>
          <w:color w:val="000000"/>
        </w:rPr>
        <w:t xml:space="preserve"> Org </w:t>
      </w:r>
      <w:r w:rsidRPr="00EB53BF">
        <w:rPr>
          <w:rFonts w:eastAsia="Calibri" w:cs="Times New Roman"/>
          <w:color w:val="000000"/>
          <w:u w:val="single"/>
        </w:rPr>
        <w:t>0511</w:t>
      </w:r>
    </w:p>
    <w:p w14:paraId="753C4E6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docGrid w:linePitch="360"/>
        </w:sectPr>
      </w:pPr>
    </w:p>
    <w:p w14:paraId="25983B4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753,340</w:t>
      </w:r>
    </w:p>
    <w:p w14:paraId="5C27E53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115,924</w:t>
      </w:r>
    </w:p>
    <w:p w14:paraId="0192676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0F282D">
        <w:rPr>
          <w:rFonts w:eastAsia="Calibri" w:cs="Times New Roman"/>
          <w:color w:val="000000"/>
          <w:u w:val="single"/>
        </w:rPr>
        <w:tab/>
        <w:t>10,853,740</w:t>
      </w:r>
    </w:p>
    <w:p w14:paraId="6896634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11,723,004</w:t>
      </w:r>
    </w:p>
    <w:p w14:paraId="6C6BEB8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03381AC0"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Human Services – </w:t>
      </w:r>
    </w:p>
    <w:p w14:paraId="1A66F6E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Community Mental Health Services</w:t>
      </w:r>
    </w:p>
    <w:p w14:paraId="7B1B4D9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EB53BF">
        <w:rPr>
          <w:rFonts w:eastAsia="Calibri" w:cs="Times New Roman"/>
          <w:color w:val="000000"/>
          <w:u w:val="single"/>
        </w:rPr>
        <w:t>8794</w:t>
      </w:r>
      <w:r w:rsidRPr="00E541DD">
        <w:rPr>
          <w:rFonts w:eastAsia="Calibri" w:cs="Times New Roman"/>
          <w:color w:val="000000"/>
        </w:rPr>
        <w:t xml:space="preserve"> FY </w:t>
      </w:r>
      <w:r w:rsidRPr="00EB53BF">
        <w:rPr>
          <w:rFonts w:eastAsia="Calibri" w:cs="Times New Roman"/>
          <w:color w:val="000000"/>
          <w:u w:val="single"/>
        </w:rPr>
        <w:t>2027</w:t>
      </w:r>
      <w:r w:rsidRPr="00E541DD">
        <w:rPr>
          <w:rFonts w:eastAsia="Calibri" w:cs="Times New Roman"/>
          <w:color w:val="000000"/>
        </w:rPr>
        <w:t xml:space="preserve"> Org </w:t>
      </w:r>
      <w:r w:rsidRPr="00EB53BF">
        <w:rPr>
          <w:rFonts w:eastAsia="Calibri" w:cs="Times New Roman"/>
          <w:color w:val="000000"/>
          <w:u w:val="single"/>
        </w:rPr>
        <w:t>0511</w:t>
      </w:r>
    </w:p>
    <w:p w14:paraId="617BAD5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60B67BA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871,155</w:t>
      </w:r>
    </w:p>
    <w:p w14:paraId="53B2E90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33,533</w:t>
      </w:r>
    </w:p>
    <w:p w14:paraId="11A3455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0F282D">
        <w:rPr>
          <w:rFonts w:eastAsia="Calibri" w:cs="Times New Roman"/>
          <w:color w:val="000000"/>
          <w:u w:val="single"/>
        </w:rPr>
        <w:tab/>
        <w:t>9,630,304</w:t>
      </w:r>
    </w:p>
    <w:p w14:paraId="3FA87F4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r>
      <w:r>
        <w:rPr>
          <w:rFonts w:eastAsia="Calibri" w:cs="Times New Roman"/>
          <w:color w:val="000000"/>
        </w:rPr>
        <w:t>10,534,992</w:t>
      </w:r>
    </w:p>
    <w:p w14:paraId="3E27FB7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1EE61BC8"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Human Services – </w:t>
      </w:r>
    </w:p>
    <w:p w14:paraId="7CC4998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Temporary Assistance for Needy Families</w:t>
      </w:r>
    </w:p>
    <w:p w14:paraId="1D43A48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EB53BF">
        <w:rPr>
          <w:rFonts w:eastAsia="Calibri" w:cs="Times New Roman"/>
          <w:color w:val="000000"/>
          <w:u w:val="single"/>
        </w:rPr>
        <w:t>8816</w:t>
      </w:r>
      <w:r w:rsidRPr="00E541DD">
        <w:rPr>
          <w:rFonts w:eastAsia="Calibri" w:cs="Times New Roman"/>
          <w:color w:val="000000"/>
        </w:rPr>
        <w:t xml:space="preserve"> FY </w:t>
      </w:r>
      <w:r w:rsidRPr="00EB53BF">
        <w:rPr>
          <w:rFonts w:eastAsia="Calibri" w:cs="Times New Roman"/>
          <w:color w:val="000000"/>
          <w:u w:val="single"/>
        </w:rPr>
        <w:t>2027</w:t>
      </w:r>
      <w:r w:rsidRPr="00E541DD">
        <w:rPr>
          <w:rFonts w:eastAsia="Calibri" w:cs="Times New Roman"/>
          <w:color w:val="000000"/>
        </w:rPr>
        <w:t xml:space="preserve"> Org </w:t>
      </w:r>
      <w:r w:rsidRPr="00EB53BF">
        <w:rPr>
          <w:rFonts w:eastAsia="Calibri" w:cs="Times New Roman"/>
          <w:color w:val="000000"/>
          <w:u w:val="single"/>
        </w:rPr>
        <w:t>0511</w:t>
      </w:r>
    </w:p>
    <w:p w14:paraId="470B442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footerReference w:type="default" r:id="rId209"/>
          <w:type w:val="continuous"/>
          <w:pgSz w:w="12240" w:h="15840"/>
          <w:pgMar w:top="1440" w:right="1440" w:bottom="1440" w:left="1440" w:header="720" w:footer="720" w:gutter="0"/>
          <w:cols w:space="720"/>
          <w:titlePg/>
          <w:docGrid w:linePitch="360"/>
        </w:sectPr>
      </w:pPr>
    </w:p>
    <w:p w14:paraId="1643659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2</w:t>
      </w:r>
      <w:r>
        <w:rPr>
          <w:rFonts w:eastAsia="Calibri" w:cs="Times New Roman"/>
          <w:color w:val="000000"/>
        </w:rPr>
        <w:t>3,314,142</w:t>
      </w:r>
    </w:p>
    <w:p w14:paraId="329D134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Salary and Benefits of Cabinet Secretary</w:t>
      </w:r>
    </w:p>
    <w:p w14:paraId="4EF9077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And Agency Head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7,350</w:t>
      </w:r>
    </w:p>
    <w:p w14:paraId="42A16D4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1,250,000</w:t>
      </w:r>
    </w:p>
    <w:p w14:paraId="45EA03F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B53BF">
        <w:rPr>
          <w:rFonts w:eastAsia="Calibri" w:cs="Times New Roman"/>
          <w:color w:val="000000"/>
          <w:u w:val="single"/>
        </w:rPr>
        <w:tab/>
        <w:t>152,504,134</w:t>
      </w:r>
    </w:p>
    <w:p w14:paraId="3DA756B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lastRenderedPageBreak/>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17</w:t>
      </w:r>
      <w:r>
        <w:rPr>
          <w:rFonts w:eastAsia="Calibri" w:cs="Times New Roman"/>
          <w:color w:val="000000"/>
        </w:rPr>
        <w:t>7,075,626</w:t>
      </w:r>
    </w:p>
    <w:p w14:paraId="57B6ED4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1FBA3A47"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 xml:space="preserve">Department of Human Services – </w:t>
      </w:r>
    </w:p>
    <w:p w14:paraId="465A7C1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Child Care and Development</w:t>
      </w:r>
    </w:p>
    <w:p w14:paraId="1856CD4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E541DD">
        <w:rPr>
          <w:rFonts w:eastAsia="Calibri" w:cs="Times New Roman"/>
          <w:color w:val="000000"/>
        </w:rPr>
        <w:t xml:space="preserve">Fund </w:t>
      </w:r>
      <w:r w:rsidRPr="00EB53BF">
        <w:rPr>
          <w:rFonts w:eastAsia="Calibri" w:cs="Times New Roman"/>
          <w:color w:val="000000"/>
          <w:u w:val="single"/>
        </w:rPr>
        <w:t>8817</w:t>
      </w:r>
      <w:r w:rsidRPr="00E541DD">
        <w:rPr>
          <w:rFonts w:eastAsia="Calibri" w:cs="Times New Roman"/>
          <w:color w:val="000000"/>
        </w:rPr>
        <w:t xml:space="preserve"> FY </w:t>
      </w:r>
      <w:r w:rsidRPr="00EB53BF">
        <w:rPr>
          <w:rFonts w:eastAsia="Calibri" w:cs="Times New Roman"/>
          <w:color w:val="000000"/>
          <w:u w:val="single"/>
        </w:rPr>
        <w:t>2027</w:t>
      </w:r>
      <w:r w:rsidRPr="00E541DD">
        <w:rPr>
          <w:rFonts w:eastAsia="Calibri" w:cs="Times New Roman"/>
          <w:color w:val="000000"/>
        </w:rPr>
        <w:t xml:space="preserve"> Org </w:t>
      </w:r>
      <w:r w:rsidRPr="00EB53BF">
        <w:rPr>
          <w:rFonts w:eastAsia="Calibri" w:cs="Times New Roman"/>
          <w:color w:val="000000"/>
          <w:u w:val="single"/>
        </w:rPr>
        <w:t>0511</w:t>
      </w:r>
    </w:p>
    <w:p w14:paraId="550DF79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13E0D4D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Personal Services and Employee Benefits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00100</w:t>
      </w:r>
      <w:r w:rsidRPr="00E541DD">
        <w:rPr>
          <w:rFonts w:eastAsia="Calibri" w:cs="Times New Roman"/>
          <w:color w:val="000000"/>
        </w:rPr>
        <w:tab/>
        <w:t>$</w:t>
      </w:r>
      <w:r w:rsidRPr="00E541DD">
        <w:rPr>
          <w:rFonts w:eastAsia="Calibri" w:cs="Times New Roman"/>
          <w:color w:val="000000"/>
        </w:rPr>
        <w:tab/>
        <w:t>3,</w:t>
      </w:r>
      <w:r>
        <w:rPr>
          <w:rFonts w:eastAsia="Calibri" w:cs="Times New Roman"/>
          <w:color w:val="000000"/>
        </w:rPr>
        <w:t>852,293</w:t>
      </w:r>
    </w:p>
    <w:p w14:paraId="33522CA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Salary and Benefits of Cabinet Secretary</w:t>
      </w:r>
    </w:p>
    <w:p w14:paraId="7287AF6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And Agency Head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00201</w:t>
      </w:r>
      <w:r w:rsidRPr="00E541DD">
        <w:rPr>
          <w:rFonts w:eastAsia="Calibri" w:cs="Times New Roman"/>
          <w:color w:val="000000"/>
        </w:rPr>
        <w:tab/>
      </w:r>
      <w:r w:rsidRPr="00E541DD">
        <w:rPr>
          <w:rFonts w:eastAsia="Calibri" w:cs="Times New Roman"/>
          <w:color w:val="000000"/>
        </w:rPr>
        <w:tab/>
        <w:t>2,450</w:t>
      </w:r>
    </w:p>
    <w:p w14:paraId="5A60C6C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Unclassified</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09900</w:t>
      </w:r>
      <w:r w:rsidRPr="00E541DD">
        <w:rPr>
          <w:rFonts w:eastAsia="Calibri" w:cs="Times New Roman"/>
          <w:color w:val="000000"/>
        </w:rPr>
        <w:tab/>
      </w:r>
      <w:r w:rsidRPr="00E541DD">
        <w:rPr>
          <w:rFonts w:eastAsia="Calibri" w:cs="Times New Roman"/>
          <w:color w:val="000000"/>
        </w:rPr>
        <w:tab/>
        <w:t>350,000</w:t>
      </w:r>
    </w:p>
    <w:p w14:paraId="4DB5A6C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Current Expenses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13000</w:t>
      </w:r>
      <w:r w:rsidRPr="00E541DD">
        <w:rPr>
          <w:rFonts w:eastAsia="Calibri" w:cs="Times New Roman"/>
          <w:color w:val="000000"/>
        </w:rPr>
        <w:tab/>
      </w:r>
      <w:r w:rsidRPr="00EB53BF">
        <w:rPr>
          <w:rFonts w:eastAsia="Calibri" w:cs="Times New Roman"/>
          <w:color w:val="000000"/>
          <w:u w:val="single"/>
        </w:rPr>
        <w:tab/>
        <w:t>107,150,000</w:t>
      </w:r>
    </w:p>
    <w:p w14:paraId="4CCB801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ab/>
        <w:t>Total</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t>$</w:t>
      </w:r>
      <w:r w:rsidRPr="00E541DD">
        <w:rPr>
          <w:rFonts w:eastAsia="Calibri" w:cs="Times New Roman"/>
          <w:color w:val="000000"/>
        </w:rPr>
        <w:tab/>
        <w:t>111,</w:t>
      </w:r>
      <w:r>
        <w:rPr>
          <w:rFonts w:eastAsia="Calibri" w:cs="Times New Roman"/>
          <w:color w:val="000000"/>
        </w:rPr>
        <w:t>354,743</w:t>
      </w:r>
    </w:p>
    <w:p w14:paraId="35FD2EB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Total TITLE II, Section 7 – Federal Block Grants</w:t>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41DD">
        <w:rPr>
          <w:rFonts w:eastAsia="Calibri" w:cs="Times New Roman"/>
          <w:color w:val="000000"/>
        </w:rPr>
        <w:tab/>
      </w:r>
      <w:r w:rsidRPr="00E5326E">
        <w:rPr>
          <w:rFonts w:eastAsia="Calibri" w:cs="Times New Roman"/>
          <w:color w:val="000000"/>
        </w:rPr>
        <w:t>$</w:t>
      </w:r>
      <w:r w:rsidRPr="00E5326E">
        <w:rPr>
          <w:rFonts w:eastAsia="Calibri" w:cs="Times New Roman"/>
          <w:color w:val="000000"/>
        </w:rPr>
        <w:tab/>
        <w:t>725,006,799</w:t>
      </w:r>
    </w:p>
    <w:p w14:paraId="4CF53BA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76FF53F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r>
      <w:r w:rsidRPr="00E541DD">
        <w:rPr>
          <w:rFonts w:eastAsia="Calibri" w:cs="Times New Roman"/>
          <w:b/>
          <w:color w:val="000000"/>
        </w:rPr>
        <w:t>Sec. 8. Awards for claims against the state.</w:t>
      </w:r>
      <w:r w:rsidRPr="00E541DD">
        <w:rPr>
          <w:rFonts w:eastAsia="Calibri" w:cs="Times New Roman"/>
          <w:color w:val="000000"/>
        </w:rPr>
        <w:t xml:space="preserve"> — There are hereby appropriated for fiscal year </w:t>
      </w:r>
      <w:r>
        <w:rPr>
          <w:rFonts w:eastAsia="Calibri" w:cs="Times New Roman"/>
          <w:color w:val="000000"/>
        </w:rPr>
        <w:t>2027</w:t>
      </w:r>
      <w:r w:rsidRPr="00E541DD">
        <w:rPr>
          <w:rFonts w:eastAsia="Calibri" w:cs="Times New Roman"/>
          <w:color w:val="000000"/>
        </w:rPr>
        <w:t>, from the fund as designated, in the amounts as specified, general revenue funds in the amount of $</w:t>
      </w:r>
      <w:r w:rsidRPr="000F282D">
        <w:rPr>
          <w:rFonts w:eastAsia="Calibri" w:cs="Times New Roman"/>
          <w:color w:val="000000"/>
        </w:rPr>
        <w:t>170,000</w:t>
      </w:r>
      <w:r w:rsidRPr="00E541DD">
        <w:rPr>
          <w:rFonts w:eastAsia="Calibri" w:cs="Times New Roman"/>
          <w:color w:val="000000"/>
        </w:rPr>
        <w:t xml:space="preserve"> and state road funds in the amount of </w:t>
      </w:r>
      <w:r w:rsidRPr="000F282D">
        <w:rPr>
          <w:rFonts w:eastAsia="Calibri" w:cs="Times New Roman"/>
          <w:color w:val="000000"/>
        </w:rPr>
        <w:t xml:space="preserve">$700,000 </w:t>
      </w:r>
      <w:r w:rsidRPr="00E541DD">
        <w:rPr>
          <w:rFonts w:eastAsia="Calibri" w:cs="Times New Roman"/>
          <w:color w:val="000000"/>
        </w:rPr>
        <w:t>for payment of claims against the state.</w:t>
      </w:r>
    </w:p>
    <w:p w14:paraId="3C44BE5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b/>
          <w:iCs/>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3447C00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b/>
          <w:iCs/>
          <w:color w:val="000000"/>
        </w:rPr>
        <w:tab/>
      </w:r>
      <w:r w:rsidRPr="00E541DD">
        <w:rPr>
          <w:rFonts w:eastAsia="Calibri" w:cs="Times New Roman"/>
          <w:b/>
          <w:iCs/>
          <w:color w:val="000000"/>
        </w:rPr>
        <w:tab/>
        <w:t xml:space="preserve">Sec. 9. </w:t>
      </w:r>
      <w:r w:rsidRPr="00E541DD">
        <w:rPr>
          <w:rFonts w:eastAsia="Calibri" w:cs="Times New Roman"/>
          <w:b/>
          <w:bCs/>
          <w:color w:val="000000"/>
        </w:rPr>
        <w:t>Appropriations from general revenue fund surplus accrued.</w:t>
      </w:r>
      <w:r w:rsidRPr="00E541DD">
        <w:rPr>
          <w:rFonts w:eastAsia="Calibri" w:cs="Times New Roman"/>
          <w:color w:val="000000"/>
        </w:rPr>
        <w:t xml:space="preserve">  </w:t>
      </w:r>
      <w:r w:rsidRPr="00E541DD">
        <w:rPr>
          <w:rFonts w:eastAsia="Calibri" w:cs="Times New Roman"/>
          <w:iCs/>
          <w:color w:val="000000"/>
        </w:rPr>
        <w:t>—</w:t>
      </w:r>
      <w:r w:rsidRPr="00E541DD">
        <w:rPr>
          <w:rFonts w:eastAsia="Calibri" w:cs="Times New Roman"/>
          <w:color w:val="000000"/>
        </w:rPr>
        <w:t xml:space="preserve"> The following items are hereby appropriated from the state fund, general revenue, and are to be available for expenditure during the fiscal year </w:t>
      </w:r>
      <w:r>
        <w:rPr>
          <w:rFonts w:eastAsia="Calibri" w:cs="Times New Roman"/>
          <w:color w:val="000000"/>
        </w:rPr>
        <w:t>2027</w:t>
      </w:r>
      <w:r w:rsidRPr="00E541DD">
        <w:rPr>
          <w:rFonts w:eastAsia="Calibri" w:cs="Times New Roman"/>
          <w:color w:val="000000"/>
        </w:rPr>
        <w:t xml:space="preserve"> out of surplus funds only, accrued from the fiscal year ending June 30, </w:t>
      </w:r>
      <w:r>
        <w:rPr>
          <w:rFonts w:eastAsia="Calibri" w:cs="Times New Roman"/>
          <w:color w:val="000000"/>
        </w:rPr>
        <w:t>2026</w:t>
      </w:r>
      <w:r w:rsidRPr="00E541DD">
        <w:rPr>
          <w:rFonts w:eastAsia="Calibri" w:cs="Times New Roman"/>
          <w:color w:val="000000"/>
        </w:rPr>
        <w:t>, subject to the terms and conditions set forth in this section.</w:t>
      </w:r>
    </w:p>
    <w:p w14:paraId="3F9F19B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It is the intent and mandate of the Legislature that the following appropriations be payable only from surplus as of July 31, </w:t>
      </w:r>
      <w:r>
        <w:rPr>
          <w:rFonts w:eastAsia="Calibri" w:cs="Times New Roman"/>
          <w:color w:val="000000"/>
        </w:rPr>
        <w:t>2026</w:t>
      </w:r>
      <w:r w:rsidRPr="00E541DD">
        <w:rPr>
          <w:rFonts w:eastAsia="Calibri" w:cs="Times New Roman"/>
          <w:color w:val="000000"/>
        </w:rPr>
        <w:t xml:space="preserve"> from the fiscal year ending June 30, </w:t>
      </w:r>
      <w:r>
        <w:rPr>
          <w:rFonts w:eastAsia="Calibri" w:cs="Times New Roman"/>
          <w:color w:val="000000"/>
        </w:rPr>
        <w:t>2026</w:t>
      </w:r>
      <w:r w:rsidRPr="00E541DD">
        <w:rPr>
          <w:rFonts w:eastAsia="Calibri" w:cs="Times New Roman"/>
          <w:color w:val="000000"/>
        </w:rPr>
        <w:t>, only after first meeting requirements of W.Va. Code §11B-2-20(b).</w:t>
      </w:r>
    </w:p>
    <w:p w14:paraId="55A9A83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iCs/>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color w:val="000000"/>
        </w:rPr>
        <w:tab/>
      </w:r>
      <w:r w:rsidRPr="00E541DD">
        <w:rPr>
          <w:rFonts w:eastAsia="Calibri" w:cs="Times New Roman"/>
          <w:color w:val="000000"/>
        </w:rPr>
        <w:tab/>
        <w:t xml:space="preserve">In the event that surplus revenues available on July 31, </w:t>
      </w:r>
      <w:r>
        <w:rPr>
          <w:rFonts w:eastAsia="Calibri" w:cs="Times New Roman"/>
          <w:color w:val="000000"/>
        </w:rPr>
        <w:t>2026</w:t>
      </w:r>
      <w:r w:rsidRPr="00E541DD">
        <w:rPr>
          <w:rFonts w:eastAsia="Calibri" w:cs="Times New Roman"/>
          <w:color w:val="000000"/>
        </w:rPr>
        <w:t xml:space="preserve">, are not sufficient to meet the appropriations made pursuant to this section, then the appropriations shall be made to the extent that surplus funds are available as of the date mandated to meet the appropriations in this </w:t>
      </w:r>
      <w:r w:rsidRPr="00E541DD">
        <w:rPr>
          <w:rFonts w:eastAsia="Calibri" w:cs="Times New Roman"/>
          <w:color w:val="000000"/>
        </w:rPr>
        <w:lastRenderedPageBreak/>
        <w:t>section and shall be allocated first to provide the necessary funds to meet the first appropriation of this section and each subsequent appropriation in the order listed in this section.</w:t>
      </w:r>
      <w:r w:rsidRPr="00E541DD">
        <w:rPr>
          <w:rFonts w:eastAsia="Calibri" w:cs="Times New Roman"/>
          <w:iCs/>
          <w:color w:val="000000"/>
        </w:rPr>
        <w:t xml:space="preserve"> </w:t>
      </w:r>
    </w:p>
    <w:p w14:paraId="68A81F8C" w14:textId="77777777" w:rsidR="00873C7A" w:rsidRPr="0099616F"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Pr>
          <w:rFonts w:eastAsia="Calibri" w:cs="Times New Roman"/>
          <w:i/>
          <w:color w:val="000000"/>
        </w:rPr>
        <w:t>Division of Administrative Services</w:t>
      </w:r>
    </w:p>
    <w:p w14:paraId="14CF3393" w14:textId="77777777" w:rsidR="00873C7A" w:rsidRPr="0085166A"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85166A">
        <w:rPr>
          <w:rFonts w:eastAsia="Calibri" w:cs="Times New Roman"/>
          <w:color w:val="000000"/>
        </w:rPr>
        <w:t xml:space="preserve">(W.V. Code Chapter </w:t>
      </w:r>
      <w:r>
        <w:rPr>
          <w:rFonts w:eastAsia="Calibri" w:cs="Times New Roman"/>
          <w:color w:val="000000"/>
        </w:rPr>
        <w:t>15A</w:t>
      </w:r>
      <w:r w:rsidRPr="0085166A">
        <w:rPr>
          <w:rFonts w:eastAsia="Calibri" w:cs="Times New Roman"/>
          <w:color w:val="000000"/>
        </w:rPr>
        <w:t>)</w:t>
      </w:r>
    </w:p>
    <w:p w14:paraId="6BFA4F96" w14:textId="77777777" w:rsidR="00873C7A" w:rsidRPr="0085166A"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85166A" w:rsidSect="00873C7A">
          <w:type w:val="continuous"/>
          <w:pgSz w:w="12240" w:h="15840"/>
          <w:pgMar w:top="1440" w:right="1440" w:bottom="1440" w:left="1440" w:header="720" w:footer="720" w:gutter="0"/>
          <w:cols w:space="720"/>
          <w:titlePg/>
          <w:docGrid w:linePitch="299"/>
        </w:sectPr>
      </w:pPr>
      <w:r w:rsidRPr="0085166A">
        <w:rPr>
          <w:rFonts w:eastAsia="Calibri" w:cs="Times New Roman"/>
          <w:color w:val="000000"/>
        </w:rPr>
        <w:t xml:space="preserve">Fund </w:t>
      </w:r>
      <w:r w:rsidRPr="0085166A">
        <w:rPr>
          <w:rFonts w:eastAsia="Calibri" w:cs="Times New Roman"/>
          <w:color w:val="000000"/>
          <w:u w:val="single"/>
        </w:rPr>
        <w:t>0</w:t>
      </w:r>
      <w:r>
        <w:rPr>
          <w:rFonts w:eastAsia="Calibri" w:cs="Times New Roman"/>
          <w:color w:val="000000"/>
          <w:u w:val="single"/>
        </w:rPr>
        <w:t>546</w:t>
      </w:r>
      <w:r>
        <w:rPr>
          <w:rFonts w:eastAsia="Calibri" w:cs="Times New Roman"/>
          <w:color w:val="000000"/>
        </w:rPr>
        <w:t xml:space="preserve"> </w:t>
      </w:r>
      <w:r w:rsidRPr="0085166A">
        <w:rPr>
          <w:rFonts w:eastAsia="Calibri" w:cs="Times New Roman"/>
          <w:color w:val="000000"/>
        </w:rPr>
        <w:t xml:space="preserve">FY </w:t>
      </w:r>
      <w:r w:rsidRPr="0085166A">
        <w:rPr>
          <w:rFonts w:eastAsia="Calibri" w:cs="Times New Roman"/>
          <w:color w:val="000000"/>
          <w:u w:val="single"/>
        </w:rPr>
        <w:t>2027</w:t>
      </w:r>
      <w:r w:rsidRPr="0085166A">
        <w:rPr>
          <w:rFonts w:eastAsia="Calibri" w:cs="Times New Roman"/>
          <w:color w:val="000000"/>
        </w:rPr>
        <w:t xml:space="preserve"> Org </w:t>
      </w:r>
      <w:r>
        <w:rPr>
          <w:rFonts w:eastAsia="Calibri" w:cs="Times New Roman"/>
          <w:color w:val="000000"/>
          <w:u w:val="single"/>
        </w:rPr>
        <w:t>0623</w:t>
      </w:r>
    </w:p>
    <w:p w14:paraId="7CCC2EBD" w14:textId="77777777" w:rsidR="00873C7A"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Sect="00873C7A">
          <w:type w:val="continuous"/>
          <w:pgSz w:w="12240" w:h="15840"/>
          <w:pgMar w:top="1440" w:right="1440" w:bottom="1440" w:left="1440" w:header="720" w:footer="720" w:gutter="0"/>
          <w:lnNumType w:countBy="1" w:restart="continuous"/>
          <w:cols w:space="720"/>
          <w:titlePg/>
          <w:docGrid w:linePitch="299"/>
        </w:sectPr>
      </w:pPr>
      <w:r w:rsidRPr="004219D2">
        <w:rPr>
          <w:rFonts w:eastAsia="Calibri" w:cs="Times New Roman"/>
          <w:color w:val="000000"/>
        </w:rPr>
        <w:t>Court Appointed Special Advocates – Surplus</w:t>
      </w:r>
      <w:r w:rsidRPr="004219D2">
        <w:rPr>
          <w:rFonts w:eastAsia="Calibri" w:cs="Times New Roman"/>
          <w:color w:val="000000"/>
        </w:rPr>
        <w:tab/>
      </w:r>
      <w:r w:rsidRPr="004219D2">
        <w:rPr>
          <w:rFonts w:eastAsia="Calibri" w:cs="Times New Roman"/>
          <w:color w:val="000000"/>
        </w:rPr>
        <w:tab/>
      </w:r>
      <w:r w:rsidRPr="004219D2">
        <w:rPr>
          <w:rFonts w:eastAsia="Calibri" w:cs="Times New Roman"/>
          <w:color w:val="000000"/>
        </w:rPr>
        <w:tab/>
        <w:t>XXXXX</w:t>
      </w:r>
      <w:r w:rsidRPr="004219D2">
        <w:rPr>
          <w:rFonts w:eastAsia="Calibri" w:cs="Times New Roman"/>
          <w:color w:val="000000"/>
        </w:rPr>
        <w:tab/>
        <w:t>$</w:t>
      </w:r>
      <w:r w:rsidRPr="004219D2">
        <w:rPr>
          <w:rFonts w:eastAsia="Calibri" w:cs="Times New Roman"/>
          <w:color w:val="000000"/>
        </w:rPr>
        <w:tab/>
        <w:t>800,000</w:t>
      </w:r>
    </w:p>
    <w:p w14:paraId="402A159A" w14:textId="77777777" w:rsidR="00873C7A" w:rsidRPr="0099616F"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Pr>
          <w:rFonts w:eastAsia="Calibri" w:cs="Times New Roman"/>
          <w:i/>
          <w:color w:val="000000"/>
        </w:rPr>
        <w:t>Division of Economic Development</w:t>
      </w:r>
      <w:r w:rsidRPr="002F7EB9">
        <w:rPr>
          <w:rFonts w:eastAsia="Calibri" w:cs="Times New Roman"/>
          <w:i/>
          <w:color w:val="000000"/>
        </w:rPr>
        <w:t xml:space="preserve"> </w:t>
      </w:r>
    </w:p>
    <w:p w14:paraId="298B820C" w14:textId="77777777" w:rsidR="00873C7A" w:rsidRPr="002F7EB9"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F7EB9">
        <w:rPr>
          <w:rFonts w:eastAsia="Calibri" w:cs="Times New Roman"/>
          <w:color w:val="000000"/>
        </w:rPr>
        <w:t xml:space="preserve">(W.V. Code Chapter </w:t>
      </w:r>
      <w:r>
        <w:rPr>
          <w:rFonts w:eastAsia="Calibri" w:cs="Times New Roman"/>
          <w:color w:val="000000"/>
        </w:rPr>
        <w:t>5B</w:t>
      </w:r>
      <w:r w:rsidRPr="002F7EB9">
        <w:rPr>
          <w:rFonts w:eastAsia="Calibri" w:cs="Times New Roman"/>
          <w:color w:val="000000"/>
        </w:rPr>
        <w:t>)</w:t>
      </w:r>
    </w:p>
    <w:p w14:paraId="6808DCAD" w14:textId="77777777" w:rsidR="00873C7A" w:rsidRPr="002F7EB9"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2F7EB9">
        <w:rPr>
          <w:rFonts w:eastAsia="Calibri" w:cs="Times New Roman"/>
          <w:color w:val="000000"/>
        </w:rPr>
        <w:t xml:space="preserve">Fund </w:t>
      </w:r>
      <w:r w:rsidRPr="002F7EB9">
        <w:rPr>
          <w:rFonts w:eastAsia="Calibri" w:cs="Times New Roman"/>
          <w:color w:val="000000"/>
          <w:u w:val="single"/>
        </w:rPr>
        <w:t>0</w:t>
      </w:r>
      <w:r>
        <w:rPr>
          <w:rFonts w:eastAsia="Calibri" w:cs="Times New Roman"/>
          <w:color w:val="000000"/>
          <w:u w:val="single"/>
        </w:rPr>
        <w:t>256</w:t>
      </w:r>
      <w:r>
        <w:rPr>
          <w:rFonts w:eastAsia="Calibri" w:cs="Times New Roman"/>
          <w:color w:val="000000"/>
        </w:rPr>
        <w:t xml:space="preserve"> </w:t>
      </w:r>
      <w:r w:rsidRPr="002F7EB9">
        <w:rPr>
          <w:rFonts w:eastAsia="Calibri" w:cs="Times New Roman"/>
          <w:color w:val="000000"/>
        </w:rPr>
        <w:t xml:space="preserve">FY </w:t>
      </w:r>
      <w:r w:rsidRPr="002F7EB9">
        <w:rPr>
          <w:rFonts w:eastAsia="Calibri" w:cs="Times New Roman"/>
          <w:color w:val="000000"/>
          <w:u w:val="single"/>
        </w:rPr>
        <w:t>2027</w:t>
      </w:r>
      <w:r w:rsidRPr="002F7EB9">
        <w:rPr>
          <w:rFonts w:eastAsia="Calibri" w:cs="Times New Roman"/>
          <w:color w:val="000000"/>
        </w:rPr>
        <w:t xml:space="preserve"> Org </w:t>
      </w:r>
      <w:r>
        <w:rPr>
          <w:rFonts w:eastAsia="Calibri" w:cs="Times New Roman"/>
          <w:color w:val="000000"/>
          <w:u w:val="single"/>
        </w:rPr>
        <w:t>0307</w:t>
      </w:r>
    </w:p>
    <w:p w14:paraId="3706BC47" w14:textId="77777777" w:rsidR="00873C7A" w:rsidRPr="002F7EB9" w:rsidRDefault="00873C7A" w:rsidP="00873C7A">
      <w:pPr>
        <w:rPr>
          <w:rFonts w:eastAsia="Calibri" w:cs="Times New Roman"/>
          <w:color w:val="000000"/>
        </w:rPr>
        <w:sectPr w:rsidR="00873C7A" w:rsidRPr="002F7EB9" w:rsidSect="00873C7A">
          <w:type w:val="continuous"/>
          <w:pgSz w:w="12240" w:h="15840"/>
          <w:pgMar w:top="1440" w:right="1440" w:bottom="1440" w:left="1440" w:header="720" w:footer="720" w:gutter="0"/>
          <w:cols w:space="720"/>
          <w:titlePg/>
          <w:docGrid w:linePitch="299"/>
        </w:sectPr>
      </w:pPr>
    </w:p>
    <w:p w14:paraId="1871CB0F" w14:textId="77777777" w:rsidR="00873C7A"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Pr>
          <w:rFonts w:eastAsia="Calibri" w:cs="Times New Roman"/>
          <w:color w:val="000000"/>
        </w:rPr>
        <w:t xml:space="preserve">Current Expense </w:t>
      </w:r>
      <w:r w:rsidRPr="002F7EB9">
        <w:rPr>
          <w:rFonts w:eastAsia="Calibri" w:cs="Times New Roman"/>
          <w:color w:val="000000"/>
        </w:rPr>
        <w:t xml:space="preserve"> – Surplus</w:t>
      </w:r>
      <w:r w:rsidRPr="002F7EB9">
        <w:rPr>
          <w:rFonts w:eastAsia="Calibri" w:cs="Times New Roman"/>
          <w:color w:val="000000"/>
        </w:rPr>
        <w:tab/>
      </w:r>
      <w:r w:rsidRPr="002F7EB9">
        <w:rPr>
          <w:rFonts w:eastAsia="Calibri" w:cs="Times New Roman"/>
          <w:color w:val="000000"/>
        </w:rPr>
        <w:tab/>
      </w:r>
      <w:r w:rsidRPr="002F7EB9">
        <w:rPr>
          <w:rFonts w:eastAsia="Calibri" w:cs="Times New Roman"/>
          <w:color w:val="000000"/>
        </w:rPr>
        <w:tab/>
      </w:r>
      <w:r>
        <w:rPr>
          <w:rFonts w:eastAsia="Calibri" w:cs="Times New Roman"/>
          <w:color w:val="000000"/>
        </w:rPr>
        <w:t>13099</w:t>
      </w:r>
      <w:r w:rsidRPr="002F7EB9">
        <w:rPr>
          <w:rFonts w:eastAsia="Calibri" w:cs="Times New Roman"/>
          <w:color w:val="000000"/>
        </w:rPr>
        <w:tab/>
        <w:t>$</w:t>
      </w:r>
      <w:r w:rsidRPr="002F7EB9">
        <w:rPr>
          <w:rFonts w:eastAsia="Calibri" w:cs="Times New Roman"/>
          <w:color w:val="000000"/>
        </w:rPr>
        <w:tab/>
      </w:r>
      <w:r>
        <w:rPr>
          <w:rFonts w:eastAsia="Calibri" w:cs="Times New Roman"/>
          <w:color w:val="000000"/>
        </w:rPr>
        <w:t>25</w:t>
      </w:r>
      <w:r w:rsidRPr="002F7EB9">
        <w:rPr>
          <w:rFonts w:eastAsia="Calibri" w:cs="Times New Roman"/>
          <w:color w:val="000000"/>
        </w:rPr>
        <w:t>0,000</w:t>
      </w:r>
    </w:p>
    <w:p w14:paraId="6087BB11" w14:textId="77777777" w:rsidR="00873C7A"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Pr>
          <w:rFonts w:eastAsia="Calibri" w:cs="Times New Roman"/>
          <w:color w:val="000000"/>
        </w:rPr>
        <w:tab/>
      </w:r>
      <w:r>
        <w:rPr>
          <w:rFonts w:eastAsia="Calibri" w:cs="Times New Roman"/>
          <w:color w:val="000000"/>
        </w:rPr>
        <w:tab/>
        <w:t>The above appropriation for Current Expense – Surplus (fund 0256, appropriation  13099) shall be granted to the Cabell County Commission for Lily’s Place.</w:t>
      </w:r>
    </w:p>
    <w:p w14:paraId="522052FE" w14:textId="77777777" w:rsidR="00873C7A" w:rsidRPr="000F282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0F282D">
        <w:rPr>
          <w:rFonts w:eastAsia="Calibri" w:cs="Times New Roman"/>
          <w:i/>
          <w:color w:val="000000"/>
        </w:rPr>
        <w:t>D</w:t>
      </w:r>
      <w:r>
        <w:rPr>
          <w:rFonts w:eastAsia="Calibri" w:cs="Times New Roman"/>
          <w:i/>
          <w:color w:val="000000"/>
        </w:rPr>
        <w:t>epartment of Agriculture</w:t>
      </w:r>
      <w:r w:rsidRPr="000F282D">
        <w:rPr>
          <w:rFonts w:eastAsia="Calibri" w:cs="Times New Roman"/>
          <w:i/>
          <w:color w:val="000000"/>
        </w:rPr>
        <w:t xml:space="preserve">  </w:t>
      </w:r>
    </w:p>
    <w:p w14:paraId="3D1CAF9E" w14:textId="77777777" w:rsidR="00873C7A" w:rsidRPr="000F282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0F282D">
        <w:rPr>
          <w:rFonts w:eastAsia="Calibri" w:cs="Times New Roman"/>
          <w:color w:val="000000"/>
        </w:rPr>
        <w:t xml:space="preserve">(W.V. Code Chapter </w:t>
      </w:r>
      <w:r>
        <w:rPr>
          <w:rFonts w:eastAsia="Calibri" w:cs="Times New Roman"/>
          <w:color w:val="000000"/>
        </w:rPr>
        <w:t>19</w:t>
      </w:r>
      <w:r w:rsidRPr="000F282D">
        <w:rPr>
          <w:rFonts w:eastAsia="Calibri" w:cs="Times New Roman"/>
          <w:color w:val="000000"/>
        </w:rPr>
        <w:t>)</w:t>
      </w:r>
    </w:p>
    <w:p w14:paraId="108A15F8" w14:textId="77777777" w:rsidR="00873C7A" w:rsidRPr="000F282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0F282D">
        <w:rPr>
          <w:rFonts w:eastAsia="Calibri" w:cs="Times New Roman"/>
          <w:color w:val="000000"/>
        </w:rPr>
        <w:t xml:space="preserve">Fund </w:t>
      </w:r>
      <w:r w:rsidRPr="000F282D">
        <w:rPr>
          <w:rFonts w:eastAsia="Calibri" w:cs="Times New Roman"/>
          <w:color w:val="000000"/>
          <w:u w:val="single"/>
        </w:rPr>
        <w:t>0</w:t>
      </w:r>
      <w:r>
        <w:rPr>
          <w:rFonts w:eastAsia="Calibri" w:cs="Times New Roman"/>
          <w:color w:val="000000"/>
          <w:u w:val="single"/>
        </w:rPr>
        <w:t>131</w:t>
      </w:r>
      <w:r w:rsidRPr="000F282D">
        <w:rPr>
          <w:rFonts w:eastAsia="Calibri" w:cs="Times New Roman"/>
          <w:color w:val="000000"/>
        </w:rPr>
        <w:t xml:space="preserve"> FY </w:t>
      </w:r>
      <w:r w:rsidRPr="000F282D">
        <w:rPr>
          <w:rFonts w:eastAsia="Calibri" w:cs="Times New Roman"/>
          <w:color w:val="000000"/>
          <w:u w:val="single"/>
        </w:rPr>
        <w:t>2027</w:t>
      </w:r>
      <w:r w:rsidRPr="000F282D">
        <w:rPr>
          <w:rFonts w:eastAsia="Calibri" w:cs="Times New Roman"/>
          <w:color w:val="000000"/>
        </w:rPr>
        <w:t xml:space="preserve"> Org </w:t>
      </w:r>
      <w:r>
        <w:rPr>
          <w:rFonts w:eastAsia="Calibri" w:cs="Times New Roman"/>
          <w:color w:val="000000"/>
          <w:u w:val="single"/>
        </w:rPr>
        <w:t>1400</w:t>
      </w:r>
    </w:p>
    <w:p w14:paraId="1C798F35" w14:textId="77777777" w:rsidR="00873C7A" w:rsidRPr="000F282D" w:rsidRDefault="00873C7A" w:rsidP="00873C7A">
      <w:pPr>
        <w:rPr>
          <w:rFonts w:eastAsia="Calibri" w:cs="Times New Roman"/>
          <w:color w:val="000000"/>
        </w:rPr>
        <w:sectPr w:rsidR="00873C7A" w:rsidRPr="000F282D" w:rsidSect="00873C7A">
          <w:type w:val="continuous"/>
          <w:pgSz w:w="12240" w:h="15840"/>
          <w:pgMar w:top="1440" w:right="1440" w:bottom="1440" w:left="1440" w:header="720" w:footer="720" w:gutter="0"/>
          <w:cols w:space="720"/>
          <w:titlePg/>
          <w:docGrid w:linePitch="299"/>
        </w:sectPr>
      </w:pPr>
    </w:p>
    <w:p w14:paraId="7E779BFF" w14:textId="77777777" w:rsidR="00873C7A" w:rsidRPr="000F282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Pr>
          <w:rFonts w:eastAsia="Calibri" w:cs="Times New Roman"/>
          <w:color w:val="000000"/>
        </w:rPr>
        <w:t>Current Expense</w:t>
      </w:r>
      <w:r w:rsidRPr="000F282D">
        <w:rPr>
          <w:rFonts w:eastAsia="Calibri" w:cs="Times New Roman"/>
          <w:color w:val="000000"/>
        </w:rPr>
        <w:t xml:space="preserve"> </w:t>
      </w:r>
      <w:r w:rsidRPr="002F7EB9">
        <w:rPr>
          <w:rFonts w:eastAsia="Calibri" w:cs="Times New Roman"/>
          <w:color w:val="000000"/>
        </w:rPr>
        <w:t>–</w:t>
      </w:r>
      <w:r>
        <w:rPr>
          <w:rFonts w:eastAsia="Calibri" w:cs="Times New Roman"/>
          <w:color w:val="000000"/>
        </w:rPr>
        <w:t xml:space="preserve"> </w:t>
      </w:r>
      <w:r w:rsidRPr="000F282D">
        <w:rPr>
          <w:rFonts w:eastAsia="Calibri" w:cs="Times New Roman"/>
          <w:color w:val="000000"/>
        </w:rPr>
        <w:t>Surplus</w:t>
      </w:r>
      <w:r w:rsidRPr="000F282D">
        <w:rPr>
          <w:rFonts w:eastAsia="Calibri" w:cs="Times New Roman"/>
          <w:color w:val="000000"/>
        </w:rPr>
        <w:tab/>
      </w:r>
      <w:r w:rsidRPr="000F282D">
        <w:rPr>
          <w:rFonts w:eastAsia="Calibri" w:cs="Times New Roman"/>
          <w:color w:val="000000"/>
        </w:rPr>
        <w:tab/>
      </w:r>
      <w:r w:rsidRPr="000F282D">
        <w:rPr>
          <w:rFonts w:eastAsia="Calibri" w:cs="Times New Roman"/>
          <w:color w:val="000000"/>
        </w:rPr>
        <w:tab/>
      </w:r>
      <w:r>
        <w:rPr>
          <w:rFonts w:eastAsia="Calibri" w:cs="Times New Roman"/>
          <w:color w:val="000000"/>
        </w:rPr>
        <w:t>13099</w:t>
      </w:r>
      <w:r w:rsidRPr="000F282D">
        <w:rPr>
          <w:rFonts w:eastAsia="Calibri" w:cs="Times New Roman"/>
          <w:color w:val="000000"/>
        </w:rPr>
        <w:tab/>
        <w:t>$</w:t>
      </w:r>
      <w:r w:rsidRPr="000F282D">
        <w:rPr>
          <w:rFonts w:eastAsia="Calibri" w:cs="Times New Roman"/>
          <w:color w:val="000000"/>
        </w:rPr>
        <w:tab/>
      </w:r>
      <w:r>
        <w:rPr>
          <w:rFonts w:eastAsia="Calibri" w:cs="Times New Roman"/>
          <w:color w:val="000000"/>
        </w:rPr>
        <w:t>10</w:t>
      </w:r>
      <w:r w:rsidRPr="000F282D">
        <w:rPr>
          <w:rFonts w:eastAsia="Calibri" w:cs="Times New Roman"/>
          <w:color w:val="000000"/>
        </w:rPr>
        <w:t>0,000</w:t>
      </w:r>
    </w:p>
    <w:p w14:paraId="4DA88B3C" w14:textId="77777777" w:rsidR="00873C7A"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Sect="00873C7A">
          <w:type w:val="continuous"/>
          <w:pgSz w:w="12240" w:h="15840"/>
          <w:pgMar w:top="1440" w:right="1440" w:bottom="1440" w:left="1440" w:header="720" w:footer="720" w:gutter="0"/>
          <w:lnNumType w:countBy="1" w:restart="continuous"/>
          <w:cols w:space="720"/>
          <w:titlePg/>
          <w:docGrid w:linePitch="299"/>
        </w:sectPr>
      </w:pPr>
      <w:r w:rsidRPr="000F282D">
        <w:rPr>
          <w:rFonts w:eastAsia="Calibri" w:cs="Times New Roman"/>
          <w:color w:val="000000"/>
        </w:rPr>
        <w:tab/>
      </w:r>
      <w:r w:rsidRPr="000F282D">
        <w:rPr>
          <w:rFonts w:eastAsia="Calibri" w:cs="Times New Roman"/>
          <w:color w:val="000000"/>
        </w:rPr>
        <w:tab/>
      </w:r>
      <w:r w:rsidRPr="004219D2">
        <w:rPr>
          <w:rFonts w:eastAsia="Calibri" w:cs="Times New Roman"/>
          <w:color w:val="000000"/>
        </w:rPr>
        <w:t>The above appropriation for</w:t>
      </w:r>
      <w:r>
        <w:rPr>
          <w:rFonts w:eastAsia="Calibri" w:cs="Times New Roman"/>
          <w:color w:val="000000"/>
        </w:rPr>
        <w:t xml:space="preserve"> Current Expense</w:t>
      </w:r>
      <w:r w:rsidRPr="004219D2">
        <w:rPr>
          <w:rFonts w:eastAsia="Calibri" w:cs="Times New Roman"/>
          <w:color w:val="000000"/>
        </w:rPr>
        <w:t xml:space="preserve"> – Surplus (fund 0</w:t>
      </w:r>
      <w:r>
        <w:rPr>
          <w:rFonts w:eastAsia="Calibri" w:cs="Times New Roman"/>
          <w:color w:val="000000"/>
        </w:rPr>
        <w:t>131</w:t>
      </w:r>
      <w:r w:rsidRPr="004219D2">
        <w:rPr>
          <w:rFonts w:eastAsia="Calibri" w:cs="Times New Roman"/>
          <w:color w:val="000000"/>
        </w:rPr>
        <w:t xml:space="preserve">, appropriation </w:t>
      </w:r>
      <w:r>
        <w:rPr>
          <w:rFonts w:eastAsia="Calibri" w:cs="Times New Roman"/>
          <w:color w:val="000000"/>
        </w:rPr>
        <w:t>13</w:t>
      </w:r>
      <w:r w:rsidRPr="004219D2">
        <w:rPr>
          <w:rFonts w:eastAsia="Calibri" w:cs="Times New Roman"/>
          <w:color w:val="000000"/>
        </w:rPr>
        <w:t>099) shall be grant to th</w:t>
      </w:r>
      <w:r>
        <w:rPr>
          <w:rFonts w:eastAsia="Calibri" w:cs="Times New Roman"/>
          <w:color w:val="000000"/>
        </w:rPr>
        <w:t>e Monroe County Commission for the Willowbend Agricultural Innovation Center.</w:t>
      </w:r>
    </w:p>
    <w:p w14:paraId="55F2518A" w14:textId="77777777" w:rsidR="00873C7A" w:rsidRPr="000F282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0F282D">
        <w:rPr>
          <w:rFonts w:eastAsia="Calibri" w:cs="Times New Roman"/>
          <w:i/>
          <w:color w:val="000000"/>
        </w:rPr>
        <w:t xml:space="preserve">Division of </w:t>
      </w:r>
      <w:r>
        <w:rPr>
          <w:rFonts w:eastAsia="Calibri" w:cs="Times New Roman"/>
          <w:i/>
          <w:color w:val="000000"/>
        </w:rPr>
        <w:t>Economic Development</w:t>
      </w:r>
      <w:r w:rsidRPr="000F282D">
        <w:rPr>
          <w:rFonts w:eastAsia="Calibri" w:cs="Times New Roman"/>
          <w:i/>
          <w:color w:val="000000"/>
        </w:rPr>
        <w:t xml:space="preserve">  </w:t>
      </w:r>
    </w:p>
    <w:p w14:paraId="4C2F05AE" w14:textId="77777777" w:rsidR="00873C7A" w:rsidRPr="000F282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0F282D">
        <w:rPr>
          <w:rFonts w:eastAsia="Calibri" w:cs="Times New Roman"/>
          <w:color w:val="000000"/>
        </w:rPr>
        <w:t xml:space="preserve">(W.V. Code Chapter </w:t>
      </w:r>
      <w:r>
        <w:rPr>
          <w:rFonts w:eastAsia="Calibri" w:cs="Times New Roman"/>
          <w:color w:val="000000"/>
        </w:rPr>
        <w:t>5B</w:t>
      </w:r>
      <w:r w:rsidRPr="000F282D">
        <w:rPr>
          <w:rFonts w:eastAsia="Calibri" w:cs="Times New Roman"/>
          <w:color w:val="000000"/>
        </w:rPr>
        <w:t>)</w:t>
      </w:r>
    </w:p>
    <w:p w14:paraId="42F9C94A" w14:textId="77777777" w:rsidR="00873C7A" w:rsidRPr="000F282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0F282D">
        <w:rPr>
          <w:rFonts w:eastAsia="Calibri" w:cs="Times New Roman"/>
          <w:color w:val="000000"/>
        </w:rPr>
        <w:t xml:space="preserve">Fund </w:t>
      </w:r>
      <w:r w:rsidRPr="000F282D">
        <w:rPr>
          <w:rFonts w:eastAsia="Calibri" w:cs="Times New Roman"/>
          <w:color w:val="000000"/>
          <w:u w:val="single"/>
        </w:rPr>
        <w:t>0</w:t>
      </w:r>
      <w:r>
        <w:rPr>
          <w:rFonts w:eastAsia="Calibri" w:cs="Times New Roman"/>
          <w:color w:val="000000"/>
          <w:u w:val="single"/>
        </w:rPr>
        <w:t>256</w:t>
      </w:r>
      <w:r w:rsidRPr="000F282D">
        <w:rPr>
          <w:rFonts w:eastAsia="Calibri" w:cs="Times New Roman"/>
          <w:color w:val="000000"/>
        </w:rPr>
        <w:t xml:space="preserve"> FY </w:t>
      </w:r>
      <w:r w:rsidRPr="000F282D">
        <w:rPr>
          <w:rFonts w:eastAsia="Calibri" w:cs="Times New Roman"/>
          <w:color w:val="000000"/>
          <w:u w:val="single"/>
        </w:rPr>
        <w:t>2027</w:t>
      </w:r>
      <w:r w:rsidRPr="000F282D">
        <w:rPr>
          <w:rFonts w:eastAsia="Calibri" w:cs="Times New Roman"/>
          <w:color w:val="000000"/>
        </w:rPr>
        <w:t xml:space="preserve"> Org </w:t>
      </w:r>
      <w:r w:rsidRPr="000F282D">
        <w:rPr>
          <w:rFonts w:eastAsia="Calibri" w:cs="Times New Roman"/>
          <w:color w:val="000000"/>
          <w:u w:val="single"/>
        </w:rPr>
        <w:t>0</w:t>
      </w:r>
      <w:r>
        <w:rPr>
          <w:rFonts w:eastAsia="Calibri" w:cs="Times New Roman"/>
          <w:color w:val="000000"/>
          <w:u w:val="single"/>
        </w:rPr>
        <w:t>307</w:t>
      </w:r>
    </w:p>
    <w:p w14:paraId="03ABF700" w14:textId="77777777" w:rsidR="00873C7A" w:rsidRPr="000F282D" w:rsidRDefault="00873C7A" w:rsidP="00873C7A">
      <w:pPr>
        <w:rPr>
          <w:rFonts w:eastAsia="Calibri" w:cs="Times New Roman"/>
          <w:color w:val="000000"/>
        </w:rPr>
        <w:sectPr w:rsidR="00873C7A" w:rsidRPr="000F282D" w:rsidSect="00873C7A">
          <w:type w:val="continuous"/>
          <w:pgSz w:w="12240" w:h="15840"/>
          <w:pgMar w:top="1440" w:right="1440" w:bottom="1440" w:left="1440" w:header="720" w:footer="720" w:gutter="0"/>
          <w:cols w:space="720"/>
          <w:titlePg/>
          <w:docGrid w:linePitch="299"/>
        </w:sectPr>
      </w:pPr>
    </w:p>
    <w:p w14:paraId="772F69AD" w14:textId="77777777" w:rsidR="00873C7A" w:rsidRPr="000F282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Pr>
          <w:rFonts w:eastAsia="Calibri" w:cs="Times New Roman"/>
          <w:color w:val="000000"/>
        </w:rPr>
        <w:t>Current Expense</w:t>
      </w:r>
      <w:r w:rsidRPr="000F282D">
        <w:rPr>
          <w:rFonts w:eastAsia="Calibri" w:cs="Times New Roman"/>
          <w:color w:val="000000"/>
        </w:rPr>
        <w:t xml:space="preserve"> </w:t>
      </w:r>
      <w:r w:rsidRPr="002F7EB9">
        <w:rPr>
          <w:rFonts w:eastAsia="Calibri" w:cs="Times New Roman"/>
          <w:color w:val="000000"/>
        </w:rPr>
        <w:t>–</w:t>
      </w:r>
      <w:r>
        <w:rPr>
          <w:rFonts w:eastAsia="Calibri" w:cs="Times New Roman"/>
          <w:color w:val="000000"/>
        </w:rPr>
        <w:t xml:space="preserve"> </w:t>
      </w:r>
      <w:r w:rsidRPr="000F282D">
        <w:rPr>
          <w:rFonts w:eastAsia="Calibri" w:cs="Times New Roman"/>
          <w:color w:val="000000"/>
        </w:rPr>
        <w:t>Surplus</w:t>
      </w:r>
      <w:r w:rsidRPr="000F282D">
        <w:rPr>
          <w:rFonts w:eastAsia="Calibri" w:cs="Times New Roman"/>
          <w:color w:val="000000"/>
        </w:rPr>
        <w:tab/>
      </w:r>
      <w:r w:rsidRPr="000F282D">
        <w:rPr>
          <w:rFonts w:eastAsia="Calibri" w:cs="Times New Roman"/>
          <w:color w:val="000000"/>
        </w:rPr>
        <w:tab/>
      </w:r>
      <w:r w:rsidRPr="000F282D">
        <w:rPr>
          <w:rFonts w:eastAsia="Calibri" w:cs="Times New Roman"/>
          <w:color w:val="000000"/>
        </w:rPr>
        <w:tab/>
      </w:r>
      <w:r>
        <w:rPr>
          <w:rFonts w:eastAsia="Calibri" w:cs="Times New Roman"/>
          <w:color w:val="000000"/>
        </w:rPr>
        <w:t>13099</w:t>
      </w:r>
      <w:r w:rsidRPr="000F282D">
        <w:rPr>
          <w:rFonts w:eastAsia="Calibri" w:cs="Times New Roman"/>
          <w:color w:val="000000"/>
        </w:rPr>
        <w:tab/>
        <w:t>$</w:t>
      </w:r>
      <w:r w:rsidRPr="000F282D">
        <w:rPr>
          <w:rFonts w:eastAsia="Calibri" w:cs="Times New Roman"/>
          <w:color w:val="000000"/>
        </w:rPr>
        <w:tab/>
      </w:r>
      <w:r>
        <w:rPr>
          <w:rFonts w:eastAsia="Calibri" w:cs="Times New Roman"/>
          <w:color w:val="000000"/>
        </w:rPr>
        <w:t>4</w:t>
      </w:r>
      <w:r w:rsidRPr="000F282D">
        <w:rPr>
          <w:rFonts w:eastAsia="Calibri" w:cs="Times New Roman"/>
          <w:color w:val="000000"/>
        </w:rPr>
        <w:t>0,000</w:t>
      </w:r>
    </w:p>
    <w:p w14:paraId="70F61844" w14:textId="77777777" w:rsidR="00873C7A"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0F282D">
        <w:rPr>
          <w:rFonts w:eastAsia="Calibri" w:cs="Times New Roman"/>
          <w:color w:val="000000"/>
        </w:rPr>
        <w:tab/>
      </w:r>
      <w:r w:rsidRPr="000F282D">
        <w:rPr>
          <w:rFonts w:eastAsia="Calibri" w:cs="Times New Roman"/>
          <w:color w:val="000000"/>
        </w:rPr>
        <w:tab/>
      </w:r>
      <w:r w:rsidRPr="004219D2">
        <w:rPr>
          <w:rFonts w:eastAsia="Calibri" w:cs="Times New Roman"/>
          <w:color w:val="000000"/>
        </w:rPr>
        <w:t>The above appropriation for</w:t>
      </w:r>
      <w:r>
        <w:rPr>
          <w:rFonts w:eastAsia="Calibri" w:cs="Times New Roman"/>
          <w:color w:val="000000"/>
        </w:rPr>
        <w:t xml:space="preserve"> Current Expense</w:t>
      </w:r>
      <w:r w:rsidRPr="004219D2">
        <w:rPr>
          <w:rFonts w:eastAsia="Calibri" w:cs="Times New Roman"/>
          <w:color w:val="000000"/>
        </w:rPr>
        <w:t xml:space="preserve"> – Surplus (fund 0256, appropriation </w:t>
      </w:r>
      <w:r>
        <w:rPr>
          <w:rFonts w:eastAsia="Calibri" w:cs="Times New Roman"/>
          <w:color w:val="000000"/>
        </w:rPr>
        <w:t>13</w:t>
      </w:r>
      <w:r w:rsidRPr="004219D2">
        <w:rPr>
          <w:rFonts w:eastAsia="Calibri" w:cs="Times New Roman"/>
          <w:color w:val="000000"/>
        </w:rPr>
        <w:t>099) shall be grant to the</w:t>
      </w:r>
      <w:r>
        <w:rPr>
          <w:rFonts w:eastAsia="Calibri" w:cs="Times New Roman"/>
          <w:color w:val="000000"/>
        </w:rPr>
        <w:t xml:space="preserve"> Wirt County Commission for the</w:t>
      </w:r>
      <w:r w:rsidRPr="004219D2">
        <w:rPr>
          <w:rFonts w:eastAsia="Calibri" w:cs="Times New Roman"/>
          <w:color w:val="000000"/>
        </w:rPr>
        <w:t xml:space="preserve"> Little Kanawha River Parkway.</w:t>
      </w:r>
      <w:r>
        <w:rPr>
          <w:rFonts w:eastAsia="Calibri" w:cs="Times New Roman"/>
          <w:color w:val="000000"/>
        </w:rPr>
        <w:t xml:space="preserve"> </w:t>
      </w:r>
    </w:p>
    <w:p w14:paraId="2C0DE3D0" w14:textId="77777777" w:rsidR="00873C7A"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Sect="00873C7A">
          <w:type w:val="continuous"/>
          <w:pgSz w:w="12240" w:h="15840"/>
          <w:pgMar w:top="1440" w:right="1440" w:bottom="1440" w:left="1440" w:header="720" w:footer="720" w:gutter="0"/>
          <w:lnNumType w:countBy="1" w:restart="continuous"/>
          <w:cols w:space="720"/>
          <w:titlePg/>
          <w:docGrid w:linePitch="299"/>
        </w:sectPr>
      </w:pPr>
    </w:p>
    <w:p w14:paraId="2BE966D3" w14:textId="77777777" w:rsidR="00873C7A" w:rsidRPr="000F282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0F282D">
        <w:rPr>
          <w:rFonts w:eastAsia="Calibri" w:cs="Times New Roman"/>
          <w:i/>
          <w:color w:val="000000"/>
        </w:rPr>
        <w:t xml:space="preserve">Division of </w:t>
      </w:r>
      <w:r>
        <w:rPr>
          <w:rFonts w:eastAsia="Calibri" w:cs="Times New Roman"/>
          <w:i/>
          <w:color w:val="000000"/>
        </w:rPr>
        <w:t>Economic Development</w:t>
      </w:r>
      <w:r w:rsidRPr="000F282D">
        <w:rPr>
          <w:rFonts w:eastAsia="Calibri" w:cs="Times New Roman"/>
          <w:i/>
          <w:color w:val="000000"/>
        </w:rPr>
        <w:t xml:space="preserve">  </w:t>
      </w:r>
    </w:p>
    <w:p w14:paraId="341A7256" w14:textId="77777777" w:rsidR="00873C7A" w:rsidRPr="000F282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0F282D">
        <w:rPr>
          <w:rFonts w:eastAsia="Calibri" w:cs="Times New Roman"/>
          <w:color w:val="000000"/>
        </w:rPr>
        <w:lastRenderedPageBreak/>
        <w:t xml:space="preserve">(W.V. Code Chapter </w:t>
      </w:r>
      <w:r>
        <w:rPr>
          <w:rFonts w:eastAsia="Calibri" w:cs="Times New Roman"/>
          <w:color w:val="000000"/>
        </w:rPr>
        <w:t>5B</w:t>
      </w:r>
      <w:r w:rsidRPr="000F282D">
        <w:rPr>
          <w:rFonts w:eastAsia="Calibri" w:cs="Times New Roman"/>
          <w:color w:val="000000"/>
        </w:rPr>
        <w:t>)</w:t>
      </w:r>
    </w:p>
    <w:p w14:paraId="75A1243B" w14:textId="77777777" w:rsidR="00873C7A" w:rsidRPr="000F282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0F282D">
        <w:rPr>
          <w:rFonts w:eastAsia="Calibri" w:cs="Times New Roman"/>
          <w:color w:val="000000"/>
        </w:rPr>
        <w:t xml:space="preserve">Fund </w:t>
      </w:r>
      <w:r w:rsidRPr="000F282D">
        <w:rPr>
          <w:rFonts w:eastAsia="Calibri" w:cs="Times New Roman"/>
          <w:color w:val="000000"/>
          <w:u w:val="single"/>
        </w:rPr>
        <w:t>0</w:t>
      </w:r>
      <w:r>
        <w:rPr>
          <w:rFonts w:eastAsia="Calibri" w:cs="Times New Roman"/>
          <w:color w:val="000000"/>
          <w:u w:val="single"/>
        </w:rPr>
        <w:t>256</w:t>
      </w:r>
      <w:r w:rsidRPr="000F282D">
        <w:rPr>
          <w:rFonts w:eastAsia="Calibri" w:cs="Times New Roman"/>
          <w:color w:val="000000"/>
        </w:rPr>
        <w:t xml:space="preserve"> FY </w:t>
      </w:r>
      <w:r w:rsidRPr="000F282D">
        <w:rPr>
          <w:rFonts w:eastAsia="Calibri" w:cs="Times New Roman"/>
          <w:color w:val="000000"/>
          <w:u w:val="single"/>
        </w:rPr>
        <w:t>2027</w:t>
      </w:r>
      <w:r w:rsidRPr="000F282D">
        <w:rPr>
          <w:rFonts w:eastAsia="Calibri" w:cs="Times New Roman"/>
          <w:color w:val="000000"/>
        </w:rPr>
        <w:t xml:space="preserve"> Org </w:t>
      </w:r>
      <w:r w:rsidRPr="000F282D">
        <w:rPr>
          <w:rFonts w:eastAsia="Calibri" w:cs="Times New Roman"/>
          <w:color w:val="000000"/>
          <w:u w:val="single"/>
        </w:rPr>
        <w:t>0</w:t>
      </w:r>
      <w:r>
        <w:rPr>
          <w:rFonts w:eastAsia="Calibri" w:cs="Times New Roman"/>
          <w:color w:val="000000"/>
          <w:u w:val="single"/>
        </w:rPr>
        <w:t>307</w:t>
      </w:r>
    </w:p>
    <w:p w14:paraId="41F7E737" w14:textId="77777777" w:rsidR="00873C7A" w:rsidRPr="000F282D" w:rsidRDefault="00873C7A" w:rsidP="00873C7A">
      <w:pPr>
        <w:rPr>
          <w:rFonts w:eastAsia="Calibri" w:cs="Times New Roman"/>
          <w:color w:val="000000"/>
        </w:rPr>
        <w:sectPr w:rsidR="00873C7A" w:rsidRPr="000F282D" w:rsidSect="00873C7A">
          <w:type w:val="continuous"/>
          <w:pgSz w:w="12240" w:h="15840"/>
          <w:pgMar w:top="1440" w:right="1440" w:bottom="1440" w:left="1440" w:header="720" w:footer="720" w:gutter="0"/>
          <w:cols w:space="720"/>
          <w:titlePg/>
          <w:docGrid w:linePitch="299"/>
        </w:sectPr>
      </w:pPr>
    </w:p>
    <w:p w14:paraId="5E6E0584" w14:textId="77777777" w:rsidR="00873C7A" w:rsidRPr="000F282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Pr>
          <w:rFonts w:eastAsia="Calibri" w:cs="Times New Roman"/>
          <w:color w:val="000000"/>
        </w:rPr>
        <w:t>Directed Transfer</w:t>
      </w:r>
      <w:r w:rsidRPr="000F282D">
        <w:rPr>
          <w:rFonts w:eastAsia="Calibri" w:cs="Times New Roman"/>
          <w:color w:val="000000"/>
        </w:rPr>
        <w:t xml:space="preserve"> </w:t>
      </w:r>
      <w:r w:rsidRPr="002F7EB9">
        <w:rPr>
          <w:rFonts w:eastAsia="Calibri" w:cs="Times New Roman"/>
          <w:color w:val="000000"/>
        </w:rPr>
        <w:t>–</w:t>
      </w:r>
      <w:r>
        <w:rPr>
          <w:rFonts w:eastAsia="Calibri" w:cs="Times New Roman"/>
          <w:color w:val="000000"/>
        </w:rPr>
        <w:t xml:space="preserve"> </w:t>
      </w:r>
      <w:r w:rsidRPr="000F282D">
        <w:rPr>
          <w:rFonts w:eastAsia="Calibri" w:cs="Times New Roman"/>
          <w:color w:val="000000"/>
        </w:rPr>
        <w:t>Surplus</w:t>
      </w:r>
      <w:r w:rsidRPr="000F282D">
        <w:rPr>
          <w:rFonts w:eastAsia="Calibri" w:cs="Times New Roman"/>
          <w:color w:val="000000"/>
        </w:rPr>
        <w:tab/>
      </w:r>
      <w:r w:rsidRPr="000F282D">
        <w:rPr>
          <w:rFonts w:eastAsia="Calibri" w:cs="Times New Roman"/>
          <w:color w:val="000000"/>
        </w:rPr>
        <w:tab/>
      </w:r>
      <w:r w:rsidRPr="000F282D">
        <w:rPr>
          <w:rFonts w:eastAsia="Calibri" w:cs="Times New Roman"/>
          <w:color w:val="000000"/>
        </w:rPr>
        <w:tab/>
      </w:r>
      <w:r>
        <w:rPr>
          <w:rFonts w:eastAsia="Calibri" w:cs="Times New Roman"/>
          <w:color w:val="000000"/>
        </w:rPr>
        <w:t>70099</w:t>
      </w:r>
      <w:r w:rsidRPr="000F282D">
        <w:rPr>
          <w:rFonts w:eastAsia="Calibri" w:cs="Times New Roman"/>
          <w:color w:val="000000"/>
        </w:rPr>
        <w:tab/>
        <w:t>$</w:t>
      </w:r>
      <w:r w:rsidRPr="000F282D">
        <w:rPr>
          <w:rFonts w:eastAsia="Calibri" w:cs="Times New Roman"/>
          <w:color w:val="000000"/>
        </w:rPr>
        <w:tab/>
      </w:r>
      <w:r>
        <w:rPr>
          <w:rFonts w:eastAsia="Calibri" w:cs="Times New Roman"/>
          <w:color w:val="000000"/>
        </w:rPr>
        <w:t>30,000,000</w:t>
      </w:r>
    </w:p>
    <w:p w14:paraId="3DD67F4E" w14:textId="77777777" w:rsidR="00873C7A"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0F282D">
        <w:rPr>
          <w:rFonts w:eastAsia="Calibri" w:cs="Times New Roman"/>
          <w:color w:val="000000"/>
        </w:rPr>
        <w:tab/>
      </w:r>
      <w:r w:rsidRPr="000F282D">
        <w:rPr>
          <w:rFonts w:eastAsia="Calibri" w:cs="Times New Roman"/>
          <w:color w:val="000000"/>
        </w:rPr>
        <w:tab/>
      </w:r>
      <w:r w:rsidRPr="004219D2">
        <w:rPr>
          <w:rFonts w:eastAsia="Calibri" w:cs="Times New Roman"/>
          <w:color w:val="000000"/>
        </w:rPr>
        <w:t>The above appropriation for</w:t>
      </w:r>
      <w:r>
        <w:rPr>
          <w:rFonts w:eastAsia="Calibri" w:cs="Times New Roman"/>
          <w:color w:val="000000"/>
        </w:rPr>
        <w:t xml:space="preserve"> Directed Transfer</w:t>
      </w:r>
      <w:r w:rsidRPr="004219D2">
        <w:rPr>
          <w:rFonts w:eastAsia="Calibri" w:cs="Times New Roman"/>
          <w:color w:val="000000"/>
        </w:rPr>
        <w:t xml:space="preserve"> – Surplus (fund 0256, appropriation </w:t>
      </w:r>
      <w:r>
        <w:rPr>
          <w:rFonts w:eastAsia="Calibri" w:cs="Times New Roman"/>
          <w:color w:val="000000"/>
        </w:rPr>
        <w:t>70</w:t>
      </w:r>
      <w:r w:rsidRPr="004219D2">
        <w:rPr>
          <w:rFonts w:eastAsia="Calibri" w:cs="Times New Roman"/>
          <w:color w:val="000000"/>
        </w:rPr>
        <w:t xml:space="preserve">099) shall be </w:t>
      </w:r>
      <w:r>
        <w:rPr>
          <w:rFonts w:eastAsia="Calibri" w:cs="Times New Roman"/>
          <w:color w:val="000000"/>
        </w:rPr>
        <w:t xml:space="preserve">transferred to the West Virginia Infrastructure and Jobs Development Council (fund 3390).  </w:t>
      </w:r>
    </w:p>
    <w:p w14:paraId="68DEB1D1" w14:textId="77777777" w:rsidR="00873C7A" w:rsidRPr="000F282D" w:rsidRDefault="00873C7A" w:rsidP="00873C7A">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0F282D">
        <w:rPr>
          <w:rFonts w:eastAsia="Calibri" w:cs="Times New Roman"/>
          <w:i/>
          <w:color w:val="000000"/>
        </w:rPr>
        <w:t>D</w:t>
      </w:r>
      <w:r>
        <w:rPr>
          <w:rFonts w:eastAsia="Calibri" w:cs="Times New Roman"/>
          <w:i/>
          <w:color w:val="000000"/>
        </w:rPr>
        <w:t>epartment of Environmental Protection</w:t>
      </w:r>
      <w:r w:rsidRPr="000F282D">
        <w:rPr>
          <w:rFonts w:eastAsia="Calibri" w:cs="Times New Roman"/>
          <w:i/>
          <w:color w:val="000000"/>
        </w:rPr>
        <w:t xml:space="preserve">  </w:t>
      </w:r>
    </w:p>
    <w:p w14:paraId="4258A100" w14:textId="77777777" w:rsidR="00873C7A" w:rsidRPr="000F282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0F282D">
        <w:rPr>
          <w:rFonts w:eastAsia="Calibri" w:cs="Times New Roman"/>
          <w:color w:val="000000"/>
        </w:rPr>
        <w:t xml:space="preserve">(W.V. Code Chapter </w:t>
      </w:r>
      <w:r>
        <w:rPr>
          <w:rFonts w:eastAsia="Calibri" w:cs="Times New Roman"/>
          <w:color w:val="000000"/>
        </w:rPr>
        <w:t>22</w:t>
      </w:r>
      <w:r w:rsidRPr="000F282D">
        <w:rPr>
          <w:rFonts w:eastAsia="Calibri" w:cs="Times New Roman"/>
          <w:color w:val="000000"/>
        </w:rPr>
        <w:t>)</w:t>
      </w:r>
    </w:p>
    <w:p w14:paraId="5D25636D" w14:textId="77777777" w:rsidR="00873C7A" w:rsidRPr="000F282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0F282D">
        <w:rPr>
          <w:rFonts w:eastAsia="Calibri" w:cs="Times New Roman"/>
          <w:color w:val="000000"/>
        </w:rPr>
        <w:t xml:space="preserve">Fund </w:t>
      </w:r>
      <w:r w:rsidRPr="000F282D">
        <w:rPr>
          <w:rFonts w:eastAsia="Calibri" w:cs="Times New Roman"/>
          <w:color w:val="000000"/>
          <w:u w:val="single"/>
        </w:rPr>
        <w:t>0</w:t>
      </w:r>
      <w:r>
        <w:rPr>
          <w:rFonts w:eastAsia="Calibri" w:cs="Times New Roman"/>
          <w:color w:val="000000"/>
          <w:u w:val="single"/>
        </w:rPr>
        <w:t>273</w:t>
      </w:r>
      <w:r w:rsidRPr="000F282D">
        <w:rPr>
          <w:rFonts w:eastAsia="Calibri" w:cs="Times New Roman"/>
          <w:color w:val="000000"/>
        </w:rPr>
        <w:t xml:space="preserve"> FY </w:t>
      </w:r>
      <w:r w:rsidRPr="000F282D">
        <w:rPr>
          <w:rFonts w:eastAsia="Calibri" w:cs="Times New Roman"/>
          <w:color w:val="000000"/>
          <w:u w:val="single"/>
        </w:rPr>
        <w:t>2027</w:t>
      </w:r>
      <w:r w:rsidRPr="000F282D">
        <w:rPr>
          <w:rFonts w:eastAsia="Calibri" w:cs="Times New Roman"/>
          <w:color w:val="000000"/>
        </w:rPr>
        <w:t xml:space="preserve"> Org </w:t>
      </w:r>
      <w:r w:rsidRPr="000F282D">
        <w:rPr>
          <w:rFonts w:eastAsia="Calibri" w:cs="Times New Roman"/>
          <w:color w:val="000000"/>
          <w:u w:val="single"/>
        </w:rPr>
        <w:t>0</w:t>
      </w:r>
      <w:r>
        <w:rPr>
          <w:rFonts w:eastAsia="Calibri" w:cs="Times New Roman"/>
          <w:color w:val="000000"/>
          <w:u w:val="single"/>
        </w:rPr>
        <w:t>313</w:t>
      </w:r>
    </w:p>
    <w:p w14:paraId="7E64320C" w14:textId="77777777" w:rsidR="00873C7A" w:rsidRPr="000F282D" w:rsidRDefault="00873C7A" w:rsidP="00873C7A">
      <w:pPr>
        <w:rPr>
          <w:rFonts w:eastAsia="Calibri" w:cs="Times New Roman"/>
          <w:color w:val="000000"/>
        </w:rPr>
        <w:sectPr w:rsidR="00873C7A" w:rsidRPr="000F282D" w:rsidSect="00873C7A">
          <w:type w:val="continuous"/>
          <w:pgSz w:w="12240" w:h="15840"/>
          <w:pgMar w:top="1440" w:right="1440" w:bottom="1440" w:left="1440" w:header="720" w:footer="720" w:gutter="0"/>
          <w:lnNumType w:countBy="1" w:restart="newSection"/>
          <w:cols w:space="720"/>
          <w:titlePg/>
          <w:docGrid w:linePitch="299"/>
        </w:sectPr>
      </w:pPr>
    </w:p>
    <w:p w14:paraId="64E0F450" w14:textId="77777777" w:rsidR="00873C7A" w:rsidRPr="000F282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Pr>
          <w:rFonts w:eastAsia="Calibri" w:cs="Times New Roman"/>
          <w:color w:val="000000"/>
        </w:rPr>
        <w:t>Directed Transfer</w:t>
      </w:r>
      <w:r w:rsidRPr="000F282D">
        <w:rPr>
          <w:rFonts w:eastAsia="Calibri" w:cs="Times New Roman"/>
          <w:color w:val="000000"/>
        </w:rPr>
        <w:t xml:space="preserve"> </w:t>
      </w:r>
      <w:r w:rsidRPr="002F7EB9">
        <w:rPr>
          <w:rFonts w:eastAsia="Calibri" w:cs="Times New Roman"/>
          <w:color w:val="000000"/>
        </w:rPr>
        <w:t>–</w:t>
      </w:r>
      <w:r>
        <w:rPr>
          <w:rFonts w:eastAsia="Calibri" w:cs="Times New Roman"/>
          <w:color w:val="000000"/>
        </w:rPr>
        <w:t xml:space="preserve"> </w:t>
      </w:r>
      <w:r w:rsidRPr="000F282D">
        <w:rPr>
          <w:rFonts w:eastAsia="Calibri" w:cs="Times New Roman"/>
          <w:color w:val="000000"/>
        </w:rPr>
        <w:t>Surplus</w:t>
      </w:r>
      <w:r w:rsidRPr="000F282D">
        <w:rPr>
          <w:rFonts w:eastAsia="Calibri" w:cs="Times New Roman"/>
          <w:color w:val="000000"/>
        </w:rPr>
        <w:tab/>
      </w:r>
      <w:r w:rsidRPr="000F282D">
        <w:rPr>
          <w:rFonts w:eastAsia="Calibri" w:cs="Times New Roman"/>
          <w:color w:val="000000"/>
        </w:rPr>
        <w:tab/>
      </w:r>
      <w:r w:rsidRPr="000F282D">
        <w:rPr>
          <w:rFonts w:eastAsia="Calibri" w:cs="Times New Roman"/>
          <w:color w:val="000000"/>
        </w:rPr>
        <w:tab/>
      </w:r>
      <w:r>
        <w:rPr>
          <w:rFonts w:eastAsia="Calibri" w:cs="Times New Roman"/>
          <w:color w:val="000000"/>
        </w:rPr>
        <w:t>70099</w:t>
      </w:r>
      <w:r w:rsidRPr="000F282D">
        <w:rPr>
          <w:rFonts w:eastAsia="Calibri" w:cs="Times New Roman"/>
          <w:color w:val="000000"/>
        </w:rPr>
        <w:tab/>
        <w:t>$</w:t>
      </w:r>
      <w:r w:rsidRPr="000F282D">
        <w:rPr>
          <w:rFonts w:eastAsia="Calibri" w:cs="Times New Roman"/>
          <w:color w:val="000000"/>
        </w:rPr>
        <w:tab/>
      </w:r>
      <w:r>
        <w:rPr>
          <w:rFonts w:eastAsia="Calibri" w:cs="Times New Roman"/>
          <w:color w:val="000000"/>
        </w:rPr>
        <w:t>10,000,000</w:t>
      </w:r>
    </w:p>
    <w:p w14:paraId="250987F1" w14:textId="77777777" w:rsidR="00873C7A"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0F282D">
        <w:rPr>
          <w:rFonts w:eastAsia="Calibri" w:cs="Times New Roman"/>
          <w:color w:val="000000"/>
        </w:rPr>
        <w:tab/>
      </w:r>
      <w:r w:rsidRPr="000F282D">
        <w:rPr>
          <w:rFonts w:eastAsia="Calibri" w:cs="Times New Roman"/>
          <w:color w:val="000000"/>
        </w:rPr>
        <w:tab/>
      </w:r>
      <w:r w:rsidRPr="004219D2">
        <w:rPr>
          <w:rFonts w:eastAsia="Calibri" w:cs="Times New Roman"/>
          <w:color w:val="000000"/>
        </w:rPr>
        <w:t>The above appropriation for</w:t>
      </w:r>
      <w:r>
        <w:rPr>
          <w:rFonts w:eastAsia="Calibri" w:cs="Times New Roman"/>
          <w:color w:val="000000"/>
        </w:rPr>
        <w:t xml:space="preserve"> Directed Transfer</w:t>
      </w:r>
      <w:r w:rsidRPr="004219D2">
        <w:rPr>
          <w:rFonts w:eastAsia="Calibri" w:cs="Times New Roman"/>
          <w:color w:val="000000"/>
        </w:rPr>
        <w:t xml:space="preserve"> – Surplus (fund 0256, appropriation </w:t>
      </w:r>
      <w:r>
        <w:rPr>
          <w:rFonts w:eastAsia="Calibri" w:cs="Times New Roman"/>
          <w:color w:val="000000"/>
        </w:rPr>
        <w:t>70</w:t>
      </w:r>
      <w:r w:rsidRPr="004219D2">
        <w:rPr>
          <w:rFonts w:eastAsia="Calibri" w:cs="Times New Roman"/>
          <w:color w:val="000000"/>
        </w:rPr>
        <w:t xml:space="preserve">099) shall be </w:t>
      </w:r>
      <w:r>
        <w:rPr>
          <w:rFonts w:eastAsia="Calibri" w:cs="Times New Roman"/>
          <w:color w:val="000000"/>
        </w:rPr>
        <w:t xml:space="preserve">transferred to the Department of Environmental Protection-Reclamation of Abandoned and Dilapidated Property Program Fund (fund 3305).  </w:t>
      </w:r>
    </w:p>
    <w:p w14:paraId="79B0EB15" w14:textId="77777777" w:rsidR="00873C7A" w:rsidRPr="000F282D" w:rsidRDefault="00873C7A" w:rsidP="00873C7A">
      <w:pPr>
        <w:numPr>
          <w:ilvl w:val="0"/>
          <w:numId w:val="6"/>
        </w:num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Pr>
          <w:rFonts w:eastAsia="Calibri" w:cs="Times New Roman"/>
          <w:i/>
          <w:color w:val="000000"/>
        </w:rPr>
        <w:t>Division of Highways</w:t>
      </w:r>
      <w:r w:rsidRPr="000F282D">
        <w:rPr>
          <w:rFonts w:eastAsia="Calibri" w:cs="Times New Roman"/>
          <w:i/>
          <w:color w:val="000000"/>
        </w:rPr>
        <w:t xml:space="preserve">  </w:t>
      </w:r>
    </w:p>
    <w:p w14:paraId="13379039" w14:textId="77777777" w:rsidR="00873C7A" w:rsidRPr="000F282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0F282D">
        <w:rPr>
          <w:rFonts w:eastAsia="Calibri" w:cs="Times New Roman"/>
          <w:color w:val="000000"/>
        </w:rPr>
        <w:t xml:space="preserve">(W.V. Code Chapter </w:t>
      </w:r>
      <w:r>
        <w:rPr>
          <w:rFonts w:eastAsia="Calibri" w:cs="Times New Roman"/>
          <w:color w:val="000000"/>
        </w:rPr>
        <w:t>17 and 17C</w:t>
      </w:r>
      <w:r w:rsidRPr="000F282D">
        <w:rPr>
          <w:rFonts w:eastAsia="Calibri" w:cs="Times New Roman"/>
          <w:color w:val="000000"/>
        </w:rPr>
        <w:t>)</w:t>
      </w:r>
    </w:p>
    <w:p w14:paraId="55A49D78" w14:textId="77777777" w:rsidR="00873C7A" w:rsidRPr="000F282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0F282D" w:rsidSect="00873C7A">
          <w:type w:val="continuous"/>
          <w:pgSz w:w="12240" w:h="15840"/>
          <w:pgMar w:top="1440" w:right="1440" w:bottom="1440" w:left="1440" w:header="720" w:footer="720" w:gutter="0"/>
          <w:lnNumType w:countBy="1" w:restart="newSection"/>
          <w:cols w:space="720"/>
          <w:titlePg/>
          <w:docGrid w:linePitch="299"/>
        </w:sectPr>
      </w:pPr>
      <w:r w:rsidRPr="000F282D">
        <w:rPr>
          <w:rFonts w:eastAsia="Calibri" w:cs="Times New Roman"/>
          <w:color w:val="000000"/>
        </w:rPr>
        <w:t xml:space="preserve">Fund </w:t>
      </w:r>
      <w:r w:rsidRPr="000F282D">
        <w:rPr>
          <w:rFonts w:eastAsia="Calibri" w:cs="Times New Roman"/>
          <w:color w:val="000000"/>
          <w:u w:val="single"/>
        </w:rPr>
        <w:t>0</w:t>
      </w:r>
      <w:r>
        <w:rPr>
          <w:rFonts w:eastAsia="Calibri" w:cs="Times New Roman"/>
          <w:color w:val="000000"/>
          <w:u w:val="single"/>
        </w:rPr>
        <w:t>620</w:t>
      </w:r>
      <w:r w:rsidRPr="000F282D">
        <w:rPr>
          <w:rFonts w:eastAsia="Calibri" w:cs="Times New Roman"/>
          <w:color w:val="000000"/>
        </w:rPr>
        <w:t xml:space="preserve"> FY </w:t>
      </w:r>
      <w:r w:rsidRPr="000F282D">
        <w:rPr>
          <w:rFonts w:eastAsia="Calibri" w:cs="Times New Roman"/>
          <w:color w:val="000000"/>
          <w:u w:val="single"/>
        </w:rPr>
        <w:t>2027</w:t>
      </w:r>
      <w:r w:rsidRPr="000F282D">
        <w:rPr>
          <w:rFonts w:eastAsia="Calibri" w:cs="Times New Roman"/>
          <w:color w:val="000000"/>
        </w:rPr>
        <w:t xml:space="preserve"> Org </w:t>
      </w:r>
      <w:r w:rsidRPr="000F282D">
        <w:rPr>
          <w:rFonts w:eastAsia="Calibri" w:cs="Times New Roman"/>
          <w:color w:val="000000"/>
          <w:u w:val="single"/>
        </w:rPr>
        <w:t>0</w:t>
      </w:r>
      <w:r>
        <w:rPr>
          <w:rFonts w:eastAsia="Calibri" w:cs="Times New Roman"/>
          <w:color w:val="000000"/>
          <w:u w:val="single"/>
        </w:rPr>
        <w:t>803</w:t>
      </w:r>
    </w:p>
    <w:p w14:paraId="2739D85E" w14:textId="77777777" w:rsidR="00873C7A" w:rsidRPr="000F282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Pr>
          <w:rFonts w:eastAsia="Calibri" w:cs="Times New Roman"/>
          <w:color w:val="000000"/>
        </w:rPr>
        <w:t>Directed Transfer</w:t>
      </w:r>
      <w:r w:rsidRPr="000F282D">
        <w:rPr>
          <w:rFonts w:eastAsia="Calibri" w:cs="Times New Roman"/>
          <w:color w:val="000000"/>
        </w:rPr>
        <w:t xml:space="preserve"> </w:t>
      </w:r>
      <w:r w:rsidRPr="002F7EB9">
        <w:rPr>
          <w:rFonts w:eastAsia="Calibri" w:cs="Times New Roman"/>
          <w:color w:val="000000"/>
        </w:rPr>
        <w:t>–</w:t>
      </w:r>
      <w:r>
        <w:rPr>
          <w:rFonts w:eastAsia="Calibri" w:cs="Times New Roman"/>
          <w:color w:val="000000"/>
        </w:rPr>
        <w:t xml:space="preserve"> </w:t>
      </w:r>
      <w:r w:rsidRPr="000F282D">
        <w:rPr>
          <w:rFonts w:eastAsia="Calibri" w:cs="Times New Roman"/>
          <w:color w:val="000000"/>
        </w:rPr>
        <w:t>Surplus</w:t>
      </w:r>
      <w:r w:rsidRPr="000F282D">
        <w:rPr>
          <w:rFonts w:eastAsia="Calibri" w:cs="Times New Roman"/>
          <w:color w:val="000000"/>
        </w:rPr>
        <w:tab/>
      </w:r>
      <w:r w:rsidRPr="000F282D">
        <w:rPr>
          <w:rFonts w:eastAsia="Calibri" w:cs="Times New Roman"/>
          <w:color w:val="000000"/>
        </w:rPr>
        <w:tab/>
      </w:r>
      <w:r w:rsidRPr="000F282D">
        <w:rPr>
          <w:rFonts w:eastAsia="Calibri" w:cs="Times New Roman"/>
          <w:color w:val="000000"/>
        </w:rPr>
        <w:tab/>
      </w:r>
      <w:r>
        <w:rPr>
          <w:rFonts w:eastAsia="Calibri" w:cs="Times New Roman"/>
          <w:color w:val="000000"/>
        </w:rPr>
        <w:t>70099</w:t>
      </w:r>
      <w:r w:rsidRPr="000F282D">
        <w:rPr>
          <w:rFonts w:eastAsia="Calibri" w:cs="Times New Roman"/>
          <w:color w:val="000000"/>
        </w:rPr>
        <w:tab/>
        <w:t>$</w:t>
      </w:r>
      <w:r w:rsidRPr="000F282D">
        <w:rPr>
          <w:rFonts w:eastAsia="Calibri" w:cs="Times New Roman"/>
          <w:color w:val="000000"/>
        </w:rPr>
        <w:tab/>
      </w:r>
      <w:r>
        <w:rPr>
          <w:rFonts w:eastAsia="Calibri" w:cs="Times New Roman"/>
          <w:color w:val="000000"/>
        </w:rPr>
        <w:t>150,000,000</w:t>
      </w:r>
    </w:p>
    <w:p w14:paraId="712E4478" w14:textId="77777777" w:rsidR="00873C7A" w:rsidRPr="004219D2"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0F282D">
        <w:rPr>
          <w:rFonts w:eastAsia="Calibri" w:cs="Times New Roman"/>
          <w:color w:val="000000"/>
        </w:rPr>
        <w:tab/>
      </w:r>
      <w:r w:rsidRPr="000F282D">
        <w:rPr>
          <w:rFonts w:eastAsia="Calibri" w:cs="Times New Roman"/>
          <w:color w:val="000000"/>
        </w:rPr>
        <w:tab/>
      </w:r>
      <w:r w:rsidRPr="004219D2">
        <w:rPr>
          <w:rFonts w:eastAsia="Calibri" w:cs="Times New Roman"/>
          <w:color w:val="000000"/>
        </w:rPr>
        <w:t>The above appropriation for</w:t>
      </w:r>
      <w:r>
        <w:rPr>
          <w:rFonts w:eastAsia="Calibri" w:cs="Times New Roman"/>
          <w:color w:val="000000"/>
        </w:rPr>
        <w:t xml:space="preserve"> Directed Transfer</w:t>
      </w:r>
      <w:r w:rsidRPr="004219D2">
        <w:rPr>
          <w:rFonts w:eastAsia="Calibri" w:cs="Times New Roman"/>
          <w:color w:val="000000"/>
        </w:rPr>
        <w:t xml:space="preserve"> – Surplus (fund 0</w:t>
      </w:r>
      <w:r>
        <w:rPr>
          <w:rFonts w:eastAsia="Calibri" w:cs="Times New Roman"/>
          <w:color w:val="000000"/>
        </w:rPr>
        <w:t>620</w:t>
      </w:r>
      <w:r w:rsidRPr="004219D2">
        <w:rPr>
          <w:rFonts w:eastAsia="Calibri" w:cs="Times New Roman"/>
          <w:color w:val="000000"/>
        </w:rPr>
        <w:t xml:space="preserve">, appropriation </w:t>
      </w:r>
      <w:r>
        <w:rPr>
          <w:rFonts w:eastAsia="Calibri" w:cs="Times New Roman"/>
          <w:color w:val="000000"/>
        </w:rPr>
        <w:t>70</w:t>
      </w:r>
      <w:r w:rsidRPr="004219D2">
        <w:rPr>
          <w:rFonts w:eastAsia="Calibri" w:cs="Times New Roman"/>
          <w:color w:val="000000"/>
        </w:rPr>
        <w:t xml:space="preserve">099) shall be </w:t>
      </w:r>
      <w:r>
        <w:rPr>
          <w:rFonts w:eastAsia="Calibri" w:cs="Times New Roman"/>
          <w:color w:val="000000"/>
        </w:rPr>
        <w:t xml:space="preserve">transferred to the Division of Highways (fund 9017).  </w:t>
      </w:r>
    </w:p>
    <w:p w14:paraId="1705A3E3" w14:textId="77777777" w:rsidR="00873C7A"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pPr>
      <w:r w:rsidRPr="00E541DD">
        <w:rPr>
          <w:rFonts w:eastAsia="Calibri" w:cs="Times New Roman"/>
          <w:color w:val="000000"/>
        </w:rPr>
        <w:t xml:space="preserve">Total TITLE II, Section 9 – </w:t>
      </w:r>
    </w:p>
    <w:p w14:paraId="4E6CEB5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color w:val="000000"/>
        </w:rPr>
        <w:sectPr w:rsidR="00873C7A" w:rsidRPr="00E541DD" w:rsidSect="00873C7A">
          <w:footerReference w:type="default" r:id="rId210"/>
          <w:type w:val="continuous"/>
          <w:pgSz w:w="12240" w:h="15840"/>
          <w:pgMar w:top="1440" w:right="1440" w:bottom="1440" w:left="1440" w:header="720" w:footer="720" w:gutter="0"/>
          <w:lnNumType w:countBy="1" w:restart="newSection"/>
          <w:cols w:space="720"/>
          <w:docGrid w:linePitch="360"/>
        </w:sectPr>
      </w:pPr>
      <w:r>
        <w:rPr>
          <w:rFonts w:eastAsia="Calibri" w:cs="Times New Roman"/>
          <w:color w:val="000000"/>
        </w:rPr>
        <w:tab/>
      </w:r>
      <w:r w:rsidRPr="0041204A">
        <w:rPr>
          <w:rFonts w:eastAsia="Calibri" w:cs="Times New Roman"/>
          <w:color w:val="000000"/>
        </w:rPr>
        <w:t>General Revenue Surplus Accrued</w:t>
      </w:r>
      <w:r w:rsidRPr="0041204A">
        <w:rPr>
          <w:rFonts w:eastAsia="Calibri" w:cs="Times New Roman"/>
          <w:color w:val="000000"/>
        </w:rPr>
        <w:tab/>
      </w:r>
      <w:r w:rsidRPr="0041204A">
        <w:rPr>
          <w:rFonts w:eastAsia="Calibri" w:cs="Times New Roman"/>
          <w:color w:val="000000"/>
        </w:rPr>
        <w:tab/>
      </w:r>
      <w:r w:rsidRPr="0041204A">
        <w:rPr>
          <w:rFonts w:eastAsia="Calibri" w:cs="Times New Roman"/>
          <w:color w:val="000000"/>
        </w:rPr>
        <w:tab/>
      </w:r>
      <w:r w:rsidRPr="0041204A">
        <w:rPr>
          <w:rFonts w:eastAsia="Calibri" w:cs="Times New Roman"/>
          <w:color w:val="000000"/>
        </w:rPr>
        <w:tab/>
      </w:r>
      <w:r w:rsidRPr="0041204A">
        <w:rPr>
          <w:rFonts w:eastAsia="Calibri" w:cs="Times New Roman"/>
          <w:color w:val="000000"/>
        </w:rPr>
        <w:tab/>
        <w:t>$</w:t>
      </w:r>
      <w:r w:rsidRPr="0041204A">
        <w:rPr>
          <w:rFonts w:eastAsia="Calibri" w:cs="Times New Roman"/>
          <w:color w:val="000000"/>
        </w:rPr>
        <w:tab/>
      </w:r>
      <w:r>
        <w:rPr>
          <w:rFonts w:eastAsia="Calibri" w:cs="Times New Roman"/>
          <w:color w:val="000000"/>
        </w:rPr>
        <w:t>191,19</w:t>
      </w:r>
      <w:r w:rsidRPr="0041204A">
        <w:rPr>
          <w:rFonts w:eastAsia="Calibri" w:cs="Times New Roman"/>
          <w:color w:val="000000"/>
        </w:rPr>
        <w:t>0,000</w:t>
      </w:r>
    </w:p>
    <w:p w14:paraId="438D6B6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iCs/>
          <w:color w:val="000000"/>
        </w:rPr>
      </w:pPr>
      <w:r w:rsidRPr="00E541DD">
        <w:rPr>
          <w:rFonts w:eastAsia="Calibri" w:cs="Times New Roman"/>
          <w:b/>
          <w:iCs/>
          <w:color w:val="000000"/>
        </w:rPr>
        <w:tab/>
      </w:r>
      <w:r w:rsidRPr="00E541DD">
        <w:rPr>
          <w:rFonts w:eastAsia="Calibri" w:cs="Times New Roman"/>
          <w:b/>
          <w:iCs/>
          <w:color w:val="000000"/>
        </w:rPr>
        <w:tab/>
        <w:t xml:space="preserve">Sec. 10. Appropriations from lottery net profits surplus accrued. </w:t>
      </w:r>
      <w:r w:rsidRPr="00E541DD">
        <w:rPr>
          <w:rFonts w:eastAsia="Calibri" w:cs="Times New Roman"/>
          <w:iCs/>
          <w:color w:val="000000"/>
        </w:rPr>
        <w:t xml:space="preserve">— The following items are hereby appropriated from the lottery net profits and are to be available for expenditure during the fiscal year </w:t>
      </w:r>
      <w:r>
        <w:rPr>
          <w:rFonts w:eastAsia="Calibri" w:cs="Times New Roman"/>
          <w:iCs/>
          <w:color w:val="000000"/>
        </w:rPr>
        <w:t>2027</w:t>
      </w:r>
      <w:r w:rsidRPr="00E541DD">
        <w:rPr>
          <w:rFonts w:eastAsia="Calibri" w:cs="Times New Roman"/>
          <w:iCs/>
          <w:color w:val="000000"/>
        </w:rPr>
        <w:t xml:space="preserve"> out of surplus funds only, as determined by the Director of Lottery, accrued from the fiscal year ending June 30, </w:t>
      </w:r>
      <w:r>
        <w:rPr>
          <w:rFonts w:eastAsia="Calibri" w:cs="Times New Roman"/>
          <w:iCs/>
          <w:color w:val="000000"/>
        </w:rPr>
        <w:t>2026</w:t>
      </w:r>
      <w:r w:rsidRPr="00E541DD">
        <w:rPr>
          <w:rFonts w:eastAsia="Calibri" w:cs="Times New Roman"/>
          <w:iCs/>
          <w:color w:val="000000"/>
        </w:rPr>
        <w:t>, subject to the terms and conditions set forth in this section.</w:t>
      </w:r>
    </w:p>
    <w:p w14:paraId="235F3A59"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iCs/>
          <w:color w:val="000000"/>
        </w:rPr>
      </w:pPr>
      <w:r w:rsidRPr="00E541DD">
        <w:rPr>
          <w:rFonts w:eastAsia="Calibri" w:cs="Times New Roman"/>
          <w:iCs/>
          <w:color w:val="000000"/>
        </w:rPr>
        <w:lastRenderedPageBreak/>
        <w:tab/>
      </w:r>
      <w:r w:rsidRPr="00E541DD">
        <w:rPr>
          <w:rFonts w:eastAsia="Calibri" w:cs="Times New Roman"/>
          <w:iCs/>
          <w:color w:val="000000"/>
        </w:rPr>
        <w:tab/>
        <w:t xml:space="preserve">It is the intent and mandate of the Legislature that the following appropriations be payable only from surplus accrued from the fiscal year ending June 30, </w:t>
      </w:r>
      <w:r>
        <w:rPr>
          <w:rFonts w:eastAsia="Calibri" w:cs="Times New Roman"/>
          <w:iCs/>
          <w:color w:val="000000"/>
        </w:rPr>
        <w:t>2026</w:t>
      </w:r>
      <w:r w:rsidRPr="00E541DD">
        <w:rPr>
          <w:rFonts w:eastAsia="Calibri" w:cs="Times New Roman"/>
          <w:iCs/>
          <w:color w:val="000000"/>
        </w:rPr>
        <w:t>.</w:t>
      </w:r>
    </w:p>
    <w:p w14:paraId="174E249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iCs/>
          <w:color w:val="000000"/>
        </w:rPr>
      </w:pPr>
      <w:r w:rsidRPr="00E541DD">
        <w:rPr>
          <w:rFonts w:eastAsia="Calibri" w:cs="Times New Roman"/>
          <w:iCs/>
          <w:color w:val="000000"/>
        </w:rPr>
        <w:tab/>
      </w:r>
      <w:r w:rsidRPr="00E541DD">
        <w:rPr>
          <w:rFonts w:eastAsia="Calibri" w:cs="Times New Roman"/>
          <w:iCs/>
          <w:color w:val="000000"/>
        </w:rPr>
        <w:tab/>
        <w:t xml:space="preserve">In the event that surplus revenues available from the fiscal year ending June 30, </w:t>
      </w:r>
      <w:r>
        <w:rPr>
          <w:rFonts w:eastAsia="Calibri" w:cs="Times New Roman"/>
          <w:iCs/>
          <w:color w:val="000000"/>
        </w:rPr>
        <w:t>2026</w:t>
      </w:r>
      <w:r w:rsidRPr="00E541DD">
        <w:rPr>
          <w:rFonts w:eastAsia="Calibri" w:cs="Times New Roman"/>
          <w:iCs/>
          <w:color w:val="000000"/>
        </w:rPr>
        <w:t xml:space="preserve">, are not sufficient to meet the appropriations made pursuant to this section, then the appropriations shall be made to the extent that surplus funds are available. </w:t>
      </w:r>
    </w:p>
    <w:p w14:paraId="2BDDF6B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i/>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7D4F9A9B" w14:textId="77777777" w:rsidR="00873C7A" w:rsidRPr="00E66549" w:rsidRDefault="00873C7A" w:rsidP="00873C7A">
      <w:pPr>
        <w:numPr>
          <w:ilvl w:val="0"/>
          <w:numId w:val="6"/>
        </w:numPr>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r>
        <w:rPr>
          <w:rFonts w:eastAsia="Calibri" w:cs="Times New Roman"/>
          <w:i/>
          <w:color w:val="000000"/>
        </w:rPr>
        <w:t>State Board of Education</w:t>
      </w:r>
      <w:r w:rsidRPr="00E541DD">
        <w:rPr>
          <w:rFonts w:eastAsia="Calibri" w:cs="Times New Roman"/>
          <w:i/>
          <w:color w:val="000000"/>
        </w:rPr>
        <w:t xml:space="preserve"> </w:t>
      </w:r>
    </w:p>
    <w:p w14:paraId="71EB265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Cs/>
          <w:color w:val="000000"/>
        </w:rPr>
      </w:pPr>
      <w:r w:rsidRPr="00E541DD">
        <w:rPr>
          <w:rFonts w:eastAsia="Calibri" w:cs="Times New Roman"/>
          <w:iCs/>
          <w:color w:val="000000"/>
        </w:rPr>
        <w:t>(W.V. Code Chapter</w:t>
      </w:r>
      <w:r>
        <w:rPr>
          <w:rFonts w:eastAsia="Calibri" w:cs="Times New Roman"/>
          <w:iCs/>
          <w:color w:val="000000"/>
        </w:rPr>
        <w:t>s</w:t>
      </w:r>
      <w:r w:rsidRPr="00E541DD">
        <w:rPr>
          <w:rFonts w:eastAsia="Calibri" w:cs="Times New Roman"/>
          <w:iCs/>
          <w:color w:val="000000"/>
        </w:rPr>
        <w:t xml:space="preserve"> </w:t>
      </w:r>
      <w:r>
        <w:rPr>
          <w:rFonts w:eastAsia="Calibri" w:cs="Times New Roman"/>
          <w:iCs/>
          <w:color w:val="000000"/>
        </w:rPr>
        <w:t>18 and 18A</w:t>
      </w:r>
      <w:r w:rsidRPr="00E541DD">
        <w:rPr>
          <w:rFonts w:eastAsia="Calibri" w:cs="Times New Roman"/>
          <w:iCs/>
          <w:color w:val="000000"/>
        </w:rPr>
        <w:t>)</w:t>
      </w:r>
    </w:p>
    <w:p w14:paraId="652BB9F0" w14:textId="77777777" w:rsidR="00873C7A" w:rsidRPr="006E6051"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Cs/>
          <w:color w:val="000000"/>
        </w:rPr>
        <w:sectPr w:rsidR="00873C7A" w:rsidRPr="006E6051" w:rsidSect="00873C7A">
          <w:type w:val="continuous"/>
          <w:pgSz w:w="12240" w:h="15840"/>
          <w:pgMar w:top="1440" w:right="1440" w:bottom="1440" w:left="1440" w:header="720" w:footer="720" w:gutter="0"/>
          <w:cols w:space="720"/>
          <w:titlePg/>
          <w:docGrid w:linePitch="360"/>
        </w:sectPr>
      </w:pPr>
      <w:r w:rsidRPr="006E6051">
        <w:rPr>
          <w:rFonts w:eastAsia="Calibri" w:cs="Times New Roman"/>
          <w:iCs/>
          <w:color w:val="000000"/>
        </w:rPr>
        <w:t xml:space="preserve">Fund </w:t>
      </w:r>
      <w:r w:rsidRPr="006E6051">
        <w:rPr>
          <w:rFonts w:eastAsia="Calibri" w:cs="Times New Roman"/>
          <w:iCs/>
          <w:color w:val="000000"/>
          <w:u w:val="single"/>
        </w:rPr>
        <w:t>3951</w:t>
      </w:r>
      <w:r w:rsidRPr="006E6051">
        <w:rPr>
          <w:rFonts w:eastAsia="Calibri" w:cs="Times New Roman"/>
          <w:iCs/>
          <w:color w:val="000000"/>
        </w:rPr>
        <w:t xml:space="preserve"> FY </w:t>
      </w:r>
      <w:r w:rsidRPr="006E6051">
        <w:rPr>
          <w:rFonts w:eastAsia="Calibri" w:cs="Times New Roman"/>
          <w:iCs/>
          <w:color w:val="000000"/>
          <w:u w:val="single"/>
        </w:rPr>
        <w:t>2027</w:t>
      </w:r>
      <w:r w:rsidRPr="006E6051">
        <w:rPr>
          <w:rFonts w:eastAsia="Calibri" w:cs="Times New Roman"/>
          <w:iCs/>
          <w:color w:val="000000"/>
        </w:rPr>
        <w:t xml:space="preserve"> Org </w:t>
      </w:r>
      <w:r w:rsidRPr="006E6051">
        <w:rPr>
          <w:rFonts w:eastAsia="Calibri" w:cs="Times New Roman"/>
          <w:iCs/>
          <w:color w:val="000000"/>
          <w:u w:val="single"/>
        </w:rPr>
        <w:t>0402</w:t>
      </w:r>
    </w:p>
    <w:p w14:paraId="59892BA4" w14:textId="77777777" w:rsidR="00873C7A" w:rsidRPr="006E6051"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iCs/>
          <w:color w:val="000000"/>
        </w:rPr>
      </w:pPr>
      <w:r w:rsidRPr="006E6051">
        <w:rPr>
          <w:rFonts w:eastAsia="Calibri" w:cs="Times New Roman"/>
          <w:iCs/>
          <w:color w:val="000000"/>
        </w:rPr>
        <w:t>Hope Scholarship Program – Lottery Surplus</w:t>
      </w:r>
      <w:r w:rsidRPr="006E6051">
        <w:rPr>
          <w:rFonts w:eastAsia="Calibri" w:cs="Times New Roman"/>
          <w:iCs/>
          <w:color w:val="000000"/>
        </w:rPr>
        <w:tab/>
      </w:r>
      <w:r w:rsidRPr="006E6051">
        <w:rPr>
          <w:rFonts w:eastAsia="Calibri" w:cs="Times New Roman"/>
          <w:iCs/>
          <w:color w:val="000000"/>
        </w:rPr>
        <w:tab/>
      </w:r>
      <w:r w:rsidRPr="006E6051">
        <w:rPr>
          <w:rFonts w:eastAsia="Calibri" w:cs="Times New Roman"/>
          <w:iCs/>
          <w:color w:val="000000"/>
        </w:rPr>
        <w:tab/>
        <w:t>XXXXX</w:t>
      </w:r>
      <w:r w:rsidRPr="006E6051">
        <w:rPr>
          <w:rFonts w:eastAsia="Calibri" w:cs="Times New Roman"/>
          <w:iCs/>
          <w:color w:val="000000"/>
        </w:rPr>
        <w:tab/>
        <w:t>$</w:t>
      </w:r>
      <w:r w:rsidRPr="006E6051">
        <w:rPr>
          <w:rFonts w:eastAsia="Calibri" w:cs="Times New Roman"/>
          <w:iCs/>
          <w:color w:val="000000"/>
        </w:rPr>
        <w:tab/>
        <w:t>16,516,945</w:t>
      </w:r>
    </w:p>
    <w:p w14:paraId="7E5C0B4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iCs/>
          <w:color w:val="000000"/>
        </w:rPr>
      </w:pPr>
      <w:r>
        <w:rPr>
          <w:rFonts w:eastAsia="Calibri" w:cs="Times New Roman"/>
          <w:color w:val="000000"/>
        </w:rPr>
        <w:tab/>
      </w:r>
      <w:r>
        <w:rPr>
          <w:rFonts w:eastAsia="Calibri" w:cs="Times New Roman"/>
          <w:color w:val="000000"/>
        </w:rPr>
        <w:tab/>
      </w:r>
      <w:r w:rsidRPr="00E541DD">
        <w:rPr>
          <w:rFonts w:eastAsia="Calibri" w:cs="Times New Roman"/>
          <w:color w:val="000000"/>
        </w:rPr>
        <w:t>The above appropriation for Teachers’ Retirement Savings Realized</w:t>
      </w:r>
      <w:r>
        <w:rPr>
          <w:rFonts w:eastAsia="Calibri" w:cs="Times New Roman"/>
          <w:color w:val="000000"/>
        </w:rPr>
        <w:t xml:space="preserve"> – Lottery Surplus</w:t>
      </w:r>
      <w:r w:rsidRPr="00E541DD">
        <w:rPr>
          <w:rFonts w:eastAsia="Calibri" w:cs="Times New Roman"/>
          <w:color w:val="000000"/>
        </w:rPr>
        <w:t xml:space="preserve"> (fund </w:t>
      </w:r>
      <w:r>
        <w:rPr>
          <w:rFonts w:eastAsia="Calibri" w:cs="Times New Roman"/>
          <w:color w:val="000000"/>
        </w:rPr>
        <w:t>3951</w:t>
      </w:r>
      <w:r w:rsidRPr="00E541DD">
        <w:rPr>
          <w:rFonts w:eastAsia="Calibri" w:cs="Times New Roman"/>
          <w:color w:val="000000"/>
        </w:rPr>
        <w:t>, appropriation 095</w:t>
      </w:r>
      <w:r>
        <w:rPr>
          <w:rFonts w:eastAsia="Calibri" w:cs="Times New Roman"/>
          <w:color w:val="000000"/>
        </w:rPr>
        <w:t>98</w:t>
      </w:r>
      <w:r w:rsidRPr="00E541DD">
        <w:rPr>
          <w:rFonts w:eastAsia="Calibri" w:cs="Times New Roman"/>
          <w:color w:val="000000"/>
        </w:rPr>
        <w:t>) shall be transferred to the Employee Pension and Health Care Benefit Fund (fund 2044).</w:t>
      </w:r>
    </w:p>
    <w:p w14:paraId="2C2A187C" w14:textId="77777777" w:rsidR="00873C7A" w:rsidRPr="00E541DD" w:rsidRDefault="00873C7A" w:rsidP="00873C7A">
      <w:pPr>
        <w:numPr>
          <w:ilvl w:val="0"/>
          <w:numId w:val="6"/>
        </w:numPr>
        <w:suppressLineNumbers/>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r w:rsidRPr="00E541DD">
        <w:rPr>
          <w:rFonts w:eastAsia="Calibri" w:cs="Times New Roman"/>
          <w:i/>
          <w:color w:val="000000"/>
        </w:rPr>
        <w:t>Bureau of Senior Services –</w:t>
      </w:r>
    </w:p>
    <w:p w14:paraId="65FA1799"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E541DD">
        <w:rPr>
          <w:rFonts w:eastAsia="Calibri" w:cs="Times New Roman"/>
          <w:i/>
          <w:color w:val="000000"/>
        </w:rPr>
        <w:t>Lottery Senior Citizens Fund</w:t>
      </w:r>
    </w:p>
    <w:p w14:paraId="46683E85"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Cs/>
          <w:color w:val="000000"/>
        </w:rPr>
      </w:pPr>
      <w:r w:rsidRPr="00E541DD">
        <w:rPr>
          <w:rFonts w:eastAsia="Calibri" w:cs="Times New Roman"/>
          <w:iCs/>
          <w:color w:val="000000"/>
        </w:rPr>
        <w:t>(W.V. Code Chapter 29)</w:t>
      </w:r>
    </w:p>
    <w:p w14:paraId="28334A69" w14:textId="77777777" w:rsidR="00873C7A" w:rsidRPr="00E541DD" w:rsidRDefault="00873C7A" w:rsidP="00873C7A">
      <w:pPr>
        <w:suppressLineNumbers/>
        <w:tabs>
          <w:tab w:val="left" w:pos="288"/>
          <w:tab w:val="left" w:pos="720"/>
          <w:tab w:val="left" w:leader="dot" w:pos="6030"/>
          <w:tab w:val="left" w:pos="6210"/>
          <w:tab w:val="left" w:pos="6451"/>
          <w:tab w:val="center" w:pos="6930"/>
          <w:tab w:val="left" w:pos="7704"/>
          <w:tab w:val="right" w:pos="9720"/>
        </w:tabs>
        <w:jc w:val="center"/>
        <w:rPr>
          <w:rFonts w:eastAsia="Calibri" w:cs="Times New Roman"/>
          <w:iCs/>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iCs/>
          <w:color w:val="000000"/>
        </w:rPr>
        <w:t xml:space="preserve">Fund </w:t>
      </w:r>
      <w:r w:rsidRPr="009D76D2">
        <w:rPr>
          <w:rFonts w:eastAsia="Calibri" w:cs="Times New Roman"/>
          <w:iCs/>
          <w:color w:val="000000"/>
          <w:u w:val="single"/>
        </w:rPr>
        <w:t>5405</w:t>
      </w:r>
      <w:r w:rsidRPr="00E541DD">
        <w:rPr>
          <w:rFonts w:eastAsia="Calibri" w:cs="Times New Roman"/>
          <w:iCs/>
          <w:color w:val="000000"/>
        </w:rPr>
        <w:t xml:space="preserve"> FY </w:t>
      </w:r>
      <w:r w:rsidRPr="009D76D2">
        <w:rPr>
          <w:rFonts w:eastAsia="Calibri" w:cs="Times New Roman"/>
          <w:iCs/>
          <w:color w:val="000000"/>
          <w:u w:val="single"/>
        </w:rPr>
        <w:t>2027</w:t>
      </w:r>
      <w:r w:rsidRPr="00E541DD">
        <w:rPr>
          <w:rFonts w:eastAsia="Calibri" w:cs="Times New Roman"/>
          <w:iCs/>
          <w:color w:val="000000"/>
        </w:rPr>
        <w:t xml:space="preserve"> Org </w:t>
      </w:r>
      <w:r w:rsidRPr="009D76D2">
        <w:rPr>
          <w:rFonts w:eastAsia="Calibri" w:cs="Times New Roman"/>
          <w:iCs/>
          <w:color w:val="000000"/>
          <w:u w:val="single"/>
        </w:rPr>
        <w:t>0508</w:t>
      </w:r>
    </w:p>
    <w:p w14:paraId="52BA6CAB"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iCs/>
          <w:color w:val="000000"/>
        </w:rPr>
      </w:pPr>
      <w:r w:rsidRPr="00E541DD">
        <w:rPr>
          <w:rFonts w:eastAsia="Calibri" w:cs="Times New Roman"/>
          <w:iCs/>
          <w:color w:val="000000"/>
        </w:rPr>
        <w:t>Senior Services Medicaid Transfer – Lottery Surplus</w:t>
      </w:r>
      <w:r w:rsidRPr="00E541DD">
        <w:rPr>
          <w:rFonts w:eastAsia="Calibri" w:cs="Times New Roman"/>
          <w:iCs/>
          <w:color w:val="000000"/>
        </w:rPr>
        <w:tab/>
      </w:r>
      <w:r w:rsidRPr="00E541DD">
        <w:rPr>
          <w:rFonts w:eastAsia="Calibri" w:cs="Times New Roman"/>
          <w:iCs/>
          <w:color w:val="000000"/>
        </w:rPr>
        <w:tab/>
      </w:r>
      <w:r w:rsidRPr="00E541DD">
        <w:rPr>
          <w:rFonts w:eastAsia="Calibri" w:cs="Times New Roman"/>
          <w:iCs/>
          <w:color w:val="000000"/>
        </w:rPr>
        <w:tab/>
        <w:t>68199</w:t>
      </w:r>
      <w:r w:rsidRPr="00E541DD">
        <w:rPr>
          <w:rFonts w:eastAsia="Calibri" w:cs="Times New Roman"/>
          <w:iCs/>
          <w:color w:val="000000"/>
        </w:rPr>
        <w:tab/>
        <w:t>$</w:t>
      </w:r>
      <w:r w:rsidRPr="00E541DD">
        <w:rPr>
          <w:rFonts w:eastAsia="Calibri" w:cs="Times New Roman"/>
          <w:iCs/>
          <w:color w:val="000000"/>
        </w:rPr>
        <w:tab/>
        <w:t>14,750,000</w:t>
      </w:r>
    </w:p>
    <w:p w14:paraId="54E7C3B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iCs/>
          <w:color w:val="000000"/>
        </w:rPr>
      </w:pPr>
      <w:r w:rsidRPr="00E541DD">
        <w:rPr>
          <w:rFonts w:eastAsia="Calibri" w:cs="Times New Roman"/>
          <w:iCs/>
          <w:color w:val="000000"/>
        </w:rPr>
        <w:t>In-Home Services and Nutrition for Senior Citizens – Surplus</w:t>
      </w:r>
      <w:r w:rsidRPr="00E541DD">
        <w:rPr>
          <w:rFonts w:eastAsia="Calibri" w:cs="Times New Roman"/>
          <w:iCs/>
          <w:color w:val="000000"/>
        </w:rPr>
        <w:tab/>
      </w:r>
      <w:r w:rsidRPr="00E541DD">
        <w:rPr>
          <w:rFonts w:eastAsia="Calibri" w:cs="Times New Roman"/>
          <w:iCs/>
          <w:color w:val="000000"/>
        </w:rPr>
        <w:tab/>
      </w:r>
      <w:r w:rsidRPr="00E541DD">
        <w:rPr>
          <w:rFonts w:eastAsia="Calibri" w:cs="Times New Roman"/>
          <w:iCs/>
          <w:color w:val="000000"/>
        </w:rPr>
        <w:tab/>
        <w:t>76699</w:t>
      </w:r>
      <w:r w:rsidRPr="00E541DD">
        <w:rPr>
          <w:rFonts w:eastAsia="Calibri" w:cs="Times New Roman"/>
          <w:iCs/>
          <w:color w:val="000000"/>
        </w:rPr>
        <w:tab/>
      </w:r>
      <w:r w:rsidRPr="000F282D">
        <w:rPr>
          <w:rFonts w:eastAsia="Calibri" w:cs="Times New Roman"/>
          <w:iCs/>
          <w:color w:val="000000"/>
          <w:u w:val="single"/>
        </w:rPr>
        <w:tab/>
        <w:t>2,000,000</w:t>
      </w:r>
    </w:p>
    <w:p w14:paraId="5A4D583E" w14:textId="77777777" w:rsidR="00873C7A" w:rsidRPr="00E66549"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iCs/>
          <w:color w:val="000000"/>
        </w:rPr>
      </w:pPr>
      <w:r w:rsidRPr="00E541DD">
        <w:rPr>
          <w:rFonts w:eastAsia="Calibri" w:cs="Times New Roman"/>
          <w:iCs/>
          <w:color w:val="000000"/>
        </w:rPr>
        <w:tab/>
        <w:t>Total</w:t>
      </w:r>
      <w:r w:rsidRPr="00E541DD">
        <w:rPr>
          <w:rFonts w:eastAsia="Calibri" w:cs="Times New Roman"/>
          <w:iCs/>
          <w:color w:val="000000"/>
        </w:rPr>
        <w:tab/>
      </w:r>
      <w:r w:rsidRPr="00E541DD">
        <w:rPr>
          <w:rFonts w:eastAsia="Calibri" w:cs="Times New Roman"/>
          <w:iCs/>
          <w:color w:val="000000"/>
        </w:rPr>
        <w:tab/>
      </w:r>
      <w:r w:rsidRPr="00E541DD">
        <w:rPr>
          <w:rFonts w:eastAsia="Calibri" w:cs="Times New Roman"/>
          <w:iCs/>
          <w:color w:val="000000"/>
        </w:rPr>
        <w:tab/>
      </w:r>
      <w:r w:rsidRPr="00E541DD">
        <w:rPr>
          <w:rFonts w:eastAsia="Calibri" w:cs="Times New Roman"/>
          <w:iCs/>
          <w:color w:val="000000"/>
        </w:rPr>
        <w:tab/>
      </w:r>
      <w:r w:rsidRPr="00E541DD">
        <w:rPr>
          <w:rFonts w:eastAsia="Calibri" w:cs="Times New Roman"/>
          <w:iCs/>
          <w:color w:val="000000"/>
        </w:rPr>
        <w:tab/>
      </w:r>
      <w:r w:rsidRPr="000F282D">
        <w:rPr>
          <w:rFonts w:eastAsia="Calibri" w:cs="Times New Roman"/>
          <w:iCs/>
          <w:color w:val="000000"/>
        </w:rPr>
        <w:tab/>
        <w:t>16,750,000</w:t>
      </w:r>
    </w:p>
    <w:p w14:paraId="643F24E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iCs/>
          <w:color w:val="000000"/>
        </w:rPr>
        <w:sectPr w:rsidR="00873C7A" w:rsidRPr="00E541DD" w:rsidSect="00873C7A">
          <w:footerReference w:type="default" r:id="rId211"/>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iCs/>
          <w:color w:val="000000"/>
        </w:rPr>
        <w:t>Total TITLE II, Section 10 – Surplus Accrued</w:t>
      </w:r>
      <w:r w:rsidRPr="00E541DD">
        <w:rPr>
          <w:rFonts w:eastAsia="Calibri" w:cs="Times New Roman"/>
          <w:iCs/>
          <w:color w:val="000000"/>
        </w:rPr>
        <w:tab/>
      </w:r>
      <w:r w:rsidRPr="00E541DD">
        <w:rPr>
          <w:rFonts w:eastAsia="Calibri" w:cs="Times New Roman"/>
          <w:iCs/>
          <w:color w:val="000000"/>
        </w:rPr>
        <w:tab/>
      </w:r>
      <w:r w:rsidRPr="00E541DD">
        <w:rPr>
          <w:rFonts w:eastAsia="Calibri" w:cs="Times New Roman"/>
          <w:iCs/>
          <w:color w:val="000000"/>
        </w:rPr>
        <w:tab/>
      </w:r>
      <w:r w:rsidRPr="00E541DD">
        <w:rPr>
          <w:rFonts w:eastAsia="Calibri" w:cs="Times New Roman"/>
          <w:iCs/>
          <w:color w:val="000000"/>
        </w:rPr>
        <w:tab/>
      </w:r>
      <w:r w:rsidRPr="00E541DD">
        <w:rPr>
          <w:rFonts w:eastAsia="Calibri" w:cs="Times New Roman"/>
          <w:iCs/>
          <w:color w:val="000000"/>
        </w:rPr>
        <w:tab/>
        <w:t>$</w:t>
      </w:r>
      <w:r w:rsidRPr="00E541DD">
        <w:rPr>
          <w:rFonts w:eastAsia="Calibri" w:cs="Times New Roman"/>
          <w:iCs/>
          <w:color w:val="000000"/>
        </w:rPr>
        <w:tab/>
      </w:r>
      <w:r>
        <w:rPr>
          <w:rFonts w:eastAsia="Calibri" w:cs="Times New Roman"/>
          <w:iCs/>
          <w:color w:val="000000"/>
        </w:rPr>
        <w:t>31,777,000</w:t>
      </w:r>
    </w:p>
    <w:p w14:paraId="65779EB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iCs/>
          <w:color w:val="000000"/>
        </w:rPr>
      </w:pPr>
      <w:r w:rsidRPr="00E541DD">
        <w:rPr>
          <w:rFonts w:eastAsia="Calibri" w:cs="Times New Roman"/>
          <w:b/>
          <w:iCs/>
          <w:color w:val="000000"/>
        </w:rPr>
        <w:tab/>
      </w:r>
      <w:r w:rsidRPr="00E541DD">
        <w:rPr>
          <w:rFonts w:eastAsia="Calibri" w:cs="Times New Roman"/>
          <w:b/>
          <w:iCs/>
          <w:color w:val="000000"/>
        </w:rPr>
        <w:tab/>
        <w:t xml:space="preserve">Sec. 11. Appropriations from state excess lottery revenue surplus accrued. </w:t>
      </w:r>
      <w:r w:rsidRPr="00E541DD">
        <w:rPr>
          <w:rFonts w:eastAsia="Calibri" w:cs="Times New Roman"/>
          <w:iCs/>
          <w:color w:val="000000"/>
        </w:rPr>
        <w:t>— The following items are hereby appropriated from the state excess lottery revenue fund,</w:t>
      </w:r>
      <w:r>
        <w:rPr>
          <w:rFonts w:eastAsia="Calibri" w:cs="Times New Roman"/>
          <w:iCs/>
          <w:color w:val="000000"/>
        </w:rPr>
        <w:t xml:space="preserve"> </w:t>
      </w:r>
      <w:r w:rsidRPr="00E541DD">
        <w:rPr>
          <w:rFonts w:eastAsia="Calibri" w:cs="Times New Roman"/>
          <w:iCs/>
          <w:color w:val="000000"/>
        </w:rPr>
        <w:t xml:space="preserve">and are to be available for expenditure during the fiscal year </w:t>
      </w:r>
      <w:r>
        <w:rPr>
          <w:rFonts w:eastAsia="Calibri" w:cs="Times New Roman"/>
          <w:iCs/>
          <w:color w:val="000000"/>
        </w:rPr>
        <w:t>2027</w:t>
      </w:r>
      <w:r w:rsidRPr="00E541DD">
        <w:rPr>
          <w:rFonts w:eastAsia="Calibri" w:cs="Times New Roman"/>
          <w:iCs/>
          <w:color w:val="000000"/>
        </w:rPr>
        <w:t xml:space="preserve"> out of surplus funds only, as determined by the Director of Lottery, accrued from the fiscal year ending June 30, </w:t>
      </w:r>
      <w:r>
        <w:rPr>
          <w:rFonts w:eastAsia="Calibri" w:cs="Times New Roman"/>
          <w:iCs/>
          <w:color w:val="000000"/>
        </w:rPr>
        <w:t>2026</w:t>
      </w:r>
      <w:r w:rsidRPr="00E541DD">
        <w:rPr>
          <w:rFonts w:eastAsia="Calibri" w:cs="Times New Roman"/>
          <w:iCs/>
          <w:color w:val="000000"/>
        </w:rPr>
        <w:t>, subject to the terms and conditions set forth in this section.</w:t>
      </w:r>
    </w:p>
    <w:p w14:paraId="3910A26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iCs/>
          <w:color w:val="000000"/>
        </w:rPr>
      </w:pPr>
      <w:r w:rsidRPr="00E541DD">
        <w:rPr>
          <w:rFonts w:eastAsia="Calibri" w:cs="Times New Roman"/>
          <w:iCs/>
          <w:color w:val="000000"/>
        </w:rPr>
        <w:lastRenderedPageBreak/>
        <w:tab/>
      </w:r>
      <w:r w:rsidRPr="00E541DD">
        <w:rPr>
          <w:rFonts w:eastAsia="Calibri" w:cs="Times New Roman"/>
          <w:iCs/>
          <w:color w:val="000000"/>
        </w:rPr>
        <w:tab/>
        <w:t xml:space="preserve">It is the intent and mandate of the Legislature that the following appropriations be payable only from surplus accrued from the fiscal year ending June 30, </w:t>
      </w:r>
      <w:r>
        <w:rPr>
          <w:rFonts w:eastAsia="Calibri" w:cs="Times New Roman"/>
          <w:iCs/>
          <w:color w:val="000000"/>
        </w:rPr>
        <w:t>2026</w:t>
      </w:r>
      <w:r w:rsidRPr="00E541DD">
        <w:rPr>
          <w:rFonts w:eastAsia="Calibri" w:cs="Times New Roman"/>
          <w:iCs/>
          <w:color w:val="000000"/>
        </w:rPr>
        <w:t>.</w:t>
      </w:r>
    </w:p>
    <w:p w14:paraId="4E34288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iCs/>
          <w:color w:val="000000"/>
        </w:rPr>
      </w:pPr>
      <w:r w:rsidRPr="00E541DD">
        <w:rPr>
          <w:rFonts w:eastAsia="Calibri" w:cs="Times New Roman"/>
          <w:iCs/>
          <w:color w:val="000000"/>
        </w:rPr>
        <w:tab/>
      </w:r>
      <w:r w:rsidRPr="00E541DD">
        <w:rPr>
          <w:rFonts w:eastAsia="Calibri" w:cs="Times New Roman"/>
          <w:iCs/>
          <w:color w:val="000000"/>
        </w:rPr>
        <w:tab/>
        <w:t xml:space="preserve">In the event that surplus revenues available from the fiscal year ending June 30, </w:t>
      </w:r>
      <w:r>
        <w:rPr>
          <w:rFonts w:eastAsia="Calibri" w:cs="Times New Roman"/>
          <w:iCs/>
          <w:color w:val="000000"/>
        </w:rPr>
        <w:t>2026</w:t>
      </w:r>
      <w:r w:rsidRPr="00E541DD">
        <w:rPr>
          <w:rFonts w:eastAsia="Calibri" w:cs="Times New Roman"/>
          <w:iCs/>
          <w:color w:val="000000"/>
        </w:rPr>
        <w:t xml:space="preserve">, are not sufficient to meet the appropriations made pursuant to this section, then the appropriations shall be made to the extent that surplus funds are available. </w:t>
      </w:r>
    </w:p>
    <w:p w14:paraId="4203C9B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i/>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265D4E70" w14:textId="77777777" w:rsidR="00873C7A" w:rsidRPr="00E541DD" w:rsidRDefault="00873C7A" w:rsidP="00873C7A">
      <w:pPr>
        <w:numPr>
          <w:ilvl w:val="0"/>
          <w:numId w:val="6"/>
        </w:numPr>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r w:rsidRPr="00E541DD">
        <w:rPr>
          <w:rFonts w:eastAsia="Calibri" w:cs="Times New Roman"/>
          <w:i/>
          <w:color w:val="000000"/>
        </w:rPr>
        <w:t>Racing Commission –</w:t>
      </w:r>
    </w:p>
    <w:p w14:paraId="6496EEEF" w14:textId="77777777" w:rsidR="00873C7A" w:rsidRPr="00E541DD" w:rsidRDefault="00873C7A" w:rsidP="00873C7A">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r w:rsidRPr="00E541DD">
        <w:rPr>
          <w:rFonts w:eastAsia="Calibri" w:cs="Times New Roman"/>
          <w:i/>
          <w:color w:val="000000"/>
        </w:rPr>
        <w:t>General Administration</w:t>
      </w:r>
    </w:p>
    <w:p w14:paraId="0D59354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Cs/>
          <w:color w:val="000000"/>
        </w:rPr>
      </w:pPr>
      <w:r w:rsidRPr="00E541DD">
        <w:rPr>
          <w:rFonts w:eastAsia="Calibri" w:cs="Times New Roman"/>
          <w:iCs/>
          <w:color w:val="000000"/>
        </w:rPr>
        <w:t>(W.V. Code Chapter 19)</w:t>
      </w:r>
    </w:p>
    <w:p w14:paraId="325D67D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Cs/>
          <w:color w:val="000000"/>
        </w:rPr>
        <w:sectPr w:rsidR="00873C7A" w:rsidRPr="00E541DD" w:rsidSect="00873C7A">
          <w:type w:val="continuous"/>
          <w:pgSz w:w="12240" w:h="15840"/>
          <w:pgMar w:top="1440" w:right="1440" w:bottom="1440" w:left="1440" w:header="720" w:footer="720" w:gutter="0"/>
          <w:cols w:space="720"/>
          <w:titlePg/>
          <w:docGrid w:linePitch="360"/>
        </w:sectPr>
      </w:pPr>
      <w:r w:rsidRPr="00E541DD">
        <w:rPr>
          <w:rFonts w:eastAsia="Calibri" w:cs="Times New Roman"/>
          <w:iCs/>
          <w:color w:val="000000"/>
        </w:rPr>
        <w:t xml:space="preserve">Fund </w:t>
      </w:r>
      <w:r w:rsidRPr="009D76D2">
        <w:rPr>
          <w:rFonts w:eastAsia="Calibri" w:cs="Times New Roman"/>
          <w:iCs/>
          <w:color w:val="000000"/>
          <w:u w:val="single"/>
        </w:rPr>
        <w:t xml:space="preserve">7308 </w:t>
      </w:r>
      <w:r w:rsidRPr="00E541DD">
        <w:rPr>
          <w:rFonts w:eastAsia="Calibri" w:cs="Times New Roman"/>
          <w:iCs/>
          <w:color w:val="000000"/>
        </w:rPr>
        <w:t xml:space="preserve">FY </w:t>
      </w:r>
      <w:r w:rsidRPr="009D76D2">
        <w:rPr>
          <w:rFonts w:eastAsia="Calibri" w:cs="Times New Roman"/>
          <w:iCs/>
          <w:color w:val="000000"/>
          <w:u w:val="single"/>
        </w:rPr>
        <w:t xml:space="preserve">2027 </w:t>
      </w:r>
      <w:r w:rsidRPr="00E541DD">
        <w:rPr>
          <w:rFonts w:eastAsia="Calibri" w:cs="Times New Roman"/>
          <w:iCs/>
          <w:color w:val="000000"/>
        </w:rPr>
        <w:t xml:space="preserve">Org </w:t>
      </w:r>
      <w:r w:rsidRPr="009D76D2">
        <w:rPr>
          <w:rFonts w:eastAsia="Calibri" w:cs="Times New Roman"/>
          <w:iCs/>
          <w:color w:val="000000"/>
          <w:u w:val="single"/>
        </w:rPr>
        <w:t>0707</w:t>
      </w:r>
    </w:p>
    <w:p w14:paraId="4466744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rPr>
          <w:rFonts w:eastAsia="Calibri" w:cs="Times New Roman"/>
          <w:iCs/>
          <w:color w:val="000000"/>
        </w:rPr>
      </w:pPr>
      <w:r w:rsidRPr="00E541DD">
        <w:rPr>
          <w:rFonts w:eastAsia="Calibri" w:cs="Times New Roman"/>
          <w:iCs/>
          <w:color w:val="000000"/>
        </w:rPr>
        <w:t>Directed Transfer – Lottery Surplus</w:t>
      </w:r>
      <w:r w:rsidRPr="00E541DD">
        <w:rPr>
          <w:rFonts w:eastAsia="Calibri" w:cs="Times New Roman"/>
          <w:iCs/>
          <w:color w:val="000000"/>
        </w:rPr>
        <w:tab/>
      </w:r>
      <w:r w:rsidRPr="00E541DD">
        <w:rPr>
          <w:rFonts w:eastAsia="Calibri" w:cs="Times New Roman"/>
          <w:iCs/>
          <w:color w:val="000000"/>
        </w:rPr>
        <w:tab/>
      </w:r>
      <w:r w:rsidRPr="00E541DD">
        <w:rPr>
          <w:rFonts w:eastAsia="Calibri" w:cs="Times New Roman"/>
          <w:iCs/>
          <w:color w:val="000000"/>
        </w:rPr>
        <w:tab/>
      </w:r>
      <w:r w:rsidRPr="00E541DD">
        <w:rPr>
          <w:rFonts w:eastAsia="Calibri" w:cs="Times New Roman"/>
          <w:iCs/>
          <w:color w:val="000000"/>
        </w:rPr>
        <w:tab/>
        <w:t>70098</w:t>
      </w:r>
      <w:r w:rsidRPr="00E541DD">
        <w:rPr>
          <w:rFonts w:eastAsia="Calibri" w:cs="Times New Roman"/>
          <w:iCs/>
          <w:color w:val="000000"/>
        </w:rPr>
        <w:tab/>
        <w:t>$</w:t>
      </w:r>
      <w:r w:rsidRPr="00E541DD">
        <w:rPr>
          <w:rFonts w:eastAsia="Calibri" w:cs="Times New Roman"/>
          <w:iCs/>
          <w:color w:val="000000"/>
        </w:rPr>
        <w:tab/>
        <w:t>800,000</w:t>
      </w:r>
    </w:p>
    <w:p w14:paraId="2987D6AF"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iCs/>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iCs/>
          <w:color w:val="000000"/>
        </w:rPr>
        <w:tab/>
      </w:r>
      <w:r w:rsidRPr="00E541DD">
        <w:rPr>
          <w:rFonts w:eastAsia="Calibri" w:cs="Times New Roman"/>
          <w:iCs/>
          <w:color w:val="000000"/>
        </w:rPr>
        <w:tab/>
        <w:t>The above appropriation for Directed Transfer – Lottery Surplus (fund 7308, appropriation 70098), $800,000 shall be transferred to the Racing Commission – General Administration (fund 7305).</w:t>
      </w:r>
    </w:p>
    <w:p w14:paraId="5B43B9F6" w14:textId="77777777" w:rsidR="00873C7A" w:rsidRPr="00E541DD" w:rsidRDefault="00873C7A" w:rsidP="00873C7A">
      <w:pPr>
        <w:numPr>
          <w:ilvl w:val="0"/>
          <w:numId w:val="6"/>
        </w:num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bookmarkStart w:id="22" w:name="_Hlk97643499"/>
      <w:r w:rsidRPr="00E541DD">
        <w:rPr>
          <w:rFonts w:eastAsia="Calibri" w:cs="Times New Roman"/>
          <w:i/>
          <w:color w:val="000000"/>
        </w:rPr>
        <w:t xml:space="preserve">Department of Human Services </w:t>
      </w:r>
    </w:p>
    <w:p w14:paraId="5041E9A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Cs/>
          <w:color w:val="000000"/>
        </w:rPr>
      </w:pPr>
      <w:r w:rsidRPr="00E541DD">
        <w:rPr>
          <w:rFonts w:eastAsia="Calibri" w:cs="Times New Roman"/>
          <w:iCs/>
          <w:color w:val="000000"/>
        </w:rPr>
        <w:t>(W.V. Code Chapters 9, 48, and 49)</w:t>
      </w:r>
    </w:p>
    <w:p w14:paraId="0BADC354" w14:textId="77777777" w:rsidR="00873C7A" w:rsidRPr="009D76D2"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u w:val="single"/>
        </w:rPr>
      </w:pPr>
      <w:r w:rsidRPr="00E541DD">
        <w:rPr>
          <w:rFonts w:eastAsia="Calibri" w:cs="Times New Roman"/>
          <w:iCs/>
          <w:color w:val="000000"/>
        </w:rPr>
        <w:t xml:space="preserve">Fund </w:t>
      </w:r>
      <w:r w:rsidRPr="009D76D2">
        <w:rPr>
          <w:rFonts w:eastAsia="Calibri" w:cs="Times New Roman"/>
          <w:iCs/>
          <w:color w:val="000000"/>
          <w:u w:val="single"/>
        </w:rPr>
        <w:t xml:space="preserve">5365 </w:t>
      </w:r>
      <w:r w:rsidRPr="00E541DD">
        <w:rPr>
          <w:rFonts w:eastAsia="Calibri" w:cs="Times New Roman"/>
          <w:iCs/>
          <w:color w:val="000000"/>
        </w:rPr>
        <w:t xml:space="preserve">FY </w:t>
      </w:r>
      <w:r w:rsidRPr="009D76D2">
        <w:rPr>
          <w:rFonts w:eastAsia="Calibri" w:cs="Times New Roman"/>
          <w:iCs/>
          <w:color w:val="000000"/>
          <w:u w:val="single"/>
        </w:rPr>
        <w:t xml:space="preserve">2027 </w:t>
      </w:r>
      <w:r w:rsidRPr="00E541DD">
        <w:rPr>
          <w:rFonts w:eastAsia="Calibri" w:cs="Times New Roman"/>
          <w:iCs/>
          <w:color w:val="000000"/>
        </w:rPr>
        <w:t xml:space="preserve">Org </w:t>
      </w:r>
      <w:r w:rsidRPr="009D76D2">
        <w:rPr>
          <w:rFonts w:eastAsia="Calibri" w:cs="Times New Roman"/>
          <w:iCs/>
          <w:color w:val="000000"/>
          <w:u w:val="single"/>
        </w:rPr>
        <w:t>0511</w:t>
      </w:r>
    </w:p>
    <w:p w14:paraId="242B133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sectPr w:rsidR="00873C7A" w:rsidRPr="00E541DD" w:rsidSect="00873C7A">
          <w:type w:val="continuous"/>
          <w:pgSz w:w="12240" w:h="15840"/>
          <w:pgMar w:top="1440" w:right="1440" w:bottom="1440" w:left="1440" w:header="720" w:footer="720" w:gutter="0"/>
          <w:cols w:space="720"/>
          <w:titlePg/>
          <w:docGrid w:linePitch="360"/>
        </w:sectPr>
      </w:pPr>
    </w:p>
    <w:p w14:paraId="238C99B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iCs/>
          <w:color w:val="000000"/>
        </w:rPr>
        <w:sectPr w:rsidR="00873C7A" w:rsidRPr="00E541DD" w:rsidSect="00873C7A">
          <w:footerReference w:type="default" r:id="rId212"/>
          <w:type w:val="continuous"/>
          <w:pgSz w:w="12240" w:h="15840"/>
          <w:pgMar w:top="1440" w:right="1440" w:bottom="1440" w:left="1440" w:header="720" w:footer="720" w:gutter="0"/>
          <w:lnNumType w:countBy="1" w:restart="newSection"/>
          <w:cols w:space="720"/>
          <w:titlePg/>
          <w:docGrid w:linePitch="360"/>
        </w:sectPr>
      </w:pPr>
      <w:r w:rsidRPr="00E541DD">
        <w:rPr>
          <w:rFonts w:eastAsia="Calibri" w:cs="Times New Roman"/>
          <w:iCs/>
          <w:color w:val="000000"/>
        </w:rPr>
        <w:t>Medical Services – Lottery Surplus</w:t>
      </w:r>
      <w:r w:rsidRPr="00E541DD">
        <w:rPr>
          <w:rFonts w:eastAsia="Calibri" w:cs="Times New Roman"/>
          <w:iCs/>
          <w:color w:val="000000"/>
        </w:rPr>
        <w:tab/>
      </w:r>
      <w:r w:rsidRPr="00E541DD">
        <w:rPr>
          <w:rFonts w:eastAsia="Calibri" w:cs="Times New Roman"/>
          <w:iCs/>
          <w:color w:val="000000"/>
        </w:rPr>
        <w:tab/>
      </w:r>
      <w:r w:rsidRPr="00E541DD">
        <w:rPr>
          <w:rFonts w:eastAsia="Calibri" w:cs="Times New Roman"/>
          <w:iCs/>
          <w:color w:val="000000"/>
        </w:rPr>
        <w:tab/>
        <w:t>68100</w:t>
      </w:r>
      <w:r w:rsidRPr="00E541DD">
        <w:rPr>
          <w:rFonts w:eastAsia="Calibri" w:cs="Times New Roman"/>
          <w:iCs/>
          <w:color w:val="000000"/>
        </w:rPr>
        <w:tab/>
        <w:t>$</w:t>
      </w:r>
      <w:r w:rsidRPr="00E541DD">
        <w:rPr>
          <w:rFonts w:eastAsia="Calibri" w:cs="Times New Roman"/>
          <w:iCs/>
          <w:color w:val="000000"/>
        </w:rPr>
        <w:tab/>
        <w:t xml:space="preserve">20,545,488 </w:t>
      </w:r>
      <w:bookmarkEnd w:id="22"/>
      <w:r w:rsidRPr="00E541DD">
        <w:rPr>
          <w:rFonts w:eastAsia="Calibri" w:cs="Times New Roman"/>
          <w:iCs/>
          <w:color w:val="000000"/>
        </w:rPr>
        <w:t>Total TITLE II, Section 11 – Surplus Accrued</w:t>
      </w:r>
      <w:r w:rsidRPr="00E541DD">
        <w:rPr>
          <w:rFonts w:eastAsia="Calibri" w:cs="Times New Roman"/>
          <w:iCs/>
          <w:color w:val="000000"/>
        </w:rPr>
        <w:tab/>
      </w:r>
      <w:r w:rsidRPr="00E541DD">
        <w:rPr>
          <w:rFonts w:eastAsia="Calibri" w:cs="Times New Roman"/>
          <w:iCs/>
          <w:color w:val="000000"/>
        </w:rPr>
        <w:tab/>
      </w:r>
      <w:r w:rsidRPr="00E541DD">
        <w:rPr>
          <w:rFonts w:eastAsia="Calibri" w:cs="Times New Roman"/>
          <w:iCs/>
          <w:color w:val="000000"/>
        </w:rPr>
        <w:tab/>
      </w:r>
      <w:r w:rsidRPr="00E541DD">
        <w:rPr>
          <w:rFonts w:eastAsia="Calibri" w:cs="Times New Roman"/>
          <w:iCs/>
          <w:color w:val="000000"/>
        </w:rPr>
        <w:tab/>
      </w:r>
      <w:r w:rsidRPr="00E541DD">
        <w:rPr>
          <w:rFonts w:eastAsia="Calibri" w:cs="Times New Roman"/>
          <w:iCs/>
          <w:color w:val="000000"/>
        </w:rPr>
        <w:tab/>
        <w:t>$</w:t>
      </w:r>
      <w:r w:rsidRPr="00E541DD">
        <w:rPr>
          <w:rFonts w:eastAsia="Calibri" w:cs="Times New Roman"/>
          <w:iCs/>
          <w:color w:val="000000"/>
        </w:rPr>
        <w:tab/>
        <w:t>21,345,488</w:t>
      </w:r>
    </w:p>
    <w:p w14:paraId="63F2DE6B" w14:textId="77777777" w:rsidR="00873C7A" w:rsidRPr="000F282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iCs/>
          <w:color w:val="000000"/>
        </w:rPr>
      </w:pPr>
      <w:r w:rsidRPr="00E541DD">
        <w:rPr>
          <w:rFonts w:eastAsia="Calibri" w:cs="Times New Roman"/>
          <w:i/>
          <w:color w:val="000000"/>
        </w:rPr>
        <w:tab/>
      </w:r>
      <w:r w:rsidRPr="00E541DD">
        <w:rPr>
          <w:rFonts w:eastAsia="Calibri" w:cs="Times New Roman"/>
          <w:i/>
          <w:color w:val="000000"/>
        </w:rPr>
        <w:tab/>
      </w:r>
      <w:r w:rsidRPr="000F282D">
        <w:rPr>
          <w:rFonts w:eastAsia="Calibri" w:cs="Times New Roman"/>
          <w:b/>
          <w:iCs/>
          <w:color w:val="000000"/>
        </w:rPr>
        <w:t xml:space="preserve">Sec. 12. Special revenue appropriations. </w:t>
      </w:r>
      <w:r w:rsidRPr="000F282D">
        <w:rPr>
          <w:rFonts w:eastAsia="Calibri" w:cs="Times New Roman"/>
          <w:iCs/>
          <w:color w:val="000000"/>
        </w:rPr>
        <w:t xml:space="preserve">— There are hereby appropriated for expenditure during the fiscal year 2027 special revenues collected pursuant to general law enactment of the Legislature which are not paid into the state fund as general revenue under the provisions of W.V. Code §12-2-2 and are not expressly appropriated under this </w:t>
      </w:r>
      <w:r>
        <w:rPr>
          <w:rFonts w:eastAsia="Calibri" w:cs="Times New Roman"/>
          <w:iCs/>
          <w:color w:val="000000"/>
        </w:rPr>
        <w:t>bill</w:t>
      </w:r>
      <w:r w:rsidRPr="000F282D">
        <w:rPr>
          <w:rFonts w:eastAsia="Calibri" w:cs="Times New Roman"/>
          <w:iCs/>
          <w:color w:val="000000"/>
        </w:rPr>
        <w:t>:  Provided, That none of the money so appropriated by this section shall be available for expenditure except in compliance with the provisions of W.V. Code §12-2-1 et seq., W.V. Code §12-3-1 et seq., and W.V. Code §11B-2-1 et seq., unless the spending unit has filed with the Director of the Budget and the Legislative Auditor prior to the beginning of each fiscal year:</w:t>
      </w:r>
    </w:p>
    <w:p w14:paraId="774BAB40" w14:textId="77777777" w:rsidR="00873C7A" w:rsidRPr="000F282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iCs/>
          <w:color w:val="000000"/>
        </w:rPr>
      </w:pPr>
      <w:r w:rsidRPr="000F282D">
        <w:rPr>
          <w:rFonts w:eastAsia="Calibri" w:cs="Times New Roman"/>
          <w:iCs/>
          <w:color w:val="000000"/>
        </w:rPr>
        <w:lastRenderedPageBreak/>
        <w:tab/>
      </w:r>
      <w:r w:rsidRPr="000F282D">
        <w:rPr>
          <w:rFonts w:eastAsia="Calibri" w:cs="Times New Roman"/>
          <w:iCs/>
          <w:color w:val="000000"/>
        </w:rPr>
        <w:tab/>
        <w:t>(a) An estimate of the amount and sources of all revenues accruing to such fund; and</w:t>
      </w:r>
    </w:p>
    <w:p w14:paraId="2CF5A42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footerReference w:type="default" r:id="rId213"/>
          <w:type w:val="continuous"/>
          <w:pgSz w:w="12240" w:h="15840"/>
          <w:pgMar w:top="1440" w:right="1440" w:bottom="1440" w:left="1440" w:header="720" w:footer="720" w:gutter="0"/>
          <w:lnNumType w:countBy="1" w:restart="newSection"/>
          <w:cols w:space="720"/>
          <w:titlePg/>
          <w:docGrid w:linePitch="360"/>
        </w:sectPr>
      </w:pPr>
      <w:r w:rsidRPr="000F282D">
        <w:rPr>
          <w:rFonts w:eastAsia="Calibri" w:cs="Times New Roman"/>
          <w:iCs/>
          <w:color w:val="000000"/>
        </w:rPr>
        <w:tab/>
      </w:r>
      <w:r w:rsidRPr="000F282D">
        <w:rPr>
          <w:rFonts w:eastAsia="Calibri" w:cs="Times New Roman"/>
          <w:iCs/>
          <w:color w:val="000000"/>
        </w:rPr>
        <w:tab/>
        <w:t>(b) A detailed expenditure schedule showing for what purposes the fund is to be expended:</w:t>
      </w:r>
      <w:r w:rsidRPr="000F282D">
        <w:rPr>
          <w:rFonts w:eastAsia="Calibri" w:cs="Times New Roman"/>
          <w:i/>
          <w:iCs/>
          <w:color w:val="000000"/>
        </w:rPr>
        <w:t xml:space="preserve"> Provided, however</w:t>
      </w:r>
      <w:r w:rsidRPr="000F282D">
        <w:rPr>
          <w:rFonts w:eastAsia="Calibri" w:cs="Times New Roman"/>
          <w:color w:val="000000"/>
        </w:rPr>
        <w:t xml:space="preserve">, That </w:t>
      </w:r>
      <w:bookmarkStart w:id="23" w:name="_Hlk48309071"/>
      <w:r w:rsidRPr="000F282D">
        <w:rPr>
          <w:rFonts w:eastAsia="Calibri" w:cs="Times New Roman"/>
          <w:color w:val="000000"/>
        </w:rPr>
        <w:t>federal funds received by the state may be expended only in accordance with Sections (6) or (7) of this Title and with W.V. Code §4-11-1,</w:t>
      </w:r>
      <w:bookmarkEnd w:id="23"/>
      <w:r w:rsidRPr="000F282D">
        <w:rPr>
          <w:rFonts w:eastAsia="Calibri" w:cs="Times New Roman"/>
          <w:i/>
          <w:color w:val="000000"/>
        </w:rPr>
        <w:t xml:space="preserve"> et seq.</w:t>
      </w:r>
      <w:r w:rsidRPr="000F282D">
        <w:rPr>
          <w:rFonts w:eastAsia="Calibri" w:cs="Times New Roman"/>
          <w:color w:val="000000"/>
        </w:rPr>
        <w:t xml:space="preserve"> </w:t>
      </w:r>
      <w:r w:rsidRPr="000F282D">
        <w:rPr>
          <w:rFonts w:eastAsia="Calibri" w:cs="Times New Roman"/>
          <w:i/>
          <w:iCs/>
          <w:color w:val="000000"/>
        </w:rPr>
        <w:t>Provided further</w:t>
      </w:r>
      <w:r w:rsidRPr="000F282D">
        <w:rPr>
          <w:rFonts w:eastAsia="Calibri" w:cs="Times New Roman"/>
          <w:color w:val="000000"/>
        </w:rPr>
        <w:t xml:space="preserve">, That federal funds that become available to a spending unit for expenditure while the Legislature is not in session and the availability of such funds could not reasonably have been anticipated and included in this </w:t>
      </w:r>
      <w:r>
        <w:rPr>
          <w:rFonts w:eastAsia="Calibri" w:cs="Times New Roman"/>
          <w:color w:val="000000"/>
        </w:rPr>
        <w:t>bill</w:t>
      </w:r>
      <w:r w:rsidRPr="000F282D">
        <w:rPr>
          <w:rFonts w:eastAsia="Calibri" w:cs="Times New Roman"/>
          <w:color w:val="000000"/>
        </w:rPr>
        <w:t xml:space="preserve"> may be only be expended in the limited circumstances provided by W.V. Code §4-11-5(d): </w:t>
      </w:r>
      <w:r w:rsidRPr="000F282D">
        <w:rPr>
          <w:rFonts w:eastAsia="Calibri" w:cs="Times New Roman"/>
          <w:i/>
          <w:iCs/>
          <w:color w:val="000000"/>
        </w:rPr>
        <w:t>And provided further</w:t>
      </w:r>
      <w:r w:rsidRPr="000F282D">
        <w:rPr>
          <w:rFonts w:eastAsia="Calibri" w:cs="Times New Roman"/>
          <w:color w:val="000000"/>
        </w:rPr>
        <w:t xml:space="preserve">, That no provision of this </w:t>
      </w:r>
      <w:r>
        <w:rPr>
          <w:rFonts w:eastAsia="Calibri" w:cs="Times New Roman"/>
          <w:color w:val="000000"/>
        </w:rPr>
        <w:t>bill</w:t>
      </w:r>
      <w:r w:rsidRPr="000F282D">
        <w:rPr>
          <w:rFonts w:eastAsia="Calibri" w:cs="Times New Roman"/>
          <w:color w:val="000000"/>
        </w:rPr>
        <w:t xml:space="preserve"> may be construed to authorize the expenditure of federal funds except as provided in this section.</w:t>
      </w:r>
      <w:r w:rsidRPr="000F282D">
        <w:rPr>
          <w:rFonts w:eastAsia="Calibri" w:cs="Times New Roman"/>
          <w:color w:val="000000"/>
        </w:rPr>
        <w:tab/>
      </w:r>
    </w:p>
    <w:p w14:paraId="66A7F17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r>
      <w:r w:rsidRPr="00E541DD">
        <w:rPr>
          <w:rFonts w:eastAsia="Calibri" w:cs="Times New Roman"/>
          <w:b/>
          <w:color w:val="000000"/>
        </w:rPr>
        <w:t>Sec. 13. State improvement fund appropriations.</w:t>
      </w:r>
      <w:r w:rsidRPr="00E541DD">
        <w:rPr>
          <w:rFonts w:eastAsia="Calibri" w:cs="Times New Roman"/>
          <w:color w:val="000000"/>
        </w:rPr>
        <w:t xml:space="preserve"> — Bequests or donations of nonpublic funds, received by the Governor on behalf of the state during the fiscal year </w:t>
      </w:r>
      <w:r>
        <w:rPr>
          <w:rFonts w:eastAsia="Calibri" w:cs="Times New Roman"/>
          <w:color w:val="000000"/>
        </w:rPr>
        <w:t>2027</w:t>
      </w:r>
      <w:r w:rsidRPr="00E541DD">
        <w:rPr>
          <w:rFonts w:eastAsia="Calibri" w:cs="Times New Roman"/>
          <w:color w:val="000000"/>
        </w:rPr>
        <w:t>, for the purpose of making studies and recommendations relative to improvements of the administration and management of spending units in the executive branch of state government, shall be deposited in the state treasury in a separate account therein designated state improvement fund.</w:t>
      </w:r>
    </w:p>
    <w:p w14:paraId="53E6648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 xml:space="preserve">There are hereby appropriated all moneys so deposited during the fiscal year </w:t>
      </w:r>
      <w:r>
        <w:rPr>
          <w:rFonts w:eastAsia="Calibri" w:cs="Times New Roman"/>
          <w:color w:val="000000"/>
        </w:rPr>
        <w:t>2027</w:t>
      </w:r>
      <w:r w:rsidRPr="00E541DD">
        <w:rPr>
          <w:rFonts w:eastAsia="Calibri" w:cs="Times New Roman"/>
          <w:color w:val="000000"/>
        </w:rPr>
        <w:t xml:space="preserve"> to be expended as authorized by the Governor, for such studies and recommendations which may encompass any problems of organization, procedures, systems, functions, powers</w:t>
      </w:r>
      <w:r>
        <w:rPr>
          <w:rFonts w:eastAsia="Calibri" w:cs="Times New Roman"/>
          <w:color w:val="000000"/>
        </w:rPr>
        <w:t>,</w:t>
      </w:r>
      <w:r w:rsidRPr="00E541DD">
        <w:rPr>
          <w:rFonts w:eastAsia="Calibri" w:cs="Times New Roman"/>
          <w:color w:val="000000"/>
        </w:rPr>
        <w:t xml:space="preserve"> or duties of a state spending unit in the executive branch, or the betterment of the economic, social, educational, health</w:t>
      </w:r>
      <w:r>
        <w:rPr>
          <w:rFonts w:eastAsia="Calibri" w:cs="Times New Roman"/>
          <w:color w:val="000000"/>
        </w:rPr>
        <w:t>,</w:t>
      </w:r>
      <w:r w:rsidRPr="00E541DD">
        <w:rPr>
          <w:rFonts w:eastAsia="Calibri" w:cs="Times New Roman"/>
          <w:color w:val="000000"/>
        </w:rPr>
        <w:t xml:space="preserve"> and general welfare of the state or its citizens.</w:t>
      </w:r>
    </w:p>
    <w:p w14:paraId="48AA6448"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footerReference w:type="default" r:id="rId214"/>
          <w:type w:val="continuous"/>
          <w:pgSz w:w="12240" w:h="15840"/>
          <w:pgMar w:top="1440" w:right="1440" w:bottom="1440" w:left="1440" w:header="720" w:footer="720" w:gutter="0"/>
          <w:lnNumType w:countBy="1" w:restart="newSection"/>
          <w:cols w:space="720"/>
          <w:titlePg/>
          <w:docGrid w:linePitch="360"/>
        </w:sectPr>
      </w:pPr>
    </w:p>
    <w:p w14:paraId="4BD5F99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r>
      <w:r w:rsidRPr="00E541DD">
        <w:rPr>
          <w:rFonts w:eastAsia="Calibri" w:cs="Times New Roman"/>
          <w:b/>
          <w:color w:val="000000"/>
        </w:rPr>
        <w:t>Sec. 14. Specific funds and collection accounts.</w:t>
      </w:r>
      <w:r w:rsidRPr="00E541DD">
        <w:rPr>
          <w:rFonts w:eastAsia="Calibri" w:cs="Times New Roman"/>
          <w:color w:val="000000"/>
        </w:rPr>
        <w:t xml:space="preserve"> — A fund or collection account which by law is dedicated to a specific use is hereby appropriated in sufficient amount to meet all lawful demands upon the fund or collection account and shall be expended according to the provisions of Article 3, Chapter 12 of the Code.</w:t>
      </w:r>
    </w:p>
    <w:p w14:paraId="6AD4209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docGrid w:linePitch="360"/>
        </w:sectPr>
      </w:pPr>
    </w:p>
    <w:p w14:paraId="66F336C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ab/>
      </w:r>
      <w:r w:rsidRPr="00E541DD">
        <w:rPr>
          <w:rFonts w:eastAsia="Calibri" w:cs="Times New Roman"/>
          <w:color w:val="000000"/>
        </w:rPr>
        <w:tab/>
      </w:r>
      <w:r w:rsidRPr="00E541DD">
        <w:rPr>
          <w:rFonts w:eastAsia="Calibri" w:cs="Times New Roman"/>
          <w:b/>
          <w:color w:val="000000"/>
        </w:rPr>
        <w:t>Sec. 15. Appropriations for refunding erroneous payment.</w:t>
      </w:r>
      <w:r w:rsidRPr="00E541DD">
        <w:rPr>
          <w:rFonts w:eastAsia="Calibri" w:cs="Times New Roman"/>
          <w:color w:val="000000"/>
        </w:rPr>
        <w:t xml:space="preserve"> — Money that has been erroneously paid into the state treasury is hereby appropriated out of the fund into which it was paid, for refund to the proper person.</w:t>
      </w:r>
    </w:p>
    <w:p w14:paraId="1B89DFF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When the officer authorized by law to collect money for the state finds that a sum has been erroneously paid, he or she shall issue his or her requisition upon the Auditor for the refunding of the proper amount. The Auditor shall issue his or her warrant to the Treasurer and the Treasurer shall pay the warrant out of the fund into which the amount was originally paid.</w:t>
      </w:r>
    </w:p>
    <w:p w14:paraId="1362C960"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4FD420E5"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r>
      <w:r w:rsidRPr="00E541DD">
        <w:rPr>
          <w:rFonts w:eastAsia="Calibri" w:cs="Times New Roman"/>
          <w:b/>
          <w:color w:val="000000"/>
        </w:rPr>
        <w:t>Sec. 16. Sinking fund deficiencies.</w:t>
      </w:r>
      <w:r w:rsidRPr="00E541DD">
        <w:rPr>
          <w:rFonts w:eastAsia="Calibri" w:cs="Times New Roman"/>
          <w:color w:val="000000"/>
        </w:rPr>
        <w:t xml:space="preserve"> — There is hereby appropriated to the Governor a sufficient amount to meet any deficiencies that may arise in the Mortgage Finance Bond Insurance fund of the West Virginia Housing Development Fund which is under the supervision and control of the Municipal Bond Commission as provided by W.V. Code §31-18-20b, or in the funds of the Municipal Bond Commission because of the failure of any state agency for either general obligation or revenue bonds or any local taxing district for general obligation bonds to remit funds necessary for the payment of interest and sinking fund requirements. The Governor is authorized to transfer from time to time such amounts to the Municipal Bond Commission as may be necessary for these purposes.</w:t>
      </w:r>
    </w:p>
    <w:p w14:paraId="17FED3C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The Municipal Bond Commission shall reimburse the State of West Virginia through the Governor from the first remittance collected from the West Virginia Housing Development Fund or from any state agency or local taxing district for which the Governor advanced funds, with interest at the rate carried by the bonds for security or payment of which the advance was made.</w:t>
      </w:r>
    </w:p>
    <w:p w14:paraId="26101473"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footerReference w:type="default" r:id="rId215"/>
          <w:type w:val="continuous"/>
          <w:pgSz w:w="12240" w:h="15840"/>
          <w:pgMar w:top="1440" w:right="1440" w:bottom="1440" w:left="1440" w:header="720" w:footer="720" w:gutter="0"/>
          <w:lnNumType w:countBy="1" w:restart="newSection"/>
          <w:cols w:space="720"/>
          <w:titlePg/>
          <w:docGrid w:linePitch="360"/>
        </w:sectPr>
      </w:pPr>
    </w:p>
    <w:p w14:paraId="51ED435D"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r>
      <w:r w:rsidRPr="00E541DD">
        <w:rPr>
          <w:rFonts w:eastAsia="Calibri" w:cs="Times New Roman"/>
          <w:b/>
          <w:color w:val="000000"/>
        </w:rPr>
        <w:t>Sec. 17. Appropriations for local governments.</w:t>
      </w:r>
      <w:r w:rsidRPr="00E541DD">
        <w:rPr>
          <w:rFonts w:eastAsia="Calibri" w:cs="Times New Roman"/>
          <w:color w:val="000000"/>
        </w:rPr>
        <w:t xml:space="preserve"> — There are hereby appropriated for payment to counties, districts, and municipal corporations such amounts as will be necessary to pay taxes due counties, districts, and municipal corporations and which have been paid into the treasury:</w:t>
      </w:r>
    </w:p>
    <w:p w14:paraId="163E1A7C"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(a) For redemption of lands;</w:t>
      </w:r>
    </w:p>
    <w:p w14:paraId="678AB66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t>(b) By public service corporations;</w:t>
      </w:r>
    </w:p>
    <w:p w14:paraId="4F845F77"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lastRenderedPageBreak/>
        <w:tab/>
      </w:r>
      <w:r w:rsidRPr="00E541DD">
        <w:rPr>
          <w:rFonts w:eastAsia="Calibri" w:cs="Times New Roman"/>
          <w:color w:val="000000"/>
        </w:rPr>
        <w:tab/>
        <w:t>(c) For tax forfeitures.</w:t>
      </w:r>
    </w:p>
    <w:p w14:paraId="244F2E1A"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footerReference w:type="default" r:id="rId216"/>
          <w:type w:val="continuous"/>
          <w:pgSz w:w="12240" w:h="15840"/>
          <w:pgMar w:top="1440" w:right="1440" w:bottom="1440" w:left="1440" w:header="720" w:footer="720" w:gutter="0"/>
          <w:lnNumType w:countBy="1" w:restart="newSection"/>
          <w:cols w:space="720"/>
          <w:titlePg/>
          <w:docGrid w:linePitch="360"/>
        </w:sectPr>
      </w:pPr>
    </w:p>
    <w:p w14:paraId="0CA85512"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r>
      <w:r w:rsidRPr="00E541DD">
        <w:rPr>
          <w:rFonts w:eastAsia="Calibri" w:cs="Times New Roman"/>
          <w:b/>
          <w:color w:val="000000"/>
        </w:rPr>
        <w:t xml:space="preserve">Sec. 18. Total appropriations. </w:t>
      </w:r>
      <w:r w:rsidRPr="00E541DD">
        <w:rPr>
          <w:rFonts w:eastAsia="Calibri" w:cs="Times New Roman"/>
          <w:color w:val="000000"/>
        </w:rPr>
        <w:t>— Where only a total sum is appropriated to a spending unit, the total sum shall include personal services and employee benefits, annual increment, current expenses, repairs and alterations, buildings, equipment, other assets, land, and capital outlay, where not otherwise specifically provided and except as otherwise provided in TITLE I – GENERAL PROVISIONS, Sec. 3.</w:t>
      </w:r>
    </w:p>
    <w:p w14:paraId="30D43ACE"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58E0AB34"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r>
      <w:r w:rsidRPr="00E541DD">
        <w:rPr>
          <w:rFonts w:eastAsia="Calibri" w:cs="Times New Roman"/>
          <w:b/>
          <w:color w:val="000000"/>
        </w:rPr>
        <w:t>Sec. 19. General school fund.</w:t>
      </w:r>
      <w:r w:rsidRPr="00E541DD">
        <w:rPr>
          <w:rFonts w:eastAsia="Calibri" w:cs="Times New Roman"/>
          <w:color w:val="000000"/>
        </w:rPr>
        <w:t xml:space="preserve"> — The balance of the proceeds of the general school fund remaining after the payment of the appropriations made by this </w:t>
      </w:r>
      <w:r>
        <w:rPr>
          <w:rFonts w:eastAsia="Calibri" w:cs="Times New Roman"/>
          <w:color w:val="000000"/>
        </w:rPr>
        <w:t>bill</w:t>
      </w:r>
      <w:r w:rsidRPr="00E541DD">
        <w:rPr>
          <w:rFonts w:eastAsia="Calibri" w:cs="Times New Roman"/>
          <w:color w:val="000000"/>
        </w:rPr>
        <w:t xml:space="preserve"> is appropriated for expenditure in accordance with W.V. Code §18-9A-16.</w:t>
      </w:r>
    </w:p>
    <w:p w14:paraId="3E14D6D6"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RPr="00E541DD" w:rsidSect="00873C7A">
          <w:type w:val="continuous"/>
          <w:pgSz w:w="12240" w:h="15840"/>
          <w:pgMar w:top="1440" w:right="1440" w:bottom="1440" w:left="1440" w:header="720" w:footer="720" w:gutter="0"/>
          <w:lnNumType w:countBy="1" w:restart="newSection"/>
          <w:cols w:space="720"/>
          <w:titlePg/>
          <w:docGrid w:linePitch="360"/>
        </w:sectPr>
      </w:pPr>
    </w:p>
    <w:p w14:paraId="4082ADA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sectPr w:rsidR="00873C7A" w:rsidRPr="00E541DD" w:rsidSect="00873C7A">
          <w:type w:val="continuous"/>
          <w:pgSz w:w="12240" w:h="15840"/>
          <w:pgMar w:top="1440" w:right="1440" w:bottom="1440" w:left="1440" w:header="720" w:footer="720" w:gutter="0"/>
          <w:cols w:space="720"/>
          <w:titlePg/>
          <w:docGrid w:linePitch="360"/>
        </w:sectPr>
      </w:pPr>
      <w:r w:rsidRPr="00E541DD">
        <w:rPr>
          <w:rFonts w:eastAsia="Calibri" w:cs="Times New Roman"/>
          <w:color w:val="000000"/>
        </w:rPr>
        <w:t>TITLE III – ADMINISTRATION</w:t>
      </w:r>
    </w:p>
    <w:p w14:paraId="704BC3D1" w14:textId="77777777" w:rsidR="00873C7A" w:rsidRPr="00E541DD"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E541DD">
        <w:rPr>
          <w:rFonts w:eastAsia="Calibri" w:cs="Times New Roman"/>
          <w:color w:val="000000"/>
        </w:rPr>
        <w:tab/>
      </w:r>
      <w:r w:rsidRPr="00E541DD">
        <w:rPr>
          <w:rFonts w:eastAsia="Calibri" w:cs="Times New Roman"/>
          <w:color w:val="000000"/>
        </w:rPr>
        <w:tab/>
      </w:r>
      <w:r w:rsidRPr="00E541DD">
        <w:rPr>
          <w:rFonts w:eastAsia="Calibri" w:cs="Times New Roman"/>
          <w:b/>
          <w:color w:val="000000"/>
        </w:rPr>
        <w:t>Sec. 1. Appropriations conditional.</w:t>
      </w:r>
      <w:r w:rsidRPr="00E541DD">
        <w:rPr>
          <w:rFonts w:eastAsia="Calibri" w:cs="Times New Roman"/>
          <w:color w:val="000000"/>
        </w:rPr>
        <w:t xml:space="preserve"> — The expenditure of the appropriations made by this </w:t>
      </w:r>
      <w:r>
        <w:rPr>
          <w:rFonts w:eastAsia="Calibri" w:cs="Times New Roman"/>
          <w:color w:val="000000"/>
        </w:rPr>
        <w:t>bill</w:t>
      </w:r>
      <w:r w:rsidRPr="00E541DD">
        <w:rPr>
          <w:rFonts w:eastAsia="Calibri" w:cs="Times New Roman"/>
          <w:color w:val="000000"/>
        </w:rPr>
        <w:t>, except those appropriations made to the legislative and judicial branches of the state government, are conditioned upon the compliance by the spending unit with the requirements of Article 2, Chapter 11B of the Code.</w:t>
      </w:r>
    </w:p>
    <w:p w14:paraId="25A409F6" w14:textId="77777777" w:rsidR="00873C7A"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873C7A" w:rsidSect="00873C7A">
          <w:footerReference w:type="default" r:id="rId217"/>
          <w:type w:val="continuous"/>
          <w:pgSz w:w="12240" w:h="15840"/>
          <w:pgMar w:top="1440" w:right="1440" w:bottom="1440" w:left="1440" w:header="720" w:footer="720" w:gutter="0"/>
          <w:lnNumType w:countBy="1"/>
          <w:pgNumType w:start="0"/>
          <w:cols w:space="720"/>
          <w:titlePg/>
          <w:docGrid w:linePitch="299"/>
        </w:sectPr>
      </w:pPr>
      <w:r w:rsidRPr="00E541DD">
        <w:rPr>
          <w:rFonts w:eastAsia="Calibri" w:cs="Times New Roman"/>
          <w:color w:val="000000"/>
        </w:rPr>
        <w:tab/>
      </w:r>
      <w:r w:rsidRPr="00E541DD">
        <w:rPr>
          <w:rFonts w:eastAsia="Calibri" w:cs="Times New Roman"/>
          <w:color w:val="000000"/>
        </w:rPr>
        <w:tab/>
        <w:t xml:space="preserve">Where spending units or parts of spending units have been absorbed by or combined with other spending units, it is the intent of this </w:t>
      </w:r>
      <w:r>
        <w:rPr>
          <w:rFonts w:eastAsia="Calibri" w:cs="Times New Roman"/>
          <w:color w:val="000000"/>
        </w:rPr>
        <w:t>bill</w:t>
      </w:r>
      <w:r w:rsidRPr="00E541DD">
        <w:rPr>
          <w:rFonts w:eastAsia="Calibri" w:cs="Times New Roman"/>
          <w:color w:val="000000"/>
        </w:rPr>
        <w:t xml:space="preserve"> that appropriations and reappropriations shall be to the succeeding or later spending unit created, unless otherwise indicated.</w:t>
      </w:r>
    </w:p>
    <w:p w14:paraId="211EDE89" w14:textId="77777777" w:rsidR="00873C7A" w:rsidRPr="00494921" w:rsidRDefault="00873C7A" w:rsidP="00873C7A">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72770D">
        <w:rPr>
          <w:rFonts w:eastAsia="Calibri" w:cs="Times New Roman"/>
          <w:color w:val="000000"/>
        </w:rPr>
        <w:tab/>
      </w:r>
      <w:r w:rsidRPr="0072770D">
        <w:rPr>
          <w:rFonts w:eastAsia="Calibri" w:cs="Times New Roman"/>
          <w:color w:val="000000"/>
        </w:rPr>
        <w:tab/>
      </w:r>
      <w:r w:rsidRPr="0072770D">
        <w:rPr>
          <w:rFonts w:eastAsia="Calibri" w:cs="Times New Roman"/>
          <w:b/>
          <w:color w:val="000000"/>
        </w:rPr>
        <w:t>Sec. 2. Constitutionality.</w:t>
      </w:r>
      <w:r w:rsidRPr="0072770D">
        <w:rPr>
          <w:rFonts w:eastAsia="Calibri" w:cs="Times New Roman"/>
          <w:color w:val="000000"/>
        </w:rPr>
        <w:t xml:space="preserve"> — If any part of this </w:t>
      </w:r>
      <w:r>
        <w:rPr>
          <w:rFonts w:eastAsia="Calibri" w:cs="Times New Roman"/>
          <w:color w:val="000000"/>
        </w:rPr>
        <w:t>bill</w:t>
      </w:r>
      <w:r w:rsidRPr="0072770D">
        <w:rPr>
          <w:rFonts w:eastAsia="Calibri" w:cs="Times New Roman"/>
          <w:color w:val="000000"/>
        </w:rPr>
        <w:t xml:space="preserve"> is declared unconstitutional by a court of competent jurisdiction, its decision shall not affect any portion of this </w:t>
      </w:r>
      <w:r>
        <w:rPr>
          <w:rFonts w:eastAsia="Calibri" w:cs="Times New Roman"/>
          <w:color w:val="000000"/>
        </w:rPr>
        <w:t>bill</w:t>
      </w:r>
      <w:r w:rsidRPr="0072770D">
        <w:rPr>
          <w:rFonts w:eastAsia="Calibri" w:cs="Times New Roman"/>
          <w:color w:val="000000"/>
        </w:rPr>
        <w:t xml:space="preserve"> which remains, but the remaining portion shall be in full force and effect as if the portion declared unconstitutional had never been a part of the </w:t>
      </w:r>
      <w:r>
        <w:rPr>
          <w:rFonts w:eastAsia="Calibri" w:cs="Times New Roman"/>
          <w:color w:val="000000"/>
        </w:rPr>
        <w:t>bill</w:t>
      </w:r>
      <w:r w:rsidRPr="0072770D">
        <w:rPr>
          <w:rFonts w:eastAsia="Calibri" w:cs="Times New Roman"/>
          <w:color w:val="000000"/>
        </w:rPr>
        <w:t>.</w:t>
      </w:r>
    </w:p>
    <w:p w14:paraId="7FEFE875" w14:textId="77777777" w:rsidR="00303684" w:rsidRPr="00B844FE" w:rsidRDefault="00303684" w:rsidP="002010BF">
      <w:pPr>
        <w:pStyle w:val="EnactingSection"/>
      </w:pPr>
    </w:p>
    <w:p w14:paraId="31B5BB5A" w14:textId="77777777" w:rsidR="008736AA" w:rsidRDefault="00314854" w:rsidP="002010BF">
      <w:pPr>
        <w:pStyle w:val="SectionBody"/>
      </w:pPr>
      <w:r>
        <w:t xml:space="preserve"> </w:t>
      </w:r>
    </w:p>
    <w:p w14:paraId="23E1466F" w14:textId="77777777" w:rsidR="00C33014" w:rsidRDefault="00C33014" w:rsidP="002010BF">
      <w:pPr>
        <w:pStyle w:val="Note"/>
      </w:pPr>
    </w:p>
    <w:p w14:paraId="1457E8E4" w14:textId="77777777" w:rsidR="006865E9" w:rsidRDefault="00CF1DCA" w:rsidP="002010BF">
      <w:pPr>
        <w:pStyle w:val="Note"/>
      </w:pPr>
      <w:r>
        <w:t>NOTE: The</w:t>
      </w:r>
      <w:r w:rsidR="006865E9">
        <w:t xml:space="preserve"> purpose of this bill is to .</w:t>
      </w:r>
    </w:p>
    <w:p w14:paraId="0B8E4122" w14:textId="77777777" w:rsidR="006865E9" w:rsidRPr="00303684" w:rsidRDefault="00AE48A0" w:rsidP="002010BF">
      <w:pPr>
        <w:pStyle w:val="Note"/>
      </w:pPr>
      <w:r w:rsidRPr="00AE48A0">
        <w:t xml:space="preserve">Strike-throughs indicate language that would be stricken from a heading or the present law </w:t>
      </w:r>
      <w:r w:rsidRPr="00AE48A0">
        <w:lastRenderedPageBreak/>
        <w:t>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4E194" w14:textId="77777777" w:rsidR="00123FBF" w:rsidRPr="00B844FE" w:rsidRDefault="00123FBF" w:rsidP="00B844FE">
      <w:r>
        <w:separator/>
      </w:r>
    </w:p>
  </w:endnote>
  <w:endnote w:type="continuationSeparator" w:id="0">
    <w:p w14:paraId="01656D82" w14:textId="77777777" w:rsidR="00123FBF" w:rsidRPr="00B844FE" w:rsidRDefault="00123FB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C0224" w14:textId="77777777" w:rsidR="00873C7A" w:rsidRDefault="00873C7A">
    <w:pPr>
      <w:pStyle w:val="Footer"/>
      <w:jc w:val="center"/>
    </w:pPr>
  </w:p>
  <w:p w14:paraId="56FAE6C9" w14:textId="77777777" w:rsidR="00873C7A" w:rsidRDefault="00873C7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5D916" w14:textId="77777777" w:rsidR="00873C7A" w:rsidRDefault="00873C7A"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49</w:t>
    </w:r>
    <w:r>
      <w:rPr>
        <w:rStyle w:val="PageNumber"/>
      </w:rPr>
      <w:fldChar w:fldCharType="end"/>
    </w:r>
  </w:p>
  <w:p w14:paraId="66262251" w14:textId="77777777" w:rsidR="00873C7A" w:rsidRPr="00DF722C" w:rsidRDefault="00873C7A" w:rsidP="00DF722C">
    <w:pPr>
      <w:pStyle w:val="Footer"/>
    </w:pPr>
  </w:p>
</w:ftr>
</file>

<file path=word/footer1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4C817"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144</w:t>
    </w:r>
    <w:r>
      <w:rPr>
        <w:rStyle w:val="PageNumber"/>
      </w:rPr>
      <w:fldChar w:fldCharType="end"/>
    </w:r>
  </w:p>
  <w:p w14:paraId="78AD2040" w14:textId="77777777" w:rsidR="00873C7A" w:rsidRPr="007F5551" w:rsidRDefault="00873C7A" w:rsidP="007F5551">
    <w:pPr>
      <w:pStyle w:val="Footer"/>
    </w:pPr>
  </w:p>
</w:ftr>
</file>

<file path=word/footer1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549CA"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p w14:paraId="6F1C9190" w14:textId="77777777" w:rsidR="00873C7A" w:rsidRPr="00DF722C" w:rsidRDefault="00873C7A" w:rsidP="00DF722C">
    <w:pPr>
      <w:pStyle w:val="Footer"/>
    </w:pPr>
  </w:p>
</w:ftr>
</file>

<file path=word/footer1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993EE"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p w14:paraId="33CCD619" w14:textId="77777777" w:rsidR="00873C7A" w:rsidRPr="007F5551" w:rsidRDefault="00873C7A" w:rsidP="007F5551">
    <w:pPr>
      <w:pStyle w:val="Footer"/>
    </w:pPr>
  </w:p>
</w:ftr>
</file>

<file path=word/footer1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D1645"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p w14:paraId="581C52B8" w14:textId="77777777" w:rsidR="00873C7A" w:rsidRPr="00DF722C" w:rsidRDefault="00873C7A" w:rsidP="00DF722C">
    <w:pPr>
      <w:pStyle w:val="Footer"/>
    </w:pPr>
  </w:p>
</w:ftr>
</file>

<file path=word/footer1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B40A3"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p w14:paraId="335B90F2" w14:textId="77777777" w:rsidR="00873C7A" w:rsidRPr="007F5551" w:rsidRDefault="00873C7A" w:rsidP="007F5551">
    <w:pPr>
      <w:pStyle w:val="Footer"/>
    </w:pPr>
  </w:p>
</w:ftr>
</file>

<file path=word/footer1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78670"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p w14:paraId="045D29A5" w14:textId="77777777" w:rsidR="00873C7A" w:rsidRPr="00DF722C" w:rsidRDefault="00873C7A" w:rsidP="00DF722C">
    <w:pPr>
      <w:pStyle w:val="Footer"/>
    </w:pPr>
  </w:p>
</w:ftr>
</file>

<file path=word/footer1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4C49D"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p w14:paraId="5677AD00" w14:textId="77777777" w:rsidR="00873C7A" w:rsidRPr="007F5551" w:rsidRDefault="00873C7A" w:rsidP="007F5551">
    <w:pPr>
      <w:pStyle w:val="Footer"/>
    </w:pPr>
  </w:p>
</w:ftr>
</file>

<file path=word/footer1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3018B" w14:textId="77777777" w:rsidR="00873C7A" w:rsidRDefault="00873C7A"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148</w:t>
    </w:r>
    <w:r>
      <w:rPr>
        <w:rStyle w:val="PageNumber"/>
      </w:rPr>
      <w:fldChar w:fldCharType="end"/>
    </w:r>
  </w:p>
  <w:p w14:paraId="4D6F0544" w14:textId="77777777" w:rsidR="00873C7A" w:rsidRPr="00DF722C" w:rsidRDefault="00873C7A" w:rsidP="00DF722C">
    <w:pPr>
      <w:pStyle w:val="Footer"/>
    </w:pPr>
  </w:p>
</w:ftr>
</file>

<file path=word/footer1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57041"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148</w:t>
    </w:r>
    <w:r>
      <w:rPr>
        <w:rStyle w:val="PageNumber"/>
      </w:rPr>
      <w:fldChar w:fldCharType="end"/>
    </w:r>
  </w:p>
  <w:p w14:paraId="6EF043DA" w14:textId="77777777" w:rsidR="00873C7A" w:rsidRPr="007F5551" w:rsidRDefault="00873C7A" w:rsidP="007F5551">
    <w:pPr>
      <w:pStyle w:val="Footer"/>
    </w:pPr>
  </w:p>
</w:ftr>
</file>

<file path=word/footer10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5705A" w14:textId="77777777" w:rsidR="00873C7A" w:rsidRDefault="00873C7A"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149</w:t>
    </w:r>
    <w:r>
      <w:rPr>
        <w:rStyle w:val="PageNumber"/>
      </w:rPr>
      <w:fldChar w:fldCharType="end"/>
    </w:r>
  </w:p>
  <w:p w14:paraId="6F03F6DF" w14:textId="77777777" w:rsidR="00873C7A" w:rsidRPr="00DF722C" w:rsidRDefault="00873C7A" w:rsidP="00DF722C">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4BB7D" w14:textId="77777777" w:rsidR="00873C7A" w:rsidRDefault="00873C7A"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50</w:t>
    </w:r>
    <w:r>
      <w:rPr>
        <w:rStyle w:val="PageNumber"/>
      </w:rPr>
      <w:fldChar w:fldCharType="end"/>
    </w:r>
  </w:p>
  <w:p w14:paraId="0489A49F" w14:textId="77777777" w:rsidR="00873C7A" w:rsidRPr="00DF722C" w:rsidRDefault="00873C7A" w:rsidP="00DF722C">
    <w:pPr>
      <w:pStyle w:val="Footer"/>
    </w:pPr>
  </w:p>
</w:ftr>
</file>

<file path=word/footer1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B605D"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149</w:t>
    </w:r>
    <w:r>
      <w:rPr>
        <w:rStyle w:val="PageNumber"/>
      </w:rPr>
      <w:fldChar w:fldCharType="end"/>
    </w:r>
  </w:p>
  <w:p w14:paraId="43FCC9C5" w14:textId="77777777" w:rsidR="00873C7A" w:rsidRPr="007F5551" w:rsidRDefault="00873C7A" w:rsidP="007F5551">
    <w:pPr>
      <w:pStyle w:val="Footer"/>
    </w:pPr>
  </w:p>
</w:ftr>
</file>

<file path=word/footer1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04E98" w14:textId="77777777" w:rsidR="00873C7A" w:rsidRDefault="00873C7A"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150</w:t>
    </w:r>
    <w:r>
      <w:rPr>
        <w:rStyle w:val="PageNumber"/>
      </w:rPr>
      <w:fldChar w:fldCharType="end"/>
    </w:r>
  </w:p>
  <w:p w14:paraId="6463F2B6" w14:textId="77777777" w:rsidR="00873C7A" w:rsidRPr="00DF722C" w:rsidRDefault="00873C7A" w:rsidP="00DF722C">
    <w:pPr>
      <w:pStyle w:val="Footer"/>
    </w:pPr>
  </w:p>
</w:ftr>
</file>

<file path=word/footer1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49CFF"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150</w:t>
    </w:r>
    <w:r>
      <w:rPr>
        <w:rStyle w:val="PageNumber"/>
      </w:rPr>
      <w:fldChar w:fldCharType="end"/>
    </w:r>
  </w:p>
  <w:p w14:paraId="7B379B21" w14:textId="77777777" w:rsidR="00873C7A" w:rsidRPr="007F5551" w:rsidRDefault="00873C7A" w:rsidP="007F5551">
    <w:pPr>
      <w:pStyle w:val="Footer"/>
    </w:pPr>
  </w:p>
</w:ftr>
</file>

<file path=word/footer1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D8965" w14:textId="77777777" w:rsidR="00873C7A" w:rsidRDefault="00873C7A"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151</w:t>
    </w:r>
    <w:r>
      <w:rPr>
        <w:rStyle w:val="PageNumber"/>
      </w:rPr>
      <w:fldChar w:fldCharType="end"/>
    </w:r>
  </w:p>
  <w:p w14:paraId="1E6CAFA0" w14:textId="77777777" w:rsidR="00873C7A" w:rsidRPr="00DF722C" w:rsidRDefault="00873C7A" w:rsidP="00DF722C">
    <w:pPr>
      <w:pStyle w:val="Footer"/>
    </w:pPr>
  </w:p>
</w:ftr>
</file>

<file path=word/footer1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50CCA"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151</w:t>
    </w:r>
    <w:r>
      <w:rPr>
        <w:rStyle w:val="PageNumber"/>
      </w:rPr>
      <w:fldChar w:fldCharType="end"/>
    </w:r>
  </w:p>
  <w:p w14:paraId="345862CC" w14:textId="77777777" w:rsidR="00873C7A" w:rsidRPr="007F5551" w:rsidRDefault="00873C7A" w:rsidP="007F5551">
    <w:pPr>
      <w:pStyle w:val="Footer"/>
    </w:pPr>
  </w:p>
</w:ftr>
</file>

<file path=word/footer1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28945" w14:textId="77777777" w:rsidR="00873C7A" w:rsidRDefault="00873C7A"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152</w:t>
    </w:r>
    <w:r>
      <w:rPr>
        <w:rStyle w:val="PageNumber"/>
      </w:rPr>
      <w:fldChar w:fldCharType="end"/>
    </w:r>
  </w:p>
  <w:p w14:paraId="04F9099E" w14:textId="77777777" w:rsidR="00873C7A" w:rsidRPr="00DF722C" w:rsidRDefault="00873C7A" w:rsidP="00DF722C">
    <w:pPr>
      <w:pStyle w:val="Footer"/>
    </w:pPr>
  </w:p>
</w:ftr>
</file>

<file path=word/footer1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8B146" w14:textId="77777777" w:rsidR="00873C7A" w:rsidRDefault="00873C7A"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152</w:t>
    </w:r>
    <w:r>
      <w:rPr>
        <w:rStyle w:val="PageNumber"/>
      </w:rPr>
      <w:fldChar w:fldCharType="end"/>
    </w:r>
  </w:p>
  <w:p w14:paraId="60C5AE75" w14:textId="77777777" w:rsidR="00873C7A" w:rsidRPr="007F5551" w:rsidRDefault="00873C7A" w:rsidP="007F5551">
    <w:pPr>
      <w:pStyle w:val="Footer"/>
    </w:pPr>
  </w:p>
</w:ftr>
</file>

<file path=word/footer1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CB92E"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153</w:t>
    </w:r>
    <w:r>
      <w:rPr>
        <w:rStyle w:val="PageNumber"/>
      </w:rPr>
      <w:fldChar w:fldCharType="end"/>
    </w:r>
  </w:p>
  <w:p w14:paraId="03C8F487" w14:textId="77777777" w:rsidR="00873C7A" w:rsidRPr="00DF722C" w:rsidRDefault="00873C7A" w:rsidP="00DF722C">
    <w:pPr>
      <w:pStyle w:val="Footer"/>
    </w:pPr>
  </w:p>
</w:ftr>
</file>

<file path=word/footer1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14029"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153</w:t>
    </w:r>
    <w:r>
      <w:rPr>
        <w:rStyle w:val="PageNumber"/>
      </w:rPr>
      <w:fldChar w:fldCharType="end"/>
    </w:r>
  </w:p>
  <w:p w14:paraId="6B7737FD" w14:textId="77777777" w:rsidR="00873C7A" w:rsidRPr="007F5551" w:rsidRDefault="00873C7A" w:rsidP="007F5551">
    <w:pPr>
      <w:pStyle w:val="Footer"/>
    </w:pPr>
  </w:p>
</w:ftr>
</file>

<file path=word/footer1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86052" w14:textId="77777777" w:rsidR="00873C7A" w:rsidRDefault="00873C7A"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154</w:t>
    </w:r>
    <w:r>
      <w:rPr>
        <w:rStyle w:val="PageNumber"/>
      </w:rPr>
      <w:fldChar w:fldCharType="end"/>
    </w:r>
  </w:p>
  <w:p w14:paraId="74A42305" w14:textId="77777777" w:rsidR="00873C7A" w:rsidRPr="00DF722C" w:rsidRDefault="00873C7A" w:rsidP="00DF722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051562"/>
      <w:docPartObj>
        <w:docPartGallery w:val="Page Numbers (Bottom of Page)"/>
        <w:docPartUnique/>
      </w:docPartObj>
    </w:sdtPr>
    <w:sdtEndPr>
      <w:rPr>
        <w:noProof/>
      </w:rPr>
    </w:sdtEndPr>
    <w:sdtContent>
      <w:p w14:paraId="6F0353E3" w14:textId="77777777" w:rsidR="00873C7A" w:rsidRDefault="00873C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D5349"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154</w:t>
    </w:r>
    <w:r>
      <w:rPr>
        <w:rStyle w:val="PageNumber"/>
      </w:rPr>
      <w:fldChar w:fldCharType="end"/>
    </w:r>
  </w:p>
  <w:p w14:paraId="0C610E5C" w14:textId="77777777" w:rsidR="00873C7A" w:rsidRPr="007F5551" w:rsidRDefault="00873C7A" w:rsidP="007F5551">
    <w:pPr>
      <w:pStyle w:val="Footer"/>
    </w:pPr>
  </w:p>
</w:ftr>
</file>

<file path=word/footer1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90DCC"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154</w:t>
    </w:r>
    <w:r>
      <w:rPr>
        <w:rStyle w:val="PageNumber"/>
      </w:rPr>
      <w:fldChar w:fldCharType="end"/>
    </w:r>
  </w:p>
  <w:p w14:paraId="0BD310E0" w14:textId="77777777" w:rsidR="00873C7A" w:rsidRPr="007F5551" w:rsidRDefault="00873C7A" w:rsidP="007F5551">
    <w:pPr>
      <w:pStyle w:val="Footer"/>
    </w:pPr>
  </w:p>
</w:ftr>
</file>

<file path=word/footer1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C9444" w14:textId="77777777" w:rsidR="00873C7A" w:rsidRDefault="00873C7A"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155</w:t>
    </w:r>
    <w:r>
      <w:rPr>
        <w:rStyle w:val="PageNumber"/>
      </w:rPr>
      <w:fldChar w:fldCharType="end"/>
    </w:r>
  </w:p>
  <w:p w14:paraId="2900D271" w14:textId="77777777" w:rsidR="00873C7A" w:rsidRPr="00DF722C" w:rsidRDefault="00873C7A" w:rsidP="00DF722C">
    <w:pPr>
      <w:pStyle w:val="Footer"/>
    </w:pPr>
  </w:p>
</w:ftr>
</file>

<file path=word/footer1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5D953"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155</w:t>
    </w:r>
    <w:r>
      <w:rPr>
        <w:rStyle w:val="PageNumber"/>
      </w:rPr>
      <w:fldChar w:fldCharType="end"/>
    </w:r>
  </w:p>
  <w:p w14:paraId="309F26DC" w14:textId="77777777" w:rsidR="00873C7A" w:rsidRPr="007F5551" w:rsidRDefault="00873C7A" w:rsidP="007F5551">
    <w:pPr>
      <w:pStyle w:val="Footer"/>
    </w:pPr>
  </w:p>
</w:ftr>
</file>

<file path=word/footer1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8D6D3"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p>
  <w:p w14:paraId="67262BD9" w14:textId="77777777" w:rsidR="00873C7A" w:rsidRPr="00DF722C" w:rsidRDefault="00873C7A" w:rsidP="00DF722C">
    <w:pPr>
      <w:pStyle w:val="Footer"/>
    </w:pPr>
  </w:p>
</w:ftr>
</file>

<file path=word/footer1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39F53"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157</w:t>
    </w:r>
    <w:r>
      <w:rPr>
        <w:rStyle w:val="PageNumber"/>
      </w:rPr>
      <w:fldChar w:fldCharType="end"/>
    </w:r>
  </w:p>
  <w:p w14:paraId="32043F45" w14:textId="77777777" w:rsidR="00873C7A" w:rsidRPr="007F5551" w:rsidRDefault="00873C7A" w:rsidP="007F5551">
    <w:pPr>
      <w:pStyle w:val="Footer"/>
    </w:pPr>
  </w:p>
</w:ftr>
</file>

<file path=word/footer1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92AE" w14:textId="77777777" w:rsidR="00873C7A" w:rsidRDefault="00873C7A"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157</w:t>
    </w:r>
    <w:r>
      <w:rPr>
        <w:rStyle w:val="PageNumber"/>
      </w:rPr>
      <w:fldChar w:fldCharType="end"/>
    </w:r>
  </w:p>
  <w:p w14:paraId="1954F867" w14:textId="77777777" w:rsidR="00873C7A" w:rsidRPr="00DF722C" w:rsidRDefault="00873C7A" w:rsidP="00DF722C">
    <w:pPr>
      <w:pStyle w:val="Footer"/>
    </w:pPr>
  </w:p>
</w:ftr>
</file>

<file path=word/footer1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5911D"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157</w:t>
    </w:r>
    <w:r>
      <w:rPr>
        <w:rStyle w:val="PageNumber"/>
      </w:rPr>
      <w:fldChar w:fldCharType="end"/>
    </w:r>
  </w:p>
  <w:p w14:paraId="2CECDA95" w14:textId="77777777" w:rsidR="00873C7A" w:rsidRPr="007F5551" w:rsidRDefault="00873C7A" w:rsidP="007F5551">
    <w:pPr>
      <w:pStyle w:val="Footer"/>
    </w:pPr>
  </w:p>
</w:ftr>
</file>

<file path=word/footer1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F563E" w14:textId="77777777" w:rsidR="00873C7A" w:rsidRDefault="00873C7A"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158</w:t>
    </w:r>
    <w:r>
      <w:rPr>
        <w:rStyle w:val="PageNumber"/>
      </w:rPr>
      <w:fldChar w:fldCharType="end"/>
    </w:r>
  </w:p>
  <w:p w14:paraId="0E5C8B80" w14:textId="77777777" w:rsidR="00873C7A" w:rsidRPr="00DF722C" w:rsidRDefault="00873C7A" w:rsidP="00DF722C">
    <w:pPr>
      <w:pStyle w:val="Footer"/>
    </w:pPr>
  </w:p>
</w:ftr>
</file>

<file path=word/footer1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086DF" w14:textId="77777777" w:rsidR="00873C7A" w:rsidRDefault="00873C7A"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141</w:t>
    </w:r>
    <w:r>
      <w:rPr>
        <w:rStyle w:val="PageNumber"/>
      </w:rPr>
      <w:fldChar w:fldCharType="end"/>
    </w:r>
  </w:p>
  <w:p w14:paraId="4C22CEBC" w14:textId="77777777" w:rsidR="00873C7A" w:rsidRPr="00DF722C" w:rsidRDefault="00873C7A" w:rsidP="00DF722C">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A765C" w14:textId="77777777" w:rsidR="00873C7A" w:rsidRDefault="00873C7A"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p>
  <w:p w14:paraId="5DDB4BE9" w14:textId="77777777" w:rsidR="00873C7A" w:rsidRPr="007F5551" w:rsidRDefault="00873C7A" w:rsidP="007F5551">
    <w:pPr>
      <w:pStyle w:val="Footer"/>
    </w:pPr>
  </w:p>
</w:ftr>
</file>

<file path=word/footer1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2E3BE"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159</w:t>
    </w:r>
    <w:r>
      <w:rPr>
        <w:rStyle w:val="PageNumber"/>
      </w:rPr>
      <w:fldChar w:fldCharType="end"/>
    </w:r>
  </w:p>
  <w:p w14:paraId="5007C092" w14:textId="77777777" w:rsidR="00873C7A" w:rsidRPr="007F5551" w:rsidRDefault="00873C7A" w:rsidP="007F5551">
    <w:pPr>
      <w:pStyle w:val="Footer"/>
    </w:pPr>
  </w:p>
</w:ftr>
</file>

<file path=word/footer1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1E9F3"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159</w:t>
    </w:r>
    <w:r>
      <w:rPr>
        <w:rStyle w:val="PageNumber"/>
      </w:rPr>
      <w:fldChar w:fldCharType="end"/>
    </w:r>
  </w:p>
  <w:p w14:paraId="2038FBC7" w14:textId="77777777" w:rsidR="00873C7A" w:rsidRPr="00DF722C" w:rsidRDefault="00873C7A" w:rsidP="00DF722C">
    <w:pPr>
      <w:pStyle w:val="Footer"/>
    </w:pPr>
  </w:p>
</w:ftr>
</file>

<file path=word/footer1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DBA34"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p w14:paraId="2E5D3BAD" w14:textId="77777777" w:rsidR="00873C7A" w:rsidRPr="007F5551" w:rsidRDefault="00873C7A" w:rsidP="007F5551">
    <w:pPr>
      <w:pStyle w:val="Footer"/>
    </w:pPr>
  </w:p>
</w:ftr>
</file>

<file path=word/footer1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BC159" w14:textId="77777777" w:rsidR="00873C7A" w:rsidRDefault="00873C7A"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p w14:paraId="38D57C87" w14:textId="77777777" w:rsidR="00873C7A" w:rsidRPr="00DF722C" w:rsidRDefault="00873C7A" w:rsidP="00DF722C">
    <w:pPr>
      <w:pStyle w:val="Footer"/>
    </w:pPr>
  </w:p>
</w:ftr>
</file>

<file path=word/footer1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3EB31"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p w14:paraId="549287A6" w14:textId="77777777" w:rsidR="00873C7A" w:rsidRPr="007F5551" w:rsidRDefault="00873C7A" w:rsidP="007F5551">
    <w:pPr>
      <w:pStyle w:val="Footer"/>
    </w:pPr>
  </w:p>
</w:ftr>
</file>

<file path=word/footer1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B8EC2" w14:textId="77777777" w:rsidR="00873C7A" w:rsidRDefault="00873C7A"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162</w:t>
    </w:r>
    <w:r>
      <w:rPr>
        <w:rStyle w:val="PageNumber"/>
      </w:rPr>
      <w:fldChar w:fldCharType="end"/>
    </w:r>
  </w:p>
  <w:p w14:paraId="59709678" w14:textId="77777777" w:rsidR="00873C7A" w:rsidRPr="00DF722C" w:rsidRDefault="00873C7A" w:rsidP="00DF722C">
    <w:pPr>
      <w:pStyle w:val="Footer"/>
    </w:pPr>
  </w:p>
</w:ftr>
</file>

<file path=word/footer1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CF00F"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162</w:t>
    </w:r>
    <w:r>
      <w:rPr>
        <w:rStyle w:val="PageNumber"/>
      </w:rPr>
      <w:fldChar w:fldCharType="end"/>
    </w:r>
  </w:p>
  <w:p w14:paraId="272255BA" w14:textId="77777777" w:rsidR="00873C7A" w:rsidRPr="007F5551" w:rsidRDefault="00873C7A" w:rsidP="007F5551">
    <w:pPr>
      <w:pStyle w:val="Footer"/>
    </w:pPr>
  </w:p>
</w:ftr>
</file>

<file path=word/footer1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A63D4"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p w14:paraId="66947BC7" w14:textId="77777777" w:rsidR="00873C7A" w:rsidRPr="00DF722C" w:rsidRDefault="00873C7A" w:rsidP="00DF722C">
    <w:pPr>
      <w:pStyle w:val="Footer"/>
    </w:pPr>
  </w:p>
</w:ftr>
</file>

<file path=word/footer1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E09E0"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p w14:paraId="3B5DB29D" w14:textId="77777777" w:rsidR="00873C7A" w:rsidRPr="007F5551" w:rsidRDefault="00873C7A" w:rsidP="007F5551">
    <w:pPr>
      <w:pStyle w:val="Footer"/>
    </w:pPr>
  </w:p>
</w:ftr>
</file>

<file path=word/footer1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2BF8E"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165</w:t>
    </w:r>
    <w:r>
      <w:rPr>
        <w:rStyle w:val="PageNumber"/>
      </w:rPr>
      <w:fldChar w:fldCharType="end"/>
    </w:r>
  </w:p>
  <w:p w14:paraId="6B8BAB29" w14:textId="77777777" w:rsidR="00873C7A" w:rsidRPr="00DF722C" w:rsidRDefault="00873C7A" w:rsidP="00DF722C">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20DB7"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p>
  <w:p w14:paraId="2C94F0B6" w14:textId="77777777" w:rsidR="00873C7A" w:rsidRPr="00DF722C" w:rsidRDefault="00873C7A" w:rsidP="00DF722C">
    <w:pPr>
      <w:pStyle w:val="Footer"/>
    </w:pPr>
  </w:p>
</w:ftr>
</file>

<file path=word/footer1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AD900"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168</w:t>
    </w:r>
    <w:r>
      <w:rPr>
        <w:rStyle w:val="PageNumber"/>
      </w:rPr>
      <w:fldChar w:fldCharType="end"/>
    </w:r>
  </w:p>
  <w:p w14:paraId="5A53D26E" w14:textId="77777777" w:rsidR="00873C7A" w:rsidRPr="007F5551" w:rsidRDefault="00873C7A" w:rsidP="007F5551">
    <w:pPr>
      <w:pStyle w:val="Footer"/>
    </w:pPr>
  </w:p>
</w:ftr>
</file>

<file path=word/footer1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D08BF"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166</w:t>
    </w:r>
    <w:r>
      <w:rPr>
        <w:rStyle w:val="PageNumber"/>
      </w:rPr>
      <w:fldChar w:fldCharType="end"/>
    </w:r>
  </w:p>
  <w:p w14:paraId="48356E1D" w14:textId="77777777" w:rsidR="00873C7A" w:rsidRPr="007F5551" w:rsidRDefault="00873C7A" w:rsidP="007F5551">
    <w:pPr>
      <w:pStyle w:val="Footer"/>
    </w:pPr>
  </w:p>
</w:ftr>
</file>

<file path=word/footer1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ADA9C"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167</w:t>
    </w:r>
    <w:r>
      <w:rPr>
        <w:rStyle w:val="PageNumber"/>
      </w:rPr>
      <w:fldChar w:fldCharType="end"/>
    </w:r>
  </w:p>
  <w:p w14:paraId="0541549D" w14:textId="77777777" w:rsidR="00873C7A" w:rsidRPr="00DF722C" w:rsidRDefault="00873C7A" w:rsidP="00DF722C">
    <w:pPr>
      <w:pStyle w:val="Footer"/>
    </w:pPr>
  </w:p>
</w:ftr>
</file>

<file path=word/footer1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E839B"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169</w:t>
    </w:r>
    <w:r>
      <w:rPr>
        <w:rStyle w:val="PageNumber"/>
      </w:rPr>
      <w:fldChar w:fldCharType="end"/>
    </w:r>
  </w:p>
  <w:p w14:paraId="051BC17B" w14:textId="77777777" w:rsidR="00873C7A" w:rsidRPr="00DF722C" w:rsidRDefault="00873C7A" w:rsidP="00DF722C">
    <w:pPr>
      <w:pStyle w:val="Footer"/>
    </w:pPr>
  </w:p>
</w:ftr>
</file>

<file path=word/footer1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A3F21"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170</w:t>
    </w:r>
    <w:r>
      <w:rPr>
        <w:rStyle w:val="PageNumber"/>
      </w:rPr>
      <w:fldChar w:fldCharType="end"/>
    </w:r>
  </w:p>
  <w:p w14:paraId="3C949FC4" w14:textId="77777777" w:rsidR="00873C7A" w:rsidRPr="007F5551" w:rsidRDefault="00873C7A" w:rsidP="007F5551">
    <w:pPr>
      <w:pStyle w:val="Footer"/>
    </w:pPr>
  </w:p>
</w:ftr>
</file>

<file path=word/footer1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7314E" w14:textId="77777777" w:rsidR="00873C7A" w:rsidRDefault="00873C7A"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171</w:t>
    </w:r>
    <w:r>
      <w:rPr>
        <w:rStyle w:val="PageNumber"/>
      </w:rPr>
      <w:fldChar w:fldCharType="end"/>
    </w:r>
  </w:p>
  <w:p w14:paraId="1F7B4CFD" w14:textId="77777777" w:rsidR="00873C7A" w:rsidRPr="00DF722C" w:rsidRDefault="00873C7A" w:rsidP="00DF722C">
    <w:pPr>
      <w:pStyle w:val="Footer"/>
    </w:pPr>
  </w:p>
</w:ftr>
</file>

<file path=word/footer1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2F713"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171</w:t>
    </w:r>
    <w:r>
      <w:rPr>
        <w:rStyle w:val="PageNumber"/>
      </w:rPr>
      <w:fldChar w:fldCharType="end"/>
    </w:r>
  </w:p>
  <w:p w14:paraId="053D7BE8" w14:textId="77777777" w:rsidR="00873C7A" w:rsidRPr="007F5551" w:rsidRDefault="00873C7A" w:rsidP="007F5551">
    <w:pPr>
      <w:pStyle w:val="Footer"/>
    </w:pPr>
  </w:p>
</w:ftr>
</file>

<file path=word/footer1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32A63"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173</w:t>
    </w:r>
    <w:r>
      <w:rPr>
        <w:rStyle w:val="PageNumber"/>
      </w:rPr>
      <w:fldChar w:fldCharType="end"/>
    </w:r>
  </w:p>
  <w:p w14:paraId="390E06A2" w14:textId="77777777" w:rsidR="00873C7A" w:rsidRPr="007F5551" w:rsidRDefault="00873C7A" w:rsidP="007F5551">
    <w:pPr>
      <w:pStyle w:val="Footer"/>
    </w:pPr>
  </w:p>
</w:ftr>
</file>

<file path=word/footer1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57B39"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174</w:t>
    </w:r>
    <w:r>
      <w:rPr>
        <w:rStyle w:val="PageNumber"/>
      </w:rPr>
      <w:fldChar w:fldCharType="end"/>
    </w:r>
  </w:p>
  <w:p w14:paraId="6204FCFE" w14:textId="77777777" w:rsidR="00873C7A" w:rsidRPr="00DF722C" w:rsidRDefault="00873C7A" w:rsidP="00DF722C">
    <w:pPr>
      <w:pStyle w:val="Footer"/>
    </w:pPr>
  </w:p>
</w:ftr>
</file>

<file path=word/footer1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8C0B5"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175</w:t>
    </w:r>
    <w:r>
      <w:rPr>
        <w:rStyle w:val="PageNumber"/>
      </w:rPr>
      <w:fldChar w:fldCharType="end"/>
    </w:r>
  </w:p>
  <w:p w14:paraId="0335B04E" w14:textId="77777777" w:rsidR="00873C7A" w:rsidRPr="007F5551" w:rsidRDefault="00873C7A" w:rsidP="007F5551">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014096"/>
      <w:docPartObj>
        <w:docPartGallery w:val="Page Numbers (Bottom of Page)"/>
        <w:docPartUnique/>
      </w:docPartObj>
    </w:sdtPr>
    <w:sdtEndPr>
      <w:rPr>
        <w:noProof/>
      </w:rPr>
    </w:sdtEndPr>
    <w:sdtContent>
      <w:p w14:paraId="6FDBE593" w14:textId="77777777" w:rsidR="00873C7A" w:rsidRDefault="00873C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532C8"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176</w:t>
    </w:r>
    <w:r>
      <w:rPr>
        <w:rStyle w:val="PageNumber"/>
      </w:rPr>
      <w:fldChar w:fldCharType="end"/>
    </w:r>
  </w:p>
  <w:p w14:paraId="5E89D96D" w14:textId="77777777" w:rsidR="00873C7A" w:rsidRPr="00DF722C" w:rsidRDefault="00873C7A" w:rsidP="00DF722C">
    <w:pPr>
      <w:pStyle w:val="Footer"/>
    </w:pPr>
  </w:p>
</w:ftr>
</file>

<file path=word/footer1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CFAC2"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176</w:t>
    </w:r>
    <w:r>
      <w:rPr>
        <w:rStyle w:val="PageNumber"/>
      </w:rPr>
      <w:fldChar w:fldCharType="end"/>
    </w:r>
  </w:p>
  <w:p w14:paraId="054CC331" w14:textId="77777777" w:rsidR="00873C7A" w:rsidRPr="007F5551" w:rsidRDefault="00873C7A" w:rsidP="007F5551">
    <w:pPr>
      <w:pStyle w:val="Footer"/>
    </w:pPr>
  </w:p>
</w:ftr>
</file>

<file path=word/footer1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7AA5E"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177</w:t>
    </w:r>
    <w:r>
      <w:rPr>
        <w:rStyle w:val="PageNumber"/>
      </w:rPr>
      <w:fldChar w:fldCharType="end"/>
    </w:r>
  </w:p>
  <w:p w14:paraId="647F9883" w14:textId="77777777" w:rsidR="00873C7A" w:rsidRPr="00DF722C" w:rsidRDefault="00873C7A" w:rsidP="00DF722C">
    <w:pPr>
      <w:pStyle w:val="Footer"/>
    </w:pPr>
  </w:p>
</w:ftr>
</file>

<file path=word/footer1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D72B1"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177</w:t>
    </w:r>
    <w:r>
      <w:rPr>
        <w:rStyle w:val="PageNumber"/>
      </w:rPr>
      <w:fldChar w:fldCharType="end"/>
    </w:r>
  </w:p>
  <w:p w14:paraId="3DE5D89A" w14:textId="77777777" w:rsidR="00873C7A" w:rsidRPr="007F5551" w:rsidRDefault="00873C7A" w:rsidP="007F5551">
    <w:pPr>
      <w:pStyle w:val="Footer"/>
    </w:pPr>
  </w:p>
</w:ftr>
</file>

<file path=word/footer1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EAC0A" w14:textId="77777777" w:rsidR="00873C7A" w:rsidRDefault="00873C7A"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178</w:t>
    </w:r>
    <w:r>
      <w:rPr>
        <w:rStyle w:val="PageNumber"/>
      </w:rPr>
      <w:fldChar w:fldCharType="end"/>
    </w:r>
  </w:p>
  <w:p w14:paraId="59CAC570" w14:textId="77777777" w:rsidR="00873C7A" w:rsidRPr="00DF722C" w:rsidRDefault="00873C7A" w:rsidP="00DF722C">
    <w:pPr>
      <w:pStyle w:val="Footer"/>
    </w:pPr>
  </w:p>
</w:ftr>
</file>

<file path=word/footer1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AF948"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178</w:t>
    </w:r>
    <w:r>
      <w:rPr>
        <w:rStyle w:val="PageNumber"/>
      </w:rPr>
      <w:fldChar w:fldCharType="end"/>
    </w:r>
  </w:p>
  <w:p w14:paraId="6AD9E392" w14:textId="77777777" w:rsidR="00873C7A" w:rsidRPr="007F5551" w:rsidRDefault="00873C7A" w:rsidP="007F5551">
    <w:pPr>
      <w:pStyle w:val="Footer"/>
    </w:pPr>
  </w:p>
</w:ftr>
</file>

<file path=word/footer1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841F"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179</w:t>
    </w:r>
    <w:r>
      <w:rPr>
        <w:rStyle w:val="PageNumber"/>
      </w:rPr>
      <w:fldChar w:fldCharType="end"/>
    </w:r>
  </w:p>
  <w:p w14:paraId="2E9B6FE1" w14:textId="77777777" w:rsidR="00873C7A" w:rsidRPr="00DF722C" w:rsidRDefault="00873C7A" w:rsidP="00DF722C">
    <w:pPr>
      <w:pStyle w:val="Footer"/>
    </w:pPr>
  </w:p>
</w:ftr>
</file>

<file path=word/footer1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E54FE"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180</w:t>
    </w:r>
    <w:r>
      <w:rPr>
        <w:rStyle w:val="PageNumber"/>
      </w:rPr>
      <w:fldChar w:fldCharType="end"/>
    </w:r>
  </w:p>
  <w:p w14:paraId="39BF5264" w14:textId="77777777" w:rsidR="00873C7A" w:rsidRPr="007F5551" w:rsidRDefault="00873C7A" w:rsidP="007F5551">
    <w:pPr>
      <w:pStyle w:val="Footer"/>
    </w:pPr>
  </w:p>
</w:ftr>
</file>

<file path=word/footer1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B5F19"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180</w:t>
    </w:r>
    <w:r>
      <w:rPr>
        <w:rStyle w:val="PageNumber"/>
      </w:rPr>
      <w:fldChar w:fldCharType="end"/>
    </w:r>
  </w:p>
  <w:p w14:paraId="5E8C1F37" w14:textId="77777777" w:rsidR="00873C7A" w:rsidRPr="007F5551" w:rsidRDefault="00873C7A" w:rsidP="007F5551">
    <w:pPr>
      <w:pStyle w:val="Footer"/>
    </w:pPr>
  </w:p>
</w:ftr>
</file>

<file path=word/footer1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1E85C" w14:textId="77777777" w:rsidR="00873C7A" w:rsidRDefault="00873C7A"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181</w:t>
    </w:r>
    <w:r>
      <w:rPr>
        <w:rStyle w:val="PageNumber"/>
      </w:rPr>
      <w:fldChar w:fldCharType="end"/>
    </w:r>
  </w:p>
  <w:p w14:paraId="495BF022" w14:textId="77777777" w:rsidR="00873C7A" w:rsidRPr="00DF722C" w:rsidRDefault="00873C7A" w:rsidP="00DF722C">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98262"/>
      <w:docPartObj>
        <w:docPartGallery w:val="Page Numbers (Bottom of Page)"/>
        <w:docPartUnique/>
      </w:docPartObj>
    </w:sdtPr>
    <w:sdtEndPr>
      <w:rPr>
        <w:noProof/>
      </w:rPr>
    </w:sdtEndPr>
    <w:sdtContent>
      <w:p w14:paraId="2F6EB1C4" w14:textId="77777777" w:rsidR="00873C7A" w:rsidRDefault="00873C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E9E60"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181</w:t>
    </w:r>
    <w:r>
      <w:rPr>
        <w:rStyle w:val="PageNumber"/>
      </w:rPr>
      <w:fldChar w:fldCharType="end"/>
    </w:r>
  </w:p>
  <w:p w14:paraId="775E8916" w14:textId="77777777" w:rsidR="00873C7A" w:rsidRPr="007F5551" w:rsidRDefault="00873C7A" w:rsidP="007F5551">
    <w:pPr>
      <w:pStyle w:val="Footer"/>
    </w:pPr>
  </w:p>
</w:ftr>
</file>

<file path=word/footer1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AF2F4" w14:textId="77777777" w:rsidR="00873C7A" w:rsidRDefault="00873C7A"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182</w:t>
    </w:r>
    <w:r>
      <w:rPr>
        <w:rStyle w:val="PageNumber"/>
      </w:rPr>
      <w:fldChar w:fldCharType="end"/>
    </w:r>
  </w:p>
  <w:p w14:paraId="63073BD4" w14:textId="77777777" w:rsidR="00873C7A" w:rsidRPr="00DF722C" w:rsidRDefault="00873C7A" w:rsidP="00DF722C">
    <w:pPr>
      <w:pStyle w:val="Footer"/>
    </w:pPr>
  </w:p>
</w:ftr>
</file>

<file path=word/footer1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4D69B"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182</w:t>
    </w:r>
    <w:r>
      <w:rPr>
        <w:rStyle w:val="PageNumber"/>
      </w:rPr>
      <w:fldChar w:fldCharType="end"/>
    </w:r>
  </w:p>
  <w:p w14:paraId="46D9D572" w14:textId="77777777" w:rsidR="00873C7A" w:rsidRPr="007F5551" w:rsidRDefault="00873C7A" w:rsidP="007F5551">
    <w:pPr>
      <w:pStyle w:val="Footer"/>
    </w:pPr>
  </w:p>
</w:ftr>
</file>

<file path=word/footer1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4CDE6" w14:textId="77777777" w:rsidR="00873C7A" w:rsidRDefault="00873C7A"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183</w:t>
    </w:r>
    <w:r>
      <w:rPr>
        <w:rStyle w:val="PageNumber"/>
      </w:rPr>
      <w:fldChar w:fldCharType="end"/>
    </w:r>
  </w:p>
  <w:p w14:paraId="730BCF43" w14:textId="77777777" w:rsidR="00873C7A" w:rsidRPr="00DF722C" w:rsidRDefault="00873C7A" w:rsidP="00DF722C">
    <w:pPr>
      <w:pStyle w:val="Footer"/>
    </w:pPr>
  </w:p>
</w:ftr>
</file>

<file path=word/footer1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EEA24"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183</w:t>
    </w:r>
    <w:r>
      <w:rPr>
        <w:rStyle w:val="PageNumber"/>
      </w:rPr>
      <w:fldChar w:fldCharType="end"/>
    </w:r>
  </w:p>
  <w:p w14:paraId="2F2954A0" w14:textId="77777777" w:rsidR="00873C7A" w:rsidRPr="007F5551" w:rsidRDefault="00873C7A" w:rsidP="007F5551">
    <w:pPr>
      <w:pStyle w:val="Footer"/>
    </w:pPr>
  </w:p>
</w:ftr>
</file>

<file path=word/footer1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1CDA2"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184</w:t>
    </w:r>
    <w:r>
      <w:rPr>
        <w:rStyle w:val="PageNumber"/>
      </w:rPr>
      <w:fldChar w:fldCharType="end"/>
    </w:r>
  </w:p>
  <w:p w14:paraId="65CA7D84" w14:textId="77777777" w:rsidR="00873C7A" w:rsidRPr="00DF722C" w:rsidRDefault="00873C7A" w:rsidP="00DF722C">
    <w:pPr>
      <w:pStyle w:val="Footer"/>
    </w:pPr>
  </w:p>
</w:ftr>
</file>

<file path=word/footer1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25EF4"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184</w:t>
    </w:r>
    <w:r>
      <w:rPr>
        <w:rStyle w:val="PageNumber"/>
      </w:rPr>
      <w:fldChar w:fldCharType="end"/>
    </w:r>
  </w:p>
  <w:p w14:paraId="3C01B7D1" w14:textId="77777777" w:rsidR="00873C7A" w:rsidRPr="007F5551" w:rsidRDefault="00873C7A" w:rsidP="007F5551">
    <w:pPr>
      <w:pStyle w:val="Footer"/>
    </w:pPr>
  </w:p>
</w:ftr>
</file>

<file path=word/footer1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5F50B" w14:textId="77777777" w:rsidR="00873C7A" w:rsidRDefault="00873C7A"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185</w:t>
    </w:r>
    <w:r>
      <w:rPr>
        <w:rStyle w:val="PageNumber"/>
      </w:rPr>
      <w:fldChar w:fldCharType="end"/>
    </w:r>
  </w:p>
  <w:p w14:paraId="57F6A074" w14:textId="77777777" w:rsidR="00873C7A" w:rsidRPr="00DF722C" w:rsidRDefault="00873C7A" w:rsidP="00DF722C">
    <w:pPr>
      <w:pStyle w:val="Footer"/>
    </w:pPr>
  </w:p>
</w:ftr>
</file>

<file path=word/footer1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D20A0"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185</w:t>
    </w:r>
    <w:r>
      <w:rPr>
        <w:rStyle w:val="PageNumber"/>
      </w:rPr>
      <w:fldChar w:fldCharType="end"/>
    </w:r>
  </w:p>
  <w:p w14:paraId="39198F3D" w14:textId="77777777" w:rsidR="00873C7A" w:rsidRPr="007F5551" w:rsidRDefault="00873C7A" w:rsidP="007F5551">
    <w:pPr>
      <w:pStyle w:val="Footer"/>
    </w:pPr>
  </w:p>
</w:ftr>
</file>

<file path=word/footer1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864E2" w14:textId="77777777" w:rsidR="00873C7A" w:rsidRDefault="00873C7A"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186</w:t>
    </w:r>
    <w:r>
      <w:rPr>
        <w:rStyle w:val="PageNumber"/>
      </w:rPr>
      <w:fldChar w:fldCharType="end"/>
    </w:r>
  </w:p>
  <w:p w14:paraId="1DA2EB20" w14:textId="77777777" w:rsidR="00873C7A" w:rsidRPr="00DF722C" w:rsidRDefault="00873C7A" w:rsidP="00DF722C">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2342757"/>
      <w:docPartObj>
        <w:docPartGallery w:val="Page Numbers (Bottom of Page)"/>
        <w:docPartUnique/>
      </w:docPartObj>
    </w:sdtPr>
    <w:sdtEndPr>
      <w:rPr>
        <w:noProof/>
      </w:rPr>
    </w:sdtEndPr>
    <w:sdtContent>
      <w:p w14:paraId="40E4A306" w14:textId="77777777" w:rsidR="00873C7A" w:rsidRDefault="00873C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FADFC"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186</w:t>
    </w:r>
    <w:r>
      <w:rPr>
        <w:rStyle w:val="PageNumber"/>
      </w:rPr>
      <w:fldChar w:fldCharType="end"/>
    </w:r>
  </w:p>
  <w:p w14:paraId="4AC2867F" w14:textId="77777777" w:rsidR="00873C7A" w:rsidRPr="007F5551" w:rsidRDefault="00873C7A" w:rsidP="007F5551">
    <w:pPr>
      <w:pStyle w:val="Footer"/>
    </w:pPr>
  </w:p>
</w:ftr>
</file>

<file path=word/footer1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045D6"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187</w:t>
    </w:r>
    <w:r>
      <w:rPr>
        <w:rStyle w:val="PageNumber"/>
      </w:rPr>
      <w:fldChar w:fldCharType="end"/>
    </w:r>
  </w:p>
  <w:p w14:paraId="11B412EA" w14:textId="77777777" w:rsidR="00873C7A" w:rsidRPr="00DF722C" w:rsidRDefault="00873C7A" w:rsidP="00DF722C">
    <w:pPr>
      <w:pStyle w:val="Footer"/>
    </w:pPr>
  </w:p>
</w:ftr>
</file>

<file path=word/footer1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50226"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188</w:t>
    </w:r>
    <w:r>
      <w:rPr>
        <w:rStyle w:val="PageNumber"/>
      </w:rPr>
      <w:fldChar w:fldCharType="end"/>
    </w:r>
  </w:p>
  <w:p w14:paraId="3BF058D3" w14:textId="77777777" w:rsidR="00873C7A" w:rsidRPr="007F5551" w:rsidRDefault="00873C7A" w:rsidP="007F5551">
    <w:pPr>
      <w:pStyle w:val="Footer"/>
    </w:pPr>
  </w:p>
</w:ftr>
</file>

<file path=word/footer1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AF06F"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188</w:t>
    </w:r>
    <w:r>
      <w:rPr>
        <w:rStyle w:val="PageNumber"/>
      </w:rPr>
      <w:fldChar w:fldCharType="end"/>
    </w:r>
  </w:p>
  <w:p w14:paraId="2796B3BC" w14:textId="77777777" w:rsidR="00873C7A" w:rsidRPr="00DF722C" w:rsidRDefault="00873C7A" w:rsidP="00DF722C">
    <w:pPr>
      <w:pStyle w:val="Footer"/>
    </w:pPr>
  </w:p>
</w:ftr>
</file>

<file path=word/footer1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2554909"/>
      <w:docPartObj>
        <w:docPartGallery w:val="Page Numbers (Bottom of Page)"/>
        <w:docPartUnique/>
      </w:docPartObj>
    </w:sdtPr>
    <w:sdtEndPr>
      <w:rPr>
        <w:noProof/>
      </w:rPr>
    </w:sdtEndPr>
    <w:sdtContent>
      <w:p w14:paraId="6F5A82CE" w14:textId="77777777" w:rsidR="00873C7A" w:rsidRDefault="00873C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0BB55"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189</w:t>
    </w:r>
    <w:r>
      <w:rPr>
        <w:rStyle w:val="PageNumber"/>
      </w:rPr>
      <w:fldChar w:fldCharType="end"/>
    </w:r>
  </w:p>
  <w:p w14:paraId="692F7562" w14:textId="77777777" w:rsidR="00873C7A" w:rsidRPr="007F5551" w:rsidRDefault="00873C7A" w:rsidP="007F5551">
    <w:pPr>
      <w:pStyle w:val="Footer"/>
    </w:pPr>
  </w:p>
</w:ftr>
</file>

<file path=word/footer1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F362D"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190</w:t>
    </w:r>
    <w:r>
      <w:rPr>
        <w:rStyle w:val="PageNumber"/>
      </w:rPr>
      <w:fldChar w:fldCharType="end"/>
    </w:r>
  </w:p>
  <w:p w14:paraId="0C3E4BFF" w14:textId="77777777" w:rsidR="00873C7A" w:rsidRPr="007F5551" w:rsidRDefault="00873C7A" w:rsidP="007F5551">
    <w:pPr>
      <w:pStyle w:val="Footer"/>
    </w:pPr>
  </w:p>
</w:ftr>
</file>

<file path=word/footer1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EA67D" w14:textId="77777777" w:rsidR="00873C7A" w:rsidRDefault="00873C7A"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191</w:t>
    </w:r>
    <w:r>
      <w:rPr>
        <w:rStyle w:val="PageNumber"/>
      </w:rPr>
      <w:fldChar w:fldCharType="end"/>
    </w:r>
  </w:p>
  <w:p w14:paraId="3395C953" w14:textId="77777777" w:rsidR="00873C7A" w:rsidRPr="00DF722C" w:rsidRDefault="00873C7A" w:rsidP="00DF722C">
    <w:pPr>
      <w:pStyle w:val="Footer"/>
    </w:pPr>
  </w:p>
</w:ftr>
</file>

<file path=word/footer1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158316"/>
      <w:docPartObj>
        <w:docPartGallery w:val="Page Numbers (Bottom of Page)"/>
        <w:docPartUnique/>
      </w:docPartObj>
    </w:sdtPr>
    <w:sdtEndPr>
      <w:rPr>
        <w:noProof/>
      </w:rPr>
    </w:sdtEndPr>
    <w:sdtContent>
      <w:p w14:paraId="40DF1BF4" w14:textId="77777777" w:rsidR="00873C7A" w:rsidRDefault="00873C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9011353"/>
      <w:docPartObj>
        <w:docPartGallery w:val="Page Numbers (Bottom of Page)"/>
        <w:docPartUnique/>
      </w:docPartObj>
    </w:sdtPr>
    <w:sdtEndPr>
      <w:rPr>
        <w:noProof/>
      </w:rPr>
    </w:sdtEndPr>
    <w:sdtContent>
      <w:p w14:paraId="1EBE8047" w14:textId="77777777" w:rsidR="00873C7A" w:rsidRDefault="00873C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C53C9" w14:textId="77777777" w:rsidR="00873C7A" w:rsidRDefault="00873C7A"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p w14:paraId="1A7731EB" w14:textId="77777777" w:rsidR="00873C7A" w:rsidRPr="007F5551" w:rsidRDefault="00873C7A" w:rsidP="007F5551">
    <w:pPr>
      <w:pStyle w:val="Footer"/>
    </w:pPr>
  </w:p>
</w:ftr>
</file>

<file path=word/footer1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E840E"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193</w:t>
    </w:r>
    <w:r>
      <w:rPr>
        <w:rStyle w:val="PageNumber"/>
      </w:rPr>
      <w:fldChar w:fldCharType="end"/>
    </w:r>
  </w:p>
  <w:p w14:paraId="432CDA43" w14:textId="77777777" w:rsidR="00873C7A" w:rsidRPr="007F5551" w:rsidRDefault="00873C7A" w:rsidP="007F5551">
    <w:pPr>
      <w:pStyle w:val="Footer"/>
    </w:pPr>
  </w:p>
</w:ftr>
</file>

<file path=word/footer1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6471288"/>
      <w:docPartObj>
        <w:docPartGallery w:val="Page Numbers (Bottom of Page)"/>
        <w:docPartUnique/>
      </w:docPartObj>
    </w:sdtPr>
    <w:sdtEndPr>
      <w:rPr>
        <w:noProof/>
      </w:rPr>
    </w:sdtEndPr>
    <w:sdtContent>
      <w:p w14:paraId="59E9EE6F" w14:textId="77777777" w:rsidR="00873C7A" w:rsidRDefault="00873C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803D4"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194</w:t>
    </w:r>
    <w:r>
      <w:rPr>
        <w:rStyle w:val="PageNumber"/>
      </w:rPr>
      <w:fldChar w:fldCharType="end"/>
    </w:r>
  </w:p>
  <w:p w14:paraId="5E179F60" w14:textId="77777777" w:rsidR="00873C7A" w:rsidRPr="007F5551" w:rsidRDefault="00873C7A" w:rsidP="007F5551">
    <w:pPr>
      <w:pStyle w:val="Footer"/>
    </w:pPr>
  </w:p>
</w:ftr>
</file>

<file path=word/footer1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5ED9F"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194</w:t>
    </w:r>
    <w:r>
      <w:rPr>
        <w:rStyle w:val="PageNumber"/>
      </w:rPr>
      <w:fldChar w:fldCharType="end"/>
    </w:r>
  </w:p>
  <w:p w14:paraId="7CC9E40B" w14:textId="77777777" w:rsidR="00873C7A" w:rsidRPr="007F5551" w:rsidRDefault="00873C7A" w:rsidP="007F5551">
    <w:pPr>
      <w:pStyle w:val="Footer"/>
    </w:pPr>
  </w:p>
</w:ftr>
</file>

<file path=word/footer1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FBCE5"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195</w:t>
    </w:r>
    <w:r>
      <w:rPr>
        <w:rStyle w:val="PageNumber"/>
      </w:rPr>
      <w:fldChar w:fldCharType="end"/>
    </w:r>
  </w:p>
  <w:p w14:paraId="625E6C2A" w14:textId="77777777" w:rsidR="00873C7A" w:rsidRPr="007F5551" w:rsidRDefault="00873C7A" w:rsidP="007F5551">
    <w:pPr>
      <w:pStyle w:val="Footer"/>
    </w:pPr>
  </w:p>
</w:ftr>
</file>

<file path=word/footer1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6F002"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196</w:t>
    </w:r>
    <w:r>
      <w:rPr>
        <w:rStyle w:val="PageNumber"/>
      </w:rPr>
      <w:fldChar w:fldCharType="end"/>
    </w:r>
  </w:p>
  <w:p w14:paraId="2C62615B" w14:textId="77777777" w:rsidR="00873C7A" w:rsidRPr="007F5551" w:rsidRDefault="00873C7A" w:rsidP="007F5551">
    <w:pPr>
      <w:pStyle w:val="Footer"/>
    </w:pPr>
  </w:p>
</w:ftr>
</file>

<file path=word/footer1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E21FA"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197</w:t>
    </w:r>
    <w:r>
      <w:rPr>
        <w:rStyle w:val="PageNumber"/>
      </w:rPr>
      <w:fldChar w:fldCharType="end"/>
    </w:r>
  </w:p>
  <w:p w14:paraId="082A51A2" w14:textId="77777777" w:rsidR="00873C7A" w:rsidRPr="007F5551" w:rsidRDefault="00873C7A" w:rsidP="007F5551">
    <w:pPr>
      <w:pStyle w:val="Footer"/>
    </w:pPr>
  </w:p>
</w:ftr>
</file>

<file path=word/footer1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C37C6"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199</w:t>
    </w:r>
    <w:r>
      <w:rPr>
        <w:rStyle w:val="PageNumber"/>
      </w:rPr>
      <w:fldChar w:fldCharType="end"/>
    </w:r>
  </w:p>
  <w:p w14:paraId="28C462A6" w14:textId="77777777" w:rsidR="00873C7A" w:rsidRPr="007F5551" w:rsidRDefault="00873C7A" w:rsidP="007F5551">
    <w:pPr>
      <w:pStyle w:val="Footer"/>
    </w:pPr>
  </w:p>
</w:ftr>
</file>

<file path=word/footer1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7D081" w14:textId="77777777" w:rsidR="00873C7A" w:rsidRDefault="00873C7A"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194</w:t>
    </w:r>
    <w:r>
      <w:rPr>
        <w:rStyle w:val="PageNumber"/>
      </w:rPr>
      <w:fldChar w:fldCharType="end"/>
    </w:r>
  </w:p>
  <w:p w14:paraId="5726B5EF" w14:textId="77777777" w:rsidR="00873C7A" w:rsidRPr="00DF722C" w:rsidRDefault="00873C7A" w:rsidP="00DF722C">
    <w:pPr>
      <w:pStyle w:val="Footer"/>
    </w:pPr>
  </w:p>
</w:ftr>
</file>

<file path=word/footer1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8C6FF"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194</w:t>
    </w:r>
    <w:r>
      <w:rPr>
        <w:rStyle w:val="PageNumber"/>
      </w:rPr>
      <w:fldChar w:fldCharType="end"/>
    </w:r>
  </w:p>
  <w:p w14:paraId="6B66ED64" w14:textId="77777777" w:rsidR="00873C7A" w:rsidRPr="007F5551" w:rsidRDefault="00873C7A" w:rsidP="007F5551">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5960297"/>
      <w:docPartObj>
        <w:docPartGallery w:val="Page Numbers (Bottom of Page)"/>
        <w:docPartUnique/>
      </w:docPartObj>
    </w:sdtPr>
    <w:sdtEndPr>
      <w:rPr>
        <w:noProof/>
      </w:rPr>
    </w:sdtEndPr>
    <w:sdtContent>
      <w:p w14:paraId="714FAC41" w14:textId="77777777" w:rsidR="00873C7A" w:rsidRDefault="00873C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804177"/>
      <w:docPartObj>
        <w:docPartGallery w:val="Page Numbers (Bottom of Page)"/>
        <w:docPartUnique/>
      </w:docPartObj>
    </w:sdtPr>
    <w:sdtEndPr>
      <w:rPr>
        <w:noProof/>
      </w:rPr>
    </w:sdtEndPr>
    <w:sdtContent>
      <w:p w14:paraId="3F5495F7" w14:textId="77777777" w:rsidR="00873C7A" w:rsidRDefault="00873C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7EE4F"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199</w:t>
    </w:r>
    <w:r>
      <w:rPr>
        <w:rStyle w:val="PageNumber"/>
      </w:rPr>
      <w:fldChar w:fldCharType="end"/>
    </w:r>
  </w:p>
  <w:p w14:paraId="5A9E23C4" w14:textId="77777777" w:rsidR="00873C7A" w:rsidRPr="007F5551" w:rsidRDefault="00873C7A" w:rsidP="007F5551">
    <w:pPr>
      <w:pStyle w:val="Footer"/>
    </w:pPr>
  </w:p>
</w:ftr>
</file>

<file path=word/footer1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6882934"/>
      <w:docPartObj>
        <w:docPartGallery w:val="Page Numbers (Bottom of Page)"/>
        <w:docPartUnique/>
      </w:docPartObj>
    </w:sdtPr>
    <w:sdtEndPr>
      <w:rPr>
        <w:noProof/>
      </w:rPr>
    </w:sdtEndPr>
    <w:sdtContent>
      <w:p w14:paraId="413D6345" w14:textId="77777777" w:rsidR="00873C7A" w:rsidRDefault="00873C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42AB5"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200</w:t>
    </w:r>
    <w:r>
      <w:rPr>
        <w:rStyle w:val="PageNumber"/>
      </w:rPr>
      <w:fldChar w:fldCharType="end"/>
    </w:r>
  </w:p>
  <w:p w14:paraId="2B174F60" w14:textId="77777777" w:rsidR="00873C7A" w:rsidRPr="007F5551" w:rsidRDefault="00873C7A" w:rsidP="007F5551">
    <w:pPr>
      <w:pStyle w:val="Footer"/>
    </w:pPr>
  </w:p>
</w:ftr>
</file>

<file path=word/footer1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706663"/>
      <w:docPartObj>
        <w:docPartGallery w:val="Page Numbers (Bottom of Page)"/>
        <w:docPartUnique/>
      </w:docPartObj>
    </w:sdtPr>
    <w:sdtEndPr>
      <w:rPr>
        <w:noProof/>
      </w:rPr>
    </w:sdtEndPr>
    <w:sdtContent>
      <w:p w14:paraId="7916C259" w14:textId="77777777" w:rsidR="00873C7A" w:rsidRDefault="00873C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43734"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201</w:t>
    </w:r>
    <w:r>
      <w:rPr>
        <w:rStyle w:val="PageNumber"/>
      </w:rPr>
      <w:fldChar w:fldCharType="end"/>
    </w:r>
  </w:p>
  <w:p w14:paraId="1466C01A" w14:textId="77777777" w:rsidR="00873C7A" w:rsidRPr="007F5551" w:rsidRDefault="00873C7A" w:rsidP="007F5551">
    <w:pPr>
      <w:pStyle w:val="Footer"/>
    </w:pPr>
  </w:p>
</w:ftr>
</file>

<file path=word/footer1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F9657" w14:textId="77777777" w:rsidR="00873C7A" w:rsidRDefault="00873C7A"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202</w:t>
    </w:r>
    <w:r>
      <w:rPr>
        <w:rStyle w:val="PageNumber"/>
      </w:rPr>
      <w:fldChar w:fldCharType="end"/>
    </w:r>
  </w:p>
  <w:p w14:paraId="532733BD" w14:textId="77777777" w:rsidR="00873C7A" w:rsidRPr="00DF722C" w:rsidRDefault="00873C7A" w:rsidP="00DF722C">
    <w:pPr>
      <w:pStyle w:val="Footer"/>
    </w:pPr>
  </w:p>
</w:ftr>
</file>

<file path=word/footer1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6E813"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203</w:t>
    </w:r>
    <w:r>
      <w:rPr>
        <w:rStyle w:val="PageNumber"/>
      </w:rPr>
      <w:fldChar w:fldCharType="end"/>
    </w:r>
  </w:p>
  <w:p w14:paraId="07321725" w14:textId="77777777" w:rsidR="00873C7A" w:rsidRPr="00DF722C" w:rsidRDefault="00873C7A" w:rsidP="00DF722C">
    <w:pPr>
      <w:pStyle w:val="Footer"/>
    </w:pPr>
  </w:p>
</w:ftr>
</file>

<file path=word/footer1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1769D"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205</w:t>
    </w:r>
    <w:r>
      <w:rPr>
        <w:rStyle w:val="PageNumber"/>
      </w:rPr>
      <w:fldChar w:fldCharType="end"/>
    </w:r>
  </w:p>
  <w:p w14:paraId="7AA04E28" w14:textId="77777777" w:rsidR="00873C7A" w:rsidRPr="00DF722C" w:rsidRDefault="00873C7A" w:rsidP="00DF722C">
    <w:pPr>
      <w:pStyle w:val="Footer"/>
    </w:pPr>
  </w:p>
</w:ftr>
</file>

<file path=word/footer1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7230643"/>
      <w:docPartObj>
        <w:docPartGallery w:val="Page Numbers (Bottom of Page)"/>
        <w:docPartUnique/>
      </w:docPartObj>
    </w:sdtPr>
    <w:sdtEndPr>
      <w:rPr>
        <w:noProof/>
      </w:rPr>
    </w:sdtEndPr>
    <w:sdtContent>
      <w:p w14:paraId="15508C65" w14:textId="77777777" w:rsidR="00873C7A" w:rsidRDefault="00873C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7243913"/>
      <w:docPartObj>
        <w:docPartGallery w:val="Page Numbers (Bottom of Page)"/>
        <w:docPartUnique/>
      </w:docPartObj>
    </w:sdtPr>
    <w:sdtEndPr>
      <w:rPr>
        <w:noProof/>
      </w:rPr>
    </w:sdtEndPr>
    <w:sdtContent>
      <w:p w14:paraId="7A6C62D8" w14:textId="77777777" w:rsidR="00873C7A" w:rsidRDefault="00873C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18DF32" w14:textId="77777777" w:rsidR="00873C7A" w:rsidRDefault="00873C7A">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1954F"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73</w:t>
    </w:r>
    <w:r>
      <w:rPr>
        <w:rStyle w:val="PageNumber"/>
      </w:rPr>
      <w:fldChar w:fldCharType="end"/>
    </w:r>
  </w:p>
  <w:p w14:paraId="04D9E001" w14:textId="77777777" w:rsidR="00873C7A" w:rsidRPr="00DF722C" w:rsidRDefault="00873C7A" w:rsidP="00DF722C">
    <w:pPr>
      <w:pStyle w:val="Footer"/>
    </w:pPr>
  </w:p>
</w:ftr>
</file>

<file path=word/footer2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6688593"/>
      <w:docPartObj>
        <w:docPartGallery w:val="Page Numbers (Bottom of Page)"/>
        <w:docPartUnique/>
      </w:docPartObj>
    </w:sdtPr>
    <w:sdtEndPr>
      <w:rPr>
        <w:noProof/>
      </w:rPr>
    </w:sdtEndPr>
    <w:sdtContent>
      <w:p w14:paraId="3C34FCD0" w14:textId="77777777" w:rsidR="00873C7A" w:rsidRDefault="00873C7A" w:rsidP="005632E0">
        <w:pPr>
          <w:pStyle w:val="Footer"/>
          <w:tabs>
            <w:tab w:val="clear" w:pos="4680"/>
          </w:tabs>
          <w:ind w:right="450"/>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9455575"/>
      <w:docPartObj>
        <w:docPartGallery w:val="Page Numbers (Bottom of Page)"/>
        <w:docPartUnique/>
      </w:docPartObj>
    </w:sdtPr>
    <w:sdtEndPr>
      <w:rPr>
        <w:noProof/>
      </w:rPr>
    </w:sdtEndPr>
    <w:sdtContent>
      <w:p w14:paraId="69CBB61B" w14:textId="77777777" w:rsidR="00873C7A" w:rsidRDefault="00873C7A" w:rsidP="008D3D70">
        <w:pPr>
          <w:pStyle w:val="Footer"/>
          <w:ind w:right="446"/>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11E0B" w14:textId="77777777" w:rsidR="00873C7A" w:rsidRDefault="00873C7A"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208</w:t>
    </w:r>
    <w:r>
      <w:rPr>
        <w:rStyle w:val="PageNumber"/>
      </w:rPr>
      <w:fldChar w:fldCharType="end"/>
    </w:r>
  </w:p>
  <w:p w14:paraId="60FA4BE9" w14:textId="77777777" w:rsidR="00873C7A" w:rsidRPr="007F5551" w:rsidRDefault="00873C7A" w:rsidP="007F5551">
    <w:pPr>
      <w:pStyle w:val="Footer"/>
    </w:pPr>
  </w:p>
</w:ftr>
</file>

<file path=word/footer2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C61BA" w14:textId="77777777" w:rsidR="00873C7A" w:rsidRDefault="00873C7A"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209</w:t>
    </w:r>
    <w:r>
      <w:rPr>
        <w:rStyle w:val="PageNumber"/>
      </w:rPr>
      <w:fldChar w:fldCharType="end"/>
    </w:r>
  </w:p>
  <w:p w14:paraId="5CDE02B2" w14:textId="77777777" w:rsidR="00873C7A" w:rsidRPr="007F5551" w:rsidRDefault="00873C7A" w:rsidP="007F5551">
    <w:pPr>
      <w:pStyle w:val="Footer"/>
    </w:pPr>
  </w:p>
</w:ftr>
</file>

<file path=word/footer2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C4042"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210</w:t>
    </w:r>
    <w:r>
      <w:rPr>
        <w:rStyle w:val="PageNumber"/>
      </w:rPr>
      <w:fldChar w:fldCharType="end"/>
    </w:r>
  </w:p>
  <w:p w14:paraId="1EB9DECC" w14:textId="77777777" w:rsidR="00873C7A" w:rsidRPr="00DF722C" w:rsidRDefault="00873C7A" w:rsidP="00DF722C">
    <w:pPr>
      <w:pStyle w:val="Footer"/>
    </w:pPr>
  </w:p>
</w:ftr>
</file>

<file path=word/footer2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FE43C" w14:textId="77777777" w:rsidR="00873C7A" w:rsidRPr="008658CD" w:rsidRDefault="00873C7A" w:rsidP="00D15E9E">
    <w:pPr>
      <w:pStyle w:val="Footer"/>
      <w:jc w:val="cen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7849296"/>
      <w:docPartObj>
        <w:docPartGallery w:val="Page Numbers (Bottom of Page)"/>
        <w:docPartUnique/>
      </w:docPartObj>
    </w:sdtPr>
    <w:sdtEndPr>
      <w:rPr>
        <w:noProof/>
      </w:rPr>
    </w:sdtEndPr>
    <w:sdtContent>
      <w:p w14:paraId="1F98C920" w14:textId="77777777" w:rsidR="00873C7A" w:rsidRDefault="00873C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8542600"/>
      <w:docPartObj>
        <w:docPartGallery w:val="Page Numbers (Bottom of Page)"/>
        <w:docPartUnique/>
      </w:docPartObj>
    </w:sdtPr>
    <w:sdtEndPr>
      <w:rPr>
        <w:noProof/>
      </w:rPr>
    </w:sdtEndPr>
    <w:sdtContent>
      <w:p w14:paraId="1EF94495" w14:textId="77777777" w:rsidR="00873C7A" w:rsidRDefault="00873C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7858507"/>
      <w:docPartObj>
        <w:docPartGallery w:val="Page Numbers (Bottom of Page)"/>
        <w:docPartUnique/>
      </w:docPartObj>
    </w:sdtPr>
    <w:sdtEndPr>
      <w:rPr>
        <w:noProof/>
      </w:rPr>
    </w:sdtEndPr>
    <w:sdtContent>
      <w:p w14:paraId="3EAF7C88" w14:textId="77777777" w:rsidR="00873C7A" w:rsidRDefault="00873C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73B32"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83</w:t>
    </w:r>
    <w:r>
      <w:rPr>
        <w:rStyle w:val="PageNumber"/>
      </w:rPr>
      <w:fldChar w:fldCharType="end"/>
    </w:r>
  </w:p>
  <w:p w14:paraId="4C06BCD0" w14:textId="77777777" w:rsidR="00873C7A" w:rsidRPr="00DF722C" w:rsidRDefault="00873C7A" w:rsidP="00DF722C">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126566"/>
      <w:docPartObj>
        <w:docPartGallery w:val="Page Numbers (Bottom of Page)"/>
        <w:docPartUnique/>
      </w:docPartObj>
    </w:sdtPr>
    <w:sdtEndPr>
      <w:rPr>
        <w:noProof/>
      </w:rPr>
    </w:sdtEndPr>
    <w:sdtContent>
      <w:p w14:paraId="71694887" w14:textId="77777777" w:rsidR="00873C7A" w:rsidRDefault="00873C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1610071"/>
      <w:docPartObj>
        <w:docPartGallery w:val="Page Numbers (Bottom of Page)"/>
        <w:docPartUnique/>
      </w:docPartObj>
    </w:sdtPr>
    <w:sdtEndPr>
      <w:rPr>
        <w:noProof/>
      </w:rPr>
    </w:sdtEndPr>
    <w:sdtContent>
      <w:p w14:paraId="5F1BC354" w14:textId="77777777" w:rsidR="00873C7A" w:rsidRDefault="00873C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4348234"/>
      <w:docPartObj>
        <w:docPartGallery w:val="Page Numbers (Bottom of Page)"/>
        <w:docPartUnique/>
      </w:docPartObj>
    </w:sdtPr>
    <w:sdtEndPr>
      <w:rPr>
        <w:noProof/>
      </w:rPr>
    </w:sdtEndPr>
    <w:sdtContent>
      <w:p w14:paraId="66AF1235" w14:textId="77777777" w:rsidR="00873C7A" w:rsidRDefault="00873C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1FFC0"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89</w:t>
    </w:r>
    <w:r>
      <w:rPr>
        <w:rStyle w:val="PageNumber"/>
      </w:rPr>
      <w:fldChar w:fldCharType="end"/>
    </w:r>
  </w:p>
  <w:p w14:paraId="543D4EE0" w14:textId="77777777" w:rsidR="00873C7A" w:rsidRPr="00DF722C" w:rsidRDefault="00873C7A" w:rsidP="00DF722C">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0984562"/>
      <w:docPartObj>
        <w:docPartGallery w:val="Page Numbers (Bottom of Page)"/>
        <w:docPartUnique/>
      </w:docPartObj>
    </w:sdtPr>
    <w:sdtEndPr>
      <w:rPr>
        <w:noProof/>
      </w:rPr>
    </w:sdtEndPr>
    <w:sdtContent>
      <w:p w14:paraId="7ADC267F" w14:textId="77777777" w:rsidR="00873C7A" w:rsidRDefault="00873C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ABFD7"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13E6C8D" w14:textId="77777777" w:rsidR="00873C7A" w:rsidRPr="007F5551" w:rsidRDefault="00873C7A" w:rsidP="007F5551">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1120116"/>
      <w:docPartObj>
        <w:docPartGallery w:val="Page Numbers (Bottom of Page)"/>
        <w:docPartUnique/>
      </w:docPartObj>
    </w:sdtPr>
    <w:sdtEndPr>
      <w:rPr>
        <w:noProof/>
      </w:rPr>
    </w:sdtEndPr>
    <w:sdtContent>
      <w:p w14:paraId="118C657E" w14:textId="77777777" w:rsidR="00873C7A" w:rsidRDefault="00873C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4900849"/>
      <w:docPartObj>
        <w:docPartGallery w:val="Page Numbers (Bottom of Page)"/>
        <w:docPartUnique/>
      </w:docPartObj>
    </w:sdtPr>
    <w:sdtEndPr>
      <w:rPr>
        <w:noProof/>
      </w:rPr>
    </w:sdtEndPr>
    <w:sdtContent>
      <w:p w14:paraId="71A75252" w14:textId="77777777" w:rsidR="00873C7A" w:rsidRDefault="00873C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3443C"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95</w:t>
    </w:r>
    <w:r>
      <w:rPr>
        <w:rStyle w:val="PageNumber"/>
      </w:rPr>
      <w:fldChar w:fldCharType="end"/>
    </w:r>
  </w:p>
  <w:p w14:paraId="151D7E60" w14:textId="77777777" w:rsidR="00873C7A" w:rsidRPr="00DF722C" w:rsidRDefault="00873C7A" w:rsidP="00DF722C">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8322002"/>
      <w:docPartObj>
        <w:docPartGallery w:val="Page Numbers (Bottom of Page)"/>
        <w:docPartUnique/>
      </w:docPartObj>
    </w:sdtPr>
    <w:sdtEndPr>
      <w:rPr>
        <w:noProof/>
      </w:rPr>
    </w:sdtEndPr>
    <w:sdtContent>
      <w:p w14:paraId="590C5035" w14:textId="77777777" w:rsidR="00873C7A" w:rsidRDefault="00873C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CFB76" w14:textId="77777777" w:rsidR="00873C7A" w:rsidRDefault="00873C7A"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96</w:t>
    </w:r>
    <w:r>
      <w:rPr>
        <w:rStyle w:val="PageNumber"/>
      </w:rPr>
      <w:fldChar w:fldCharType="end"/>
    </w:r>
  </w:p>
  <w:p w14:paraId="5957AC77" w14:textId="77777777" w:rsidR="00873C7A" w:rsidRPr="00DF722C" w:rsidRDefault="00873C7A" w:rsidP="00DF722C">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4457977"/>
      <w:docPartObj>
        <w:docPartGallery w:val="Page Numbers (Bottom of Page)"/>
        <w:docPartUnique/>
      </w:docPartObj>
    </w:sdtPr>
    <w:sdtEndPr>
      <w:rPr>
        <w:noProof/>
      </w:rPr>
    </w:sdtEndPr>
    <w:sdtContent>
      <w:p w14:paraId="3A1D5F63" w14:textId="77777777" w:rsidR="00873C7A" w:rsidRDefault="00873C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CEB1E" w14:textId="77777777" w:rsidR="00873C7A" w:rsidRDefault="00873C7A" w:rsidP="00FA67D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103</w:t>
    </w:r>
    <w:r>
      <w:rPr>
        <w:rStyle w:val="PageNumber"/>
      </w:rPr>
      <w:fldChar w:fldCharType="end"/>
    </w:r>
  </w:p>
  <w:p w14:paraId="6494BF9A" w14:textId="77777777" w:rsidR="00873C7A" w:rsidRPr="004932EA" w:rsidRDefault="00873C7A">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6082713"/>
      <w:docPartObj>
        <w:docPartGallery w:val="Page Numbers (Bottom of Page)"/>
        <w:docPartUnique/>
      </w:docPartObj>
    </w:sdtPr>
    <w:sdtEndPr>
      <w:rPr>
        <w:noProof/>
      </w:rPr>
    </w:sdtEndPr>
    <w:sdtContent>
      <w:p w14:paraId="1C23C7CA" w14:textId="77777777" w:rsidR="00873C7A" w:rsidRDefault="00873C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3B0BE"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99</w:t>
    </w:r>
    <w:r>
      <w:rPr>
        <w:rStyle w:val="PageNumber"/>
      </w:rPr>
      <w:fldChar w:fldCharType="end"/>
    </w:r>
  </w:p>
  <w:p w14:paraId="43604C27" w14:textId="77777777" w:rsidR="00873C7A" w:rsidRPr="00DF722C" w:rsidRDefault="00873C7A" w:rsidP="00DF722C">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7235049"/>
      <w:docPartObj>
        <w:docPartGallery w:val="Page Numbers (Bottom of Page)"/>
        <w:docPartUnique/>
      </w:docPartObj>
    </w:sdtPr>
    <w:sdtEndPr>
      <w:rPr>
        <w:noProof/>
      </w:rPr>
    </w:sdtEndPr>
    <w:sdtContent>
      <w:p w14:paraId="6BC47FD5" w14:textId="77777777" w:rsidR="00873C7A" w:rsidRDefault="00873C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6172638"/>
      <w:docPartObj>
        <w:docPartGallery w:val="Page Numbers (Bottom of Page)"/>
        <w:docPartUnique/>
      </w:docPartObj>
    </w:sdtPr>
    <w:sdtEndPr>
      <w:rPr>
        <w:noProof/>
      </w:rPr>
    </w:sdtEndPr>
    <w:sdtContent>
      <w:p w14:paraId="77F4B520" w14:textId="77777777" w:rsidR="00873C7A" w:rsidRDefault="00873C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A21E2" w14:textId="77777777" w:rsidR="00873C7A" w:rsidRDefault="00873C7A"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100</w:t>
    </w:r>
    <w:r>
      <w:rPr>
        <w:rStyle w:val="PageNumber"/>
      </w:rPr>
      <w:fldChar w:fldCharType="end"/>
    </w:r>
  </w:p>
  <w:p w14:paraId="0F529014" w14:textId="77777777" w:rsidR="00873C7A" w:rsidRPr="00DF722C" w:rsidRDefault="00873C7A" w:rsidP="00DF722C">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575106"/>
      <w:docPartObj>
        <w:docPartGallery w:val="Page Numbers (Bottom of Page)"/>
        <w:docPartUnique/>
      </w:docPartObj>
    </w:sdtPr>
    <w:sdtEndPr>
      <w:rPr>
        <w:noProof/>
      </w:rPr>
    </w:sdtEndPr>
    <w:sdtContent>
      <w:p w14:paraId="32D608E4" w14:textId="77777777" w:rsidR="00873C7A" w:rsidRDefault="00873C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BF4C6" w14:textId="77777777" w:rsidR="00873C7A" w:rsidRDefault="00873C7A"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101</w:t>
    </w:r>
    <w:r>
      <w:rPr>
        <w:rStyle w:val="PageNumber"/>
      </w:rPr>
      <w:fldChar w:fldCharType="end"/>
    </w:r>
  </w:p>
  <w:p w14:paraId="405A480A" w14:textId="77777777" w:rsidR="00873C7A" w:rsidRPr="00DF722C" w:rsidRDefault="00873C7A" w:rsidP="00DF722C">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FE560"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101</w:t>
    </w:r>
    <w:r>
      <w:rPr>
        <w:rStyle w:val="PageNumber"/>
      </w:rPr>
      <w:fldChar w:fldCharType="end"/>
    </w:r>
  </w:p>
  <w:p w14:paraId="665F865D" w14:textId="77777777" w:rsidR="00873C7A" w:rsidRPr="007F5551" w:rsidRDefault="00873C7A" w:rsidP="007F5551">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281922"/>
      <w:docPartObj>
        <w:docPartGallery w:val="Page Numbers (Bottom of Page)"/>
        <w:docPartUnique/>
      </w:docPartObj>
    </w:sdtPr>
    <w:sdtEndPr>
      <w:rPr>
        <w:noProof/>
      </w:rPr>
    </w:sdtEndPr>
    <w:sdtContent>
      <w:p w14:paraId="51C8E296" w14:textId="77777777" w:rsidR="00873C7A" w:rsidRDefault="00873C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C0A3D" w14:textId="77777777" w:rsidR="00873C7A" w:rsidRDefault="00873C7A"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103</w:t>
    </w:r>
    <w:r>
      <w:rPr>
        <w:rStyle w:val="PageNumber"/>
      </w:rPr>
      <w:fldChar w:fldCharType="end"/>
    </w:r>
  </w:p>
  <w:p w14:paraId="29A1BB6D" w14:textId="77777777" w:rsidR="00873C7A" w:rsidRPr="00DF722C" w:rsidRDefault="00873C7A" w:rsidP="00DF722C">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3886568"/>
      <w:docPartObj>
        <w:docPartGallery w:val="Page Numbers (Bottom of Page)"/>
        <w:docPartUnique/>
      </w:docPartObj>
    </w:sdtPr>
    <w:sdtEndPr>
      <w:rPr>
        <w:noProof/>
      </w:rPr>
    </w:sdtEndPr>
    <w:sdtContent>
      <w:p w14:paraId="618690DB" w14:textId="77777777" w:rsidR="00873C7A" w:rsidRDefault="00873C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BD7C1"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104</w:t>
    </w:r>
    <w:r>
      <w:rPr>
        <w:rStyle w:val="PageNumber"/>
      </w:rPr>
      <w:fldChar w:fldCharType="end"/>
    </w:r>
  </w:p>
  <w:p w14:paraId="5BB0BCC3" w14:textId="77777777" w:rsidR="00873C7A" w:rsidRPr="00DF722C" w:rsidRDefault="00873C7A" w:rsidP="00DF722C">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9813225"/>
      <w:docPartObj>
        <w:docPartGallery w:val="Page Numbers (Bottom of Page)"/>
        <w:docPartUnique/>
      </w:docPartObj>
    </w:sdtPr>
    <w:sdtEndPr>
      <w:rPr>
        <w:noProof/>
      </w:rPr>
    </w:sdtEndPr>
    <w:sdtContent>
      <w:p w14:paraId="786DFF8E" w14:textId="77777777" w:rsidR="00873C7A" w:rsidRDefault="00873C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2249272"/>
      <w:docPartObj>
        <w:docPartGallery w:val="Page Numbers (Bottom of Page)"/>
        <w:docPartUnique/>
      </w:docPartObj>
    </w:sdtPr>
    <w:sdtEndPr>
      <w:rPr>
        <w:noProof/>
      </w:rPr>
    </w:sdtEndPr>
    <w:sdtContent>
      <w:p w14:paraId="11CBF8EE" w14:textId="77777777" w:rsidR="00873C7A" w:rsidRDefault="00873C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35D97" w14:textId="77777777" w:rsidR="00873C7A" w:rsidRDefault="00873C7A"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46</w:t>
    </w:r>
    <w:r>
      <w:rPr>
        <w:rStyle w:val="PageNumber"/>
      </w:rPr>
      <w:fldChar w:fldCharType="end"/>
    </w:r>
  </w:p>
  <w:p w14:paraId="549A280C" w14:textId="77777777" w:rsidR="00873C7A" w:rsidRPr="007F5551" w:rsidRDefault="00873C7A" w:rsidP="007F5551">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722686"/>
      <w:docPartObj>
        <w:docPartGallery w:val="Page Numbers (Bottom of Page)"/>
        <w:docPartUnique/>
      </w:docPartObj>
    </w:sdtPr>
    <w:sdtEndPr>
      <w:rPr>
        <w:noProof/>
      </w:rPr>
    </w:sdtEndPr>
    <w:sdtContent>
      <w:p w14:paraId="401EF1C0" w14:textId="77777777" w:rsidR="00873C7A" w:rsidRDefault="00873C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0ECEC"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107</w:t>
    </w:r>
    <w:r>
      <w:rPr>
        <w:rStyle w:val="PageNumber"/>
      </w:rPr>
      <w:fldChar w:fldCharType="end"/>
    </w:r>
  </w:p>
  <w:p w14:paraId="3E3DD634" w14:textId="77777777" w:rsidR="00873C7A" w:rsidRPr="00DF722C" w:rsidRDefault="00873C7A" w:rsidP="00DF722C">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973161"/>
      <w:docPartObj>
        <w:docPartGallery w:val="Page Numbers (Bottom of Page)"/>
        <w:docPartUnique/>
      </w:docPartObj>
    </w:sdtPr>
    <w:sdtEndPr>
      <w:rPr>
        <w:noProof/>
      </w:rPr>
    </w:sdtEndPr>
    <w:sdtContent>
      <w:p w14:paraId="2F272D27" w14:textId="77777777" w:rsidR="00873C7A" w:rsidRDefault="00873C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E8610" w14:textId="77777777" w:rsidR="00873C7A" w:rsidRDefault="00873C7A"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108</w:t>
    </w:r>
    <w:r>
      <w:rPr>
        <w:rStyle w:val="PageNumber"/>
      </w:rPr>
      <w:fldChar w:fldCharType="end"/>
    </w:r>
  </w:p>
  <w:p w14:paraId="7FE9F4C4" w14:textId="77777777" w:rsidR="00873C7A" w:rsidRPr="00DF722C" w:rsidRDefault="00873C7A" w:rsidP="00DF722C">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3496646"/>
      <w:docPartObj>
        <w:docPartGallery w:val="Page Numbers (Bottom of Page)"/>
        <w:docPartUnique/>
      </w:docPartObj>
    </w:sdtPr>
    <w:sdtEndPr>
      <w:rPr>
        <w:noProof/>
      </w:rPr>
    </w:sdtEndPr>
    <w:sdtContent>
      <w:p w14:paraId="77AEBBAE" w14:textId="77777777" w:rsidR="00873C7A" w:rsidRDefault="00873C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3DAFC"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109</w:t>
    </w:r>
    <w:r>
      <w:rPr>
        <w:rStyle w:val="PageNumber"/>
      </w:rPr>
      <w:fldChar w:fldCharType="end"/>
    </w:r>
  </w:p>
  <w:p w14:paraId="6334C0EC" w14:textId="77777777" w:rsidR="00873C7A" w:rsidRPr="00DF722C" w:rsidRDefault="00873C7A" w:rsidP="00DF722C">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2574196"/>
      <w:docPartObj>
        <w:docPartGallery w:val="Page Numbers (Bottom of Page)"/>
        <w:docPartUnique/>
      </w:docPartObj>
    </w:sdtPr>
    <w:sdtEndPr>
      <w:rPr>
        <w:noProof/>
      </w:rPr>
    </w:sdtEndPr>
    <w:sdtContent>
      <w:p w14:paraId="3E2EA3B5" w14:textId="77777777" w:rsidR="00873C7A" w:rsidRDefault="00873C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9442188"/>
      <w:docPartObj>
        <w:docPartGallery w:val="Page Numbers (Bottom of Page)"/>
        <w:docPartUnique/>
      </w:docPartObj>
    </w:sdtPr>
    <w:sdtEndPr>
      <w:rPr>
        <w:noProof/>
      </w:rPr>
    </w:sdtEndPr>
    <w:sdtContent>
      <w:p w14:paraId="4480154E" w14:textId="77777777" w:rsidR="00873C7A" w:rsidRDefault="00873C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5DB1B"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111</w:t>
    </w:r>
    <w:r>
      <w:rPr>
        <w:rStyle w:val="PageNumber"/>
      </w:rPr>
      <w:fldChar w:fldCharType="end"/>
    </w:r>
  </w:p>
  <w:p w14:paraId="3EF35F5F" w14:textId="77777777" w:rsidR="00873C7A" w:rsidRPr="007F5551" w:rsidRDefault="00873C7A" w:rsidP="007F5551">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3813155"/>
      <w:docPartObj>
        <w:docPartGallery w:val="Page Numbers (Bottom of Page)"/>
        <w:docPartUnique/>
      </w:docPartObj>
    </w:sdtPr>
    <w:sdtEndPr>
      <w:rPr>
        <w:noProof/>
      </w:rPr>
    </w:sdtEndPr>
    <w:sdtContent>
      <w:p w14:paraId="718F745F" w14:textId="77777777" w:rsidR="00873C7A" w:rsidRDefault="00873C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2942521"/>
      <w:docPartObj>
        <w:docPartGallery w:val="Page Numbers (Bottom of Page)"/>
        <w:docPartUnique/>
      </w:docPartObj>
    </w:sdtPr>
    <w:sdtEndPr>
      <w:rPr>
        <w:noProof/>
      </w:rPr>
    </w:sdtEndPr>
    <w:sdtContent>
      <w:p w14:paraId="2F3D7BFA" w14:textId="77777777" w:rsidR="00873C7A" w:rsidRDefault="00873C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549AF"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113</w:t>
    </w:r>
    <w:r>
      <w:rPr>
        <w:rStyle w:val="PageNumber"/>
      </w:rPr>
      <w:fldChar w:fldCharType="end"/>
    </w:r>
  </w:p>
  <w:p w14:paraId="43987C2A" w14:textId="77777777" w:rsidR="00873C7A" w:rsidRPr="007F5551" w:rsidRDefault="00873C7A" w:rsidP="007F5551">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E8951" w14:textId="77777777" w:rsidR="00873C7A" w:rsidRDefault="00873C7A"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114</w:t>
    </w:r>
    <w:r>
      <w:rPr>
        <w:rStyle w:val="PageNumber"/>
      </w:rPr>
      <w:fldChar w:fldCharType="end"/>
    </w:r>
  </w:p>
  <w:p w14:paraId="1B36E93B" w14:textId="77777777" w:rsidR="00873C7A" w:rsidRPr="00DF722C" w:rsidRDefault="00873C7A" w:rsidP="00DF722C">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53F47"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114</w:t>
    </w:r>
    <w:r>
      <w:rPr>
        <w:rStyle w:val="PageNumber"/>
      </w:rPr>
      <w:fldChar w:fldCharType="end"/>
    </w:r>
  </w:p>
  <w:p w14:paraId="15597A43" w14:textId="77777777" w:rsidR="00873C7A" w:rsidRPr="007F5551" w:rsidRDefault="00873C7A" w:rsidP="007F5551">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87CAD"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115</w:t>
    </w:r>
    <w:r>
      <w:rPr>
        <w:rStyle w:val="PageNumber"/>
      </w:rPr>
      <w:fldChar w:fldCharType="end"/>
    </w:r>
  </w:p>
  <w:p w14:paraId="39E3D41C" w14:textId="77777777" w:rsidR="00873C7A" w:rsidRPr="00DF722C" w:rsidRDefault="00873C7A" w:rsidP="00DF722C">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AC4FC"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116</w:t>
    </w:r>
    <w:r>
      <w:rPr>
        <w:rStyle w:val="PageNumber"/>
      </w:rPr>
      <w:fldChar w:fldCharType="end"/>
    </w:r>
  </w:p>
  <w:p w14:paraId="19F3CCE5" w14:textId="77777777" w:rsidR="00873C7A" w:rsidRPr="007F5551" w:rsidRDefault="00873C7A" w:rsidP="007F5551">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6392B"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116</w:t>
    </w:r>
    <w:r>
      <w:rPr>
        <w:rStyle w:val="PageNumber"/>
      </w:rPr>
      <w:fldChar w:fldCharType="end"/>
    </w:r>
  </w:p>
  <w:p w14:paraId="463BDE5E" w14:textId="77777777" w:rsidR="00873C7A" w:rsidRPr="00DF722C" w:rsidRDefault="00873C7A" w:rsidP="00DF722C">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BD345"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117</w:t>
    </w:r>
    <w:r>
      <w:rPr>
        <w:rStyle w:val="PageNumber"/>
      </w:rPr>
      <w:fldChar w:fldCharType="end"/>
    </w:r>
  </w:p>
  <w:p w14:paraId="2254E1A7" w14:textId="77777777" w:rsidR="00873C7A" w:rsidRPr="007F5551" w:rsidRDefault="00873C7A" w:rsidP="007F5551">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4981E"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117</w:t>
    </w:r>
    <w:r>
      <w:rPr>
        <w:rStyle w:val="PageNumber"/>
      </w:rPr>
      <w:fldChar w:fldCharType="end"/>
    </w:r>
  </w:p>
  <w:p w14:paraId="09EC69EE" w14:textId="77777777" w:rsidR="00873C7A" w:rsidRPr="00DF722C" w:rsidRDefault="00873C7A" w:rsidP="00DF722C">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676E7"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118</w:t>
    </w:r>
    <w:r>
      <w:rPr>
        <w:rStyle w:val="PageNumber"/>
      </w:rPr>
      <w:fldChar w:fldCharType="end"/>
    </w:r>
  </w:p>
  <w:p w14:paraId="543C6E42" w14:textId="77777777" w:rsidR="00873C7A" w:rsidRPr="007F5551" w:rsidRDefault="00873C7A" w:rsidP="007F5551">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35E71"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118</w:t>
    </w:r>
    <w:r>
      <w:rPr>
        <w:rStyle w:val="PageNumber"/>
      </w:rPr>
      <w:fldChar w:fldCharType="end"/>
    </w:r>
  </w:p>
  <w:p w14:paraId="1BBAEAB2" w14:textId="77777777" w:rsidR="00873C7A" w:rsidRPr="00DF722C" w:rsidRDefault="00873C7A" w:rsidP="00DF722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BC1DC" w14:textId="77777777" w:rsidR="00873C7A" w:rsidRDefault="00873C7A"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47</w:t>
    </w:r>
    <w:r>
      <w:rPr>
        <w:rStyle w:val="PageNumber"/>
      </w:rPr>
      <w:fldChar w:fldCharType="end"/>
    </w:r>
  </w:p>
  <w:p w14:paraId="5378E851" w14:textId="77777777" w:rsidR="00873C7A" w:rsidRPr="007F5551" w:rsidRDefault="00873C7A" w:rsidP="007F5551">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D4804"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119</w:t>
    </w:r>
    <w:r>
      <w:rPr>
        <w:rStyle w:val="PageNumber"/>
      </w:rPr>
      <w:fldChar w:fldCharType="end"/>
    </w:r>
  </w:p>
  <w:p w14:paraId="48B07AC6" w14:textId="77777777" w:rsidR="00873C7A" w:rsidRPr="007F5551" w:rsidRDefault="00873C7A" w:rsidP="007F5551">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A5537" w14:textId="77777777" w:rsidR="00873C7A" w:rsidRDefault="00873C7A"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120</w:t>
    </w:r>
    <w:r>
      <w:rPr>
        <w:rStyle w:val="PageNumber"/>
      </w:rPr>
      <w:fldChar w:fldCharType="end"/>
    </w:r>
  </w:p>
  <w:p w14:paraId="2663E411" w14:textId="77777777" w:rsidR="00873C7A" w:rsidRPr="00DF722C" w:rsidRDefault="00873C7A" w:rsidP="00DF722C">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3600B"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121</w:t>
    </w:r>
    <w:r>
      <w:rPr>
        <w:rStyle w:val="PageNumber"/>
      </w:rPr>
      <w:fldChar w:fldCharType="end"/>
    </w:r>
  </w:p>
  <w:p w14:paraId="0C085F8A" w14:textId="77777777" w:rsidR="00873C7A" w:rsidRPr="007F5551" w:rsidRDefault="00873C7A" w:rsidP="007F5551">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92255" w14:textId="77777777" w:rsidR="00873C7A" w:rsidRDefault="00873C7A"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121</w:t>
    </w:r>
    <w:r>
      <w:rPr>
        <w:rStyle w:val="PageNumber"/>
      </w:rPr>
      <w:fldChar w:fldCharType="end"/>
    </w:r>
  </w:p>
  <w:p w14:paraId="156709F9" w14:textId="77777777" w:rsidR="00873C7A" w:rsidRPr="00DF722C" w:rsidRDefault="00873C7A" w:rsidP="00DF722C">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8CA7E"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121</w:t>
    </w:r>
    <w:r>
      <w:rPr>
        <w:rStyle w:val="PageNumber"/>
      </w:rPr>
      <w:fldChar w:fldCharType="end"/>
    </w:r>
  </w:p>
  <w:p w14:paraId="0C5D4388" w14:textId="77777777" w:rsidR="00873C7A" w:rsidRPr="007F5551" w:rsidRDefault="00873C7A" w:rsidP="007F5551">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0E2B0" w14:textId="77777777" w:rsidR="00873C7A" w:rsidRDefault="00873C7A"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122</w:t>
    </w:r>
    <w:r>
      <w:rPr>
        <w:rStyle w:val="PageNumber"/>
      </w:rPr>
      <w:fldChar w:fldCharType="end"/>
    </w:r>
  </w:p>
  <w:p w14:paraId="0AA56829" w14:textId="77777777" w:rsidR="00873C7A" w:rsidRPr="00DF722C" w:rsidRDefault="00873C7A" w:rsidP="00DF722C">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6C161"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122</w:t>
    </w:r>
    <w:r>
      <w:rPr>
        <w:rStyle w:val="PageNumber"/>
      </w:rPr>
      <w:fldChar w:fldCharType="end"/>
    </w:r>
  </w:p>
  <w:p w14:paraId="16F58DA4" w14:textId="77777777" w:rsidR="00873C7A" w:rsidRPr="007F5551" w:rsidRDefault="00873C7A" w:rsidP="007F5551">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9BECA" w14:textId="77777777" w:rsidR="00873C7A" w:rsidRDefault="00873C7A"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123</w:t>
    </w:r>
    <w:r>
      <w:rPr>
        <w:rStyle w:val="PageNumber"/>
      </w:rPr>
      <w:fldChar w:fldCharType="end"/>
    </w:r>
  </w:p>
  <w:p w14:paraId="6A7910B0" w14:textId="77777777" w:rsidR="00873C7A" w:rsidRPr="00DF722C" w:rsidRDefault="00873C7A" w:rsidP="00DF722C">
    <w:pPr>
      <w:pStyle w:val="Foote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78596"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123</w:t>
    </w:r>
    <w:r>
      <w:rPr>
        <w:rStyle w:val="PageNumber"/>
      </w:rPr>
      <w:fldChar w:fldCharType="end"/>
    </w:r>
  </w:p>
  <w:p w14:paraId="61ECA627" w14:textId="77777777" w:rsidR="00873C7A" w:rsidRPr="007F5551" w:rsidRDefault="00873C7A" w:rsidP="007F5551">
    <w:pPr>
      <w:pStyle w:val="Foote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3AA69"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124</w:t>
    </w:r>
    <w:r>
      <w:rPr>
        <w:rStyle w:val="PageNumber"/>
      </w:rPr>
      <w:fldChar w:fldCharType="end"/>
    </w:r>
  </w:p>
  <w:p w14:paraId="064D507F" w14:textId="77777777" w:rsidR="00873C7A" w:rsidRPr="00DF722C" w:rsidRDefault="00873C7A" w:rsidP="00DF722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2222384"/>
      <w:docPartObj>
        <w:docPartGallery w:val="Page Numbers (Bottom of Page)"/>
        <w:docPartUnique/>
      </w:docPartObj>
    </w:sdtPr>
    <w:sdtEndPr>
      <w:rPr>
        <w:noProof/>
      </w:rPr>
    </w:sdtEndPr>
    <w:sdtContent>
      <w:p w14:paraId="0EE36863" w14:textId="77777777" w:rsidR="00873C7A" w:rsidRDefault="00873C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650AA"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125</w:t>
    </w:r>
    <w:r>
      <w:rPr>
        <w:rStyle w:val="PageNumber"/>
      </w:rPr>
      <w:fldChar w:fldCharType="end"/>
    </w:r>
  </w:p>
  <w:p w14:paraId="6D517F3E" w14:textId="77777777" w:rsidR="00873C7A" w:rsidRPr="007F5551" w:rsidRDefault="00873C7A" w:rsidP="007F5551">
    <w:pPr>
      <w:pStyle w:val="Foote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956BD"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126</w:t>
    </w:r>
    <w:r>
      <w:rPr>
        <w:rStyle w:val="PageNumber"/>
      </w:rPr>
      <w:fldChar w:fldCharType="end"/>
    </w:r>
  </w:p>
  <w:p w14:paraId="12B13048" w14:textId="77777777" w:rsidR="00873C7A" w:rsidRPr="00DF722C" w:rsidRDefault="00873C7A" w:rsidP="00DF722C">
    <w:pPr>
      <w:pStyle w:val="Footer"/>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A51D5"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129</w:t>
    </w:r>
    <w:r>
      <w:rPr>
        <w:rStyle w:val="PageNumber"/>
      </w:rPr>
      <w:fldChar w:fldCharType="end"/>
    </w:r>
  </w:p>
  <w:p w14:paraId="15721EB4" w14:textId="77777777" w:rsidR="00873C7A" w:rsidRPr="007F5551" w:rsidRDefault="00873C7A" w:rsidP="007F5551">
    <w:pPr>
      <w:pStyle w:val="Footer"/>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40242" w14:textId="77777777" w:rsidR="00873C7A" w:rsidRDefault="00873C7A"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130</w:t>
    </w:r>
    <w:r>
      <w:rPr>
        <w:rStyle w:val="PageNumber"/>
      </w:rPr>
      <w:fldChar w:fldCharType="end"/>
    </w:r>
  </w:p>
  <w:p w14:paraId="18C78ED2" w14:textId="77777777" w:rsidR="00873C7A" w:rsidRPr="00DF722C" w:rsidRDefault="00873C7A" w:rsidP="00DF722C">
    <w:pPr>
      <w:pStyle w:val="Footer"/>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6E968"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130</w:t>
    </w:r>
    <w:r>
      <w:rPr>
        <w:rStyle w:val="PageNumber"/>
      </w:rPr>
      <w:fldChar w:fldCharType="end"/>
    </w:r>
  </w:p>
  <w:p w14:paraId="297508EF" w14:textId="77777777" w:rsidR="00873C7A" w:rsidRPr="007F5551" w:rsidRDefault="00873C7A" w:rsidP="007F5551">
    <w:pPr>
      <w:pStyle w:val="Footer"/>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399C6"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131</w:t>
    </w:r>
    <w:r>
      <w:rPr>
        <w:rStyle w:val="PageNumber"/>
      </w:rPr>
      <w:fldChar w:fldCharType="end"/>
    </w:r>
  </w:p>
  <w:p w14:paraId="0E1EFB14" w14:textId="77777777" w:rsidR="00873C7A" w:rsidRPr="00DF722C" w:rsidRDefault="00873C7A" w:rsidP="00DF722C">
    <w:pPr>
      <w:pStyle w:val="Footer"/>
    </w:pP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60ACC"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132</w:t>
    </w:r>
    <w:r>
      <w:rPr>
        <w:rStyle w:val="PageNumber"/>
      </w:rPr>
      <w:fldChar w:fldCharType="end"/>
    </w:r>
  </w:p>
  <w:p w14:paraId="42F923AE" w14:textId="77777777" w:rsidR="00873C7A" w:rsidRPr="007F5551" w:rsidRDefault="00873C7A" w:rsidP="007F5551">
    <w:pPr>
      <w:pStyle w:val="Footer"/>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0BBD4"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133</w:t>
    </w:r>
    <w:r>
      <w:rPr>
        <w:rStyle w:val="PageNumber"/>
      </w:rPr>
      <w:fldChar w:fldCharType="end"/>
    </w:r>
  </w:p>
  <w:p w14:paraId="45F29E0A" w14:textId="77777777" w:rsidR="00873C7A" w:rsidRPr="00DF722C" w:rsidRDefault="00873C7A" w:rsidP="00DF722C">
    <w:pPr>
      <w:pStyle w:val="Footer"/>
    </w:pP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EF534"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134</w:t>
    </w:r>
    <w:r>
      <w:rPr>
        <w:rStyle w:val="PageNumber"/>
      </w:rPr>
      <w:fldChar w:fldCharType="end"/>
    </w:r>
  </w:p>
  <w:p w14:paraId="2AA1C4AD" w14:textId="77777777" w:rsidR="00873C7A" w:rsidRPr="007F5551" w:rsidRDefault="00873C7A" w:rsidP="007F5551">
    <w:pPr>
      <w:pStyle w:val="Footer"/>
    </w:pP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8908A" w14:textId="77777777" w:rsidR="00873C7A" w:rsidRDefault="00873C7A"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135</w:t>
    </w:r>
    <w:r>
      <w:rPr>
        <w:rStyle w:val="PageNumber"/>
      </w:rPr>
      <w:fldChar w:fldCharType="end"/>
    </w:r>
  </w:p>
  <w:p w14:paraId="240DF3FF" w14:textId="77777777" w:rsidR="00873C7A" w:rsidRPr="00DF722C" w:rsidRDefault="00873C7A" w:rsidP="00DF722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7572A" w14:textId="77777777" w:rsidR="00873C7A" w:rsidRDefault="00873C7A" w:rsidP="004B42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48</w:t>
    </w:r>
    <w:r>
      <w:rPr>
        <w:rStyle w:val="PageNumber"/>
      </w:rPr>
      <w:fldChar w:fldCharType="end"/>
    </w:r>
  </w:p>
  <w:p w14:paraId="6CD7B993" w14:textId="77777777" w:rsidR="00873C7A" w:rsidRPr="007F5551" w:rsidRDefault="00873C7A" w:rsidP="007F5551">
    <w:pPr>
      <w:pStyle w:val="Footer"/>
    </w:pP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BA77C"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135</w:t>
    </w:r>
    <w:r>
      <w:rPr>
        <w:rStyle w:val="PageNumber"/>
      </w:rPr>
      <w:fldChar w:fldCharType="end"/>
    </w:r>
  </w:p>
  <w:p w14:paraId="5AE5274C" w14:textId="77777777" w:rsidR="00873C7A" w:rsidRPr="007F5551" w:rsidRDefault="00873C7A" w:rsidP="007F5551">
    <w:pPr>
      <w:pStyle w:val="Footer"/>
    </w:pP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14147"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136</w:t>
    </w:r>
    <w:r>
      <w:rPr>
        <w:rStyle w:val="PageNumber"/>
      </w:rPr>
      <w:fldChar w:fldCharType="end"/>
    </w:r>
  </w:p>
  <w:p w14:paraId="3DE1FD1C" w14:textId="77777777" w:rsidR="00873C7A" w:rsidRPr="00DF722C" w:rsidRDefault="00873C7A" w:rsidP="00DF722C">
    <w:pPr>
      <w:pStyle w:val="Footer"/>
    </w:pP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41726"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137</w:t>
    </w:r>
    <w:r>
      <w:rPr>
        <w:rStyle w:val="PageNumber"/>
      </w:rPr>
      <w:fldChar w:fldCharType="end"/>
    </w:r>
  </w:p>
  <w:p w14:paraId="2878E0E0" w14:textId="77777777" w:rsidR="00873C7A" w:rsidRPr="007F5551" w:rsidRDefault="00873C7A" w:rsidP="007F5551">
    <w:pPr>
      <w:pStyle w:val="Footer"/>
    </w:pP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69BD9"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138</w:t>
    </w:r>
    <w:r>
      <w:rPr>
        <w:rStyle w:val="PageNumber"/>
      </w:rPr>
      <w:fldChar w:fldCharType="end"/>
    </w:r>
  </w:p>
  <w:p w14:paraId="6CC58535" w14:textId="77777777" w:rsidR="00873C7A" w:rsidRPr="00DF722C" w:rsidRDefault="00873C7A" w:rsidP="00DF722C">
    <w:pPr>
      <w:pStyle w:val="Footer"/>
    </w:pP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E9F0B"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140</w:t>
    </w:r>
    <w:r>
      <w:rPr>
        <w:rStyle w:val="PageNumber"/>
      </w:rPr>
      <w:fldChar w:fldCharType="end"/>
    </w:r>
  </w:p>
  <w:p w14:paraId="28F82AB6" w14:textId="77777777" w:rsidR="00873C7A" w:rsidRPr="007F5551" w:rsidRDefault="00873C7A" w:rsidP="007F5551">
    <w:pPr>
      <w:pStyle w:val="Footer"/>
    </w:pPr>
  </w:p>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1DF9C"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141</w:t>
    </w:r>
    <w:r>
      <w:rPr>
        <w:rStyle w:val="PageNumber"/>
      </w:rPr>
      <w:fldChar w:fldCharType="end"/>
    </w:r>
  </w:p>
  <w:p w14:paraId="115C14AE" w14:textId="77777777" w:rsidR="00873C7A" w:rsidRPr="00DF722C" w:rsidRDefault="00873C7A" w:rsidP="00DF722C">
    <w:pPr>
      <w:pStyle w:val="Footer"/>
    </w:pP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02151"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142</w:t>
    </w:r>
    <w:r>
      <w:rPr>
        <w:rStyle w:val="PageNumber"/>
      </w:rPr>
      <w:fldChar w:fldCharType="end"/>
    </w:r>
  </w:p>
  <w:p w14:paraId="0E8B08A8" w14:textId="77777777" w:rsidR="00873C7A" w:rsidRPr="007F5551" w:rsidRDefault="00873C7A" w:rsidP="007F5551">
    <w:pPr>
      <w:pStyle w:val="Footer"/>
    </w:pPr>
  </w:p>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2AB46"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143</w:t>
    </w:r>
    <w:r>
      <w:rPr>
        <w:rStyle w:val="PageNumber"/>
      </w:rPr>
      <w:fldChar w:fldCharType="end"/>
    </w:r>
  </w:p>
  <w:p w14:paraId="21B165DD" w14:textId="77777777" w:rsidR="00873C7A" w:rsidRPr="00DF722C" w:rsidRDefault="00873C7A" w:rsidP="00DF722C">
    <w:pPr>
      <w:pStyle w:val="Footer"/>
    </w:pPr>
  </w:p>
</w:ftr>
</file>

<file path=word/footer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9C3FF"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144</w:t>
    </w:r>
    <w:r>
      <w:rPr>
        <w:rStyle w:val="PageNumber"/>
      </w:rPr>
      <w:fldChar w:fldCharType="end"/>
    </w:r>
  </w:p>
  <w:p w14:paraId="07A0D68C" w14:textId="77777777" w:rsidR="00873C7A" w:rsidRPr="007F5551" w:rsidRDefault="00873C7A" w:rsidP="007F5551">
    <w:pPr>
      <w:pStyle w:val="Footer"/>
    </w:pPr>
  </w:p>
</w:ftr>
</file>

<file path=word/footer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BE25F" w14:textId="77777777" w:rsidR="00873C7A" w:rsidRDefault="00873C7A" w:rsidP="00DF72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144</w:t>
    </w:r>
    <w:r>
      <w:rPr>
        <w:rStyle w:val="PageNumber"/>
      </w:rPr>
      <w:fldChar w:fldCharType="end"/>
    </w:r>
  </w:p>
  <w:p w14:paraId="49584328" w14:textId="77777777" w:rsidR="00873C7A" w:rsidRPr="00DF722C" w:rsidRDefault="00873C7A" w:rsidP="00DF72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313C9" w14:textId="77777777" w:rsidR="00123FBF" w:rsidRPr="00B844FE" w:rsidRDefault="00123FBF" w:rsidP="00B844FE">
      <w:r>
        <w:separator/>
      </w:r>
    </w:p>
  </w:footnote>
  <w:footnote w:type="continuationSeparator" w:id="0">
    <w:p w14:paraId="7862ADC2" w14:textId="77777777" w:rsidR="00123FBF" w:rsidRPr="00B844FE" w:rsidRDefault="00123FB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9DFCE" w14:textId="66383AD9" w:rsidR="00873C7A" w:rsidRDefault="00873C7A">
    <w:pPr>
      <w:pStyle w:val="Header"/>
    </w:pPr>
    <w:r>
      <w:t>CS for HB2027</w:t>
    </w:r>
  </w:p>
  <w:p w14:paraId="2127A54E" w14:textId="77777777" w:rsidR="00873C7A" w:rsidRDefault="00873C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904F8" w14:textId="77777777" w:rsidR="00873C7A" w:rsidRPr="007F5551" w:rsidRDefault="00873C7A" w:rsidP="007F5551">
    <w:pPr>
      <w:pStyle w:val="Header"/>
    </w:pPr>
    <w:r>
      <w:t>CS for SB 300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88D9C" w14:textId="77777777" w:rsidR="00873C7A" w:rsidRDefault="00873C7A">
    <w:pPr>
      <w:pStyle w:val="Header"/>
    </w:pPr>
    <w:r>
      <w:t>CS for SB 300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ECF0" w14:textId="77777777" w:rsidR="00873C7A" w:rsidRPr="006200A6" w:rsidRDefault="00873C7A" w:rsidP="006200A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719A9" w14:textId="77777777" w:rsidR="00873C7A" w:rsidRPr="00DF722C" w:rsidRDefault="00873C7A" w:rsidP="00DF72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C0635"/>
    <w:multiLevelType w:val="hybridMultilevel"/>
    <w:tmpl w:val="A2729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5521DA"/>
    <w:multiLevelType w:val="hybridMultilevel"/>
    <w:tmpl w:val="66AAE7EA"/>
    <w:lvl w:ilvl="0" w:tplc="EFD67858">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307773"/>
    <w:multiLevelType w:val="hybridMultilevel"/>
    <w:tmpl w:val="8E6C5B9C"/>
    <w:lvl w:ilvl="0" w:tplc="60E6BEFA">
      <w:start w:val="1"/>
      <w:numFmt w:val="decimal"/>
      <w:suff w:val="nothing"/>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BD0F1F"/>
    <w:multiLevelType w:val="hybridMultilevel"/>
    <w:tmpl w:val="18967F5A"/>
    <w:lvl w:ilvl="0" w:tplc="6A780C3E">
      <w:start w:val="1"/>
      <w:numFmt w:val="decimal"/>
      <w:lvlText w:val="%1 - "/>
      <w:lvlJc w:val="center"/>
      <w:pPr>
        <w:ind w:left="720" w:hanging="36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A27266"/>
    <w:multiLevelType w:val="multilevel"/>
    <w:tmpl w:val="1048DFF8"/>
    <w:lvl w:ilvl="0">
      <w:start w:val="1"/>
      <w:numFmt w:val="decimal"/>
      <w:lvlText w:val="%1"/>
      <w:legacy w:legacy="1" w:legacySpace="0" w:legacyIndent="0"/>
      <w:lvlJc w:val="left"/>
      <w:rPr>
        <w:rFonts w:cs="Times New Roman"/>
        <w:i w:val="0"/>
      </w:rPr>
    </w:lvl>
    <w:lvl w:ilvl="1">
      <w:start w:val="1"/>
      <w:numFmt w:val="lowerLetter"/>
      <w:lvlText w:val="%2."/>
      <w:legacy w:legacy="1" w:legacySpace="0" w:legacyIndent="0"/>
      <w:lvlJc w:val="left"/>
      <w:rPr>
        <w:rFonts w:cs="Times New Roman"/>
      </w:rPr>
    </w:lvl>
    <w:lvl w:ilvl="2">
      <w:start w:val="1"/>
      <w:numFmt w:val="lowerRoman"/>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Roman"/>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5" w15:restartNumberingAfterBreak="0">
    <w:nsid w:val="35286C8B"/>
    <w:multiLevelType w:val="hybridMultilevel"/>
    <w:tmpl w:val="B01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F817E7"/>
    <w:multiLevelType w:val="hybridMultilevel"/>
    <w:tmpl w:val="5BD68208"/>
    <w:lvl w:ilvl="0" w:tplc="2E76F2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332CEF"/>
    <w:multiLevelType w:val="hybridMultilevel"/>
    <w:tmpl w:val="1AA0C140"/>
    <w:lvl w:ilvl="0" w:tplc="7A66FF78">
      <w:start w:val="438"/>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3E4CBD"/>
    <w:multiLevelType w:val="hybridMultilevel"/>
    <w:tmpl w:val="5DDE689A"/>
    <w:lvl w:ilvl="0" w:tplc="35E60894">
      <w:start w:val="1"/>
      <w:numFmt w:val="decimal"/>
      <w:suff w:val="nothing"/>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433820"/>
    <w:multiLevelType w:val="hybridMultilevel"/>
    <w:tmpl w:val="C56AF580"/>
    <w:lvl w:ilvl="0" w:tplc="0E505B9E">
      <w:start w:val="436"/>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CE61B8"/>
    <w:multiLevelType w:val="hybridMultilevel"/>
    <w:tmpl w:val="452620E2"/>
    <w:lvl w:ilvl="0" w:tplc="80D04E30">
      <w:start w:val="437"/>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E250C9"/>
    <w:multiLevelType w:val="multilevel"/>
    <w:tmpl w:val="9C54BCB0"/>
    <w:lvl w:ilvl="0">
      <w:start w:val="441"/>
      <w:numFmt w:val="decimal"/>
      <w:suff w:val="nothing"/>
      <w:lvlText w:val="%1"/>
      <w:lvlJc w:val="left"/>
      <w:pPr>
        <w:ind w:left="0" w:firstLine="0"/>
      </w:pPr>
      <w:rPr>
        <w:rFonts w:cs="Times New Roman" w:hint="default"/>
        <w:i/>
      </w:rPr>
    </w:lvl>
    <w:lvl w:ilvl="1">
      <w:start w:val="1"/>
      <w:numFmt w:val="lowerLetter"/>
      <w:lvlText w:val="%2."/>
      <w:lvlJc w:val="left"/>
      <w:pPr>
        <w:ind w:left="0" w:firstLine="0"/>
      </w:pPr>
      <w:rPr>
        <w:rFonts w:cs="Times New Roman" w:hint="default"/>
      </w:rPr>
    </w:lvl>
    <w:lvl w:ilvl="2">
      <w:start w:val="1"/>
      <w:numFmt w:val="lowerRoman"/>
      <w:lvlText w:val="%3."/>
      <w:lvlJc w:val="lef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lef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left"/>
      <w:pPr>
        <w:ind w:left="0" w:firstLine="0"/>
      </w:pPr>
      <w:rPr>
        <w:rFonts w:cs="Times New Roman" w:hint="default"/>
      </w:rPr>
    </w:lvl>
  </w:abstractNum>
  <w:abstractNum w:abstractNumId="12" w15:restartNumberingAfterBreak="0">
    <w:nsid w:val="591B311D"/>
    <w:multiLevelType w:val="hybridMultilevel"/>
    <w:tmpl w:val="96023DFA"/>
    <w:lvl w:ilvl="0" w:tplc="6A780C3E">
      <w:start w:val="1"/>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900B13"/>
    <w:multiLevelType w:val="hybridMultilevel"/>
    <w:tmpl w:val="2E302DC6"/>
    <w:lvl w:ilvl="0" w:tplc="2E76F2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5" w15:restartNumberingAfterBreak="0">
    <w:nsid w:val="6760274D"/>
    <w:multiLevelType w:val="hybridMultilevel"/>
    <w:tmpl w:val="F5E02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BF07B8"/>
    <w:multiLevelType w:val="hybridMultilevel"/>
    <w:tmpl w:val="83B8C91A"/>
    <w:lvl w:ilvl="0" w:tplc="CCBE2716">
      <w:start w:val="1"/>
      <w:numFmt w:val="decimal"/>
      <w:lvlText w:val="%1 - "/>
      <w:lvlJc w:val="left"/>
      <w:pPr>
        <w:ind w:left="720" w:hanging="36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A7189A"/>
    <w:multiLevelType w:val="hybridMultilevel"/>
    <w:tmpl w:val="0A9EA910"/>
    <w:lvl w:ilvl="0" w:tplc="CCBE2716">
      <w:start w:val="1"/>
      <w:numFmt w:val="decimal"/>
      <w:lvlText w:val="%1 - "/>
      <w:lvlJc w:val="left"/>
      <w:pPr>
        <w:ind w:left="720" w:hanging="36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C0672D"/>
    <w:multiLevelType w:val="hybridMultilevel"/>
    <w:tmpl w:val="10725618"/>
    <w:lvl w:ilvl="0" w:tplc="A8D0E894">
      <w:start w:val="439"/>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34412D"/>
    <w:multiLevelType w:val="hybridMultilevel"/>
    <w:tmpl w:val="172C4266"/>
    <w:lvl w:ilvl="0" w:tplc="94480F14">
      <w:start w:val="395"/>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6E3167"/>
    <w:multiLevelType w:val="hybridMultilevel"/>
    <w:tmpl w:val="35742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21677F"/>
    <w:multiLevelType w:val="hybridMultilevel"/>
    <w:tmpl w:val="85409270"/>
    <w:lvl w:ilvl="0" w:tplc="E15C040E">
      <w:start w:val="331"/>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7918727">
    <w:abstractNumId w:val="14"/>
  </w:num>
  <w:num w:numId="2" w16cid:durableId="1165782495">
    <w:abstractNumId w:val="14"/>
  </w:num>
  <w:num w:numId="3" w16cid:durableId="1399356165">
    <w:abstractNumId w:val="4"/>
  </w:num>
  <w:num w:numId="4" w16cid:durableId="44647648">
    <w:abstractNumId w:val="17"/>
  </w:num>
  <w:num w:numId="5" w16cid:durableId="2040620654">
    <w:abstractNumId w:val="16"/>
  </w:num>
  <w:num w:numId="6" w16cid:durableId="1519927658">
    <w:abstractNumId w:val="12"/>
  </w:num>
  <w:num w:numId="7" w16cid:durableId="1171681711">
    <w:abstractNumId w:val="8"/>
  </w:num>
  <w:num w:numId="8" w16cid:durableId="1240794935">
    <w:abstractNumId w:val="2"/>
  </w:num>
  <w:num w:numId="9" w16cid:durableId="65148859">
    <w:abstractNumId w:val="15"/>
  </w:num>
  <w:num w:numId="10" w16cid:durableId="149441333">
    <w:abstractNumId w:val="20"/>
  </w:num>
  <w:num w:numId="11" w16cid:durableId="1627931275">
    <w:abstractNumId w:val="3"/>
  </w:num>
  <w:num w:numId="12" w16cid:durableId="16547631">
    <w:abstractNumId w:val="5"/>
  </w:num>
  <w:num w:numId="13" w16cid:durableId="1692295247">
    <w:abstractNumId w:val="21"/>
  </w:num>
  <w:num w:numId="14" w16cid:durableId="1123616881">
    <w:abstractNumId w:val="6"/>
  </w:num>
  <w:num w:numId="15" w16cid:durableId="1326546079">
    <w:abstractNumId w:val="13"/>
  </w:num>
  <w:num w:numId="16" w16cid:durableId="1302147791">
    <w:abstractNumId w:val="19"/>
  </w:num>
  <w:num w:numId="17" w16cid:durableId="1121386543">
    <w:abstractNumId w:val="0"/>
  </w:num>
  <w:num w:numId="18" w16cid:durableId="18461690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514805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12466756">
    <w:abstractNumId w:val="11"/>
  </w:num>
  <w:num w:numId="21" w16cid:durableId="393939262">
    <w:abstractNumId w:val="9"/>
  </w:num>
  <w:num w:numId="22" w16cid:durableId="162672254">
    <w:abstractNumId w:val="10"/>
  </w:num>
  <w:num w:numId="23" w16cid:durableId="724983765">
    <w:abstractNumId w:val="7"/>
  </w:num>
  <w:num w:numId="24" w16cid:durableId="510222588">
    <w:abstractNumId w:val="18"/>
  </w:num>
  <w:num w:numId="25" w16cid:durableId="1416976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FBF"/>
    <w:rsid w:val="0000526A"/>
    <w:rsid w:val="00081D6D"/>
    <w:rsid w:val="00085D22"/>
    <w:rsid w:val="000C5C77"/>
    <w:rsid w:val="000E647E"/>
    <w:rsid w:val="000F22B7"/>
    <w:rsid w:val="0010070F"/>
    <w:rsid w:val="001007FF"/>
    <w:rsid w:val="00123FBF"/>
    <w:rsid w:val="0015112E"/>
    <w:rsid w:val="001552E7"/>
    <w:rsid w:val="001566B4"/>
    <w:rsid w:val="00191A28"/>
    <w:rsid w:val="001C279E"/>
    <w:rsid w:val="001D459E"/>
    <w:rsid w:val="002010BF"/>
    <w:rsid w:val="0027011C"/>
    <w:rsid w:val="00274200"/>
    <w:rsid w:val="00275740"/>
    <w:rsid w:val="00277D96"/>
    <w:rsid w:val="002A0269"/>
    <w:rsid w:val="00301F44"/>
    <w:rsid w:val="00303684"/>
    <w:rsid w:val="003143F5"/>
    <w:rsid w:val="00314854"/>
    <w:rsid w:val="00331B5A"/>
    <w:rsid w:val="003C51CD"/>
    <w:rsid w:val="003F3C67"/>
    <w:rsid w:val="004247A2"/>
    <w:rsid w:val="004B2795"/>
    <w:rsid w:val="004C13DD"/>
    <w:rsid w:val="004E3441"/>
    <w:rsid w:val="00562810"/>
    <w:rsid w:val="005633BF"/>
    <w:rsid w:val="005A5366"/>
    <w:rsid w:val="005B73DE"/>
    <w:rsid w:val="00637E73"/>
    <w:rsid w:val="006865E9"/>
    <w:rsid w:val="00686B09"/>
    <w:rsid w:val="00691F3E"/>
    <w:rsid w:val="00694BFB"/>
    <w:rsid w:val="006A106B"/>
    <w:rsid w:val="006C523D"/>
    <w:rsid w:val="006D3141"/>
    <w:rsid w:val="006D4036"/>
    <w:rsid w:val="0070502F"/>
    <w:rsid w:val="00736517"/>
    <w:rsid w:val="007E02CF"/>
    <w:rsid w:val="007F1CF5"/>
    <w:rsid w:val="00834EDE"/>
    <w:rsid w:val="008736AA"/>
    <w:rsid w:val="00873C7A"/>
    <w:rsid w:val="008875D6"/>
    <w:rsid w:val="008D275D"/>
    <w:rsid w:val="0090003C"/>
    <w:rsid w:val="009318F8"/>
    <w:rsid w:val="00954B98"/>
    <w:rsid w:val="00980327"/>
    <w:rsid w:val="009C1EA5"/>
    <w:rsid w:val="009F1067"/>
    <w:rsid w:val="00A31E01"/>
    <w:rsid w:val="00A527AD"/>
    <w:rsid w:val="00A718CF"/>
    <w:rsid w:val="00A72E7C"/>
    <w:rsid w:val="00AC3B58"/>
    <w:rsid w:val="00AE48A0"/>
    <w:rsid w:val="00AE541E"/>
    <w:rsid w:val="00AE61BE"/>
    <w:rsid w:val="00B16F25"/>
    <w:rsid w:val="00B24422"/>
    <w:rsid w:val="00B80C20"/>
    <w:rsid w:val="00B844FE"/>
    <w:rsid w:val="00B94E71"/>
    <w:rsid w:val="00BC562B"/>
    <w:rsid w:val="00C33014"/>
    <w:rsid w:val="00C33434"/>
    <w:rsid w:val="00C34869"/>
    <w:rsid w:val="00C42EB6"/>
    <w:rsid w:val="00C85096"/>
    <w:rsid w:val="00CB20EF"/>
    <w:rsid w:val="00CC2692"/>
    <w:rsid w:val="00CC26D0"/>
    <w:rsid w:val="00CD12CB"/>
    <w:rsid w:val="00CD36CF"/>
    <w:rsid w:val="00CF1DCA"/>
    <w:rsid w:val="00D27498"/>
    <w:rsid w:val="00D579FC"/>
    <w:rsid w:val="00D7428E"/>
    <w:rsid w:val="00DB7554"/>
    <w:rsid w:val="00DE526B"/>
    <w:rsid w:val="00DF199D"/>
    <w:rsid w:val="00E01542"/>
    <w:rsid w:val="00E365F1"/>
    <w:rsid w:val="00E62F48"/>
    <w:rsid w:val="00E831B3"/>
    <w:rsid w:val="00EB203E"/>
    <w:rsid w:val="00EE70CB"/>
    <w:rsid w:val="00F01B45"/>
    <w:rsid w:val="00F23775"/>
    <w:rsid w:val="00F41CA2"/>
    <w:rsid w:val="00F443C0"/>
    <w:rsid w:val="00F62EFB"/>
    <w:rsid w:val="00F81046"/>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63BFA"/>
  <w15:chartTrackingRefBased/>
  <w15:docId w15:val="{411F32DC-CAF8-4961-9BF9-6100A99A5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873C7A"/>
  </w:style>
  <w:style w:type="paragraph" w:styleId="Heading1">
    <w:name w:val="heading 1"/>
    <w:basedOn w:val="Normal"/>
    <w:next w:val="Normal"/>
    <w:link w:val="Heading1Char"/>
    <w:uiPriority w:val="9"/>
    <w:qFormat/>
    <w:locked/>
    <w:rsid w:val="00873C7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locked/>
    <w:rsid w:val="00873C7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locked/>
    <w:rsid w:val="00873C7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locked/>
    <w:rsid w:val="00873C7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locked/>
    <w:rsid w:val="00873C7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locked/>
    <w:rsid w:val="00873C7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873C7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873C7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873C7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qFormat/>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qFormat/>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link w:val="BillNumberChar"/>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link w:val="ReferencesChar"/>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link w:val="SponsorsChar"/>
    <w:qFormat/>
    <w:rsid w:val="002010BF"/>
  </w:style>
  <w:style w:type="paragraph" w:customStyle="1" w:styleId="TitlePageBillPrefix">
    <w:name w:val="Title Page: Bill Prefix"/>
    <w:basedOn w:val="TitlePageBillPrefixOld"/>
    <w:link w:val="TitlePageBillPrefixChar"/>
    <w:qFormat/>
    <w:rsid w:val="002010BF"/>
  </w:style>
  <w:style w:type="paragraph" w:customStyle="1" w:styleId="TitlePageOrigin">
    <w:name w:val="Title Page: Origin"/>
    <w:basedOn w:val="TitlePageOriginOld"/>
    <w:link w:val="TitlePageOriginChar"/>
    <w:qFormat/>
    <w:rsid w:val="002010BF"/>
  </w:style>
  <w:style w:type="paragraph" w:customStyle="1" w:styleId="TitlePageSession">
    <w:name w:val="Title Page: Session"/>
    <w:basedOn w:val="TitlePageSessionOld"/>
    <w:link w:val="TitlePageSessionChar"/>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Heading1Char">
    <w:name w:val="Heading 1 Char"/>
    <w:basedOn w:val="DefaultParagraphFont"/>
    <w:link w:val="Heading1"/>
    <w:uiPriority w:val="9"/>
    <w:rsid w:val="00873C7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73C7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73C7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73C7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73C7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73C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3C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3C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3C7A"/>
    <w:rPr>
      <w:rFonts w:eastAsiaTheme="majorEastAsia" w:cstheme="majorBidi"/>
      <w:color w:val="272727" w:themeColor="text1" w:themeTint="D8"/>
    </w:rPr>
  </w:style>
  <w:style w:type="paragraph" w:styleId="Title">
    <w:name w:val="Title"/>
    <w:basedOn w:val="Normal"/>
    <w:next w:val="Normal"/>
    <w:link w:val="TitleChar"/>
    <w:uiPriority w:val="10"/>
    <w:qFormat/>
    <w:locked/>
    <w:rsid w:val="00873C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3C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873C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3C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873C7A"/>
    <w:pPr>
      <w:spacing w:before="160"/>
      <w:jc w:val="center"/>
    </w:pPr>
    <w:rPr>
      <w:i/>
      <w:iCs/>
      <w:color w:val="404040" w:themeColor="text1" w:themeTint="BF"/>
    </w:rPr>
  </w:style>
  <w:style w:type="character" w:customStyle="1" w:styleId="QuoteChar">
    <w:name w:val="Quote Char"/>
    <w:basedOn w:val="DefaultParagraphFont"/>
    <w:link w:val="Quote"/>
    <w:uiPriority w:val="29"/>
    <w:rsid w:val="00873C7A"/>
    <w:rPr>
      <w:i/>
      <w:iCs/>
      <w:color w:val="404040" w:themeColor="text1" w:themeTint="BF"/>
    </w:rPr>
  </w:style>
  <w:style w:type="character" w:styleId="IntenseEmphasis">
    <w:name w:val="Intense Emphasis"/>
    <w:basedOn w:val="DefaultParagraphFont"/>
    <w:uiPriority w:val="21"/>
    <w:qFormat/>
    <w:locked/>
    <w:rsid w:val="00873C7A"/>
    <w:rPr>
      <w:i/>
      <w:iCs/>
      <w:color w:val="2E74B5" w:themeColor="accent1" w:themeShade="BF"/>
    </w:rPr>
  </w:style>
  <w:style w:type="paragraph" w:styleId="IntenseQuote">
    <w:name w:val="Intense Quote"/>
    <w:basedOn w:val="Normal"/>
    <w:next w:val="Normal"/>
    <w:link w:val="IntenseQuoteChar"/>
    <w:uiPriority w:val="30"/>
    <w:qFormat/>
    <w:locked/>
    <w:rsid w:val="00873C7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73C7A"/>
    <w:rPr>
      <w:i/>
      <w:iCs/>
      <w:color w:val="2E74B5" w:themeColor="accent1" w:themeShade="BF"/>
    </w:rPr>
  </w:style>
  <w:style w:type="character" w:styleId="IntenseReference">
    <w:name w:val="Intense Reference"/>
    <w:basedOn w:val="DefaultParagraphFont"/>
    <w:uiPriority w:val="32"/>
    <w:qFormat/>
    <w:locked/>
    <w:rsid w:val="00873C7A"/>
    <w:rPr>
      <w:b/>
      <w:bCs/>
      <w:smallCaps/>
      <w:color w:val="2E74B5" w:themeColor="accent1" w:themeShade="BF"/>
      <w:spacing w:val="5"/>
    </w:rPr>
  </w:style>
  <w:style w:type="character" w:styleId="PageNumber">
    <w:name w:val="page number"/>
    <w:basedOn w:val="DefaultParagraphFont"/>
    <w:uiPriority w:val="99"/>
    <w:semiHidden/>
    <w:unhideWhenUsed/>
    <w:locked/>
    <w:rsid w:val="00873C7A"/>
  </w:style>
  <w:style w:type="numbering" w:customStyle="1" w:styleId="NoList1">
    <w:name w:val="No List1"/>
    <w:next w:val="NoList"/>
    <w:uiPriority w:val="99"/>
    <w:semiHidden/>
    <w:unhideWhenUsed/>
    <w:rsid w:val="00873C7A"/>
  </w:style>
  <w:style w:type="character" w:customStyle="1" w:styleId="SubtleEmphasis1">
    <w:name w:val="Subtle Emphasis1"/>
    <w:basedOn w:val="DefaultParagraphFont"/>
    <w:uiPriority w:val="19"/>
    <w:qFormat/>
    <w:locked/>
    <w:rsid w:val="00873C7A"/>
    <w:rPr>
      <w:i/>
      <w:iCs/>
      <w:color w:val="404040"/>
    </w:rPr>
  </w:style>
  <w:style w:type="paragraph" w:customStyle="1" w:styleId="NoSpacing1">
    <w:name w:val="No Spacing1"/>
    <w:next w:val="NoSpacing"/>
    <w:uiPriority w:val="1"/>
    <w:qFormat/>
    <w:rsid w:val="00873C7A"/>
    <w:pPr>
      <w:spacing w:line="240" w:lineRule="auto"/>
    </w:pPr>
    <w:rPr>
      <w:color w:val="000000"/>
    </w:rPr>
  </w:style>
  <w:style w:type="paragraph" w:customStyle="1" w:styleId="ListParagraph1">
    <w:name w:val="List Paragraph1"/>
    <w:basedOn w:val="Normal"/>
    <w:next w:val="ListParagraph"/>
    <w:uiPriority w:val="34"/>
    <w:qFormat/>
    <w:rsid w:val="00873C7A"/>
    <w:pPr>
      <w:ind w:left="720"/>
      <w:contextualSpacing/>
    </w:pPr>
    <w:rPr>
      <w:color w:val="000000"/>
    </w:rPr>
  </w:style>
  <w:style w:type="paragraph" w:customStyle="1" w:styleId="Salutation1">
    <w:name w:val="Salutation1"/>
    <w:basedOn w:val="Normal"/>
    <w:next w:val="Normal"/>
    <w:uiPriority w:val="99"/>
    <w:semiHidden/>
    <w:rsid w:val="00873C7A"/>
    <w:rPr>
      <w:color w:val="000000"/>
    </w:rPr>
  </w:style>
  <w:style w:type="paragraph" w:customStyle="1" w:styleId="BalloonText1">
    <w:name w:val="Balloon Text1"/>
    <w:basedOn w:val="Normal"/>
    <w:next w:val="BalloonText"/>
    <w:link w:val="BalloonTextChar"/>
    <w:uiPriority w:val="99"/>
    <w:semiHidden/>
    <w:unhideWhenUsed/>
    <w:rsid w:val="00873C7A"/>
    <w:pPr>
      <w:spacing w:line="240" w:lineRule="auto"/>
    </w:pPr>
    <w:rPr>
      <w:rFonts w:ascii="Segoe UI" w:hAnsi="Segoe UI" w:cs="Segoe UI"/>
      <w:color w:val="auto"/>
      <w:sz w:val="18"/>
      <w:szCs w:val="18"/>
    </w:rPr>
  </w:style>
  <w:style w:type="character" w:customStyle="1" w:styleId="BalloonTextChar">
    <w:name w:val="Balloon Text Char"/>
    <w:basedOn w:val="DefaultParagraphFont"/>
    <w:link w:val="BalloonText1"/>
    <w:uiPriority w:val="99"/>
    <w:semiHidden/>
    <w:rsid w:val="00873C7A"/>
    <w:rPr>
      <w:rFonts w:ascii="Segoe UI" w:hAnsi="Segoe UI" w:cs="Segoe UI"/>
      <w:color w:val="auto"/>
      <w:sz w:val="18"/>
      <w:szCs w:val="18"/>
    </w:rPr>
  </w:style>
  <w:style w:type="character" w:styleId="CommentReference">
    <w:name w:val="annotation reference"/>
    <w:basedOn w:val="DefaultParagraphFont"/>
    <w:uiPriority w:val="99"/>
    <w:semiHidden/>
    <w:unhideWhenUsed/>
    <w:locked/>
    <w:rsid w:val="00873C7A"/>
    <w:rPr>
      <w:sz w:val="16"/>
      <w:szCs w:val="16"/>
    </w:rPr>
  </w:style>
  <w:style w:type="paragraph" w:customStyle="1" w:styleId="CommentText1">
    <w:name w:val="Comment Text1"/>
    <w:basedOn w:val="Normal"/>
    <w:next w:val="CommentText"/>
    <w:link w:val="CommentTextChar"/>
    <w:uiPriority w:val="99"/>
    <w:semiHidden/>
    <w:unhideWhenUsed/>
    <w:rsid w:val="00873C7A"/>
    <w:pPr>
      <w:spacing w:line="240" w:lineRule="auto"/>
    </w:pPr>
    <w:rPr>
      <w:rFonts w:asciiTheme="minorHAnsi" w:hAnsiTheme="minorHAnsi"/>
      <w:color w:val="auto"/>
      <w:sz w:val="20"/>
      <w:szCs w:val="20"/>
    </w:rPr>
  </w:style>
  <w:style w:type="character" w:customStyle="1" w:styleId="CommentTextChar">
    <w:name w:val="Comment Text Char"/>
    <w:basedOn w:val="DefaultParagraphFont"/>
    <w:link w:val="CommentText1"/>
    <w:uiPriority w:val="99"/>
    <w:semiHidden/>
    <w:rsid w:val="00873C7A"/>
    <w:rPr>
      <w:rFonts w:asciiTheme="minorHAnsi" w:hAnsiTheme="minorHAnsi"/>
      <w:color w:val="auto"/>
      <w:sz w:val="20"/>
      <w:szCs w:val="20"/>
    </w:rPr>
  </w:style>
  <w:style w:type="paragraph" w:customStyle="1" w:styleId="CommentSubject1">
    <w:name w:val="Comment Subject1"/>
    <w:basedOn w:val="CommentText"/>
    <w:next w:val="CommentText"/>
    <w:uiPriority w:val="99"/>
    <w:semiHidden/>
    <w:unhideWhenUsed/>
    <w:rsid w:val="00873C7A"/>
    <w:pPr>
      <w:spacing w:after="0"/>
    </w:pPr>
    <w:rPr>
      <w:rFonts w:ascii="Arial" w:hAnsi="Arial"/>
      <w:b/>
      <w:bCs/>
      <w:color w:val="000000"/>
      <w:kern w:val="0"/>
      <w14:ligatures w14:val="none"/>
    </w:rPr>
  </w:style>
  <w:style w:type="character" w:customStyle="1" w:styleId="CommentSubjectChar">
    <w:name w:val="Comment Subject Char"/>
    <w:basedOn w:val="CommentTextChar"/>
    <w:link w:val="CommentSubject"/>
    <w:uiPriority w:val="99"/>
    <w:semiHidden/>
    <w:rsid w:val="00873C7A"/>
    <w:rPr>
      <w:rFonts w:ascii="Calibri" w:hAnsi="Calibri"/>
      <w:b/>
      <w:bCs/>
      <w:color w:val="auto"/>
      <w:sz w:val="20"/>
      <w:szCs w:val="20"/>
    </w:rPr>
  </w:style>
  <w:style w:type="paragraph" w:customStyle="1" w:styleId="Revision1">
    <w:name w:val="Revision1"/>
    <w:next w:val="Revision"/>
    <w:hidden/>
    <w:uiPriority w:val="99"/>
    <w:semiHidden/>
    <w:rsid w:val="00873C7A"/>
    <w:pPr>
      <w:spacing w:line="240" w:lineRule="auto"/>
    </w:pPr>
    <w:rPr>
      <w:color w:val="000000"/>
    </w:rPr>
  </w:style>
  <w:style w:type="character" w:customStyle="1" w:styleId="ReferencesChar">
    <w:name w:val="References Char"/>
    <w:basedOn w:val="DefaultParagraphFont"/>
    <w:link w:val="References"/>
    <w:rsid w:val="00873C7A"/>
    <w:rPr>
      <w:rFonts w:eastAsia="Calibri"/>
      <w:color w:val="000000"/>
      <w:sz w:val="24"/>
    </w:rPr>
  </w:style>
  <w:style w:type="character" w:customStyle="1" w:styleId="SponsorsChar">
    <w:name w:val="Sponsors Char"/>
    <w:basedOn w:val="DefaultParagraphFont"/>
    <w:link w:val="Sponsors"/>
    <w:rsid w:val="00873C7A"/>
    <w:rPr>
      <w:rFonts w:eastAsia="Calibri"/>
      <w:smallCaps/>
      <w:color w:val="000000"/>
      <w:sz w:val="24"/>
    </w:rPr>
  </w:style>
  <w:style w:type="character" w:customStyle="1" w:styleId="BillNumberChar">
    <w:name w:val="Bill Number Char"/>
    <w:basedOn w:val="DefaultParagraphFont"/>
    <w:link w:val="BillNumber"/>
    <w:rsid w:val="00873C7A"/>
    <w:rPr>
      <w:rFonts w:eastAsia="Calibri"/>
      <w:b/>
      <w:color w:val="000000"/>
      <w:sz w:val="44"/>
    </w:rPr>
  </w:style>
  <w:style w:type="character" w:customStyle="1" w:styleId="TitlePageOriginChar">
    <w:name w:val="Title Page: Origin Char"/>
    <w:basedOn w:val="DefaultParagraphFont"/>
    <w:link w:val="TitlePageOrigin"/>
    <w:rsid w:val="00873C7A"/>
    <w:rPr>
      <w:rFonts w:eastAsia="Calibri"/>
      <w:b/>
      <w:caps/>
      <w:color w:val="000000"/>
      <w:sz w:val="44"/>
    </w:rPr>
  </w:style>
  <w:style w:type="character" w:customStyle="1" w:styleId="TitlePageSessionChar">
    <w:name w:val="Title Page: Session Char"/>
    <w:basedOn w:val="DefaultParagraphFont"/>
    <w:link w:val="TitlePageSession"/>
    <w:rsid w:val="00873C7A"/>
    <w:rPr>
      <w:rFonts w:eastAsia="Calibri"/>
      <w:b/>
      <w:caps/>
      <w:color w:val="000000"/>
      <w:sz w:val="36"/>
    </w:rPr>
  </w:style>
  <w:style w:type="character" w:customStyle="1" w:styleId="TitlePageBillPrefixChar">
    <w:name w:val="Title Page: Bill Prefix Char"/>
    <w:basedOn w:val="DefaultParagraphFont"/>
    <w:link w:val="TitlePageBillPrefix"/>
    <w:rsid w:val="00873C7A"/>
    <w:rPr>
      <w:rFonts w:eastAsia="Calibri"/>
      <w:b/>
      <w:color w:val="000000"/>
      <w:sz w:val="36"/>
    </w:rPr>
  </w:style>
  <w:style w:type="character" w:customStyle="1" w:styleId="SectionBodyChar">
    <w:name w:val="Section Body Char"/>
    <w:link w:val="SectionBody"/>
    <w:rsid w:val="00873C7A"/>
    <w:rPr>
      <w:rFonts w:eastAsia="Calibri"/>
      <w:color w:val="000000"/>
    </w:rPr>
  </w:style>
  <w:style w:type="character" w:customStyle="1" w:styleId="Style1">
    <w:name w:val="Style1"/>
    <w:basedOn w:val="DefaultParagraphFont"/>
    <w:uiPriority w:val="1"/>
    <w:rsid w:val="00873C7A"/>
    <w:rPr>
      <w:rFonts w:ascii="Book Antiqua" w:hAnsi="Book Antiqua"/>
      <w:sz w:val="22"/>
    </w:rPr>
  </w:style>
  <w:style w:type="character" w:customStyle="1" w:styleId="SalutationChar1">
    <w:name w:val="Salutation Char1"/>
    <w:basedOn w:val="DefaultParagraphFont"/>
    <w:uiPriority w:val="99"/>
    <w:semiHidden/>
    <w:rsid w:val="00873C7A"/>
  </w:style>
  <w:style w:type="character" w:customStyle="1" w:styleId="CommentTextChar1">
    <w:name w:val="Comment Text Char1"/>
    <w:basedOn w:val="DefaultParagraphFont"/>
    <w:uiPriority w:val="99"/>
    <w:semiHidden/>
    <w:rsid w:val="00873C7A"/>
    <w:rPr>
      <w:sz w:val="20"/>
      <w:szCs w:val="20"/>
    </w:rPr>
  </w:style>
  <w:style w:type="character" w:customStyle="1" w:styleId="CommentSubjectChar1">
    <w:name w:val="Comment Subject Char1"/>
    <w:basedOn w:val="CommentTextChar1"/>
    <w:uiPriority w:val="99"/>
    <w:semiHidden/>
    <w:rsid w:val="00873C7A"/>
    <w:rPr>
      <w:b/>
      <w:bCs/>
      <w:sz w:val="20"/>
      <w:szCs w:val="20"/>
    </w:rPr>
  </w:style>
  <w:style w:type="paragraph" w:customStyle="1" w:styleId="Header1">
    <w:name w:val="Header1"/>
    <w:basedOn w:val="Normal"/>
    <w:next w:val="Header"/>
    <w:uiPriority w:val="99"/>
    <w:rsid w:val="00873C7A"/>
    <w:pPr>
      <w:tabs>
        <w:tab w:val="center" w:pos="4680"/>
        <w:tab w:val="right" w:pos="9360"/>
      </w:tabs>
      <w:spacing w:line="240" w:lineRule="auto"/>
    </w:pPr>
    <w:rPr>
      <w:rFonts w:asciiTheme="minorHAnsi" w:hAnsiTheme="minorHAnsi"/>
      <w:color w:val="auto"/>
    </w:rPr>
  </w:style>
  <w:style w:type="paragraph" w:customStyle="1" w:styleId="Footer1">
    <w:name w:val="Footer1"/>
    <w:basedOn w:val="Normal"/>
    <w:next w:val="Footer"/>
    <w:uiPriority w:val="99"/>
    <w:rsid w:val="00873C7A"/>
    <w:pPr>
      <w:tabs>
        <w:tab w:val="center" w:pos="4680"/>
        <w:tab w:val="right" w:pos="9360"/>
      </w:tabs>
      <w:spacing w:line="240" w:lineRule="auto"/>
    </w:pPr>
    <w:rPr>
      <w:rFonts w:asciiTheme="minorHAnsi" w:hAnsiTheme="minorHAnsi"/>
      <w:color w:val="auto"/>
    </w:rPr>
  </w:style>
  <w:style w:type="character" w:customStyle="1" w:styleId="SalutationChar2">
    <w:name w:val="Salutation Char2"/>
    <w:basedOn w:val="DefaultParagraphFont"/>
    <w:uiPriority w:val="99"/>
    <w:semiHidden/>
    <w:rsid w:val="00873C7A"/>
  </w:style>
  <w:style w:type="character" w:customStyle="1" w:styleId="HeaderChar1">
    <w:name w:val="Header Char1"/>
    <w:basedOn w:val="DefaultParagraphFont"/>
    <w:uiPriority w:val="99"/>
    <w:rsid w:val="00873C7A"/>
  </w:style>
  <w:style w:type="character" w:customStyle="1" w:styleId="FooterChar1">
    <w:name w:val="Footer Char1"/>
    <w:basedOn w:val="DefaultParagraphFont"/>
    <w:uiPriority w:val="99"/>
    <w:rsid w:val="00873C7A"/>
  </w:style>
  <w:style w:type="character" w:customStyle="1" w:styleId="BalloonTextChar1">
    <w:name w:val="Balloon Text Char1"/>
    <w:basedOn w:val="DefaultParagraphFont"/>
    <w:uiPriority w:val="99"/>
    <w:semiHidden/>
    <w:rsid w:val="00873C7A"/>
    <w:rPr>
      <w:rFonts w:ascii="Segoe UI" w:hAnsi="Segoe UI" w:cs="Segoe UI"/>
      <w:sz w:val="18"/>
      <w:szCs w:val="18"/>
    </w:rPr>
  </w:style>
  <w:style w:type="character" w:customStyle="1" w:styleId="CommentTextChar2">
    <w:name w:val="Comment Text Char2"/>
    <w:basedOn w:val="DefaultParagraphFont"/>
    <w:uiPriority w:val="99"/>
    <w:semiHidden/>
    <w:rsid w:val="00873C7A"/>
    <w:rPr>
      <w:sz w:val="20"/>
      <w:szCs w:val="20"/>
    </w:rPr>
  </w:style>
  <w:style w:type="character" w:customStyle="1" w:styleId="CommentSubjectChar2">
    <w:name w:val="Comment Subject Char2"/>
    <w:basedOn w:val="CommentTextChar2"/>
    <w:uiPriority w:val="99"/>
    <w:semiHidden/>
    <w:rsid w:val="00873C7A"/>
    <w:rPr>
      <w:sz w:val="20"/>
      <w:szCs w:val="20"/>
    </w:rPr>
  </w:style>
  <w:style w:type="table" w:customStyle="1" w:styleId="TableGrid1">
    <w:name w:val="Table Grid1"/>
    <w:basedOn w:val="TableNormal"/>
    <w:next w:val="TableGrid"/>
    <w:uiPriority w:val="39"/>
    <w:rsid w:val="00873C7A"/>
    <w:pPr>
      <w:spacing w:line="240" w:lineRule="auto"/>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873C7A"/>
    <w:pPr>
      <w:spacing w:line="240" w:lineRule="auto"/>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lutationChar3">
    <w:name w:val="Salutation Char3"/>
    <w:basedOn w:val="DefaultParagraphFont"/>
    <w:uiPriority w:val="99"/>
    <w:semiHidden/>
    <w:rsid w:val="00873C7A"/>
  </w:style>
  <w:style w:type="paragraph" w:styleId="BalloonText">
    <w:name w:val="Balloon Text"/>
    <w:basedOn w:val="Normal"/>
    <w:link w:val="BalloonTextChar2"/>
    <w:uiPriority w:val="99"/>
    <w:semiHidden/>
    <w:unhideWhenUsed/>
    <w:locked/>
    <w:rsid w:val="00873C7A"/>
    <w:pPr>
      <w:spacing w:line="240" w:lineRule="auto"/>
    </w:pPr>
    <w:rPr>
      <w:rFonts w:ascii="Segoe UI" w:hAnsi="Segoe UI" w:cs="Segoe UI"/>
      <w:color w:val="auto"/>
      <w:sz w:val="18"/>
      <w:szCs w:val="18"/>
    </w:rPr>
  </w:style>
  <w:style w:type="character" w:customStyle="1" w:styleId="BalloonTextChar2">
    <w:name w:val="Balloon Text Char2"/>
    <w:basedOn w:val="DefaultParagraphFont"/>
    <w:link w:val="BalloonText"/>
    <w:uiPriority w:val="99"/>
    <w:semiHidden/>
    <w:rsid w:val="00873C7A"/>
    <w:rPr>
      <w:rFonts w:ascii="Segoe UI" w:hAnsi="Segoe UI" w:cs="Segoe UI"/>
      <w:color w:val="auto"/>
      <w:sz w:val="18"/>
      <w:szCs w:val="18"/>
    </w:rPr>
  </w:style>
  <w:style w:type="paragraph" w:customStyle="1" w:styleId="CommentText2">
    <w:name w:val="Comment Text2"/>
    <w:basedOn w:val="Normal"/>
    <w:next w:val="CommentText"/>
    <w:link w:val="CommentTextChar3"/>
    <w:uiPriority w:val="99"/>
    <w:unhideWhenUsed/>
    <w:locked/>
    <w:rsid w:val="00873C7A"/>
    <w:pPr>
      <w:spacing w:after="160" w:line="240" w:lineRule="auto"/>
    </w:pPr>
    <w:rPr>
      <w:rFonts w:ascii="Calibri" w:hAnsi="Calibri"/>
      <w:color w:val="auto"/>
      <w:kern w:val="2"/>
      <w:sz w:val="20"/>
      <w:szCs w:val="20"/>
      <w14:ligatures w14:val="standardContextual"/>
    </w:rPr>
  </w:style>
  <w:style w:type="character" w:customStyle="1" w:styleId="CommentTextChar3">
    <w:name w:val="Comment Text Char3"/>
    <w:basedOn w:val="DefaultParagraphFont"/>
    <w:link w:val="CommentText2"/>
    <w:uiPriority w:val="99"/>
    <w:rsid w:val="00873C7A"/>
    <w:rPr>
      <w:rFonts w:ascii="Calibri" w:hAnsi="Calibri"/>
      <w:color w:val="auto"/>
      <w:kern w:val="2"/>
      <w:sz w:val="20"/>
      <w:szCs w:val="20"/>
      <w14:ligatures w14:val="standardContextual"/>
    </w:rPr>
  </w:style>
  <w:style w:type="paragraph" w:styleId="CommentText">
    <w:name w:val="annotation text"/>
    <w:basedOn w:val="Normal"/>
    <w:link w:val="CommentTextChar4"/>
    <w:uiPriority w:val="99"/>
    <w:unhideWhenUsed/>
    <w:locked/>
    <w:rsid w:val="00873C7A"/>
    <w:pPr>
      <w:spacing w:after="160" w:line="240" w:lineRule="auto"/>
    </w:pPr>
    <w:rPr>
      <w:rFonts w:asciiTheme="minorHAnsi" w:hAnsiTheme="minorHAnsi"/>
      <w:color w:val="auto"/>
      <w:kern w:val="2"/>
      <w:sz w:val="20"/>
      <w:szCs w:val="20"/>
      <w14:ligatures w14:val="standardContextual"/>
    </w:rPr>
  </w:style>
  <w:style w:type="character" w:customStyle="1" w:styleId="CommentTextChar4">
    <w:name w:val="Comment Text Char4"/>
    <w:basedOn w:val="DefaultParagraphFont"/>
    <w:link w:val="CommentText"/>
    <w:uiPriority w:val="99"/>
    <w:rsid w:val="00873C7A"/>
    <w:rPr>
      <w:rFonts w:asciiTheme="minorHAnsi" w:hAnsiTheme="minorHAnsi"/>
      <w:color w:val="auto"/>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locked/>
    <w:rsid w:val="00873C7A"/>
    <w:rPr>
      <w:rFonts w:ascii="Calibri" w:hAnsi="Calibri"/>
      <w:b/>
      <w:bCs/>
      <w:kern w:val="0"/>
      <w14:ligatures w14:val="none"/>
    </w:rPr>
  </w:style>
  <w:style w:type="character" w:customStyle="1" w:styleId="CommentSubjectChar3">
    <w:name w:val="Comment Subject Char3"/>
    <w:basedOn w:val="CommentTextChar4"/>
    <w:uiPriority w:val="99"/>
    <w:semiHidden/>
    <w:rsid w:val="00873C7A"/>
    <w:rPr>
      <w:rFonts w:asciiTheme="minorHAnsi" w:hAnsiTheme="minorHAnsi"/>
      <w:b/>
      <w:bCs/>
      <w:color w:val="auto"/>
      <w:kern w:val="2"/>
      <w:sz w:val="20"/>
      <w:szCs w:val="20"/>
      <w14:ligatures w14:val="standardContextual"/>
    </w:rPr>
  </w:style>
  <w:style w:type="paragraph" w:customStyle="1" w:styleId="Revision2">
    <w:name w:val="Revision2"/>
    <w:next w:val="Revision"/>
    <w:hidden/>
    <w:uiPriority w:val="99"/>
    <w:semiHidden/>
    <w:rsid w:val="00873C7A"/>
    <w:pPr>
      <w:spacing w:line="240" w:lineRule="auto"/>
    </w:pPr>
    <w:rPr>
      <w:rFonts w:asciiTheme="minorHAnsi" w:hAnsiTheme="minorHAnsi"/>
      <w:color w:val="auto"/>
    </w:rPr>
  </w:style>
  <w:style w:type="table" w:customStyle="1" w:styleId="TableGrid2">
    <w:name w:val="Table Grid2"/>
    <w:basedOn w:val="TableNormal"/>
    <w:next w:val="TableGrid"/>
    <w:uiPriority w:val="39"/>
    <w:locked/>
    <w:rsid w:val="00873C7A"/>
    <w:pPr>
      <w:spacing w:line="240" w:lineRule="auto"/>
    </w:pPr>
    <w:rPr>
      <w:rFonts w:asciiTheme="minorHAnsi" w:hAnsiTheme="minorHAns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73C7A"/>
    <w:pPr>
      <w:spacing w:line="240" w:lineRule="auto"/>
    </w:pPr>
    <w:rPr>
      <w:rFonts w:asciiTheme="minorHAnsi" w:hAnsiTheme="minorHAnsi"/>
      <w:color w:val="auto"/>
      <w:kern w:val="2"/>
      <w14:ligatures w14:val="standardContextual"/>
    </w:rPr>
  </w:style>
  <w:style w:type="table" w:styleId="TableGrid">
    <w:name w:val="Table Grid"/>
    <w:basedOn w:val="TableNormal"/>
    <w:uiPriority w:val="39"/>
    <w:locked/>
    <w:rsid w:val="00873C7A"/>
    <w:pPr>
      <w:spacing w:line="240" w:lineRule="auto"/>
    </w:pPr>
    <w:rPr>
      <w:rFonts w:asciiTheme="minorHAnsi" w:hAnsiTheme="minorHAnsi"/>
      <w:color w:val="auto"/>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873C7A"/>
  </w:style>
  <w:style w:type="table" w:customStyle="1" w:styleId="TableGrid3">
    <w:name w:val="Table Grid3"/>
    <w:basedOn w:val="TableNormal"/>
    <w:next w:val="TableGrid"/>
    <w:uiPriority w:val="39"/>
    <w:rsid w:val="00873C7A"/>
    <w:pPr>
      <w:spacing w:line="240" w:lineRule="auto"/>
    </w:pPr>
    <w:rPr>
      <w:rFonts w:asciiTheme="minorHAnsi" w:hAnsiTheme="minorHAns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locked/>
    <w:rsid w:val="00873C7A"/>
    <w:pPr>
      <w:spacing w:after="160" w:line="259" w:lineRule="auto"/>
    </w:pPr>
    <w:rPr>
      <w:rFonts w:ascii="Times New Roman" w:hAnsi="Times New Roman" w:cs="Times New Roman"/>
      <w:color w:val="auto"/>
      <w:kern w:val="2"/>
      <w:sz w:val="24"/>
      <w:szCs w:val="24"/>
      <w14:ligatures w14:val="standardContextual"/>
    </w:rPr>
  </w:style>
  <w:style w:type="paragraph" w:customStyle="1" w:styleId="msonormal0">
    <w:name w:val="msonormal"/>
    <w:basedOn w:val="Normal"/>
    <w:uiPriority w:val="99"/>
    <w:semiHidden/>
    <w:rsid w:val="00873C7A"/>
    <w:pPr>
      <w:spacing w:after="160" w:line="256" w:lineRule="auto"/>
    </w:pPr>
    <w:rPr>
      <w:rFonts w:ascii="Times New Roman" w:hAnsi="Times New Roman" w:cs="Times New Roman"/>
      <w:color w:val="auto"/>
      <w:kern w:val="2"/>
      <w:sz w:val="24"/>
      <w:szCs w:val="24"/>
      <w14:ligatures w14:val="standardContextual"/>
    </w:rPr>
  </w:style>
  <w:style w:type="numbering" w:customStyle="1" w:styleId="NoList3">
    <w:name w:val="No List3"/>
    <w:next w:val="NoList"/>
    <w:uiPriority w:val="99"/>
    <w:semiHidden/>
    <w:unhideWhenUsed/>
    <w:rsid w:val="00873C7A"/>
  </w:style>
  <w:style w:type="table" w:customStyle="1" w:styleId="TableGrid4">
    <w:name w:val="Table Grid4"/>
    <w:basedOn w:val="TableNormal"/>
    <w:next w:val="TableGrid"/>
    <w:uiPriority w:val="39"/>
    <w:rsid w:val="00873C7A"/>
    <w:pPr>
      <w:spacing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873C7A"/>
    <w:pPr>
      <w:spacing w:line="240" w:lineRule="auto"/>
    </w:pPr>
    <w:rPr>
      <w:rFonts w:eastAsia="Calibri" w:cs="Arial"/>
      <w:color w:val="00000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locked/>
    <w:rsid w:val="00873C7A"/>
    <w:pPr>
      <w:spacing w:line="240" w:lineRule="auto"/>
    </w:pPr>
    <w:rPr>
      <w:rFonts w:eastAsia="Calibri" w:cs="Arial"/>
      <w:color w:val="00000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locked/>
    <w:rsid w:val="00873C7A"/>
    <w:pPr>
      <w:spacing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873C7A"/>
    <w:pPr>
      <w:spacing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873C7A"/>
    <w:pPr>
      <w:keepNext/>
      <w:keepLines/>
      <w:spacing w:before="360" w:after="80" w:line="259" w:lineRule="auto"/>
      <w:outlineLvl w:val="0"/>
    </w:pPr>
    <w:rPr>
      <w:rFonts w:ascii="Aptos Display" w:eastAsia="Times New Roman" w:hAnsi="Aptos Display" w:cs="Times New Roman"/>
      <w:color w:val="0F4761"/>
      <w:kern w:val="2"/>
      <w:sz w:val="40"/>
      <w:szCs w:val="40"/>
      <w14:ligatures w14:val="standardContextual"/>
    </w:rPr>
  </w:style>
  <w:style w:type="paragraph" w:customStyle="1" w:styleId="Heading21">
    <w:name w:val="Heading 21"/>
    <w:basedOn w:val="Normal"/>
    <w:next w:val="Normal"/>
    <w:uiPriority w:val="9"/>
    <w:semiHidden/>
    <w:unhideWhenUsed/>
    <w:qFormat/>
    <w:rsid w:val="00873C7A"/>
    <w:pPr>
      <w:keepNext/>
      <w:keepLines/>
      <w:spacing w:before="160" w:after="80" w:line="259" w:lineRule="auto"/>
      <w:outlineLvl w:val="1"/>
    </w:pPr>
    <w:rPr>
      <w:rFonts w:ascii="Aptos Display" w:eastAsia="Times New Roman" w:hAnsi="Aptos Display" w:cs="Times New Roman"/>
      <w:color w:val="0F4761"/>
      <w:kern w:val="2"/>
      <w:sz w:val="32"/>
      <w:szCs w:val="32"/>
      <w14:ligatures w14:val="standardContextual"/>
    </w:rPr>
  </w:style>
  <w:style w:type="paragraph" w:customStyle="1" w:styleId="Heading31">
    <w:name w:val="Heading 31"/>
    <w:basedOn w:val="Normal"/>
    <w:next w:val="Normal"/>
    <w:uiPriority w:val="9"/>
    <w:semiHidden/>
    <w:unhideWhenUsed/>
    <w:qFormat/>
    <w:rsid w:val="00873C7A"/>
    <w:pPr>
      <w:keepNext/>
      <w:keepLines/>
      <w:spacing w:before="160" w:after="80" w:line="259" w:lineRule="auto"/>
      <w:outlineLvl w:val="2"/>
    </w:pPr>
    <w:rPr>
      <w:rFonts w:ascii="Aptos" w:eastAsia="Times New Roman" w:hAnsi="Aptos" w:cs="Times New Roman"/>
      <w:color w:val="0F4761"/>
      <w:kern w:val="2"/>
      <w:sz w:val="28"/>
      <w:szCs w:val="28"/>
      <w14:ligatures w14:val="standardContextual"/>
    </w:rPr>
  </w:style>
  <w:style w:type="paragraph" w:customStyle="1" w:styleId="Heading41">
    <w:name w:val="Heading 41"/>
    <w:basedOn w:val="Normal"/>
    <w:next w:val="Normal"/>
    <w:uiPriority w:val="9"/>
    <w:semiHidden/>
    <w:unhideWhenUsed/>
    <w:qFormat/>
    <w:rsid w:val="00873C7A"/>
    <w:pPr>
      <w:keepNext/>
      <w:keepLines/>
      <w:spacing w:before="80" w:after="40" w:line="259" w:lineRule="auto"/>
      <w:outlineLvl w:val="3"/>
    </w:pPr>
    <w:rPr>
      <w:rFonts w:ascii="Aptos" w:eastAsia="Times New Roman" w:hAnsi="Aptos" w:cs="Times New Roman"/>
      <w:i/>
      <w:iCs/>
      <w:color w:val="0F4761"/>
      <w:kern w:val="2"/>
      <w14:ligatures w14:val="standardContextual"/>
    </w:rPr>
  </w:style>
  <w:style w:type="paragraph" w:customStyle="1" w:styleId="Heading51">
    <w:name w:val="Heading 51"/>
    <w:basedOn w:val="Normal"/>
    <w:next w:val="Normal"/>
    <w:uiPriority w:val="9"/>
    <w:semiHidden/>
    <w:unhideWhenUsed/>
    <w:qFormat/>
    <w:rsid w:val="00873C7A"/>
    <w:pPr>
      <w:keepNext/>
      <w:keepLines/>
      <w:spacing w:before="80" w:after="40" w:line="259" w:lineRule="auto"/>
      <w:outlineLvl w:val="4"/>
    </w:pPr>
    <w:rPr>
      <w:rFonts w:ascii="Aptos" w:eastAsia="Times New Roman" w:hAnsi="Aptos" w:cs="Times New Roman"/>
      <w:color w:val="0F4761"/>
      <w:kern w:val="2"/>
      <w14:ligatures w14:val="standardContextual"/>
    </w:rPr>
  </w:style>
  <w:style w:type="paragraph" w:customStyle="1" w:styleId="Heading61">
    <w:name w:val="Heading 61"/>
    <w:basedOn w:val="Normal"/>
    <w:next w:val="Normal"/>
    <w:uiPriority w:val="9"/>
    <w:semiHidden/>
    <w:unhideWhenUsed/>
    <w:qFormat/>
    <w:rsid w:val="00873C7A"/>
    <w:pPr>
      <w:keepNext/>
      <w:keepLines/>
      <w:spacing w:before="40" w:line="259" w:lineRule="auto"/>
      <w:outlineLvl w:val="5"/>
    </w:pPr>
    <w:rPr>
      <w:rFonts w:ascii="Aptos" w:eastAsia="Times New Roman" w:hAnsi="Aptos" w:cs="Times New Roman"/>
      <w:i/>
      <w:iCs/>
      <w:color w:val="595959"/>
      <w:kern w:val="2"/>
      <w14:ligatures w14:val="standardContextual"/>
    </w:rPr>
  </w:style>
  <w:style w:type="paragraph" w:customStyle="1" w:styleId="Heading71">
    <w:name w:val="Heading 71"/>
    <w:basedOn w:val="Normal"/>
    <w:next w:val="Normal"/>
    <w:uiPriority w:val="9"/>
    <w:semiHidden/>
    <w:unhideWhenUsed/>
    <w:qFormat/>
    <w:rsid w:val="00873C7A"/>
    <w:pPr>
      <w:keepNext/>
      <w:keepLines/>
      <w:spacing w:before="40" w:line="259" w:lineRule="auto"/>
      <w:outlineLvl w:val="6"/>
    </w:pPr>
    <w:rPr>
      <w:rFonts w:ascii="Aptos" w:eastAsia="Times New Roman" w:hAnsi="Aptos" w:cs="Times New Roman"/>
      <w:color w:val="595959"/>
      <w:kern w:val="2"/>
      <w14:ligatures w14:val="standardContextual"/>
    </w:rPr>
  </w:style>
  <w:style w:type="paragraph" w:customStyle="1" w:styleId="Heading81">
    <w:name w:val="Heading 81"/>
    <w:basedOn w:val="Normal"/>
    <w:next w:val="Normal"/>
    <w:uiPriority w:val="9"/>
    <w:semiHidden/>
    <w:unhideWhenUsed/>
    <w:qFormat/>
    <w:rsid w:val="00873C7A"/>
    <w:pPr>
      <w:keepNext/>
      <w:keepLines/>
      <w:spacing w:line="259" w:lineRule="auto"/>
      <w:outlineLvl w:val="7"/>
    </w:pPr>
    <w:rPr>
      <w:rFonts w:ascii="Aptos" w:eastAsia="Times New Roman" w:hAnsi="Aptos" w:cs="Times New Roman"/>
      <w:i/>
      <w:iCs/>
      <w:color w:val="272727"/>
      <w:kern w:val="2"/>
      <w14:ligatures w14:val="standardContextual"/>
    </w:rPr>
  </w:style>
  <w:style w:type="paragraph" w:customStyle="1" w:styleId="Heading91">
    <w:name w:val="Heading 91"/>
    <w:basedOn w:val="Normal"/>
    <w:next w:val="Normal"/>
    <w:uiPriority w:val="9"/>
    <w:semiHidden/>
    <w:unhideWhenUsed/>
    <w:qFormat/>
    <w:rsid w:val="00873C7A"/>
    <w:pPr>
      <w:keepNext/>
      <w:keepLines/>
      <w:spacing w:line="259" w:lineRule="auto"/>
      <w:outlineLvl w:val="8"/>
    </w:pPr>
    <w:rPr>
      <w:rFonts w:ascii="Aptos" w:eastAsia="Times New Roman" w:hAnsi="Aptos" w:cs="Times New Roman"/>
      <w:color w:val="272727"/>
      <w:kern w:val="2"/>
      <w14:ligatures w14:val="standardContextual"/>
    </w:rPr>
  </w:style>
  <w:style w:type="numbering" w:customStyle="1" w:styleId="NoList4">
    <w:name w:val="No List4"/>
    <w:next w:val="NoList"/>
    <w:uiPriority w:val="99"/>
    <w:semiHidden/>
    <w:unhideWhenUsed/>
    <w:rsid w:val="00873C7A"/>
  </w:style>
  <w:style w:type="paragraph" w:customStyle="1" w:styleId="Title1">
    <w:name w:val="Title1"/>
    <w:basedOn w:val="Normal"/>
    <w:next w:val="Normal"/>
    <w:uiPriority w:val="10"/>
    <w:qFormat/>
    <w:rsid w:val="00873C7A"/>
    <w:pPr>
      <w:spacing w:after="80" w:line="240" w:lineRule="auto"/>
      <w:contextualSpacing/>
    </w:pPr>
    <w:rPr>
      <w:rFonts w:ascii="Aptos Display" w:eastAsia="Times New Roman" w:hAnsi="Aptos Display" w:cs="Times New Roman"/>
      <w:color w:val="auto"/>
      <w:spacing w:val="-10"/>
      <w:kern w:val="28"/>
      <w:sz w:val="56"/>
      <w:szCs w:val="56"/>
      <w14:ligatures w14:val="standardContextual"/>
    </w:rPr>
  </w:style>
  <w:style w:type="paragraph" w:customStyle="1" w:styleId="Subtitle1">
    <w:name w:val="Subtitle1"/>
    <w:basedOn w:val="Normal"/>
    <w:next w:val="Normal"/>
    <w:uiPriority w:val="11"/>
    <w:qFormat/>
    <w:rsid w:val="00873C7A"/>
    <w:pPr>
      <w:numPr>
        <w:ilvl w:val="1"/>
      </w:numPr>
      <w:spacing w:after="160" w:line="259" w:lineRule="auto"/>
    </w:pPr>
    <w:rPr>
      <w:rFonts w:ascii="Aptos" w:eastAsia="Times New Roman" w:hAnsi="Aptos" w:cs="Times New Roman"/>
      <w:color w:val="595959"/>
      <w:spacing w:val="15"/>
      <w:kern w:val="2"/>
      <w:sz w:val="28"/>
      <w:szCs w:val="28"/>
      <w14:ligatures w14:val="standardContextual"/>
    </w:rPr>
  </w:style>
  <w:style w:type="paragraph" w:customStyle="1" w:styleId="Quote1">
    <w:name w:val="Quote1"/>
    <w:basedOn w:val="Normal"/>
    <w:next w:val="Normal"/>
    <w:uiPriority w:val="29"/>
    <w:qFormat/>
    <w:rsid w:val="00873C7A"/>
    <w:pPr>
      <w:spacing w:before="160" w:after="160" w:line="259" w:lineRule="auto"/>
      <w:jc w:val="center"/>
    </w:pPr>
    <w:rPr>
      <w:rFonts w:ascii="Aptos" w:hAnsi="Aptos"/>
      <w:i/>
      <w:iCs/>
      <w:color w:val="404040"/>
      <w:kern w:val="2"/>
      <w14:ligatures w14:val="standardContextual"/>
    </w:rPr>
  </w:style>
  <w:style w:type="character" w:customStyle="1" w:styleId="IntenseEmphasis1">
    <w:name w:val="Intense Emphasis1"/>
    <w:basedOn w:val="DefaultParagraphFont"/>
    <w:uiPriority w:val="21"/>
    <w:qFormat/>
    <w:rsid w:val="00873C7A"/>
    <w:rPr>
      <w:i/>
      <w:iCs/>
      <w:color w:val="0F4761"/>
    </w:rPr>
  </w:style>
  <w:style w:type="paragraph" w:customStyle="1" w:styleId="IntenseQuote1">
    <w:name w:val="Intense Quote1"/>
    <w:basedOn w:val="Normal"/>
    <w:next w:val="Normal"/>
    <w:uiPriority w:val="30"/>
    <w:qFormat/>
    <w:rsid w:val="00873C7A"/>
    <w:pPr>
      <w:pBdr>
        <w:top w:val="single" w:sz="4" w:space="10" w:color="0F4761"/>
        <w:bottom w:val="single" w:sz="4" w:space="10" w:color="0F4761"/>
      </w:pBdr>
      <w:spacing w:before="360" w:after="360" w:line="259" w:lineRule="auto"/>
      <w:ind w:left="864" w:right="864"/>
      <w:jc w:val="center"/>
    </w:pPr>
    <w:rPr>
      <w:rFonts w:ascii="Aptos" w:hAnsi="Aptos"/>
      <w:i/>
      <w:iCs/>
      <w:color w:val="0F4761"/>
      <w:kern w:val="2"/>
      <w14:ligatures w14:val="standardContextual"/>
    </w:rPr>
  </w:style>
  <w:style w:type="character" w:customStyle="1" w:styleId="IntenseReference1">
    <w:name w:val="Intense Reference1"/>
    <w:basedOn w:val="DefaultParagraphFont"/>
    <w:uiPriority w:val="32"/>
    <w:qFormat/>
    <w:rsid w:val="00873C7A"/>
    <w:rPr>
      <w:b/>
      <w:bCs/>
      <w:smallCaps/>
      <w:color w:val="0F4761"/>
      <w:spacing w:val="5"/>
    </w:rPr>
  </w:style>
  <w:style w:type="numbering" w:customStyle="1" w:styleId="NoList11">
    <w:name w:val="No List11"/>
    <w:next w:val="NoList"/>
    <w:uiPriority w:val="99"/>
    <w:semiHidden/>
    <w:unhideWhenUsed/>
    <w:rsid w:val="00873C7A"/>
  </w:style>
  <w:style w:type="numbering" w:customStyle="1" w:styleId="NoList111">
    <w:name w:val="No List111"/>
    <w:next w:val="NoList"/>
    <w:uiPriority w:val="99"/>
    <w:semiHidden/>
    <w:unhideWhenUsed/>
    <w:rsid w:val="00873C7A"/>
  </w:style>
  <w:style w:type="paragraph" w:customStyle="1" w:styleId="CommentText3">
    <w:name w:val="Comment Text3"/>
    <w:basedOn w:val="Normal"/>
    <w:next w:val="CommentText"/>
    <w:uiPriority w:val="99"/>
    <w:unhideWhenUsed/>
    <w:locked/>
    <w:rsid w:val="00873C7A"/>
    <w:pPr>
      <w:spacing w:after="160" w:line="240" w:lineRule="auto"/>
    </w:pPr>
    <w:rPr>
      <w:rFonts w:ascii="Calibri" w:hAnsi="Calibri"/>
      <w:color w:val="auto"/>
      <w:kern w:val="2"/>
      <w:sz w:val="20"/>
      <w:szCs w:val="20"/>
      <w14:ligatures w14:val="standardContextual"/>
    </w:rPr>
  </w:style>
  <w:style w:type="character" w:customStyle="1" w:styleId="CommentTextChar5">
    <w:name w:val="Comment Text Char5"/>
    <w:basedOn w:val="DefaultParagraphFont"/>
    <w:uiPriority w:val="99"/>
    <w:semiHidden/>
    <w:rsid w:val="00873C7A"/>
    <w:rPr>
      <w:sz w:val="20"/>
      <w:szCs w:val="20"/>
    </w:rPr>
  </w:style>
  <w:style w:type="paragraph" w:customStyle="1" w:styleId="Revision3">
    <w:name w:val="Revision3"/>
    <w:next w:val="Revision"/>
    <w:hidden/>
    <w:uiPriority w:val="99"/>
    <w:semiHidden/>
    <w:rsid w:val="00873C7A"/>
    <w:pPr>
      <w:spacing w:line="240" w:lineRule="auto"/>
    </w:pPr>
    <w:rPr>
      <w:rFonts w:ascii="Aptos" w:hAnsi="Aptos"/>
      <w:color w:val="auto"/>
      <w:kern w:val="2"/>
      <w14:ligatures w14:val="standardContextual"/>
    </w:rPr>
  </w:style>
  <w:style w:type="table" w:customStyle="1" w:styleId="TableGrid32">
    <w:name w:val="Table Grid32"/>
    <w:basedOn w:val="TableNormal"/>
    <w:next w:val="TableGrid"/>
    <w:uiPriority w:val="39"/>
    <w:locked/>
    <w:rsid w:val="00873C7A"/>
    <w:pPr>
      <w:spacing w:line="240" w:lineRule="auto"/>
    </w:pPr>
    <w:rPr>
      <w:rFonts w:ascii="Aptos" w:hAnsi="Aptos"/>
      <w:color w:val="auto"/>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873C7A"/>
  </w:style>
  <w:style w:type="table" w:customStyle="1" w:styleId="TableGrid311">
    <w:name w:val="Table Grid311"/>
    <w:basedOn w:val="TableNormal"/>
    <w:next w:val="TableGrid"/>
    <w:uiPriority w:val="39"/>
    <w:rsid w:val="00873C7A"/>
    <w:pPr>
      <w:spacing w:line="240" w:lineRule="auto"/>
    </w:pPr>
    <w:rPr>
      <w:rFonts w:ascii="Aptos" w:hAnsi="Aptos"/>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basedOn w:val="DefaultParagraphFont"/>
    <w:uiPriority w:val="9"/>
    <w:semiHidden/>
    <w:rsid w:val="00873C7A"/>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873C7A"/>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873C7A"/>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rsid w:val="00873C7A"/>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873C7A"/>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873C7A"/>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873C7A"/>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873C7A"/>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873C7A"/>
    <w:rPr>
      <w:rFonts w:asciiTheme="majorHAnsi" w:eastAsiaTheme="majorEastAsia" w:hAnsiTheme="majorHAnsi" w:cstheme="majorBidi"/>
      <w:i/>
      <w:iCs/>
      <w:color w:val="272727" w:themeColor="text1" w:themeTint="D8"/>
      <w:sz w:val="21"/>
      <w:szCs w:val="21"/>
    </w:rPr>
  </w:style>
  <w:style w:type="character" w:customStyle="1" w:styleId="TitleChar1">
    <w:name w:val="Title Char1"/>
    <w:basedOn w:val="DefaultParagraphFont"/>
    <w:uiPriority w:val="10"/>
    <w:semiHidden/>
    <w:rsid w:val="00873C7A"/>
    <w:rPr>
      <w:rFonts w:asciiTheme="majorHAnsi" w:eastAsiaTheme="majorEastAsia" w:hAnsiTheme="majorHAnsi" w:cstheme="majorBidi"/>
      <w:color w:val="auto"/>
      <w:spacing w:val="-10"/>
      <w:kern w:val="28"/>
      <w:sz w:val="56"/>
      <w:szCs w:val="56"/>
    </w:rPr>
  </w:style>
  <w:style w:type="character" w:customStyle="1" w:styleId="SubtitleChar1">
    <w:name w:val="Subtitle Char1"/>
    <w:basedOn w:val="DefaultParagraphFont"/>
    <w:uiPriority w:val="11"/>
    <w:semiHidden/>
    <w:rsid w:val="00873C7A"/>
    <w:rPr>
      <w:rFonts w:asciiTheme="minorHAnsi" w:eastAsiaTheme="minorEastAsia" w:hAnsiTheme="minorHAnsi"/>
      <w:color w:val="5A5A5A" w:themeColor="text1" w:themeTint="A5"/>
      <w:spacing w:val="15"/>
    </w:rPr>
  </w:style>
  <w:style w:type="character" w:customStyle="1" w:styleId="QuoteChar1">
    <w:name w:val="Quote Char1"/>
    <w:basedOn w:val="DefaultParagraphFont"/>
    <w:uiPriority w:val="29"/>
    <w:semiHidden/>
    <w:rsid w:val="00873C7A"/>
    <w:rPr>
      <w:i/>
      <w:iCs/>
      <w:color w:val="404040" w:themeColor="text1" w:themeTint="BF"/>
    </w:rPr>
  </w:style>
  <w:style w:type="character" w:customStyle="1" w:styleId="IntenseQuoteChar1">
    <w:name w:val="Intense Quote Char1"/>
    <w:basedOn w:val="DefaultParagraphFont"/>
    <w:uiPriority w:val="30"/>
    <w:semiHidden/>
    <w:rsid w:val="00873C7A"/>
    <w:rPr>
      <w:i/>
      <w:iCs/>
      <w:color w:val="5B9BD5" w:themeColor="accent1"/>
    </w:rPr>
  </w:style>
  <w:style w:type="paragraph" w:styleId="BlockText">
    <w:name w:val="Block Text"/>
    <w:basedOn w:val="Normal"/>
    <w:uiPriority w:val="99"/>
    <w:semiHidden/>
    <w:locked/>
    <w:rsid w:val="00873C7A"/>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footer" Target="footer105.xml"/><Relationship Id="rId21" Type="http://schemas.openxmlformats.org/officeDocument/2006/relationships/footer" Target="footer9.xml"/><Relationship Id="rId42" Type="http://schemas.openxmlformats.org/officeDocument/2006/relationships/footer" Target="footer30.xml"/><Relationship Id="rId63" Type="http://schemas.openxmlformats.org/officeDocument/2006/relationships/footer" Target="footer51.xml"/><Relationship Id="rId84" Type="http://schemas.openxmlformats.org/officeDocument/2006/relationships/footer" Target="footer72.xml"/><Relationship Id="rId138" Type="http://schemas.openxmlformats.org/officeDocument/2006/relationships/footer" Target="footer126.xml"/><Relationship Id="rId159" Type="http://schemas.openxmlformats.org/officeDocument/2006/relationships/footer" Target="footer147.xml"/><Relationship Id="rId170" Type="http://schemas.openxmlformats.org/officeDocument/2006/relationships/footer" Target="footer158.xml"/><Relationship Id="rId191" Type="http://schemas.openxmlformats.org/officeDocument/2006/relationships/footer" Target="footer179.xml"/><Relationship Id="rId205" Type="http://schemas.openxmlformats.org/officeDocument/2006/relationships/footer" Target="footer193.xml"/><Relationship Id="rId107" Type="http://schemas.openxmlformats.org/officeDocument/2006/relationships/footer" Target="footer95.xml"/><Relationship Id="rId11" Type="http://schemas.openxmlformats.org/officeDocument/2006/relationships/header" Target="header2.xml"/><Relationship Id="rId32" Type="http://schemas.openxmlformats.org/officeDocument/2006/relationships/footer" Target="footer20.xml"/><Relationship Id="rId53" Type="http://schemas.openxmlformats.org/officeDocument/2006/relationships/footer" Target="footer41.xml"/><Relationship Id="rId74" Type="http://schemas.openxmlformats.org/officeDocument/2006/relationships/footer" Target="footer62.xml"/><Relationship Id="rId128" Type="http://schemas.openxmlformats.org/officeDocument/2006/relationships/footer" Target="footer116.xml"/><Relationship Id="rId149" Type="http://schemas.openxmlformats.org/officeDocument/2006/relationships/footer" Target="footer137.xml"/><Relationship Id="rId5" Type="http://schemas.openxmlformats.org/officeDocument/2006/relationships/webSettings" Target="webSettings.xml"/><Relationship Id="rId95" Type="http://schemas.openxmlformats.org/officeDocument/2006/relationships/footer" Target="footer83.xml"/><Relationship Id="rId160" Type="http://schemas.openxmlformats.org/officeDocument/2006/relationships/footer" Target="footer148.xml"/><Relationship Id="rId181" Type="http://schemas.openxmlformats.org/officeDocument/2006/relationships/footer" Target="footer169.xml"/><Relationship Id="rId216" Type="http://schemas.openxmlformats.org/officeDocument/2006/relationships/footer" Target="footer204.xml"/><Relationship Id="rId22" Type="http://schemas.openxmlformats.org/officeDocument/2006/relationships/footer" Target="footer10.xml"/><Relationship Id="rId43" Type="http://schemas.openxmlformats.org/officeDocument/2006/relationships/footer" Target="footer31.xml"/><Relationship Id="rId64" Type="http://schemas.openxmlformats.org/officeDocument/2006/relationships/footer" Target="footer52.xml"/><Relationship Id="rId118" Type="http://schemas.openxmlformats.org/officeDocument/2006/relationships/footer" Target="footer106.xml"/><Relationship Id="rId139" Type="http://schemas.openxmlformats.org/officeDocument/2006/relationships/footer" Target="footer127.xml"/><Relationship Id="rId85" Type="http://schemas.openxmlformats.org/officeDocument/2006/relationships/footer" Target="footer73.xml"/><Relationship Id="rId150" Type="http://schemas.openxmlformats.org/officeDocument/2006/relationships/footer" Target="footer138.xml"/><Relationship Id="rId171" Type="http://schemas.openxmlformats.org/officeDocument/2006/relationships/footer" Target="footer159.xml"/><Relationship Id="rId192" Type="http://schemas.openxmlformats.org/officeDocument/2006/relationships/footer" Target="footer180.xml"/><Relationship Id="rId206" Type="http://schemas.openxmlformats.org/officeDocument/2006/relationships/footer" Target="footer194.xml"/><Relationship Id="rId12" Type="http://schemas.openxmlformats.org/officeDocument/2006/relationships/header" Target="header3.xml"/><Relationship Id="rId33" Type="http://schemas.openxmlformats.org/officeDocument/2006/relationships/footer" Target="footer21.xml"/><Relationship Id="rId108" Type="http://schemas.openxmlformats.org/officeDocument/2006/relationships/footer" Target="footer96.xml"/><Relationship Id="rId129" Type="http://schemas.openxmlformats.org/officeDocument/2006/relationships/footer" Target="footer117.xml"/><Relationship Id="rId54" Type="http://schemas.openxmlformats.org/officeDocument/2006/relationships/footer" Target="footer42.xml"/><Relationship Id="rId75" Type="http://schemas.openxmlformats.org/officeDocument/2006/relationships/footer" Target="footer63.xml"/><Relationship Id="rId96" Type="http://schemas.openxmlformats.org/officeDocument/2006/relationships/footer" Target="footer84.xml"/><Relationship Id="rId140" Type="http://schemas.openxmlformats.org/officeDocument/2006/relationships/footer" Target="footer128.xml"/><Relationship Id="rId161" Type="http://schemas.openxmlformats.org/officeDocument/2006/relationships/footer" Target="footer149.xml"/><Relationship Id="rId182" Type="http://schemas.openxmlformats.org/officeDocument/2006/relationships/footer" Target="footer170.xml"/><Relationship Id="rId217" Type="http://schemas.openxmlformats.org/officeDocument/2006/relationships/footer" Target="footer205.xml"/><Relationship Id="rId6" Type="http://schemas.openxmlformats.org/officeDocument/2006/relationships/footnotes" Target="footnotes.xml"/><Relationship Id="rId23" Type="http://schemas.openxmlformats.org/officeDocument/2006/relationships/footer" Target="footer11.xml"/><Relationship Id="rId119" Type="http://schemas.openxmlformats.org/officeDocument/2006/relationships/footer" Target="footer107.xml"/><Relationship Id="rId44" Type="http://schemas.openxmlformats.org/officeDocument/2006/relationships/footer" Target="footer32.xml"/><Relationship Id="rId65" Type="http://schemas.openxmlformats.org/officeDocument/2006/relationships/footer" Target="footer53.xml"/><Relationship Id="rId86" Type="http://schemas.openxmlformats.org/officeDocument/2006/relationships/footer" Target="footer74.xml"/><Relationship Id="rId130" Type="http://schemas.openxmlformats.org/officeDocument/2006/relationships/footer" Target="footer118.xml"/><Relationship Id="rId151" Type="http://schemas.openxmlformats.org/officeDocument/2006/relationships/footer" Target="footer139.xml"/><Relationship Id="rId172" Type="http://schemas.openxmlformats.org/officeDocument/2006/relationships/footer" Target="footer160.xml"/><Relationship Id="rId193" Type="http://schemas.openxmlformats.org/officeDocument/2006/relationships/footer" Target="footer181.xml"/><Relationship Id="rId207" Type="http://schemas.openxmlformats.org/officeDocument/2006/relationships/footer" Target="footer195.xml"/><Relationship Id="rId13" Type="http://schemas.openxmlformats.org/officeDocument/2006/relationships/footer" Target="footer3.xml"/><Relationship Id="rId109" Type="http://schemas.openxmlformats.org/officeDocument/2006/relationships/footer" Target="footer97.xml"/><Relationship Id="rId34" Type="http://schemas.openxmlformats.org/officeDocument/2006/relationships/footer" Target="footer22.xml"/><Relationship Id="rId55" Type="http://schemas.openxmlformats.org/officeDocument/2006/relationships/footer" Target="footer43.xml"/><Relationship Id="rId76" Type="http://schemas.openxmlformats.org/officeDocument/2006/relationships/footer" Target="footer64.xml"/><Relationship Id="rId97" Type="http://schemas.openxmlformats.org/officeDocument/2006/relationships/footer" Target="footer85.xml"/><Relationship Id="rId120" Type="http://schemas.openxmlformats.org/officeDocument/2006/relationships/footer" Target="footer108.xml"/><Relationship Id="rId141" Type="http://schemas.openxmlformats.org/officeDocument/2006/relationships/footer" Target="footer129.xml"/><Relationship Id="rId7" Type="http://schemas.openxmlformats.org/officeDocument/2006/relationships/endnotes" Target="endnotes.xml"/><Relationship Id="rId162" Type="http://schemas.openxmlformats.org/officeDocument/2006/relationships/footer" Target="footer150.xml"/><Relationship Id="rId183" Type="http://schemas.openxmlformats.org/officeDocument/2006/relationships/footer" Target="footer171.xml"/><Relationship Id="rId218" Type="http://schemas.openxmlformats.org/officeDocument/2006/relationships/fontTable" Target="fontTable.xml"/><Relationship Id="rId24" Type="http://schemas.openxmlformats.org/officeDocument/2006/relationships/footer" Target="footer12.xml"/><Relationship Id="rId45" Type="http://schemas.openxmlformats.org/officeDocument/2006/relationships/footer" Target="footer33.xml"/><Relationship Id="rId66" Type="http://schemas.openxmlformats.org/officeDocument/2006/relationships/footer" Target="footer54.xml"/><Relationship Id="rId87" Type="http://schemas.openxmlformats.org/officeDocument/2006/relationships/footer" Target="footer75.xml"/><Relationship Id="rId110" Type="http://schemas.openxmlformats.org/officeDocument/2006/relationships/footer" Target="footer98.xml"/><Relationship Id="rId131" Type="http://schemas.openxmlformats.org/officeDocument/2006/relationships/footer" Target="footer119.xml"/><Relationship Id="rId152" Type="http://schemas.openxmlformats.org/officeDocument/2006/relationships/footer" Target="footer140.xml"/><Relationship Id="rId173" Type="http://schemas.openxmlformats.org/officeDocument/2006/relationships/footer" Target="footer161.xml"/><Relationship Id="rId194" Type="http://schemas.openxmlformats.org/officeDocument/2006/relationships/footer" Target="footer182.xml"/><Relationship Id="rId208" Type="http://schemas.openxmlformats.org/officeDocument/2006/relationships/footer" Target="footer196.xml"/><Relationship Id="rId14" Type="http://schemas.openxmlformats.org/officeDocument/2006/relationships/footer" Target="footer4.xml"/><Relationship Id="rId30" Type="http://schemas.openxmlformats.org/officeDocument/2006/relationships/footer" Target="footer18.xml"/><Relationship Id="rId35" Type="http://schemas.openxmlformats.org/officeDocument/2006/relationships/footer" Target="footer23.xml"/><Relationship Id="rId56" Type="http://schemas.openxmlformats.org/officeDocument/2006/relationships/footer" Target="footer44.xml"/><Relationship Id="rId77" Type="http://schemas.openxmlformats.org/officeDocument/2006/relationships/footer" Target="footer65.xml"/><Relationship Id="rId100" Type="http://schemas.openxmlformats.org/officeDocument/2006/relationships/footer" Target="footer88.xml"/><Relationship Id="rId105" Type="http://schemas.openxmlformats.org/officeDocument/2006/relationships/footer" Target="footer93.xml"/><Relationship Id="rId126" Type="http://schemas.openxmlformats.org/officeDocument/2006/relationships/footer" Target="footer114.xml"/><Relationship Id="rId147" Type="http://schemas.openxmlformats.org/officeDocument/2006/relationships/footer" Target="footer135.xml"/><Relationship Id="rId168" Type="http://schemas.openxmlformats.org/officeDocument/2006/relationships/footer" Target="footer156.xml"/><Relationship Id="rId8" Type="http://schemas.openxmlformats.org/officeDocument/2006/relationships/header" Target="header1.xml"/><Relationship Id="rId51" Type="http://schemas.openxmlformats.org/officeDocument/2006/relationships/footer" Target="footer39.xml"/><Relationship Id="rId72" Type="http://schemas.openxmlformats.org/officeDocument/2006/relationships/footer" Target="footer60.xml"/><Relationship Id="rId93" Type="http://schemas.openxmlformats.org/officeDocument/2006/relationships/footer" Target="footer81.xml"/><Relationship Id="rId98" Type="http://schemas.openxmlformats.org/officeDocument/2006/relationships/footer" Target="footer86.xml"/><Relationship Id="rId121" Type="http://schemas.openxmlformats.org/officeDocument/2006/relationships/footer" Target="footer109.xml"/><Relationship Id="rId142" Type="http://schemas.openxmlformats.org/officeDocument/2006/relationships/footer" Target="footer130.xml"/><Relationship Id="rId163" Type="http://schemas.openxmlformats.org/officeDocument/2006/relationships/footer" Target="footer151.xml"/><Relationship Id="rId184" Type="http://schemas.openxmlformats.org/officeDocument/2006/relationships/footer" Target="footer172.xml"/><Relationship Id="rId189" Type="http://schemas.openxmlformats.org/officeDocument/2006/relationships/footer" Target="footer177.xml"/><Relationship Id="rId219" Type="http://schemas.openxmlformats.org/officeDocument/2006/relationships/glossaryDocument" Target="glossary/document.xml"/><Relationship Id="rId3" Type="http://schemas.openxmlformats.org/officeDocument/2006/relationships/styles" Target="styles.xml"/><Relationship Id="rId214" Type="http://schemas.openxmlformats.org/officeDocument/2006/relationships/footer" Target="footer202.xml"/><Relationship Id="rId25" Type="http://schemas.openxmlformats.org/officeDocument/2006/relationships/footer" Target="footer13.xml"/><Relationship Id="rId46" Type="http://schemas.openxmlformats.org/officeDocument/2006/relationships/footer" Target="footer34.xml"/><Relationship Id="rId67" Type="http://schemas.openxmlformats.org/officeDocument/2006/relationships/footer" Target="footer55.xml"/><Relationship Id="rId116" Type="http://schemas.openxmlformats.org/officeDocument/2006/relationships/footer" Target="footer104.xml"/><Relationship Id="rId137" Type="http://schemas.openxmlformats.org/officeDocument/2006/relationships/footer" Target="footer125.xml"/><Relationship Id="rId158" Type="http://schemas.openxmlformats.org/officeDocument/2006/relationships/footer" Target="footer146.xml"/><Relationship Id="rId20" Type="http://schemas.openxmlformats.org/officeDocument/2006/relationships/footer" Target="footer8.xml"/><Relationship Id="rId41" Type="http://schemas.openxmlformats.org/officeDocument/2006/relationships/footer" Target="footer29.xml"/><Relationship Id="rId62" Type="http://schemas.openxmlformats.org/officeDocument/2006/relationships/footer" Target="footer50.xml"/><Relationship Id="rId83" Type="http://schemas.openxmlformats.org/officeDocument/2006/relationships/footer" Target="footer71.xml"/><Relationship Id="rId88" Type="http://schemas.openxmlformats.org/officeDocument/2006/relationships/footer" Target="footer76.xml"/><Relationship Id="rId111" Type="http://schemas.openxmlformats.org/officeDocument/2006/relationships/footer" Target="footer99.xml"/><Relationship Id="rId132" Type="http://schemas.openxmlformats.org/officeDocument/2006/relationships/footer" Target="footer120.xml"/><Relationship Id="rId153" Type="http://schemas.openxmlformats.org/officeDocument/2006/relationships/footer" Target="footer141.xml"/><Relationship Id="rId174" Type="http://schemas.openxmlformats.org/officeDocument/2006/relationships/footer" Target="footer162.xml"/><Relationship Id="rId179" Type="http://schemas.openxmlformats.org/officeDocument/2006/relationships/footer" Target="footer167.xml"/><Relationship Id="rId195" Type="http://schemas.openxmlformats.org/officeDocument/2006/relationships/footer" Target="footer183.xml"/><Relationship Id="rId209" Type="http://schemas.openxmlformats.org/officeDocument/2006/relationships/footer" Target="footer197.xml"/><Relationship Id="rId190" Type="http://schemas.openxmlformats.org/officeDocument/2006/relationships/footer" Target="footer178.xml"/><Relationship Id="rId204" Type="http://schemas.openxmlformats.org/officeDocument/2006/relationships/footer" Target="footer192.xml"/><Relationship Id="rId220" Type="http://schemas.openxmlformats.org/officeDocument/2006/relationships/theme" Target="theme/theme1.xml"/><Relationship Id="rId15" Type="http://schemas.openxmlformats.org/officeDocument/2006/relationships/header" Target="header4.xml"/><Relationship Id="rId36" Type="http://schemas.openxmlformats.org/officeDocument/2006/relationships/footer" Target="footer24.xml"/><Relationship Id="rId57" Type="http://schemas.openxmlformats.org/officeDocument/2006/relationships/footer" Target="footer45.xml"/><Relationship Id="rId106" Type="http://schemas.openxmlformats.org/officeDocument/2006/relationships/footer" Target="footer94.xml"/><Relationship Id="rId127" Type="http://schemas.openxmlformats.org/officeDocument/2006/relationships/footer" Target="footer115.xml"/><Relationship Id="rId10" Type="http://schemas.openxmlformats.org/officeDocument/2006/relationships/footer" Target="footer2.xml"/><Relationship Id="rId31" Type="http://schemas.openxmlformats.org/officeDocument/2006/relationships/footer" Target="footer19.xml"/><Relationship Id="rId52" Type="http://schemas.openxmlformats.org/officeDocument/2006/relationships/footer" Target="footer40.xml"/><Relationship Id="rId73" Type="http://schemas.openxmlformats.org/officeDocument/2006/relationships/footer" Target="footer61.xml"/><Relationship Id="rId78" Type="http://schemas.openxmlformats.org/officeDocument/2006/relationships/footer" Target="footer66.xml"/><Relationship Id="rId94" Type="http://schemas.openxmlformats.org/officeDocument/2006/relationships/footer" Target="footer82.xml"/><Relationship Id="rId99" Type="http://schemas.openxmlformats.org/officeDocument/2006/relationships/footer" Target="footer87.xml"/><Relationship Id="rId101" Type="http://schemas.openxmlformats.org/officeDocument/2006/relationships/footer" Target="footer89.xml"/><Relationship Id="rId122" Type="http://schemas.openxmlformats.org/officeDocument/2006/relationships/footer" Target="footer110.xml"/><Relationship Id="rId143" Type="http://schemas.openxmlformats.org/officeDocument/2006/relationships/footer" Target="footer131.xml"/><Relationship Id="rId148" Type="http://schemas.openxmlformats.org/officeDocument/2006/relationships/footer" Target="footer136.xml"/><Relationship Id="rId164" Type="http://schemas.openxmlformats.org/officeDocument/2006/relationships/footer" Target="footer152.xml"/><Relationship Id="rId169" Type="http://schemas.openxmlformats.org/officeDocument/2006/relationships/footer" Target="footer157.xml"/><Relationship Id="rId185" Type="http://schemas.openxmlformats.org/officeDocument/2006/relationships/footer" Target="footer173.xml"/><Relationship Id="rId4" Type="http://schemas.openxmlformats.org/officeDocument/2006/relationships/settings" Target="settings.xml"/><Relationship Id="rId9" Type="http://schemas.openxmlformats.org/officeDocument/2006/relationships/footer" Target="footer1.xml"/><Relationship Id="rId180" Type="http://schemas.openxmlformats.org/officeDocument/2006/relationships/footer" Target="footer168.xml"/><Relationship Id="rId210" Type="http://schemas.openxmlformats.org/officeDocument/2006/relationships/footer" Target="footer198.xml"/><Relationship Id="rId215" Type="http://schemas.openxmlformats.org/officeDocument/2006/relationships/footer" Target="footer203.xml"/><Relationship Id="rId26" Type="http://schemas.openxmlformats.org/officeDocument/2006/relationships/footer" Target="footer14.xml"/><Relationship Id="rId47" Type="http://schemas.openxmlformats.org/officeDocument/2006/relationships/footer" Target="footer35.xml"/><Relationship Id="rId68" Type="http://schemas.openxmlformats.org/officeDocument/2006/relationships/footer" Target="footer56.xml"/><Relationship Id="rId89" Type="http://schemas.openxmlformats.org/officeDocument/2006/relationships/footer" Target="footer77.xml"/><Relationship Id="rId112" Type="http://schemas.openxmlformats.org/officeDocument/2006/relationships/footer" Target="footer100.xml"/><Relationship Id="rId133" Type="http://schemas.openxmlformats.org/officeDocument/2006/relationships/footer" Target="footer121.xml"/><Relationship Id="rId154" Type="http://schemas.openxmlformats.org/officeDocument/2006/relationships/footer" Target="footer142.xml"/><Relationship Id="rId175" Type="http://schemas.openxmlformats.org/officeDocument/2006/relationships/footer" Target="footer163.xml"/><Relationship Id="rId196" Type="http://schemas.openxmlformats.org/officeDocument/2006/relationships/footer" Target="footer184.xml"/><Relationship Id="rId200" Type="http://schemas.openxmlformats.org/officeDocument/2006/relationships/footer" Target="footer188.xml"/><Relationship Id="rId16" Type="http://schemas.openxmlformats.org/officeDocument/2006/relationships/header" Target="header5.xml"/><Relationship Id="rId37" Type="http://schemas.openxmlformats.org/officeDocument/2006/relationships/footer" Target="footer25.xml"/><Relationship Id="rId58" Type="http://schemas.openxmlformats.org/officeDocument/2006/relationships/footer" Target="footer46.xml"/><Relationship Id="rId79" Type="http://schemas.openxmlformats.org/officeDocument/2006/relationships/footer" Target="footer67.xml"/><Relationship Id="rId102" Type="http://schemas.openxmlformats.org/officeDocument/2006/relationships/footer" Target="footer90.xml"/><Relationship Id="rId123" Type="http://schemas.openxmlformats.org/officeDocument/2006/relationships/footer" Target="footer111.xml"/><Relationship Id="rId144" Type="http://schemas.openxmlformats.org/officeDocument/2006/relationships/footer" Target="footer132.xml"/><Relationship Id="rId90" Type="http://schemas.openxmlformats.org/officeDocument/2006/relationships/footer" Target="footer78.xml"/><Relationship Id="rId165" Type="http://schemas.openxmlformats.org/officeDocument/2006/relationships/footer" Target="footer153.xml"/><Relationship Id="rId186" Type="http://schemas.openxmlformats.org/officeDocument/2006/relationships/footer" Target="footer174.xml"/><Relationship Id="rId211" Type="http://schemas.openxmlformats.org/officeDocument/2006/relationships/footer" Target="footer199.xml"/><Relationship Id="rId27" Type="http://schemas.openxmlformats.org/officeDocument/2006/relationships/footer" Target="footer15.xml"/><Relationship Id="rId48" Type="http://schemas.openxmlformats.org/officeDocument/2006/relationships/footer" Target="footer36.xml"/><Relationship Id="rId69" Type="http://schemas.openxmlformats.org/officeDocument/2006/relationships/footer" Target="footer57.xml"/><Relationship Id="rId113" Type="http://schemas.openxmlformats.org/officeDocument/2006/relationships/footer" Target="footer101.xml"/><Relationship Id="rId134" Type="http://schemas.openxmlformats.org/officeDocument/2006/relationships/footer" Target="footer122.xml"/><Relationship Id="rId80" Type="http://schemas.openxmlformats.org/officeDocument/2006/relationships/footer" Target="footer68.xml"/><Relationship Id="rId155" Type="http://schemas.openxmlformats.org/officeDocument/2006/relationships/footer" Target="footer143.xml"/><Relationship Id="rId176" Type="http://schemas.openxmlformats.org/officeDocument/2006/relationships/footer" Target="footer164.xml"/><Relationship Id="rId197" Type="http://schemas.openxmlformats.org/officeDocument/2006/relationships/footer" Target="footer185.xml"/><Relationship Id="rId201" Type="http://schemas.openxmlformats.org/officeDocument/2006/relationships/footer" Target="footer189.xml"/><Relationship Id="rId17" Type="http://schemas.openxmlformats.org/officeDocument/2006/relationships/footer" Target="footer5.xml"/><Relationship Id="rId38" Type="http://schemas.openxmlformats.org/officeDocument/2006/relationships/footer" Target="footer26.xml"/><Relationship Id="rId59" Type="http://schemas.openxmlformats.org/officeDocument/2006/relationships/footer" Target="footer47.xml"/><Relationship Id="rId103" Type="http://schemas.openxmlformats.org/officeDocument/2006/relationships/footer" Target="footer91.xml"/><Relationship Id="rId124" Type="http://schemas.openxmlformats.org/officeDocument/2006/relationships/footer" Target="footer112.xml"/><Relationship Id="rId70" Type="http://schemas.openxmlformats.org/officeDocument/2006/relationships/footer" Target="footer58.xml"/><Relationship Id="rId91" Type="http://schemas.openxmlformats.org/officeDocument/2006/relationships/footer" Target="footer79.xml"/><Relationship Id="rId145" Type="http://schemas.openxmlformats.org/officeDocument/2006/relationships/footer" Target="footer133.xml"/><Relationship Id="rId166" Type="http://schemas.openxmlformats.org/officeDocument/2006/relationships/footer" Target="footer154.xml"/><Relationship Id="rId187" Type="http://schemas.openxmlformats.org/officeDocument/2006/relationships/footer" Target="footer175.xml"/><Relationship Id="rId1" Type="http://schemas.openxmlformats.org/officeDocument/2006/relationships/customXml" Target="../customXml/item1.xml"/><Relationship Id="rId212" Type="http://schemas.openxmlformats.org/officeDocument/2006/relationships/footer" Target="footer200.xml"/><Relationship Id="rId28" Type="http://schemas.openxmlformats.org/officeDocument/2006/relationships/footer" Target="footer16.xml"/><Relationship Id="rId49" Type="http://schemas.openxmlformats.org/officeDocument/2006/relationships/footer" Target="footer37.xml"/><Relationship Id="rId114" Type="http://schemas.openxmlformats.org/officeDocument/2006/relationships/footer" Target="footer102.xml"/><Relationship Id="rId60" Type="http://schemas.openxmlformats.org/officeDocument/2006/relationships/footer" Target="footer48.xml"/><Relationship Id="rId81" Type="http://schemas.openxmlformats.org/officeDocument/2006/relationships/footer" Target="footer69.xml"/><Relationship Id="rId135" Type="http://schemas.openxmlformats.org/officeDocument/2006/relationships/footer" Target="footer123.xml"/><Relationship Id="rId156" Type="http://schemas.openxmlformats.org/officeDocument/2006/relationships/footer" Target="footer144.xml"/><Relationship Id="rId177" Type="http://schemas.openxmlformats.org/officeDocument/2006/relationships/footer" Target="footer165.xml"/><Relationship Id="rId198" Type="http://schemas.openxmlformats.org/officeDocument/2006/relationships/footer" Target="footer186.xml"/><Relationship Id="rId202" Type="http://schemas.openxmlformats.org/officeDocument/2006/relationships/footer" Target="footer190.xml"/><Relationship Id="rId18" Type="http://schemas.openxmlformats.org/officeDocument/2006/relationships/footer" Target="footer6.xml"/><Relationship Id="rId39" Type="http://schemas.openxmlformats.org/officeDocument/2006/relationships/footer" Target="footer27.xml"/><Relationship Id="rId50" Type="http://schemas.openxmlformats.org/officeDocument/2006/relationships/footer" Target="footer38.xml"/><Relationship Id="rId104" Type="http://schemas.openxmlformats.org/officeDocument/2006/relationships/footer" Target="footer92.xml"/><Relationship Id="rId125" Type="http://schemas.openxmlformats.org/officeDocument/2006/relationships/footer" Target="footer113.xml"/><Relationship Id="rId146" Type="http://schemas.openxmlformats.org/officeDocument/2006/relationships/footer" Target="footer134.xml"/><Relationship Id="rId167" Type="http://schemas.openxmlformats.org/officeDocument/2006/relationships/footer" Target="footer155.xml"/><Relationship Id="rId188" Type="http://schemas.openxmlformats.org/officeDocument/2006/relationships/footer" Target="footer176.xml"/><Relationship Id="rId71" Type="http://schemas.openxmlformats.org/officeDocument/2006/relationships/footer" Target="footer59.xml"/><Relationship Id="rId92" Type="http://schemas.openxmlformats.org/officeDocument/2006/relationships/footer" Target="footer80.xml"/><Relationship Id="rId213" Type="http://schemas.openxmlformats.org/officeDocument/2006/relationships/footer" Target="footer201.xml"/><Relationship Id="rId2" Type="http://schemas.openxmlformats.org/officeDocument/2006/relationships/numbering" Target="numbering.xml"/><Relationship Id="rId29" Type="http://schemas.openxmlformats.org/officeDocument/2006/relationships/footer" Target="footer17.xml"/><Relationship Id="rId40" Type="http://schemas.openxmlformats.org/officeDocument/2006/relationships/footer" Target="footer28.xml"/><Relationship Id="rId115" Type="http://schemas.openxmlformats.org/officeDocument/2006/relationships/footer" Target="footer103.xml"/><Relationship Id="rId136" Type="http://schemas.openxmlformats.org/officeDocument/2006/relationships/footer" Target="footer124.xml"/><Relationship Id="rId157" Type="http://schemas.openxmlformats.org/officeDocument/2006/relationships/footer" Target="footer145.xml"/><Relationship Id="rId178" Type="http://schemas.openxmlformats.org/officeDocument/2006/relationships/footer" Target="footer166.xml"/><Relationship Id="rId61" Type="http://schemas.openxmlformats.org/officeDocument/2006/relationships/footer" Target="footer49.xml"/><Relationship Id="rId82" Type="http://schemas.openxmlformats.org/officeDocument/2006/relationships/footer" Target="footer70.xml"/><Relationship Id="rId199" Type="http://schemas.openxmlformats.org/officeDocument/2006/relationships/footer" Target="footer187.xml"/><Relationship Id="rId203" Type="http://schemas.openxmlformats.org/officeDocument/2006/relationships/footer" Target="footer191.xml"/><Relationship Id="rId19"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1B00D7D96C4DE3AF566CCC187A73D4"/>
        <w:category>
          <w:name w:val="General"/>
          <w:gallery w:val="placeholder"/>
        </w:category>
        <w:types>
          <w:type w:val="bbPlcHdr"/>
        </w:types>
        <w:behaviors>
          <w:behavior w:val="content"/>
        </w:behaviors>
        <w:guid w:val="{AA18FAE9-55C6-4F58-9018-8A2F99FBFF0E}"/>
      </w:docPartPr>
      <w:docPartBody>
        <w:p w:rsidR="00D126CB" w:rsidRDefault="00D126CB">
          <w:pPr>
            <w:pStyle w:val="2F1B00D7D96C4DE3AF566CCC187A73D4"/>
          </w:pPr>
          <w:r w:rsidRPr="00B844FE">
            <w:t>Prefix Text</w:t>
          </w:r>
        </w:p>
      </w:docPartBody>
    </w:docPart>
    <w:docPart>
      <w:docPartPr>
        <w:name w:val="ECD962B62B244CE4BFA11B151D114236"/>
        <w:category>
          <w:name w:val="General"/>
          <w:gallery w:val="placeholder"/>
        </w:category>
        <w:types>
          <w:type w:val="bbPlcHdr"/>
        </w:types>
        <w:behaviors>
          <w:behavior w:val="content"/>
        </w:behaviors>
        <w:guid w:val="{57980715-7448-451E-A64E-DC41CC32AF4D}"/>
      </w:docPartPr>
      <w:docPartBody>
        <w:p w:rsidR="00D126CB" w:rsidRDefault="00D126CB">
          <w:pPr>
            <w:pStyle w:val="ECD962B62B244CE4BFA11B151D114236"/>
          </w:pPr>
          <w:r w:rsidRPr="00B844FE">
            <w:t>[Type here]</w:t>
          </w:r>
        </w:p>
      </w:docPartBody>
    </w:docPart>
    <w:docPart>
      <w:docPartPr>
        <w:name w:val="066F5057108C4A48B42984F5C18EEDA3"/>
        <w:category>
          <w:name w:val="General"/>
          <w:gallery w:val="placeholder"/>
        </w:category>
        <w:types>
          <w:type w:val="bbPlcHdr"/>
        </w:types>
        <w:behaviors>
          <w:behavior w:val="content"/>
        </w:behaviors>
        <w:guid w:val="{82291959-15AD-44FB-BAC6-32B8E0C28AB1}"/>
      </w:docPartPr>
      <w:docPartBody>
        <w:p w:rsidR="00D126CB" w:rsidRDefault="00D126CB">
          <w:pPr>
            <w:pStyle w:val="066F5057108C4A48B42984F5C18EEDA3"/>
          </w:pPr>
          <w:r w:rsidRPr="00B844FE">
            <w:t>Number</w:t>
          </w:r>
        </w:p>
      </w:docPartBody>
    </w:docPart>
    <w:docPart>
      <w:docPartPr>
        <w:name w:val="A74C1144D8A249BAA4F7C314E8075C37"/>
        <w:category>
          <w:name w:val="General"/>
          <w:gallery w:val="placeholder"/>
        </w:category>
        <w:types>
          <w:type w:val="bbPlcHdr"/>
        </w:types>
        <w:behaviors>
          <w:behavior w:val="content"/>
        </w:behaviors>
        <w:guid w:val="{1641EB81-C567-4F6C-9664-278CB6DA172D}"/>
      </w:docPartPr>
      <w:docPartBody>
        <w:p w:rsidR="00D126CB" w:rsidRDefault="00D126CB">
          <w:pPr>
            <w:pStyle w:val="A74C1144D8A249BAA4F7C314E8075C37"/>
          </w:pPr>
          <w:r w:rsidRPr="00B844FE">
            <w:t>Enter Sponsors Here</w:t>
          </w:r>
        </w:p>
      </w:docPartBody>
    </w:docPart>
    <w:docPart>
      <w:docPartPr>
        <w:name w:val="018C739A56A643DD9D1A53F7F9F4A1C5"/>
        <w:category>
          <w:name w:val="General"/>
          <w:gallery w:val="placeholder"/>
        </w:category>
        <w:types>
          <w:type w:val="bbPlcHdr"/>
        </w:types>
        <w:behaviors>
          <w:behavior w:val="content"/>
        </w:behaviors>
        <w:guid w:val="{B86A49B0-A5BE-4475-8389-2A1BD2BCBFAE}"/>
      </w:docPartPr>
      <w:docPartBody>
        <w:p w:rsidR="00D126CB" w:rsidRDefault="00D126CB">
          <w:pPr>
            <w:pStyle w:val="018C739A56A643DD9D1A53F7F9F4A1C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6CB"/>
    <w:rsid w:val="001007FF"/>
    <w:rsid w:val="0090003C"/>
    <w:rsid w:val="00D126CB"/>
    <w:rsid w:val="00F81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F1B00D7D96C4DE3AF566CCC187A73D4">
    <w:name w:val="2F1B00D7D96C4DE3AF566CCC187A73D4"/>
  </w:style>
  <w:style w:type="paragraph" w:customStyle="1" w:styleId="ECD962B62B244CE4BFA11B151D114236">
    <w:name w:val="ECD962B62B244CE4BFA11B151D114236"/>
  </w:style>
  <w:style w:type="paragraph" w:customStyle="1" w:styleId="066F5057108C4A48B42984F5C18EEDA3">
    <w:name w:val="066F5057108C4A48B42984F5C18EEDA3"/>
  </w:style>
  <w:style w:type="paragraph" w:customStyle="1" w:styleId="A74C1144D8A249BAA4F7C314E8075C37">
    <w:name w:val="A74C1144D8A249BAA4F7C314E8075C37"/>
  </w:style>
  <w:style w:type="character" w:styleId="PlaceholderText">
    <w:name w:val="Placeholder Text"/>
    <w:basedOn w:val="DefaultParagraphFont"/>
    <w:uiPriority w:val="99"/>
    <w:semiHidden/>
    <w:rPr>
      <w:color w:val="808080"/>
    </w:rPr>
  </w:style>
  <w:style w:type="paragraph" w:customStyle="1" w:styleId="018C739A56A643DD9D1A53F7F9F4A1C5">
    <w:name w:val="018C739A56A643DD9D1A53F7F9F4A1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208</Pages>
  <Words>35731</Words>
  <Characters>203667</Characters>
  <Application>Microsoft Office Word</Application>
  <DocSecurity>0</DocSecurity>
  <Lines>6364</Lines>
  <Paragraphs>5319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Chakmakian</dc:creator>
  <cp:keywords/>
  <dc:description/>
  <cp:lastModifiedBy>Kristin King</cp:lastModifiedBy>
  <cp:revision>2</cp:revision>
  <dcterms:created xsi:type="dcterms:W3CDTF">2026-02-19T20:06:00Z</dcterms:created>
  <dcterms:modified xsi:type="dcterms:W3CDTF">2026-02-19T20:06:00Z</dcterms:modified>
</cp:coreProperties>
</file>