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4B0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BBFF8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C475394" w14:textId="77777777" w:rsidR="00CD36CF" w:rsidRDefault="002F0B8D" w:rsidP="00CC1F3B">
      <w:pPr>
        <w:pStyle w:val="TitlePageBillPrefix"/>
      </w:pPr>
      <w:sdt>
        <w:sdtPr>
          <w:tag w:val="IntroDate"/>
          <w:id w:val="-1236936958"/>
          <w:placeholder>
            <w:docPart w:val="BB260C0D1EE04621A63D40A57F308F0E"/>
          </w:placeholder>
          <w:text/>
        </w:sdtPr>
        <w:sdtEndPr/>
        <w:sdtContent>
          <w:r w:rsidR="00AE48A0">
            <w:t>Introduced</w:t>
          </w:r>
        </w:sdtContent>
      </w:sdt>
    </w:p>
    <w:p w14:paraId="575E5E08" w14:textId="77E2C07F" w:rsidR="00CD36CF" w:rsidRDefault="002F0B8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2A43C7C79BF4064B5008DA2FBD7CD2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67706C2C1A4EA8A0AD07DE3967FE8D"/>
          </w:placeholder>
          <w:text/>
        </w:sdtPr>
        <w:sdtEndPr/>
        <w:sdtContent>
          <w:r w:rsidR="00A11587">
            <w:t>4052</w:t>
          </w:r>
        </w:sdtContent>
      </w:sdt>
    </w:p>
    <w:p w14:paraId="5A4A501E" w14:textId="6E83EA2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8904E2A14BC4F1296B8A89424282B81"/>
          </w:placeholder>
          <w:text w:multiLine="1"/>
        </w:sdtPr>
        <w:sdtEndPr/>
        <w:sdtContent>
          <w:r w:rsidR="000F5A58">
            <w:t>Delegat</w:t>
          </w:r>
          <w:r w:rsidR="0077554E">
            <w:t>e</w:t>
          </w:r>
          <w:r w:rsidR="00F30B83">
            <w:t>s</w:t>
          </w:r>
          <w:r w:rsidR="0077554E">
            <w:t xml:space="preserve"> </w:t>
          </w:r>
          <w:r w:rsidR="000F5A58">
            <w:t>Pritt</w:t>
          </w:r>
          <w:r w:rsidR="00203516">
            <w:t xml:space="preserve">, </w:t>
          </w:r>
          <w:r w:rsidR="00F30B83">
            <w:t>Holstein</w:t>
          </w:r>
          <w:r w:rsidR="00203516">
            <w:t>, Brooks</w:t>
          </w:r>
          <w:r w:rsidR="00D520BB">
            <w:t>, and Green</w:t>
          </w:r>
        </w:sdtContent>
      </w:sdt>
    </w:p>
    <w:p w14:paraId="6FF0685C" w14:textId="7E8A90C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AF71A03C9374D7BA07F876E5C075B38"/>
          </w:placeholder>
          <w:text w:multiLine="1"/>
        </w:sdtPr>
        <w:sdtEndPr/>
        <w:sdtContent>
          <w:r w:rsidR="00A11587">
            <w:t>Introduced January 14, 2026; referred to the Committee on the Judiciary</w:t>
          </w:r>
        </w:sdtContent>
      </w:sdt>
      <w:r>
        <w:t>]</w:t>
      </w:r>
    </w:p>
    <w:p w14:paraId="74E08CFA" w14:textId="78EB6B1A" w:rsidR="00303684" w:rsidRPr="003613F1" w:rsidRDefault="0000526A" w:rsidP="003613F1">
      <w:pPr>
        <w:pStyle w:val="TitleSection"/>
      </w:pPr>
      <w:r>
        <w:lastRenderedPageBreak/>
        <w:t>A BILL</w:t>
      </w:r>
      <w:r w:rsidR="003613F1">
        <w:t xml:space="preserve"> </w:t>
      </w:r>
      <w:r w:rsidR="003613F1" w:rsidRPr="00821685">
        <w:t>to amend the Code of West Virginia, 1931, as amended, by adding a new article, designated §</w:t>
      </w:r>
      <w:r w:rsidR="003613F1">
        <w:t xml:space="preserve">17C-14-9b, </w:t>
      </w:r>
      <w:r w:rsidR="00A82613">
        <w:t xml:space="preserve">relating to </w:t>
      </w:r>
      <w:r w:rsidR="003613F1">
        <w:t>establishing the HALO Act</w:t>
      </w:r>
      <w:r w:rsidR="00A82613">
        <w:t>;</w:t>
      </w:r>
      <w:r w:rsidR="003613F1">
        <w:t xml:space="preserve"> relating to impeding </w:t>
      </w:r>
      <w:r w:rsidR="003613F1" w:rsidRPr="003613F1">
        <w:t>threatening, or harassing</w:t>
      </w:r>
      <w:r w:rsidR="003613F1">
        <w:t xml:space="preserve"> </w:t>
      </w:r>
      <w:r w:rsidR="003613F1" w:rsidRPr="003613F1">
        <w:t>first responders</w:t>
      </w:r>
      <w:r w:rsidR="00A82613">
        <w:t>;</w:t>
      </w:r>
      <w:r w:rsidR="003613F1">
        <w:t xml:space="preserve"> providing definitions</w:t>
      </w:r>
      <w:r w:rsidR="00A82613">
        <w:t>;</w:t>
      </w:r>
      <w:r w:rsidR="003613F1">
        <w:t xml:space="preserve"> prohibiting </w:t>
      </w:r>
      <w:r w:rsidR="003613F1" w:rsidRPr="003613F1">
        <w:t>approach</w:t>
      </w:r>
      <w:r w:rsidR="003613F1">
        <w:t xml:space="preserve">ing a </w:t>
      </w:r>
      <w:r w:rsidR="003613F1" w:rsidRPr="003613F1">
        <w:t>first responder who is engaged in the lawful</w:t>
      </w:r>
      <w:r w:rsidR="003613F1">
        <w:t xml:space="preserve"> </w:t>
      </w:r>
      <w:r w:rsidR="003613F1" w:rsidRPr="003613F1">
        <w:t>performance of a legal duty</w:t>
      </w:r>
      <w:r w:rsidR="003613F1">
        <w:t xml:space="preserve"> after a warning is issued</w:t>
      </w:r>
      <w:r w:rsidR="003613F1" w:rsidRPr="003613F1">
        <w:t>, from violating such</w:t>
      </w:r>
      <w:r w:rsidR="003613F1">
        <w:t xml:space="preserve"> </w:t>
      </w:r>
      <w:r w:rsidR="003613F1" w:rsidRPr="003613F1">
        <w:t>warning and approaching or remaining within a</w:t>
      </w:r>
      <w:r w:rsidR="003613F1">
        <w:t xml:space="preserve"> </w:t>
      </w:r>
      <w:r w:rsidR="003613F1" w:rsidRPr="003613F1">
        <w:t>specified distance of the first responder with</w:t>
      </w:r>
      <w:r w:rsidR="003613F1">
        <w:t xml:space="preserve"> </w:t>
      </w:r>
      <w:r w:rsidR="003613F1" w:rsidRPr="003613F1">
        <w:t>specified intent</w:t>
      </w:r>
      <w:r w:rsidR="00A82613">
        <w:t>;</w:t>
      </w:r>
      <w:r w:rsidR="003613F1" w:rsidRPr="003613F1">
        <w:t xml:space="preserve"> </w:t>
      </w:r>
      <w:r w:rsidR="003613F1">
        <w:t xml:space="preserve">and </w:t>
      </w:r>
      <w:r w:rsidR="003613F1" w:rsidRPr="003613F1">
        <w:t>providing criminal penalties</w:t>
      </w:r>
      <w:r w:rsidR="003613F1">
        <w:t>.</w:t>
      </w:r>
    </w:p>
    <w:p w14:paraId="658D40E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FF3E3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176C55" w14:textId="77777777" w:rsidR="003613F1" w:rsidRDefault="003613F1" w:rsidP="003613F1">
      <w:pPr>
        <w:pStyle w:val="ArticleHeading"/>
        <w:sectPr w:rsidR="003613F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14. miscellaneous rules.</w:t>
      </w:r>
    </w:p>
    <w:p w14:paraId="22F5D4C1" w14:textId="77777777" w:rsidR="003613F1" w:rsidRPr="003613F1" w:rsidRDefault="003613F1" w:rsidP="003613F1">
      <w:pPr>
        <w:pStyle w:val="SectionHeading"/>
        <w:rPr>
          <w:u w:val="single"/>
        </w:rPr>
        <w:sectPr w:rsidR="003613F1" w:rsidRPr="003613F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613F1">
        <w:rPr>
          <w:u w:val="single"/>
        </w:rPr>
        <w:t>§17C-14-9b. HALO Act.</w:t>
      </w:r>
    </w:p>
    <w:p w14:paraId="211F6513" w14:textId="7C18B773" w:rsidR="003613F1" w:rsidRPr="003613F1" w:rsidRDefault="003613F1" w:rsidP="003613F1">
      <w:pPr>
        <w:pStyle w:val="SectionBody"/>
      </w:pPr>
      <w:r w:rsidRPr="003613F1">
        <w:rPr>
          <w:u w:val="single"/>
        </w:rPr>
        <w:t>(</w:t>
      </w:r>
      <w:r w:rsidR="00A84ED4">
        <w:rPr>
          <w:u w:val="single"/>
        </w:rPr>
        <w:t>a</w:t>
      </w:r>
      <w:r w:rsidRPr="003613F1">
        <w:rPr>
          <w:u w:val="single"/>
        </w:rPr>
        <w:t>)</w:t>
      </w:r>
      <w:r w:rsidRPr="003613F1">
        <w:rPr>
          <w:u w:val="single"/>
        </w:rPr>
        <w:t> </w:t>
      </w:r>
      <w:r w:rsidRPr="003613F1">
        <w:rPr>
          <w:u w:val="single"/>
        </w:rPr>
        <w:t>As used in this section, the term:</w:t>
      </w:r>
    </w:p>
    <w:p w14:paraId="1B23CED4" w14:textId="16A7D48A" w:rsidR="003613F1" w:rsidRPr="003613F1" w:rsidRDefault="003613F1" w:rsidP="00A84ED4">
      <w:pPr>
        <w:pStyle w:val="SectionBody"/>
      </w:pPr>
      <w:r w:rsidRPr="003613F1">
        <w:rPr>
          <w:u w:val="single"/>
        </w:rPr>
        <w:t>(</w:t>
      </w:r>
      <w:r w:rsidR="00A84ED4">
        <w:rPr>
          <w:u w:val="single"/>
        </w:rPr>
        <w:t>1</w:t>
      </w:r>
      <w:r w:rsidRPr="003613F1">
        <w:rPr>
          <w:u w:val="single"/>
        </w:rPr>
        <w:t>)</w:t>
      </w:r>
      <w:r w:rsidRPr="003613F1">
        <w:rPr>
          <w:u w:val="single"/>
        </w:rPr>
        <w:t> </w:t>
      </w:r>
      <w:r w:rsidR="006414F1">
        <w:rPr>
          <w:u w:val="single"/>
        </w:rPr>
        <w:t>"</w:t>
      </w:r>
      <w:r w:rsidRPr="003613F1">
        <w:rPr>
          <w:u w:val="single"/>
        </w:rPr>
        <w:t>First responder</w:t>
      </w:r>
      <w:r w:rsidR="006414F1">
        <w:rPr>
          <w:u w:val="single"/>
        </w:rPr>
        <w:t>"</w:t>
      </w:r>
      <w:r w:rsidRPr="003613F1">
        <w:rPr>
          <w:u w:val="single"/>
        </w:rPr>
        <w:t xml:space="preserve"> includes a law enforcement officer as</w:t>
      </w:r>
      <w:r w:rsidR="00A84ED4" w:rsidRPr="00AE4001">
        <w:rPr>
          <w:u w:val="single"/>
        </w:rPr>
        <w:t xml:space="preserve"> </w:t>
      </w:r>
      <w:r w:rsidRPr="003613F1">
        <w:rPr>
          <w:u w:val="single"/>
        </w:rPr>
        <w:t xml:space="preserve">defined in </w:t>
      </w:r>
      <w:r w:rsidR="00A84ED4">
        <w:rPr>
          <w:u w:val="single"/>
        </w:rPr>
        <w:t>§23-4-1f</w:t>
      </w:r>
      <w:r w:rsidR="00A82613">
        <w:rPr>
          <w:u w:val="single"/>
        </w:rPr>
        <w:t xml:space="preserve"> of this code</w:t>
      </w:r>
      <w:r w:rsidR="00A84ED4">
        <w:rPr>
          <w:u w:val="single"/>
        </w:rPr>
        <w:t>, or</w:t>
      </w:r>
      <w:r w:rsidRPr="003613F1">
        <w:rPr>
          <w:u w:val="single"/>
        </w:rPr>
        <w:t xml:space="preserve"> a correctional probation officer and an emergency medical care provider</w:t>
      </w:r>
      <w:r w:rsidR="00A84ED4">
        <w:rPr>
          <w:u w:val="single"/>
        </w:rPr>
        <w:t>.</w:t>
      </w:r>
    </w:p>
    <w:p w14:paraId="4643E941" w14:textId="1F92A54C" w:rsidR="003613F1" w:rsidRPr="003613F1" w:rsidRDefault="003613F1" w:rsidP="003613F1">
      <w:pPr>
        <w:pStyle w:val="SectionBody"/>
      </w:pPr>
      <w:r w:rsidRPr="003613F1">
        <w:rPr>
          <w:u w:val="single"/>
        </w:rPr>
        <w:t>(</w:t>
      </w:r>
      <w:r w:rsidR="00A84ED4">
        <w:rPr>
          <w:u w:val="single"/>
        </w:rPr>
        <w:t>2</w:t>
      </w:r>
      <w:r w:rsidRPr="003613F1">
        <w:rPr>
          <w:u w:val="single"/>
        </w:rPr>
        <w:t>)</w:t>
      </w:r>
      <w:r w:rsidRPr="003613F1">
        <w:rPr>
          <w:u w:val="single"/>
        </w:rPr>
        <w:t> </w:t>
      </w:r>
      <w:r w:rsidR="006414F1">
        <w:rPr>
          <w:u w:val="single"/>
        </w:rPr>
        <w:t>"</w:t>
      </w:r>
      <w:r w:rsidRPr="003613F1">
        <w:rPr>
          <w:u w:val="single"/>
        </w:rPr>
        <w:t>Harass</w:t>
      </w:r>
      <w:r w:rsidR="006414F1">
        <w:rPr>
          <w:u w:val="single"/>
        </w:rPr>
        <w:t>"</w:t>
      </w:r>
      <w:r w:rsidRPr="003613F1">
        <w:rPr>
          <w:u w:val="single"/>
        </w:rPr>
        <w:t xml:space="preserve"> means to engage in a course of conduct</w:t>
      </w:r>
      <w:r w:rsidR="00A84ED4">
        <w:rPr>
          <w:u w:val="single"/>
        </w:rPr>
        <w:t xml:space="preserve"> </w:t>
      </w:r>
      <w:r w:rsidRPr="003613F1">
        <w:rPr>
          <w:u w:val="single"/>
        </w:rPr>
        <w:t>directed at a first responder which causes substantial emotional</w:t>
      </w:r>
      <w:r w:rsidR="00A84ED4">
        <w:rPr>
          <w:u w:val="single"/>
        </w:rPr>
        <w:t xml:space="preserve"> </w:t>
      </w:r>
      <w:r w:rsidRPr="003613F1">
        <w:rPr>
          <w:u w:val="single"/>
        </w:rPr>
        <w:t>distress in that first responder.</w:t>
      </w:r>
    </w:p>
    <w:p w14:paraId="4778B32F" w14:textId="26E4D23C" w:rsidR="003613F1" w:rsidRPr="003613F1" w:rsidRDefault="003613F1" w:rsidP="003613F1">
      <w:pPr>
        <w:pStyle w:val="SectionBody"/>
      </w:pPr>
      <w:r w:rsidRPr="003613F1">
        <w:rPr>
          <w:u w:val="single"/>
        </w:rPr>
        <w:t>(</w:t>
      </w:r>
      <w:r w:rsidR="00A84ED4">
        <w:rPr>
          <w:u w:val="single"/>
        </w:rPr>
        <w:t>b</w:t>
      </w:r>
      <w:r w:rsidRPr="003613F1">
        <w:rPr>
          <w:u w:val="single"/>
        </w:rPr>
        <w:t>)</w:t>
      </w:r>
      <w:r w:rsidR="00C5461E">
        <w:rPr>
          <w:u w:val="single"/>
        </w:rPr>
        <w:t>(1</w:t>
      </w:r>
      <w:proofErr w:type="gramStart"/>
      <w:r w:rsidR="00C5461E">
        <w:rPr>
          <w:u w:val="single"/>
        </w:rPr>
        <w:t xml:space="preserve">) </w:t>
      </w:r>
      <w:r w:rsidR="00A82613">
        <w:rPr>
          <w:u w:val="single"/>
        </w:rPr>
        <w:t xml:space="preserve"> </w:t>
      </w:r>
      <w:r w:rsidRPr="003613F1">
        <w:rPr>
          <w:u w:val="single"/>
        </w:rPr>
        <w:t>It</w:t>
      </w:r>
      <w:proofErr w:type="gramEnd"/>
      <w:r w:rsidRPr="003613F1">
        <w:rPr>
          <w:u w:val="single"/>
        </w:rPr>
        <w:t xml:space="preserve"> is unlawful for a person, after receiving </w:t>
      </w:r>
      <w:r w:rsidR="00A84ED4">
        <w:rPr>
          <w:u w:val="single"/>
        </w:rPr>
        <w:t xml:space="preserve">a </w:t>
      </w:r>
      <w:r w:rsidRPr="003613F1">
        <w:rPr>
          <w:u w:val="single"/>
        </w:rPr>
        <w:t>warning not to approach from a first responder who is engaged in</w:t>
      </w:r>
      <w:r w:rsidR="00A84ED4">
        <w:rPr>
          <w:u w:val="single"/>
        </w:rPr>
        <w:t xml:space="preserve"> </w:t>
      </w:r>
      <w:r w:rsidRPr="003613F1">
        <w:rPr>
          <w:u w:val="single"/>
        </w:rPr>
        <w:t>the lawful performance of a legal duty, to violate such warning</w:t>
      </w:r>
      <w:r w:rsidR="00A84ED4">
        <w:rPr>
          <w:u w:val="single"/>
        </w:rPr>
        <w:t xml:space="preserve"> </w:t>
      </w:r>
      <w:r w:rsidRPr="003613F1">
        <w:rPr>
          <w:u w:val="single"/>
        </w:rPr>
        <w:t>and approach or remain within 14 feet of the first responder</w:t>
      </w:r>
      <w:r w:rsidR="00A84ED4">
        <w:rPr>
          <w:u w:val="single"/>
        </w:rPr>
        <w:t xml:space="preserve"> </w:t>
      </w:r>
      <w:r w:rsidRPr="003613F1">
        <w:rPr>
          <w:u w:val="single"/>
        </w:rPr>
        <w:t>with the intent to:</w:t>
      </w:r>
    </w:p>
    <w:p w14:paraId="2C6C7ED6" w14:textId="0342EEA2" w:rsidR="003613F1" w:rsidRPr="003613F1" w:rsidRDefault="00A84ED4" w:rsidP="003613F1">
      <w:pPr>
        <w:pStyle w:val="SectionBody"/>
      </w:pPr>
      <w:r w:rsidRPr="00A84ED4">
        <w:rPr>
          <w:u w:val="single"/>
        </w:rPr>
        <w:t>(</w:t>
      </w:r>
      <w:r w:rsidR="00A82613">
        <w:rPr>
          <w:u w:val="single"/>
        </w:rPr>
        <w:t>A</w:t>
      </w:r>
      <w:r w:rsidRPr="00A84ED4">
        <w:rPr>
          <w:u w:val="single"/>
        </w:rPr>
        <w:t xml:space="preserve">) </w:t>
      </w:r>
      <w:r w:rsidR="003613F1" w:rsidRPr="003613F1">
        <w:rPr>
          <w:u w:val="single"/>
        </w:rPr>
        <w:t>Interrupt, disrupt, hinder, impede, or interfere with</w:t>
      </w:r>
      <w:r>
        <w:rPr>
          <w:u w:val="single"/>
        </w:rPr>
        <w:t xml:space="preserve"> </w:t>
      </w:r>
      <w:r w:rsidR="003613F1" w:rsidRPr="003613F1">
        <w:rPr>
          <w:u w:val="single"/>
        </w:rPr>
        <w:t xml:space="preserve">the first responder’s ability to perform such </w:t>
      </w:r>
      <w:proofErr w:type="gramStart"/>
      <w:r w:rsidR="003613F1" w:rsidRPr="003613F1">
        <w:rPr>
          <w:u w:val="single"/>
        </w:rPr>
        <w:t>duty;</w:t>
      </w:r>
      <w:proofErr w:type="gramEnd"/>
    </w:p>
    <w:p w14:paraId="594AA332" w14:textId="7E057B60" w:rsidR="003613F1" w:rsidRPr="003613F1" w:rsidRDefault="00A84ED4" w:rsidP="003613F1">
      <w:pPr>
        <w:pStyle w:val="SectionBody"/>
      </w:pPr>
      <w:r w:rsidRPr="00A84ED4">
        <w:rPr>
          <w:u w:val="single"/>
        </w:rPr>
        <w:t>(</w:t>
      </w:r>
      <w:r w:rsidR="00A82613">
        <w:rPr>
          <w:u w:val="single"/>
        </w:rPr>
        <w:t>B</w:t>
      </w:r>
      <w:r w:rsidRPr="00A84ED4">
        <w:rPr>
          <w:u w:val="single"/>
        </w:rPr>
        <w:t xml:space="preserve">) </w:t>
      </w:r>
      <w:r w:rsidR="003613F1" w:rsidRPr="003613F1">
        <w:rPr>
          <w:u w:val="single"/>
        </w:rPr>
        <w:t>Threaten the first responder with physical harm; or</w:t>
      </w:r>
      <w:r>
        <w:rPr>
          <w:u w:val="single"/>
        </w:rPr>
        <w:t xml:space="preserve"> </w:t>
      </w:r>
    </w:p>
    <w:p w14:paraId="48F090DB" w14:textId="627F1141" w:rsidR="003613F1" w:rsidRPr="003613F1" w:rsidRDefault="00A84ED4" w:rsidP="003613F1">
      <w:pPr>
        <w:pStyle w:val="SectionBody"/>
      </w:pPr>
      <w:r w:rsidRPr="00A84ED4">
        <w:rPr>
          <w:u w:val="single"/>
        </w:rPr>
        <w:t>(</w:t>
      </w:r>
      <w:r w:rsidR="00A82613">
        <w:rPr>
          <w:u w:val="single"/>
        </w:rPr>
        <w:t>C</w:t>
      </w:r>
      <w:r w:rsidRPr="00A84ED4">
        <w:rPr>
          <w:u w:val="single"/>
        </w:rPr>
        <w:t xml:space="preserve">) </w:t>
      </w:r>
      <w:r w:rsidR="003613F1" w:rsidRPr="003613F1">
        <w:rPr>
          <w:u w:val="single"/>
        </w:rPr>
        <w:t>Harass the first responder by interfering with the first</w:t>
      </w:r>
      <w:r>
        <w:rPr>
          <w:u w:val="single"/>
        </w:rPr>
        <w:t xml:space="preserve"> </w:t>
      </w:r>
      <w:r w:rsidR="003613F1" w:rsidRPr="003613F1">
        <w:rPr>
          <w:u w:val="single"/>
        </w:rPr>
        <w:t>responder performing such duty.</w:t>
      </w:r>
    </w:p>
    <w:p w14:paraId="776C18A4" w14:textId="1ABD13E7" w:rsidR="003613F1" w:rsidRDefault="00A84ED4" w:rsidP="003613F1">
      <w:pPr>
        <w:pStyle w:val="SectionBody"/>
      </w:pPr>
      <w:r w:rsidRPr="00A84ED4">
        <w:rPr>
          <w:u w:val="single"/>
        </w:rPr>
        <w:t>(</w:t>
      </w:r>
      <w:r w:rsidR="00C5461E">
        <w:rPr>
          <w:u w:val="single"/>
        </w:rPr>
        <w:t>2</w:t>
      </w:r>
      <w:r w:rsidRPr="00A84ED4">
        <w:rPr>
          <w:u w:val="single"/>
        </w:rPr>
        <w:t xml:space="preserve">) </w:t>
      </w:r>
      <w:r w:rsidR="003613F1" w:rsidRPr="003613F1">
        <w:rPr>
          <w:u w:val="single"/>
        </w:rPr>
        <w:t>A person who violates this subsection commits a</w:t>
      </w:r>
      <w:r>
        <w:rPr>
          <w:u w:val="single"/>
        </w:rPr>
        <w:t xml:space="preserve"> </w:t>
      </w:r>
      <w:r w:rsidR="003613F1" w:rsidRPr="003613F1">
        <w:rPr>
          <w:u w:val="single"/>
        </w:rPr>
        <w:t xml:space="preserve">misdemeanor </w:t>
      </w:r>
      <w:r w:rsidR="006414F1">
        <w:rPr>
          <w:u w:val="single"/>
        </w:rPr>
        <w:t>of obstructing an officer</w:t>
      </w:r>
      <w:r w:rsidR="003613F1" w:rsidRPr="003613F1">
        <w:rPr>
          <w:u w:val="single"/>
        </w:rPr>
        <w:t xml:space="preserve">, punishable as provided in </w:t>
      </w:r>
      <w:r w:rsidR="006414F1">
        <w:rPr>
          <w:u w:val="single"/>
        </w:rPr>
        <w:t>§61-5-17</w:t>
      </w:r>
      <w:r w:rsidR="00A82613">
        <w:rPr>
          <w:u w:val="single"/>
        </w:rPr>
        <w:t xml:space="preserve"> of this code</w:t>
      </w:r>
      <w:r w:rsidR="006414F1">
        <w:rPr>
          <w:u w:val="single"/>
        </w:rPr>
        <w:t>.</w:t>
      </w:r>
    </w:p>
    <w:p w14:paraId="40E1238A" w14:textId="77777777" w:rsidR="00C33014" w:rsidRDefault="00C33014" w:rsidP="00CC1F3B">
      <w:pPr>
        <w:pStyle w:val="Note"/>
      </w:pPr>
    </w:p>
    <w:p w14:paraId="181D3981" w14:textId="2D0C3819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414F1">
        <w:t xml:space="preserve">establish </w:t>
      </w:r>
      <w:proofErr w:type="gramStart"/>
      <w:r w:rsidR="006414F1">
        <w:t>the HALO</w:t>
      </w:r>
      <w:proofErr w:type="gramEnd"/>
      <w:r w:rsidR="006414F1">
        <w:t xml:space="preserve"> law.</w:t>
      </w:r>
    </w:p>
    <w:p w14:paraId="3433D192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</w:t>
      </w:r>
      <w:r w:rsidRPr="00AE48A0">
        <w:lastRenderedPageBreak/>
        <w:t>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DF72" w14:textId="77777777" w:rsidR="000F5A58" w:rsidRPr="00B844FE" w:rsidRDefault="000F5A58" w:rsidP="00B844FE">
      <w:r>
        <w:separator/>
      </w:r>
    </w:p>
  </w:endnote>
  <w:endnote w:type="continuationSeparator" w:id="0">
    <w:p w14:paraId="788F9D8D" w14:textId="77777777" w:rsidR="000F5A58" w:rsidRPr="00B844FE" w:rsidRDefault="000F5A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3CD57F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B4DAB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ADE4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5CCC" w14:textId="77777777" w:rsidR="006414F1" w:rsidRDefault="0064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1FA9" w14:textId="77777777" w:rsidR="000F5A58" w:rsidRPr="00B844FE" w:rsidRDefault="000F5A58" w:rsidP="00B844FE">
      <w:r>
        <w:separator/>
      </w:r>
    </w:p>
  </w:footnote>
  <w:footnote w:type="continuationSeparator" w:id="0">
    <w:p w14:paraId="0BC3095C" w14:textId="77777777" w:rsidR="000F5A58" w:rsidRPr="00B844FE" w:rsidRDefault="000F5A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682D" w14:textId="77777777" w:rsidR="002A0269" w:rsidRPr="00B844FE" w:rsidRDefault="002F0B8D">
    <w:pPr>
      <w:pStyle w:val="Header"/>
    </w:pPr>
    <w:sdt>
      <w:sdtPr>
        <w:id w:val="-684364211"/>
        <w:placeholder>
          <w:docPart w:val="C2A43C7C79BF4064B5008DA2FBD7CD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2A43C7C79BF4064B5008DA2FBD7CD2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5744" w14:textId="3C8B900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6414F1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414F1">
          <w:rPr>
            <w:sz w:val="22"/>
            <w:szCs w:val="22"/>
          </w:rPr>
          <w:t>2026R1784</w:t>
        </w:r>
      </w:sdtContent>
    </w:sdt>
  </w:p>
  <w:p w14:paraId="38DBBB7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9FA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58"/>
    <w:rsid w:val="0000526A"/>
    <w:rsid w:val="000573A9"/>
    <w:rsid w:val="00085D22"/>
    <w:rsid w:val="00093AB0"/>
    <w:rsid w:val="000C5C77"/>
    <w:rsid w:val="000E3912"/>
    <w:rsid w:val="000F5A58"/>
    <w:rsid w:val="0010070F"/>
    <w:rsid w:val="001341D6"/>
    <w:rsid w:val="0015112E"/>
    <w:rsid w:val="001552E7"/>
    <w:rsid w:val="001566B4"/>
    <w:rsid w:val="001A66B7"/>
    <w:rsid w:val="001C279E"/>
    <w:rsid w:val="001D459E"/>
    <w:rsid w:val="0020151F"/>
    <w:rsid w:val="00203516"/>
    <w:rsid w:val="00211F02"/>
    <w:rsid w:val="0022348D"/>
    <w:rsid w:val="0027011C"/>
    <w:rsid w:val="00274200"/>
    <w:rsid w:val="00275740"/>
    <w:rsid w:val="002A0269"/>
    <w:rsid w:val="002D2D77"/>
    <w:rsid w:val="002F0B8D"/>
    <w:rsid w:val="00303684"/>
    <w:rsid w:val="003143F5"/>
    <w:rsid w:val="00314854"/>
    <w:rsid w:val="003239B9"/>
    <w:rsid w:val="003613F1"/>
    <w:rsid w:val="00394191"/>
    <w:rsid w:val="003C51CD"/>
    <w:rsid w:val="003C6034"/>
    <w:rsid w:val="00400B5C"/>
    <w:rsid w:val="004368E0"/>
    <w:rsid w:val="00462662"/>
    <w:rsid w:val="004C13DD"/>
    <w:rsid w:val="004D3ABE"/>
    <w:rsid w:val="004E3441"/>
    <w:rsid w:val="00500579"/>
    <w:rsid w:val="00572702"/>
    <w:rsid w:val="005A5366"/>
    <w:rsid w:val="006369EB"/>
    <w:rsid w:val="00637E73"/>
    <w:rsid w:val="006414F1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7554E"/>
    <w:rsid w:val="007A5259"/>
    <w:rsid w:val="007A7081"/>
    <w:rsid w:val="007F1CF5"/>
    <w:rsid w:val="00834EDE"/>
    <w:rsid w:val="008736AA"/>
    <w:rsid w:val="008D275D"/>
    <w:rsid w:val="008D6952"/>
    <w:rsid w:val="008E1FA9"/>
    <w:rsid w:val="00925D40"/>
    <w:rsid w:val="00946186"/>
    <w:rsid w:val="00980327"/>
    <w:rsid w:val="00986478"/>
    <w:rsid w:val="009B5557"/>
    <w:rsid w:val="009F1067"/>
    <w:rsid w:val="00A11587"/>
    <w:rsid w:val="00A31E01"/>
    <w:rsid w:val="00A527AD"/>
    <w:rsid w:val="00A718CF"/>
    <w:rsid w:val="00A82613"/>
    <w:rsid w:val="00A84ED4"/>
    <w:rsid w:val="00A87F94"/>
    <w:rsid w:val="00AA069B"/>
    <w:rsid w:val="00AC4A5F"/>
    <w:rsid w:val="00AE4001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2A7C"/>
    <w:rsid w:val="00BC562B"/>
    <w:rsid w:val="00C33014"/>
    <w:rsid w:val="00C33434"/>
    <w:rsid w:val="00C34869"/>
    <w:rsid w:val="00C42EB6"/>
    <w:rsid w:val="00C5461E"/>
    <w:rsid w:val="00C62327"/>
    <w:rsid w:val="00C85096"/>
    <w:rsid w:val="00CB20EF"/>
    <w:rsid w:val="00CC1F3B"/>
    <w:rsid w:val="00CD12CB"/>
    <w:rsid w:val="00CD36CF"/>
    <w:rsid w:val="00CF1DCA"/>
    <w:rsid w:val="00CF73E1"/>
    <w:rsid w:val="00D520B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0B83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93A40"/>
  <w15:chartTrackingRefBased/>
  <w15:docId w15:val="{F564894F-3074-48A1-850B-05187A33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260C0D1EE04621A63D40A57F30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64E7-2754-4710-B83E-7FA21AC4F48E}"/>
      </w:docPartPr>
      <w:docPartBody>
        <w:p w:rsidR="00E73073" w:rsidRDefault="00E73073">
          <w:pPr>
            <w:pStyle w:val="BB260C0D1EE04621A63D40A57F308F0E"/>
          </w:pPr>
          <w:r w:rsidRPr="00B844FE">
            <w:t>Prefix Text</w:t>
          </w:r>
        </w:p>
      </w:docPartBody>
    </w:docPart>
    <w:docPart>
      <w:docPartPr>
        <w:name w:val="C2A43C7C79BF4064B5008DA2FBD7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33EF-15F1-4B7B-9AAC-FBCFA0D18EDF}"/>
      </w:docPartPr>
      <w:docPartBody>
        <w:p w:rsidR="00E73073" w:rsidRDefault="00E73073">
          <w:pPr>
            <w:pStyle w:val="C2A43C7C79BF4064B5008DA2FBD7CD28"/>
          </w:pPr>
          <w:r w:rsidRPr="00B844FE">
            <w:t>[Type here]</w:t>
          </w:r>
        </w:p>
      </w:docPartBody>
    </w:docPart>
    <w:docPart>
      <w:docPartPr>
        <w:name w:val="1167706C2C1A4EA8A0AD07DE3967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5DFB-CB4D-43BC-890E-12A714A0E855}"/>
      </w:docPartPr>
      <w:docPartBody>
        <w:p w:rsidR="00E73073" w:rsidRDefault="00E73073">
          <w:pPr>
            <w:pStyle w:val="1167706C2C1A4EA8A0AD07DE3967FE8D"/>
          </w:pPr>
          <w:r w:rsidRPr="00B844FE">
            <w:t>Number</w:t>
          </w:r>
        </w:p>
      </w:docPartBody>
    </w:docPart>
    <w:docPart>
      <w:docPartPr>
        <w:name w:val="98904E2A14BC4F1296B8A8942428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A805-265F-4042-8476-B9D255043F74}"/>
      </w:docPartPr>
      <w:docPartBody>
        <w:p w:rsidR="00E73073" w:rsidRDefault="00E73073">
          <w:pPr>
            <w:pStyle w:val="98904E2A14BC4F1296B8A89424282B81"/>
          </w:pPr>
          <w:r w:rsidRPr="00B844FE">
            <w:t>Enter Sponsors Here</w:t>
          </w:r>
        </w:p>
      </w:docPartBody>
    </w:docPart>
    <w:docPart>
      <w:docPartPr>
        <w:name w:val="FAF71A03C9374D7BA07F876E5C075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C695E-9C37-4150-A0A6-6C673B725732}"/>
      </w:docPartPr>
      <w:docPartBody>
        <w:p w:rsidR="00E73073" w:rsidRDefault="00E73073">
          <w:pPr>
            <w:pStyle w:val="FAF71A03C9374D7BA07F876E5C075B3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73"/>
    <w:rsid w:val="001341D6"/>
    <w:rsid w:val="003239B9"/>
    <w:rsid w:val="00462662"/>
    <w:rsid w:val="00654C06"/>
    <w:rsid w:val="008D6952"/>
    <w:rsid w:val="008E1FA9"/>
    <w:rsid w:val="00925D40"/>
    <w:rsid w:val="00AC4A5F"/>
    <w:rsid w:val="00BC2A7C"/>
    <w:rsid w:val="00E7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260C0D1EE04621A63D40A57F308F0E">
    <w:name w:val="BB260C0D1EE04621A63D40A57F308F0E"/>
  </w:style>
  <w:style w:type="paragraph" w:customStyle="1" w:styleId="C2A43C7C79BF4064B5008DA2FBD7CD28">
    <w:name w:val="C2A43C7C79BF4064B5008DA2FBD7CD28"/>
  </w:style>
  <w:style w:type="paragraph" w:customStyle="1" w:styleId="1167706C2C1A4EA8A0AD07DE3967FE8D">
    <w:name w:val="1167706C2C1A4EA8A0AD07DE3967FE8D"/>
  </w:style>
  <w:style w:type="paragraph" w:customStyle="1" w:styleId="98904E2A14BC4F1296B8A89424282B81">
    <w:name w:val="98904E2A14BC4F1296B8A89424282B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F71A03C9374D7BA07F876E5C075B38">
    <w:name w:val="FAF71A03C9374D7BA07F876E5C075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322</Words>
  <Characters>1743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6</cp:revision>
  <dcterms:created xsi:type="dcterms:W3CDTF">2026-01-13T23:20:00Z</dcterms:created>
  <dcterms:modified xsi:type="dcterms:W3CDTF">2026-01-22T19:18:00Z</dcterms:modified>
</cp:coreProperties>
</file>