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6A8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6ADBA2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1CA5715" w14:textId="77777777" w:rsidR="00CD36CF" w:rsidRDefault="001C5551" w:rsidP="00CC1F3B">
      <w:pPr>
        <w:pStyle w:val="TitlePageBillPrefix"/>
      </w:pPr>
      <w:sdt>
        <w:sdtPr>
          <w:tag w:val="IntroDate"/>
          <w:id w:val="-1236936958"/>
          <w:placeholder>
            <w:docPart w:val="D94CAD4C526545FBBE41B26DC72B2047"/>
          </w:placeholder>
          <w:text/>
        </w:sdtPr>
        <w:sdtEndPr/>
        <w:sdtContent>
          <w:r w:rsidR="00AE48A0">
            <w:t>Introduced</w:t>
          </w:r>
        </w:sdtContent>
      </w:sdt>
    </w:p>
    <w:p w14:paraId="5A7BAB53" w14:textId="6052C53C" w:rsidR="00CD36CF" w:rsidRDefault="001C555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6AAF1CC77CA42E89CC307AE18A78B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CC3CB6DC2AA453DB975ED31AD2A66C4"/>
          </w:placeholder>
          <w:text/>
        </w:sdtPr>
        <w:sdtEndPr/>
        <w:sdtContent>
          <w:r>
            <w:t>4210</w:t>
          </w:r>
        </w:sdtContent>
      </w:sdt>
    </w:p>
    <w:p w14:paraId="5568822B" w14:textId="54B5DA4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EA1C1E5EDBA4757A51298F2B9ADFB4A"/>
          </w:placeholder>
          <w:text w:multiLine="1"/>
        </w:sdtPr>
        <w:sdtEndPr/>
        <w:sdtContent>
          <w:r w:rsidR="00EC2F6A">
            <w:t>Delegate Smith</w:t>
          </w:r>
        </w:sdtContent>
      </w:sdt>
    </w:p>
    <w:p w14:paraId="25567E7E" w14:textId="6BF8328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1C0FE94194E47CA93DCBA87DCD0E60F"/>
          </w:placeholder>
          <w:text w:multiLine="1"/>
        </w:sdtPr>
        <w:sdtEndPr/>
        <w:sdtContent>
          <w:r w:rsidR="001C5551">
            <w:t>Introduced January 14, 2026; referred to the Committee on Energy and Public Works</w:t>
          </w:r>
        </w:sdtContent>
      </w:sdt>
      <w:r>
        <w:t>]</w:t>
      </w:r>
    </w:p>
    <w:p w14:paraId="023F7D92" w14:textId="2ED59080" w:rsidR="00303684" w:rsidRDefault="0000526A" w:rsidP="00CC1F3B">
      <w:pPr>
        <w:pStyle w:val="TitleSection"/>
      </w:pPr>
      <w:r>
        <w:lastRenderedPageBreak/>
        <w:t>A BILL</w:t>
      </w:r>
      <w:r w:rsidR="00EC2F6A">
        <w:t xml:space="preserve"> to amend and reenact §64-3-1 of the Code of West Virginia, 1931, as amended, relating to authorizing the Department of Environmental Protection to promulgate a legislative rule relating to emission standards for hazardous air pollutants.</w:t>
      </w:r>
    </w:p>
    <w:p w14:paraId="58C0FCB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EAAE40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7225E4" w14:textId="77777777" w:rsidR="00EC2F6A" w:rsidRDefault="00EC2F6A" w:rsidP="00EC2F6A">
      <w:pPr>
        <w:pStyle w:val="ArticleHeading"/>
        <w:sectPr w:rsidR="00EC2F6A" w:rsidSect="00EC2F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3. Authorization for Department of environmental protection to promulgate legislative rules.</w:t>
      </w:r>
    </w:p>
    <w:p w14:paraId="0124882E" w14:textId="77777777" w:rsidR="00EC2F6A" w:rsidRDefault="00EC2F6A" w:rsidP="00EC2F6A">
      <w:pPr>
        <w:pStyle w:val="SectionHeading"/>
        <w:sectPr w:rsidR="00EC2F6A" w:rsidSect="00EC2F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§64-3-1. Department of Environmental Protection.</w:t>
      </w:r>
    </w:p>
    <w:p w14:paraId="7CFB97B7" w14:textId="7188F2D9" w:rsidR="008736AA" w:rsidRDefault="00EC2F6A" w:rsidP="00EC2F6A">
      <w:pPr>
        <w:pStyle w:val="SectionBody"/>
      </w:pPr>
      <w:r>
        <w:t xml:space="preserve">The legislative rule filed in the State Register on July 23, 2025, authorized under the authority of §22-5-4 of this code, relating to the Department of Environmental Protection (emission standards for hazardous air pollutants, </w:t>
      </w:r>
      <w:hyperlink r:id="rId13" w:history="1">
        <w:r w:rsidRPr="00F103D8">
          <w:rPr>
            <w:rStyle w:val="Hyperlink"/>
            <w:rFonts w:eastAsiaTheme="minorHAnsi"/>
          </w:rPr>
          <w:t>45 CSR 34</w:t>
        </w:r>
      </w:hyperlink>
      <w:r>
        <w:t>), is authorized.</w:t>
      </w:r>
    </w:p>
    <w:p w14:paraId="5AF85552" w14:textId="77777777" w:rsidR="00C33014" w:rsidRDefault="00C33014" w:rsidP="00CC1F3B">
      <w:pPr>
        <w:pStyle w:val="Note"/>
      </w:pPr>
    </w:p>
    <w:p w14:paraId="03EDFECA" w14:textId="5466BA28" w:rsidR="006865E9" w:rsidRDefault="00CF1DCA" w:rsidP="00CC1F3B">
      <w:pPr>
        <w:pStyle w:val="Note"/>
      </w:pPr>
      <w:r>
        <w:t xml:space="preserve">NOTE: </w:t>
      </w:r>
      <w:r w:rsidR="00EC2F6A">
        <w:t>The purpose of this bill is to authorize the Department of Environmental Protection to promulgate a legislative rule relating to emission standards for hazardous air pollutants.</w:t>
      </w:r>
    </w:p>
    <w:p w14:paraId="5C54303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8D9C" w14:textId="77777777" w:rsidR="00EC2F6A" w:rsidRPr="00B844FE" w:rsidRDefault="00EC2F6A" w:rsidP="00B844FE">
      <w:r>
        <w:separator/>
      </w:r>
    </w:p>
  </w:endnote>
  <w:endnote w:type="continuationSeparator" w:id="0">
    <w:p w14:paraId="03C8E236" w14:textId="77777777" w:rsidR="00EC2F6A" w:rsidRPr="00B844FE" w:rsidRDefault="00EC2F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474A24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9833BA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8A65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AAEE" w14:textId="77777777" w:rsidR="00EC2F6A" w:rsidRPr="00B844FE" w:rsidRDefault="00EC2F6A" w:rsidP="00B844FE">
      <w:r>
        <w:separator/>
      </w:r>
    </w:p>
  </w:footnote>
  <w:footnote w:type="continuationSeparator" w:id="0">
    <w:p w14:paraId="4362175A" w14:textId="77777777" w:rsidR="00EC2F6A" w:rsidRPr="00B844FE" w:rsidRDefault="00EC2F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1ADF" w14:textId="77777777" w:rsidR="002A0269" w:rsidRPr="00B844FE" w:rsidRDefault="001C5551">
    <w:pPr>
      <w:pStyle w:val="Header"/>
    </w:pPr>
    <w:sdt>
      <w:sdtPr>
        <w:id w:val="-684364211"/>
        <w:placeholder>
          <w:docPart w:val="16AAF1CC77CA42E89CC307AE18A78B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6AAF1CC77CA42E89CC307AE18A78B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B5F4" w14:textId="67516722" w:rsidR="00C33014" w:rsidRPr="00686E9A" w:rsidRDefault="00EC2F6A" w:rsidP="000573A9">
    <w:pPr>
      <w:pStyle w:val="HeaderStyle"/>
      <w:rPr>
        <w:sz w:val="22"/>
        <w:szCs w:val="22"/>
      </w:rPr>
    </w:pPr>
    <w:r>
      <w:rPr>
        <w:sz w:val="22"/>
        <w:szCs w:val="22"/>
      </w:rPr>
      <w:t>45 CSR 34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1250D2">
          <w:rPr>
            <w:color w:val="auto"/>
          </w:rPr>
          <w:t>2026R2442H</w:t>
        </w:r>
        <w:r w:rsidRPr="00EC2F6A">
          <w:rPr>
            <w:color w:val="auto"/>
          </w:rPr>
          <w:t xml:space="preserve"> 2026R2441S</w:t>
        </w:r>
      </w:sdtContent>
    </w:sdt>
  </w:p>
  <w:p w14:paraId="067C3CB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0FD0" w14:textId="4662EA39" w:rsidR="002A0269" w:rsidRPr="004D3ABE" w:rsidRDefault="00DF341D" w:rsidP="00CC1F3B">
    <w:pPr>
      <w:pStyle w:val="HeaderStyle"/>
      <w:rPr>
        <w:sz w:val="22"/>
        <w:szCs w:val="22"/>
      </w:rPr>
    </w:pPr>
    <w:r>
      <w:rPr>
        <w:sz w:val="22"/>
        <w:szCs w:val="22"/>
      </w:rPr>
      <w:t>45 CSR 34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6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C5551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3271E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068E"/>
    <w:rsid w:val="009A1826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DF341D"/>
    <w:rsid w:val="00E01542"/>
    <w:rsid w:val="00E365F1"/>
    <w:rsid w:val="00E62F48"/>
    <w:rsid w:val="00E831B3"/>
    <w:rsid w:val="00E95FBC"/>
    <w:rsid w:val="00EC2F6A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61C1A"/>
  <w15:chartTrackingRefBased/>
  <w15:docId w15:val="{14684A7B-DBC5-46A3-908A-650D58F0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C2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45-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4CAD4C526545FBBE41B26DC72B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0FA5A-665F-4642-8DA9-8B4A24733F7A}"/>
      </w:docPartPr>
      <w:docPartBody>
        <w:p w:rsidR="00A10D57" w:rsidRDefault="00A10D57">
          <w:pPr>
            <w:pStyle w:val="D94CAD4C526545FBBE41B26DC72B2047"/>
          </w:pPr>
          <w:r w:rsidRPr="00B844FE">
            <w:t>Prefix Text</w:t>
          </w:r>
        </w:p>
      </w:docPartBody>
    </w:docPart>
    <w:docPart>
      <w:docPartPr>
        <w:name w:val="16AAF1CC77CA42E89CC307AE18A7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EB413-85DE-4E6C-BA3F-BB0233A1DE4F}"/>
      </w:docPartPr>
      <w:docPartBody>
        <w:p w:rsidR="00A10D57" w:rsidRDefault="00A10D57">
          <w:pPr>
            <w:pStyle w:val="16AAF1CC77CA42E89CC307AE18A78BC2"/>
          </w:pPr>
          <w:r w:rsidRPr="00B844FE">
            <w:t>[Type here]</w:t>
          </w:r>
        </w:p>
      </w:docPartBody>
    </w:docPart>
    <w:docPart>
      <w:docPartPr>
        <w:name w:val="4CC3CB6DC2AA453DB975ED31AD2A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CD38B-2C13-4878-8409-8F3037F847DC}"/>
      </w:docPartPr>
      <w:docPartBody>
        <w:p w:rsidR="00A10D57" w:rsidRDefault="00A10D57">
          <w:pPr>
            <w:pStyle w:val="4CC3CB6DC2AA453DB975ED31AD2A66C4"/>
          </w:pPr>
          <w:r w:rsidRPr="00B844FE">
            <w:t>Number</w:t>
          </w:r>
        </w:p>
      </w:docPartBody>
    </w:docPart>
    <w:docPart>
      <w:docPartPr>
        <w:name w:val="1EA1C1E5EDBA4757A51298F2B9ADF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E7324-A121-4475-A151-70C1D9AC4A5C}"/>
      </w:docPartPr>
      <w:docPartBody>
        <w:p w:rsidR="00A10D57" w:rsidRDefault="00A10D57">
          <w:pPr>
            <w:pStyle w:val="1EA1C1E5EDBA4757A51298F2B9ADFB4A"/>
          </w:pPr>
          <w:r w:rsidRPr="00B844FE">
            <w:t>Enter Sponsors Here</w:t>
          </w:r>
        </w:p>
      </w:docPartBody>
    </w:docPart>
    <w:docPart>
      <w:docPartPr>
        <w:name w:val="01C0FE94194E47CA93DCBA87DCD0E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4A91-B9C6-49DF-8774-2E81BCAD4815}"/>
      </w:docPartPr>
      <w:docPartBody>
        <w:p w:rsidR="00A10D57" w:rsidRDefault="00A10D57">
          <w:pPr>
            <w:pStyle w:val="01C0FE94194E47CA93DCBA87DCD0E60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57"/>
    <w:rsid w:val="0053271E"/>
    <w:rsid w:val="00654C06"/>
    <w:rsid w:val="0099068E"/>
    <w:rsid w:val="00A10D57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4CAD4C526545FBBE41B26DC72B2047">
    <w:name w:val="D94CAD4C526545FBBE41B26DC72B2047"/>
  </w:style>
  <w:style w:type="paragraph" w:customStyle="1" w:styleId="16AAF1CC77CA42E89CC307AE18A78BC2">
    <w:name w:val="16AAF1CC77CA42E89CC307AE18A78BC2"/>
  </w:style>
  <w:style w:type="paragraph" w:customStyle="1" w:styleId="4CC3CB6DC2AA453DB975ED31AD2A66C4">
    <w:name w:val="4CC3CB6DC2AA453DB975ED31AD2A66C4"/>
  </w:style>
  <w:style w:type="paragraph" w:customStyle="1" w:styleId="1EA1C1E5EDBA4757A51298F2B9ADFB4A">
    <w:name w:val="1EA1C1E5EDBA4757A51298F2B9ADFB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C0FE94194E47CA93DCBA87DCD0E60F">
    <w:name w:val="01C0FE94194E47CA93DCBA87DCD0E6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