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A14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A7ECDE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DADD7BB" w14:textId="77777777" w:rsidR="00CD36CF" w:rsidRDefault="007F4247" w:rsidP="00CC1F3B">
      <w:pPr>
        <w:pStyle w:val="TitlePageBillPrefix"/>
      </w:pPr>
      <w:sdt>
        <w:sdtPr>
          <w:tag w:val="IntroDate"/>
          <w:id w:val="-1236936958"/>
          <w:placeholder>
            <w:docPart w:val="9D2826CA91844E5490BAED1795DAE0CF"/>
          </w:placeholder>
          <w:text/>
        </w:sdtPr>
        <w:sdtEndPr/>
        <w:sdtContent>
          <w:r w:rsidR="00AE48A0">
            <w:t>Introduced</w:t>
          </w:r>
        </w:sdtContent>
      </w:sdt>
    </w:p>
    <w:p w14:paraId="2139FF58" w14:textId="5EEAE967" w:rsidR="00CD36CF" w:rsidRDefault="007F424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67B4D619980488F9639B752772E72E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451C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EBC732CD77940C49A6EA02D11F50549"/>
          </w:placeholder>
          <w:text/>
        </w:sdtPr>
        <w:sdtEndPr/>
        <w:sdtContent>
          <w:r>
            <w:t>4246</w:t>
          </w:r>
        </w:sdtContent>
      </w:sdt>
    </w:p>
    <w:p w14:paraId="4905A7B6" w14:textId="608CC8F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55AB74A1AEB4D27BABB4EBE8327DA1B"/>
          </w:placeholder>
          <w:text w:multiLine="1"/>
        </w:sdtPr>
        <w:sdtEndPr/>
        <w:sdtContent>
          <w:r w:rsidR="003451C2">
            <w:t>Delegate D. Smith</w:t>
          </w:r>
        </w:sdtContent>
      </w:sdt>
    </w:p>
    <w:p w14:paraId="78FFDBA9" w14:textId="73F69CA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8513371313A45738A8CFB571F5C71C3"/>
          </w:placeholder>
          <w:text w:multiLine="1"/>
        </w:sdtPr>
        <w:sdtEndPr/>
        <w:sdtContent>
          <w:r w:rsidR="007F4247">
            <w:t>Introduced January 14, 2026; referred to the Committee on Finance</w:t>
          </w:r>
        </w:sdtContent>
      </w:sdt>
      <w:r>
        <w:t>]</w:t>
      </w:r>
    </w:p>
    <w:p w14:paraId="0A9AEDD7" w14:textId="11DFA151" w:rsidR="00303684" w:rsidRDefault="0000526A" w:rsidP="00CC1F3B">
      <w:pPr>
        <w:pStyle w:val="TitleSection"/>
      </w:pPr>
      <w:r>
        <w:lastRenderedPageBreak/>
        <w:t>A BILL</w:t>
      </w:r>
      <w:r w:rsidR="00021C24" w:rsidRPr="00021C24">
        <w:t xml:space="preserve"> to amend and reenact §64-7-1 of the Code of West Virginia, 1931, as amended, relating to authorizing the Insurance Commission to promulgate a legislative rule relating to insurance holding company systems.</w:t>
      </w:r>
    </w:p>
    <w:p w14:paraId="74A305E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D27577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F00404" w14:textId="77777777" w:rsidR="00021C24" w:rsidRDefault="00021C24" w:rsidP="00021C24">
      <w:pPr>
        <w:pStyle w:val="ArticleHeading"/>
      </w:pPr>
      <w:r>
        <w:t>ARTICLE 7. Authorization for Department of revenue to promulgate legislative rules.</w:t>
      </w:r>
    </w:p>
    <w:p w14:paraId="11D6B5B1" w14:textId="0CC50967" w:rsidR="00021C24" w:rsidRDefault="00021C24" w:rsidP="00021C24">
      <w:pPr>
        <w:pStyle w:val="SectionHeading"/>
      </w:pPr>
      <w:r>
        <w:t xml:space="preserve">§64-7-1. Insurance Commission. </w:t>
      </w:r>
    </w:p>
    <w:p w14:paraId="75050F87" w14:textId="77777777" w:rsidR="00021C24" w:rsidRDefault="00021C24" w:rsidP="00021C24">
      <w:pPr>
        <w:pStyle w:val="SectionBody"/>
      </w:pPr>
      <w:r>
        <w:t xml:space="preserve">The legislative rule filed in the State Register on July 22, 2025, authorized under the authority of §33-27-14 of this code, modified by the Insurance Commission to meet the objections of the Legislative Rule-Making Review Committee and refiled in the State Register on August 21, 2025, relating to the Insurance Commission (insurance holding company systems, </w:t>
      </w:r>
      <w:hyperlink r:id="rId14" w:history="1">
        <w:r w:rsidRPr="005B02F8">
          <w:rPr>
            <w:rStyle w:val="Hyperlink"/>
            <w:rFonts w:eastAsiaTheme="minorHAnsi"/>
          </w:rPr>
          <w:t>114 CSR 35</w:t>
        </w:r>
      </w:hyperlink>
      <w:r>
        <w:t>), is authorized.</w:t>
      </w:r>
    </w:p>
    <w:p w14:paraId="5E31B224" w14:textId="77777777" w:rsidR="00021C24" w:rsidRDefault="00021C24" w:rsidP="00021C24">
      <w:pPr>
        <w:pStyle w:val="Note"/>
      </w:pPr>
      <w:r>
        <w:t>NOTE: The purpose of this bill is to authorize the Insurance Commission to promulgate a legislative rule relating to insurance holding company systems.</w:t>
      </w:r>
    </w:p>
    <w:p w14:paraId="338BF1E9" w14:textId="77777777" w:rsidR="00021C24" w:rsidRDefault="00021C24" w:rsidP="00021C24">
      <w:pPr>
        <w:pStyle w:val="Note"/>
      </w:pPr>
      <w:r>
        <w:t>This section is new; therefore, strike-throughs and underscoring have been omitted.</w:t>
      </w:r>
    </w:p>
    <w:p w14:paraId="191B5357" w14:textId="23AD5A2D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33C0" w14:textId="77777777" w:rsidR="00C2317D" w:rsidRPr="00B844FE" w:rsidRDefault="00C2317D" w:rsidP="00B844FE">
      <w:r>
        <w:separator/>
      </w:r>
    </w:p>
  </w:endnote>
  <w:endnote w:type="continuationSeparator" w:id="0">
    <w:p w14:paraId="45C4CD84" w14:textId="77777777" w:rsidR="00C2317D" w:rsidRPr="00B844FE" w:rsidRDefault="00C231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CCCF9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438E7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3E0B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18A3" w14:textId="77777777" w:rsidR="005E1239" w:rsidRDefault="005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1B23" w14:textId="77777777" w:rsidR="00C2317D" w:rsidRPr="00B844FE" w:rsidRDefault="00C2317D" w:rsidP="00B844FE">
      <w:r>
        <w:separator/>
      </w:r>
    </w:p>
  </w:footnote>
  <w:footnote w:type="continuationSeparator" w:id="0">
    <w:p w14:paraId="47AC415B" w14:textId="77777777" w:rsidR="00C2317D" w:rsidRPr="00B844FE" w:rsidRDefault="00C231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025B" w14:textId="77777777" w:rsidR="002A0269" w:rsidRPr="00B844FE" w:rsidRDefault="007F4247">
    <w:pPr>
      <w:pStyle w:val="Header"/>
    </w:pPr>
    <w:sdt>
      <w:sdtPr>
        <w:id w:val="-684364211"/>
        <w:placeholder>
          <w:docPart w:val="867B4D619980488F9639B752772E72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67B4D619980488F9639B752772E72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FE0B" w14:textId="61FDE995" w:rsidR="00C33014" w:rsidRPr="00686E9A" w:rsidRDefault="00C2317D" w:rsidP="000573A9">
    <w:pPr>
      <w:pStyle w:val="HeaderStyle"/>
      <w:rPr>
        <w:sz w:val="22"/>
        <w:szCs w:val="22"/>
      </w:rPr>
    </w:pPr>
    <w:r>
      <w:t>114 CSR 35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</w:t>
        </w:r>
        <w:r w:rsidR="003451C2">
          <w:rPr>
            <w:sz w:val="22"/>
            <w:szCs w:val="22"/>
          </w:rPr>
          <w:t>40H</w:t>
        </w:r>
        <w:r>
          <w:rPr>
            <w:sz w:val="22"/>
            <w:szCs w:val="22"/>
          </w:rPr>
          <w:t xml:space="preserve"> 2026R26</w:t>
        </w:r>
        <w:r w:rsidR="003451C2">
          <w:rPr>
            <w:sz w:val="22"/>
            <w:szCs w:val="22"/>
          </w:rPr>
          <w:t>39S</w:t>
        </w:r>
      </w:sdtContent>
    </w:sdt>
  </w:p>
  <w:p w14:paraId="1F23D3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199E" w14:textId="77777777" w:rsidR="00C2317D" w:rsidRPr="005B02F8" w:rsidRDefault="00C2317D" w:rsidP="00C2317D">
    <w:pPr>
      <w:pStyle w:val="HeaderStyle"/>
    </w:pPr>
    <w:r>
      <w:t>114 CSR 35</w:t>
    </w:r>
  </w:p>
  <w:p w14:paraId="2C5015A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7D"/>
    <w:rsid w:val="0000526A"/>
    <w:rsid w:val="00021C24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51C2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E1239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13A00"/>
    <w:rsid w:val="00766AD0"/>
    <w:rsid w:val="007A5259"/>
    <w:rsid w:val="007A7081"/>
    <w:rsid w:val="007E5777"/>
    <w:rsid w:val="007F1CF5"/>
    <w:rsid w:val="007F4247"/>
    <w:rsid w:val="00834EDE"/>
    <w:rsid w:val="0086192A"/>
    <w:rsid w:val="008736AA"/>
    <w:rsid w:val="008D275D"/>
    <w:rsid w:val="009144F0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317D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F824B"/>
  <w15:chartTrackingRefBased/>
  <w15:docId w15:val="{4A36732B-A7DC-46E7-B0CF-7EFB51F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21C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1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3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826CA91844E5490BAED1795DA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1625-65FF-4CEA-A1ED-8488D85C9C6F}"/>
      </w:docPartPr>
      <w:docPartBody>
        <w:p w:rsidR="000B3E5E" w:rsidRDefault="000B3E5E">
          <w:pPr>
            <w:pStyle w:val="9D2826CA91844E5490BAED1795DAE0CF"/>
          </w:pPr>
          <w:r w:rsidRPr="00B844FE">
            <w:t>Prefix Text</w:t>
          </w:r>
        </w:p>
      </w:docPartBody>
    </w:docPart>
    <w:docPart>
      <w:docPartPr>
        <w:name w:val="867B4D619980488F9639B752772E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5108-A028-498C-AF7B-880B4298C35E}"/>
      </w:docPartPr>
      <w:docPartBody>
        <w:p w:rsidR="000B3E5E" w:rsidRDefault="000B3E5E">
          <w:pPr>
            <w:pStyle w:val="867B4D619980488F9639B752772E72EC"/>
          </w:pPr>
          <w:r w:rsidRPr="00B844FE">
            <w:t>[Type here]</w:t>
          </w:r>
        </w:p>
      </w:docPartBody>
    </w:docPart>
    <w:docPart>
      <w:docPartPr>
        <w:name w:val="5EBC732CD77940C49A6EA02D11F5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864A-9968-4F84-AC5B-C491303F6A99}"/>
      </w:docPartPr>
      <w:docPartBody>
        <w:p w:rsidR="000B3E5E" w:rsidRDefault="000B3E5E">
          <w:pPr>
            <w:pStyle w:val="5EBC732CD77940C49A6EA02D11F50549"/>
          </w:pPr>
          <w:r w:rsidRPr="00B844FE">
            <w:t>Number</w:t>
          </w:r>
        </w:p>
      </w:docPartBody>
    </w:docPart>
    <w:docPart>
      <w:docPartPr>
        <w:name w:val="F55AB74A1AEB4D27BABB4EBE8327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C4A1-5E6D-4EC9-9545-6F14CA90AB49}"/>
      </w:docPartPr>
      <w:docPartBody>
        <w:p w:rsidR="000B3E5E" w:rsidRDefault="000B3E5E">
          <w:pPr>
            <w:pStyle w:val="F55AB74A1AEB4D27BABB4EBE8327DA1B"/>
          </w:pPr>
          <w:r w:rsidRPr="00B844FE">
            <w:t>Enter Sponsors Here</w:t>
          </w:r>
        </w:p>
      </w:docPartBody>
    </w:docPart>
    <w:docPart>
      <w:docPartPr>
        <w:name w:val="B8513371313A45738A8CFB571F5C7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25AE-A1B6-4EC5-B8E6-0F1C4E6ED7CC}"/>
      </w:docPartPr>
      <w:docPartBody>
        <w:p w:rsidR="000B3E5E" w:rsidRDefault="000B3E5E">
          <w:pPr>
            <w:pStyle w:val="B8513371313A45738A8CFB571F5C71C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E"/>
    <w:rsid w:val="000B3E5E"/>
    <w:rsid w:val="00654C06"/>
    <w:rsid w:val="007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2826CA91844E5490BAED1795DAE0CF">
    <w:name w:val="9D2826CA91844E5490BAED1795DAE0CF"/>
  </w:style>
  <w:style w:type="paragraph" w:customStyle="1" w:styleId="867B4D619980488F9639B752772E72EC">
    <w:name w:val="867B4D619980488F9639B752772E72EC"/>
  </w:style>
  <w:style w:type="paragraph" w:customStyle="1" w:styleId="5EBC732CD77940C49A6EA02D11F50549">
    <w:name w:val="5EBC732CD77940C49A6EA02D11F50549"/>
  </w:style>
  <w:style w:type="paragraph" w:customStyle="1" w:styleId="F55AB74A1AEB4D27BABB4EBE8327DA1B">
    <w:name w:val="F55AB74A1AEB4D27BABB4EBE8327DA1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513371313A45738A8CFB571F5C71C3">
    <w:name w:val="B8513371313A45738A8CFB571F5C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