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90A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D07CF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155B8FC" w14:textId="77777777" w:rsidR="00CD36CF" w:rsidRDefault="00BA0F46" w:rsidP="00CC1F3B">
      <w:pPr>
        <w:pStyle w:val="TitlePageBillPrefix"/>
      </w:pPr>
      <w:sdt>
        <w:sdtPr>
          <w:tag w:val="IntroDate"/>
          <w:id w:val="-1236936958"/>
          <w:placeholder>
            <w:docPart w:val="3A8E333CCB374D3B98AA96C44755CC28"/>
          </w:placeholder>
          <w:text/>
        </w:sdtPr>
        <w:sdtEndPr/>
        <w:sdtContent>
          <w:r w:rsidR="00AE48A0">
            <w:t>Introduced</w:t>
          </w:r>
        </w:sdtContent>
      </w:sdt>
    </w:p>
    <w:p w14:paraId="10A6856C" w14:textId="33AC214D" w:rsidR="00CD36CF" w:rsidRDefault="00BA0F4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B6355E6A4BF4BB794264074077D39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E0DB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68C4758C04F4440B56482CA5BE178BF"/>
          </w:placeholder>
          <w:text/>
        </w:sdtPr>
        <w:sdtEndPr/>
        <w:sdtContent>
          <w:r>
            <w:t>4256</w:t>
          </w:r>
        </w:sdtContent>
      </w:sdt>
    </w:p>
    <w:p w14:paraId="5F594CF6" w14:textId="1F2992F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0077A3AA2148238865BB2BD6DFFBEF"/>
          </w:placeholder>
          <w:text w:multiLine="1"/>
        </w:sdtPr>
        <w:sdtEndPr/>
        <w:sdtContent>
          <w:r w:rsidR="002E0DB0">
            <w:t>Delegate D. Smith</w:t>
          </w:r>
        </w:sdtContent>
      </w:sdt>
    </w:p>
    <w:p w14:paraId="7FEA5334" w14:textId="5514F61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20FFB0A1DCB40229F8188A49D2CC357"/>
          </w:placeholder>
          <w:text w:multiLine="1"/>
        </w:sdtPr>
        <w:sdtEndPr/>
        <w:sdtContent>
          <w:r w:rsidR="00BA0F46">
            <w:t>Introduced January 14, 2026; referred to the Committee on Finance</w:t>
          </w:r>
        </w:sdtContent>
      </w:sdt>
      <w:r>
        <w:t>]</w:t>
      </w:r>
    </w:p>
    <w:p w14:paraId="5B86E9ED" w14:textId="35FD714B" w:rsidR="00303684" w:rsidRDefault="0000526A" w:rsidP="00CC1F3B">
      <w:pPr>
        <w:pStyle w:val="TitleSection"/>
      </w:pPr>
      <w:r>
        <w:lastRenderedPageBreak/>
        <w:t>A BILL</w:t>
      </w:r>
      <w:r w:rsidR="004B0F0F" w:rsidRPr="004B0F0F">
        <w:t xml:space="preserve"> to amend and reenact §64-7-1 of the Code of West Virginia, 1931, as amended, relating to authorizing the Tax Department to promulgate a legislative rule relating to High-Wage Growth Business Tax Credit.</w:t>
      </w:r>
    </w:p>
    <w:p w14:paraId="61C902A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777036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A865B4" w14:textId="77777777" w:rsidR="004B0F0F" w:rsidRDefault="004B0F0F" w:rsidP="004B0F0F">
      <w:pPr>
        <w:pStyle w:val="ArticleHeading"/>
      </w:pPr>
      <w:r>
        <w:t>ARTICLE 7. Authorization for Department of revenue to promulgate legislative rules.</w:t>
      </w:r>
    </w:p>
    <w:p w14:paraId="1152624A" w14:textId="26F0DDAA" w:rsidR="004B0F0F" w:rsidRDefault="004B0F0F" w:rsidP="004B0F0F">
      <w:pPr>
        <w:pStyle w:val="SectionHeading"/>
      </w:pPr>
      <w:r>
        <w:t xml:space="preserve">§64-7-1. Tax Department. </w:t>
      </w:r>
    </w:p>
    <w:p w14:paraId="73953859" w14:textId="53FB3050" w:rsidR="004B0F0F" w:rsidRDefault="004B0F0F" w:rsidP="004B0F0F">
      <w:pPr>
        <w:pStyle w:val="SectionBody"/>
      </w:pPr>
      <w:r>
        <w:t xml:space="preserve">The legislative rule filed in the State Register on March 31, 2025, authorized under the authority of §11-13II-5 of this code, relating to the Tax Department (High-Wage Growth Business Tax Credit, </w:t>
      </w:r>
      <w:hyperlink r:id="rId14" w:history="1">
        <w:r w:rsidRPr="000D0078">
          <w:rPr>
            <w:rStyle w:val="Hyperlink"/>
            <w:rFonts w:eastAsiaTheme="minorHAnsi"/>
          </w:rPr>
          <w:t>110 CSR 13II</w:t>
        </w:r>
      </w:hyperlink>
      <w:r>
        <w:t>), is authorized.</w:t>
      </w:r>
    </w:p>
    <w:p w14:paraId="07A9A4BC" w14:textId="77777777" w:rsidR="004B0F0F" w:rsidRDefault="004B0F0F" w:rsidP="004B0F0F">
      <w:pPr>
        <w:pStyle w:val="Note"/>
      </w:pPr>
      <w:r>
        <w:t>NOTE: The purpose of this bill is to authorize the Tax Department to promulgate a legislative rule relating to High-Wage Growth Business Tax Credit.</w:t>
      </w:r>
    </w:p>
    <w:p w14:paraId="12217533" w14:textId="77777777" w:rsidR="004B0F0F" w:rsidRDefault="004B0F0F" w:rsidP="004B0F0F">
      <w:pPr>
        <w:pStyle w:val="Note"/>
      </w:pPr>
      <w:r>
        <w:t>This section is new; therefore, strike-throughs and underscoring have been omitted.</w:t>
      </w:r>
    </w:p>
    <w:p w14:paraId="3E694B75" w14:textId="13DE9101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B0B7" w14:textId="77777777" w:rsidR="004B0F0F" w:rsidRPr="00B844FE" w:rsidRDefault="004B0F0F" w:rsidP="00B844FE">
      <w:r>
        <w:separator/>
      </w:r>
    </w:p>
  </w:endnote>
  <w:endnote w:type="continuationSeparator" w:id="0">
    <w:p w14:paraId="73C4B87B" w14:textId="77777777" w:rsidR="004B0F0F" w:rsidRPr="00B844FE" w:rsidRDefault="004B0F0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8594E3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19F20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65D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17FE" w14:textId="77777777" w:rsidR="00BD211A" w:rsidRDefault="00BD2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9EC6" w14:textId="77777777" w:rsidR="004B0F0F" w:rsidRPr="00B844FE" w:rsidRDefault="004B0F0F" w:rsidP="00B844FE">
      <w:r>
        <w:separator/>
      </w:r>
    </w:p>
  </w:footnote>
  <w:footnote w:type="continuationSeparator" w:id="0">
    <w:p w14:paraId="76F8D21D" w14:textId="77777777" w:rsidR="004B0F0F" w:rsidRPr="00B844FE" w:rsidRDefault="004B0F0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3EE9" w14:textId="77777777" w:rsidR="002A0269" w:rsidRPr="00B844FE" w:rsidRDefault="00BA0F46">
    <w:pPr>
      <w:pStyle w:val="Header"/>
    </w:pPr>
    <w:sdt>
      <w:sdtPr>
        <w:id w:val="-684364211"/>
        <w:placeholder>
          <w:docPart w:val="FB6355E6A4BF4BB794264074077D39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B6355E6A4BF4BB794264074077D39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C0F" w14:textId="7ECBCFEC" w:rsidR="00C33014" w:rsidRPr="00686E9A" w:rsidRDefault="004B0F0F" w:rsidP="000573A9">
    <w:pPr>
      <w:pStyle w:val="HeaderStyle"/>
      <w:rPr>
        <w:sz w:val="22"/>
        <w:szCs w:val="22"/>
      </w:rPr>
    </w:pPr>
    <w:r w:rsidRPr="004B0F0F">
      <w:rPr>
        <w:sz w:val="22"/>
        <w:szCs w:val="22"/>
      </w:rPr>
      <w:t>110 CSR 13II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2026R261</w:t>
        </w:r>
        <w:r w:rsidR="002E0DB0">
          <w:rPr>
            <w:sz w:val="22"/>
            <w:szCs w:val="22"/>
          </w:rPr>
          <w:t>8H</w:t>
        </w:r>
        <w:r>
          <w:rPr>
            <w:sz w:val="22"/>
            <w:szCs w:val="22"/>
          </w:rPr>
          <w:t xml:space="preserve"> 2026R261</w:t>
        </w:r>
        <w:r w:rsidR="002E0DB0">
          <w:rPr>
            <w:sz w:val="22"/>
            <w:szCs w:val="22"/>
          </w:rPr>
          <w:t>7S</w:t>
        </w:r>
      </w:sdtContent>
    </w:sdt>
  </w:p>
  <w:p w14:paraId="58AB5DB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2A8D" w14:textId="77777777" w:rsidR="004B0F0F" w:rsidRPr="000D0078" w:rsidRDefault="004B0F0F" w:rsidP="004B0F0F">
    <w:pPr>
      <w:pStyle w:val="HeaderStyle"/>
    </w:pPr>
    <w:r>
      <w:t>110 CSR 13II</w:t>
    </w:r>
  </w:p>
  <w:p w14:paraId="0DB5F7C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0F"/>
    <w:rsid w:val="0000526A"/>
    <w:rsid w:val="00036DCF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5741E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E0DB0"/>
    <w:rsid w:val="00303684"/>
    <w:rsid w:val="003143F5"/>
    <w:rsid w:val="00314854"/>
    <w:rsid w:val="00394191"/>
    <w:rsid w:val="003C51CD"/>
    <w:rsid w:val="003C6034"/>
    <w:rsid w:val="00400B5C"/>
    <w:rsid w:val="004368E0"/>
    <w:rsid w:val="004B0F0F"/>
    <w:rsid w:val="004C13DD"/>
    <w:rsid w:val="004D3ABE"/>
    <w:rsid w:val="004E3441"/>
    <w:rsid w:val="00500579"/>
    <w:rsid w:val="00562DF5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C28E4"/>
    <w:rsid w:val="007E5777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0F46"/>
    <w:rsid w:val="00BA1F84"/>
    <w:rsid w:val="00BC562B"/>
    <w:rsid w:val="00BD211A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1442"/>
    <w:rsid w:val="00E62F48"/>
    <w:rsid w:val="00E66954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9C868"/>
  <w15:chartTrackingRefBased/>
  <w15:docId w15:val="{A1A23D0E-DC0D-4C89-A22C-986E107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4B0F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4B0F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13I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E333CCB374D3B98AA96C44755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0E8C-E2D5-4190-BBD8-31B5035EDBD9}"/>
      </w:docPartPr>
      <w:docPartBody>
        <w:p w:rsidR="004D4C8A" w:rsidRDefault="004D4C8A">
          <w:pPr>
            <w:pStyle w:val="3A8E333CCB374D3B98AA96C44755CC28"/>
          </w:pPr>
          <w:r w:rsidRPr="00B844FE">
            <w:t>Prefix Text</w:t>
          </w:r>
        </w:p>
      </w:docPartBody>
    </w:docPart>
    <w:docPart>
      <w:docPartPr>
        <w:name w:val="FB6355E6A4BF4BB794264074077D3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E0A61-1FB4-4395-B01B-67AB09AA5856}"/>
      </w:docPartPr>
      <w:docPartBody>
        <w:p w:rsidR="004D4C8A" w:rsidRDefault="004D4C8A">
          <w:pPr>
            <w:pStyle w:val="FB6355E6A4BF4BB794264074077D39DA"/>
          </w:pPr>
          <w:r w:rsidRPr="00B844FE">
            <w:t>[Type here]</w:t>
          </w:r>
        </w:p>
      </w:docPartBody>
    </w:docPart>
    <w:docPart>
      <w:docPartPr>
        <w:name w:val="C68C4758C04F4440B56482CA5BE17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93B4-9742-49F7-8229-9EE392C7C40B}"/>
      </w:docPartPr>
      <w:docPartBody>
        <w:p w:rsidR="004D4C8A" w:rsidRDefault="004D4C8A">
          <w:pPr>
            <w:pStyle w:val="C68C4758C04F4440B56482CA5BE178BF"/>
          </w:pPr>
          <w:r w:rsidRPr="00B844FE">
            <w:t>Number</w:t>
          </w:r>
        </w:p>
      </w:docPartBody>
    </w:docPart>
    <w:docPart>
      <w:docPartPr>
        <w:name w:val="340077A3AA2148238865BB2BD6DF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63B4-5958-4173-9901-F2C94050315E}"/>
      </w:docPartPr>
      <w:docPartBody>
        <w:p w:rsidR="004D4C8A" w:rsidRDefault="004D4C8A">
          <w:pPr>
            <w:pStyle w:val="340077A3AA2148238865BB2BD6DFFBEF"/>
          </w:pPr>
          <w:r w:rsidRPr="00B844FE">
            <w:t>Enter Sponsors Here</w:t>
          </w:r>
        </w:p>
      </w:docPartBody>
    </w:docPart>
    <w:docPart>
      <w:docPartPr>
        <w:name w:val="020FFB0A1DCB40229F8188A49D2C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46B0-090C-415C-AC42-D4A95BCF8CD4}"/>
      </w:docPartPr>
      <w:docPartBody>
        <w:p w:rsidR="004D4C8A" w:rsidRDefault="004D4C8A">
          <w:pPr>
            <w:pStyle w:val="020FFB0A1DCB40229F8188A49D2CC35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8A"/>
    <w:rsid w:val="004D4C8A"/>
    <w:rsid w:val="00562DF5"/>
    <w:rsid w:val="00654C06"/>
    <w:rsid w:val="007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E333CCB374D3B98AA96C44755CC28">
    <w:name w:val="3A8E333CCB374D3B98AA96C44755CC28"/>
  </w:style>
  <w:style w:type="paragraph" w:customStyle="1" w:styleId="FB6355E6A4BF4BB794264074077D39DA">
    <w:name w:val="FB6355E6A4BF4BB794264074077D39DA"/>
  </w:style>
  <w:style w:type="paragraph" w:customStyle="1" w:styleId="C68C4758C04F4440B56482CA5BE178BF">
    <w:name w:val="C68C4758C04F4440B56482CA5BE178BF"/>
  </w:style>
  <w:style w:type="paragraph" w:customStyle="1" w:styleId="340077A3AA2148238865BB2BD6DFFBEF">
    <w:name w:val="340077A3AA2148238865BB2BD6DFFBE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0FFB0A1DCB40229F8188A49D2CC357">
    <w:name w:val="020FFB0A1DCB40229F8188A49D2CC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