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C32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62870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BE300AB" w14:textId="77777777" w:rsidR="00CD36CF" w:rsidRDefault="00F52D22" w:rsidP="00CC1F3B">
      <w:pPr>
        <w:pStyle w:val="TitlePageBillPrefix"/>
      </w:pPr>
      <w:sdt>
        <w:sdtPr>
          <w:tag w:val="IntroDate"/>
          <w:id w:val="-1236936958"/>
          <w:placeholder>
            <w:docPart w:val="62A222A2477B48D9B92278F49E29771F"/>
          </w:placeholder>
          <w:text/>
        </w:sdtPr>
        <w:sdtEndPr/>
        <w:sdtContent>
          <w:r w:rsidR="00AE48A0">
            <w:t>Introduced</w:t>
          </w:r>
        </w:sdtContent>
      </w:sdt>
    </w:p>
    <w:p w14:paraId="0E9D73E5" w14:textId="6B9A5062" w:rsidR="00CD36CF" w:rsidRDefault="00F52D2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D440EF475BA4164AB9550BB1B98608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F210E61CCC49BA8E45BA96007D13BD"/>
          </w:placeholder>
          <w:text/>
        </w:sdtPr>
        <w:sdtEndPr/>
        <w:sdtContent>
          <w:r>
            <w:t>4303</w:t>
          </w:r>
        </w:sdtContent>
      </w:sdt>
    </w:p>
    <w:p w14:paraId="4973D9FA" w14:textId="3FD03E6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9374FE2C544C559321B8E4014FD4E6"/>
          </w:placeholder>
          <w:text w:multiLine="1"/>
        </w:sdtPr>
        <w:sdtEndPr/>
        <w:sdtContent>
          <w:r w:rsidR="002D5837">
            <w:t>Delegate D. Smith</w:t>
          </w:r>
        </w:sdtContent>
      </w:sdt>
    </w:p>
    <w:p w14:paraId="7C7E3817" w14:textId="2556C2A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79D7258F4DD4609AB67E0F67BA533CB"/>
          </w:placeholder>
          <w:text w:multiLine="1"/>
        </w:sdtPr>
        <w:sdtEndPr/>
        <w:sdtContent>
          <w:r w:rsidR="00F52D22">
            <w:t>Introduced January 14, 2026; referred to the Committee on Health and Human Resources then the Judiciary</w:t>
          </w:r>
        </w:sdtContent>
      </w:sdt>
      <w:r>
        <w:t>]</w:t>
      </w:r>
    </w:p>
    <w:p w14:paraId="113AB641" w14:textId="45352570" w:rsidR="00303684" w:rsidRDefault="0000526A" w:rsidP="00CC1F3B">
      <w:pPr>
        <w:pStyle w:val="TitleSection"/>
      </w:pPr>
      <w:r>
        <w:lastRenderedPageBreak/>
        <w:t>A BILL</w:t>
      </w:r>
      <w:r w:rsidR="002D5837">
        <w:t xml:space="preserve"> to amend and reenact §64-9-1 of the Code of West Virginia, 1931, as amended, relating to authorizing the Board of Optometry to promulgate a legislative rule relating to continuing education.</w:t>
      </w:r>
    </w:p>
    <w:p w14:paraId="146EA4A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3B011C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2750A1" w14:textId="77777777" w:rsidR="002D5837" w:rsidRDefault="002D5837" w:rsidP="002D5837">
      <w:pPr>
        <w:pStyle w:val="ArticleHeading"/>
        <w:sectPr w:rsidR="002D5837" w:rsidSect="002D583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B4CE6F6" w14:textId="77777777" w:rsidR="002D5837" w:rsidRDefault="002D5837" w:rsidP="002D5837">
      <w:pPr>
        <w:pStyle w:val="SectionHeading"/>
        <w:sectPr w:rsidR="002D5837" w:rsidSect="002D583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Optometry.</w:t>
      </w:r>
    </w:p>
    <w:p w14:paraId="44A70172" w14:textId="4045473B" w:rsidR="008736AA" w:rsidRDefault="002D5837" w:rsidP="002D5837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(continuing education, </w:t>
      </w:r>
      <w:hyperlink r:id="rId13" w:history="1">
        <w:r w:rsidRPr="0049272E">
          <w:rPr>
            <w:rStyle w:val="Hyperlink"/>
            <w:rFonts w:eastAsiaTheme="minorHAnsi"/>
          </w:rPr>
          <w:t>14 CSR 10</w:t>
        </w:r>
      </w:hyperlink>
      <w:r>
        <w:t>), is authorized.</w:t>
      </w:r>
    </w:p>
    <w:p w14:paraId="55EF3985" w14:textId="77777777" w:rsidR="00C33014" w:rsidRDefault="00C33014" w:rsidP="00CC1F3B">
      <w:pPr>
        <w:pStyle w:val="Note"/>
      </w:pPr>
    </w:p>
    <w:p w14:paraId="557E8B9E" w14:textId="78F082CC" w:rsidR="006865E9" w:rsidRDefault="00CF1DCA" w:rsidP="00CC1F3B">
      <w:pPr>
        <w:pStyle w:val="Note"/>
      </w:pPr>
      <w:r>
        <w:t xml:space="preserve">NOTE: </w:t>
      </w:r>
      <w:r w:rsidR="002D5837">
        <w:t>The purpose of this bill is to authorize the Board of Optometry to promulgate a legislative rule relating to continuing education.</w:t>
      </w:r>
    </w:p>
    <w:p w14:paraId="72BF003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D696" w14:textId="77777777" w:rsidR="002D5837" w:rsidRPr="00B844FE" w:rsidRDefault="002D5837" w:rsidP="00B844FE">
      <w:r>
        <w:separator/>
      </w:r>
    </w:p>
  </w:endnote>
  <w:endnote w:type="continuationSeparator" w:id="0">
    <w:p w14:paraId="2CC7F044" w14:textId="77777777" w:rsidR="002D5837" w:rsidRPr="00B844FE" w:rsidRDefault="002D583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E06A9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3672C4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96B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64AA" w14:textId="77777777" w:rsidR="002D5837" w:rsidRPr="00B844FE" w:rsidRDefault="002D5837" w:rsidP="00B844FE">
      <w:r>
        <w:separator/>
      </w:r>
    </w:p>
  </w:footnote>
  <w:footnote w:type="continuationSeparator" w:id="0">
    <w:p w14:paraId="123477C3" w14:textId="77777777" w:rsidR="002D5837" w:rsidRPr="00B844FE" w:rsidRDefault="002D583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D735" w14:textId="77777777" w:rsidR="002A0269" w:rsidRPr="00B844FE" w:rsidRDefault="00F52D22">
    <w:pPr>
      <w:pStyle w:val="Header"/>
    </w:pPr>
    <w:sdt>
      <w:sdtPr>
        <w:id w:val="-684364211"/>
        <w:placeholder>
          <w:docPart w:val="0D440EF475BA4164AB9550BB1B98608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D440EF475BA4164AB9550BB1B98608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C7A6" w14:textId="1D28192C" w:rsidR="00C33014" w:rsidRPr="00686E9A" w:rsidRDefault="00F52D2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D5837">
          <w:rPr>
            <w:sz w:val="22"/>
            <w:szCs w:val="22"/>
          </w:rPr>
          <w:t>14 CSR 10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D5837" w:rsidRPr="00F10B0B">
          <w:rPr>
            <w:color w:val="auto"/>
          </w:rPr>
          <w:t>2026R2520H</w:t>
        </w:r>
        <w:r w:rsidR="002D5837" w:rsidRPr="002D5837">
          <w:rPr>
            <w:color w:val="auto"/>
          </w:rPr>
          <w:t xml:space="preserve"> 2026R2519S</w:t>
        </w:r>
      </w:sdtContent>
    </w:sdt>
  </w:p>
  <w:p w14:paraId="54D11E9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FD10" w14:textId="0C92B1CD" w:rsidR="002A0269" w:rsidRPr="004D3ABE" w:rsidRDefault="006A1DD1" w:rsidP="00CC1F3B">
    <w:pPr>
      <w:pStyle w:val="HeaderStyle"/>
      <w:rPr>
        <w:sz w:val="22"/>
        <w:szCs w:val="22"/>
      </w:rPr>
    </w:pPr>
    <w:r>
      <w:rPr>
        <w:sz w:val="22"/>
        <w:szCs w:val="22"/>
      </w:rPr>
      <w:t>14 CSR 10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2D5837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A1DD1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2D22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26813"/>
  <w15:chartTrackingRefBased/>
  <w15:docId w15:val="{75EC5081-BA9E-4767-8E9F-B5B8E6EC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D5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A222A2477B48D9B92278F49E29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AEDD-0682-4479-8812-875CBE74A905}"/>
      </w:docPartPr>
      <w:docPartBody>
        <w:p w:rsidR="00F77FA5" w:rsidRDefault="00F77FA5">
          <w:pPr>
            <w:pStyle w:val="62A222A2477B48D9B92278F49E29771F"/>
          </w:pPr>
          <w:r w:rsidRPr="00B844FE">
            <w:t>Prefix Text</w:t>
          </w:r>
        </w:p>
      </w:docPartBody>
    </w:docPart>
    <w:docPart>
      <w:docPartPr>
        <w:name w:val="0D440EF475BA4164AB9550BB1B986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A587-B53E-4B6F-8190-CE0EE3DEDDD6}"/>
      </w:docPartPr>
      <w:docPartBody>
        <w:p w:rsidR="00F77FA5" w:rsidRDefault="00F77FA5">
          <w:pPr>
            <w:pStyle w:val="0D440EF475BA4164AB9550BB1B986087"/>
          </w:pPr>
          <w:r w:rsidRPr="00B844FE">
            <w:t>[Type here]</w:t>
          </w:r>
        </w:p>
      </w:docPartBody>
    </w:docPart>
    <w:docPart>
      <w:docPartPr>
        <w:name w:val="BCF210E61CCC49BA8E45BA96007D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49D5-1FCA-42EB-AB1D-2275A6ABD4F8}"/>
      </w:docPartPr>
      <w:docPartBody>
        <w:p w:rsidR="00F77FA5" w:rsidRDefault="00F77FA5">
          <w:pPr>
            <w:pStyle w:val="BCF210E61CCC49BA8E45BA96007D13BD"/>
          </w:pPr>
          <w:r w:rsidRPr="00B844FE">
            <w:t>Number</w:t>
          </w:r>
        </w:p>
      </w:docPartBody>
    </w:docPart>
    <w:docPart>
      <w:docPartPr>
        <w:name w:val="5E9374FE2C544C559321B8E4014F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6CC5-C780-4F87-9E4B-DFC30384D4C6}"/>
      </w:docPartPr>
      <w:docPartBody>
        <w:p w:rsidR="00F77FA5" w:rsidRDefault="00F77FA5">
          <w:pPr>
            <w:pStyle w:val="5E9374FE2C544C559321B8E4014FD4E6"/>
          </w:pPr>
          <w:r w:rsidRPr="00B844FE">
            <w:t>Enter Sponsors Here</w:t>
          </w:r>
        </w:p>
      </w:docPartBody>
    </w:docPart>
    <w:docPart>
      <w:docPartPr>
        <w:name w:val="C79D7258F4DD4609AB67E0F67BA5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92C9-BC29-44C0-9352-BC122001325B}"/>
      </w:docPartPr>
      <w:docPartBody>
        <w:p w:rsidR="00F77FA5" w:rsidRDefault="00F77FA5">
          <w:pPr>
            <w:pStyle w:val="C79D7258F4DD4609AB67E0F67BA533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5"/>
    <w:rsid w:val="00286CFC"/>
    <w:rsid w:val="00654C06"/>
    <w:rsid w:val="00DA5149"/>
    <w:rsid w:val="00F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222A2477B48D9B92278F49E29771F">
    <w:name w:val="62A222A2477B48D9B92278F49E29771F"/>
  </w:style>
  <w:style w:type="paragraph" w:customStyle="1" w:styleId="0D440EF475BA4164AB9550BB1B986087">
    <w:name w:val="0D440EF475BA4164AB9550BB1B986087"/>
  </w:style>
  <w:style w:type="paragraph" w:customStyle="1" w:styleId="BCF210E61CCC49BA8E45BA96007D13BD">
    <w:name w:val="BCF210E61CCC49BA8E45BA96007D13BD"/>
  </w:style>
  <w:style w:type="paragraph" w:customStyle="1" w:styleId="5E9374FE2C544C559321B8E4014FD4E6">
    <w:name w:val="5E9374FE2C544C559321B8E4014FD4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9D7258F4DD4609AB67E0F67BA533CB">
    <w:name w:val="C79D7258F4DD4609AB67E0F67BA53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