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882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A30B45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98405FE" w14:textId="77777777" w:rsidR="00CD36CF" w:rsidRDefault="00B8315E" w:rsidP="00CC1F3B">
      <w:pPr>
        <w:pStyle w:val="TitlePageBillPrefix"/>
      </w:pPr>
      <w:sdt>
        <w:sdtPr>
          <w:tag w:val="IntroDate"/>
          <w:id w:val="-1236936958"/>
          <w:placeholder>
            <w:docPart w:val="A3D0F11DBB624E68A2DEC002435D37D1"/>
          </w:placeholder>
          <w:text/>
        </w:sdtPr>
        <w:sdtEndPr/>
        <w:sdtContent>
          <w:r w:rsidR="00AE48A0">
            <w:t>Introduced</w:t>
          </w:r>
        </w:sdtContent>
      </w:sdt>
    </w:p>
    <w:p w14:paraId="28E68936" w14:textId="34D2EFD1" w:rsidR="00CD36CF" w:rsidRDefault="00B8315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A542A602D50479CB40B855C24E52EC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42FDE13EBB24F768990338B2658BD32"/>
          </w:placeholder>
          <w:text/>
        </w:sdtPr>
        <w:sdtEndPr/>
        <w:sdtContent>
          <w:r>
            <w:t>4321</w:t>
          </w:r>
        </w:sdtContent>
      </w:sdt>
    </w:p>
    <w:p w14:paraId="2F2AAF57" w14:textId="05E330C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6EA4CF2F04A40B3ABCBAFB51C790FDF"/>
          </w:placeholder>
          <w:text w:multiLine="1"/>
        </w:sdtPr>
        <w:sdtEndPr/>
        <w:sdtContent>
          <w:r w:rsidR="003D0CC4">
            <w:t>Delegate D. Smith</w:t>
          </w:r>
        </w:sdtContent>
      </w:sdt>
    </w:p>
    <w:p w14:paraId="13956477" w14:textId="0CFBFEA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6908AF553FE4C2E9C1809242C6EF03F"/>
          </w:placeholder>
          <w:text w:multiLine="1"/>
        </w:sdtPr>
        <w:sdtEndPr/>
        <w:sdtContent>
          <w:r w:rsidR="00B8315E">
            <w:t>Introduced January 14, 2026; referred to the Committee on Government Organization then the Judiciary</w:t>
          </w:r>
        </w:sdtContent>
      </w:sdt>
      <w:r>
        <w:t>]</w:t>
      </w:r>
    </w:p>
    <w:p w14:paraId="653BE41F" w14:textId="082ECF31" w:rsidR="00303684" w:rsidRDefault="0000526A" w:rsidP="00CC1F3B">
      <w:pPr>
        <w:pStyle w:val="TitleSection"/>
      </w:pPr>
      <w:r>
        <w:lastRenderedPageBreak/>
        <w:t>A BILL</w:t>
      </w:r>
      <w:r w:rsidR="003D0CC4">
        <w:t xml:space="preserve"> to amend and reenact §64-9-1 of the Code of West Virginia, 1931, as amended, relating to authorizing the Senior Services to promulgate a legislative rule relating to shared table initiative for senior citizens.</w:t>
      </w:r>
    </w:p>
    <w:p w14:paraId="45AB709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0C6B2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10498C" w14:textId="77777777" w:rsidR="003D0CC4" w:rsidRDefault="003D0CC4" w:rsidP="003D0CC4">
      <w:pPr>
        <w:pStyle w:val="ArticleHeading"/>
        <w:sectPr w:rsidR="003D0CC4" w:rsidSect="003D0C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5E242FE" w14:textId="77777777" w:rsidR="003D0CC4" w:rsidRDefault="003D0CC4" w:rsidP="003D0CC4">
      <w:pPr>
        <w:pStyle w:val="SectionHeading"/>
        <w:sectPr w:rsidR="003D0CC4" w:rsidSect="003D0C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Senior Services.</w:t>
      </w:r>
    </w:p>
    <w:p w14:paraId="4077F736" w14:textId="343100E3" w:rsidR="008736AA" w:rsidRDefault="003D0CC4" w:rsidP="003D0CC4">
      <w:pPr>
        <w:pStyle w:val="SectionBody"/>
      </w:pPr>
      <w:r>
        <w:t xml:space="preserve">The legislative rule filed in the State Register on July 21, 2025, authorized under the authority of §16-5S-9a of this code, relating to the Senior Services (shared table initiative for senior citizens, </w:t>
      </w:r>
      <w:hyperlink r:id="rId13" w:history="1">
        <w:r w:rsidRPr="004B3354">
          <w:rPr>
            <w:rStyle w:val="Hyperlink"/>
            <w:rFonts w:eastAsiaTheme="minorHAnsi"/>
          </w:rPr>
          <w:t>76 CSR 06</w:t>
        </w:r>
      </w:hyperlink>
      <w:r>
        <w:t>), is authorized.</w:t>
      </w:r>
    </w:p>
    <w:p w14:paraId="55539AFF" w14:textId="77777777" w:rsidR="00C33014" w:rsidRDefault="00C33014" w:rsidP="00CC1F3B">
      <w:pPr>
        <w:pStyle w:val="Note"/>
      </w:pPr>
    </w:p>
    <w:p w14:paraId="036E1450" w14:textId="40B7910E" w:rsidR="006865E9" w:rsidRDefault="00CF1DCA" w:rsidP="00CC1F3B">
      <w:pPr>
        <w:pStyle w:val="Note"/>
      </w:pPr>
      <w:r>
        <w:t xml:space="preserve">NOTE: </w:t>
      </w:r>
      <w:r w:rsidR="003D0CC4">
        <w:t>The purpose of this bill is to authorize the Senior Services to promulgate a legislative rule relating to shared table initiative for senior citizens.</w:t>
      </w:r>
    </w:p>
    <w:p w14:paraId="310DF53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6B85" w14:textId="77777777" w:rsidR="003D0CC4" w:rsidRPr="00B844FE" w:rsidRDefault="003D0CC4" w:rsidP="00B844FE">
      <w:r>
        <w:separator/>
      </w:r>
    </w:p>
  </w:endnote>
  <w:endnote w:type="continuationSeparator" w:id="0">
    <w:p w14:paraId="34309935" w14:textId="77777777" w:rsidR="003D0CC4" w:rsidRPr="00B844FE" w:rsidRDefault="003D0CC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2CF63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2864E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D9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283E" w14:textId="77777777" w:rsidR="003D0CC4" w:rsidRPr="00B844FE" w:rsidRDefault="003D0CC4" w:rsidP="00B844FE">
      <w:r>
        <w:separator/>
      </w:r>
    </w:p>
  </w:footnote>
  <w:footnote w:type="continuationSeparator" w:id="0">
    <w:p w14:paraId="4C09CB6C" w14:textId="77777777" w:rsidR="003D0CC4" w:rsidRPr="00B844FE" w:rsidRDefault="003D0CC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1058" w14:textId="77777777" w:rsidR="002A0269" w:rsidRPr="00B844FE" w:rsidRDefault="00B8315E">
    <w:pPr>
      <w:pStyle w:val="Header"/>
    </w:pPr>
    <w:sdt>
      <w:sdtPr>
        <w:id w:val="-684364211"/>
        <w:placeholder>
          <w:docPart w:val="8A542A602D50479CB40B855C24E52E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A542A602D50479CB40B855C24E52E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72BE" w14:textId="41E34C3E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D0CC4">
          <w:rPr>
            <w:sz w:val="22"/>
            <w:szCs w:val="22"/>
          </w:rPr>
          <w:t>76 CSR 06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D0CC4">
          <w:rPr>
            <w:sz w:val="22"/>
            <w:szCs w:val="22"/>
          </w:rPr>
          <w:t>2026R2580H 2026R2579S</w:t>
        </w:r>
      </w:sdtContent>
    </w:sdt>
  </w:p>
  <w:p w14:paraId="1777B75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DEA9" w14:textId="2A0E5174" w:rsidR="002A0269" w:rsidRPr="004D3ABE" w:rsidRDefault="00892066" w:rsidP="00CC1F3B">
    <w:pPr>
      <w:pStyle w:val="HeaderStyle"/>
      <w:rPr>
        <w:sz w:val="22"/>
        <w:szCs w:val="22"/>
      </w:rPr>
    </w:pPr>
    <w:r>
      <w:rPr>
        <w:sz w:val="22"/>
        <w:szCs w:val="22"/>
      </w:rPr>
      <w:t>76 CSR 06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C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3D0CC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92066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315E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0243B"/>
  <w15:chartTrackingRefBased/>
  <w15:docId w15:val="{D1A62255-C75C-4FC7-B6AE-0DFB48A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D0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76-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D0F11DBB624E68A2DEC002435D3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8419-A4EE-4475-AD00-4952C9A92A06}"/>
      </w:docPartPr>
      <w:docPartBody>
        <w:p w:rsidR="004F74D3" w:rsidRDefault="004F74D3">
          <w:pPr>
            <w:pStyle w:val="A3D0F11DBB624E68A2DEC002435D37D1"/>
          </w:pPr>
          <w:r w:rsidRPr="00B844FE">
            <w:t>Prefix Text</w:t>
          </w:r>
        </w:p>
      </w:docPartBody>
    </w:docPart>
    <w:docPart>
      <w:docPartPr>
        <w:name w:val="8A542A602D50479CB40B855C24E5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35261-2F1D-4FDE-9478-B1F1CA938775}"/>
      </w:docPartPr>
      <w:docPartBody>
        <w:p w:rsidR="004F74D3" w:rsidRDefault="004F74D3">
          <w:pPr>
            <w:pStyle w:val="8A542A602D50479CB40B855C24E52EC3"/>
          </w:pPr>
          <w:r w:rsidRPr="00B844FE">
            <w:t>[Type here]</w:t>
          </w:r>
        </w:p>
      </w:docPartBody>
    </w:docPart>
    <w:docPart>
      <w:docPartPr>
        <w:name w:val="F42FDE13EBB24F768990338B2658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94FC-83F5-4811-A72B-B8CAD413D65A}"/>
      </w:docPartPr>
      <w:docPartBody>
        <w:p w:rsidR="004F74D3" w:rsidRDefault="004F74D3">
          <w:pPr>
            <w:pStyle w:val="F42FDE13EBB24F768990338B2658BD32"/>
          </w:pPr>
          <w:r w:rsidRPr="00B844FE">
            <w:t>Number</w:t>
          </w:r>
        </w:p>
      </w:docPartBody>
    </w:docPart>
    <w:docPart>
      <w:docPartPr>
        <w:name w:val="D6EA4CF2F04A40B3ABCBAFB51C790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4B2E7-686A-431D-90A6-0601F58DCAFD}"/>
      </w:docPartPr>
      <w:docPartBody>
        <w:p w:rsidR="004F74D3" w:rsidRDefault="004F74D3">
          <w:pPr>
            <w:pStyle w:val="D6EA4CF2F04A40B3ABCBAFB51C790FDF"/>
          </w:pPr>
          <w:r w:rsidRPr="00B844FE">
            <w:t>Enter Sponsors Here</w:t>
          </w:r>
        </w:p>
      </w:docPartBody>
    </w:docPart>
    <w:docPart>
      <w:docPartPr>
        <w:name w:val="26908AF553FE4C2E9C1809242C6E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B71C-4472-4337-A3B3-4318B6BF85C8}"/>
      </w:docPartPr>
      <w:docPartBody>
        <w:p w:rsidR="004F74D3" w:rsidRDefault="004F74D3">
          <w:pPr>
            <w:pStyle w:val="26908AF553FE4C2E9C1809242C6EF03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3"/>
    <w:rsid w:val="00286CFC"/>
    <w:rsid w:val="004F74D3"/>
    <w:rsid w:val="00654C06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D0F11DBB624E68A2DEC002435D37D1">
    <w:name w:val="A3D0F11DBB624E68A2DEC002435D37D1"/>
  </w:style>
  <w:style w:type="paragraph" w:customStyle="1" w:styleId="8A542A602D50479CB40B855C24E52EC3">
    <w:name w:val="8A542A602D50479CB40B855C24E52EC3"/>
  </w:style>
  <w:style w:type="paragraph" w:customStyle="1" w:styleId="F42FDE13EBB24F768990338B2658BD32">
    <w:name w:val="F42FDE13EBB24F768990338B2658BD32"/>
  </w:style>
  <w:style w:type="paragraph" w:customStyle="1" w:styleId="D6EA4CF2F04A40B3ABCBAFB51C790FDF">
    <w:name w:val="D6EA4CF2F04A40B3ABCBAFB51C790FD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908AF553FE4C2E9C1809242C6EF03F">
    <w:name w:val="26908AF553FE4C2E9C1809242C6EF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