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F02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D1B689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F8989E8" w14:textId="77777777" w:rsidR="00CD36CF" w:rsidRDefault="00E02BCC" w:rsidP="00CC1F3B">
      <w:pPr>
        <w:pStyle w:val="TitlePageBillPrefix"/>
      </w:pPr>
      <w:sdt>
        <w:sdtPr>
          <w:tag w:val="IntroDate"/>
          <w:id w:val="-1236936958"/>
          <w:placeholder>
            <w:docPart w:val="C8CBFEAC96874A848C8D34728D2968B9"/>
          </w:placeholder>
          <w:text/>
        </w:sdtPr>
        <w:sdtEndPr/>
        <w:sdtContent>
          <w:r w:rsidR="00AE48A0">
            <w:t>Introduced</w:t>
          </w:r>
        </w:sdtContent>
      </w:sdt>
    </w:p>
    <w:p w14:paraId="6A7C63B8" w14:textId="20557D68" w:rsidR="00CD36CF" w:rsidRDefault="00E02BC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FAAB524E5E34F8681C6DBAC358F18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1F7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DB82D26542B43AB955F9E8E71543B53"/>
          </w:placeholder>
          <w:text/>
        </w:sdtPr>
        <w:sdtEndPr/>
        <w:sdtContent>
          <w:r>
            <w:t>4328</w:t>
          </w:r>
        </w:sdtContent>
      </w:sdt>
    </w:p>
    <w:p w14:paraId="410A6CE6" w14:textId="5ACDE03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BFBB4F550F44163AC80E0FF071FDCF2"/>
          </w:placeholder>
          <w:text w:multiLine="1"/>
        </w:sdtPr>
        <w:sdtEndPr/>
        <w:sdtContent>
          <w:r w:rsidR="001D1F73">
            <w:t>Delegate D. Smith</w:t>
          </w:r>
        </w:sdtContent>
      </w:sdt>
    </w:p>
    <w:p w14:paraId="48009257" w14:textId="6C504BF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F7EE4F3A4E34A659E29BD0C357537E7"/>
          </w:placeholder>
          <w:text w:multiLine="1"/>
        </w:sdtPr>
        <w:sdtEndPr/>
        <w:sdtContent>
          <w:r w:rsidR="00E02BCC">
            <w:t>Introduced January 14, 2026; referred to the Committee on Energy and Public Works</w:t>
          </w:r>
        </w:sdtContent>
      </w:sdt>
      <w:r>
        <w:t>]</w:t>
      </w:r>
    </w:p>
    <w:p w14:paraId="58FAE4D4" w14:textId="51D3BE71" w:rsidR="00303684" w:rsidRDefault="0000526A" w:rsidP="00CC1F3B">
      <w:pPr>
        <w:pStyle w:val="TitleSection"/>
      </w:pPr>
      <w:r>
        <w:lastRenderedPageBreak/>
        <w:t>A BILL</w:t>
      </w:r>
      <w:r w:rsidR="00B3474D" w:rsidRPr="00B3474D">
        <w:t xml:space="preserve"> to amend and reenact §64-10-1 of the Code of West Virginia, 1931, as amended, relating to authorizing the Division of Natural Resources to promulgate a legislative rule relating to wildlife rehabilitation.</w:t>
      </w:r>
    </w:p>
    <w:p w14:paraId="2C296EF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C9293F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BF9259" w14:textId="77777777" w:rsidR="00B3474D" w:rsidRDefault="00B3474D" w:rsidP="00B3474D">
      <w:pPr>
        <w:pStyle w:val="ArticleHeading"/>
      </w:pPr>
      <w:r>
        <w:t>ARTICLE 10. Authorization for Department of commerce to promulgate legislative rules.</w:t>
      </w:r>
    </w:p>
    <w:p w14:paraId="235E664E" w14:textId="6645673A" w:rsidR="00B3474D" w:rsidRDefault="00B3474D" w:rsidP="00B3474D">
      <w:pPr>
        <w:pStyle w:val="SectionHeading"/>
      </w:pPr>
      <w:r>
        <w:t xml:space="preserve">§64-10-1. Division of Natural Resources. </w:t>
      </w:r>
    </w:p>
    <w:p w14:paraId="77878F7B" w14:textId="017C91CD" w:rsidR="00B3474D" w:rsidRDefault="00B3474D" w:rsidP="00B3474D">
      <w:pPr>
        <w:pStyle w:val="SectionBody"/>
      </w:pPr>
      <w:r>
        <w:t xml:space="preserve">The legislative rule filed in the State Register on July 25, 2025, authorized under the authority of §20-2D-3 of this code, modified by the Division of Natural Resources to meet the objections of the Legislative Rule-Making Review Committee and refiled in the State Register on December 11, 2025, relating to the Division of Natural Resources (wildlife rehabilitation, </w:t>
      </w:r>
      <w:hyperlink r:id="rId13" w:history="1">
        <w:r w:rsidRPr="00B61ADC">
          <w:rPr>
            <w:rStyle w:val="Hyperlink"/>
            <w:rFonts w:eastAsiaTheme="minorHAnsi"/>
          </w:rPr>
          <w:t xml:space="preserve">58 CSR </w:t>
        </w:r>
        <w:r>
          <w:rPr>
            <w:rStyle w:val="Hyperlink"/>
            <w:rFonts w:eastAsiaTheme="minorHAnsi"/>
          </w:rPr>
          <w:t>2</w:t>
        </w:r>
        <w:r w:rsidRPr="00B61ADC">
          <w:rPr>
            <w:rStyle w:val="Hyperlink"/>
            <w:rFonts w:eastAsiaTheme="minorHAnsi"/>
          </w:rPr>
          <w:t>1</w:t>
        </w:r>
      </w:hyperlink>
      <w:r>
        <w:t>), is authorized.</w:t>
      </w:r>
    </w:p>
    <w:p w14:paraId="57B84755" w14:textId="77777777" w:rsidR="00C33014" w:rsidRDefault="00C33014" w:rsidP="00CC1F3B">
      <w:pPr>
        <w:pStyle w:val="Note"/>
      </w:pPr>
    </w:p>
    <w:p w14:paraId="5395714D" w14:textId="38379498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3474D" w:rsidRPr="00B3474D">
        <w:t>authorize the Division of Natural Resources to promulgate a legislative rule relating to wildlife rehabilitation.</w:t>
      </w:r>
    </w:p>
    <w:p w14:paraId="2728869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7982" w14:textId="77777777" w:rsidR="00B3474D" w:rsidRPr="00B844FE" w:rsidRDefault="00B3474D" w:rsidP="00B844FE">
      <w:r>
        <w:separator/>
      </w:r>
    </w:p>
  </w:endnote>
  <w:endnote w:type="continuationSeparator" w:id="0">
    <w:p w14:paraId="47926E68" w14:textId="77777777" w:rsidR="00B3474D" w:rsidRPr="00B844FE" w:rsidRDefault="00B347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833024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EAE8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560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0E60" w14:textId="77777777" w:rsidR="00B3474D" w:rsidRPr="00B844FE" w:rsidRDefault="00B3474D" w:rsidP="00B844FE">
      <w:r>
        <w:separator/>
      </w:r>
    </w:p>
  </w:footnote>
  <w:footnote w:type="continuationSeparator" w:id="0">
    <w:p w14:paraId="6890E8E3" w14:textId="77777777" w:rsidR="00B3474D" w:rsidRPr="00B844FE" w:rsidRDefault="00B347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2CF1" w14:textId="77777777" w:rsidR="002A0269" w:rsidRPr="00B844FE" w:rsidRDefault="00E02BCC">
    <w:pPr>
      <w:pStyle w:val="Header"/>
    </w:pPr>
    <w:sdt>
      <w:sdtPr>
        <w:id w:val="-684364211"/>
        <w:placeholder>
          <w:docPart w:val="8FAAB524E5E34F8681C6DBAC358F1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AAB524E5E34F8681C6DBAC358F18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EC6C" w14:textId="3927808C" w:rsidR="00C33014" w:rsidRPr="00686E9A" w:rsidRDefault="00E02BCC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067E7">
          <w:rPr>
            <w:sz w:val="22"/>
            <w:szCs w:val="22"/>
          </w:rPr>
          <w:t>58 CSR 21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3474D">
          <w:rPr>
            <w:sz w:val="22"/>
            <w:szCs w:val="22"/>
          </w:rPr>
          <w:t>2026R247</w:t>
        </w:r>
        <w:r w:rsidR="001D1F73">
          <w:rPr>
            <w:sz w:val="22"/>
            <w:szCs w:val="22"/>
          </w:rPr>
          <w:t>6H</w:t>
        </w:r>
        <w:r w:rsidR="00B3474D">
          <w:rPr>
            <w:sz w:val="22"/>
            <w:szCs w:val="22"/>
          </w:rPr>
          <w:t xml:space="preserve"> 2026R247</w:t>
        </w:r>
        <w:r w:rsidR="001D1F73">
          <w:rPr>
            <w:sz w:val="22"/>
            <w:szCs w:val="22"/>
          </w:rPr>
          <w:t>5S</w:t>
        </w:r>
      </w:sdtContent>
    </w:sdt>
  </w:p>
  <w:p w14:paraId="6CD9DC4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04B0" w14:textId="01ED0906" w:rsidR="002A0269" w:rsidRPr="004D3ABE" w:rsidRDefault="002067E7" w:rsidP="00CC1F3B">
    <w:pPr>
      <w:pStyle w:val="HeaderStyle"/>
      <w:rPr>
        <w:sz w:val="22"/>
        <w:szCs w:val="22"/>
      </w:rPr>
    </w:pPr>
    <w:r>
      <w:rPr>
        <w:sz w:val="22"/>
        <w:szCs w:val="22"/>
      </w:rPr>
      <w:t>58 CSR 21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4D"/>
    <w:rsid w:val="0000526A"/>
    <w:rsid w:val="000573A9"/>
    <w:rsid w:val="00085D22"/>
    <w:rsid w:val="00093AB0"/>
    <w:rsid w:val="000C3A70"/>
    <w:rsid w:val="000C5C77"/>
    <w:rsid w:val="000E3912"/>
    <w:rsid w:val="0010070F"/>
    <w:rsid w:val="0015112E"/>
    <w:rsid w:val="001552E7"/>
    <w:rsid w:val="001566B4"/>
    <w:rsid w:val="001A66B7"/>
    <w:rsid w:val="001C279E"/>
    <w:rsid w:val="001D1F73"/>
    <w:rsid w:val="001D459E"/>
    <w:rsid w:val="0020151F"/>
    <w:rsid w:val="002067E7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E6E6F"/>
    <w:rsid w:val="00603CE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46186"/>
    <w:rsid w:val="00980327"/>
    <w:rsid w:val="00983AB3"/>
    <w:rsid w:val="00986478"/>
    <w:rsid w:val="009B326B"/>
    <w:rsid w:val="009B5557"/>
    <w:rsid w:val="009D2392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3474D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1877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02BCC"/>
    <w:rsid w:val="00E25073"/>
    <w:rsid w:val="00E365F1"/>
    <w:rsid w:val="00E62F48"/>
    <w:rsid w:val="00E831B3"/>
    <w:rsid w:val="00E95FBC"/>
    <w:rsid w:val="00EC5E63"/>
    <w:rsid w:val="00ED5252"/>
    <w:rsid w:val="00EE70CB"/>
    <w:rsid w:val="00F41CA2"/>
    <w:rsid w:val="00F443C0"/>
    <w:rsid w:val="00F62EFB"/>
    <w:rsid w:val="00F939A4"/>
    <w:rsid w:val="00FA7B09"/>
    <w:rsid w:val="00FB23D7"/>
    <w:rsid w:val="00FC0236"/>
    <w:rsid w:val="00FD5B51"/>
    <w:rsid w:val="00FE067E"/>
    <w:rsid w:val="00FE208F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3284"/>
  <w15:chartTrackingRefBased/>
  <w15:docId w15:val="{097D1B17-17F7-44B8-A075-B8032718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347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F0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.aspx?rule=58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CBFEAC96874A848C8D34728D29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2DB0-9621-4F85-819A-9E94284BE759}"/>
      </w:docPartPr>
      <w:docPartBody>
        <w:p w:rsidR="004E4F63" w:rsidRDefault="004E4F63">
          <w:pPr>
            <w:pStyle w:val="C8CBFEAC96874A848C8D34728D2968B9"/>
          </w:pPr>
          <w:r w:rsidRPr="00B844FE">
            <w:t>Prefix Text</w:t>
          </w:r>
        </w:p>
      </w:docPartBody>
    </w:docPart>
    <w:docPart>
      <w:docPartPr>
        <w:name w:val="8FAAB524E5E34F8681C6DBAC358F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054A-FBB9-456C-B1E7-9B19E748153E}"/>
      </w:docPartPr>
      <w:docPartBody>
        <w:p w:rsidR="004E4F63" w:rsidRDefault="004E4F63">
          <w:pPr>
            <w:pStyle w:val="8FAAB524E5E34F8681C6DBAC358F1850"/>
          </w:pPr>
          <w:r w:rsidRPr="00B844FE">
            <w:t>[Type here]</w:t>
          </w:r>
        </w:p>
      </w:docPartBody>
    </w:docPart>
    <w:docPart>
      <w:docPartPr>
        <w:name w:val="7DB82D26542B43AB955F9E8E7154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DF9F9-8D53-400C-B604-51251F4C5CE4}"/>
      </w:docPartPr>
      <w:docPartBody>
        <w:p w:rsidR="004E4F63" w:rsidRDefault="004E4F63">
          <w:pPr>
            <w:pStyle w:val="7DB82D26542B43AB955F9E8E71543B53"/>
          </w:pPr>
          <w:r w:rsidRPr="00B844FE">
            <w:t>Number</w:t>
          </w:r>
        </w:p>
      </w:docPartBody>
    </w:docPart>
    <w:docPart>
      <w:docPartPr>
        <w:name w:val="1BFBB4F550F44163AC80E0FF071F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57423-B46F-459B-A429-5BFA25CA04E9}"/>
      </w:docPartPr>
      <w:docPartBody>
        <w:p w:rsidR="004E4F63" w:rsidRDefault="004E4F63">
          <w:pPr>
            <w:pStyle w:val="1BFBB4F550F44163AC80E0FF071FDCF2"/>
          </w:pPr>
          <w:r w:rsidRPr="00B844FE">
            <w:t>Enter Sponsors Here</w:t>
          </w:r>
        </w:p>
      </w:docPartBody>
    </w:docPart>
    <w:docPart>
      <w:docPartPr>
        <w:name w:val="2F7EE4F3A4E34A659E29BD0C3575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7888-2C8E-4493-B1BB-72859BDB4372}"/>
      </w:docPartPr>
      <w:docPartBody>
        <w:p w:rsidR="004E4F63" w:rsidRDefault="004E4F63">
          <w:pPr>
            <w:pStyle w:val="2F7EE4F3A4E34A659E29BD0C357537E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63"/>
    <w:rsid w:val="004E4F63"/>
    <w:rsid w:val="00603CE6"/>
    <w:rsid w:val="00654C06"/>
    <w:rsid w:val="007E577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CBFEAC96874A848C8D34728D2968B9">
    <w:name w:val="C8CBFEAC96874A848C8D34728D2968B9"/>
  </w:style>
  <w:style w:type="paragraph" w:customStyle="1" w:styleId="8FAAB524E5E34F8681C6DBAC358F1850">
    <w:name w:val="8FAAB524E5E34F8681C6DBAC358F1850"/>
  </w:style>
  <w:style w:type="paragraph" w:customStyle="1" w:styleId="7DB82D26542B43AB955F9E8E71543B53">
    <w:name w:val="7DB82D26542B43AB955F9E8E71543B53"/>
  </w:style>
  <w:style w:type="paragraph" w:customStyle="1" w:styleId="1BFBB4F550F44163AC80E0FF071FDCF2">
    <w:name w:val="1BFBB4F550F44163AC80E0FF071FDC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7EE4F3A4E34A659E29BD0C357537E7">
    <w:name w:val="2F7EE4F3A4E34A659E29BD0C35753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