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6E47" w14:textId="77777777" w:rsidR="00FE067E" w:rsidRDefault="003C6034" w:rsidP="00CC1F3B">
      <w:pPr>
        <w:pStyle w:val="TitlePageOrigin"/>
      </w:pPr>
      <w:r>
        <w:rPr>
          <w:caps w:val="0"/>
        </w:rPr>
        <w:t>WEST VIRGINIA LEGISLATURE</w:t>
      </w:r>
    </w:p>
    <w:p w14:paraId="3030953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2D8A5A9" w14:textId="77777777" w:rsidR="00CD36CF" w:rsidRDefault="00AE147B" w:rsidP="00CC1F3B">
      <w:pPr>
        <w:pStyle w:val="TitlePageBillPrefix"/>
      </w:pPr>
      <w:sdt>
        <w:sdtPr>
          <w:tag w:val="IntroDate"/>
          <w:id w:val="-1236936958"/>
          <w:placeholder>
            <w:docPart w:val="09CE7B6D69A9404FBBC7D1453B01622D"/>
          </w:placeholder>
          <w:text/>
        </w:sdtPr>
        <w:sdtEndPr/>
        <w:sdtContent>
          <w:r w:rsidR="00AE48A0">
            <w:t>Introduced</w:t>
          </w:r>
        </w:sdtContent>
      </w:sdt>
    </w:p>
    <w:p w14:paraId="5C581FF5" w14:textId="749B6796" w:rsidR="00CD36CF" w:rsidRDefault="00AE147B" w:rsidP="00CC1F3B">
      <w:pPr>
        <w:pStyle w:val="BillNumber"/>
      </w:pPr>
      <w:sdt>
        <w:sdtPr>
          <w:tag w:val="Chamber"/>
          <w:id w:val="893011969"/>
          <w:lock w:val="sdtLocked"/>
          <w:placeholder>
            <w:docPart w:val="C8B614C6A9584670886834CE1E92016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10DC74B88A74726AA6AEBBD12E262B5"/>
          </w:placeholder>
          <w:text/>
        </w:sdtPr>
        <w:sdtEndPr/>
        <w:sdtContent>
          <w:r>
            <w:t>4357</w:t>
          </w:r>
        </w:sdtContent>
      </w:sdt>
    </w:p>
    <w:p w14:paraId="3BCED27F" w14:textId="4761F8B9" w:rsidR="00CD36CF" w:rsidRDefault="00CD36CF" w:rsidP="00CC1F3B">
      <w:pPr>
        <w:pStyle w:val="Sponsors"/>
      </w:pPr>
      <w:r>
        <w:t xml:space="preserve">By </w:t>
      </w:r>
      <w:sdt>
        <w:sdtPr>
          <w:tag w:val="Sponsors"/>
          <w:id w:val="1589585889"/>
          <w:placeholder>
            <w:docPart w:val="BC9320A63C6D482B94E9EA8E3329DBB9"/>
          </w:placeholder>
          <w:text w:multiLine="1"/>
        </w:sdtPr>
        <w:sdtEndPr/>
        <w:sdtContent>
          <w:r w:rsidR="005419A6">
            <w:t>Delegate Burkhammer</w:t>
          </w:r>
        </w:sdtContent>
      </w:sdt>
    </w:p>
    <w:p w14:paraId="086E1979" w14:textId="5AEDCDBA" w:rsidR="00E831B3" w:rsidRDefault="00CD36CF" w:rsidP="00CC1F3B">
      <w:pPr>
        <w:pStyle w:val="References"/>
      </w:pPr>
      <w:r>
        <w:t>[</w:t>
      </w:r>
      <w:sdt>
        <w:sdtPr>
          <w:tag w:val="References"/>
          <w:id w:val="-1043047873"/>
          <w:placeholder>
            <w:docPart w:val="7E66DA76A38E4A6C9926F835CCA67215"/>
          </w:placeholder>
          <w:text w:multiLine="1"/>
        </w:sdtPr>
        <w:sdtEndPr/>
        <w:sdtContent>
          <w:r w:rsidR="00AE147B">
            <w:t>Introduced January 15, 2026; referred to the Committee on Health and Human Resources then the Judiciary</w:t>
          </w:r>
        </w:sdtContent>
      </w:sdt>
      <w:r>
        <w:t>]</w:t>
      </w:r>
    </w:p>
    <w:p w14:paraId="02D3E771" w14:textId="7197AAB2" w:rsidR="00303684" w:rsidRDefault="0000526A" w:rsidP="00CC1F3B">
      <w:pPr>
        <w:pStyle w:val="TitleSection"/>
      </w:pPr>
      <w:r>
        <w:lastRenderedPageBreak/>
        <w:t>A BILL</w:t>
      </w:r>
      <w:r w:rsidR="005419A6">
        <w:t xml:space="preserve"> </w:t>
      </w:r>
      <w:r w:rsidR="005419A6" w:rsidRPr="006B293A">
        <w:rPr>
          <w:color w:val="auto"/>
        </w:rPr>
        <w:t>to amend and reenact §49-4-111 of the Code of West Virginia, 1931, as amended, relating to modifying the time to terminate a foster care arrangement.</w:t>
      </w:r>
    </w:p>
    <w:p w14:paraId="16627B2C" w14:textId="77777777" w:rsidR="00303684" w:rsidRDefault="00303684" w:rsidP="00CC1F3B">
      <w:pPr>
        <w:pStyle w:val="EnactingClause"/>
      </w:pPr>
      <w:r>
        <w:t>Be it enacted by the Legislature of West Virginia:</w:t>
      </w:r>
    </w:p>
    <w:p w14:paraId="5B1C056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04B7F" w14:textId="77777777" w:rsidR="005419A6" w:rsidRPr="006B293A" w:rsidRDefault="005419A6" w:rsidP="005419A6">
      <w:pPr>
        <w:pStyle w:val="ArticleHeading"/>
        <w:rPr>
          <w:color w:val="auto"/>
        </w:rPr>
        <w:sectPr w:rsidR="005419A6" w:rsidRPr="006B293A" w:rsidSect="005419A6">
          <w:type w:val="continuous"/>
          <w:pgSz w:w="12240" w:h="15840" w:code="1"/>
          <w:pgMar w:top="1440" w:right="1440" w:bottom="1440" w:left="1440" w:header="720" w:footer="720" w:gutter="0"/>
          <w:lnNumType w:countBy="1" w:restart="newSection"/>
          <w:cols w:space="720"/>
          <w:titlePg/>
          <w:docGrid w:linePitch="360"/>
        </w:sectPr>
      </w:pPr>
      <w:r w:rsidRPr="006B293A">
        <w:rPr>
          <w:color w:val="auto"/>
        </w:rPr>
        <w:t>ARTICLE 4.  COURT ACTIONS.</w:t>
      </w:r>
    </w:p>
    <w:p w14:paraId="126D1D88" w14:textId="77777777" w:rsidR="005419A6" w:rsidRPr="006B293A" w:rsidRDefault="005419A6" w:rsidP="005419A6">
      <w:pPr>
        <w:pStyle w:val="SectionHeading"/>
        <w:rPr>
          <w:color w:val="auto"/>
        </w:rPr>
        <w:sectPr w:rsidR="005419A6" w:rsidRPr="006B293A" w:rsidSect="005419A6">
          <w:type w:val="continuous"/>
          <w:pgSz w:w="12240" w:h="15840" w:code="1"/>
          <w:pgMar w:top="1440" w:right="1440" w:bottom="1440" w:left="1440" w:header="720" w:footer="720" w:gutter="0"/>
          <w:lnNumType w:countBy="1" w:restart="newSection"/>
          <w:cols w:space="720"/>
          <w:titlePg/>
          <w:docGrid w:linePitch="360"/>
        </w:sectPr>
      </w:pPr>
      <w:r w:rsidRPr="006B293A">
        <w:rPr>
          <w:color w:val="auto"/>
        </w:rPr>
        <w:t>§49-4-111. Criteria and procedure for temporary removal of child from foster home; foster care arrangement termination; notice of child's availability for placement; adoption; sibling placements; limitations.</w:t>
      </w:r>
    </w:p>
    <w:p w14:paraId="7F12AE70" w14:textId="19F0D6A7" w:rsidR="005419A6" w:rsidRPr="006B293A" w:rsidRDefault="005419A6" w:rsidP="005419A6">
      <w:pPr>
        <w:pStyle w:val="SectionBody"/>
        <w:rPr>
          <w:color w:val="auto"/>
        </w:rPr>
      </w:pPr>
      <w:r w:rsidRPr="006B293A">
        <w:rPr>
          <w:color w:val="auto"/>
        </w:rPr>
        <w:t xml:space="preserve">(a)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multidiscplinary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w:t>
      </w:r>
      <w:r>
        <w:rPr>
          <w:color w:val="auto"/>
        </w:rPr>
        <w:t>20</w:t>
      </w:r>
      <w:r w:rsidRPr="006B293A">
        <w:rPr>
          <w:color w:val="auto"/>
        </w:rPr>
        <w:t xml:space="preserve">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0ABAFC32" w14:textId="77777777" w:rsidR="005419A6" w:rsidRPr="006B293A" w:rsidRDefault="005419A6" w:rsidP="005419A6">
      <w:pPr>
        <w:pStyle w:val="SectionBody"/>
        <w:rPr>
          <w:color w:val="auto"/>
        </w:rPr>
      </w:pPr>
      <w:r w:rsidRPr="006B293A">
        <w:rPr>
          <w:color w:val="auto"/>
        </w:rPr>
        <w:t xml:space="preserve">(b) When a child has been placed in a foster care arrangement for a period in excess of </w:t>
      </w:r>
      <w:r w:rsidRPr="006B293A">
        <w:rPr>
          <w:strike/>
          <w:color w:val="auto"/>
        </w:rPr>
        <w:t>eighteen</w:t>
      </w:r>
      <w:r w:rsidRPr="006B293A">
        <w:rPr>
          <w:color w:val="auto"/>
        </w:rPr>
        <w:t xml:space="preserve"> </w:t>
      </w:r>
      <w:r w:rsidRPr="006B293A">
        <w:rPr>
          <w:color w:val="auto"/>
          <w:u w:val="single"/>
        </w:rPr>
        <w:t>six</w:t>
      </w:r>
      <w:r w:rsidRPr="006B293A">
        <w:rPr>
          <w:color w:val="auto"/>
        </w:rPr>
        <w:t xml:space="preserve"> consecutive months, and the department determines that the placement is a fit and proper place for the child to reside, the foster care arrangement may not be terminated unless the termination is in the best interest of the child and:</w:t>
      </w:r>
    </w:p>
    <w:p w14:paraId="4269C73B" w14:textId="77777777" w:rsidR="005419A6" w:rsidRPr="006B293A" w:rsidRDefault="005419A6" w:rsidP="005419A6">
      <w:pPr>
        <w:pStyle w:val="SectionBody"/>
        <w:rPr>
          <w:color w:val="auto"/>
        </w:rPr>
      </w:pPr>
      <w:r w:rsidRPr="006B293A">
        <w:rPr>
          <w:color w:val="auto"/>
        </w:rPr>
        <w:t>(1) The foster care arrangement is terminated pursuant to subsection (a) of this section;</w:t>
      </w:r>
    </w:p>
    <w:p w14:paraId="6F0CFDB2" w14:textId="77777777" w:rsidR="005419A6" w:rsidRPr="006B293A" w:rsidRDefault="005419A6" w:rsidP="005419A6">
      <w:pPr>
        <w:pStyle w:val="SectionBody"/>
        <w:rPr>
          <w:color w:val="auto"/>
        </w:rPr>
      </w:pPr>
      <w:r w:rsidRPr="006B293A">
        <w:rPr>
          <w:color w:val="auto"/>
        </w:rPr>
        <w:t>(2) The foster care arrangement is terminated due to the child being returned to his or her parent or parents;</w:t>
      </w:r>
    </w:p>
    <w:p w14:paraId="606D78A5" w14:textId="77777777" w:rsidR="005419A6" w:rsidRPr="006B293A" w:rsidRDefault="005419A6" w:rsidP="005419A6">
      <w:pPr>
        <w:pStyle w:val="SectionBody"/>
        <w:rPr>
          <w:color w:val="auto"/>
        </w:rPr>
      </w:pPr>
      <w:r w:rsidRPr="006B293A">
        <w:rPr>
          <w:strike/>
          <w:color w:val="auto"/>
        </w:rPr>
        <w:t>(3)</w:t>
      </w:r>
      <w:r w:rsidRPr="006B293A">
        <w:rPr>
          <w:color w:val="auto"/>
        </w:rPr>
        <w:t xml:space="preserve"> </w:t>
      </w:r>
      <w:r w:rsidRPr="006B293A">
        <w:rPr>
          <w:strike/>
          <w:color w:val="auto"/>
        </w:rPr>
        <w:t>The foster care arrangement is terminated due to the child being united or reunited with a sibling or siblings</w:t>
      </w:r>
    </w:p>
    <w:p w14:paraId="62BA29D5" w14:textId="77777777" w:rsidR="005419A6" w:rsidRPr="006B293A" w:rsidRDefault="005419A6" w:rsidP="005419A6">
      <w:pPr>
        <w:pStyle w:val="SectionBody"/>
        <w:rPr>
          <w:color w:val="auto"/>
        </w:rPr>
      </w:pPr>
      <w:r w:rsidRPr="006B293A">
        <w:rPr>
          <w:color w:val="auto"/>
          <w:u w:val="single"/>
        </w:rPr>
        <w:t>(3)</w:t>
      </w:r>
      <w:r w:rsidRPr="006B293A">
        <w:rPr>
          <w:color w:val="auto"/>
        </w:rPr>
        <w:t xml:space="preserve"> The foster parent or parents agree to the termination in writing;</w:t>
      </w:r>
    </w:p>
    <w:p w14:paraId="1AE3ACB1" w14:textId="459B3EDA" w:rsidR="005419A6" w:rsidRPr="006B293A" w:rsidRDefault="005419A6" w:rsidP="005419A6">
      <w:pPr>
        <w:pStyle w:val="SectionBody"/>
        <w:rPr>
          <w:color w:val="auto"/>
        </w:rPr>
      </w:pPr>
      <w:r w:rsidRPr="006B293A">
        <w:rPr>
          <w:strike/>
          <w:color w:val="auto"/>
        </w:rPr>
        <w:t>(5)</w:t>
      </w:r>
      <w:r w:rsidRPr="006B293A">
        <w:rPr>
          <w:color w:val="auto"/>
        </w:rPr>
        <w:t xml:space="preserve"> </w:t>
      </w:r>
      <w:r w:rsidRPr="006B293A">
        <w:rPr>
          <w:color w:val="auto"/>
          <w:u w:val="single"/>
        </w:rPr>
        <w:t>(4)</w:t>
      </w:r>
      <w:r w:rsidRPr="006B293A">
        <w:rPr>
          <w:color w:val="auto"/>
        </w:rPr>
        <w:t xml:space="preserve"> The foster care arrangement is terminated at the written request of a foster child who has attained the age of </w:t>
      </w:r>
      <w:r>
        <w:rPr>
          <w:color w:val="auto"/>
        </w:rPr>
        <w:t>14</w:t>
      </w:r>
      <w:r w:rsidRPr="006B293A">
        <w:rPr>
          <w:color w:val="auto"/>
        </w:rPr>
        <w:t>; or</w:t>
      </w:r>
    </w:p>
    <w:p w14:paraId="2B64D3C0" w14:textId="77777777" w:rsidR="005419A6" w:rsidRPr="006B293A" w:rsidRDefault="005419A6" w:rsidP="005419A6">
      <w:pPr>
        <w:pStyle w:val="SectionBody"/>
        <w:rPr>
          <w:color w:val="auto"/>
        </w:rPr>
      </w:pPr>
      <w:r w:rsidRPr="006B293A">
        <w:rPr>
          <w:strike/>
          <w:color w:val="auto"/>
        </w:rPr>
        <w:t>(6)</w:t>
      </w:r>
      <w:r w:rsidRPr="006B293A">
        <w:rPr>
          <w:color w:val="auto"/>
        </w:rPr>
        <w:t xml:space="preserve"> </w:t>
      </w:r>
      <w:r w:rsidRPr="006B293A">
        <w:rPr>
          <w:color w:val="auto"/>
          <w:u w:val="single"/>
        </w:rPr>
        <w:t>(5)</w:t>
      </w:r>
      <w:r w:rsidRPr="006B293A">
        <w:rPr>
          <w:color w:val="auto"/>
        </w:rPr>
        <w:t xml:space="preserve"> A court orders the termination upon a finding that the department has developed a more suitable long-term placement for the child upon hearing evidence in a proceeding brought by the department seeking removal and transfer.</w:t>
      </w:r>
    </w:p>
    <w:p w14:paraId="561C313C" w14:textId="0948D6EB" w:rsidR="005419A6" w:rsidRPr="006B293A" w:rsidRDefault="005419A6" w:rsidP="005419A6">
      <w:pPr>
        <w:pStyle w:val="SectionBody"/>
        <w:rPr>
          <w:color w:val="auto"/>
        </w:rPr>
      </w:pPr>
      <w:r w:rsidRPr="006B293A">
        <w:rPr>
          <w:color w:val="auto"/>
        </w:rPr>
        <w:t xml:space="preserve">(c) When a child has been residing in a foster home for a period in excess of six consecutive months in total and for a period in excess of </w:t>
      </w:r>
      <w:r>
        <w:rPr>
          <w:color w:val="auto"/>
        </w:rPr>
        <w:t>30</w:t>
      </w:r>
      <w:r w:rsidRPr="006B293A">
        <w:rPr>
          <w:color w:val="auto"/>
        </w:rPr>
        <w:t xml:space="preserve"> days after the parental rights of the child's biological parents have been terminated and the foster parents have not made an application to the department to establish an intent to adopt the child within 30 days of parental rights being terminated, the department may terminate the foster care arrangement if another, more beneficial, long-term placement of the child is developed. If the child is 12 years of age or older, the child shall be provided the option of remaining in the existing foster care arrangement if the child so desires and if continuation of the existing arrangement is in the best interest of the child.</w:t>
      </w:r>
    </w:p>
    <w:p w14:paraId="1299A563" w14:textId="77777777" w:rsidR="005419A6" w:rsidRPr="006B293A" w:rsidRDefault="005419A6" w:rsidP="005419A6">
      <w:pPr>
        <w:pStyle w:val="SectionBody"/>
        <w:rPr>
          <w:color w:val="auto"/>
        </w:rPr>
      </w:pPr>
      <w:r w:rsidRPr="006B293A">
        <w:rPr>
          <w:color w:val="auto"/>
        </w:rPr>
        <w:t xml:space="preserve">(d)(1) When a child is placed into foster care </w:t>
      </w:r>
      <w:r w:rsidRPr="006B293A">
        <w:rPr>
          <w:strike/>
          <w:color w:val="auto"/>
        </w:rPr>
        <w:t>or becomes eligible for adoption</w:t>
      </w:r>
      <w:r w:rsidRPr="006B293A">
        <w:rPr>
          <w:color w:val="auto"/>
        </w:rPr>
        <w:t xml:space="preserve"> and a sibling or siblings have previously been placed in foster care or have been adopted, </w:t>
      </w:r>
      <w:r w:rsidRPr="006B293A">
        <w:rPr>
          <w:color w:val="auto"/>
          <w:u w:val="single"/>
        </w:rPr>
        <w:t>within 10 days</w:t>
      </w:r>
      <w:r w:rsidRPr="006B293A">
        <w:rPr>
          <w:color w:val="auto"/>
        </w:rPr>
        <w:t xml:space="preserve"> the department shall notify the foster parents or adoptive parents of the previously placed or adopted sibling or siblings of the child's availability for foster care placement </w:t>
      </w:r>
      <w:r w:rsidRPr="006B293A">
        <w:rPr>
          <w:strike/>
          <w:color w:val="auto"/>
        </w:rPr>
        <w:t>or adoption</w:t>
      </w:r>
      <w:r w:rsidRPr="006B293A">
        <w:rPr>
          <w:color w:val="auto"/>
        </w:rPr>
        <w:t xml:space="preserve"> to determine if the foster parents or adoptive parents are desirous of seeking a foster care arrangement </w:t>
      </w:r>
      <w:r w:rsidRPr="006B293A">
        <w:rPr>
          <w:strike/>
          <w:color w:val="auto"/>
        </w:rPr>
        <w:t xml:space="preserve">or adoption </w:t>
      </w:r>
      <w:r w:rsidRPr="006B293A">
        <w:rPr>
          <w:color w:val="auto"/>
        </w:rPr>
        <w:t>of the child.</w:t>
      </w:r>
    </w:p>
    <w:p w14:paraId="2B6A9198" w14:textId="77777777" w:rsidR="005419A6" w:rsidRPr="006B293A" w:rsidRDefault="005419A6" w:rsidP="005419A6">
      <w:pPr>
        <w:pStyle w:val="SectionBody"/>
        <w:rPr>
          <w:color w:val="auto"/>
        </w:rPr>
      </w:pPr>
      <w:r w:rsidRPr="006B293A">
        <w:rPr>
          <w:color w:val="auto"/>
        </w:rPr>
        <w:t>(2) Where a sibling or siblings have previously been adopted, the department shall also 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32604AC3" w14:textId="77777777" w:rsidR="005419A6" w:rsidRPr="006B293A" w:rsidRDefault="005419A6" w:rsidP="005419A6">
      <w:pPr>
        <w:pStyle w:val="SectionBody"/>
        <w:rPr>
          <w:color w:val="auto"/>
        </w:rPr>
      </w:pPr>
      <w:r w:rsidRPr="006B293A">
        <w:rPr>
          <w:color w:val="auto"/>
        </w:rPr>
        <w:t>(3) The department may petition the court to waive notification to the foster parents or adoptive parents of the child's siblings. This waiver may be granted, ex parte, upon a showing of compelling circumstances.</w:t>
      </w:r>
    </w:p>
    <w:p w14:paraId="3320ECD0" w14:textId="77777777" w:rsidR="005419A6" w:rsidRPr="006B293A" w:rsidRDefault="005419A6" w:rsidP="005419A6">
      <w:pPr>
        <w:pStyle w:val="SectionBody"/>
        <w:rPr>
          <w:color w:val="auto"/>
        </w:rPr>
      </w:pPr>
      <w:r w:rsidRPr="006B293A">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Pr="006B293A">
        <w:rPr>
          <w:color w:val="auto"/>
          <w:u w:val="single"/>
        </w:rPr>
        <w:t>pursuant to subsection (b) of this section</w:t>
      </w:r>
      <w:r w:rsidRPr="006B293A">
        <w:rPr>
          <w:color w:val="auto"/>
        </w:rPr>
        <w:t xml:space="preserve">, the department </w:t>
      </w:r>
      <w:r w:rsidRPr="006B293A">
        <w:rPr>
          <w:strike/>
          <w:color w:val="auto"/>
        </w:rPr>
        <w:t>shall</w:t>
      </w:r>
      <w:r w:rsidRPr="006B293A">
        <w:rPr>
          <w:color w:val="auto"/>
        </w:rPr>
        <w:t xml:space="preserve"> </w:t>
      </w:r>
      <w:r w:rsidRPr="006B293A">
        <w:rPr>
          <w:color w:val="auto"/>
          <w:u w:val="single"/>
        </w:rPr>
        <w:t>may</w:t>
      </w:r>
      <w:r w:rsidRPr="006B293A">
        <w:rPr>
          <w:color w:val="auto"/>
        </w:rPr>
        <w:t>,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1129B677" w14:textId="77777777" w:rsidR="005419A6" w:rsidRPr="006B293A" w:rsidRDefault="005419A6" w:rsidP="005419A6">
      <w:pPr>
        <w:pStyle w:val="SectionBody"/>
        <w:rPr>
          <w:color w:val="auto"/>
        </w:rPr>
      </w:pPr>
      <w:r w:rsidRPr="006B293A">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0849B0FA" w14:textId="13490223" w:rsidR="005419A6" w:rsidRPr="006B293A" w:rsidRDefault="005419A6" w:rsidP="005419A6">
      <w:pPr>
        <w:pStyle w:val="SectionBody"/>
        <w:rPr>
          <w:color w:val="auto"/>
        </w:rPr>
      </w:pPr>
      <w:r w:rsidRPr="006B293A">
        <w:rPr>
          <w:color w:val="auto"/>
        </w:rPr>
        <w:t xml:space="preserve">(3) If the child is </w:t>
      </w:r>
      <w:r>
        <w:rPr>
          <w:color w:val="auto"/>
        </w:rPr>
        <w:t>12</w:t>
      </w:r>
      <w:r w:rsidRPr="006B293A">
        <w:rPr>
          <w:color w:val="auto"/>
        </w:rPr>
        <w:t xml:space="preserve"> years of age or older, the department shall provide the child the option of remaining in the existing foster care arrangement if remaining is in the best interests of the child. In any proceeding brought by the department to maintain separation of siblings, the separation may be ordered only if the court determines that clear and convincing evidence supports the department's determination.</w:t>
      </w:r>
    </w:p>
    <w:p w14:paraId="0E170DB6" w14:textId="77777777" w:rsidR="005419A6" w:rsidRPr="006B293A" w:rsidRDefault="005419A6" w:rsidP="005419A6">
      <w:pPr>
        <w:pStyle w:val="SectionBody"/>
        <w:rPr>
          <w:color w:val="auto"/>
        </w:rPr>
      </w:pPr>
      <w:r w:rsidRPr="006B293A">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5D0816A9" w14:textId="2575BD03" w:rsidR="008736AA" w:rsidRDefault="005419A6" w:rsidP="005419A6">
      <w:pPr>
        <w:pStyle w:val="SectionBody"/>
      </w:pPr>
      <w:r w:rsidRPr="006B293A">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1A5A2DDC" w14:textId="77777777" w:rsidR="00C33014" w:rsidRDefault="00C33014" w:rsidP="00CC1F3B">
      <w:pPr>
        <w:pStyle w:val="Note"/>
      </w:pPr>
    </w:p>
    <w:p w14:paraId="109E09F2" w14:textId="585E13CB" w:rsidR="006865E9" w:rsidRDefault="00CF1DCA" w:rsidP="00CC1F3B">
      <w:pPr>
        <w:pStyle w:val="Note"/>
      </w:pPr>
      <w:r>
        <w:t xml:space="preserve">NOTE: </w:t>
      </w:r>
      <w:r w:rsidR="005419A6" w:rsidRPr="006B293A">
        <w:rPr>
          <w:color w:val="auto"/>
        </w:rPr>
        <w:t>The purpose of this bill is to modify the time to terminate a foster care arrangement.</w:t>
      </w:r>
    </w:p>
    <w:p w14:paraId="19F045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49D9" w14:textId="77777777" w:rsidR="005419A6" w:rsidRPr="00B844FE" w:rsidRDefault="005419A6" w:rsidP="00B844FE">
      <w:r>
        <w:separator/>
      </w:r>
    </w:p>
  </w:endnote>
  <w:endnote w:type="continuationSeparator" w:id="0">
    <w:p w14:paraId="383B4D3C" w14:textId="77777777" w:rsidR="005419A6" w:rsidRPr="00B844FE" w:rsidRDefault="005419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D434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F43B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0247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DA5" w14:textId="77777777" w:rsidR="005419A6" w:rsidRDefault="0054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3098" w14:textId="77777777" w:rsidR="005419A6" w:rsidRPr="00B844FE" w:rsidRDefault="005419A6" w:rsidP="00B844FE">
      <w:r>
        <w:separator/>
      </w:r>
    </w:p>
  </w:footnote>
  <w:footnote w:type="continuationSeparator" w:id="0">
    <w:p w14:paraId="1BC44697" w14:textId="77777777" w:rsidR="005419A6" w:rsidRPr="00B844FE" w:rsidRDefault="005419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ACA3" w14:textId="77777777" w:rsidR="002A0269" w:rsidRPr="00B844FE" w:rsidRDefault="00AE147B">
    <w:pPr>
      <w:pStyle w:val="Header"/>
    </w:pPr>
    <w:sdt>
      <w:sdtPr>
        <w:id w:val="-684364211"/>
        <w:placeholder>
          <w:docPart w:val="C8B614C6A9584670886834CE1E9201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B614C6A9584670886834CE1E9201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9826" w14:textId="49F5C0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419A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19A6">
          <w:rPr>
            <w:sz w:val="22"/>
            <w:szCs w:val="22"/>
          </w:rPr>
          <w:t>2026R1974</w:t>
        </w:r>
      </w:sdtContent>
    </w:sdt>
  </w:p>
  <w:p w14:paraId="11BCB9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9E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A6"/>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19A6"/>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534A2"/>
    <w:rsid w:val="00980327"/>
    <w:rsid w:val="00986478"/>
    <w:rsid w:val="009B5557"/>
    <w:rsid w:val="009E49A5"/>
    <w:rsid w:val="009F1067"/>
    <w:rsid w:val="00A31E01"/>
    <w:rsid w:val="00A527AD"/>
    <w:rsid w:val="00A718CF"/>
    <w:rsid w:val="00AA069B"/>
    <w:rsid w:val="00AE147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32DA"/>
    <w:rsid w:val="00DE526B"/>
    <w:rsid w:val="00DF199D"/>
    <w:rsid w:val="00E01542"/>
    <w:rsid w:val="00E365F1"/>
    <w:rsid w:val="00E62F48"/>
    <w:rsid w:val="00E831B3"/>
    <w:rsid w:val="00E95FBC"/>
    <w:rsid w:val="00EC5E63"/>
    <w:rsid w:val="00EE70CB"/>
    <w:rsid w:val="00F00642"/>
    <w:rsid w:val="00F0728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00C2"/>
  <w15:chartTrackingRefBased/>
  <w15:docId w15:val="{9DE1B263-A9FF-4402-B4C5-495EC0FB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419A6"/>
    <w:rPr>
      <w:rFonts w:eastAsia="Calibri"/>
      <w:color w:val="000000"/>
    </w:rPr>
  </w:style>
  <w:style w:type="character" w:customStyle="1" w:styleId="SectionHeadingChar">
    <w:name w:val="Section Heading Char"/>
    <w:link w:val="SectionHeading"/>
    <w:rsid w:val="005419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E7B6D69A9404FBBC7D1453B01622D"/>
        <w:category>
          <w:name w:val="General"/>
          <w:gallery w:val="placeholder"/>
        </w:category>
        <w:types>
          <w:type w:val="bbPlcHdr"/>
        </w:types>
        <w:behaviors>
          <w:behavior w:val="content"/>
        </w:behaviors>
        <w:guid w:val="{8BE7A9B1-1FFA-4361-A9A9-181FB0CB7EC2}"/>
      </w:docPartPr>
      <w:docPartBody>
        <w:p w:rsidR="003834E1" w:rsidRDefault="003834E1">
          <w:pPr>
            <w:pStyle w:val="09CE7B6D69A9404FBBC7D1453B01622D"/>
          </w:pPr>
          <w:r w:rsidRPr="00B844FE">
            <w:t>Prefix Text</w:t>
          </w:r>
        </w:p>
      </w:docPartBody>
    </w:docPart>
    <w:docPart>
      <w:docPartPr>
        <w:name w:val="C8B614C6A9584670886834CE1E92016C"/>
        <w:category>
          <w:name w:val="General"/>
          <w:gallery w:val="placeholder"/>
        </w:category>
        <w:types>
          <w:type w:val="bbPlcHdr"/>
        </w:types>
        <w:behaviors>
          <w:behavior w:val="content"/>
        </w:behaviors>
        <w:guid w:val="{F20564FE-0988-4AAD-B5A7-EB9EDA948252}"/>
      </w:docPartPr>
      <w:docPartBody>
        <w:p w:rsidR="003834E1" w:rsidRDefault="003834E1">
          <w:pPr>
            <w:pStyle w:val="C8B614C6A9584670886834CE1E92016C"/>
          </w:pPr>
          <w:r w:rsidRPr="00B844FE">
            <w:t>[Type here]</w:t>
          </w:r>
        </w:p>
      </w:docPartBody>
    </w:docPart>
    <w:docPart>
      <w:docPartPr>
        <w:name w:val="E10DC74B88A74726AA6AEBBD12E262B5"/>
        <w:category>
          <w:name w:val="General"/>
          <w:gallery w:val="placeholder"/>
        </w:category>
        <w:types>
          <w:type w:val="bbPlcHdr"/>
        </w:types>
        <w:behaviors>
          <w:behavior w:val="content"/>
        </w:behaviors>
        <w:guid w:val="{9074ED93-AA55-4616-887F-30C37072CA4F}"/>
      </w:docPartPr>
      <w:docPartBody>
        <w:p w:rsidR="003834E1" w:rsidRDefault="003834E1">
          <w:pPr>
            <w:pStyle w:val="E10DC74B88A74726AA6AEBBD12E262B5"/>
          </w:pPr>
          <w:r w:rsidRPr="00B844FE">
            <w:t>Number</w:t>
          </w:r>
        </w:p>
      </w:docPartBody>
    </w:docPart>
    <w:docPart>
      <w:docPartPr>
        <w:name w:val="BC9320A63C6D482B94E9EA8E3329DBB9"/>
        <w:category>
          <w:name w:val="General"/>
          <w:gallery w:val="placeholder"/>
        </w:category>
        <w:types>
          <w:type w:val="bbPlcHdr"/>
        </w:types>
        <w:behaviors>
          <w:behavior w:val="content"/>
        </w:behaviors>
        <w:guid w:val="{AF9561DE-157C-4EEE-A3C9-6F3EA1C881DA}"/>
      </w:docPartPr>
      <w:docPartBody>
        <w:p w:rsidR="003834E1" w:rsidRDefault="003834E1">
          <w:pPr>
            <w:pStyle w:val="BC9320A63C6D482B94E9EA8E3329DBB9"/>
          </w:pPr>
          <w:r w:rsidRPr="00B844FE">
            <w:t>Enter Sponsors Here</w:t>
          </w:r>
        </w:p>
      </w:docPartBody>
    </w:docPart>
    <w:docPart>
      <w:docPartPr>
        <w:name w:val="7E66DA76A38E4A6C9926F835CCA67215"/>
        <w:category>
          <w:name w:val="General"/>
          <w:gallery w:val="placeholder"/>
        </w:category>
        <w:types>
          <w:type w:val="bbPlcHdr"/>
        </w:types>
        <w:behaviors>
          <w:behavior w:val="content"/>
        </w:behaviors>
        <w:guid w:val="{F3179557-048D-48B4-A509-5C1F5470F159}"/>
      </w:docPartPr>
      <w:docPartBody>
        <w:p w:rsidR="003834E1" w:rsidRDefault="003834E1">
          <w:pPr>
            <w:pStyle w:val="7E66DA76A38E4A6C9926F835CCA672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E1"/>
    <w:rsid w:val="001E4CCD"/>
    <w:rsid w:val="003834E1"/>
    <w:rsid w:val="009534A2"/>
    <w:rsid w:val="009E49A5"/>
    <w:rsid w:val="00DB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CE7B6D69A9404FBBC7D1453B01622D">
    <w:name w:val="09CE7B6D69A9404FBBC7D1453B01622D"/>
  </w:style>
  <w:style w:type="paragraph" w:customStyle="1" w:styleId="C8B614C6A9584670886834CE1E92016C">
    <w:name w:val="C8B614C6A9584670886834CE1E92016C"/>
  </w:style>
  <w:style w:type="paragraph" w:customStyle="1" w:styleId="E10DC74B88A74726AA6AEBBD12E262B5">
    <w:name w:val="E10DC74B88A74726AA6AEBBD12E262B5"/>
  </w:style>
  <w:style w:type="paragraph" w:customStyle="1" w:styleId="BC9320A63C6D482B94E9EA8E3329DBB9">
    <w:name w:val="BC9320A63C6D482B94E9EA8E3329DBB9"/>
  </w:style>
  <w:style w:type="character" w:styleId="PlaceholderText">
    <w:name w:val="Placeholder Text"/>
    <w:basedOn w:val="DefaultParagraphFont"/>
    <w:uiPriority w:val="99"/>
    <w:semiHidden/>
    <w:rPr>
      <w:color w:val="808080"/>
    </w:rPr>
  </w:style>
  <w:style w:type="paragraph" w:customStyle="1" w:styleId="7E66DA76A38E4A6C9926F835CCA67215">
    <w:name w:val="7E66DA76A38E4A6C9926F835CCA67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