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7741" w14:textId="55ACAB7D" w:rsidR="00FE067E" w:rsidRDefault="003B2452" w:rsidP="00CC1F3B">
      <w:pPr>
        <w:pStyle w:val="TitlePageOrigin"/>
      </w:pPr>
      <w:r>
        <w:rPr>
          <w:caps w:val="0"/>
        </w:rPr>
        <w:t xml:space="preserve"> </w:t>
      </w:r>
      <w:r w:rsidR="003C6034">
        <w:rPr>
          <w:caps w:val="0"/>
        </w:rPr>
        <w:t>WEST VIRGINIA LEGISLATURE</w:t>
      </w:r>
    </w:p>
    <w:p w14:paraId="5FCFBCD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F8DA30F" w14:textId="77777777" w:rsidR="00CD36CF" w:rsidRDefault="00F917F2" w:rsidP="00CC1F3B">
      <w:pPr>
        <w:pStyle w:val="TitlePageBillPrefix"/>
      </w:pPr>
      <w:sdt>
        <w:sdtPr>
          <w:tag w:val="IntroDate"/>
          <w:id w:val="-1236936958"/>
          <w:placeholder>
            <w:docPart w:val="94C592FFF2444B1EBD3032A1D75CD58F"/>
          </w:placeholder>
          <w:text/>
        </w:sdtPr>
        <w:sdtEndPr/>
        <w:sdtContent>
          <w:r w:rsidR="00AE48A0">
            <w:t>Introduced</w:t>
          </w:r>
        </w:sdtContent>
      </w:sdt>
    </w:p>
    <w:p w14:paraId="37B54D71" w14:textId="7A46929B" w:rsidR="00CD36CF" w:rsidRDefault="00F917F2" w:rsidP="00CC1F3B">
      <w:pPr>
        <w:pStyle w:val="BillNumber"/>
      </w:pPr>
      <w:sdt>
        <w:sdtPr>
          <w:tag w:val="Chamber"/>
          <w:id w:val="893011969"/>
          <w:lock w:val="sdtLocked"/>
          <w:placeholder>
            <w:docPart w:val="02A0B6B0EAA241058B4087392F098AD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3A25CEFA69740989702ADE55925D455"/>
          </w:placeholder>
          <w:text/>
        </w:sdtPr>
        <w:sdtEndPr/>
        <w:sdtContent>
          <w:r>
            <w:t>4372</w:t>
          </w:r>
        </w:sdtContent>
      </w:sdt>
    </w:p>
    <w:p w14:paraId="4168BD78" w14:textId="5F395D67" w:rsidR="00CD36CF" w:rsidRDefault="00CD36CF" w:rsidP="00CC1F3B">
      <w:pPr>
        <w:pStyle w:val="Sponsors"/>
      </w:pPr>
      <w:r>
        <w:t xml:space="preserve">By </w:t>
      </w:r>
      <w:sdt>
        <w:sdtPr>
          <w:tag w:val="Sponsors"/>
          <w:id w:val="1589585889"/>
          <w:placeholder>
            <w:docPart w:val="BB051563851F4AC68DCE878F5449A0E9"/>
          </w:placeholder>
          <w:text w:multiLine="1"/>
        </w:sdtPr>
        <w:sdtEndPr/>
        <w:sdtContent>
          <w:r w:rsidR="001612C5">
            <w:t>Delegate</w:t>
          </w:r>
          <w:r w:rsidR="00AB0B66">
            <w:t>s</w:t>
          </w:r>
          <w:r w:rsidR="001612C5">
            <w:t xml:space="preserve"> D. Smith</w:t>
          </w:r>
          <w:r w:rsidR="00AB0B66">
            <w:t>, Foggin, Crouse, Horst, Masters, Heckert, Riley, Marple, Pritt, Phillips, and Ellington</w:t>
          </w:r>
        </w:sdtContent>
      </w:sdt>
    </w:p>
    <w:p w14:paraId="6A398121" w14:textId="623D5A25" w:rsidR="00E831B3" w:rsidRDefault="00CD36CF" w:rsidP="00CC1F3B">
      <w:pPr>
        <w:pStyle w:val="References"/>
      </w:pPr>
      <w:r>
        <w:t>[</w:t>
      </w:r>
      <w:sdt>
        <w:sdtPr>
          <w:tag w:val="References"/>
          <w:id w:val="-1043047873"/>
          <w:placeholder>
            <w:docPart w:val="0DD88BA5E95B4FDFBB569A44493F7A8B"/>
          </w:placeholder>
          <w:text w:multiLine="1"/>
        </w:sdtPr>
        <w:sdtEndPr/>
        <w:sdtContent>
          <w:r w:rsidR="00F917F2">
            <w:t>Introduced January 15, 2026; referred to the Committee on Education then the Judiciary</w:t>
          </w:r>
        </w:sdtContent>
      </w:sdt>
      <w:r>
        <w:t>]</w:t>
      </w:r>
    </w:p>
    <w:p w14:paraId="3B1BB557" w14:textId="0B170063" w:rsidR="00303684" w:rsidRDefault="0000526A" w:rsidP="00CC1F3B">
      <w:pPr>
        <w:pStyle w:val="TitleSection"/>
      </w:pPr>
      <w:r>
        <w:lastRenderedPageBreak/>
        <w:t>A BILL</w:t>
      </w:r>
      <w:r w:rsidR="001612C5">
        <w:t xml:space="preserve"> </w:t>
      </w:r>
      <w:r w:rsidR="003B2452" w:rsidRPr="003B2452">
        <w:t>to amend and reenact §61-7-11a of the Code of West Virginia, 1931, as amended, relating to possessing deadly weapons on premises of educational facilities; authorizing teachers, administrators, or support personnel in elementary or secondary schools to carry concealed firearms and be designated as a school protection officer ("SPO"); providing for approval of a prospective SPO by the county superintendent; requiring the SPO to provide certain information and meet certain qualifications to become a SPO; providing for the Justice and Community Services section within the West Virginia Department of Homeland Security to develop curriculum and coordinate with local county law enforcement to provide instruction and training, including firearms training, that prospective SPO's must complete in order to be certified as a SPO; setting forth curriculum of the initial and requalification instruction and training for an SPO; and providing for funding.</w:t>
      </w:r>
    </w:p>
    <w:p w14:paraId="3108A917" w14:textId="77777777" w:rsidR="00303684" w:rsidRDefault="00303684" w:rsidP="00CC1F3B">
      <w:pPr>
        <w:pStyle w:val="EnactingClause"/>
      </w:pPr>
      <w:r>
        <w:t>Be it enacted by the Legislature of West Virginia:</w:t>
      </w:r>
    </w:p>
    <w:p w14:paraId="344BB312" w14:textId="77777777" w:rsidR="003C6034" w:rsidRDefault="003C6034" w:rsidP="00CC1F3B">
      <w:pPr>
        <w:pStyle w:val="EnactingClause"/>
        <w:sectPr w:rsidR="003C6034" w:rsidSect="00830E4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C837F4" w14:textId="77777777" w:rsidR="00830E4B" w:rsidRDefault="00830E4B" w:rsidP="00D237A7">
      <w:pPr>
        <w:pStyle w:val="ArticleHeading"/>
        <w:sectPr w:rsidR="00830E4B" w:rsidSect="00830E4B">
          <w:type w:val="continuous"/>
          <w:pgSz w:w="12240" w:h="15840" w:code="1"/>
          <w:pgMar w:top="1440" w:right="1440" w:bottom="1440" w:left="1440" w:header="720" w:footer="720" w:gutter="0"/>
          <w:lnNumType w:countBy="1" w:restart="newSection"/>
          <w:cols w:space="720"/>
          <w:titlePg/>
          <w:docGrid w:linePitch="360"/>
        </w:sectPr>
      </w:pPr>
      <w:r>
        <w:t>ARTICLE 7. DANGEROUS WEAPONS.</w:t>
      </w:r>
    </w:p>
    <w:p w14:paraId="138CF848" w14:textId="3B755060" w:rsidR="00830E4B" w:rsidRDefault="00830E4B" w:rsidP="00BE5BF6">
      <w:pPr>
        <w:pStyle w:val="SectionHeading"/>
        <w:sectPr w:rsidR="00830E4B" w:rsidSect="00830E4B">
          <w:type w:val="continuous"/>
          <w:pgSz w:w="12240" w:h="15840" w:code="1"/>
          <w:pgMar w:top="1440" w:right="1440" w:bottom="1440" w:left="1440" w:header="720" w:footer="720" w:gutter="0"/>
          <w:lnNumType w:countBy="1" w:restart="newSection"/>
          <w:cols w:space="720"/>
          <w:titlePg/>
          <w:docGrid w:linePitch="360"/>
        </w:sectPr>
      </w:pPr>
      <w:bookmarkStart w:id="0" w:name="_Hlk151996299"/>
      <w:r w:rsidRPr="00000FB1">
        <w:t>§61-7-11a</w:t>
      </w:r>
      <w:bookmarkEnd w:id="0"/>
      <w:r w:rsidRPr="00000FB1">
        <w:t xml:space="preserve">. Possessing deadly weapons on premises of educational facilities; reports by school principals; </w:t>
      </w:r>
      <w:bookmarkStart w:id="1" w:name="_Hlk217377138"/>
      <w:r w:rsidR="003B2452" w:rsidRPr="00CF7D90">
        <w:rPr>
          <w:color w:val="auto"/>
          <w:u w:val="single"/>
        </w:rPr>
        <w:t>teachers, administrators, support personnel in elementary or secondary schools may carry concealed firearms; designation as school protection officer;</w:t>
      </w:r>
      <w:bookmarkEnd w:id="1"/>
      <w:r w:rsidR="003B2452" w:rsidRPr="00CF7D90">
        <w:rPr>
          <w:color w:val="auto"/>
        </w:rPr>
        <w:t xml:space="preserve"> suspension of driver's license; possessing deadly weapons on premises housing courts of law and family law courts.</w:t>
      </w:r>
      <w:r w:rsidR="003B2452" w:rsidRPr="00000FB1">
        <w:t xml:space="preserve"> </w:t>
      </w:r>
    </w:p>
    <w:p w14:paraId="221D94F6" w14:textId="77777777" w:rsidR="00830E4B" w:rsidRPr="00000FB1" w:rsidRDefault="00830E4B" w:rsidP="00BE5BF6">
      <w:pPr>
        <w:pStyle w:val="SectionBody"/>
      </w:pPr>
      <w:r w:rsidRPr="00000FB1">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63E85AAF" w14:textId="77777777" w:rsidR="00830E4B" w:rsidRPr="00000FB1" w:rsidRDefault="00830E4B" w:rsidP="00BE5BF6">
      <w:pPr>
        <w:pStyle w:val="SectionBody"/>
      </w:pPr>
      <w:r w:rsidRPr="00000FB1">
        <w:t>(b) (1) It is unlawful to possess a firearm or other deadly weapon:</w:t>
      </w:r>
    </w:p>
    <w:p w14:paraId="63EBEA0D" w14:textId="77777777" w:rsidR="00830E4B" w:rsidRPr="00000FB1" w:rsidRDefault="00830E4B" w:rsidP="00BE5BF6">
      <w:pPr>
        <w:pStyle w:val="SectionBody"/>
      </w:pPr>
      <w:r w:rsidRPr="00000FB1">
        <w:t>(A) On a school bus as defined in §17A-1-1 of this code;</w:t>
      </w:r>
    </w:p>
    <w:p w14:paraId="6C7EE5F0" w14:textId="68FCA79E" w:rsidR="00830E4B" w:rsidRPr="00000FB1" w:rsidRDefault="00830E4B" w:rsidP="00BE5BF6">
      <w:pPr>
        <w:pStyle w:val="SectionBody"/>
      </w:pPr>
      <w:r w:rsidRPr="00000FB1">
        <w:t xml:space="preserve">(B) In or on the grounds of any primary or secondary educational facility of any type: </w:t>
      </w:r>
      <w:r w:rsidRPr="00BE5BF6">
        <w:rPr>
          <w:i/>
        </w:rPr>
        <w:t>Provided</w:t>
      </w:r>
      <w:r w:rsidRPr="00000FB1">
        <w:t>, That it</w:t>
      </w:r>
      <w:r w:rsidRPr="00951C8F">
        <w:rPr>
          <w:strike/>
        </w:rPr>
        <w:t xml:space="preserve"> shall not be</w:t>
      </w:r>
      <w:r w:rsidRPr="00000FB1">
        <w:t xml:space="preserve"> </w:t>
      </w:r>
      <w:r w:rsidR="00951C8F" w:rsidRPr="00951C8F">
        <w:rPr>
          <w:u w:val="single"/>
        </w:rPr>
        <w:t>is not</w:t>
      </w:r>
      <w:r w:rsidR="00951C8F">
        <w:t xml:space="preserve"> </w:t>
      </w:r>
      <w:r w:rsidRPr="00000FB1">
        <w:t xml:space="preserve">unlawful to possess a firearm or other deadly weapon in or on the grounds of any private primary or secondary school, if </w:t>
      </w:r>
      <w:r w:rsidRPr="00951C8F">
        <w:rPr>
          <w:strike/>
        </w:rPr>
        <w:t>such</w:t>
      </w:r>
      <w:r w:rsidRPr="00000FB1">
        <w:t xml:space="preserve"> </w:t>
      </w:r>
      <w:r w:rsidR="00951C8F" w:rsidRPr="00951C8F">
        <w:rPr>
          <w:u w:val="single"/>
        </w:rPr>
        <w:t>that</w:t>
      </w:r>
      <w:r w:rsidR="00951C8F">
        <w:t xml:space="preserve"> </w:t>
      </w:r>
      <w:r w:rsidRPr="00000FB1">
        <w:t>institution has adopted a written policy allowing for possession of firearms or other deadly weapons in the facility or on the grounds of the facility; or</w:t>
      </w:r>
    </w:p>
    <w:p w14:paraId="5B4813A2" w14:textId="77777777" w:rsidR="00830E4B" w:rsidRPr="00000FB1" w:rsidRDefault="00830E4B" w:rsidP="00BE5BF6">
      <w:pPr>
        <w:pStyle w:val="SectionBody"/>
      </w:pPr>
      <w:r w:rsidRPr="00000FB1">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772619F8" w14:textId="77777777" w:rsidR="00830E4B" w:rsidRPr="00000FB1" w:rsidRDefault="00830E4B" w:rsidP="00BE5BF6">
      <w:pPr>
        <w:pStyle w:val="SectionBody"/>
      </w:pPr>
      <w:r w:rsidRPr="00000FB1">
        <w:t>(2) This subsection does not apply to:</w:t>
      </w:r>
    </w:p>
    <w:p w14:paraId="0BBF436C" w14:textId="77777777" w:rsidR="00830E4B" w:rsidRPr="00000FB1" w:rsidRDefault="00830E4B" w:rsidP="00BE5BF6">
      <w:pPr>
        <w:pStyle w:val="SectionBody"/>
      </w:pPr>
      <w:r w:rsidRPr="00000FB1">
        <w:t>(A) Any person currently employed as a law-enforcement officer, chief executive, or pre-certified law-enforcement officer as those terms are defined in §30-29-1 of this code, whether on or off duty;</w:t>
      </w:r>
    </w:p>
    <w:p w14:paraId="438A3151" w14:textId="77777777" w:rsidR="00830E4B" w:rsidRPr="00000FB1" w:rsidRDefault="00830E4B" w:rsidP="00BE5BF6">
      <w:pPr>
        <w:pStyle w:val="SectionBody"/>
      </w:pPr>
      <w:r w:rsidRPr="00000FB1">
        <w:t>(B) Any probation officer appointed pursuant to §62-12-5 of this code or state juvenile probation officer appointed pursuant to §49-4-719 of this code, in the performance of his or her duties;</w:t>
      </w:r>
    </w:p>
    <w:p w14:paraId="2792DB46" w14:textId="77777777" w:rsidR="00830E4B" w:rsidRPr="00000FB1" w:rsidRDefault="00830E4B" w:rsidP="00BE5BF6">
      <w:pPr>
        <w:pStyle w:val="SectionBody"/>
      </w:pPr>
      <w:r w:rsidRPr="00000FB1">
        <w:t>(C) Any home confinement supervisor employed by a county commission pursuant to §61-11B-7a of this code in the performance of his or her duties;</w:t>
      </w:r>
    </w:p>
    <w:p w14:paraId="47F2E705" w14:textId="77777777" w:rsidR="00830E4B" w:rsidRPr="00000FB1" w:rsidRDefault="00830E4B" w:rsidP="00BE5BF6">
      <w:pPr>
        <w:pStyle w:val="SectionBody"/>
      </w:pPr>
      <w:r w:rsidRPr="00000FB1">
        <w:t>(D) A state parole officer appointed pursuant to §15A-7-5 of this code, while in performance of his or her official duties;</w:t>
      </w:r>
    </w:p>
    <w:p w14:paraId="4C957572" w14:textId="77777777" w:rsidR="00830E4B" w:rsidRPr="00000FB1" w:rsidRDefault="00830E4B" w:rsidP="00BE5BF6">
      <w:pPr>
        <w:pStyle w:val="SectionBody"/>
      </w:pPr>
      <w:r w:rsidRPr="00000FB1">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1CC76CF5" w14:textId="77777777" w:rsidR="00830E4B" w:rsidRPr="00000FB1" w:rsidRDefault="00830E4B" w:rsidP="00BE5BF6">
      <w:pPr>
        <w:pStyle w:val="SectionBody"/>
      </w:pPr>
      <w:r w:rsidRPr="00000FB1">
        <w:t>(F) A person, other than a student of a primary and secondary facility, specifically authorized by the board of education of the county or principal of the school where the property is located to conduct programs with valid educational purposes;</w:t>
      </w:r>
    </w:p>
    <w:p w14:paraId="29ABC4FA" w14:textId="77777777" w:rsidR="00830E4B" w:rsidRPr="00000FB1" w:rsidRDefault="00830E4B" w:rsidP="00BE5BF6">
      <w:pPr>
        <w:pStyle w:val="SectionBody"/>
      </w:pPr>
      <w:r w:rsidRPr="00000FB1">
        <w:t>(G) A person who, as otherwise permitted by the provisions of this article, possesses an unloaded firearm or deadly weapon in a motor vehicle or leaves an unloaded firearm or deadly weapon in a locked motor vehicle;</w:t>
      </w:r>
    </w:p>
    <w:p w14:paraId="3DB079B8" w14:textId="77777777" w:rsidR="00830E4B" w:rsidRPr="00000FB1" w:rsidRDefault="00830E4B" w:rsidP="00BE5BF6">
      <w:pPr>
        <w:pStyle w:val="SectionBody"/>
      </w:pPr>
      <w:r w:rsidRPr="00000FB1">
        <w:t>(H) Programs or raffles conducted with the approval of the county board of education or school which include the display of unloaded firearms;</w:t>
      </w:r>
    </w:p>
    <w:p w14:paraId="363A6BF3" w14:textId="77777777" w:rsidR="00830E4B" w:rsidRPr="00000FB1" w:rsidRDefault="00830E4B" w:rsidP="00BE5BF6">
      <w:pPr>
        <w:pStyle w:val="SectionBody"/>
      </w:pPr>
      <w:r w:rsidRPr="00000FB1">
        <w:t>(I) Air rifles and rimfire rifles possessed for the purpose of shooting teams to the extent permitted pursuant to §18-2-46;</w:t>
      </w:r>
    </w:p>
    <w:p w14:paraId="7A4C1686" w14:textId="77777777" w:rsidR="00830E4B" w:rsidRPr="00000FB1" w:rsidRDefault="00830E4B" w:rsidP="00BE5BF6">
      <w:pPr>
        <w:pStyle w:val="SectionBody"/>
      </w:pPr>
      <w:r w:rsidRPr="00000FB1">
        <w:t xml:space="preserve">(J) The official mascot of West Virginia University, commonly known as the Mountaineer, acting in his or her official capacity; </w:t>
      </w:r>
    </w:p>
    <w:p w14:paraId="54091D4C" w14:textId="77777777" w:rsidR="00830E4B" w:rsidRPr="00000FB1" w:rsidRDefault="00830E4B" w:rsidP="00BE5BF6">
      <w:pPr>
        <w:pStyle w:val="SectionBody"/>
      </w:pPr>
      <w:r w:rsidRPr="00000FB1">
        <w:t>(K) The official mascot of Parkersburg South High School, commonly known as the Patriot, acting in his or her official capacity; or</w:t>
      </w:r>
    </w:p>
    <w:p w14:paraId="7CB5C7F2" w14:textId="77777777" w:rsidR="00830E4B" w:rsidRPr="00000FB1" w:rsidRDefault="00830E4B" w:rsidP="00BE5BF6">
      <w:pPr>
        <w:pStyle w:val="SectionBody"/>
      </w:pPr>
      <w:r w:rsidRPr="00000FB1">
        <w:t xml:space="preserve">(L) Any person, 21 years old or older, who has a valid concealed handgun permit. That person may possess a concealed handgun while in a motor vehicle in a parking lot, traffic circle, or other areas of vehicular ingress or egress to a public school: </w:t>
      </w:r>
      <w:r w:rsidRPr="00BE5BF6">
        <w:rPr>
          <w:i/>
          <w:iCs/>
        </w:rPr>
        <w:t>Provided</w:t>
      </w:r>
      <w:r w:rsidRPr="00000FB1">
        <w:rPr>
          <w:iCs/>
        </w:rPr>
        <w:t>,</w:t>
      </w:r>
      <w:r w:rsidRPr="00000FB1">
        <w:t xml:space="preserve"> That:</w:t>
      </w:r>
    </w:p>
    <w:p w14:paraId="64C478DC" w14:textId="77777777" w:rsidR="00830E4B" w:rsidRPr="00000FB1" w:rsidRDefault="00830E4B" w:rsidP="00BE5BF6">
      <w:pPr>
        <w:pStyle w:val="SectionBody"/>
      </w:pPr>
      <w:r w:rsidRPr="00000FB1">
        <w:t xml:space="preserve">(i) When he or she is occupying the vehicle, the person stores the handgun out of view from persons outside the vehicle; </w:t>
      </w:r>
    </w:p>
    <w:p w14:paraId="605D8A21" w14:textId="77777777" w:rsidR="00830E4B" w:rsidRPr="00000FB1" w:rsidRDefault="00830E4B" w:rsidP="00BE5BF6">
      <w:pPr>
        <w:pStyle w:val="SectionBody"/>
      </w:pPr>
      <w:r w:rsidRPr="00000FB1">
        <w:t>(ii)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or</w:t>
      </w:r>
    </w:p>
    <w:p w14:paraId="7F88F7A4" w14:textId="77777777" w:rsidR="00830E4B" w:rsidRDefault="00830E4B" w:rsidP="00BE5BF6">
      <w:pPr>
        <w:pStyle w:val="SectionBody"/>
      </w:pPr>
      <w:r w:rsidRPr="00000FB1">
        <w:t xml:space="preserve">(M) A school safety officer as defined in §15-2D-3 authorized to carry a firearm and who meets the requirements set forth in §15-2D-3 and §18-5-52. </w:t>
      </w:r>
    </w:p>
    <w:p w14:paraId="2056917E" w14:textId="22EB0B4D" w:rsidR="003B2452" w:rsidRPr="003B2452" w:rsidRDefault="003B2452" w:rsidP="003B2452">
      <w:pPr>
        <w:pStyle w:val="SectionBody"/>
        <w:rPr>
          <w:u w:val="single"/>
        </w:rPr>
      </w:pPr>
      <w:r w:rsidRPr="003B2452">
        <w:rPr>
          <w:u w:val="single"/>
        </w:rPr>
        <w:t>(</w:t>
      </w:r>
      <w:r w:rsidR="00951C8F">
        <w:rPr>
          <w:u w:val="single"/>
        </w:rPr>
        <w:t>N</w:t>
      </w:r>
      <w:r w:rsidRPr="003B2452">
        <w:rPr>
          <w:u w:val="single"/>
        </w:rPr>
        <w:t>) Teachers, Administrators, Support Personnel designated as School Protection Officers (SPO).</w:t>
      </w:r>
    </w:p>
    <w:p w14:paraId="3418550F" w14:textId="3B40B4D4" w:rsidR="003B2452" w:rsidRPr="003B2452" w:rsidRDefault="003B2452" w:rsidP="003B2452">
      <w:pPr>
        <w:pStyle w:val="SectionBody"/>
        <w:rPr>
          <w:u w:val="single"/>
        </w:rPr>
      </w:pPr>
      <w:r w:rsidRPr="003B2452">
        <w:rPr>
          <w:u w:val="single"/>
        </w:rPr>
        <w:t>(i) Any school district within the state shall designate one or more elementary or secondary school teachers, administrators, or support personnel as a SPO if they have applied, met all of the requirements and are otherwise eligible, subject to subsection (iii) of this section. The responsibilities and duties of a SPO officer are voluntary and shall be in addition to the normal responsibilities and duties of the teacher, administrator or support personnel.</w:t>
      </w:r>
    </w:p>
    <w:p w14:paraId="2483E277" w14:textId="77777777" w:rsidR="003B2452" w:rsidRPr="003B2452" w:rsidRDefault="003B2452" w:rsidP="003B2452">
      <w:pPr>
        <w:pStyle w:val="SectionBody"/>
        <w:rPr>
          <w:u w:val="single"/>
        </w:rPr>
      </w:pPr>
      <w:r w:rsidRPr="003B2452">
        <w:rPr>
          <w:u w:val="single"/>
        </w:rPr>
        <w:t>(ii) Any person designated by a school district as a SPO shall be authorized to carry concealed firearms, pepper spray, or a stun-gun or taser device in any school in the district.  A stun-gun means a hand-held close proximity device designed and manufactured for self-defense which emits an electrical spark.  A taser means any mechanism that is designed to emit an electronic, magnetic, or other type of charge or shock through the use of a projectile and used for the purpose of temporarily incapacitating a person.  The SPO may not be permitted to allow any firearm or device out of his or her personal control while that firearm or device is on school property.  Any SPO who violates this subsection may be removed immediately from the classroom and subject to employment termination proceedings.</w:t>
      </w:r>
    </w:p>
    <w:p w14:paraId="7293A3AD" w14:textId="7FB063BB" w:rsidR="003B2452" w:rsidRPr="003B2452" w:rsidRDefault="003B2452" w:rsidP="003B2452">
      <w:pPr>
        <w:pStyle w:val="SectionBody"/>
        <w:rPr>
          <w:u w:val="single"/>
        </w:rPr>
      </w:pPr>
      <w:r w:rsidRPr="003B2452">
        <w:rPr>
          <w:u w:val="single"/>
        </w:rPr>
        <w:t xml:space="preserve">(iii) Any teacher, administrator, or support personnel of an elementary or secondary school who seeks to be designated as a SPO shall request that designation in writing and submit it to the superintendent of the school district which employs him or her as a teacher, administrator or support personnel for approval. If the superintendent or county board denies a request to designate an individual as an SPO, they </w:t>
      </w:r>
      <w:r w:rsidR="00951C8F">
        <w:rPr>
          <w:u w:val="single"/>
        </w:rPr>
        <w:t>shall</w:t>
      </w:r>
      <w:r w:rsidRPr="003B2452">
        <w:rPr>
          <w:u w:val="single"/>
        </w:rPr>
        <w:t xml:space="preserve"> provide a written explanation detailing the specific reasons for the denial, rather than issuing a general rejection.  Along with this request, any teacher, administrator, or support personnel seeking to carry a concealed firearm on school property shall also submit proof that he or she has:</w:t>
      </w:r>
    </w:p>
    <w:p w14:paraId="24FB29BF" w14:textId="77777777" w:rsidR="003B2452" w:rsidRPr="003B2452" w:rsidRDefault="003B2452" w:rsidP="003B2452">
      <w:pPr>
        <w:pStyle w:val="SectionBody"/>
        <w:rPr>
          <w:u w:val="single"/>
        </w:rPr>
      </w:pPr>
      <w:r w:rsidRPr="003B2452">
        <w:rPr>
          <w:u w:val="single"/>
        </w:rPr>
        <w:t>(I) A valid concealed carry endorsement or permit issued in this state.</w:t>
      </w:r>
    </w:p>
    <w:p w14:paraId="527D4EA4" w14:textId="77777777" w:rsidR="003B2452" w:rsidRPr="003B2452" w:rsidRDefault="003B2452" w:rsidP="003B2452">
      <w:pPr>
        <w:pStyle w:val="SectionBody"/>
        <w:rPr>
          <w:u w:val="single"/>
        </w:rPr>
      </w:pPr>
      <w:r w:rsidRPr="003B2452">
        <w:rPr>
          <w:u w:val="single"/>
        </w:rPr>
        <w:t>(II) A certificate of a School Protection Officer Training Program (SPOTP) completion from a training program which demonstrates that the person has successfully completed the curriculum, instruction, and training established under §61-7-11a(b)(3) of this section and regulated by the director of the West Virginia Justice and Community Services section within the West Virginia Department of Homeland Security.</w:t>
      </w:r>
    </w:p>
    <w:p w14:paraId="2C3EC3A5" w14:textId="77777777" w:rsidR="003B2452" w:rsidRPr="003B2452" w:rsidRDefault="003B2452" w:rsidP="003B2452">
      <w:pPr>
        <w:pStyle w:val="SectionBody"/>
        <w:rPr>
          <w:u w:val="single"/>
        </w:rPr>
      </w:pPr>
      <w:r w:rsidRPr="003B2452">
        <w:rPr>
          <w:u w:val="single"/>
        </w:rPr>
        <w:t>(iv) No school district may designate a teacher, administrator, or support personnel as a school protection officer unless that person has successfully completed the SPOTP. No school district may allow a SPO to carry a concealed firearm on school property unless the SPO has a valid concealed carry endorsement or permit.</w:t>
      </w:r>
    </w:p>
    <w:p w14:paraId="7EE45127" w14:textId="77777777" w:rsidR="003B2452" w:rsidRPr="003B2452" w:rsidRDefault="003B2452" w:rsidP="003B2452">
      <w:pPr>
        <w:pStyle w:val="SectionBody"/>
        <w:rPr>
          <w:u w:val="single"/>
        </w:rPr>
      </w:pPr>
      <w:r w:rsidRPr="003B2452">
        <w:rPr>
          <w:u w:val="single"/>
        </w:rPr>
        <w:t>(v) Any school district that designates a teacher, administrator, or support personnel as an SPO shall, within 10 days, notify, in writing, the director of the West Virginia Justice and Community Services section within the West Virginia Department of Homeland Security of the designation, which shall include the following:</w:t>
      </w:r>
    </w:p>
    <w:p w14:paraId="180A388F" w14:textId="77777777" w:rsidR="003B2452" w:rsidRPr="003B2452" w:rsidRDefault="003B2452" w:rsidP="003B2452">
      <w:pPr>
        <w:pStyle w:val="SectionBody"/>
        <w:rPr>
          <w:u w:val="single"/>
        </w:rPr>
      </w:pPr>
      <w:r w:rsidRPr="003B2452">
        <w:rPr>
          <w:u w:val="single"/>
        </w:rPr>
        <w:t>(I) The full name, date of birth, and address of the SPO.</w:t>
      </w:r>
    </w:p>
    <w:p w14:paraId="5B28954C" w14:textId="77777777" w:rsidR="003B2452" w:rsidRPr="003B2452" w:rsidRDefault="003B2452" w:rsidP="003B2452">
      <w:pPr>
        <w:pStyle w:val="SectionBody"/>
        <w:rPr>
          <w:u w:val="single"/>
        </w:rPr>
      </w:pPr>
      <w:r w:rsidRPr="003B2452">
        <w:rPr>
          <w:u w:val="single"/>
        </w:rPr>
        <w:t>(II) The name of the school district, and</w:t>
      </w:r>
    </w:p>
    <w:p w14:paraId="3EF46C29" w14:textId="77777777" w:rsidR="003B2452" w:rsidRPr="003B2452" w:rsidRDefault="003B2452" w:rsidP="003B2452">
      <w:pPr>
        <w:pStyle w:val="SectionBody"/>
        <w:rPr>
          <w:u w:val="single"/>
        </w:rPr>
      </w:pPr>
      <w:r w:rsidRPr="003B2452">
        <w:rPr>
          <w:u w:val="single"/>
        </w:rPr>
        <w:t>(III) The date the person completed training and was designated as a SPO.</w:t>
      </w:r>
    </w:p>
    <w:p w14:paraId="41E63BC8" w14:textId="77777777" w:rsidR="003B2452" w:rsidRPr="003B2452" w:rsidRDefault="003B2452" w:rsidP="003B2452">
      <w:pPr>
        <w:pStyle w:val="SectionBody"/>
        <w:rPr>
          <w:u w:val="single"/>
        </w:rPr>
      </w:pPr>
      <w:r w:rsidRPr="003B2452">
        <w:rPr>
          <w:u w:val="single"/>
        </w:rPr>
        <w:t>(vi) Notwithstanding any other provisions of law to the contrary, any identifying information collected under the authority of this subsection may not be considered public information and may not be subject to a request for public records.</w:t>
      </w:r>
    </w:p>
    <w:p w14:paraId="38904E29" w14:textId="77777777" w:rsidR="003B2452" w:rsidRPr="003B2452" w:rsidRDefault="003B2452" w:rsidP="003B2452">
      <w:pPr>
        <w:pStyle w:val="SectionBody"/>
        <w:rPr>
          <w:u w:val="single"/>
        </w:rPr>
      </w:pPr>
      <w:r w:rsidRPr="003B2452">
        <w:rPr>
          <w:u w:val="single"/>
        </w:rPr>
        <w:t>(vii) A school district may revoke the designation of a person as a SPO for any reason and shall immediately notify the designated school protection officer in writing of the revocation. The school district shall also within 10 days of the revocation notify the director of the West Virginia Justice and Community Service section within the West Virginia Department of Homeland Security in writing of the revocation of the designation of such person as a SPO. A person who has had the designation of SPO officer revoked has the right to appeal the revocation decision to the director of the West Virginia Justice and Community Service section within the West Virginia Department of Homeland Security who has final decision authority.</w:t>
      </w:r>
    </w:p>
    <w:p w14:paraId="131340F5" w14:textId="28377577" w:rsidR="003B2452" w:rsidRPr="003B2452" w:rsidRDefault="003B2452" w:rsidP="003B2452">
      <w:pPr>
        <w:pStyle w:val="SectionBody"/>
        <w:rPr>
          <w:u w:val="single"/>
        </w:rPr>
      </w:pPr>
      <w:r w:rsidRPr="003B2452">
        <w:rPr>
          <w:u w:val="single"/>
        </w:rPr>
        <w:t>(viii) The director of the West Virginia Justice and Community Services section within the West Virginia Department of Homeland Security shall maintain a listing of all persons designated by school districts as SPO's and shall make this list available to all law-enforcement agencies. The list of individuals designated as an SPO shall not be subject to a FOIA request.</w:t>
      </w:r>
    </w:p>
    <w:p w14:paraId="64AFA41C" w14:textId="77777777" w:rsidR="003B2452" w:rsidRPr="003B2452" w:rsidRDefault="003B2452" w:rsidP="003B2452">
      <w:pPr>
        <w:pStyle w:val="SectionBody"/>
        <w:rPr>
          <w:u w:val="single"/>
        </w:rPr>
      </w:pPr>
      <w:r w:rsidRPr="003B2452">
        <w:rPr>
          <w:u w:val="single"/>
        </w:rPr>
        <w:t>(ix) Schools with other armed security, PRO or SRO, may have one or more SPO's armed at the same time.  Any SPO armed in schools with an armed PRO or SRO will identify themselves and coordinate with the PRO or SRO daily.</w:t>
      </w:r>
    </w:p>
    <w:p w14:paraId="4137AD59" w14:textId="77777777" w:rsidR="003B2452" w:rsidRPr="003B2452" w:rsidRDefault="003B2452" w:rsidP="003B2452">
      <w:pPr>
        <w:pStyle w:val="SectionBody"/>
        <w:rPr>
          <w:u w:val="single"/>
        </w:rPr>
      </w:pPr>
      <w:r w:rsidRPr="003B2452">
        <w:rPr>
          <w:u w:val="single"/>
        </w:rPr>
        <w:t>(3) School Protection Officer Training Program (SPOTP) Curriculum, Instruction, and Training.</w:t>
      </w:r>
    </w:p>
    <w:p w14:paraId="10020DBF" w14:textId="77777777" w:rsidR="003B2452" w:rsidRPr="003B2452" w:rsidRDefault="003B2452" w:rsidP="003B2452">
      <w:pPr>
        <w:pStyle w:val="SectionBody"/>
        <w:rPr>
          <w:u w:val="single"/>
        </w:rPr>
      </w:pPr>
      <w:r w:rsidRPr="003B2452">
        <w:rPr>
          <w:u w:val="single"/>
        </w:rPr>
        <w:t>(A) The Justice and Community Services section within the West Virginia Department of Homeland Security shall develop curriculum and coordinate with local county law enforcement to provide instruction and training, including firearms training, that prospective SPO's will complete to be certified as a SPO.  An individual shall successfully complete the curriculum, instruction, and training so developed as a requirement to be permitted to convey deadly weapons or devices into a school safety zone per this section of code.</w:t>
      </w:r>
    </w:p>
    <w:p w14:paraId="39D606C5" w14:textId="1539B647" w:rsidR="003B2452" w:rsidRPr="003B2452" w:rsidRDefault="003B2452" w:rsidP="003B2452">
      <w:pPr>
        <w:pStyle w:val="SectionBody"/>
        <w:rPr>
          <w:u w:val="single"/>
        </w:rPr>
      </w:pPr>
      <w:r w:rsidRPr="003B2452">
        <w:rPr>
          <w:u w:val="single"/>
        </w:rPr>
        <w:t xml:space="preserve">(i) Initial instruction and training, which </w:t>
      </w:r>
      <w:r w:rsidR="00951C8F">
        <w:rPr>
          <w:u w:val="single"/>
        </w:rPr>
        <w:t>may</w:t>
      </w:r>
      <w:r w:rsidRPr="003B2452">
        <w:rPr>
          <w:u w:val="single"/>
        </w:rPr>
        <w:t xml:space="preserve"> not exceed </w:t>
      </w:r>
      <w:r w:rsidR="0041674E" w:rsidRPr="000F0E4D">
        <w:rPr>
          <w:color w:val="auto"/>
          <w:u w:val="single"/>
        </w:rPr>
        <w:t>24</w:t>
      </w:r>
      <w:r w:rsidRPr="000F0E4D">
        <w:rPr>
          <w:color w:val="auto"/>
          <w:u w:val="single"/>
        </w:rPr>
        <w:t xml:space="preserve"> </w:t>
      </w:r>
      <w:r w:rsidRPr="003B2452">
        <w:rPr>
          <w:u w:val="single"/>
        </w:rPr>
        <w:t>hours;</w:t>
      </w:r>
    </w:p>
    <w:p w14:paraId="62CE77C0" w14:textId="2CEF97E2" w:rsidR="003B2452" w:rsidRPr="003B2452" w:rsidRDefault="003B2452" w:rsidP="003B2452">
      <w:pPr>
        <w:pStyle w:val="SectionBody"/>
        <w:rPr>
          <w:u w:val="single"/>
        </w:rPr>
      </w:pPr>
      <w:r w:rsidRPr="003B2452">
        <w:rPr>
          <w:u w:val="single"/>
        </w:rPr>
        <w:t xml:space="preserve">(ii) Annual requalification training, which </w:t>
      </w:r>
      <w:r w:rsidR="00951C8F">
        <w:rPr>
          <w:u w:val="single"/>
        </w:rPr>
        <w:t>may</w:t>
      </w:r>
      <w:r w:rsidRPr="003B2452">
        <w:rPr>
          <w:u w:val="single"/>
        </w:rPr>
        <w:t xml:space="preserve"> not exceed eight hours.</w:t>
      </w:r>
    </w:p>
    <w:p w14:paraId="25D4E5D5" w14:textId="77777777" w:rsidR="003B2452" w:rsidRPr="003B2452" w:rsidRDefault="003B2452" w:rsidP="003B2452">
      <w:pPr>
        <w:pStyle w:val="SectionBody"/>
        <w:rPr>
          <w:u w:val="single"/>
        </w:rPr>
      </w:pPr>
      <w:r w:rsidRPr="003B2452">
        <w:rPr>
          <w:u w:val="single"/>
        </w:rPr>
        <w:t>(iii) Nothing in this section prohibits a school district board of education or governing body of a school from requiring additional training for an individual to which this section applies, not to exceed four hours.</w:t>
      </w:r>
    </w:p>
    <w:p w14:paraId="7381D120" w14:textId="77777777" w:rsidR="003B2452" w:rsidRPr="003B2452" w:rsidRDefault="003B2452" w:rsidP="003B2452">
      <w:pPr>
        <w:pStyle w:val="SectionBody"/>
        <w:rPr>
          <w:u w:val="single"/>
        </w:rPr>
      </w:pPr>
      <w:r w:rsidRPr="003B2452">
        <w:rPr>
          <w:u w:val="single"/>
        </w:rPr>
        <w:t>(B) The curriculum of the initial and requalification instruction and training required under this section shall include instruction in all of the following:</w:t>
      </w:r>
    </w:p>
    <w:p w14:paraId="5640B408" w14:textId="77777777" w:rsidR="003B2452" w:rsidRPr="003B2452" w:rsidRDefault="003B2452" w:rsidP="003B2452">
      <w:pPr>
        <w:pStyle w:val="SectionBody"/>
        <w:rPr>
          <w:u w:val="single"/>
        </w:rPr>
      </w:pPr>
      <w:r w:rsidRPr="003B2452">
        <w:rPr>
          <w:u w:val="single"/>
        </w:rPr>
        <w:t>(i) Mitigation techniques.</w:t>
      </w:r>
    </w:p>
    <w:p w14:paraId="0B47770B" w14:textId="77777777" w:rsidR="003B2452" w:rsidRPr="003B2452" w:rsidRDefault="003B2452" w:rsidP="003B2452">
      <w:pPr>
        <w:pStyle w:val="SectionBody"/>
        <w:rPr>
          <w:u w:val="single"/>
        </w:rPr>
      </w:pPr>
      <w:r w:rsidRPr="003B2452">
        <w:rPr>
          <w:u w:val="single"/>
        </w:rPr>
        <w:t>(ii) Communications capabilities and coordination and collaboration techniques.</w:t>
      </w:r>
    </w:p>
    <w:p w14:paraId="4FAE9632" w14:textId="77777777" w:rsidR="003B2452" w:rsidRPr="003B2452" w:rsidRDefault="003B2452" w:rsidP="003B2452">
      <w:pPr>
        <w:pStyle w:val="SectionBody"/>
        <w:rPr>
          <w:u w:val="single"/>
        </w:rPr>
      </w:pPr>
      <w:r w:rsidRPr="003B2452">
        <w:rPr>
          <w:u w:val="single"/>
        </w:rPr>
        <w:t>(iii) Neutralization of potential threats and active shooters.</w:t>
      </w:r>
    </w:p>
    <w:p w14:paraId="77C4D4A7" w14:textId="77777777" w:rsidR="003B2452" w:rsidRPr="003B2452" w:rsidRDefault="003B2452" w:rsidP="003B2452">
      <w:pPr>
        <w:pStyle w:val="SectionBody"/>
        <w:rPr>
          <w:u w:val="single"/>
        </w:rPr>
      </w:pPr>
      <w:r w:rsidRPr="003B2452">
        <w:rPr>
          <w:u w:val="single"/>
        </w:rPr>
        <w:t>(iv) Accountability.</w:t>
      </w:r>
    </w:p>
    <w:p w14:paraId="551EF85D" w14:textId="77777777" w:rsidR="003B2452" w:rsidRPr="003B2452" w:rsidRDefault="003B2452" w:rsidP="003B2452">
      <w:pPr>
        <w:pStyle w:val="SectionBody"/>
        <w:rPr>
          <w:u w:val="single"/>
        </w:rPr>
      </w:pPr>
      <w:r w:rsidRPr="003B2452">
        <w:rPr>
          <w:u w:val="single"/>
        </w:rPr>
        <w:t>(v) Reunification.</w:t>
      </w:r>
    </w:p>
    <w:p w14:paraId="202ADEA1" w14:textId="77777777" w:rsidR="003B2452" w:rsidRPr="003B2452" w:rsidRDefault="003B2452" w:rsidP="003B2452">
      <w:pPr>
        <w:pStyle w:val="SectionBody"/>
        <w:rPr>
          <w:u w:val="single"/>
        </w:rPr>
      </w:pPr>
      <w:r w:rsidRPr="003B2452">
        <w:rPr>
          <w:u w:val="single"/>
        </w:rPr>
        <w:t>(vi) Psychology of critical incidents.</w:t>
      </w:r>
    </w:p>
    <w:p w14:paraId="27AB8DF9" w14:textId="77777777" w:rsidR="003B2452" w:rsidRPr="003B2452" w:rsidRDefault="003B2452" w:rsidP="003B2452">
      <w:pPr>
        <w:pStyle w:val="SectionBody"/>
        <w:rPr>
          <w:u w:val="single"/>
        </w:rPr>
      </w:pPr>
      <w:r w:rsidRPr="003B2452">
        <w:rPr>
          <w:u w:val="single"/>
        </w:rPr>
        <w:t>(vii) De-escalation techniques.</w:t>
      </w:r>
    </w:p>
    <w:p w14:paraId="7B7247DE" w14:textId="77777777" w:rsidR="003B2452" w:rsidRPr="003B2452" w:rsidRDefault="003B2452" w:rsidP="003B2452">
      <w:pPr>
        <w:pStyle w:val="SectionBody"/>
        <w:rPr>
          <w:u w:val="single"/>
        </w:rPr>
      </w:pPr>
      <w:r w:rsidRPr="003B2452">
        <w:rPr>
          <w:u w:val="single"/>
        </w:rPr>
        <w:t>(viii) Crisis intervention.</w:t>
      </w:r>
    </w:p>
    <w:p w14:paraId="6A3C1B9D" w14:textId="77777777" w:rsidR="003B2452" w:rsidRPr="003B2452" w:rsidRDefault="003B2452" w:rsidP="003B2452">
      <w:pPr>
        <w:pStyle w:val="SectionBody"/>
        <w:rPr>
          <w:u w:val="single"/>
        </w:rPr>
      </w:pPr>
      <w:r w:rsidRPr="003B2452">
        <w:rPr>
          <w:u w:val="single"/>
        </w:rPr>
        <w:t>(ix) Trauma and first aid care.</w:t>
      </w:r>
    </w:p>
    <w:p w14:paraId="1EFC3B91" w14:textId="77777777" w:rsidR="003B2452" w:rsidRPr="003B2452" w:rsidRDefault="003B2452" w:rsidP="003B2452">
      <w:pPr>
        <w:pStyle w:val="SectionBody"/>
        <w:rPr>
          <w:u w:val="single"/>
        </w:rPr>
      </w:pPr>
      <w:r w:rsidRPr="003B2452">
        <w:rPr>
          <w:u w:val="single"/>
        </w:rPr>
        <w:t>(x) The history and pattern of school shootings.</w:t>
      </w:r>
    </w:p>
    <w:p w14:paraId="4D85E1DF" w14:textId="77777777" w:rsidR="003B2452" w:rsidRPr="003B2452" w:rsidRDefault="003B2452" w:rsidP="003B2452">
      <w:pPr>
        <w:pStyle w:val="SectionBody"/>
        <w:rPr>
          <w:u w:val="single"/>
        </w:rPr>
      </w:pPr>
      <w:r w:rsidRPr="003B2452">
        <w:rPr>
          <w:u w:val="single"/>
        </w:rPr>
        <w:t>(xi) Tactics of responding to critical incidents in schools.</w:t>
      </w:r>
    </w:p>
    <w:p w14:paraId="24370AB2" w14:textId="77777777" w:rsidR="003B2452" w:rsidRPr="003B2452" w:rsidRDefault="003B2452" w:rsidP="003B2452">
      <w:pPr>
        <w:pStyle w:val="SectionBody"/>
        <w:rPr>
          <w:u w:val="single"/>
        </w:rPr>
      </w:pPr>
      <w:r w:rsidRPr="003B2452">
        <w:rPr>
          <w:u w:val="single"/>
        </w:rPr>
        <w:t>(xii) At least four hours of the training will consist of scenario-based or simulated training exercises.</w:t>
      </w:r>
    </w:p>
    <w:p w14:paraId="6EA20A9B" w14:textId="77777777" w:rsidR="003B2452" w:rsidRPr="003B2452" w:rsidRDefault="003B2452" w:rsidP="003B2452">
      <w:pPr>
        <w:pStyle w:val="SectionBody"/>
        <w:rPr>
          <w:u w:val="single"/>
        </w:rPr>
      </w:pPr>
      <w:r w:rsidRPr="003B2452">
        <w:rPr>
          <w:u w:val="single"/>
        </w:rPr>
        <w:t>(xiii) Completion of tactical live firearms training.</w:t>
      </w:r>
    </w:p>
    <w:p w14:paraId="597DC223" w14:textId="77777777" w:rsidR="003B2452" w:rsidRPr="003B2452" w:rsidRDefault="003B2452" w:rsidP="003B2452">
      <w:pPr>
        <w:pStyle w:val="SectionBody"/>
        <w:rPr>
          <w:u w:val="single"/>
        </w:rPr>
      </w:pPr>
      <w:r w:rsidRPr="003B2452">
        <w:rPr>
          <w:u w:val="single"/>
        </w:rPr>
        <w:t>(xiv) Realistic urban training.</w:t>
      </w:r>
    </w:p>
    <w:p w14:paraId="488D8CDC" w14:textId="77777777" w:rsidR="003B2452" w:rsidRPr="003B2452" w:rsidRDefault="003B2452" w:rsidP="003B2452">
      <w:pPr>
        <w:pStyle w:val="SectionBody"/>
        <w:rPr>
          <w:u w:val="single"/>
        </w:rPr>
      </w:pPr>
      <w:r w:rsidRPr="003B2452">
        <w:rPr>
          <w:u w:val="single"/>
        </w:rPr>
        <w:t>(4) Behavioral health assessment.  Regional Comprehensive Behavioral Health Centers will conduct a behavioral assessment screening yearly on all SPO's.</w:t>
      </w:r>
    </w:p>
    <w:p w14:paraId="7961AD15" w14:textId="77777777" w:rsidR="003B2452" w:rsidRPr="003B2452" w:rsidRDefault="003B2452" w:rsidP="003B2452">
      <w:pPr>
        <w:pStyle w:val="SectionBody"/>
        <w:rPr>
          <w:u w:val="single"/>
        </w:rPr>
      </w:pPr>
      <w:r w:rsidRPr="003B2452">
        <w:rPr>
          <w:u w:val="single"/>
        </w:rPr>
        <w:t>(5) Program Funding:</w:t>
      </w:r>
    </w:p>
    <w:p w14:paraId="333A04AD" w14:textId="04BA387A" w:rsidR="003B2452" w:rsidRPr="003B2452" w:rsidRDefault="003B2452" w:rsidP="003B2452">
      <w:pPr>
        <w:pStyle w:val="SectionBody"/>
        <w:rPr>
          <w:u w:val="single"/>
        </w:rPr>
      </w:pPr>
      <w:r w:rsidRPr="003B2452">
        <w:rPr>
          <w:u w:val="single"/>
        </w:rPr>
        <w:t>(A) There shall be Legislature appropriated funding of $5,000</w:t>
      </w:r>
      <w:r w:rsidRPr="0041674E">
        <w:rPr>
          <w:color w:val="2F5496" w:themeColor="accent5" w:themeShade="BF"/>
          <w:u w:val="single"/>
        </w:rPr>
        <w:t xml:space="preserve"> </w:t>
      </w:r>
      <w:r w:rsidRPr="003B2452">
        <w:rPr>
          <w:u w:val="single"/>
        </w:rPr>
        <w:t>per county school district opting into the SPO program to be used to conduct yearly training course, whether the training is a full training or refresher training.  If a district does</w:t>
      </w:r>
      <w:r w:rsidR="00951C8F">
        <w:rPr>
          <w:u w:val="single"/>
        </w:rPr>
        <w:t xml:space="preserve"> </w:t>
      </w:r>
      <w:r w:rsidRPr="003B2452">
        <w:rPr>
          <w:u w:val="single"/>
        </w:rPr>
        <w:t>n</w:t>
      </w:r>
      <w:r w:rsidR="00951C8F">
        <w:rPr>
          <w:u w:val="single"/>
        </w:rPr>
        <w:t>o</w:t>
      </w:r>
      <w:r w:rsidRPr="003B2452">
        <w:rPr>
          <w:u w:val="single"/>
        </w:rPr>
        <w:t xml:space="preserve">t conduct a course of training, the amount of funding </w:t>
      </w:r>
      <w:r w:rsidR="00951C8F">
        <w:rPr>
          <w:u w:val="single"/>
        </w:rPr>
        <w:t>shall</w:t>
      </w:r>
      <w:r w:rsidRPr="003B2452">
        <w:rPr>
          <w:u w:val="single"/>
        </w:rPr>
        <w:t xml:space="preserve"> be returned.  The total cost if all counties (55) participate </w:t>
      </w:r>
      <w:r w:rsidR="00951C8F">
        <w:rPr>
          <w:u w:val="single"/>
        </w:rPr>
        <w:t>shall</w:t>
      </w:r>
      <w:r w:rsidRPr="003B2452">
        <w:rPr>
          <w:u w:val="single"/>
        </w:rPr>
        <w:t xml:space="preserve"> be in the amount of $275,000.</w:t>
      </w:r>
    </w:p>
    <w:p w14:paraId="53D2390A" w14:textId="67B7DB1E" w:rsidR="003B2452" w:rsidRPr="003B2452" w:rsidRDefault="003B2452" w:rsidP="003B2452">
      <w:pPr>
        <w:pStyle w:val="SectionBody"/>
        <w:rPr>
          <w:u w:val="single"/>
        </w:rPr>
      </w:pPr>
      <w:r w:rsidRPr="003B2452">
        <w:rPr>
          <w:u w:val="single"/>
        </w:rPr>
        <w:t xml:space="preserve">(B) The SPO volunteer applicant </w:t>
      </w:r>
      <w:r w:rsidR="00951C8F">
        <w:rPr>
          <w:u w:val="single"/>
        </w:rPr>
        <w:t>shall</w:t>
      </w:r>
      <w:r w:rsidRPr="003B2452">
        <w:rPr>
          <w:u w:val="single"/>
        </w:rPr>
        <w:t xml:space="preserve"> fund both the initial and annual weapons qualification costs, not to exceed the amount of $50, for the course of fire, and supply his or her own ammunition.</w:t>
      </w:r>
    </w:p>
    <w:p w14:paraId="42E30674" w14:textId="77777777" w:rsidR="003B2452" w:rsidRPr="003B2452" w:rsidRDefault="003B2452" w:rsidP="003B2452">
      <w:pPr>
        <w:pStyle w:val="SectionBody"/>
        <w:rPr>
          <w:u w:val="single"/>
        </w:rPr>
      </w:pPr>
      <w:r w:rsidRPr="003B2452">
        <w:rPr>
          <w:u w:val="single"/>
        </w:rPr>
        <w:t>(6) An SPO or off-duty law enforcement officer may carry a concealed firearm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1A7B7778" w14:textId="77777777" w:rsidR="003B2452" w:rsidRPr="003B2452" w:rsidRDefault="003B2452" w:rsidP="003B2452">
      <w:pPr>
        <w:pStyle w:val="SectionBody"/>
        <w:rPr>
          <w:u w:val="single"/>
        </w:rPr>
      </w:pPr>
      <w:r w:rsidRPr="003B2452">
        <w:rPr>
          <w:u w:val="single"/>
        </w:rPr>
        <w:t xml:space="preserve">(7) </w:t>
      </w:r>
      <w:bookmarkStart w:id="2" w:name="_Hlk191976992"/>
      <w:r w:rsidRPr="003B2452">
        <w:rPr>
          <w:u w:val="single"/>
        </w:rPr>
        <w:t>An SPO shall be a permanent employee of the school where he or she is working.</w:t>
      </w:r>
      <w:bookmarkEnd w:id="2"/>
    </w:p>
    <w:p w14:paraId="44913EBF" w14:textId="14F2B5EB" w:rsidR="00830E4B" w:rsidRPr="00000FB1" w:rsidRDefault="00830E4B" w:rsidP="00BE5BF6">
      <w:pPr>
        <w:pStyle w:val="SectionBody"/>
      </w:pPr>
      <w:r w:rsidRPr="003B2452">
        <w:rPr>
          <w:strike/>
        </w:rPr>
        <w:t>(3)</w:t>
      </w:r>
      <w:r w:rsidRPr="00000FB1">
        <w:t xml:space="preserve"> </w:t>
      </w:r>
      <w:r w:rsidR="003B2452" w:rsidRPr="003B2452">
        <w:rPr>
          <w:u w:val="single"/>
        </w:rPr>
        <w:t>(8)</w:t>
      </w:r>
      <w:r w:rsidR="003B2452">
        <w:t xml:space="preserve"> </w:t>
      </w:r>
      <w:r w:rsidRPr="00000FB1">
        <w:t>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1320FC15" w14:textId="77777777" w:rsidR="00830E4B" w:rsidRPr="00000FB1" w:rsidRDefault="00830E4B" w:rsidP="00BE5BF6">
      <w:pPr>
        <w:pStyle w:val="SectionBody"/>
      </w:pPr>
      <w:r w:rsidRPr="00000FB1">
        <w:t>(c) A school principal subject to the authority of the State Board of Education who discovers a violation of §61-7-11a(b) of this code shall report the violation as soon as possible to:</w:t>
      </w:r>
    </w:p>
    <w:p w14:paraId="73736B2C" w14:textId="77777777" w:rsidR="00830E4B" w:rsidRPr="00000FB1" w:rsidRDefault="00830E4B" w:rsidP="00BE5BF6">
      <w:pPr>
        <w:pStyle w:val="SectionBody"/>
      </w:pPr>
      <w:r w:rsidRPr="00000FB1">
        <w:t>(1) The State Superintendent of Schools. The State Board of Education shall keep and maintain these reports and may prescribe rules establishing policy and procedures for making and delivering the reports as required by this subsection; and</w:t>
      </w:r>
    </w:p>
    <w:p w14:paraId="2DE36402" w14:textId="77777777" w:rsidR="00830E4B" w:rsidRPr="00000FB1" w:rsidRDefault="00830E4B" w:rsidP="00BE5BF6">
      <w:pPr>
        <w:pStyle w:val="SectionBody"/>
      </w:pPr>
      <w:r w:rsidRPr="00000FB1">
        <w:t>(2) The appropriate local office of the State Police, county sheriff, or municipal police agency.</w:t>
      </w:r>
    </w:p>
    <w:p w14:paraId="07805F4C" w14:textId="77777777" w:rsidR="00830E4B" w:rsidRPr="00000FB1" w:rsidRDefault="00830E4B" w:rsidP="00BE5BF6">
      <w:pPr>
        <w:pStyle w:val="SectionBody"/>
      </w:pPr>
      <w:r w:rsidRPr="00000FB1">
        <w:t xml:space="preserve">(d) In addition to the methods of disposition provided by §49-5-1 </w:t>
      </w:r>
      <w:r w:rsidRPr="00BE5BF6">
        <w:rPr>
          <w:i/>
          <w:iCs/>
        </w:rPr>
        <w:t>et seq</w:t>
      </w:r>
      <w:r w:rsidRPr="00000FB1">
        <w:t>. 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a period of time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62D48D6C" w14:textId="77777777" w:rsidR="00830E4B" w:rsidRPr="00000FB1" w:rsidRDefault="00830E4B" w:rsidP="00BE5BF6">
      <w:pPr>
        <w:pStyle w:val="SectionBody"/>
      </w:pPr>
      <w:r w:rsidRPr="00000FB1">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0F424586" w14:textId="77777777" w:rsidR="00830E4B" w:rsidRPr="00000FB1" w:rsidRDefault="00830E4B" w:rsidP="00BE5BF6">
      <w:pPr>
        <w:pStyle w:val="SectionBody"/>
      </w:pPr>
      <w:r w:rsidRPr="00000FB1">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7C71DE9F" w14:textId="694AF277" w:rsidR="00830E4B" w:rsidRPr="00000FB1" w:rsidRDefault="00830E4B" w:rsidP="00BE5BF6">
      <w:pPr>
        <w:pStyle w:val="SectionBody"/>
      </w:pPr>
      <w:r w:rsidRPr="00000FB1">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37767BC3" w14:textId="77777777" w:rsidR="00830E4B" w:rsidRPr="00000FB1" w:rsidRDefault="00830E4B" w:rsidP="00BE5BF6">
      <w:pPr>
        <w:pStyle w:val="SectionBody"/>
      </w:pPr>
      <w:r w:rsidRPr="00000FB1">
        <w:t>(4) For the purposes of this subsection, a person is convicted when he or she enters a plea of guilty or is found guilty by a court or jury.</w:t>
      </w:r>
    </w:p>
    <w:p w14:paraId="5776C75F" w14:textId="77777777" w:rsidR="00830E4B" w:rsidRPr="00000FB1" w:rsidRDefault="00830E4B" w:rsidP="00BE5BF6">
      <w:pPr>
        <w:pStyle w:val="SectionBody"/>
      </w:pPr>
      <w:r w:rsidRPr="00000FB1">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02CB780F" w14:textId="77777777" w:rsidR="00830E4B" w:rsidRPr="00000FB1" w:rsidRDefault="00830E4B" w:rsidP="00BE5BF6">
      <w:pPr>
        <w:pStyle w:val="SectionBody"/>
      </w:pPr>
      <w:r w:rsidRPr="00000FB1">
        <w:t>(2) A person violating this subsection is guilty of a misdemeanor and, upon conviction thereof, shall be fined not more than $1,000, or shall be confined in jail not more than one year, or both fined and confined.</w:t>
      </w:r>
    </w:p>
    <w:p w14:paraId="52C9842E" w14:textId="77777777" w:rsidR="00830E4B" w:rsidRPr="00000FB1" w:rsidRDefault="00830E4B" w:rsidP="00BE5BF6">
      <w:pPr>
        <w:pStyle w:val="SectionBody"/>
      </w:pPr>
      <w:r w:rsidRPr="00000FB1">
        <w:t>(g)(1) It is unlawful for a person to possess a firearm or other deadly weapon on the premises of a court of law, including family courts.</w:t>
      </w:r>
    </w:p>
    <w:p w14:paraId="17E0C36A" w14:textId="77777777" w:rsidR="00830E4B" w:rsidRPr="00000FB1" w:rsidRDefault="00830E4B" w:rsidP="00BE5BF6">
      <w:pPr>
        <w:pStyle w:val="SectionBody"/>
      </w:pPr>
      <w:r w:rsidRPr="00000FB1">
        <w:t>(2) This subsection does not apply to:</w:t>
      </w:r>
    </w:p>
    <w:p w14:paraId="24B576CD" w14:textId="77777777" w:rsidR="00830E4B" w:rsidRPr="00000FB1" w:rsidRDefault="00830E4B" w:rsidP="00BE5BF6">
      <w:pPr>
        <w:pStyle w:val="SectionBody"/>
      </w:pPr>
      <w:r w:rsidRPr="00000FB1">
        <w:t>(A) A law-enforcement officer acting in his or her official capacity; and</w:t>
      </w:r>
    </w:p>
    <w:p w14:paraId="609B6046" w14:textId="77777777" w:rsidR="00830E4B" w:rsidRPr="00000FB1" w:rsidRDefault="00830E4B" w:rsidP="00BE5BF6">
      <w:pPr>
        <w:pStyle w:val="SectionBody"/>
      </w:pPr>
      <w:r w:rsidRPr="00000FB1">
        <w:t>(B) A person exempted from the provisions of this subsection by order of record entered by a court with jurisdiction over the premises or offices.</w:t>
      </w:r>
    </w:p>
    <w:p w14:paraId="43C95A69" w14:textId="77777777" w:rsidR="00830E4B" w:rsidRPr="00000FB1" w:rsidRDefault="00830E4B" w:rsidP="00BE5BF6">
      <w:pPr>
        <w:pStyle w:val="SectionBody"/>
      </w:pPr>
      <w:r w:rsidRPr="00000FB1">
        <w:t>(3) A person violating this subsection is guilty of a misdemeanor and, upon conviction thereof, shall be fined not more than $1,000, or shall be confined in jail not more than one year, or both fined and confined.</w:t>
      </w:r>
    </w:p>
    <w:p w14:paraId="1E9E4716" w14:textId="77777777" w:rsidR="00830E4B" w:rsidRPr="00000FB1" w:rsidRDefault="00830E4B" w:rsidP="00BE5BF6">
      <w:pPr>
        <w:pStyle w:val="SectionBody"/>
      </w:pPr>
      <w:r w:rsidRPr="00000FB1">
        <w:t>(h)(1) It is unlawful for a person to possess a firearm or other deadly weapon on the premises of a court of law, including family courts, with the intent to commit a crime.</w:t>
      </w:r>
    </w:p>
    <w:p w14:paraId="3919E1C5" w14:textId="77777777" w:rsidR="00830E4B" w:rsidRPr="00000FB1" w:rsidRDefault="00830E4B" w:rsidP="00BE5BF6">
      <w:pPr>
        <w:pStyle w:val="SectionBody"/>
      </w:pPr>
      <w:r w:rsidRPr="00000FB1">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30F7270C" w14:textId="77777777" w:rsidR="00830E4B" w:rsidRDefault="00830E4B" w:rsidP="00BE5BF6">
      <w:pPr>
        <w:pStyle w:val="SectionBody"/>
      </w:pPr>
      <w:r w:rsidRPr="00000FB1">
        <w:t>(i) Nothing in this section may be construed to be in conflict with the provisions of federal law.</w:t>
      </w:r>
    </w:p>
    <w:p w14:paraId="3A42EE66" w14:textId="77777777" w:rsidR="00C33014" w:rsidRDefault="00C33014" w:rsidP="00CC1F3B">
      <w:pPr>
        <w:pStyle w:val="Note"/>
      </w:pPr>
    </w:p>
    <w:p w14:paraId="34C096A6" w14:textId="72A789B1" w:rsidR="006865E9" w:rsidRDefault="00CF1DCA" w:rsidP="00CC1F3B">
      <w:pPr>
        <w:pStyle w:val="Note"/>
      </w:pPr>
      <w:r>
        <w:t>NOTE: The</w:t>
      </w:r>
      <w:r w:rsidR="006865E9">
        <w:t xml:space="preserve"> purpose of this bill is to </w:t>
      </w:r>
      <w:r w:rsidR="003B2452" w:rsidRPr="003B2452">
        <w:t>authorize teachers in elementary or secondary schools to carry concealed firearms and be designated as a school protection officer (SPO).</w:t>
      </w:r>
    </w:p>
    <w:p w14:paraId="5B601EB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30E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30E6" w14:textId="77777777" w:rsidR="003D06D5" w:rsidRPr="00B844FE" w:rsidRDefault="003D06D5" w:rsidP="00B844FE">
      <w:r>
        <w:separator/>
      </w:r>
    </w:p>
  </w:endnote>
  <w:endnote w:type="continuationSeparator" w:id="0">
    <w:p w14:paraId="064BC3D9" w14:textId="77777777" w:rsidR="003D06D5" w:rsidRPr="00B844FE" w:rsidRDefault="003D06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87D0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C522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2675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A976" w14:textId="77777777" w:rsidR="00CC48BC" w:rsidRDefault="00CC4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04BE" w14:textId="77777777" w:rsidR="003D06D5" w:rsidRPr="00B844FE" w:rsidRDefault="003D06D5" w:rsidP="00B844FE">
      <w:r>
        <w:separator/>
      </w:r>
    </w:p>
  </w:footnote>
  <w:footnote w:type="continuationSeparator" w:id="0">
    <w:p w14:paraId="4B03428A" w14:textId="77777777" w:rsidR="003D06D5" w:rsidRPr="00B844FE" w:rsidRDefault="003D06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FDD1" w14:textId="77777777" w:rsidR="002A0269" w:rsidRPr="00B844FE" w:rsidRDefault="00F917F2">
    <w:pPr>
      <w:pStyle w:val="Header"/>
    </w:pPr>
    <w:sdt>
      <w:sdtPr>
        <w:id w:val="-684364211"/>
        <w:placeholder>
          <w:docPart w:val="02A0B6B0EAA241058B4087392F098AD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A0B6B0EAA241058B4087392F098AD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C813" w14:textId="32C8F14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612C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12C5">
          <w:rPr>
            <w:sz w:val="22"/>
            <w:szCs w:val="22"/>
          </w:rPr>
          <w:t>2026R1532</w:t>
        </w:r>
      </w:sdtContent>
    </w:sdt>
  </w:p>
  <w:p w14:paraId="629D6B7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63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C5"/>
    <w:rsid w:val="0000526A"/>
    <w:rsid w:val="00013C6F"/>
    <w:rsid w:val="000573A9"/>
    <w:rsid w:val="00085D22"/>
    <w:rsid w:val="00093AB0"/>
    <w:rsid w:val="000C5C77"/>
    <w:rsid w:val="000E3912"/>
    <w:rsid w:val="000E75E2"/>
    <w:rsid w:val="000F0E4D"/>
    <w:rsid w:val="0010070F"/>
    <w:rsid w:val="0015112E"/>
    <w:rsid w:val="001552E7"/>
    <w:rsid w:val="001566B4"/>
    <w:rsid w:val="001612C5"/>
    <w:rsid w:val="001A66B7"/>
    <w:rsid w:val="001A7FBA"/>
    <w:rsid w:val="001C279E"/>
    <w:rsid w:val="001D459E"/>
    <w:rsid w:val="001E4CCD"/>
    <w:rsid w:val="0020151F"/>
    <w:rsid w:val="00211F02"/>
    <w:rsid w:val="0022348D"/>
    <w:rsid w:val="0027011C"/>
    <w:rsid w:val="00274200"/>
    <w:rsid w:val="00275740"/>
    <w:rsid w:val="002A0269"/>
    <w:rsid w:val="00303684"/>
    <w:rsid w:val="003143F5"/>
    <w:rsid w:val="00314854"/>
    <w:rsid w:val="00394191"/>
    <w:rsid w:val="003B2452"/>
    <w:rsid w:val="003C51CD"/>
    <w:rsid w:val="003C6034"/>
    <w:rsid w:val="003D06D5"/>
    <w:rsid w:val="00400B5C"/>
    <w:rsid w:val="0041674E"/>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17BED"/>
    <w:rsid w:val="00766AD0"/>
    <w:rsid w:val="007A5259"/>
    <w:rsid w:val="007A7081"/>
    <w:rsid w:val="007F1CF5"/>
    <w:rsid w:val="00830E4B"/>
    <w:rsid w:val="00834EDE"/>
    <w:rsid w:val="00856C33"/>
    <w:rsid w:val="008736AA"/>
    <w:rsid w:val="008975E7"/>
    <w:rsid w:val="008D275D"/>
    <w:rsid w:val="00946186"/>
    <w:rsid w:val="00951C8F"/>
    <w:rsid w:val="00980327"/>
    <w:rsid w:val="00986478"/>
    <w:rsid w:val="009B5557"/>
    <w:rsid w:val="009D63B0"/>
    <w:rsid w:val="009F1067"/>
    <w:rsid w:val="00A31E01"/>
    <w:rsid w:val="00A527AD"/>
    <w:rsid w:val="00A718CF"/>
    <w:rsid w:val="00AA069B"/>
    <w:rsid w:val="00AB0B66"/>
    <w:rsid w:val="00AE48A0"/>
    <w:rsid w:val="00AE61BE"/>
    <w:rsid w:val="00B16F25"/>
    <w:rsid w:val="00B24422"/>
    <w:rsid w:val="00B66B81"/>
    <w:rsid w:val="00B71E6F"/>
    <w:rsid w:val="00B80C20"/>
    <w:rsid w:val="00B844FE"/>
    <w:rsid w:val="00B86B4F"/>
    <w:rsid w:val="00BA1F84"/>
    <w:rsid w:val="00BB70A3"/>
    <w:rsid w:val="00BC562B"/>
    <w:rsid w:val="00C33014"/>
    <w:rsid w:val="00C33434"/>
    <w:rsid w:val="00C34869"/>
    <w:rsid w:val="00C42EB6"/>
    <w:rsid w:val="00C62327"/>
    <w:rsid w:val="00C85096"/>
    <w:rsid w:val="00CB20EF"/>
    <w:rsid w:val="00CC1F3B"/>
    <w:rsid w:val="00CC48BC"/>
    <w:rsid w:val="00CD10CC"/>
    <w:rsid w:val="00CD12CB"/>
    <w:rsid w:val="00CD36CF"/>
    <w:rsid w:val="00CF1DCA"/>
    <w:rsid w:val="00D579FC"/>
    <w:rsid w:val="00D64B21"/>
    <w:rsid w:val="00D81C16"/>
    <w:rsid w:val="00DE526B"/>
    <w:rsid w:val="00DF199D"/>
    <w:rsid w:val="00E01542"/>
    <w:rsid w:val="00E365F1"/>
    <w:rsid w:val="00E62F48"/>
    <w:rsid w:val="00E67032"/>
    <w:rsid w:val="00E831B3"/>
    <w:rsid w:val="00E95FBC"/>
    <w:rsid w:val="00EB228C"/>
    <w:rsid w:val="00EC5E63"/>
    <w:rsid w:val="00EE70CB"/>
    <w:rsid w:val="00F101D6"/>
    <w:rsid w:val="00F20366"/>
    <w:rsid w:val="00F41CA2"/>
    <w:rsid w:val="00F443C0"/>
    <w:rsid w:val="00F62EFB"/>
    <w:rsid w:val="00F917F2"/>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9C2DB"/>
  <w15:chartTrackingRefBased/>
  <w15:docId w15:val="{BEEC7A7E-DE9F-4196-A5BD-5D0FFD5A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0E4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C592FFF2444B1EBD3032A1D75CD58F"/>
        <w:category>
          <w:name w:val="General"/>
          <w:gallery w:val="placeholder"/>
        </w:category>
        <w:types>
          <w:type w:val="bbPlcHdr"/>
        </w:types>
        <w:behaviors>
          <w:behavior w:val="content"/>
        </w:behaviors>
        <w:guid w:val="{3A1BD044-E7B1-4B3F-AC5D-C04D481F90BF}"/>
      </w:docPartPr>
      <w:docPartBody>
        <w:p w:rsidR="000B574F" w:rsidRDefault="000B574F">
          <w:pPr>
            <w:pStyle w:val="94C592FFF2444B1EBD3032A1D75CD58F"/>
          </w:pPr>
          <w:r w:rsidRPr="00B844FE">
            <w:t>Prefix Text</w:t>
          </w:r>
        </w:p>
      </w:docPartBody>
    </w:docPart>
    <w:docPart>
      <w:docPartPr>
        <w:name w:val="02A0B6B0EAA241058B4087392F098AD2"/>
        <w:category>
          <w:name w:val="General"/>
          <w:gallery w:val="placeholder"/>
        </w:category>
        <w:types>
          <w:type w:val="bbPlcHdr"/>
        </w:types>
        <w:behaviors>
          <w:behavior w:val="content"/>
        </w:behaviors>
        <w:guid w:val="{F6E876D7-1507-4948-9418-82895C15A97B}"/>
      </w:docPartPr>
      <w:docPartBody>
        <w:p w:rsidR="000B574F" w:rsidRDefault="000B574F">
          <w:pPr>
            <w:pStyle w:val="02A0B6B0EAA241058B4087392F098AD2"/>
          </w:pPr>
          <w:r w:rsidRPr="00B844FE">
            <w:t>[Type here]</w:t>
          </w:r>
        </w:p>
      </w:docPartBody>
    </w:docPart>
    <w:docPart>
      <w:docPartPr>
        <w:name w:val="E3A25CEFA69740989702ADE55925D455"/>
        <w:category>
          <w:name w:val="General"/>
          <w:gallery w:val="placeholder"/>
        </w:category>
        <w:types>
          <w:type w:val="bbPlcHdr"/>
        </w:types>
        <w:behaviors>
          <w:behavior w:val="content"/>
        </w:behaviors>
        <w:guid w:val="{E2E06DD2-AB22-488E-A315-574749988E76}"/>
      </w:docPartPr>
      <w:docPartBody>
        <w:p w:rsidR="000B574F" w:rsidRDefault="000B574F">
          <w:pPr>
            <w:pStyle w:val="E3A25CEFA69740989702ADE55925D455"/>
          </w:pPr>
          <w:r w:rsidRPr="00B844FE">
            <w:t>Number</w:t>
          </w:r>
        </w:p>
      </w:docPartBody>
    </w:docPart>
    <w:docPart>
      <w:docPartPr>
        <w:name w:val="BB051563851F4AC68DCE878F5449A0E9"/>
        <w:category>
          <w:name w:val="General"/>
          <w:gallery w:val="placeholder"/>
        </w:category>
        <w:types>
          <w:type w:val="bbPlcHdr"/>
        </w:types>
        <w:behaviors>
          <w:behavior w:val="content"/>
        </w:behaviors>
        <w:guid w:val="{6837A309-6E99-4378-BD88-02C49207B9B4}"/>
      </w:docPartPr>
      <w:docPartBody>
        <w:p w:rsidR="000B574F" w:rsidRDefault="000B574F">
          <w:pPr>
            <w:pStyle w:val="BB051563851F4AC68DCE878F5449A0E9"/>
          </w:pPr>
          <w:r w:rsidRPr="00B844FE">
            <w:t>Enter Sponsors Here</w:t>
          </w:r>
        </w:p>
      </w:docPartBody>
    </w:docPart>
    <w:docPart>
      <w:docPartPr>
        <w:name w:val="0DD88BA5E95B4FDFBB569A44493F7A8B"/>
        <w:category>
          <w:name w:val="General"/>
          <w:gallery w:val="placeholder"/>
        </w:category>
        <w:types>
          <w:type w:val="bbPlcHdr"/>
        </w:types>
        <w:behaviors>
          <w:behavior w:val="content"/>
        </w:behaviors>
        <w:guid w:val="{9D8B2816-C959-4485-A20B-814F5AEB4A4F}"/>
      </w:docPartPr>
      <w:docPartBody>
        <w:p w:rsidR="000B574F" w:rsidRDefault="000B574F">
          <w:pPr>
            <w:pStyle w:val="0DD88BA5E95B4FDFBB569A44493F7A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24"/>
    <w:rsid w:val="00013C6F"/>
    <w:rsid w:val="000B574F"/>
    <w:rsid w:val="001E4CCD"/>
    <w:rsid w:val="00717BED"/>
    <w:rsid w:val="00856C33"/>
    <w:rsid w:val="008975E7"/>
    <w:rsid w:val="008B6224"/>
    <w:rsid w:val="00F101D6"/>
    <w:rsid w:val="00F2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C592FFF2444B1EBD3032A1D75CD58F">
    <w:name w:val="94C592FFF2444B1EBD3032A1D75CD58F"/>
  </w:style>
  <w:style w:type="paragraph" w:customStyle="1" w:styleId="02A0B6B0EAA241058B4087392F098AD2">
    <w:name w:val="02A0B6B0EAA241058B4087392F098AD2"/>
  </w:style>
  <w:style w:type="paragraph" w:customStyle="1" w:styleId="E3A25CEFA69740989702ADE55925D455">
    <w:name w:val="E3A25CEFA69740989702ADE55925D455"/>
  </w:style>
  <w:style w:type="paragraph" w:customStyle="1" w:styleId="BB051563851F4AC68DCE878F5449A0E9">
    <w:name w:val="BB051563851F4AC68DCE878F5449A0E9"/>
  </w:style>
  <w:style w:type="character" w:styleId="PlaceholderText">
    <w:name w:val="Placeholder Text"/>
    <w:basedOn w:val="DefaultParagraphFont"/>
    <w:uiPriority w:val="99"/>
    <w:semiHidden/>
    <w:rPr>
      <w:color w:val="808080"/>
    </w:rPr>
  </w:style>
  <w:style w:type="paragraph" w:customStyle="1" w:styleId="0DD88BA5E95B4FDFBB569A44493F7A8B">
    <w:name w:val="0DD88BA5E95B4FDFBB569A44493F7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2026-01-15T01:35:00Z</dcterms:created>
  <dcterms:modified xsi:type="dcterms:W3CDTF">2026-01-15T01:35:00Z</dcterms:modified>
</cp:coreProperties>
</file>