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625E" w14:textId="77777777" w:rsidR="00FE067E" w:rsidRDefault="00CD36CF" w:rsidP="002010BF">
      <w:pPr>
        <w:pStyle w:val="TitlePageOrigin"/>
      </w:pPr>
      <w:r>
        <w:t>WEST virginia legislature</w:t>
      </w:r>
    </w:p>
    <w:p w14:paraId="22105790" w14:textId="77777777" w:rsidR="00CD36CF" w:rsidRDefault="00CD36CF" w:rsidP="002010BF">
      <w:pPr>
        <w:pStyle w:val="TitlePageSession"/>
      </w:pPr>
      <w:r>
        <w:t>20</w:t>
      </w:r>
      <w:r w:rsidR="00081D6D">
        <w:t>2</w:t>
      </w:r>
      <w:r w:rsidR="003F3C67">
        <w:t>6</w:t>
      </w:r>
      <w:r>
        <w:t xml:space="preserve"> regular session</w:t>
      </w:r>
    </w:p>
    <w:p w14:paraId="67FBF79E" w14:textId="77777777" w:rsidR="00CD36CF" w:rsidRDefault="00B832B9" w:rsidP="002010BF">
      <w:pPr>
        <w:pStyle w:val="TitlePageBillPrefix"/>
      </w:pPr>
      <w:sdt>
        <w:sdtPr>
          <w:tag w:val="IntroDate"/>
          <w:id w:val="-1236936958"/>
          <w:placeholder>
            <w:docPart w:val="CCF0EE33A2824A0687D315A5E5C9D0CB"/>
          </w:placeholder>
          <w:text/>
        </w:sdtPr>
        <w:sdtEndPr/>
        <w:sdtContent>
          <w:r w:rsidR="00AC3B58">
            <w:t>Committee Substitute</w:t>
          </w:r>
        </w:sdtContent>
      </w:sdt>
    </w:p>
    <w:p w14:paraId="48574D1A" w14:textId="77777777" w:rsidR="00AC3B58" w:rsidRPr="00AC3B58" w:rsidRDefault="00AC3B58" w:rsidP="002010BF">
      <w:pPr>
        <w:pStyle w:val="TitlePageBillPrefix"/>
      </w:pPr>
      <w:r>
        <w:t>for</w:t>
      </w:r>
    </w:p>
    <w:p w14:paraId="5835BD14" w14:textId="77777777" w:rsidR="00CD36CF" w:rsidRDefault="00B832B9" w:rsidP="002010BF">
      <w:pPr>
        <w:pStyle w:val="BillNumber"/>
      </w:pPr>
      <w:sdt>
        <w:sdtPr>
          <w:tag w:val="Chamber"/>
          <w:id w:val="893011969"/>
          <w:lock w:val="sdtLocked"/>
          <w:placeholder>
            <w:docPart w:val="6C3A2B8187594E72A36BFE42398A664C"/>
          </w:placeholder>
          <w:dropDownList>
            <w:listItem w:displayText="House" w:value="House"/>
            <w:listItem w:displayText="Senate" w:value="Senate"/>
          </w:dropDownList>
        </w:sdtPr>
        <w:sdtEndPr/>
        <w:sdtContent>
          <w:r w:rsidR="00037D10">
            <w:t>House</w:t>
          </w:r>
        </w:sdtContent>
      </w:sdt>
      <w:r w:rsidR="00303684">
        <w:t xml:space="preserve"> </w:t>
      </w:r>
      <w:r w:rsidR="00CD36CF">
        <w:t xml:space="preserve">Bill </w:t>
      </w:r>
      <w:sdt>
        <w:sdtPr>
          <w:tag w:val="BNum"/>
          <w:id w:val="1645317809"/>
          <w:lock w:val="sdtLocked"/>
          <w:placeholder>
            <w:docPart w:val="C501355001094D9B96F7F465E312577F"/>
          </w:placeholder>
          <w:text/>
        </w:sdtPr>
        <w:sdtEndPr/>
        <w:sdtContent>
          <w:r w:rsidR="00037D10" w:rsidRPr="00037D10">
            <w:t>4382</w:t>
          </w:r>
        </w:sdtContent>
      </w:sdt>
    </w:p>
    <w:p w14:paraId="20A391EB" w14:textId="77777777" w:rsidR="00037D10" w:rsidRDefault="00037D10" w:rsidP="002010BF">
      <w:pPr>
        <w:pStyle w:val="References"/>
        <w:rPr>
          <w:smallCaps/>
        </w:rPr>
      </w:pPr>
      <w:r>
        <w:rPr>
          <w:smallCaps/>
        </w:rPr>
        <w:t>By Delegate Burkhammer</w:t>
      </w:r>
    </w:p>
    <w:p w14:paraId="3E219C31" w14:textId="6C078F77" w:rsidR="00037D10" w:rsidRDefault="00CD36CF" w:rsidP="00037D10">
      <w:pPr>
        <w:pStyle w:val="References"/>
      </w:pPr>
      <w:r>
        <w:t>[</w:t>
      </w:r>
      <w:sdt>
        <w:sdtPr>
          <w:rPr>
            <w:color w:val="auto"/>
          </w:rPr>
          <w:tag w:val="References"/>
          <w:id w:val="-1043047873"/>
          <w:placeholder>
            <w:docPart w:val="282FAF62B80940F8ADD3D51882790D95"/>
          </w:placeholder>
          <w:text w:multiLine="1"/>
        </w:sdtPr>
        <w:sdtEndPr/>
        <w:sdtContent>
          <w:r w:rsidR="00283786" w:rsidRPr="00283786">
            <w:rPr>
              <w:color w:val="auto"/>
            </w:rPr>
            <w:t xml:space="preserve">Originating in the Committee on the Judiciary; Reported on </w:t>
          </w:r>
          <w:r w:rsidR="00B776DA">
            <w:rPr>
              <w:color w:val="auto"/>
            </w:rPr>
            <w:t>February 2, 2026</w:t>
          </w:r>
        </w:sdtContent>
      </w:sdt>
      <w:r>
        <w:t>]</w:t>
      </w:r>
    </w:p>
    <w:p w14:paraId="2A71EA01" w14:textId="2B35A329" w:rsidR="00037D10" w:rsidRDefault="00037D10" w:rsidP="00037D10">
      <w:pPr>
        <w:pStyle w:val="TitleSection"/>
      </w:pPr>
      <w:r>
        <w:lastRenderedPageBreak/>
        <w:t xml:space="preserve">A BILL to amend and reenact </w:t>
      </w:r>
      <w:r>
        <w:rPr>
          <w:rFonts w:cs="Arial"/>
        </w:rPr>
        <w:t>§</w:t>
      </w:r>
      <w:r>
        <w:t>47-16-4 of the Code of West Virginia, 1931, as amended, relating to requiring collection agencies to notify debtors of wage garnishments</w:t>
      </w:r>
      <w:r w:rsidR="00F00658">
        <w:t xml:space="preserve"> by </w:t>
      </w:r>
      <w:r w:rsidR="005A47F4">
        <w:t>regular</w:t>
      </w:r>
      <w:r w:rsidR="00F00658">
        <w:t xml:space="preserve"> mail</w:t>
      </w:r>
      <w:r>
        <w:t xml:space="preserve"> 30 days prior to th</w:t>
      </w:r>
      <w:r w:rsidR="00F00658">
        <w:t>e initial garnishment</w:t>
      </w:r>
      <w:r>
        <w:t>; and to send monthly statements showing balance owed.</w:t>
      </w:r>
    </w:p>
    <w:p w14:paraId="6F2AF8E9" w14:textId="77777777" w:rsidR="00037D10" w:rsidRDefault="00037D10" w:rsidP="00037D10">
      <w:pPr>
        <w:pStyle w:val="EnactingClause"/>
      </w:pPr>
      <w:r>
        <w:t>Be it enacted by the Legislature of West Virginia:</w:t>
      </w:r>
    </w:p>
    <w:p w14:paraId="5E9BE699" w14:textId="77777777" w:rsidR="00037D10" w:rsidRDefault="00037D10" w:rsidP="00037D10">
      <w:pPr>
        <w:pStyle w:val="EnactingClause"/>
        <w:sectPr w:rsidR="00037D10" w:rsidSect="00037D1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EA6169" w14:textId="77777777" w:rsidR="00037D10" w:rsidRDefault="00037D10" w:rsidP="00037D10">
      <w:pPr>
        <w:pStyle w:val="ArticleHeading"/>
        <w:sectPr w:rsidR="00037D10" w:rsidSect="00037D10">
          <w:type w:val="continuous"/>
          <w:pgSz w:w="12240" w:h="15840" w:code="1"/>
          <w:pgMar w:top="1440" w:right="1440" w:bottom="1440" w:left="1440" w:header="720" w:footer="720" w:gutter="0"/>
          <w:lnNumType w:countBy="1" w:restart="newSection"/>
          <w:cols w:space="720"/>
          <w:titlePg/>
          <w:docGrid w:linePitch="360"/>
        </w:sectPr>
      </w:pPr>
      <w:r>
        <w:t>ARTICLE 16. COLLECTION AGENCIES.</w:t>
      </w:r>
    </w:p>
    <w:p w14:paraId="43A7CD37" w14:textId="77777777" w:rsidR="00037D10" w:rsidRDefault="00037D10" w:rsidP="00037D10">
      <w:pPr>
        <w:pStyle w:val="SectionHeading"/>
      </w:pPr>
      <w:r>
        <w:t>§47-16-4. Requirements for conduct of agency.</w:t>
      </w:r>
    </w:p>
    <w:p w14:paraId="1778892E" w14:textId="77777777" w:rsidR="00037D10" w:rsidRDefault="00037D10" w:rsidP="00037D10">
      <w:pPr>
        <w:pStyle w:val="SectionBody"/>
      </w:pPr>
      <w:bookmarkStart w:id="0" w:name="_Hlk220343134"/>
      <w:r>
        <w:t xml:space="preserve">(a) </w:t>
      </w:r>
      <w:r>
        <w:rPr>
          <w:i/>
          <w:iCs/>
        </w:rPr>
        <w:t>License. --</w:t>
      </w:r>
      <w:r>
        <w:t xml:space="preserve"> No person, firm, corporation or association </w:t>
      </w:r>
      <w:r w:rsidRPr="001678B3">
        <w:rPr>
          <w:strike/>
        </w:rPr>
        <w:t>shall</w:t>
      </w:r>
      <w:r>
        <w:t xml:space="preserve"> may conduct within this state a collection agency without having first applied for and obtained a business franchise registration certificate pursuant to </w:t>
      </w:r>
      <w:r>
        <w:rPr>
          <w:rFonts w:cs="Arial"/>
        </w:rPr>
        <w:t>§</w:t>
      </w:r>
      <w:r>
        <w:t xml:space="preserve">11-12-2 of this code, nor </w:t>
      </w:r>
      <w:r w:rsidRPr="001678B3">
        <w:rPr>
          <w:strike/>
        </w:rPr>
        <w:t>shall</w:t>
      </w:r>
      <w:r>
        <w:t xml:space="preserve"> may any person, firm, corporation or association establish or operate a collection agency or the business of a collection agency, unless such person, firm, corporation or association maintains an office within the State of West Virginia. The business franchise registration certificate shall be deemed the collection agency's license. A license is required for each collection agency, including each principal office and all branch offices thereof.</w:t>
      </w:r>
    </w:p>
    <w:p w14:paraId="06336728" w14:textId="77777777" w:rsidR="00037D10" w:rsidRDefault="00037D10" w:rsidP="00037D10">
      <w:pPr>
        <w:pStyle w:val="SectionBody"/>
      </w:pPr>
      <w:r>
        <w:t xml:space="preserve">(b) </w:t>
      </w:r>
      <w:r>
        <w:rPr>
          <w:i/>
          <w:iCs/>
        </w:rPr>
        <w:t xml:space="preserve">Bond. -- </w:t>
      </w:r>
      <w:r>
        <w:t xml:space="preserve">Each applicant shall file with the commissioner a continuing surety bond executed by a corporation which is licensed to transact the business of fidelity and surety insurance in the State of West Virginia to run concurrently with the registration tax period, which bond </w:t>
      </w:r>
      <w:r w:rsidRPr="001678B3">
        <w:rPr>
          <w:strike/>
        </w:rPr>
        <w:t>must</w:t>
      </w:r>
      <w:r>
        <w:t xml:space="preserve"> </w:t>
      </w:r>
      <w:r w:rsidRPr="001678B3">
        <w:rPr>
          <w:u w:val="single"/>
        </w:rPr>
        <w:t>shall</w:t>
      </w:r>
      <w:r>
        <w:t xml:space="preserve"> be filed with, and approved by, said commissioner before the license herein provided may be issued. A separate bond shall be filed for each collection agency including each principal office and all branch offices thereof. Each bond shall be in the amount of $5,000 payable to the State of West Virginia, and conditioned that any such person will pay all damages to the state or a private person resulting from any unlawful act or action by </w:t>
      </w:r>
      <w:r w:rsidRPr="001678B3">
        <w:rPr>
          <w:strike/>
        </w:rPr>
        <w:t>such</w:t>
      </w:r>
      <w:r>
        <w:t xml:space="preserve"> </w:t>
      </w:r>
      <w:r w:rsidRPr="001678B3">
        <w:rPr>
          <w:u w:val="single"/>
        </w:rPr>
        <w:t>that</w:t>
      </w:r>
      <w:r>
        <w:t xml:space="preserve"> person or his </w:t>
      </w:r>
      <w:r>
        <w:rPr>
          <w:u w:val="single"/>
        </w:rPr>
        <w:t>or her</w:t>
      </w:r>
      <w:r>
        <w:t xml:space="preserve"> or its agent in connection with the conduct of the business of the collection agency. This continuing bond shall be filed with the Tax Commissioner.</w:t>
      </w:r>
    </w:p>
    <w:p w14:paraId="7D091AE8" w14:textId="77777777" w:rsidR="00037D10" w:rsidRDefault="00037D10" w:rsidP="00037D10">
      <w:pPr>
        <w:pStyle w:val="SectionBody"/>
      </w:pPr>
      <w:r>
        <w:t xml:space="preserve">An action may be brought in any court of competent jurisdiction upon the bond by any </w:t>
      </w:r>
      <w:r>
        <w:lastRenderedPageBreak/>
        <w:t xml:space="preserve">person to whom the licensee fails to account and pay as set forth in </w:t>
      </w:r>
      <w:r w:rsidRPr="001678B3">
        <w:rPr>
          <w:strike/>
        </w:rPr>
        <w:t>such</w:t>
      </w:r>
      <w:r>
        <w:t xml:space="preserve"> </w:t>
      </w:r>
      <w:r w:rsidRPr="001678B3">
        <w:rPr>
          <w:u w:val="single"/>
        </w:rPr>
        <w:t>that</w:t>
      </w:r>
      <w:r>
        <w:t xml:space="preserve"> bond. The aggregate liability of the surety for all breaches of the condition of the bond </w:t>
      </w:r>
      <w:proofErr w:type="gramStart"/>
      <w:r w:rsidRPr="001678B3">
        <w:rPr>
          <w:strike/>
        </w:rPr>
        <w:t>shall</w:t>
      </w:r>
      <w:r>
        <w:t xml:space="preserve"> </w:t>
      </w:r>
      <w:r w:rsidRPr="001678B3">
        <w:rPr>
          <w:u w:val="single"/>
        </w:rPr>
        <w:t>may</w:t>
      </w:r>
      <w:proofErr w:type="gramEnd"/>
      <w:r>
        <w:t xml:space="preserve"> not exceed the sum of </w:t>
      </w:r>
      <w:r w:rsidRPr="001678B3">
        <w:rPr>
          <w:strike/>
        </w:rPr>
        <w:t>such</w:t>
      </w:r>
      <w:r>
        <w:t xml:space="preserve"> </w:t>
      </w:r>
      <w:r w:rsidRPr="001678B3">
        <w:rPr>
          <w:u w:val="single"/>
        </w:rPr>
        <w:t>the</w:t>
      </w:r>
      <w:r>
        <w:t xml:space="preserve"> bond.</w:t>
      </w:r>
    </w:p>
    <w:p w14:paraId="615A2B05" w14:textId="77777777" w:rsidR="00037D10" w:rsidRDefault="00037D10" w:rsidP="00037D10">
      <w:pPr>
        <w:pStyle w:val="SectionBody"/>
      </w:pPr>
      <w:r>
        <w:t xml:space="preserve">Upon entering judgment for the prevailing party in any action on the bond required by this article, the court shall include in the </w:t>
      </w:r>
      <w:proofErr w:type="gramStart"/>
      <w:r>
        <w:t>judgment,</w:t>
      </w:r>
      <w:proofErr w:type="gramEnd"/>
      <w:r>
        <w:t xml:space="preserve"> reasonable compensation for the services of </w:t>
      </w:r>
      <w:r w:rsidRPr="001678B3">
        <w:rPr>
          <w:strike/>
        </w:rPr>
        <w:t>such</w:t>
      </w:r>
      <w:r>
        <w:t xml:space="preserve"> </w:t>
      </w:r>
      <w:r w:rsidRPr="001678B3">
        <w:rPr>
          <w:u w:val="single"/>
        </w:rPr>
        <w:t>the</w:t>
      </w:r>
      <w:r>
        <w:t xml:space="preserve"> party's attorney in the action.</w:t>
      </w:r>
    </w:p>
    <w:p w14:paraId="5B3138A7" w14:textId="77777777" w:rsidR="00037D10" w:rsidRDefault="00037D10" w:rsidP="00037D10">
      <w:pPr>
        <w:pStyle w:val="SectionBody"/>
      </w:pPr>
      <w:r>
        <w:t xml:space="preserve">The license of any licensee shall be void upon termination of the bond of the surety company, unless, prior to </w:t>
      </w:r>
      <w:r w:rsidRPr="001678B3">
        <w:rPr>
          <w:strike/>
        </w:rPr>
        <w:t>such</w:t>
      </w:r>
      <w:r>
        <w:t xml:space="preserve"> termination, a new bond has been filed with the commissioner.</w:t>
      </w:r>
    </w:p>
    <w:p w14:paraId="0A5756B5" w14:textId="77777777" w:rsidR="00037D10" w:rsidRDefault="00037D10" w:rsidP="00037D10">
      <w:pPr>
        <w:pStyle w:val="SectionBody"/>
      </w:pPr>
      <w:r w:rsidRPr="001678B3">
        <w:rPr>
          <w:strike/>
        </w:rPr>
        <w:t>Should</w:t>
      </w:r>
      <w:r>
        <w:t xml:space="preserve"> </w:t>
      </w:r>
      <w:r w:rsidRPr="001678B3">
        <w:rPr>
          <w:u w:val="single"/>
        </w:rPr>
        <w:t>If</w:t>
      </w:r>
      <w:r>
        <w:t xml:space="preserve"> the license of any surety company to transact business in this state </w:t>
      </w:r>
      <w:r w:rsidRPr="001678B3">
        <w:rPr>
          <w:strike/>
        </w:rPr>
        <w:t>be</w:t>
      </w:r>
      <w:r>
        <w:t xml:space="preserve"> </w:t>
      </w:r>
      <w:proofErr w:type="gramStart"/>
      <w:r w:rsidRPr="001678B3">
        <w:rPr>
          <w:u w:val="single"/>
        </w:rPr>
        <w:t>is</w:t>
      </w:r>
      <w:r>
        <w:t xml:space="preserve"> terminated</w:t>
      </w:r>
      <w:proofErr w:type="gramEnd"/>
      <w:r>
        <w:t xml:space="preserve">, all bonds given pursuant to this article upon which </w:t>
      </w:r>
      <w:r w:rsidRPr="001678B3">
        <w:rPr>
          <w:strike/>
        </w:rPr>
        <w:t>such</w:t>
      </w:r>
      <w:r>
        <w:t xml:space="preserve"> </w:t>
      </w:r>
      <w:r w:rsidRPr="001678B3">
        <w:rPr>
          <w:u w:val="single"/>
        </w:rPr>
        <w:t>the</w:t>
      </w:r>
      <w:r>
        <w:t xml:space="preserve"> company is surety shall thereupon be suspended, and the commissioner shall immediately notify each affected licensee of </w:t>
      </w:r>
      <w:r w:rsidRPr="001678B3">
        <w:rPr>
          <w:strike/>
        </w:rPr>
        <w:t>such</w:t>
      </w:r>
      <w:r>
        <w:t xml:space="preserve"> </w:t>
      </w:r>
      <w:r w:rsidRPr="001678B3">
        <w:rPr>
          <w:u w:val="single"/>
        </w:rPr>
        <w:t>the</w:t>
      </w:r>
      <w:r>
        <w:t xml:space="preserve"> suspension and require that a new bond be filed. This notice shall be by registered or certified mail, return receipt requested, and shall be addressed to the licensee at his </w:t>
      </w:r>
      <w:r>
        <w:rPr>
          <w:u w:val="single"/>
        </w:rPr>
        <w:t>or her</w:t>
      </w:r>
      <w:r>
        <w:t xml:space="preserve"> or its principal place of business as shown by the commissioner's records. The failure of any licensee to file a bond with new or additional surety within 30 days after being advised in writing by the commissioner of the necessity to do so shall be cause for the commissioner to revoke the license.</w:t>
      </w:r>
    </w:p>
    <w:p w14:paraId="53A610C7" w14:textId="77777777" w:rsidR="00037D10" w:rsidRDefault="00037D10" w:rsidP="00037D10">
      <w:pPr>
        <w:pStyle w:val="SectionBody"/>
      </w:pPr>
      <w:r>
        <w:t xml:space="preserve">(c) </w:t>
      </w:r>
      <w:r>
        <w:rPr>
          <w:i/>
          <w:iCs/>
        </w:rPr>
        <w:t xml:space="preserve">Record Keeping. -- </w:t>
      </w:r>
      <w:r>
        <w:t xml:space="preserve">Each collection agency licensed to operate in this state shall keep a record of all sums collected by </w:t>
      </w:r>
      <w:r w:rsidRPr="001678B3">
        <w:rPr>
          <w:strike/>
        </w:rPr>
        <w:t>such</w:t>
      </w:r>
      <w:r>
        <w:t xml:space="preserve"> </w:t>
      </w:r>
      <w:r w:rsidRPr="001678B3">
        <w:rPr>
          <w:u w:val="single"/>
        </w:rPr>
        <w:t>the</w:t>
      </w:r>
      <w:r>
        <w:t xml:space="preserve"> agency and of all disbursements made by </w:t>
      </w:r>
      <w:r w:rsidRPr="001678B3">
        <w:rPr>
          <w:strike/>
        </w:rPr>
        <w:t>such</w:t>
      </w:r>
      <w:r>
        <w:t xml:space="preserve"> </w:t>
      </w:r>
      <w:r w:rsidRPr="001678B3">
        <w:rPr>
          <w:u w:val="single"/>
        </w:rPr>
        <w:t>the</w:t>
      </w:r>
      <w:r>
        <w:t xml:space="preserve"> </w:t>
      </w:r>
      <w:proofErr w:type="gramStart"/>
      <w:r>
        <w:t>agency, and</w:t>
      </w:r>
      <w:proofErr w:type="gramEnd"/>
      <w:r>
        <w:t xml:space="preserve"> shall maintain or make available all </w:t>
      </w:r>
      <w:r w:rsidRPr="001678B3">
        <w:rPr>
          <w:strike/>
        </w:rPr>
        <w:t>such</w:t>
      </w:r>
      <w:r>
        <w:t xml:space="preserve"> records and all records as to customers' funds at </w:t>
      </w:r>
      <w:r w:rsidRPr="001678B3">
        <w:rPr>
          <w:strike/>
        </w:rPr>
        <w:t>such</w:t>
      </w:r>
      <w:r>
        <w:t xml:space="preserve"> </w:t>
      </w:r>
      <w:r w:rsidRPr="001678B3">
        <w:rPr>
          <w:u w:val="single"/>
        </w:rPr>
        <w:t>the</w:t>
      </w:r>
      <w:r>
        <w:t xml:space="preserve"> agency's principal place of business within this state. Each collection agency </w:t>
      </w:r>
      <w:proofErr w:type="gramStart"/>
      <w:r>
        <w:t>shall</w:t>
      </w:r>
      <w:proofErr w:type="gramEnd"/>
      <w:r>
        <w:t xml:space="preserve"> maintain records of collections for and payments to customers for a period of six years from the date of last entry therein.</w:t>
      </w:r>
    </w:p>
    <w:p w14:paraId="24DE96E2" w14:textId="77777777" w:rsidR="00037D10" w:rsidRDefault="00037D10" w:rsidP="00037D10">
      <w:pPr>
        <w:pStyle w:val="SectionBody"/>
      </w:pPr>
      <w:r>
        <w:t xml:space="preserve">No collection agency, nor any employee thereof, </w:t>
      </w:r>
      <w:proofErr w:type="gramStart"/>
      <w:r w:rsidRPr="001678B3">
        <w:rPr>
          <w:strike/>
        </w:rPr>
        <w:t>shall</w:t>
      </w:r>
      <w:r>
        <w:t xml:space="preserve"> </w:t>
      </w:r>
      <w:r w:rsidRPr="001678B3">
        <w:rPr>
          <w:u w:val="single"/>
        </w:rPr>
        <w:t>may</w:t>
      </w:r>
      <w:proofErr w:type="gramEnd"/>
      <w:r>
        <w:t xml:space="preserve"> intentionally make a false entry in any </w:t>
      </w:r>
      <w:r w:rsidRPr="001678B3">
        <w:rPr>
          <w:strike/>
        </w:rPr>
        <w:t>such</w:t>
      </w:r>
      <w:r>
        <w:t xml:space="preserve"> collection agency record nor intentionally mutilate, destroy or otherwise dispose of any </w:t>
      </w:r>
      <w:r w:rsidRPr="009F64F6">
        <w:rPr>
          <w:strike/>
        </w:rPr>
        <w:t>such</w:t>
      </w:r>
      <w:r>
        <w:t xml:space="preserve"> record within the time limits provided in this section. </w:t>
      </w:r>
      <w:proofErr w:type="gramStart"/>
      <w:r w:rsidRPr="009F64F6">
        <w:rPr>
          <w:strike/>
        </w:rPr>
        <w:t>Such</w:t>
      </w:r>
      <w:r>
        <w:t xml:space="preserve"> </w:t>
      </w:r>
      <w:r w:rsidRPr="009F64F6">
        <w:rPr>
          <w:u w:val="single"/>
        </w:rPr>
        <w:t>The</w:t>
      </w:r>
      <w:proofErr w:type="gramEnd"/>
      <w:r>
        <w:t xml:space="preserve"> records shall at all times be open for inspection by the commissioner, or his </w:t>
      </w:r>
      <w:r>
        <w:rPr>
          <w:u w:val="single"/>
        </w:rPr>
        <w:t>or her</w:t>
      </w:r>
      <w:r>
        <w:t xml:space="preserve"> duly appointed representative.</w:t>
      </w:r>
    </w:p>
    <w:p w14:paraId="0A4F27DC" w14:textId="77777777" w:rsidR="00037D10" w:rsidRDefault="00037D10" w:rsidP="00037D10">
      <w:pPr>
        <w:pStyle w:val="SectionBody"/>
      </w:pPr>
      <w:r>
        <w:lastRenderedPageBreak/>
        <w:t xml:space="preserve">No licensee </w:t>
      </w:r>
      <w:proofErr w:type="gramStart"/>
      <w:r w:rsidRPr="009F64F6">
        <w:rPr>
          <w:strike/>
        </w:rPr>
        <w:t>shall</w:t>
      </w:r>
      <w:r>
        <w:t xml:space="preserve"> </w:t>
      </w:r>
      <w:r w:rsidRPr="009F64F6">
        <w:rPr>
          <w:u w:val="single"/>
        </w:rPr>
        <w:t>may</w:t>
      </w:r>
      <w:proofErr w:type="gramEnd"/>
      <w:r>
        <w:t xml:space="preserve"> commingle the money of collection agency customers with other </w:t>
      </w:r>
      <w:proofErr w:type="gramStart"/>
      <w:r>
        <w:t>moneys, but</w:t>
      </w:r>
      <w:proofErr w:type="gramEnd"/>
      <w:r>
        <w:t xml:space="preserve"> shall maintain a separate trust account in a bank for customers' funds.</w:t>
      </w:r>
    </w:p>
    <w:p w14:paraId="19B8C88A" w14:textId="77777777" w:rsidR="00037D10" w:rsidRDefault="00037D10" w:rsidP="00037D10">
      <w:pPr>
        <w:pStyle w:val="SectionBody"/>
        <w:rPr>
          <w:u w:val="single"/>
        </w:rPr>
      </w:pPr>
      <w:r>
        <w:t xml:space="preserve">Each collection agency shall, within a period of 30 days after the close of each and every calendar month, pay to </w:t>
      </w:r>
      <w:proofErr w:type="gramStart"/>
      <w:r w:rsidRPr="009F64F6">
        <w:rPr>
          <w:strike/>
        </w:rPr>
        <w:t>such</w:t>
      </w:r>
      <w:r>
        <w:t xml:space="preserve"> </w:t>
      </w:r>
      <w:r w:rsidRPr="009F64F6">
        <w:rPr>
          <w:u w:val="single"/>
        </w:rPr>
        <w:t>the</w:t>
      </w:r>
      <w:proofErr w:type="gramEnd"/>
      <w:r>
        <w:t xml:space="preserve"> agency's customers the net proceeds due </w:t>
      </w:r>
      <w:proofErr w:type="gramStart"/>
      <w:r>
        <w:t>on</w:t>
      </w:r>
      <w:proofErr w:type="gramEnd"/>
      <w:r>
        <w:t xml:space="preserve"> all collections made during the preceding calendar month. When the net proceeds </w:t>
      </w:r>
      <w:proofErr w:type="gramStart"/>
      <w:r>
        <w:t>due</w:t>
      </w:r>
      <w:proofErr w:type="gramEnd"/>
      <w:r>
        <w:t xml:space="preserve"> the customer are less than $5 at the end of any calendar month, the collection agency may defer for a period not to exceed ninety days the payment of said proceeds, if monthly statements are mailed or delivered to the customer.</w:t>
      </w:r>
      <w:r w:rsidRPr="00DD3853">
        <w:rPr>
          <w:u w:val="single"/>
        </w:rPr>
        <w:t xml:space="preserve"> </w:t>
      </w:r>
    </w:p>
    <w:p w14:paraId="03C4A875" w14:textId="0182AFEB" w:rsidR="00295AF8" w:rsidRDefault="00037D10" w:rsidP="00295AF8">
      <w:pPr>
        <w:pStyle w:val="SectionBody"/>
        <w:rPr>
          <w:u w:val="single"/>
        </w:rPr>
      </w:pPr>
      <w:r w:rsidRPr="00DD3853">
        <w:rPr>
          <w:u w:val="single"/>
        </w:rPr>
        <w:t xml:space="preserve">(d) </w:t>
      </w:r>
      <w:r w:rsidR="00295AF8">
        <w:rPr>
          <w:u w:val="single"/>
        </w:rPr>
        <w:t>C</w:t>
      </w:r>
      <w:r w:rsidR="00295AF8" w:rsidRPr="00295AF8">
        <w:rPr>
          <w:u w:val="single"/>
        </w:rPr>
        <w:t>ollection agenc</w:t>
      </w:r>
      <w:r w:rsidR="00295AF8">
        <w:rPr>
          <w:u w:val="single"/>
        </w:rPr>
        <w:t>ies</w:t>
      </w:r>
      <w:r w:rsidR="00295AF8" w:rsidRPr="00295AF8">
        <w:rPr>
          <w:u w:val="single"/>
        </w:rPr>
        <w:t xml:space="preserve"> may not cause a garnishment of wages to be executed for an unpaid debt</w:t>
      </w:r>
      <w:r w:rsidR="0077759C">
        <w:rPr>
          <w:u w:val="single"/>
        </w:rPr>
        <w:t>,</w:t>
      </w:r>
      <w:r w:rsidR="00295AF8" w:rsidRPr="00295AF8">
        <w:rPr>
          <w:u w:val="single"/>
        </w:rPr>
        <w:t xml:space="preserve"> unless the collection agency provides the debtor with written notice of the intended garnishment by </w:t>
      </w:r>
      <w:r w:rsidR="004E1895" w:rsidRPr="004E1895">
        <w:rPr>
          <w:u w:val="single"/>
        </w:rPr>
        <w:t>United States Postal Service regular mail</w:t>
      </w:r>
      <w:r w:rsidR="00295AF8" w:rsidRPr="00295AF8">
        <w:rPr>
          <w:u w:val="single"/>
        </w:rPr>
        <w:t xml:space="preserve"> </w:t>
      </w:r>
      <w:r w:rsidR="004E1895">
        <w:rPr>
          <w:u w:val="single"/>
        </w:rPr>
        <w:t xml:space="preserve">to the debtor’s last known address </w:t>
      </w:r>
      <w:r w:rsidR="00295AF8" w:rsidRPr="00295AF8">
        <w:rPr>
          <w:u w:val="single"/>
        </w:rPr>
        <w:t>at least 30 days prior to the initial garnishment of wages. Following the initial garnishment, the collection agency shall provide the debtor with a monthly statement</w:t>
      </w:r>
      <w:r w:rsidR="00295AF8">
        <w:rPr>
          <w:u w:val="single"/>
        </w:rPr>
        <w:t xml:space="preserve"> by </w:t>
      </w:r>
      <w:r w:rsidR="004E1895" w:rsidRPr="004E1895">
        <w:rPr>
          <w:u w:val="single"/>
        </w:rPr>
        <w:t xml:space="preserve">United States Postal Service </w:t>
      </w:r>
      <w:r w:rsidR="00295AF8">
        <w:rPr>
          <w:u w:val="single"/>
        </w:rPr>
        <w:t>regular mail</w:t>
      </w:r>
      <w:r w:rsidR="00295AF8" w:rsidRPr="00295AF8">
        <w:rPr>
          <w:u w:val="single"/>
        </w:rPr>
        <w:t xml:space="preserve"> indicating the amount collected </w:t>
      </w:r>
      <w:r w:rsidR="00295AF8">
        <w:rPr>
          <w:u w:val="single"/>
        </w:rPr>
        <w:t xml:space="preserve">by garnishment of wages </w:t>
      </w:r>
      <w:r w:rsidR="00295AF8" w:rsidRPr="00295AF8">
        <w:rPr>
          <w:u w:val="single"/>
        </w:rPr>
        <w:t>and the remaining balance of the debt owed.</w:t>
      </w:r>
    </w:p>
    <w:p w14:paraId="64631487" w14:textId="694EAE7E" w:rsidR="00F54498" w:rsidRDefault="00F54498" w:rsidP="00295AF8">
      <w:pPr>
        <w:pStyle w:val="SectionBody"/>
        <w:rPr>
          <w:u w:val="single"/>
        </w:rPr>
      </w:pPr>
      <w:r>
        <w:rPr>
          <w:u w:val="single"/>
        </w:rPr>
        <w:t xml:space="preserve">(e) Nothing contained in this article prohibits the application of the provisions of Chapter 46A of this code. </w:t>
      </w:r>
    </w:p>
    <w:bookmarkEnd w:id="0"/>
    <w:p w14:paraId="4175AB30" w14:textId="77777777" w:rsidR="00037D10" w:rsidRDefault="00037D10" w:rsidP="00037D10">
      <w:pPr>
        <w:pStyle w:val="Note"/>
      </w:pPr>
    </w:p>
    <w:p w14:paraId="5A352614" w14:textId="77777777" w:rsidR="00037D10" w:rsidRDefault="00037D10" w:rsidP="00037D10">
      <w:pPr>
        <w:pStyle w:val="Note"/>
      </w:pPr>
      <w:r>
        <w:t>NOTE: The purpose of this bill is to require collection agencies to notify debtors of wage garnishments 30 days prior to that action by certified mail.</w:t>
      </w:r>
    </w:p>
    <w:p w14:paraId="4402BEB5" w14:textId="77777777" w:rsidR="00037D10" w:rsidRPr="00303684" w:rsidRDefault="00037D10" w:rsidP="00037D10">
      <w:pPr>
        <w:pStyle w:val="Note"/>
      </w:pPr>
      <w:r w:rsidRPr="00AE48A0">
        <w:t>Strike-throughs indicate language that would be stricken from a heading or the present law and underscoring indicates new language that would be added.</w:t>
      </w:r>
    </w:p>
    <w:p w14:paraId="385AFFBE" w14:textId="77777777" w:rsidR="00E831B3" w:rsidRDefault="00E831B3" w:rsidP="002010BF">
      <w:pPr>
        <w:pStyle w:val="References"/>
      </w:pPr>
    </w:p>
    <w:sectPr w:rsidR="00E831B3" w:rsidSect="00037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205E" w14:textId="77777777" w:rsidR="00262BF8" w:rsidRPr="00B844FE" w:rsidRDefault="00262BF8" w:rsidP="00B844FE">
      <w:r>
        <w:separator/>
      </w:r>
    </w:p>
  </w:endnote>
  <w:endnote w:type="continuationSeparator" w:id="0">
    <w:p w14:paraId="58F1588A" w14:textId="77777777" w:rsidR="00262BF8" w:rsidRPr="00B844FE" w:rsidRDefault="00262B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8155" w14:textId="77777777" w:rsidR="00037D10" w:rsidRDefault="00037D10" w:rsidP="00944E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AD5F09" w14:textId="77777777" w:rsidR="00037D10" w:rsidRPr="00037D10" w:rsidRDefault="00037D10" w:rsidP="00037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16AB" w14:textId="77777777" w:rsidR="00037D10" w:rsidRDefault="00037D10" w:rsidP="00944E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5F85F9" w14:textId="77777777" w:rsidR="00037D10" w:rsidRPr="00037D10" w:rsidRDefault="00037D10" w:rsidP="00037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8A89" w14:textId="77777777" w:rsidR="00037D10" w:rsidRPr="00037D10" w:rsidRDefault="00037D10" w:rsidP="0003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D72F" w14:textId="77777777" w:rsidR="00262BF8" w:rsidRPr="00B844FE" w:rsidRDefault="00262BF8" w:rsidP="00B844FE">
      <w:r>
        <w:separator/>
      </w:r>
    </w:p>
  </w:footnote>
  <w:footnote w:type="continuationSeparator" w:id="0">
    <w:p w14:paraId="4251F894" w14:textId="77777777" w:rsidR="00262BF8" w:rsidRPr="00B844FE" w:rsidRDefault="00262B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5A6B" w14:textId="77777777" w:rsidR="00037D10" w:rsidRPr="00037D10" w:rsidRDefault="00037D10" w:rsidP="00037D10">
    <w:pPr>
      <w:pStyle w:val="Header"/>
    </w:pPr>
    <w:r>
      <w:t>CS for HB 4382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FCF5" w14:textId="77777777" w:rsidR="00037D10" w:rsidRPr="00037D10" w:rsidRDefault="00037D10" w:rsidP="00037D10">
    <w:pPr>
      <w:pStyle w:val="Header"/>
    </w:pPr>
    <w:r>
      <w:t>CS for HB 4382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B493" w14:textId="77777777" w:rsidR="00037D10" w:rsidRPr="00037D10" w:rsidRDefault="00037D10" w:rsidP="00037D10">
    <w:pPr>
      <w:pStyle w:val="Header"/>
    </w:pPr>
    <w:r>
      <w:t>CS for HB 4382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9"/>
    <w:rsid w:val="0000526A"/>
    <w:rsid w:val="00037D10"/>
    <w:rsid w:val="00045402"/>
    <w:rsid w:val="00081D6D"/>
    <w:rsid w:val="00085D22"/>
    <w:rsid w:val="000B420E"/>
    <w:rsid w:val="000C5C77"/>
    <w:rsid w:val="000D0F2F"/>
    <w:rsid w:val="000E647E"/>
    <w:rsid w:val="000F22B7"/>
    <w:rsid w:val="0010070F"/>
    <w:rsid w:val="0015112E"/>
    <w:rsid w:val="001552E7"/>
    <w:rsid w:val="001566B4"/>
    <w:rsid w:val="00191A28"/>
    <w:rsid w:val="001C279E"/>
    <w:rsid w:val="001D459E"/>
    <w:rsid w:val="002010BF"/>
    <w:rsid w:val="00262BF8"/>
    <w:rsid w:val="0027011C"/>
    <w:rsid w:val="00274200"/>
    <w:rsid w:val="00275740"/>
    <w:rsid w:val="00277D96"/>
    <w:rsid w:val="00283786"/>
    <w:rsid w:val="00295AF8"/>
    <w:rsid w:val="002A0269"/>
    <w:rsid w:val="00301F44"/>
    <w:rsid w:val="00303684"/>
    <w:rsid w:val="003143F5"/>
    <w:rsid w:val="00314854"/>
    <w:rsid w:val="00331B5A"/>
    <w:rsid w:val="003C51CD"/>
    <w:rsid w:val="003F3C67"/>
    <w:rsid w:val="004173AD"/>
    <w:rsid w:val="004247A2"/>
    <w:rsid w:val="00434572"/>
    <w:rsid w:val="00440D40"/>
    <w:rsid w:val="004B2795"/>
    <w:rsid w:val="004C13DD"/>
    <w:rsid w:val="004E1895"/>
    <w:rsid w:val="004E3441"/>
    <w:rsid w:val="00562810"/>
    <w:rsid w:val="005A47F4"/>
    <w:rsid w:val="005A5366"/>
    <w:rsid w:val="00637E73"/>
    <w:rsid w:val="00673A79"/>
    <w:rsid w:val="006865E9"/>
    <w:rsid w:val="00691F3E"/>
    <w:rsid w:val="00694BFB"/>
    <w:rsid w:val="006A106B"/>
    <w:rsid w:val="006B6571"/>
    <w:rsid w:val="006C523D"/>
    <w:rsid w:val="006D3141"/>
    <w:rsid w:val="006D4036"/>
    <w:rsid w:val="0070502F"/>
    <w:rsid w:val="00736517"/>
    <w:rsid w:val="0077759C"/>
    <w:rsid w:val="007E02CF"/>
    <w:rsid w:val="007F1CF5"/>
    <w:rsid w:val="00834EDE"/>
    <w:rsid w:val="008736AA"/>
    <w:rsid w:val="008875D6"/>
    <w:rsid w:val="008B0B2A"/>
    <w:rsid w:val="008D275D"/>
    <w:rsid w:val="008D604C"/>
    <w:rsid w:val="009318F8"/>
    <w:rsid w:val="00954B98"/>
    <w:rsid w:val="00980327"/>
    <w:rsid w:val="00982AAC"/>
    <w:rsid w:val="009C1EA5"/>
    <w:rsid w:val="009F1067"/>
    <w:rsid w:val="00A07CB4"/>
    <w:rsid w:val="00A31E01"/>
    <w:rsid w:val="00A527AD"/>
    <w:rsid w:val="00A6370F"/>
    <w:rsid w:val="00A718CF"/>
    <w:rsid w:val="00A72E7C"/>
    <w:rsid w:val="00AC3B58"/>
    <w:rsid w:val="00AE48A0"/>
    <w:rsid w:val="00AE541E"/>
    <w:rsid w:val="00AE61BE"/>
    <w:rsid w:val="00B16F25"/>
    <w:rsid w:val="00B24422"/>
    <w:rsid w:val="00B26469"/>
    <w:rsid w:val="00B776DA"/>
    <w:rsid w:val="00B80C20"/>
    <w:rsid w:val="00B832B9"/>
    <w:rsid w:val="00B844FE"/>
    <w:rsid w:val="00B94E71"/>
    <w:rsid w:val="00BC562B"/>
    <w:rsid w:val="00C33014"/>
    <w:rsid w:val="00C33434"/>
    <w:rsid w:val="00C34869"/>
    <w:rsid w:val="00C42EB6"/>
    <w:rsid w:val="00C53DF4"/>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70FB1"/>
    <w:rsid w:val="00E831B3"/>
    <w:rsid w:val="00EA7C80"/>
    <w:rsid w:val="00EB203E"/>
    <w:rsid w:val="00EE70CB"/>
    <w:rsid w:val="00F00658"/>
    <w:rsid w:val="00F01B45"/>
    <w:rsid w:val="00F23775"/>
    <w:rsid w:val="00F41CA2"/>
    <w:rsid w:val="00F443C0"/>
    <w:rsid w:val="00F5449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C84A2"/>
  <w15:chartTrackingRefBased/>
  <w15:docId w15:val="{72E4148D-EDB3-472C-911E-B8EFB026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37D10"/>
    <w:rPr>
      <w:rFonts w:eastAsia="Calibri"/>
      <w:b/>
      <w:caps/>
      <w:color w:val="000000"/>
      <w:sz w:val="24"/>
    </w:rPr>
  </w:style>
  <w:style w:type="character" w:customStyle="1" w:styleId="SectionBodyChar">
    <w:name w:val="Section Body Char"/>
    <w:link w:val="SectionBody"/>
    <w:rsid w:val="00037D10"/>
    <w:rPr>
      <w:rFonts w:eastAsia="Calibri"/>
      <w:color w:val="000000"/>
    </w:rPr>
  </w:style>
  <w:style w:type="character" w:customStyle="1" w:styleId="SectionHeadingChar">
    <w:name w:val="Section Heading Char"/>
    <w:link w:val="SectionHeading"/>
    <w:rsid w:val="00037D10"/>
    <w:rPr>
      <w:rFonts w:eastAsia="Calibri"/>
      <w:b/>
      <w:color w:val="000000"/>
    </w:rPr>
  </w:style>
  <w:style w:type="character" w:styleId="PageNumber">
    <w:name w:val="page number"/>
    <w:basedOn w:val="DefaultParagraphFont"/>
    <w:uiPriority w:val="99"/>
    <w:semiHidden/>
    <w:locked/>
    <w:rsid w:val="0003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F0EE33A2824A0687D315A5E5C9D0CB"/>
        <w:category>
          <w:name w:val="General"/>
          <w:gallery w:val="placeholder"/>
        </w:category>
        <w:types>
          <w:type w:val="bbPlcHdr"/>
        </w:types>
        <w:behaviors>
          <w:behavior w:val="content"/>
        </w:behaviors>
        <w:guid w:val="{563B4151-D780-469A-B4C6-A268393FE694}"/>
      </w:docPartPr>
      <w:docPartBody>
        <w:p w:rsidR="00391B20" w:rsidRDefault="00E534DB">
          <w:pPr>
            <w:pStyle w:val="CCF0EE33A2824A0687D315A5E5C9D0CB"/>
          </w:pPr>
          <w:r w:rsidRPr="00B844FE">
            <w:t>Prefix Text</w:t>
          </w:r>
        </w:p>
      </w:docPartBody>
    </w:docPart>
    <w:docPart>
      <w:docPartPr>
        <w:name w:val="6C3A2B8187594E72A36BFE42398A664C"/>
        <w:category>
          <w:name w:val="General"/>
          <w:gallery w:val="placeholder"/>
        </w:category>
        <w:types>
          <w:type w:val="bbPlcHdr"/>
        </w:types>
        <w:behaviors>
          <w:behavior w:val="content"/>
        </w:behaviors>
        <w:guid w:val="{2B3101F8-F0AA-4FEA-A640-26B37367D8AA}"/>
      </w:docPartPr>
      <w:docPartBody>
        <w:p w:rsidR="00391B20" w:rsidRDefault="00E534DB">
          <w:pPr>
            <w:pStyle w:val="6C3A2B8187594E72A36BFE42398A664C"/>
          </w:pPr>
          <w:r w:rsidRPr="00B844FE">
            <w:t>[Type here]</w:t>
          </w:r>
        </w:p>
      </w:docPartBody>
    </w:docPart>
    <w:docPart>
      <w:docPartPr>
        <w:name w:val="C501355001094D9B96F7F465E312577F"/>
        <w:category>
          <w:name w:val="General"/>
          <w:gallery w:val="placeholder"/>
        </w:category>
        <w:types>
          <w:type w:val="bbPlcHdr"/>
        </w:types>
        <w:behaviors>
          <w:behavior w:val="content"/>
        </w:behaviors>
        <w:guid w:val="{121B0C96-D9DC-4888-829E-A629F0AD5E10}"/>
      </w:docPartPr>
      <w:docPartBody>
        <w:p w:rsidR="00391B20" w:rsidRDefault="00E534DB">
          <w:pPr>
            <w:pStyle w:val="C501355001094D9B96F7F465E312577F"/>
          </w:pPr>
          <w:r w:rsidRPr="00B844FE">
            <w:t>Number</w:t>
          </w:r>
        </w:p>
      </w:docPartBody>
    </w:docPart>
    <w:docPart>
      <w:docPartPr>
        <w:name w:val="282FAF62B80940F8ADD3D51882790D95"/>
        <w:category>
          <w:name w:val="General"/>
          <w:gallery w:val="placeholder"/>
        </w:category>
        <w:types>
          <w:type w:val="bbPlcHdr"/>
        </w:types>
        <w:behaviors>
          <w:behavior w:val="content"/>
        </w:behaviors>
        <w:guid w:val="{5ACD74D3-3377-4DB0-824E-3191665CABA0}"/>
      </w:docPartPr>
      <w:docPartBody>
        <w:p w:rsidR="00391B20" w:rsidRDefault="00E534DB">
          <w:pPr>
            <w:pStyle w:val="282FAF62B80940F8ADD3D51882790D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E6"/>
    <w:rsid w:val="00095903"/>
    <w:rsid w:val="000B420E"/>
    <w:rsid w:val="00391B20"/>
    <w:rsid w:val="003B7599"/>
    <w:rsid w:val="004173AD"/>
    <w:rsid w:val="00434572"/>
    <w:rsid w:val="00606DA7"/>
    <w:rsid w:val="006D3AE6"/>
    <w:rsid w:val="008B0B2A"/>
    <w:rsid w:val="00BA13AA"/>
    <w:rsid w:val="00E534DB"/>
    <w:rsid w:val="00EA7C80"/>
    <w:rsid w:val="00F6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0EE33A2824A0687D315A5E5C9D0CB">
    <w:name w:val="CCF0EE33A2824A0687D315A5E5C9D0CB"/>
  </w:style>
  <w:style w:type="paragraph" w:customStyle="1" w:styleId="6C3A2B8187594E72A36BFE42398A664C">
    <w:name w:val="6C3A2B8187594E72A36BFE42398A664C"/>
  </w:style>
  <w:style w:type="paragraph" w:customStyle="1" w:styleId="C501355001094D9B96F7F465E312577F">
    <w:name w:val="C501355001094D9B96F7F465E312577F"/>
  </w:style>
  <w:style w:type="character" w:styleId="PlaceholderText">
    <w:name w:val="Placeholder Text"/>
    <w:basedOn w:val="DefaultParagraphFont"/>
    <w:uiPriority w:val="99"/>
    <w:semiHidden/>
    <w:rsid w:val="006D3AE6"/>
    <w:rPr>
      <w:color w:val="808080"/>
    </w:rPr>
  </w:style>
  <w:style w:type="paragraph" w:customStyle="1" w:styleId="282FAF62B80940F8ADD3D51882790D95">
    <w:name w:val="282FAF62B80940F8ADD3D51882790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1026</Words>
  <Characters>5189</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2026-02-02T15:49:00Z</cp:lastPrinted>
  <dcterms:created xsi:type="dcterms:W3CDTF">2026-02-02T15:49:00Z</dcterms:created>
  <dcterms:modified xsi:type="dcterms:W3CDTF">2026-02-02T15:49:00Z</dcterms:modified>
</cp:coreProperties>
</file>