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D4021" w14:textId="77777777" w:rsidR="00FE067E" w:rsidRDefault="003C6034" w:rsidP="00CC1F3B">
      <w:pPr>
        <w:pStyle w:val="TitlePageOrigin"/>
      </w:pPr>
      <w:r>
        <w:rPr>
          <w:caps w:val="0"/>
        </w:rPr>
        <w:t>WEST VIRGINIA LEGISLATURE</w:t>
      </w:r>
    </w:p>
    <w:p w14:paraId="4421EC82" w14:textId="4DF09313" w:rsidR="00CD36CF" w:rsidRDefault="00CD36CF" w:rsidP="00CC1F3B">
      <w:pPr>
        <w:pStyle w:val="TitlePageSession"/>
      </w:pPr>
      <w:r>
        <w:t>20</w:t>
      </w:r>
      <w:r w:rsidR="00EC5E63">
        <w:t>2</w:t>
      </w:r>
      <w:r w:rsidR="0002154E">
        <w:t>6</w:t>
      </w:r>
      <w:r>
        <w:t xml:space="preserve"> </w:t>
      </w:r>
      <w:r w:rsidR="003C6034">
        <w:rPr>
          <w:caps w:val="0"/>
        </w:rPr>
        <w:t>REGULAR SESSION</w:t>
      </w:r>
    </w:p>
    <w:p w14:paraId="647B0BBE" w14:textId="77777777" w:rsidR="00CD36CF" w:rsidRDefault="0088681B" w:rsidP="00CC1F3B">
      <w:pPr>
        <w:pStyle w:val="TitlePageBillPrefix"/>
      </w:pPr>
      <w:sdt>
        <w:sdtPr>
          <w:tag w:val="IntroDate"/>
          <w:id w:val="-1236936958"/>
          <w:placeholder>
            <w:docPart w:val="96879B7F740F4BA48D4CB387C8058CC5"/>
          </w:placeholder>
          <w:text/>
        </w:sdtPr>
        <w:sdtEndPr/>
        <w:sdtContent>
          <w:r w:rsidR="00AE48A0">
            <w:t>Introduced</w:t>
          </w:r>
        </w:sdtContent>
      </w:sdt>
    </w:p>
    <w:p w14:paraId="5F7E7407" w14:textId="21581225" w:rsidR="00CD36CF" w:rsidRDefault="0088681B" w:rsidP="00CC1F3B">
      <w:pPr>
        <w:pStyle w:val="BillNumber"/>
      </w:pPr>
      <w:sdt>
        <w:sdtPr>
          <w:tag w:val="Chamber"/>
          <w:id w:val="893011969"/>
          <w:lock w:val="sdtLocked"/>
          <w:placeholder>
            <w:docPart w:val="5DCF62FF111D4D5BA85A2FCE3CCD0C9C"/>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6CADE1B184614FDFB7340CB7A658CC53"/>
          </w:placeholder>
          <w:text/>
        </w:sdtPr>
        <w:sdtEndPr/>
        <w:sdtContent>
          <w:r>
            <w:t>4448</w:t>
          </w:r>
        </w:sdtContent>
      </w:sdt>
    </w:p>
    <w:p w14:paraId="113621FD" w14:textId="08866F9C" w:rsidR="00CD36CF" w:rsidRDefault="00CD36CF" w:rsidP="00CC1F3B">
      <w:pPr>
        <w:pStyle w:val="Sponsors"/>
      </w:pPr>
      <w:r>
        <w:t xml:space="preserve">By </w:t>
      </w:r>
      <w:sdt>
        <w:sdtPr>
          <w:tag w:val="Sponsors"/>
          <w:id w:val="1589585889"/>
          <w:placeholder>
            <w:docPart w:val="79DB410DE7744BF6B6D1BCA5156D9BDD"/>
          </w:placeholder>
          <w:text w:multiLine="1"/>
        </w:sdtPr>
        <w:sdtEndPr/>
        <w:sdtContent>
          <w:r w:rsidR="0002154E">
            <w:t>Delegate</w:t>
          </w:r>
          <w:r w:rsidR="000442A2">
            <w:t>s</w:t>
          </w:r>
          <w:r w:rsidR="0002154E">
            <w:t xml:space="preserve"> Hillenbrand</w:t>
          </w:r>
          <w:r w:rsidR="000442A2">
            <w:t>, Pritt, Funkhouser, Coop-Gonzalez, Mazzocchi, Ridenour, Chiarelli, T. Howell, Kimble, Horst, and White</w:t>
          </w:r>
        </w:sdtContent>
      </w:sdt>
    </w:p>
    <w:p w14:paraId="64C29A89" w14:textId="475DB214" w:rsidR="00E831B3" w:rsidRDefault="00CD36CF" w:rsidP="00CC1F3B">
      <w:pPr>
        <w:pStyle w:val="References"/>
      </w:pPr>
      <w:r>
        <w:t>[</w:t>
      </w:r>
      <w:sdt>
        <w:sdtPr>
          <w:tag w:val="References"/>
          <w:id w:val="-1043047873"/>
          <w:placeholder>
            <w:docPart w:val="CC8B80B6D250442CB289A1B6CCA1B6E2"/>
          </w:placeholder>
          <w:text w:multiLine="1"/>
        </w:sdtPr>
        <w:sdtEndPr/>
        <w:sdtContent>
          <w:r w:rsidR="0088681B">
            <w:t>Introduced January 16, 2026; referred to the Committee on Education then the Judiciary</w:t>
          </w:r>
        </w:sdtContent>
      </w:sdt>
      <w:r>
        <w:t>]</w:t>
      </w:r>
    </w:p>
    <w:p w14:paraId="18AF5961" w14:textId="3337E632" w:rsidR="00303684" w:rsidRDefault="0000526A" w:rsidP="00CC1F3B">
      <w:pPr>
        <w:pStyle w:val="TitleSection"/>
      </w:pPr>
      <w:r>
        <w:lastRenderedPageBreak/>
        <w:t>A BILL</w:t>
      </w:r>
      <w:r w:rsidR="0002154E">
        <w:t xml:space="preserve"> </w:t>
      </w:r>
      <w:r w:rsidR="0002154E" w:rsidRPr="00264DFB">
        <w:rPr>
          <w:color w:val="auto"/>
        </w:rPr>
        <w:t>to amend and reenact §61-8A-3 of the Code of West Virginia, 1931, as amended, relating to removing bona fide schools, public libraries, and museums from the list of exemptions from criminal liability relating to distribution and display to minor of obscene matter.</w:t>
      </w:r>
    </w:p>
    <w:p w14:paraId="1A04AF63" w14:textId="77777777" w:rsidR="00303684" w:rsidRDefault="00303684" w:rsidP="00CC1F3B">
      <w:pPr>
        <w:pStyle w:val="EnactingClause"/>
      </w:pPr>
      <w:r>
        <w:t>Be it enacted by the Legislature of West Virginia:</w:t>
      </w:r>
    </w:p>
    <w:p w14:paraId="40C937F1"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F8C72F7" w14:textId="77777777" w:rsidR="0002154E" w:rsidRDefault="0002154E" w:rsidP="0002154E">
      <w:pPr>
        <w:pStyle w:val="ArticleHeading"/>
        <w:sectPr w:rsidR="0002154E" w:rsidSect="00DF199D">
          <w:type w:val="continuous"/>
          <w:pgSz w:w="12240" w:h="15840" w:code="1"/>
          <w:pgMar w:top="1440" w:right="1440" w:bottom="1440" w:left="1440" w:header="720" w:footer="720" w:gutter="0"/>
          <w:lnNumType w:countBy="1" w:restart="newSection"/>
          <w:cols w:space="720"/>
          <w:titlePg/>
          <w:docGrid w:linePitch="360"/>
        </w:sectPr>
      </w:pPr>
      <w:r w:rsidRPr="00264DFB">
        <w:t>ARTICLE 8A. PREPARATION, DISTRIBUTION OR EXHIBITION OF OBSCENE MATTER TO MINORS.</w:t>
      </w:r>
    </w:p>
    <w:p w14:paraId="1DA9BFB4" w14:textId="77777777" w:rsidR="0002154E" w:rsidRDefault="0002154E" w:rsidP="0002154E">
      <w:pPr>
        <w:pStyle w:val="SectionHeading"/>
        <w:sectPr w:rsidR="0002154E" w:rsidSect="00DF199D">
          <w:type w:val="continuous"/>
          <w:pgSz w:w="12240" w:h="15840" w:code="1"/>
          <w:pgMar w:top="1440" w:right="1440" w:bottom="1440" w:left="1440" w:header="720" w:footer="720" w:gutter="0"/>
          <w:lnNumType w:countBy="1" w:restart="newSection"/>
          <w:cols w:space="720"/>
          <w:titlePg/>
          <w:docGrid w:linePitch="360"/>
        </w:sectPr>
      </w:pPr>
      <w:r w:rsidRPr="00264DFB">
        <w:t>§61-8A-3. Exemptions from criminal liability.</w:t>
      </w:r>
    </w:p>
    <w:p w14:paraId="61C25E18" w14:textId="77777777" w:rsidR="0002154E" w:rsidRPr="00264DFB" w:rsidRDefault="0002154E" w:rsidP="0002154E">
      <w:pPr>
        <w:pStyle w:val="SectionBody"/>
        <w:rPr>
          <w:color w:val="auto"/>
        </w:rPr>
      </w:pPr>
      <w:r w:rsidRPr="00264DFB">
        <w:rPr>
          <w:color w:val="auto"/>
        </w:rPr>
        <w:t>The criminal provisions of section two of this article do not apply to:</w:t>
      </w:r>
    </w:p>
    <w:p w14:paraId="78A0B82D" w14:textId="77777777" w:rsidR="0002154E" w:rsidRPr="00264DFB" w:rsidRDefault="0002154E" w:rsidP="0002154E">
      <w:pPr>
        <w:pStyle w:val="SectionBody"/>
        <w:rPr>
          <w:strike/>
          <w:color w:val="auto"/>
        </w:rPr>
      </w:pPr>
      <w:r w:rsidRPr="00264DFB">
        <w:rPr>
          <w:strike/>
          <w:color w:val="auto"/>
        </w:rPr>
        <w:t>(a) A bona fide school, in the presentation of local or state approved curriculum;</w:t>
      </w:r>
    </w:p>
    <w:p w14:paraId="48C6810C" w14:textId="77777777" w:rsidR="0002154E" w:rsidRPr="00264DFB" w:rsidRDefault="0002154E" w:rsidP="0002154E">
      <w:pPr>
        <w:pStyle w:val="SectionBody"/>
        <w:rPr>
          <w:strike/>
          <w:color w:val="auto"/>
        </w:rPr>
      </w:pPr>
      <w:r w:rsidRPr="00264DFB">
        <w:rPr>
          <w:strike/>
          <w:color w:val="auto"/>
        </w:rPr>
        <w:t>(b) A public library, or museum, which is displaying or distributing any obscene matter to a minor only when the minor was accompanied by his or her parent</w:t>
      </w:r>
    </w:p>
    <w:p w14:paraId="02517604" w14:textId="77777777" w:rsidR="0002154E" w:rsidRPr="00264DFB" w:rsidRDefault="0002154E" w:rsidP="0002154E">
      <w:pPr>
        <w:pStyle w:val="SectionBody"/>
        <w:rPr>
          <w:color w:val="auto"/>
        </w:rPr>
      </w:pPr>
      <w:r w:rsidRPr="00264DFB">
        <w:rPr>
          <w:strike/>
          <w:color w:val="auto"/>
        </w:rPr>
        <w:t>(c)</w:t>
      </w:r>
      <w:r w:rsidRPr="00264DFB">
        <w:rPr>
          <w:color w:val="auto"/>
        </w:rPr>
        <w:t xml:space="preserve"> </w:t>
      </w:r>
      <w:r w:rsidRPr="00264DFB">
        <w:rPr>
          <w:color w:val="auto"/>
          <w:u w:val="single"/>
        </w:rPr>
        <w:t>(a)</w:t>
      </w:r>
      <w:r w:rsidRPr="00264DFB">
        <w:rPr>
          <w:color w:val="auto"/>
        </w:rPr>
        <w:t xml:space="preserve"> A licensed medical or mental health care provider, or judicial or law-enforcement officer, during the course of medical, psychiatric, or psychological treatment or judicial or law-enforcement activities;</w:t>
      </w:r>
    </w:p>
    <w:p w14:paraId="0A2923F7" w14:textId="77777777" w:rsidR="0002154E" w:rsidRPr="00264DFB" w:rsidRDefault="0002154E" w:rsidP="0002154E">
      <w:pPr>
        <w:pStyle w:val="SectionBody"/>
        <w:rPr>
          <w:color w:val="auto"/>
        </w:rPr>
      </w:pPr>
      <w:r w:rsidRPr="00264DFB">
        <w:rPr>
          <w:strike/>
          <w:color w:val="auto"/>
        </w:rPr>
        <w:t>(d)</w:t>
      </w:r>
      <w:r w:rsidRPr="00264DFB">
        <w:rPr>
          <w:color w:val="auto"/>
        </w:rPr>
        <w:t xml:space="preserve"> </w:t>
      </w:r>
      <w:r w:rsidRPr="00264DFB">
        <w:rPr>
          <w:color w:val="auto"/>
          <w:u w:val="single"/>
        </w:rPr>
        <w:t>(b)</w:t>
      </w:r>
      <w:r w:rsidRPr="00264DFB">
        <w:rPr>
          <w:color w:val="auto"/>
        </w:rPr>
        <w:t xml:space="preserve"> A person who did not know or have reason to know, and could not reasonably have learned, that the person to whom the obscene matter was distributed or displayed was a minor and who took reasonable measures to ascertain the identity and age of the minor;</w:t>
      </w:r>
    </w:p>
    <w:p w14:paraId="67556A29" w14:textId="1BDFBC24" w:rsidR="0002154E" w:rsidRPr="00264DFB" w:rsidRDefault="0002154E" w:rsidP="0002154E">
      <w:pPr>
        <w:pStyle w:val="SectionBody"/>
        <w:rPr>
          <w:color w:val="auto"/>
        </w:rPr>
      </w:pPr>
      <w:r w:rsidRPr="00264DFB">
        <w:rPr>
          <w:strike/>
          <w:color w:val="auto"/>
        </w:rPr>
        <w:t>(e)</w:t>
      </w:r>
      <w:r w:rsidRPr="00264DFB">
        <w:rPr>
          <w:color w:val="auto"/>
        </w:rPr>
        <w:t xml:space="preserve"> </w:t>
      </w:r>
      <w:r w:rsidRPr="00264DFB">
        <w:rPr>
          <w:color w:val="auto"/>
          <w:u w:val="single"/>
        </w:rPr>
        <w:t>(c)</w:t>
      </w:r>
      <w:r w:rsidRPr="00264DFB">
        <w:rPr>
          <w:color w:val="auto"/>
        </w:rPr>
        <w:t xml:space="preserve"> A person who routinely distributes obscene matter by the use of telephone, computer network or the Internet and who distributes such matter to any minor under the age of </w:t>
      </w:r>
      <w:r w:rsidR="00DC3BD8" w:rsidRPr="00020B2C">
        <w:rPr>
          <w:color w:val="auto"/>
        </w:rPr>
        <w:t xml:space="preserve">18 </w:t>
      </w:r>
      <w:r w:rsidRPr="00264DFB">
        <w:rPr>
          <w:color w:val="auto"/>
        </w:rPr>
        <w:t>years after the person has taken reasonable measures to prevent access by minors to the obscene matter; or</w:t>
      </w:r>
    </w:p>
    <w:p w14:paraId="0273DD44" w14:textId="52D696E7" w:rsidR="008736AA" w:rsidRDefault="0002154E" w:rsidP="0002154E">
      <w:pPr>
        <w:pStyle w:val="SectionBody"/>
      </w:pPr>
      <w:r w:rsidRPr="00264DFB">
        <w:rPr>
          <w:strike/>
          <w:color w:val="auto"/>
        </w:rPr>
        <w:t>(f)</w:t>
      </w:r>
      <w:r w:rsidRPr="00264DFB">
        <w:rPr>
          <w:color w:val="auto"/>
        </w:rPr>
        <w:t xml:space="preserve"> </w:t>
      </w:r>
      <w:r w:rsidRPr="00264DFB">
        <w:rPr>
          <w:color w:val="auto"/>
          <w:u w:val="single"/>
        </w:rPr>
        <w:t>(d)</w:t>
      </w:r>
      <w:r w:rsidRPr="00264DFB">
        <w:rPr>
          <w:color w:val="auto"/>
        </w:rPr>
        <w:t xml:space="preserve"> A radio or television station, cable television service or other telecommunications service regulated by the federal communications commission.</w:t>
      </w:r>
    </w:p>
    <w:p w14:paraId="31FC1C79" w14:textId="77777777" w:rsidR="00C33014" w:rsidRDefault="00C33014" w:rsidP="00CC1F3B">
      <w:pPr>
        <w:pStyle w:val="Note"/>
      </w:pPr>
    </w:p>
    <w:p w14:paraId="2FDD0C3A" w14:textId="0FEC085D" w:rsidR="006865E9" w:rsidRDefault="00CF1DCA" w:rsidP="00CC1F3B">
      <w:pPr>
        <w:pStyle w:val="Note"/>
      </w:pPr>
      <w:r>
        <w:t xml:space="preserve">NOTE: </w:t>
      </w:r>
      <w:r w:rsidR="0002154E" w:rsidRPr="00264DFB">
        <w:rPr>
          <w:color w:val="auto"/>
        </w:rPr>
        <w:t>The purpose of this bill is to remove schools, museums, and public libraries from the exemption which protects these types of entities from prosecution for distribution and display to minor of an obscene matter.</w:t>
      </w:r>
    </w:p>
    <w:p w14:paraId="4E2AD56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640DB" w14:textId="77777777" w:rsidR="0002154E" w:rsidRPr="00B844FE" w:rsidRDefault="0002154E" w:rsidP="00B844FE">
      <w:r>
        <w:separator/>
      </w:r>
    </w:p>
  </w:endnote>
  <w:endnote w:type="continuationSeparator" w:id="0">
    <w:p w14:paraId="02F18846" w14:textId="77777777" w:rsidR="0002154E" w:rsidRPr="00B844FE" w:rsidRDefault="0002154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9EFEBC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434A42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7240EC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038B5" w14:textId="77777777" w:rsidR="0002154E" w:rsidRDefault="00021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81466" w14:textId="77777777" w:rsidR="0002154E" w:rsidRPr="00B844FE" w:rsidRDefault="0002154E" w:rsidP="00B844FE">
      <w:r>
        <w:separator/>
      </w:r>
    </w:p>
  </w:footnote>
  <w:footnote w:type="continuationSeparator" w:id="0">
    <w:p w14:paraId="4EDDB593" w14:textId="77777777" w:rsidR="0002154E" w:rsidRPr="00B844FE" w:rsidRDefault="0002154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3CFF7" w14:textId="77777777" w:rsidR="002A0269" w:rsidRPr="00B844FE" w:rsidRDefault="0088681B">
    <w:pPr>
      <w:pStyle w:val="Header"/>
    </w:pPr>
    <w:sdt>
      <w:sdtPr>
        <w:id w:val="-684364211"/>
        <w:placeholder>
          <w:docPart w:val="5DCF62FF111D4D5BA85A2FCE3CCD0C9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DCF62FF111D4D5BA85A2FCE3CCD0C9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22F2A" w14:textId="7E68410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02154E">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2154E">
          <w:rPr>
            <w:sz w:val="22"/>
            <w:szCs w:val="22"/>
          </w:rPr>
          <w:t>2026R1195</w:t>
        </w:r>
      </w:sdtContent>
    </w:sdt>
  </w:p>
  <w:p w14:paraId="4ED8352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9267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54E"/>
    <w:rsid w:val="0000526A"/>
    <w:rsid w:val="00020B2C"/>
    <w:rsid w:val="0002154E"/>
    <w:rsid w:val="000442A2"/>
    <w:rsid w:val="000573A9"/>
    <w:rsid w:val="00085D22"/>
    <w:rsid w:val="00093AB0"/>
    <w:rsid w:val="000C5C77"/>
    <w:rsid w:val="000E3912"/>
    <w:rsid w:val="0010070F"/>
    <w:rsid w:val="00102093"/>
    <w:rsid w:val="0015112E"/>
    <w:rsid w:val="001552E7"/>
    <w:rsid w:val="001566B4"/>
    <w:rsid w:val="00173EC2"/>
    <w:rsid w:val="001A66B7"/>
    <w:rsid w:val="001C279E"/>
    <w:rsid w:val="001D459E"/>
    <w:rsid w:val="00211F02"/>
    <w:rsid w:val="0022348D"/>
    <w:rsid w:val="0027011C"/>
    <w:rsid w:val="00274200"/>
    <w:rsid w:val="00275740"/>
    <w:rsid w:val="002A0269"/>
    <w:rsid w:val="00300258"/>
    <w:rsid w:val="00303684"/>
    <w:rsid w:val="003143F5"/>
    <w:rsid w:val="00314854"/>
    <w:rsid w:val="00394191"/>
    <w:rsid w:val="003C51CD"/>
    <w:rsid w:val="003C6034"/>
    <w:rsid w:val="00400B5C"/>
    <w:rsid w:val="004368E0"/>
    <w:rsid w:val="004C13DD"/>
    <w:rsid w:val="004D3ABE"/>
    <w:rsid w:val="004E3441"/>
    <w:rsid w:val="00500579"/>
    <w:rsid w:val="005A5366"/>
    <w:rsid w:val="005F6B73"/>
    <w:rsid w:val="006369EB"/>
    <w:rsid w:val="00637E73"/>
    <w:rsid w:val="006865E9"/>
    <w:rsid w:val="00686E9A"/>
    <w:rsid w:val="00691F3E"/>
    <w:rsid w:val="00694BFB"/>
    <w:rsid w:val="006A106B"/>
    <w:rsid w:val="006C523D"/>
    <w:rsid w:val="006D4036"/>
    <w:rsid w:val="007A5259"/>
    <w:rsid w:val="007A7081"/>
    <w:rsid w:val="007F1CF5"/>
    <w:rsid w:val="00834EDE"/>
    <w:rsid w:val="00842A7E"/>
    <w:rsid w:val="008736AA"/>
    <w:rsid w:val="0088681B"/>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35231"/>
    <w:rsid w:val="00B66B81"/>
    <w:rsid w:val="00B71E6F"/>
    <w:rsid w:val="00B74D8A"/>
    <w:rsid w:val="00B80C20"/>
    <w:rsid w:val="00B844FE"/>
    <w:rsid w:val="00B86B4F"/>
    <w:rsid w:val="00BA1F84"/>
    <w:rsid w:val="00BC562B"/>
    <w:rsid w:val="00C33014"/>
    <w:rsid w:val="00C33434"/>
    <w:rsid w:val="00C34869"/>
    <w:rsid w:val="00C42E2B"/>
    <w:rsid w:val="00C42EB6"/>
    <w:rsid w:val="00C62327"/>
    <w:rsid w:val="00C85096"/>
    <w:rsid w:val="00CB20EF"/>
    <w:rsid w:val="00CC1F3B"/>
    <w:rsid w:val="00CD12CB"/>
    <w:rsid w:val="00CD36CF"/>
    <w:rsid w:val="00CD7A8B"/>
    <w:rsid w:val="00CF1DCA"/>
    <w:rsid w:val="00D579FC"/>
    <w:rsid w:val="00D81C16"/>
    <w:rsid w:val="00DC3BD8"/>
    <w:rsid w:val="00DE526B"/>
    <w:rsid w:val="00DF199D"/>
    <w:rsid w:val="00E01542"/>
    <w:rsid w:val="00E04E60"/>
    <w:rsid w:val="00E365F1"/>
    <w:rsid w:val="00E47D97"/>
    <w:rsid w:val="00E62F48"/>
    <w:rsid w:val="00E831B3"/>
    <w:rsid w:val="00E95FBC"/>
    <w:rsid w:val="00EC5E63"/>
    <w:rsid w:val="00EE70CB"/>
    <w:rsid w:val="00F41CA2"/>
    <w:rsid w:val="00F443C0"/>
    <w:rsid w:val="00F62EFB"/>
    <w:rsid w:val="00F939A4"/>
    <w:rsid w:val="00FA6C52"/>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41697"/>
  <w15:chartTrackingRefBased/>
  <w15:docId w15:val="{2ED8A1C3-D426-4B80-A4BF-818AB4627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215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02154E"/>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879B7F740F4BA48D4CB387C8058CC5"/>
        <w:category>
          <w:name w:val="General"/>
          <w:gallery w:val="placeholder"/>
        </w:category>
        <w:types>
          <w:type w:val="bbPlcHdr"/>
        </w:types>
        <w:behaviors>
          <w:behavior w:val="content"/>
        </w:behaviors>
        <w:guid w:val="{680C3F1E-FFB0-477B-8823-9D1A265BE771}"/>
      </w:docPartPr>
      <w:docPartBody>
        <w:p w:rsidR="006C4EF4" w:rsidRDefault="006C4EF4">
          <w:pPr>
            <w:pStyle w:val="96879B7F740F4BA48D4CB387C8058CC5"/>
          </w:pPr>
          <w:r w:rsidRPr="00B844FE">
            <w:t>Prefix Text</w:t>
          </w:r>
        </w:p>
      </w:docPartBody>
    </w:docPart>
    <w:docPart>
      <w:docPartPr>
        <w:name w:val="5DCF62FF111D4D5BA85A2FCE3CCD0C9C"/>
        <w:category>
          <w:name w:val="General"/>
          <w:gallery w:val="placeholder"/>
        </w:category>
        <w:types>
          <w:type w:val="bbPlcHdr"/>
        </w:types>
        <w:behaviors>
          <w:behavior w:val="content"/>
        </w:behaviors>
        <w:guid w:val="{0DFD4328-B0F3-4C8E-9818-A0EE904FE5BC}"/>
      </w:docPartPr>
      <w:docPartBody>
        <w:p w:rsidR="006C4EF4" w:rsidRDefault="006C4EF4">
          <w:pPr>
            <w:pStyle w:val="5DCF62FF111D4D5BA85A2FCE3CCD0C9C"/>
          </w:pPr>
          <w:r w:rsidRPr="00B844FE">
            <w:t>[Type here]</w:t>
          </w:r>
        </w:p>
      </w:docPartBody>
    </w:docPart>
    <w:docPart>
      <w:docPartPr>
        <w:name w:val="6CADE1B184614FDFB7340CB7A658CC53"/>
        <w:category>
          <w:name w:val="General"/>
          <w:gallery w:val="placeholder"/>
        </w:category>
        <w:types>
          <w:type w:val="bbPlcHdr"/>
        </w:types>
        <w:behaviors>
          <w:behavior w:val="content"/>
        </w:behaviors>
        <w:guid w:val="{212CBCAC-14EA-44C3-A305-5082AEE4900E}"/>
      </w:docPartPr>
      <w:docPartBody>
        <w:p w:rsidR="006C4EF4" w:rsidRDefault="006C4EF4">
          <w:pPr>
            <w:pStyle w:val="6CADE1B184614FDFB7340CB7A658CC53"/>
          </w:pPr>
          <w:r w:rsidRPr="00B844FE">
            <w:t>Number</w:t>
          </w:r>
        </w:p>
      </w:docPartBody>
    </w:docPart>
    <w:docPart>
      <w:docPartPr>
        <w:name w:val="79DB410DE7744BF6B6D1BCA5156D9BDD"/>
        <w:category>
          <w:name w:val="General"/>
          <w:gallery w:val="placeholder"/>
        </w:category>
        <w:types>
          <w:type w:val="bbPlcHdr"/>
        </w:types>
        <w:behaviors>
          <w:behavior w:val="content"/>
        </w:behaviors>
        <w:guid w:val="{E063094B-7D09-4D4D-9FF8-36C03B6F6B62}"/>
      </w:docPartPr>
      <w:docPartBody>
        <w:p w:rsidR="006C4EF4" w:rsidRDefault="006C4EF4">
          <w:pPr>
            <w:pStyle w:val="79DB410DE7744BF6B6D1BCA5156D9BDD"/>
          </w:pPr>
          <w:r w:rsidRPr="00B844FE">
            <w:t>Enter Sponsors Here</w:t>
          </w:r>
        </w:p>
      </w:docPartBody>
    </w:docPart>
    <w:docPart>
      <w:docPartPr>
        <w:name w:val="CC8B80B6D250442CB289A1B6CCA1B6E2"/>
        <w:category>
          <w:name w:val="General"/>
          <w:gallery w:val="placeholder"/>
        </w:category>
        <w:types>
          <w:type w:val="bbPlcHdr"/>
        </w:types>
        <w:behaviors>
          <w:behavior w:val="content"/>
        </w:behaviors>
        <w:guid w:val="{3B46ABEB-0179-45BE-A75E-033A0B4E0BC3}"/>
      </w:docPartPr>
      <w:docPartBody>
        <w:p w:rsidR="006C4EF4" w:rsidRDefault="006C4EF4">
          <w:pPr>
            <w:pStyle w:val="CC8B80B6D250442CB289A1B6CCA1B6E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EF4"/>
    <w:rsid w:val="00102093"/>
    <w:rsid w:val="00300258"/>
    <w:rsid w:val="006C4EF4"/>
    <w:rsid w:val="00B35231"/>
    <w:rsid w:val="00B74D8A"/>
    <w:rsid w:val="00C42E2B"/>
    <w:rsid w:val="00E47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879B7F740F4BA48D4CB387C8058CC5">
    <w:name w:val="96879B7F740F4BA48D4CB387C8058CC5"/>
  </w:style>
  <w:style w:type="paragraph" w:customStyle="1" w:styleId="5DCF62FF111D4D5BA85A2FCE3CCD0C9C">
    <w:name w:val="5DCF62FF111D4D5BA85A2FCE3CCD0C9C"/>
  </w:style>
  <w:style w:type="paragraph" w:customStyle="1" w:styleId="6CADE1B184614FDFB7340CB7A658CC53">
    <w:name w:val="6CADE1B184614FDFB7340CB7A658CC53"/>
  </w:style>
  <w:style w:type="paragraph" w:customStyle="1" w:styleId="79DB410DE7744BF6B6D1BCA5156D9BDD">
    <w:name w:val="79DB410DE7744BF6B6D1BCA5156D9BDD"/>
  </w:style>
  <w:style w:type="character" w:styleId="PlaceholderText">
    <w:name w:val="Placeholder Text"/>
    <w:basedOn w:val="DefaultParagraphFont"/>
    <w:uiPriority w:val="99"/>
    <w:semiHidden/>
    <w:rPr>
      <w:color w:val="808080"/>
    </w:rPr>
  </w:style>
  <w:style w:type="paragraph" w:customStyle="1" w:styleId="CC8B80B6D250442CB289A1B6CCA1B6E2">
    <w:name w:val="CC8B80B6D250442CB289A1B6CCA1B6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361</Words>
  <Characters>1987</Characters>
  <Application>Microsoft Office Word</Application>
  <DocSecurity>0</DocSecurity>
  <Lines>34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2026-01-15T23:30:00Z</dcterms:created>
  <dcterms:modified xsi:type="dcterms:W3CDTF">2026-01-15T23:30:00Z</dcterms:modified>
</cp:coreProperties>
</file>