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F0A2" w14:textId="77777777" w:rsidR="00FE067E" w:rsidRPr="00F678D6" w:rsidRDefault="003C6034" w:rsidP="00CC1F3B">
      <w:pPr>
        <w:pStyle w:val="TitlePageOrigin"/>
      </w:pPr>
      <w:r w:rsidRPr="00F678D6">
        <w:rPr>
          <w:caps w:val="0"/>
        </w:rPr>
        <w:t>WEST VIRGINIA LEGISLATURE</w:t>
      </w:r>
    </w:p>
    <w:p w14:paraId="0E8E76E8" w14:textId="1ADAB3D6" w:rsidR="00CD36CF" w:rsidRPr="00F678D6" w:rsidRDefault="00CD36CF" w:rsidP="00CC1F3B">
      <w:pPr>
        <w:pStyle w:val="TitlePageSession"/>
      </w:pPr>
      <w:r w:rsidRPr="00F678D6">
        <w:t>20</w:t>
      </w:r>
      <w:r w:rsidR="00EC5E63" w:rsidRPr="00F678D6">
        <w:t>2</w:t>
      </w:r>
      <w:r w:rsidR="00566978" w:rsidRPr="00F678D6">
        <w:t>6</w:t>
      </w:r>
      <w:r w:rsidRPr="00F678D6">
        <w:t xml:space="preserve"> </w:t>
      </w:r>
      <w:r w:rsidR="003C6034" w:rsidRPr="00F678D6">
        <w:rPr>
          <w:caps w:val="0"/>
        </w:rPr>
        <w:t>REGULAR SESSION</w:t>
      </w:r>
    </w:p>
    <w:p w14:paraId="0A746618" w14:textId="7456F0EE" w:rsidR="00CD36CF" w:rsidRPr="00F678D6" w:rsidRDefault="00290210" w:rsidP="00CC1F3B">
      <w:pPr>
        <w:pStyle w:val="TitlePageBillPrefix"/>
      </w:pPr>
      <w:sdt>
        <w:sdtPr>
          <w:tag w:val="IntroDate"/>
          <w:id w:val="-1236936958"/>
          <w:placeholder>
            <w:docPart w:val="E209339B096D42BEAE36F610D5A775FD"/>
          </w:placeholder>
          <w:text/>
        </w:sdtPr>
        <w:sdtEndPr/>
        <w:sdtContent>
          <w:r w:rsidR="00BB4C1D" w:rsidRPr="00F678D6">
            <w:t>EN</w:t>
          </w:r>
          <w:r w:rsidR="00F678D6" w:rsidRPr="00F678D6">
            <w:t>ROLLED</w:t>
          </w:r>
        </w:sdtContent>
      </w:sdt>
    </w:p>
    <w:p w14:paraId="2E7D68F5" w14:textId="413AFC05" w:rsidR="00CD36CF" w:rsidRPr="00F678D6" w:rsidRDefault="00290210" w:rsidP="00CC1F3B">
      <w:pPr>
        <w:pStyle w:val="BillNumber"/>
      </w:pPr>
      <w:sdt>
        <w:sdtPr>
          <w:tag w:val="Chamber"/>
          <w:id w:val="893011969"/>
          <w:lock w:val="sdtLocked"/>
          <w:placeholder>
            <w:docPart w:val="B9778CC7BF4D43EDBD51F71682CC5146"/>
          </w:placeholder>
          <w:dropDownList>
            <w:listItem w:displayText="House" w:value="House"/>
            <w:listItem w:displayText="Senate" w:value="Senate"/>
          </w:dropDownList>
        </w:sdtPr>
        <w:sdtEndPr/>
        <w:sdtContent>
          <w:r w:rsidR="00C33434" w:rsidRPr="00F678D6">
            <w:t>House</w:t>
          </w:r>
        </w:sdtContent>
      </w:sdt>
      <w:r w:rsidR="00303684" w:rsidRPr="00F678D6">
        <w:t xml:space="preserve"> </w:t>
      </w:r>
      <w:r w:rsidR="00CD36CF" w:rsidRPr="00F678D6">
        <w:t xml:space="preserve">Bill </w:t>
      </w:r>
      <w:sdt>
        <w:sdtPr>
          <w:tag w:val="BNum"/>
          <w:id w:val="1645317809"/>
          <w:lock w:val="sdtLocked"/>
          <w:placeholder>
            <w:docPart w:val="F5775E10A018463F94C1D8C4D98F764F"/>
          </w:placeholder>
          <w:text/>
        </w:sdtPr>
        <w:sdtEndPr/>
        <w:sdtContent>
          <w:r w:rsidR="00575668" w:rsidRPr="00F678D6">
            <w:t>4474</w:t>
          </w:r>
        </w:sdtContent>
      </w:sdt>
    </w:p>
    <w:p w14:paraId="1C30485C" w14:textId="2F24CCCF" w:rsidR="00CD36CF" w:rsidRPr="00F678D6" w:rsidRDefault="00CD36CF" w:rsidP="00CC1F3B">
      <w:pPr>
        <w:pStyle w:val="Sponsors"/>
      </w:pPr>
      <w:r w:rsidRPr="00F678D6">
        <w:t xml:space="preserve">By </w:t>
      </w:r>
      <w:sdt>
        <w:sdtPr>
          <w:tag w:val="Sponsors"/>
          <w:id w:val="1589585889"/>
          <w:placeholder>
            <w:docPart w:val="B73E4126E70E41C6B9C840192A41F1B1"/>
          </w:placeholder>
          <w:text w:multiLine="1"/>
        </w:sdtPr>
        <w:sdtEndPr/>
        <w:sdtContent>
          <w:r w:rsidR="00566978" w:rsidRPr="00F678D6">
            <w:t>Delegate</w:t>
          </w:r>
          <w:r w:rsidR="00012C2D" w:rsidRPr="00F678D6">
            <w:t>s</w:t>
          </w:r>
          <w:r w:rsidR="00CD4625" w:rsidRPr="00F678D6">
            <w:t xml:space="preserve"> </w:t>
          </w:r>
          <w:r w:rsidR="008A77B2" w:rsidRPr="00F678D6">
            <w:t>Hall</w:t>
          </w:r>
          <w:r w:rsidR="00012C2D" w:rsidRPr="00F678D6">
            <w:t>, Drennan, Shamblin, G. Howell, Heckert, Browning, Amos, Hillenbrand, Campbell</w:t>
          </w:r>
          <w:r w:rsidR="00F94A71" w:rsidRPr="00F678D6">
            <w:t>, Fehrenbacher</w:t>
          </w:r>
          <w:r w:rsidR="00224D1C" w:rsidRPr="00F678D6">
            <w:t>, and Moore</w:t>
          </w:r>
        </w:sdtContent>
      </w:sdt>
    </w:p>
    <w:p w14:paraId="0BC133AA" w14:textId="42D35670" w:rsidR="006F4F2D" w:rsidRPr="00F678D6" w:rsidRDefault="00F678D6" w:rsidP="00CC1F3B">
      <w:pPr>
        <w:pStyle w:val="References"/>
        <w:sectPr w:rsidR="006F4F2D" w:rsidRPr="00F678D6" w:rsidSect="008A77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678D6">
        <w:t xml:space="preserve">[Passed February 17, 2026; in effect 90 days from passage (May 18, 2026)] </w:t>
      </w:r>
    </w:p>
    <w:p w14:paraId="0354C499" w14:textId="3B6D6C9A" w:rsidR="00E831B3" w:rsidRPr="00F678D6" w:rsidRDefault="00E831B3" w:rsidP="00CC1F3B">
      <w:pPr>
        <w:pStyle w:val="References"/>
      </w:pPr>
    </w:p>
    <w:p w14:paraId="6606C685" w14:textId="0D00DF63" w:rsidR="00303684" w:rsidRPr="00F678D6" w:rsidRDefault="0000526A" w:rsidP="009409DF">
      <w:pPr>
        <w:pStyle w:val="TitleSection"/>
      </w:pPr>
      <w:r w:rsidRPr="00F678D6">
        <w:lastRenderedPageBreak/>
        <w:t>A</w:t>
      </w:r>
      <w:r w:rsidR="00F678D6" w:rsidRPr="00F678D6">
        <w:t>N ACT</w:t>
      </w:r>
      <w:r w:rsidR="00B420E6" w:rsidRPr="00F678D6">
        <w:t xml:space="preserve"> </w:t>
      </w:r>
      <w:r w:rsidR="00C056E1" w:rsidRPr="00F678D6">
        <w:t>to amend and reenact §</w:t>
      </w:r>
      <w:r w:rsidR="008A77B2" w:rsidRPr="00F678D6">
        <w:t>16-5R-8</w:t>
      </w:r>
      <w:r w:rsidR="00C056E1" w:rsidRPr="00F678D6">
        <w:t xml:space="preserve"> of the Code of West Virginia, 1931, as amended</w:t>
      </w:r>
      <w:r w:rsidR="00ED028B" w:rsidRPr="00F678D6">
        <w:t xml:space="preserve">, </w:t>
      </w:r>
      <w:r w:rsidR="00B420E6" w:rsidRPr="00F678D6">
        <w:t xml:space="preserve">relating to </w:t>
      </w:r>
      <w:r w:rsidR="008A77B2" w:rsidRPr="00F678D6">
        <w:t>extending the Alzheimer's Disease and Other Dementia Advisory Council sunset date.</w:t>
      </w:r>
    </w:p>
    <w:p w14:paraId="758F0FCA" w14:textId="4DD38E23" w:rsidR="00C33014" w:rsidRPr="00F678D6" w:rsidRDefault="00303684" w:rsidP="009409DF">
      <w:pPr>
        <w:pStyle w:val="EnactingClause"/>
      </w:pPr>
      <w:r w:rsidRPr="00F678D6">
        <w:t>Be it enacted by the Legislature of West Virginia:</w:t>
      </w:r>
    </w:p>
    <w:p w14:paraId="28246C96" w14:textId="77777777" w:rsidR="008A77B2" w:rsidRPr="00F678D6" w:rsidRDefault="008A77B2" w:rsidP="009409DF">
      <w:pPr>
        <w:pStyle w:val="Note"/>
        <w:widowControl/>
        <w:sectPr w:rsidR="008A77B2" w:rsidRPr="00F678D6" w:rsidSect="006F4F2D">
          <w:pgSz w:w="12240" w:h="15840" w:code="1"/>
          <w:pgMar w:top="1440" w:right="1440" w:bottom="1440" w:left="1440" w:header="720" w:footer="720" w:gutter="0"/>
          <w:lnNumType w:countBy="1" w:restart="newSection"/>
          <w:pgNumType w:start="0"/>
          <w:cols w:space="720"/>
          <w:titlePg/>
          <w:docGrid w:linePitch="360"/>
        </w:sectPr>
      </w:pPr>
    </w:p>
    <w:p w14:paraId="788E02C7" w14:textId="1292DB42" w:rsidR="008A77B2" w:rsidRPr="00F678D6" w:rsidRDefault="008A77B2" w:rsidP="009409DF">
      <w:pPr>
        <w:pStyle w:val="ArticleHeading"/>
        <w:widowControl/>
      </w:pPr>
      <w:r w:rsidRPr="00F678D6">
        <w:t>ARTICLE 5R. THE ALZHEIMER</w:t>
      </w:r>
      <w:r w:rsidRPr="00F678D6">
        <w:sym w:font="Arial" w:char="0027"/>
      </w:r>
      <w:r w:rsidRPr="00F678D6">
        <w:t xml:space="preserve">S SPECIAL CARE STANDARDS ACT. </w:t>
      </w:r>
    </w:p>
    <w:p w14:paraId="7B0D7856" w14:textId="77777777" w:rsidR="008A77B2" w:rsidRPr="00F678D6" w:rsidRDefault="008A77B2" w:rsidP="009409DF">
      <w:pPr>
        <w:pStyle w:val="Note"/>
        <w:widowControl/>
        <w:sectPr w:rsidR="008A77B2" w:rsidRPr="00F678D6" w:rsidSect="008A77B2">
          <w:type w:val="continuous"/>
          <w:pgSz w:w="12240" w:h="15840" w:code="1"/>
          <w:pgMar w:top="1440" w:right="1440" w:bottom="1440" w:left="1440" w:header="720" w:footer="720" w:gutter="0"/>
          <w:lnNumType w:countBy="1" w:restart="newSection"/>
          <w:cols w:space="720"/>
          <w:titlePg/>
          <w:docGrid w:linePitch="360"/>
        </w:sectPr>
      </w:pPr>
    </w:p>
    <w:p w14:paraId="41FCA051" w14:textId="77777777" w:rsidR="008A77B2" w:rsidRPr="00F678D6" w:rsidRDefault="008A77B2" w:rsidP="009409DF">
      <w:pPr>
        <w:pStyle w:val="SectionHeading"/>
        <w:widowControl/>
        <w:sectPr w:rsidR="008A77B2" w:rsidRPr="00F678D6" w:rsidSect="008A77B2">
          <w:type w:val="continuous"/>
          <w:pgSz w:w="12240" w:h="15840" w:code="1"/>
          <w:pgMar w:top="1440" w:right="1440" w:bottom="1440" w:left="1440" w:header="720" w:footer="720" w:gutter="0"/>
          <w:lnNumType w:countBy="1" w:restart="newSection"/>
          <w:cols w:space="720"/>
          <w:titlePg/>
          <w:docGrid w:linePitch="360"/>
        </w:sectPr>
      </w:pPr>
      <w:r w:rsidRPr="00F678D6">
        <w:t>§16-5R-8. State Alzheimer’s Plan Task Force.</w:t>
      </w:r>
    </w:p>
    <w:p w14:paraId="139F19BF" w14:textId="77777777" w:rsidR="008A77B2" w:rsidRPr="00F678D6" w:rsidRDefault="008A77B2" w:rsidP="009409DF">
      <w:pPr>
        <w:pStyle w:val="SectionBody"/>
        <w:widowControl/>
      </w:pPr>
      <w:r w:rsidRPr="00F678D6">
        <w:t>(a) There is created the Alzheimer's Disease and Other Dementia Advisory Council.</w:t>
      </w:r>
    </w:p>
    <w:p w14:paraId="59AB7174" w14:textId="77777777" w:rsidR="008A77B2" w:rsidRPr="00F678D6" w:rsidRDefault="008A77B2" w:rsidP="009409DF">
      <w:pPr>
        <w:pStyle w:val="SectionBody"/>
        <w:widowControl/>
      </w:pPr>
      <w:r w:rsidRPr="00F678D6">
        <w:t>(b) (1) The Alzheimer's Disease and Other Dementia Advisory Council consists of the following voting members:</w:t>
      </w:r>
    </w:p>
    <w:p w14:paraId="212C4A68" w14:textId="77777777" w:rsidR="008A77B2" w:rsidRPr="00F678D6" w:rsidRDefault="008A77B2" w:rsidP="009409DF">
      <w:pPr>
        <w:pStyle w:val="SectionBody"/>
        <w:widowControl/>
      </w:pPr>
      <w:r w:rsidRPr="00F678D6">
        <w:t xml:space="preserve">(A) One individual living with Alzheimer's disease or another dementia or a family member of such an </w:t>
      </w:r>
      <w:proofErr w:type="gramStart"/>
      <w:r w:rsidRPr="00F678D6">
        <w:t>individual;</w:t>
      </w:r>
      <w:proofErr w:type="gramEnd"/>
    </w:p>
    <w:p w14:paraId="3B2F3466" w14:textId="77777777" w:rsidR="008A77B2" w:rsidRPr="00F678D6" w:rsidRDefault="008A77B2" w:rsidP="009409DF">
      <w:pPr>
        <w:pStyle w:val="SectionBody"/>
        <w:widowControl/>
      </w:pPr>
      <w:r w:rsidRPr="00F678D6">
        <w:t xml:space="preserve">(B) One individual who is the family caregiver of an individual living with Alzheimer's disease or another </w:t>
      </w:r>
      <w:proofErr w:type="gramStart"/>
      <w:r w:rsidRPr="00F678D6">
        <w:t>dementia;</w:t>
      </w:r>
      <w:proofErr w:type="gramEnd"/>
    </w:p>
    <w:p w14:paraId="1CFA04E0" w14:textId="77777777" w:rsidR="008A77B2" w:rsidRPr="00F678D6" w:rsidRDefault="008A77B2" w:rsidP="009409DF">
      <w:pPr>
        <w:pStyle w:val="SectionBody"/>
        <w:widowControl/>
      </w:pPr>
      <w:r w:rsidRPr="00F678D6">
        <w:t>(C</w:t>
      </w:r>
      <w:proofErr w:type="gramStart"/>
      <w:r w:rsidRPr="00F678D6">
        <w:t>)  One</w:t>
      </w:r>
      <w:proofErr w:type="gramEnd"/>
      <w:r w:rsidRPr="00F678D6">
        <w:t xml:space="preserve"> individual who represents nursing </w:t>
      </w:r>
      <w:proofErr w:type="gramStart"/>
      <w:r w:rsidRPr="00F678D6">
        <w:t>homes;</w:t>
      </w:r>
      <w:proofErr w:type="gramEnd"/>
    </w:p>
    <w:p w14:paraId="3E99B45B" w14:textId="77777777" w:rsidR="008A77B2" w:rsidRPr="00F678D6" w:rsidRDefault="008A77B2" w:rsidP="009409DF">
      <w:pPr>
        <w:pStyle w:val="SectionBody"/>
        <w:widowControl/>
      </w:pPr>
      <w:r w:rsidRPr="00F678D6">
        <w:t xml:space="preserve">(D) One individual who represents assisted living </w:t>
      </w:r>
      <w:proofErr w:type="gramStart"/>
      <w:r w:rsidRPr="00F678D6">
        <w:t>facilities;</w:t>
      </w:r>
      <w:proofErr w:type="gramEnd"/>
    </w:p>
    <w:p w14:paraId="29A8DCA1" w14:textId="77777777" w:rsidR="008A77B2" w:rsidRPr="00F678D6" w:rsidRDefault="008A77B2" w:rsidP="009409DF">
      <w:pPr>
        <w:pStyle w:val="SectionBody"/>
        <w:widowControl/>
      </w:pPr>
      <w:r w:rsidRPr="00F678D6">
        <w:t xml:space="preserve">(E) One individual who represents providers of adult day care </w:t>
      </w:r>
      <w:proofErr w:type="gramStart"/>
      <w:r w:rsidRPr="00F678D6">
        <w:t>services;</w:t>
      </w:r>
      <w:proofErr w:type="gramEnd"/>
    </w:p>
    <w:p w14:paraId="4E24D099" w14:textId="77777777" w:rsidR="008A77B2" w:rsidRPr="00F678D6" w:rsidRDefault="008A77B2" w:rsidP="009409DF">
      <w:pPr>
        <w:pStyle w:val="SectionBody"/>
        <w:widowControl/>
      </w:pPr>
      <w:bookmarkStart w:id="0" w:name="_Hlk156471050"/>
      <w:r w:rsidRPr="00F678D6">
        <w:t xml:space="preserve">(F) One individual who represents the home care </w:t>
      </w:r>
      <w:proofErr w:type="gramStart"/>
      <w:r w:rsidRPr="00F678D6">
        <w:t>providers;</w:t>
      </w:r>
      <w:proofErr w:type="gramEnd"/>
    </w:p>
    <w:bookmarkEnd w:id="0"/>
    <w:p w14:paraId="75635BB0" w14:textId="77777777" w:rsidR="008A77B2" w:rsidRPr="00F678D6" w:rsidRDefault="008A77B2" w:rsidP="009409DF">
      <w:pPr>
        <w:pStyle w:val="SectionBody"/>
        <w:widowControl/>
      </w:pPr>
      <w:r w:rsidRPr="00F678D6">
        <w:t xml:space="preserve">(G) One physician who has experience diagnosing and treating </w:t>
      </w:r>
      <w:proofErr w:type="gramStart"/>
      <w:r w:rsidRPr="00F678D6">
        <w:t>Alzheimer's;</w:t>
      </w:r>
      <w:proofErr w:type="gramEnd"/>
    </w:p>
    <w:p w14:paraId="7FC17488" w14:textId="77777777" w:rsidR="008A77B2" w:rsidRPr="00F678D6" w:rsidRDefault="008A77B2" w:rsidP="009409DF">
      <w:pPr>
        <w:pStyle w:val="SectionBody"/>
        <w:widowControl/>
      </w:pPr>
      <w:r w:rsidRPr="00F678D6">
        <w:t xml:space="preserve">(H) One individual who conducts research regarding Alzheimer's disease or other dementias at West Virginia </w:t>
      </w:r>
      <w:proofErr w:type="gramStart"/>
      <w:r w:rsidRPr="00F678D6">
        <w:t>University;</w:t>
      </w:r>
      <w:proofErr w:type="gramEnd"/>
    </w:p>
    <w:p w14:paraId="3BA08084" w14:textId="77777777" w:rsidR="008A77B2" w:rsidRPr="00F678D6" w:rsidRDefault="008A77B2" w:rsidP="009409DF">
      <w:pPr>
        <w:pStyle w:val="SectionBody"/>
        <w:widowControl/>
      </w:pPr>
      <w:r w:rsidRPr="00F678D6">
        <w:t xml:space="preserve">(I) One individual who conducts research regarding Alzheimer's disease or other dementias at Marshall </w:t>
      </w:r>
      <w:proofErr w:type="gramStart"/>
      <w:r w:rsidRPr="00F678D6">
        <w:t>University;</w:t>
      </w:r>
      <w:proofErr w:type="gramEnd"/>
    </w:p>
    <w:p w14:paraId="176F0C37" w14:textId="77777777" w:rsidR="008A77B2" w:rsidRPr="00F678D6" w:rsidRDefault="008A77B2" w:rsidP="009409DF">
      <w:pPr>
        <w:pStyle w:val="SectionBody"/>
        <w:widowControl/>
      </w:pPr>
      <w:r w:rsidRPr="00F678D6">
        <w:t xml:space="preserve">(J) At least one individual who represents the Alzheimer's Association West Virginia </w:t>
      </w:r>
      <w:proofErr w:type="gramStart"/>
      <w:r w:rsidRPr="00F678D6">
        <w:t>Chapter;</w:t>
      </w:r>
      <w:proofErr w:type="gramEnd"/>
    </w:p>
    <w:p w14:paraId="1A345FAB" w14:textId="77777777" w:rsidR="008A77B2" w:rsidRPr="00F678D6" w:rsidRDefault="008A77B2" w:rsidP="009409DF">
      <w:pPr>
        <w:pStyle w:val="SectionBody"/>
        <w:widowControl/>
      </w:pPr>
      <w:r w:rsidRPr="00F678D6">
        <w:t xml:space="preserve">(K) One individual who represents the Area Agencies on </w:t>
      </w:r>
      <w:proofErr w:type="gramStart"/>
      <w:r w:rsidRPr="00F678D6">
        <w:t>Aging;</w:t>
      </w:r>
      <w:proofErr w:type="gramEnd"/>
    </w:p>
    <w:p w14:paraId="6646D3BF" w14:textId="77777777" w:rsidR="008A77B2" w:rsidRPr="00F678D6" w:rsidRDefault="008A77B2" w:rsidP="009409DF">
      <w:pPr>
        <w:pStyle w:val="SectionBody"/>
        <w:widowControl/>
      </w:pPr>
      <w:r w:rsidRPr="00F678D6">
        <w:t xml:space="preserve">(L) One individual who represents an organization that advocates for older </w:t>
      </w:r>
      <w:proofErr w:type="gramStart"/>
      <w:r w:rsidRPr="00F678D6">
        <w:t>adults;</w:t>
      </w:r>
      <w:proofErr w:type="gramEnd"/>
    </w:p>
    <w:p w14:paraId="4636422B" w14:textId="77777777" w:rsidR="008A77B2" w:rsidRPr="00F678D6" w:rsidRDefault="008A77B2" w:rsidP="009409DF">
      <w:pPr>
        <w:pStyle w:val="SectionBody"/>
        <w:widowControl/>
      </w:pPr>
      <w:r w:rsidRPr="00F678D6">
        <w:t>(M) One individual who represents veterans' nursing home.</w:t>
      </w:r>
    </w:p>
    <w:p w14:paraId="2A954829" w14:textId="77777777" w:rsidR="008A77B2" w:rsidRPr="00F678D6" w:rsidRDefault="008A77B2" w:rsidP="009409DF">
      <w:pPr>
        <w:pStyle w:val="SectionBody"/>
        <w:widowControl/>
      </w:pPr>
      <w:r w:rsidRPr="00F678D6">
        <w:lastRenderedPageBreak/>
        <w:t>(2) The following five members shall be considered nonvoting members:</w:t>
      </w:r>
    </w:p>
    <w:p w14:paraId="3BFE0CE2" w14:textId="77777777" w:rsidR="008A77B2" w:rsidRPr="00F678D6" w:rsidRDefault="008A77B2" w:rsidP="009409DF">
      <w:pPr>
        <w:pStyle w:val="SectionBody"/>
        <w:widowControl/>
      </w:pPr>
      <w:r w:rsidRPr="00F678D6">
        <w:t xml:space="preserve">(A) The Secretary of the Department of Health or the Secretary's </w:t>
      </w:r>
      <w:proofErr w:type="gramStart"/>
      <w:r w:rsidRPr="00F678D6">
        <w:t>designee;</w:t>
      </w:r>
      <w:proofErr w:type="gramEnd"/>
    </w:p>
    <w:p w14:paraId="1C411897" w14:textId="77777777" w:rsidR="008A77B2" w:rsidRPr="00F678D6" w:rsidRDefault="008A77B2" w:rsidP="009409DF">
      <w:pPr>
        <w:pStyle w:val="SectionBody"/>
        <w:widowControl/>
      </w:pPr>
      <w:r w:rsidRPr="00F678D6">
        <w:t xml:space="preserve">(B) The Commissioner of the Bureau for Public Health or the Commissioner's </w:t>
      </w:r>
      <w:proofErr w:type="gramStart"/>
      <w:r w:rsidRPr="00F678D6">
        <w:t>designee;</w:t>
      </w:r>
      <w:proofErr w:type="gramEnd"/>
    </w:p>
    <w:p w14:paraId="08590E35" w14:textId="77777777" w:rsidR="008A77B2" w:rsidRPr="00F678D6" w:rsidRDefault="008A77B2" w:rsidP="009409DF">
      <w:pPr>
        <w:pStyle w:val="SectionBody"/>
        <w:widowControl/>
      </w:pPr>
      <w:r w:rsidRPr="00F678D6">
        <w:t xml:space="preserve">(C) The Commissioner of the Bureau of Senior Services or the Commissioner's </w:t>
      </w:r>
      <w:proofErr w:type="gramStart"/>
      <w:r w:rsidRPr="00F678D6">
        <w:t>designee;</w:t>
      </w:r>
      <w:proofErr w:type="gramEnd"/>
    </w:p>
    <w:p w14:paraId="5B82C751" w14:textId="77777777" w:rsidR="008A77B2" w:rsidRPr="00F678D6" w:rsidRDefault="008A77B2" w:rsidP="009409DF">
      <w:pPr>
        <w:pStyle w:val="SectionBody"/>
        <w:widowControl/>
      </w:pPr>
      <w:r w:rsidRPr="00F678D6">
        <w:t>(D) The Commissioner of the Bureau for Medical Services or the Commissioner's designee; and</w:t>
      </w:r>
    </w:p>
    <w:p w14:paraId="432553E1" w14:textId="6570A618" w:rsidR="008A77B2" w:rsidRPr="00F678D6" w:rsidRDefault="008A77B2" w:rsidP="009409DF">
      <w:pPr>
        <w:pStyle w:val="SectionBody"/>
        <w:widowControl/>
      </w:pPr>
      <w:r w:rsidRPr="00F678D6">
        <w:t>(E) The State Long-</w:t>
      </w:r>
      <w:r w:rsidR="00921131" w:rsidRPr="00F678D6">
        <w:t>T</w:t>
      </w:r>
      <w:r w:rsidRPr="00F678D6">
        <w:t xml:space="preserve">erm Care Ombudsman or the Ombudsman's </w:t>
      </w:r>
      <w:proofErr w:type="gramStart"/>
      <w:r w:rsidRPr="00F678D6">
        <w:t>designee</w:t>
      </w:r>
      <w:proofErr w:type="gramEnd"/>
      <w:r w:rsidRPr="00F678D6">
        <w:t>.</w:t>
      </w:r>
    </w:p>
    <w:p w14:paraId="0A0FB655" w14:textId="77777777" w:rsidR="008A77B2" w:rsidRPr="00F678D6" w:rsidRDefault="008A77B2" w:rsidP="009409DF">
      <w:pPr>
        <w:pStyle w:val="SectionBody"/>
        <w:widowControl/>
      </w:pPr>
      <w:r w:rsidRPr="00F678D6">
        <w:t>(c) A voting member shall be appointed by the Secretary of the Department of Health. Appointments shall be made not later than 30 days after the effective date of this act.  Vacancies shall be filled in the same manner as original appointments.</w:t>
      </w:r>
    </w:p>
    <w:p w14:paraId="17D29B52" w14:textId="77777777" w:rsidR="008A77B2" w:rsidRPr="00F678D6" w:rsidRDefault="008A77B2" w:rsidP="009409DF">
      <w:pPr>
        <w:pStyle w:val="SectionBody"/>
        <w:widowControl/>
      </w:pPr>
      <w:r w:rsidRPr="00F678D6">
        <w:t xml:space="preserve">(d) Non-governmental members of the council shall not be compensated. The Department of Health shall finance any costs of the council with existing funds. </w:t>
      </w:r>
    </w:p>
    <w:p w14:paraId="059D545C" w14:textId="77777777" w:rsidR="008A77B2" w:rsidRPr="00F678D6" w:rsidRDefault="008A77B2" w:rsidP="009409DF">
      <w:pPr>
        <w:pStyle w:val="SectionBody"/>
        <w:widowControl/>
      </w:pPr>
      <w:r w:rsidRPr="00F678D6">
        <w:t xml:space="preserve">(e) The members of the council shall select the chairperson and vice chairperson who are </w:t>
      </w:r>
      <w:proofErr w:type="gramStart"/>
      <w:r w:rsidRPr="00F678D6">
        <w:t>not be</w:t>
      </w:r>
      <w:proofErr w:type="gramEnd"/>
      <w:r w:rsidRPr="00F678D6">
        <w:t xml:space="preserve"> employees of the state. The council shall hold its first meeting not later than 30 days after the appointment of its members. For purposes of the first meeting, the Secretary of Health or the Secretary's designee shall call and preside over the first meeting until a chair is selected. Thereafter, the council shall meet at the call of the chairperson or at least once per quarter.  </w:t>
      </w:r>
    </w:p>
    <w:p w14:paraId="7FBA1067" w14:textId="77777777" w:rsidR="008A77B2" w:rsidRPr="00F678D6" w:rsidRDefault="008A77B2" w:rsidP="009409DF">
      <w:pPr>
        <w:pStyle w:val="SectionBody"/>
        <w:widowControl/>
      </w:pPr>
      <w:r w:rsidRPr="00F678D6">
        <w:t>(f) A majority of the voting members shall constitute a quorum for the conduct of meetings.</w:t>
      </w:r>
    </w:p>
    <w:p w14:paraId="20144E75" w14:textId="77777777" w:rsidR="008A77B2" w:rsidRPr="00F678D6" w:rsidRDefault="008A77B2" w:rsidP="009409DF">
      <w:pPr>
        <w:pStyle w:val="SectionBody"/>
        <w:widowControl/>
      </w:pPr>
      <w:r w:rsidRPr="00F678D6">
        <w:t>(g) The Department of Health may provide staff support to the council as necessary to assist the council in the performance of its duties.</w:t>
      </w:r>
    </w:p>
    <w:p w14:paraId="4612AEE7" w14:textId="77777777" w:rsidR="008A77B2" w:rsidRPr="00F678D6" w:rsidRDefault="008A77B2" w:rsidP="009409DF">
      <w:pPr>
        <w:pStyle w:val="SectionBody"/>
        <w:widowControl/>
      </w:pPr>
      <w:r w:rsidRPr="00F678D6">
        <w:t>(h) The Alzheimer's Disease and Other Dementias Advisory Council shall have the following responsibilities:</w:t>
      </w:r>
    </w:p>
    <w:p w14:paraId="55CCA9EF" w14:textId="77777777" w:rsidR="008A77B2" w:rsidRPr="00F678D6" w:rsidRDefault="008A77B2" w:rsidP="009409DF">
      <w:pPr>
        <w:pStyle w:val="SectionBody"/>
        <w:widowControl/>
      </w:pPr>
      <w:r w:rsidRPr="00F678D6">
        <w:t xml:space="preserve">(1) Examine the needs of individuals living with Alzheimer's disease or other </w:t>
      </w:r>
      <w:proofErr w:type="gramStart"/>
      <w:r w:rsidRPr="00F678D6">
        <w:t>dementias;</w:t>
      </w:r>
      <w:proofErr w:type="gramEnd"/>
    </w:p>
    <w:p w14:paraId="27A023BF" w14:textId="77777777" w:rsidR="008A77B2" w:rsidRPr="00F678D6" w:rsidRDefault="008A77B2" w:rsidP="009409DF">
      <w:pPr>
        <w:pStyle w:val="SectionBody"/>
        <w:widowControl/>
      </w:pPr>
      <w:r w:rsidRPr="00F678D6">
        <w:t>(2) Review the services available in the state for those individuals and their family caregivers; and</w:t>
      </w:r>
    </w:p>
    <w:p w14:paraId="45881BC5" w14:textId="77777777" w:rsidR="008A77B2" w:rsidRPr="00F678D6" w:rsidRDefault="008A77B2" w:rsidP="009409DF">
      <w:pPr>
        <w:pStyle w:val="SectionBody"/>
        <w:widowControl/>
      </w:pPr>
      <w:r w:rsidRPr="00F678D6">
        <w:lastRenderedPageBreak/>
        <w:t>(3) Assess the ability of health care providers and facilities to meet the individuals' current and future needs.</w:t>
      </w:r>
    </w:p>
    <w:p w14:paraId="119E360D" w14:textId="77777777" w:rsidR="008A77B2" w:rsidRPr="00F678D6" w:rsidRDefault="008A77B2" w:rsidP="009409DF">
      <w:pPr>
        <w:pStyle w:val="SectionBody"/>
        <w:widowControl/>
      </w:pPr>
      <w:r w:rsidRPr="00F678D6">
        <w:t>(</w:t>
      </w:r>
      <w:proofErr w:type="spellStart"/>
      <w:r w:rsidRPr="00F678D6">
        <w:t>i</w:t>
      </w:r>
      <w:proofErr w:type="spellEnd"/>
      <w:r w:rsidRPr="00F678D6">
        <w:t xml:space="preserve">) The advisory council shall consider and make findings and recommendations on </w:t>
      </w:r>
      <w:proofErr w:type="gramStart"/>
      <w:r w:rsidRPr="00F678D6">
        <w:t>all of</w:t>
      </w:r>
      <w:proofErr w:type="gramEnd"/>
      <w:r w:rsidRPr="00F678D6">
        <w:t xml:space="preserve"> the following topics:</w:t>
      </w:r>
    </w:p>
    <w:p w14:paraId="7D8C5042" w14:textId="77777777" w:rsidR="008A77B2" w:rsidRPr="00F678D6" w:rsidRDefault="008A77B2" w:rsidP="009409DF">
      <w:pPr>
        <w:pStyle w:val="SectionBody"/>
        <w:widowControl/>
      </w:pPr>
      <w:r w:rsidRPr="00F678D6">
        <w:t>(1) Trends in the state's Alzheimer's disease and other dementias populations and service needs, including:</w:t>
      </w:r>
    </w:p>
    <w:p w14:paraId="0AEFF562" w14:textId="77777777" w:rsidR="008A77B2" w:rsidRPr="00F678D6" w:rsidRDefault="008A77B2" w:rsidP="009409DF">
      <w:pPr>
        <w:pStyle w:val="SectionBody"/>
        <w:widowControl/>
      </w:pPr>
      <w:r w:rsidRPr="00F678D6">
        <w:t xml:space="preserve">(A) The state's role in providing or facilitating long-term care, family caregiver support, and assistance to those with Alzheimer's disease or other </w:t>
      </w:r>
      <w:proofErr w:type="gramStart"/>
      <w:r w:rsidRPr="00F678D6">
        <w:t>dementias;</w:t>
      </w:r>
      <w:proofErr w:type="gramEnd"/>
    </w:p>
    <w:p w14:paraId="32A55864" w14:textId="77777777" w:rsidR="008A77B2" w:rsidRPr="00F678D6" w:rsidRDefault="008A77B2" w:rsidP="009409DF">
      <w:pPr>
        <w:pStyle w:val="SectionBody"/>
        <w:widowControl/>
      </w:pPr>
      <w:r w:rsidRPr="00F678D6">
        <w:t xml:space="preserve">(B) The state's policies regarding individuals with Alzheimer's disease or other </w:t>
      </w:r>
      <w:proofErr w:type="gramStart"/>
      <w:r w:rsidRPr="00F678D6">
        <w:t>dementias;</w:t>
      </w:r>
      <w:proofErr w:type="gramEnd"/>
    </w:p>
    <w:p w14:paraId="0C3CB91E" w14:textId="77777777" w:rsidR="008A77B2" w:rsidRPr="00F678D6" w:rsidRDefault="008A77B2" w:rsidP="009409DF">
      <w:pPr>
        <w:pStyle w:val="SectionBody"/>
        <w:widowControl/>
      </w:pPr>
      <w:r w:rsidRPr="00F678D6">
        <w:t xml:space="preserve">(C) The fiscal impact of Alzheimer's disease and other dementias on publicly funded health care </w:t>
      </w:r>
      <w:proofErr w:type="gramStart"/>
      <w:r w:rsidRPr="00F678D6">
        <w:t>programs;</w:t>
      </w:r>
      <w:proofErr w:type="gramEnd"/>
      <w:r w:rsidRPr="00F678D6">
        <w:t xml:space="preserve"> </w:t>
      </w:r>
    </w:p>
    <w:p w14:paraId="10965DA3" w14:textId="77777777" w:rsidR="008A77B2" w:rsidRPr="00F678D6" w:rsidRDefault="008A77B2" w:rsidP="009409DF">
      <w:pPr>
        <w:pStyle w:val="SectionBody"/>
        <w:widowControl/>
      </w:pPr>
      <w:r w:rsidRPr="00F678D6">
        <w:t xml:space="preserve">(D) The state's policies on access to treatment for Alzheimer's disease and other </w:t>
      </w:r>
      <w:proofErr w:type="gramStart"/>
      <w:r w:rsidRPr="00F678D6">
        <w:t>dementias;</w:t>
      </w:r>
      <w:proofErr w:type="gramEnd"/>
    </w:p>
    <w:p w14:paraId="7392F05B" w14:textId="77777777" w:rsidR="008A77B2" w:rsidRPr="00F678D6" w:rsidRDefault="008A77B2" w:rsidP="009409DF">
      <w:pPr>
        <w:pStyle w:val="SectionBody"/>
        <w:widowControl/>
      </w:pPr>
      <w:r w:rsidRPr="00F678D6">
        <w:t xml:space="preserve">(E) The state's role in facilitating risk reduction to the </w:t>
      </w:r>
      <w:proofErr w:type="gramStart"/>
      <w:r w:rsidRPr="00F678D6">
        <w:t>general public</w:t>
      </w:r>
      <w:proofErr w:type="gramEnd"/>
      <w:r w:rsidRPr="00F678D6">
        <w:t>; and</w:t>
      </w:r>
    </w:p>
    <w:p w14:paraId="671BD176" w14:textId="77777777" w:rsidR="008A77B2" w:rsidRPr="00F678D6" w:rsidRDefault="008A77B2" w:rsidP="009409DF">
      <w:pPr>
        <w:pStyle w:val="SectionBody"/>
        <w:widowControl/>
      </w:pPr>
      <w:r w:rsidRPr="00F678D6">
        <w:t>(F) Updates to the surveillance system to better determine the number of individuals diagnosed with Alzheimer's disease or other dementias and to monitor changes to such numbers.</w:t>
      </w:r>
    </w:p>
    <w:p w14:paraId="313F8631" w14:textId="2D0044F9" w:rsidR="008A77B2" w:rsidRPr="00F678D6" w:rsidRDefault="008A77B2" w:rsidP="009409DF">
      <w:pPr>
        <w:pStyle w:val="SectionBody"/>
        <w:widowControl/>
      </w:pPr>
      <w:r w:rsidRPr="00F678D6">
        <w:t>(2) Existing resources, services, and capacity relating to the diagnosis and care of individuals living with Alzheimer's disease or other dementias, including</w:t>
      </w:r>
      <w:r w:rsidR="00921131" w:rsidRPr="00F678D6">
        <w:t>:</w:t>
      </w:r>
    </w:p>
    <w:p w14:paraId="6D0BD5F9" w14:textId="77777777" w:rsidR="008A77B2" w:rsidRPr="00F678D6" w:rsidRDefault="008A77B2" w:rsidP="009409DF">
      <w:pPr>
        <w:pStyle w:val="SectionBody"/>
        <w:widowControl/>
      </w:pPr>
      <w:r w:rsidRPr="00F678D6">
        <w:t xml:space="preserve">(A) The type, cost, availability, and accessibility of dementia care </w:t>
      </w:r>
      <w:proofErr w:type="gramStart"/>
      <w:r w:rsidRPr="00F678D6">
        <w:t>services;</w:t>
      </w:r>
      <w:proofErr w:type="gramEnd"/>
    </w:p>
    <w:p w14:paraId="7A1C98EE" w14:textId="77777777" w:rsidR="008A77B2" w:rsidRPr="00F678D6" w:rsidRDefault="008A77B2" w:rsidP="009409DF">
      <w:pPr>
        <w:pStyle w:val="SectionBody"/>
        <w:widowControl/>
      </w:pPr>
      <w:r w:rsidRPr="00F678D6">
        <w:t xml:space="preserve">(B) The availability of health care workers who can serve people with dementia including, but not limited to, neurologists, geriatricians, and direct care </w:t>
      </w:r>
      <w:proofErr w:type="gramStart"/>
      <w:r w:rsidRPr="00F678D6">
        <w:t>workers;</w:t>
      </w:r>
      <w:proofErr w:type="gramEnd"/>
    </w:p>
    <w:p w14:paraId="3623DCD2" w14:textId="77777777" w:rsidR="008A77B2" w:rsidRPr="00F678D6" w:rsidRDefault="008A77B2" w:rsidP="009409DF">
      <w:pPr>
        <w:pStyle w:val="SectionBody"/>
        <w:widowControl/>
      </w:pPr>
      <w:r w:rsidRPr="00F678D6">
        <w:t xml:space="preserve">(C) Dementia-specific training requirements for public and private employees who interact with people living with Alzheimer’s or other dementias, which shall include but not be limited to long-term care workers, case managers, adult protective services, law enforcement, and first </w:t>
      </w:r>
      <w:proofErr w:type="gramStart"/>
      <w:r w:rsidRPr="00F678D6">
        <w:t>responders;</w:t>
      </w:r>
      <w:proofErr w:type="gramEnd"/>
    </w:p>
    <w:p w14:paraId="18DB2F98" w14:textId="77777777" w:rsidR="008A77B2" w:rsidRPr="00F678D6" w:rsidRDefault="008A77B2" w:rsidP="009409DF">
      <w:pPr>
        <w:pStyle w:val="SectionBody"/>
        <w:widowControl/>
      </w:pPr>
      <w:r w:rsidRPr="00F678D6">
        <w:lastRenderedPageBreak/>
        <w:t xml:space="preserve">(D) Home and community-based services, including respite care, for individuals diagnosed with Alzheimer's disease or other dementias and their </w:t>
      </w:r>
      <w:proofErr w:type="gramStart"/>
      <w:r w:rsidRPr="00F678D6">
        <w:t>families;</w:t>
      </w:r>
      <w:proofErr w:type="gramEnd"/>
    </w:p>
    <w:p w14:paraId="2BBDA2C0" w14:textId="77777777" w:rsidR="008A77B2" w:rsidRPr="00F678D6" w:rsidRDefault="008A77B2" w:rsidP="009409DF">
      <w:pPr>
        <w:pStyle w:val="SectionBody"/>
        <w:widowControl/>
      </w:pPr>
      <w:r w:rsidRPr="00F678D6">
        <w:t>(E) Quality care measures for home and community-based services and residential care facilities; and</w:t>
      </w:r>
    </w:p>
    <w:p w14:paraId="251972FF" w14:textId="77777777" w:rsidR="008A77B2" w:rsidRPr="00F678D6" w:rsidRDefault="008A77B2" w:rsidP="009409DF">
      <w:pPr>
        <w:pStyle w:val="SectionBody"/>
        <w:widowControl/>
      </w:pPr>
      <w:r w:rsidRPr="00F678D6">
        <w:t>(F) State-supported Alzheimer's and other dementias research conducted at universities located in this state.</w:t>
      </w:r>
    </w:p>
    <w:p w14:paraId="5C5D72E8" w14:textId="77777777" w:rsidR="008A77B2" w:rsidRPr="00F678D6" w:rsidRDefault="008A77B2" w:rsidP="009409DF">
      <w:pPr>
        <w:pStyle w:val="SectionBody"/>
        <w:widowControl/>
      </w:pPr>
      <w:r w:rsidRPr="00F678D6">
        <w:t>(3) Policies and strategies that address the following:</w:t>
      </w:r>
    </w:p>
    <w:p w14:paraId="080E190F" w14:textId="77777777" w:rsidR="008A77B2" w:rsidRPr="00F678D6" w:rsidRDefault="008A77B2" w:rsidP="009409DF">
      <w:pPr>
        <w:pStyle w:val="SectionBody"/>
        <w:widowControl/>
      </w:pPr>
      <w:r w:rsidRPr="00F678D6">
        <w:t xml:space="preserve">(A) Educating providers to increase early detection and diagnosis of Alzheimer's disease and other </w:t>
      </w:r>
      <w:proofErr w:type="gramStart"/>
      <w:r w:rsidRPr="00F678D6">
        <w:t>dementias;</w:t>
      </w:r>
      <w:proofErr w:type="gramEnd"/>
    </w:p>
    <w:p w14:paraId="1FE401B5" w14:textId="77777777" w:rsidR="008A77B2" w:rsidRPr="00F678D6" w:rsidRDefault="008A77B2" w:rsidP="009409DF">
      <w:pPr>
        <w:pStyle w:val="SectionBody"/>
        <w:widowControl/>
      </w:pPr>
      <w:r w:rsidRPr="00F678D6">
        <w:t xml:space="preserve">(B) Improving the health care received by individuals diagnosed with Alzheimer's disease or other </w:t>
      </w:r>
      <w:proofErr w:type="gramStart"/>
      <w:r w:rsidRPr="00F678D6">
        <w:t>dementias;</w:t>
      </w:r>
      <w:proofErr w:type="gramEnd"/>
    </w:p>
    <w:p w14:paraId="09224B82" w14:textId="77777777" w:rsidR="008A77B2" w:rsidRPr="00F678D6" w:rsidRDefault="008A77B2" w:rsidP="009409DF">
      <w:pPr>
        <w:pStyle w:val="SectionBody"/>
        <w:widowControl/>
      </w:pPr>
      <w:r w:rsidRPr="00F678D6">
        <w:t xml:space="preserve">(C) Evaluating the capacity of the health care system in meeting the growing number and needs of those with Alzheimer's disease and other </w:t>
      </w:r>
      <w:proofErr w:type="gramStart"/>
      <w:r w:rsidRPr="00F678D6">
        <w:t>dementias;</w:t>
      </w:r>
      <w:proofErr w:type="gramEnd"/>
    </w:p>
    <w:p w14:paraId="03B76A09" w14:textId="77777777" w:rsidR="008A77B2" w:rsidRPr="00F678D6" w:rsidRDefault="008A77B2" w:rsidP="009409DF">
      <w:pPr>
        <w:pStyle w:val="SectionBody"/>
        <w:widowControl/>
      </w:pPr>
      <w:r w:rsidRPr="00F678D6">
        <w:t xml:space="preserve">(D) Increasing the number of health care professionals necessary to treat the growing aging and Alzheimer's disease and dementia </w:t>
      </w:r>
      <w:proofErr w:type="gramStart"/>
      <w:r w:rsidRPr="00F678D6">
        <w:t>populations;</w:t>
      </w:r>
      <w:proofErr w:type="gramEnd"/>
    </w:p>
    <w:p w14:paraId="2E6B8A67" w14:textId="77777777" w:rsidR="008A77B2" w:rsidRPr="00F678D6" w:rsidRDefault="008A77B2" w:rsidP="009409DF">
      <w:pPr>
        <w:pStyle w:val="SectionBody"/>
        <w:widowControl/>
      </w:pPr>
      <w:r w:rsidRPr="00F678D6">
        <w:t xml:space="preserve">(E) Improving services and access to the services provided in the home and community to delay and decrease the need for institutionalized care for individuals with Alzheimer's disease or other </w:t>
      </w:r>
      <w:proofErr w:type="gramStart"/>
      <w:r w:rsidRPr="00F678D6">
        <w:t>dementias;</w:t>
      </w:r>
      <w:proofErr w:type="gramEnd"/>
    </w:p>
    <w:p w14:paraId="6EA94E8F" w14:textId="77777777" w:rsidR="008A77B2" w:rsidRPr="00F678D6" w:rsidRDefault="008A77B2" w:rsidP="009409DF">
      <w:pPr>
        <w:pStyle w:val="SectionBody"/>
        <w:widowControl/>
      </w:pPr>
      <w:r w:rsidRPr="00F678D6">
        <w:t xml:space="preserve">(F) Improving long-term care, including assisted living, for those with Alzheimer's disease or other </w:t>
      </w:r>
      <w:proofErr w:type="gramStart"/>
      <w:r w:rsidRPr="00F678D6">
        <w:t>dementias;</w:t>
      </w:r>
      <w:proofErr w:type="gramEnd"/>
    </w:p>
    <w:p w14:paraId="7037A62D" w14:textId="77777777" w:rsidR="008A77B2" w:rsidRPr="00F678D6" w:rsidRDefault="008A77B2" w:rsidP="009409DF">
      <w:pPr>
        <w:pStyle w:val="SectionBody"/>
        <w:widowControl/>
      </w:pPr>
      <w:r w:rsidRPr="00F678D6">
        <w:t xml:space="preserve">(G) Assisting unpaid Alzheimer's disease or dementia </w:t>
      </w:r>
      <w:proofErr w:type="gramStart"/>
      <w:r w:rsidRPr="00F678D6">
        <w:t>caregivers;</w:t>
      </w:r>
      <w:proofErr w:type="gramEnd"/>
    </w:p>
    <w:p w14:paraId="21EF11A6" w14:textId="77777777" w:rsidR="008A77B2" w:rsidRPr="00F678D6" w:rsidRDefault="008A77B2" w:rsidP="009409DF">
      <w:pPr>
        <w:pStyle w:val="SectionBody"/>
        <w:widowControl/>
      </w:pPr>
      <w:r w:rsidRPr="00F678D6">
        <w:t xml:space="preserve">(H) Increasing public awareness of Alzheimer's disease and other </w:t>
      </w:r>
      <w:proofErr w:type="gramStart"/>
      <w:r w:rsidRPr="00F678D6">
        <w:t>dementias;</w:t>
      </w:r>
      <w:proofErr w:type="gramEnd"/>
    </w:p>
    <w:p w14:paraId="6B84C62C" w14:textId="77777777" w:rsidR="008A77B2" w:rsidRPr="00F678D6" w:rsidRDefault="008A77B2" w:rsidP="009409DF">
      <w:pPr>
        <w:pStyle w:val="SectionBody"/>
        <w:widowControl/>
      </w:pPr>
      <w:r w:rsidRPr="00F678D6">
        <w:t xml:space="preserve">(I) Increasing and improving research on Alzheimer's disease and other </w:t>
      </w:r>
      <w:proofErr w:type="gramStart"/>
      <w:r w:rsidRPr="00F678D6">
        <w:t>dementias;</w:t>
      </w:r>
      <w:proofErr w:type="gramEnd"/>
    </w:p>
    <w:p w14:paraId="5FB38104" w14:textId="77777777" w:rsidR="008A77B2" w:rsidRPr="00F678D6" w:rsidRDefault="008A77B2" w:rsidP="009409DF">
      <w:pPr>
        <w:pStyle w:val="SectionBody"/>
        <w:widowControl/>
      </w:pPr>
      <w:r w:rsidRPr="00F678D6">
        <w:t xml:space="preserve">(J) Promoting activities to maintain and improve brain </w:t>
      </w:r>
      <w:proofErr w:type="gramStart"/>
      <w:r w:rsidRPr="00F678D6">
        <w:t>health;</w:t>
      </w:r>
      <w:proofErr w:type="gramEnd"/>
    </w:p>
    <w:p w14:paraId="04695A30" w14:textId="08E51C36" w:rsidR="008A77B2" w:rsidRPr="00F678D6" w:rsidRDefault="008A77B2" w:rsidP="009409DF">
      <w:pPr>
        <w:pStyle w:val="SectionBody"/>
        <w:widowControl/>
      </w:pPr>
      <w:r w:rsidRPr="00F678D6">
        <w:t xml:space="preserve">(K) Improving access to treatments for Alzheimer's disease and other </w:t>
      </w:r>
      <w:proofErr w:type="gramStart"/>
      <w:r w:rsidRPr="00F678D6">
        <w:t>dementias</w:t>
      </w:r>
      <w:r w:rsidR="00921131" w:rsidRPr="00F678D6">
        <w:t>;</w:t>
      </w:r>
      <w:proofErr w:type="gramEnd"/>
    </w:p>
    <w:p w14:paraId="58B58DD9" w14:textId="77777777" w:rsidR="008A77B2" w:rsidRPr="00F678D6" w:rsidRDefault="008A77B2" w:rsidP="009409DF">
      <w:pPr>
        <w:pStyle w:val="SectionBody"/>
        <w:widowControl/>
      </w:pPr>
      <w:r w:rsidRPr="00F678D6">
        <w:lastRenderedPageBreak/>
        <w:t xml:space="preserve">(L) Improving the collection of data and information related to Alzheimer's disease and other dementias and their public health </w:t>
      </w:r>
      <w:proofErr w:type="gramStart"/>
      <w:r w:rsidRPr="00F678D6">
        <w:t>burdens;</w:t>
      </w:r>
      <w:proofErr w:type="gramEnd"/>
    </w:p>
    <w:p w14:paraId="480F9054" w14:textId="77777777" w:rsidR="008A77B2" w:rsidRPr="00F678D6" w:rsidRDefault="008A77B2" w:rsidP="009409DF">
      <w:pPr>
        <w:pStyle w:val="SectionBody"/>
        <w:widowControl/>
      </w:pPr>
      <w:r w:rsidRPr="00F678D6">
        <w:t xml:space="preserve">(M) Improving public safety and addressing the safety-related needs of those with Alzheimer's disease or other </w:t>
      </w:r>
      <w:proofErr w:type="gramStart"/>
      <w:r w:rsidRPr="00F678D6">
        <w:t>dementias;</w:t>
      </w:r>
      <w:proofErr w:type="gramEnd"/>
    </w:p>
    <w:p w14:paraId="1820BFD5" w14:textId="77777777" w:rsidR="008A77B2" w:rsidRPr="00F678D6" w:rsidRDefault="008A77B2" w:rsidP="009409DF">
      <w:pPr>
        <w:pStyle w:val="SectionBody"/>
        <w:widowControl/>
      </w:pPr>
      <w:r w:rsidRPr="00F678D6">
        <w:t>(N) Addressing legal protections for, and legal issues faced by, individuals with Alzheimer's disease or other dementias; and</w:t>
      </w:r>
    </w:p>
    <w:p w14:paraId="30E33C7F" w14:textId="36443CA4" w:rsidR="008A77B2" w:rsidRPr="00F678D6" w:rsidRDefault="008A77B2" w:rsidP="009409DF">
      <w:pPr>
        <w:pStyle w:val="SectionBody"/>
        <w:widowControl/>
      </w:pPr>
      <w:r w:rsidRPr="00F678D6">
        <w:t>(O) Improving the ways in which the government evaluates and adopts policies to assist individuals diagnosed with Alzheimer's disease or other dementias and their families.</w:t>
      </w:r>
    </w:p>
    <w:p w14:paraId="0D1C0E4E" w14:textId="77777777" w:rsidR="00366ADD" w:rsidRDefault="008A77B2" w:rsidP="009409DF">
      <w:pPr>
        <w:pStyle w:val="SectionBody"/>
        <w:widowControl/>
        <w:sectPr w:rsidR="00366ADD" w:rsidSect="008A77B2">
          <w:type w:val="continuous"/>
          <w:pgSz w:w="12240" w:h="15840" w:code="1"/>
          <w:pgMar w:top="1440" w:right="1440" w:bottom="1440" w:left="1440" w:header="720" w:footer="720" w:gutter="0"/>
          <w:lnNumType w:countBy="1" w:restart="newSection"/>
          <w:cols w:space="720"/>
          <w:titlePg/>
          <w:docGrid w:linePitch="360"/>
        </w:sectPr>
      </w:pPr>
      <w:r w:rsidRPr="00F678D6">
        <w:t>(j) No later than 24 months, the council shall submit a State Alzheimer's Plan to the Joint Committee on Health and to the Governor. The Alzheimer's Disease and Other Dementia Advisory Council will serve an advisory role in implementation of the State Alzheimer’s Plan. The Alzheimer’s Disease and Other Dementia Advisory Council terminates on July 31, 2030.</w:t>
      </w:r>
    </w:p>
    <w:p w14:paraId="2D11F08E" w14:textId="77777777" w:rsidR="00366ADD" w:rsidRDefault="00366ADD" w:rsidP="009409DF">
      <w:pPr>
        <w:pStyle w:val="SectionBody"/>
        <w:widowControl/>
        <w:sectPr w:rsidR="00366ADD" w:rsidSect="00366ADD">
          <w:pgSz w:w="12240" w:h="15840" w:code="1"/>
          <w:pgMar w:top="1440" w:right="1440" w:bottom="1440" w:left="1440" w:header="720" w:footer="720" w:gutter="0"/>
          <w:cols w:space="720"/>
          <w:titlePg/>
          <w:docGrid w:linePitch="360"/>
        </w:sectPr>
      </w:pPr>
    </w:p>
    <w:p w14:paraId="5B9886FD" w14:textId="77777777" w:rsidR="00366ADD" w:rsidRPr="006239C4" w:rsidRDefault="00366ADD" w:rsidP="00366AD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57F89F4" w14:textId="77777777" w:rsidR="00366ADD" w:rsidRPr="006239C4" w:rsidRDefault="00366ADD" w:rsidP="00366ADD">
      <w:pPr>
        <w:spacing w:line="240" w:lineRule="auto"/>
        <w:ind w:left="720" w:right="720"/>
        <w:rPr>
          <w:rFonts w:cs="Arial"/>
        </w:rPr>
      </w:pPr>
    </w:p>
    <w:p w14:paraId="08DC1AA7" w14:textId="77777777" w:rsidR="00366ADD" w:rsidRPr="006239C4" w:rsidRDefault="00366ADD" w:rsidP="00366ADD">
      <w:pPr>
        <w:spacing w:line="240" w:lineRule="auto"/>
        <w:ind w:left="720" w:right="720"/>
        <w:rPr>
          <w:rFonts w:cs="Arial"/>
        </w:rPr>
      </w:pPr>
    </w:p>
    <w:p w14:paraId="7EF7374E" w14:textId="77777777" w:rsidR="00366ADD" w:rsidRPr="006239C4" w:rsidRDefault="00366ADD" w:rsidP="00366ADD">
      <w:pPr>
        <w:autoSpaceDE w:val="0"/>
        <w:autoSpaceDN w:val="0"/>
        <w:adjustRightInd w:val="0"/>
        <w:spacing w:line="240" w:lineRule="auto"/>
        <w:ind w:left="720" w:right="720"/>
        <w:rPr>
          <w:rFonts w:cs="Arial"/>
        </w:rPr>
      </w:pPr>
      <w:r w:rsidRPr="006239C4">
        <w:rPr>
          <w:rFonts w:cs="Arial"/>
        </w:rPr>
        <w:t>...............................................................</w:t>
      </w:r>
    </w:p>
    <w:p w14:paraId="6D11A5D7" w14:textId="77777777" w:rsidR="00366ADD" w:rsidRPr="006239C4" w:rsidRDefault="00366ADD" w:rsidP="00366AD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91428B5" w14:textId="77777777" w:rsidR="00366ADD" w:rsidRPr="006239C4" w:rsidRDefault="00366ADD" w:rsidP="00366ADD">
      <w:pPr>
        <w:autoSpaceDE w:val="0"/>
        <w:autoSpaceDN w:val="0"/>
        <w:adjustRightInd w:val="0"/>
        <w:spacing w:line="240" w:lineRule="auto"/>
        <w:ind w:left="720" w:right="720"/>
        <w:rPr>
          <w:rFonts w:cs="Arial"/>
        </w:rPr>
      </w:pPr>
    </w:p>
    <w:p w14:paraId="756A8E7A" w14:textId="77777777" w:rsidR="00366ADD" w:rsidRPr="006239C4" w:rsidRDefault="00366ADD" w:rsidP="00366ADD">
      <w:pPr>
        <w:autoSpaceDE w:val="0"/>
        <w:autoSpaceDN w:val="0"/>
        <w:adjustRightInd w:val="0"/>
        <w:spacing w:line="240" w:lineRule="auto"/>
        <w:ind w:left="720" w:right="720"/>
        <w:rPr>
          <w:rFonts w:cs="Arial"/>
        </w:rPr>
      </w:pPr>
    </w:p>
    <w:p w14:paraId="13E8DFA6" w14:textId="77777777" w:rsidR="00366ADD" w:rsidRPr="006239C4" w:rsidRDefault="00366ADD" w:rsidP="00366A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7D8AA8F" w14:textId="77777777" w:rsidR="00366ADD" w:rsidRPr="006239C4" w:rsidRDefault="00366ADD" w:rsidP="00366AD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E14262F" w14:textId="77777777" w:rsidR="00366ADD" w:rsidRPr="006239C4" w:rsidRDefault="00366ADD" w:rsidP="00366A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609CB0A" w14:textId="77777777" w:rsidR="00366ADD" w:rsidRPr="006239C4" w:rsidRDefault="00366ADD" w:rsidP="00366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BF231D" w14:textId="77777777" w:rsidR="00366ADD" w:rsidRDefault="00366ADD" w:rsidP="00366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B2D943" w14:textId="77777777" w:rsidR="00366ADD" w:rsidRPr="006239C4" w:rsidRDefault="00366ADD" w:rsidP="00366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B45D559" w14:textId="77777777" w:rsidR="00366ADD" w:rsidRPr="006239C4" w:rsidRDefault="00366ADD" w:rsidP="00366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16BAC1" w14:textId="17002AC9" w:rsidR="00366ADD" w:rsidRPr="006239C4" w:rsidRDefault="00366ADD" w:rsidP="00366ADD">
      <w:pPr>
        <w:autoSpaceDE w:val="0"/>
        <w:autoSpaceDN w:val="0"/>
        <w:adjustRightInd w:val="0"/>
        <w:spacing w:line="240" w:lineRule="auto"/>
        <w:ind w:left="720" w:right="720"/>
        <w:rPr>
          <w:rFonts w:cs="Arial"/>
        </w:rPr>
      </w:pPr>
      <w:r>
        <w:rPr>
          <w:rFonts w:cs="Arial"/>
        </w:rPr>
        <w:t xml:space="preserve">In effect </w:t>
      </w:r>
      <w:r w:rsidR="00D90D06">
        <w:rPr>
          <w:rFonts w:cs="Arial"/>
        </w:rPr>
        <w:t>90</w:t>
      </w:r>
      <w:r>
        <w:rPr>
          <w:rFonts w:cs="Arial"/>
        </w:rPr>
        <w:t xml:space="preserve"> days from</w:t>
      </w:r>
      <w:r w:rsidRPr="006239C4">
        <w:rPr>
          <w:rFonts w:cs="Arial"/>
        </w:rPr>
        <w:t xml:space="preserve"> passage.</w:t>
      </w:r>
    </w:p>
    <w:p w14:paraId="10076F09" w14:textId="77777777" w:rsidR="00366ADD" w:rsidRPr="006239C4" w:rsidRDefault="00366ADD" w:rsidP="00366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3B558F" w14:textId="77777777" w:rsidR="00366ADD" w:rsidRPr="006239C4" w:rsidRDefault="00366ADD" w:rsidP="00366A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4E05A5" w14:textId="77777777" w:rsidR="00366ADD" w:rsidRPr="006239C4" w:rsidRDefault="00366ADD" w:rsidP="00366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3B7BB6" w14:textId="77777777" w:rsidR="00366ADD" w:rsidRPr="006239C4" w:rsidRDefault="00366ADD" w:rsidP="00366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05B6C2" w14:textId="77777777" w:rsidR="00366ADD" w:rsidRPr="006239C4" w:rsidRDefault="00366ADD" w:rsidP="00366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640E872" w14:textId="77777777" w:rsidR="00366ADD" w:rsidRPr="006239C4" w:rsidRDefault="00366ADD" w:rsidP="00366AD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322518E" w14:textId="77777777" w:rsidR="00366ADD" w:rsidRPr="006239C4" w:rsidRDefault="00366ADD" w:rsidP="00366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9F8AD4" w14:textId="77777777" w:rsidR="00366ADD" w:rsidRPr="006239C4" w:rsidRDefault="00366ADD" w:rsidP="00366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9DC379" w14:textId="77777777" w:rsidR="00366ADD" w:rsidRPr="006239C4" w:rsidRDefault="00366ADD" w:rsidP="00366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C60FEB4" w14:textId="77777777" w:rsidR="00366ADD" w:rsidRPr="006239C4" w:rsidRDefault="00366ADD" w:rsidP="00366AD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0182212" w14:textId="77777777" w:rsidR="00366ADD" w:rsidRPr="006239C4" w:rsidRDefault="00366ADD" w:rsidP="00366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DFEED8" w14:textId="77777777" w:rsidR="00366ADD" w:rsidRPr="006239C4" w:rsidRDefault="00366ADD" w:rsidP="00366A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DABA4C" w14:textId="77777777" w:rsidR="00366ADD" w:rsidRPr="006239C4" w:rsidRDefault="00366ADD" w:rsidP="00366A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F29C9C0" w14:textId="77777777" w:rsidR="00366ADD" w:rsidRPr="006239C4" w:rsidRDefault="00366ADD" w:rsidP="00366ADD">
      <w:pPr>
        <w:autoSpaceDE w:val="0"/>
        <w:autoSpaceDN w:val="0"/>
        <w:adjustRightInd w:val="0"/>
        <w:spacing w:line="240" w:lineRule="auto"/>
        <w:ind w:right="720"/>
        <w:jc w:val="both"/>
        <w:rPr>
          <w:rFonts w:cs="Arial"/>
        </w:rPr>
      </w:pPr>
    </w:p>
    <w:p w14:paraId="012DCA48" w14:textId="77777777" w:rsidR="00366ADD" w:rsidRPr="006239C4" w:rsidRDefault="00366ADD" w:rsidP="00366ADD">
      <w:pPr>
        <w:autoSpaceDE w:val="0"/>
        <w:autoSpaceDN w:val="0"/>
        <w:adjustRightInd w:val="0"/>
        <w:spacing w:line="240" w:lineRule="auto"/>
        <w:ind w:right="720"/>
        <w:jc w:val="both"/>
        <w:rPr>
          <w:rFonts w:cs="Arial"/>
        </w:rPr>
      </w:pPr>
    </w:p>
    <w:p w14:paraId="54B5E5A0" w14:textId="77777777" w:rsidR="00366ADD" w:rsidRPr="006239C4" w:rsidRDefault="00366ADD" w:rsidP="00366ADD">
      <w:pPr>
        <w:autoSpaceDE w:val="0"/>
        <w:autoSpaceDN w:val="0"/>
        <w:adjustRightInd w:val="0"/>
        <w:spacing w:line="240" w:lineRule="auto"/>
        <w:ind w:left="720" w:right="720"/>
        <w:jc w:val="both"/>
        <w:rPr>
          <w:rFonts w:cs="Arial"/>
        </w:rPr>
      </w:pPr>
    </w:p>
    <w:p w14:paraId="6137112D" w14:textId="77777777" w:rsidR="00366ADD" w:rsidRPr="006239C4" w:rsidRDefault="00366ADD" w:rsidP="00366AD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89ADFCA" w14:textId="77777777" w:rsidR="00366ADD" w:rsidRPr="006239C4" w:rsidRDefault="00366ADD" w:rsidP="00366ADD">
      <w:pPr>
        <w:tabs>
          <w:tab w:val="left" w:pos="1080"/>
        </w:tabs>
        <w:autoSpaceDE w:val="0"/>
        <w:autoSpaceDN w:val="0"/>
        <w:adjustRightInd w:val="0"/>
        <w:spacing w:line="240" w:lineRule="auto"/>
        <w:ind w:left="720" w:right="720"/>
        <w:jc w:val="both"/>
        <w:rPr>
          <w:rFonts w:cs="Arial"/>
        </w:rPr>
      </w:pPr>
    </w:p>
    <w:p w14:paraId="08880634" w14:textId="77777777" w:rsidR="00366ADD" w:rsidRPr="006239C4" w:rsidRDefault="00366ADD" w:rsidP="00366AD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562A6BF" w14:textId="77777777" w:rsidR="00366ADD" w:rsidRPr="006239C4" w:rsidRDefault="00366ADD" w:rsidP="00366ADD">
      <w:pPr>
        <w:autoSpaceDE w:val="0"/>
        <w:autoSpaceDN w:val="0"/>
        <w:adjustRightInd w:val="0"/>
        <w:spacing w:line="240" w:lineRule="auto"/>
        <w:ind w:left="720" w:right="720"/>
        <w:jc w:val="both"/>
        <w:rPr>
          <w:rFonts w:cs="Arial"/>
        </w:rPr>
      </w:pPr>
    </w:p>
    <w:p w14:paraId="14A3CD86" w14:textId="77777777" w:rsidR="00366ADD" w:rsidRPr="006239C4" w:rsidRDefault="00366ADD" w:rsidP="00366ADD">
      <w:pPr>
        <w:autoSpaceDE w:val="0"/>
        <w:autoSpaceDN w:val="0"/>
        <w:adjustRightInd w:val="0"/>
        <w:spacing w:line="240" w:lineRule="auto"/>
        <w:ind w:left="720" w:right="720"/>
        <w:jc w:val="both"/>
        <w:rPr>
          <w:rFonts w:cs="Arial"/>
        </w:rPr>
      </w:pPr>
    </w:p>
    <w:p w14:paraId="6B1042E0" w14:textId="77777777" w:rsidR="00366ADD" w:rsidRPr="006239C4" w:rsidRDefault="00366ADD" w:rsidP="00366AD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18DAF1B" w14:textId="26D3C45A" w:rsidR="006865E9" w:rsidRPr="00F678D6" w:rsidRDefault="00366ADD" w:rsidP="00366AD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F678D6" w:rsidSect="00366ADD">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8093" w14:textId="77777777" w:rsidR="00566978" w:rsidRPr="00B844FE" w:rsidRDefault="00566978" w:rsidP="00B844FE">
      <w:r>
        <w:separator/>
      </w:r>
    </w:p>
  </w:endnote>
  <w:endnote w:type="continuationSeparator" w:id="0">
    <w:p w14:paraId="4AF45012" w14:textId="77777777" w:rsidR="00566978" w:rsidRPr="00B844FE" w:rsidRDefault="005669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7F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19A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53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BBC" w14:textId="77777777" w:rsidR="00366ADD" w:rsidRDefault="00366AD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EDFA16" w14:textId="77777777" w:rsidR="00366ADD" w:rsidRPr="00775992" w:rsidRDefault="00366AD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F63" w14:textId="77777777" w:rsidR="00566978" w:rsidRPr="00B844FE" w:rsidRDefault="00566978" w:rsidP="00B844FE">
      <w:r>
        <w:separator/>
      </w:r>
    </w:p>
  </w:footnote>
  <w:footnote w:type="continuationSeparator" w:id="0">
    <w:p w14:paraId="766E1F35" w14:textId="77777777" w:rsidR="00566978" w:rsidRPr="00B844FE" w:rsidRDefault="005669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E78" w14:textId="77777777" w:rsidR="002A0269" w:rsidRPr="00B844FE" w:rsidRDefault="00290210">
    <w:pPr>
      <w:pStyle w:val="Header"/>
    </w:pPr>
    <w:sdt>
      <w:sdtPr>
        <w:id w:val="-684364211"/>
        <w:placeholder>
          <w:docPart w:val="B9778CC7BF4D43EDBD51F71682CC51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778CC7BF4D43EDBD51F71682CC51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7D2" w14:textId="0C5EEFE7" w:rsidR="00C33014" w:rsidRPr="00686E9A" w:rsidRDefault="00BB4C1D" w:rsidP="000573A9">
    <w:pPr>
      <w:pStyle w:val="HeaderStyle"/>
      <w:rPr>
        <w:sz w:val="22"/>
        <w:szCs w:val="22"/>
      </w:rPr>
    </w:pPr>
    <w:proofErr w:type="spellStart"/>
    <w:r>
      <w:rPr>
        <w:sz w:val="22"/>
        <w:szCs w:val="22"/>
      </w:rPr>
      <w:t>En</w:t>
    </w:r>
    <w:r w:rsidR="00F678D6">
      <w:rPr>
        <w:sz w:val="22"/>
        <w:szCs w:val="22"/>
      </w:rPr>
      <w:t>r</w:t>
    </w:r>
    <w:proofErr w:type="spellEnd"/>
    <w:r w:rsidR="00ED028B">
      <w:rPr>
        <w:sz w:val="22"/>
        <w:szCs w:val="22"/>
      </w:rPr>
      <w:t xml:space="preserve"> HB</w:t>
    </w:r>
    <w:r>
      <w:rPr>
        <w:sz w:val="22"/>
        <w:szCs w:val="22"/>
      </w:rPr>
      <w:t xml:space="preserve"> 4474</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6F4F2D">
          <w:rPr>
            <w:sz w:val="22"/>
            <w:szCs w:val="22"/>
          </w:rPr>
          <w:t xml:space="preserve">     </w:t>
        </w:r>
      </w:sdtContent>
    </w:sdt>
  </w:p>
  <w:p w14:paraId="61CE01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C0D7" w14:textId="77777777" w:rsidR="00366ADD" w:rsidRPr="00775992" w:rsidRDefault="00366AD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78"/>
    <w:rsid w:val="0000526A"/>
    <w:rsid w:val="00012C2D"/>
    <w:rsid w:val="00031609"/>
    <w:rsid w:val="00055C6F"/>
    <w:rsid w:val="000573A9"/>
    <w:rsid w:val="00085BD4"/>
    <w:rsid w:val="00085D22"/>
    <w:rsid w:val="00093AB0"/>
    <w:rsid w:val="000C5C77"/>
    <w:rsid w:val="000E3912"/>
    <w:rsid w:val="0010070F"/>
    <w:rsid w:val="001015BE"/>
    <w:rsid w:val="00121945"/>
    <w:rsid w:val="001229C7"/>
    <w:rsid w:val="0015112E"/>
    <w:rsid w:val="001552E7"/>
    <w:rsid w:val="001566B4"/>
    <w:rsid w:val="00165E47"/>
    <w:rsid w:val="00192CE9"/>
    <w:rsid w:val="001A66B7"/>
    <w:rsid w:val="001C279E"/>
    <w:rsid w:val="001D459E"/>
    <w:rsid w:val="0022348D"/>
    <w:rsid w:val="00224D1C"/>
    <w:rsid w:val="0027011C"/>
    <w:rsid w:val="002716D2"/>
    <w:rsid w:val="00274200"/>
    <w:rsid w:val="00275740"/>
    <w:rsid w:val="002A0269"/>
    <w:rsid w:val="002A2A50"/>
    <w:rsid w:val="00303684"/>
    <w:rsid w:val="003143F5"/>
    <w:rsid w:val="00314854"/>
    <w:rsid w:val="00366ADD"/>
    <w:rsid w:val="0038364F"/>
    <w:rsid w:val="00394191"/>
    <w:rsid w:val="003A0295"/>
    <w:rsid w:val="003C51CD"/>
    <w:rsid w:val="003C6034"/>
    <w:rsid w:val="00400B5C"/>
    <w:rsid w:val="004368E0"/>
    <w:rsid w:val="00462662"/>
    <w:rsid w:val="004C13DD"/>
    <w:rsid w:val="004D3ABE"/>
    <w:rsid w:val="004E3441"/>
    <w:rsid w:val="00500579"/>
    <w:rsid w:val="0056568B"/>
    <w:rsid w:val="00566978"/>
    <w:rsid w:val="00575668"/>
    <w:rsid w:val="005A5366"/>
    <w:rsid w:val="005B5BF2"/>
    <w:rsid w:val="005C737A"/>
    <w:rsid w:val="005D128C"/>
    <w:rsid w:val="005D27E6"/>
    <w:rsid w:val="00603608"/>
    <w:rsid w:val="0061379D"/>
    <w:rsid w:val="006369EB"/>
    <w:rsid w:val="00637E73"/>
    <w:rsid w:val="0064161A"/>
    <w:rsid w:val="006865E9"/>
    <w:rsid w:val="00686E9A"/>
    <w:rsid w:val="00691F3E"/>
    <w:rsid w:val="00694BFB"/>
    <w:rsid w:val="006A0430"/>
    <w:rsid w:val="006A106B"/>
    <w:rsid w:val="006A3397"/>
    <w:rsid w:val="006B6A4A"/>
    <w:rsid w:val="006B70DD"/>
    <w:rsid w:val="006C523D"/>
    <w:rsid w:val="006D4036"/>
    <w:rsid w:val="006E0D44"/>
    <w:rsid w:val="006F2069"/>
    <w:rsid w:val="006F4F2D"/>
    <w:rsid w:val="00735F1B"/>
    <w:rsid w:val="007510DE"/>
    <w:rsid w:val="007A2C16"/>
    <w:rsid w:val="007A5259"/>
    <w:rsid w:val="007A7081"/>
    <w:rsid w:val="007E1690"/>
    <w:rsid w:val="007E75EB"/>
    <w:rsid w:val="007F1CF5"/>
    <w:rsid w:val="00834EDE"/>
    <w:rsid w:val="008736AA"/>
    <w:rsid w:val="00897C63"/>
    <w:rsid w:val="008A77B2"/>
    <w:rsid w:val="008D275D"/>
    <w:rsid w:val="008E50E4"/>
    <w:rsid w:val="008F0DDB"/>
    <w:rsid w:val="008F3612"/>
    <w:rsid w:val="0090597E"/>
    <w:rsid w:val="00921131"/>
    <w:rsid w:val="00933BF1"/>
    <w:rsid w:val="009409DF"/>
    <w:rsid w:val="00950CA5"/>
    <w:rsid w:val="009737FF"/>
    <w:rsid w:val="0097548D"/>
    <w:rsid w:val="00980327"/>
    <w:rsid w:val="00984202"/>
    <w:rsid w:val="00986478"/>
    <w:rsid w:val="009B5557"/>
    <w:rsid w:val="009F1067"/>
    <w:rsid w:val="009F3AAD"/>
    <w:rsid w:val="009F732B"/>
    <w:rsid w:val="00A31E01"/>
    <w:rsid w:val="00A527AD"/>
    <w:rsid w:val="00A718CF"/>
    <w:rsid w:val="00A810F6"/>
    <w:rsid w:val="00A95BD6"/>
    <w:rsid w:val="00AE48A0"/>
    <w:rsid w:val="00AE61BE"/>
    <w:rsid w:val="00AF2D8E"/>
    <w:rsid w:val="00B16F25"/>
    <w:rsid w:val="00B24422"/>
    <w:rsid w:val="00B274A6"/>
    <w:rsid w:val="00B420E6"/>
    <w:rsid w:val="00B653D0"/>
    <w:rsid w:val="00B66B81"/>
    <w:rsid w:val="00B71E6F"/>
    <w:rsid w:val="00B80C20"/>
    <w:rsid w:val="00B81393"/>
    <w:rsid w:val="00B844FE"/>
    <w:rsid w:val="00B86B4F"/>
    <w:rsid w:val="00BA1F84"/>
    <w:rsid w:val="00BA30E7"/>
    <w:rsid w:val="00BA3331"/>
    <w:rsid w:val="00BB4C1D"/>
    <w:rsid w:val="00BC562B"/>
    <w:rsid w:val="00BE11ED"/>
    <w:rsid w:val="00C0047B"/>
    <w:rsid w:val="00C056E1"/>
    <w:rsid w:val="00C33014"/>
    <w:rsid w:val="00C33434"/>
    <w:rsid w:val="00C336D9"/>
    <w:rsid w:val="00C34869"/>
    <w:rsid w:val="00C42E2B"/>
    <w:rsid w:val="00C42EB6"/>
    <w:rsid w:val="00C85096"/>
    <w:rsid w:val="00C93AAC"/>
    <w:rsid w:val="00CA2D69"/>
    <w:rsid w:val="00CB20EF"/>
    <w:rsid w:val="00CC1F3B"/>
    <w:rsid w:val="00CD12CB"/>
    <w:rsid w:val="00CD36CF"/>
    <w:rsid w:val="00CD4625"/>
    <w:rsid w:val="00CF1DCA"/>
    <w:rsid w:val="00D252C0"/>
    <w:rsid w:val="00D579FC"/>
    <w:rsid w:val="00D81C16"/>
    <w:rsid w:val="00D90D06"/>
    <w:rsid w:val="00DE49E7"/>
    <w:rsid w:val="00DE526B"/>
    <w:rsid w:val="00DF199D"/>
    <w:rsid w:val="00E01542"/>
    <w:rsid w:val="00E365F1"/>
    <w:rsid w:val="00E43023"/>
    <w:rsid w:val="00E62F48"/>
    <w:rsid w:val="00E831B3"/>
    <w:rsid w:val="00E84C25"/>
    <w:rsid w:val="00E95FBC"/>
    <w:rsid w:val="00EB3BC2"/>
    <w:rsid w:val="00EC5E63"/>
    <w:rsid w:val="00ED028B"/>
    <w:rsid w:val="00EE70CB"/>
    <w:rsid w:val="00F05DF3"/>
    <w:rsid w:val="00F32AEC"/>
    <w:rsid w:val="00F41CA2"/>
    <w:rsid w:val="00F443C0"/>
    <w:rsid w:val="00F52F63"/>
    <w:rsid w:val="00F62EFB"/>
    <w:rsid w:val="00F65026"/>
    <w:rsid w:val="00F678D6"/>
    <w:rsid w:val="00F939A4"/>
    <w:rsid w:val="00F94A71"/>
    <w:rsid w:val="00FA7B09"/>
    <w:rsid w:val="00FB2BB1"/>
    <w:rsid w:val="00FD5B51"/>
    <w:rsid w:val="00FD795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8AF"/>
  <w15:chartTrackingRefBased/>
  <w15:docId w15:val="{CC636C67-B865-4314-AA3E-1A0EB08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66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A77B2"/>
    <w:pPr>
      <w:spacing w:line="240" w:lineRule="auto"/>
    </w:pPr>
  </w:style>
  <w:style w:type="paragraph" w:customStyle="1" w:styleId="SectionHeadingOld">
    <w:name w:val="Section Heading Old"/>
    <w:next w:val="SectionBodyOld"/>
    <w:link w:val="SectionHeadingOldChar"/>
    <w:rsid w:val="008A77B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A77B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A77B2"/>
    <w:rPr>
      <w:rFonts w:eastAsia="Calibri"/>
      <w:b/>
      <w:color w:val="000000"/>
    </w:rPr>
  </w:style>
  <w:style w:type="paragraph" w:customStyle="1" w:styleId="ChapterHeadingOld">
    <w:name w:val="Chapter Heading Old"/>
    <w:next w:val="ArticleHeadingOld"/>
    <w:link w:val="ChapterHeadingOldChar"/>
    <w:rsid w:val="008A77B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A77B2"/>
    <w:rPr>
      <w:rFonts w:eastAsia="Calibri"/>
      <w:b/>
      <w:caps/>
      <w:color w:val="000000"/>
      <w:sz w:val="24"/>
    </w:rPr>
  </w:style>
  <w:style w:type="paragraph" w:customStyle="1" w:styleId="BillNumberOld">
    <w:name w:val="Bill Number Old"/>
    <w:next w:val="SponsorsOld"/>
    <w:link w:val="BillNumberOldChar"/>
    <w:autoRedefine/>
    <w:rsid w:val="008A77B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A77B2"/>
    <w:rPr>
      <w:rFonts w:eastAsia="Calibri"/>
      <w:b/>
      <w:caps/>
      <w:color w:val="000000"/>
      <w:sz w:val="28"/>
    </w:rPr>
  </w:style>
  <w:style w:type="paragraph" w:customStyle="1" w:styleId="SponsorsOld">
    <w:name w:val="Sponsors Old"/>
    <w:next w:val="ReferencesOld"/>
    <w:link w:val="SponsorsOldChar"/>
    <w:autoRedefine/>
    <w:rsid w:val="008A77B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A77B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A77B2"/>
    <w:rPr>
      <w:i/>
      <w:iCs/>
      <w:color w:val="404040" w:themeColor="text1" w:themeTint="BF"/>
    </w:rPr>
  </w:style>
  <w:style w:type="paragraph" w:customStyle="1" w:styleId="NoteOld">
    <w:name w:val="Note Old"/>
    <w:basedOn w:val="NoSpacing"/>
    <w:link w:val="NoteOldChar"/>
    <w:autoRedefine/>
    <w:rsid w:val="008A77B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A77B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A77B2"/>
  </w:style>
  <w:style w:type="character" w:customStyle="1" w:styleId="NoteOldChar">
    <w:name w:val="Note Old Char"/>
    <w:link w:val="NoteOld"/>
    <w:rsid w:val="008A77B2"/>
    <w:rPr>
      <w:rFonts w:eastAsia="Calibri"/>
      <w:color w:val="000000"/>
      <w:sz w:val="20"/>
    </w:rPr>
  </w:style>
  <w:style w:type="paragraph" w:customStyle="1" w:styleId="TitleSectionOld">
    <w:name w:val="Title Section Old"/>
    <w:next w:val="EnactingClauseOld"/>
    <w:link w:val="TitleSectionOldChar"/>
    <w:autoRedefine/>
    <w:rsid w:val="008A77B2"/>
    <w:pPr>
      <w:pageBreakBefore/>
      <w:ind w:left="720" w:hanging="720"/>
      <w:jc w:val="both"/>
    </w:pPr>
    <w:rPr>
      <w:rFonts w:eastAsia="Calibri"/>
      <w:color w:val="000000"/>
    </w:rPr>
  </w:style>
  <w:style w:type="character" w:customStyle="1" w:styleId="SectionBodyOldChar">
    <w:name w:val="Section Body Old Char"/>
    <w:link w:val="SectionBodyOld"/>
    <w:rsid w:val="008A77B2"/>
    <w:rPr>
      <w:rFonts w:eastAsia="Calibri"/>
      <w:color w:val="000000"/>
    </w:rPr>
  </w:style>
  <w:style w:type="paragraph" w:customStyle="1" w:styleId="EnactingSectionOld">
    <w:name w:val="Enacting Section Old"/>
    <w:link w:val="EnactingSectionOldChar"/>
    <w:autoRedefine/>
    <w:rsid w:val="008A77B2"/>
    <w:pPr>
      <w:ind w:firstLine="720"/>
      <w:jc w:val="both"/>
    </w:pPr>
    <w:rPr>
      <w:rFonts w:eastAsia="Calibri"/>
      <w:color w:val="000000"/>
    </w:rPr>
  </w:style>
  <w:style w:type="character" w:customStyle="1" w:styleId="TitleSectionOldChar">
    <w:name w:val="Title Section Old Char"/>
    <w:link w:val="TitleSectionOld"/>
    <w:rsid w:val="008A77B2"/>
    <w:rPr>
      <w:rFonts w:eastAsia="Calibri"/>
      <w:color w:val="000000"/>
    </w:rPr>
  </w:style>
  <w:style w:type="paragraph" w:customStyle="1" w:styleId="PartHeadingOld">
    <w:name w:val="Part Heading Old"/>
    <w:next w:val="SectionHeadingOld"/>
    <w:link w:val="PartHeadingOldChar"/>
    <w:rsid w:val="008A77B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A77B2"/>
    <w:rPr>
      <w:rFonts w:eastAsia="Calibri"/>
      <w:color w:val="000000"/>
    </w:rPr>
  </w:style>
  <w:style w:type="paragraph" w:styleId="ListParagraph">
    <w:name w:val="List Paragraph"/>
    <w:basedOn w:val="Normal"/>
    <w:uiPriority w:val="34"/>
    <w:locked/>
    <w:rsid w:val="008A77B2"/>
    <w:pPr>
      <w:ind w:left="720"/>
      <w:contextualSpacing/>
    </w:pPr>
  </w:style>
  <w:style w:type="character" w:customStyle="1" w:styleId="PartHeadingOldChar">
    <w:name w:val="Part Heading Old Char"/>
    <w:link w:val="PartHeadingOld"/>
    <w:rsid w:val="008A77B2"/>
    <w:rPr>
      <w:rFonts w:eastAsia="Calibri"/>
      <w:smallCaps/>
      <w:color w:val="000000"/>
      <w:sz w:val="24"/>
    </w:rPr>
  </w:style>
  <w:style w:type="paragraph" w:customStyle="1" w:styleId="TitlePageOriginOld">
    <w:name w:val="Title Page: Origin Old"/>
    <w:next w:val="TitlePageSessionOld"/>
    <w:link w:val="TitlePageOriginOldChar"/>
    <w:autoRedefine/>
    <w:rsid w:val="008A77B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A77B2"/>
    <w:rPr>
      <w:rFonts w:eastAsia="Calibri"/>
      <w:color w:val="000000"/>
      <w:sz w:val="24"/>
    </w:rPr>
  </w:style>
  <w:style w:type="character" w:styleId="LineNumber">
    <w:name w:val="line number"/>
    <w:basedOn w:val="DefaultParagraphFont"/>
    <w:uiPriority w:val="99"/>
    <w:semiHidden/>
    <w:locked/>
    <w:rsid w:val="008A77B2"/>
  </w:style>
  <w:style w:type="paragraph" w:customStyle="1" w:styleId="EnactingClauseOld">
    <w:name w:val="Enacting Clause Old"/>
    <w:next w:val="EnactingSectionOld"/>
    <w:link w:val="EnactingClauseOldChar"/>
    <w:autoRedefine/>
    <w:rsid w:val="008A77B2"/>
    <w:pPr>
      <w:suppressLineNumbers/>
    </w:pPr>
    <w:rPr>
      <w:rFonts w:eastAsia="Calibri"/>
      <w:i/>
      <w:color w:val="000000"/>
    </w:rPr>
  </w:style>
  <w:style w:type="character" w:customStyle="1" w:styleId="SponsorsOldChar">
    <w:name w:val="Sponsors Old Char"/>
    <w:basedOn w:val="DefaultParagraphFont"/>
    <w:link w:val="SponsorsOld"/>
    <w:rsid w:val="008A77B2"/>
    <w:rPr>
      <w:rFonts w:eastAsia="Calibri"/>
      <w:smallCaps/>
      <w:color w:val="000000"/>
      <w:sz w:val="24"/>
    </w:rPr>
  </w:style>
  <w:style w:type="character" w:customStyle="1" w:styleId="EnactingClauseOldChar">
    <w:name w:val="Enacting Clause Old Char"/>
    <w:basedOn w:val="DefaultParagraphFont"/>
    <w:link w:val="EnactingClauseOld"/>
    <w:rsid w:val="008A77B2"/>
    <w:rPr>
      <w:rFonts w:eastAsia="Calibri"/>
      <w:i/>
      <w:color w:val="000000"/>
    </w:rPr>
  </w:style>
  <w:style w:type="paragraph" w:styleId="Salutation">
    <w:name w:val="Salutation"/>
    <w:basedOn w:val="Normal"/>
    <w:next w:val="Normal"/>
    <w:link w:val="SalutationChar"/>
    <w:uiPriority w:val="99"/>
    <w:semiHidden/>
    <w:locked/>
    <w:rsid w:val="008A77B2"/>
  </w:style>
  <w:style w:type="character" w:customStyle="1" w:styleId="SalutationChar">
    <w:name w:val="Salutation Char"/>
    <w:basedOn w:val="DefaultParagraphFont"/>
    <w:link w:val="Salutation"/>
    <w:uiPriority w:val="99"/>
    <w:semiHidden/>
    <w:rsid w:val="008A77B2"/>
  </w:style>
  <w:style w:type="character" w:customStyle="1" w:styleId="BillNumberOldChar">
    <w:name w:val="Bill Number Old Char"/>
    <w:basedOn w:val="DefaultParagraphFont"/>
    <w:link w:val="BillNumberOld"/>
    <w:rsid w:val="008A77B2"/>
    <w:rPr>
      <w:rFonts w:eastAsia="Calibri"/>
      <w:b/>
      <w:color w:val="000000"/>
      <w:sz w:val="44"/>
    </w:rPr>
  </w:style>
  <w:style w:type="paragraph" w:customStyle="1" w:styleId="TitlePageSessionOld">
    <w:name w:val="Title Page: Session Old"/>
    <w:next w:val="TitlePageBillPrefixOld"/>
    <w:link w:val="TitlePageSessionOldChar"/>
    <w:autoRedefine/>
    <w:rsid w:val="008A77B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A77B2"/>
    <w:rPr>
      <w:rFonts w:eastAsia="Calibri"/>
      <w:b/>
      <w:caps/>
      <w:color w:val="000000"/>
      <w:sz w:val="44"/>
    </w:rPr>
  </w:style>
  <w:style w:type="paragraph" w:customStyle="1" w:styleId="TitlePageBillPrefixOld">
    <w:name w:val="Title Page: Bill Prefix Old"/>
    <w:next w:val="BillNumberOld"/>
    <w:link w:val="TitlePageBillPrefixOldChar"/>
    <w:autoRedefine/>
    <w:rsid w:val="008A77B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A77B2"/>
    <w:rPr>
      <w:rFonts w:eastAsia="Calibri"/>
      <w:b/>
      <w:caps/>
      <w:color w:val="000000"/>
      <w:sz w:val="36"/>
    </w:rPr>
  </w:style>
  <w:style w:type="paragraph" w:styleId="Header">
    <w:name w:val="header"/>
    <w:basedOn w:val="Normal"/>
    <w:link w:val="HeaderChar"/>
    <w:uiPriority w:val="99"/>
    <w:semiHidden/>
    <w:rsid w:val="008A77B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A77B2"/>
    <w:rPr>
      <w:rFonts w:eastAsia="Calibri"/>
      <w:b/>
      <w:color w:val="000000"/>
      <w:sz w:val="36"/>
    </w:rPr>
  </w:style>
  <w:style w:type="character" w:customStyle="1" w:styleId="HeaderChar">
    <w:name w:val="Header Char"/>
    <w:basedOn w:val="DefaultParagraphFont"/>
    <w:link w:val="Header"/>
    <w:uiPriority w:val="99"/>
    <w:semiHidden/>
    <w:rsid w:val="008A77B2"/>
  </w:style>
  <w:style w:type="paragraph" w:styleId="Footer">
    <w:name w:val="footer"/>
    <w:basedOn w:val="Normal"/>
    <w:link w:val="FooterChar"/>
    <w:uiPriority w:val="99"/>
    <w:rsid w:val="008A77B2"/>
    <w:pPr>
      <w:tabs>
        <w:tab w:val="center" w:pos="4680"/>
        <w:tab w:val="right" w:pos="9360"/>
      </w:tabs>
      <w:spacing w:line="240" w:lineRule="auto"/>
    </w:pPr>
  </w:style>
  <w:style w:type="character" w:customStyle="1" w:styleId="FooterChar">
    <w:name w:val="Footer Char"/>
    <w:basedOn w:val="DefaultParagraphFont"/>
    <w:link w:val="Footer"/>
    <w:uiPriority w:val="99"/>
    <w:rsid w:val="008A77B2"/>
  </w:style>
  <w:style w:type="character" w:styleId="PlaceholderText">
    <w:name w:val="Placeholder Text"/>
    <w:basedOn w:val="DefaultParagraphFont"/>
    <w:uiPriority w:val="99"/>
    <w:semiHidden/>
    <w:locked/>
    <w:rsid w:val="008A77B2"/>
    <w:rPr>
      <w:color w:val="808080"/>
    </w:rPr>
  </w:style>
  <w:style w:type="paragraph" w:customStyle="1" w:styleId="HeaderStyleOld">
    <w:name w:val="Header Style Old"/>
    <w:basedOn w:val="Header"/>
    <w:link w:val="HeaderStyleOldChar"/>
    <w:autoRedefine/>
    <w:rsid w:val="008A77B2"/>
    <w:rPr>
      <w:sz w:val="20"/>
      <w:szCs w:val="20"/>
    </w:rPr>
  </w:style>
  <w:style w:type="character" w:customStyle="1" w:styleId="HeaderStyleOldChar">
    <w:name w:val="Header Style Old Char"/>
    <w:basedOn w:val="HeaderChar"/>
    <w:link w:val="HeaderStyleOld"/>
    <w:rsid w:val="008A77B2"/>
    <w:rPr>
      <w:sz w:val="20"/>
      <w:szCs w:val="20"/>
    </w:rPr>
  </w:style>
  <w:style w:type="character" w:customStyle="1" w:styleId="Underline">
    <w:name w:val="Underline"/>
    <w:uiPriority w:val="1"/>
    <w:rsid w:val="008A77B2"/>
    <w:rPr>
      <w:rFonts w:ascii="Arial" w:hAnsi="Arial"/>
      <w:color w:val="auto"/>
      <w:sz w:val="22"/>
      <w:u w:val="single"/>
    </w:rPr>
  </w:style>
  <w:style w:type="paragraph" w:customStyle="1" w:styleId="ArticleHeading">
    <w:name w:val="Article Heading"/>
    <w:basedOn w:val="ArticleHeadingOld"/>
    <w:link w:val="ArticleHeadingChar"/>
    <w:qFormat/>
    <w:rsid w:val="008A77B2"/>
  </w:style>
  <w:style w:type="paragraph" w:customStyle="1" w:styleId="BillNumber">
    <w:name w:val="Bill Number"/>
    <w:basedOn w:val="BillNumberOld"/>
    <w:qFormat/>
    <w:rsid w:val="008A77B2"/>
  </w:style>
  <w:style w:type="paragraph" w:customStyle="1" w:styleId="ChapterHeading">
    <w:name w:val="Chapter Heading"/>
    <w:basedOn w:val="ChapterHeadingOld"/>
    <w:next w:val="Normal"/>
    <w:link w:val="ChapterHeadingChar"/>
    <w:qFormat/>
    <w:rsid w:val="008A77B2"/>
  </w:style>
  <w:style w:type="paragraph" w:customStyle="1" w:styleId="EnactingClause">
    <w:name w:val="Enacting Clause"/>
    <w:basedOn w:val="EnactingClauseOld"/>
    <w:qFormat/>
    <w:rsid w:val="008A77B2"/>
  </w:style>
  <w:style w:type="paragraph" w:customStyle="1" w:styleId="EnactingSection">
    <w:name w:val="Enacting Section"/>
    <w:basedOn w:val="EnactingSectionOld"/>
    <w:qFormat/>
    <w:rsid w:val="008A77B2"/>
  </w:style>
  <w:style w:type="paragraph" w:customStyle="1" w:styleId="HeaderStyle">
    <w:name w:val="Header Style"/>
    <w:basedOn w:val="HeaderStyleOld"/>
    <w:qFormat/>
    <w:rsid w:val="008A77B2"/>
  </w:style>
  <w:style w:type="paragraph" w:customStyle="1" w:styleId="Note">
    <w:name w:val="Note"/>
    <w:basedOn w:val="NoteOld"/>
    <w:qFormat/>
    <w:rsid w:val="008A77B2"/>
  </w:style>
  <w:style w:type="paragraph" w:customStyle="1" w:styleId="PartHeading">
    <w:name w:val="Part Heading"/>
    <w:basedOn w:val="PartHeadingOld"/>
    <w:qFormat/>
    <w:rsid w:val="008A77B2"/>
  </w:style>
  <w:style w:type="paragraph" w:customStyle="1" w:styleId="References">
    <w:name w:val="References"/>
    <w:basedOn w:val="ReferencesOld"/>
    <w:qFormat/>
    <w:rsid w:val="008A77B2"/>
  </w:style>
  <w:style w:type="paragraph" w:customStyle="1" w:styleId="SectionBody">
    <w:name w:val="Section Body"/>
    <w:basedOn w:val="SectionBodyOld"/>
    <w:link w:val="SectionBodyChar"/>
    <w:qFormat/>
    <w:rsid w:val="008A77B2"/>
  </w:style>
  <w:style w:type="paragraph" w:customStyle="1" w:styleId="SectionHeading">
    <w:name w:val="Section Heading"/>
    <w:basedOn w:val="SectionHeadingOld"/>
    <w:link w:val="SectionHeadingChar"/>
    <w:qFormat/>
    <w:rsid w:val="008A77B2"/>
  </w:style>
  <w:style w:type="paragraph" w:customStyle="1" w:styleId="Sponsors">
    <w:name w:val="Sponsors"/>
    <w:basedOn w:val="SponsorsOld"/>
    <w:qFormat/>
    <w:rsid w:val="008A77B2"/>
  </w:style>
  <w:style w:type="paragraph" w:customStyle="1" w:styleId="TitlePageBillPrefix">
    <w:name w:val="Title Page: Bill Prefix"/>
    <w:basedOn w:val="TitlePageBillPrefixOld"/>
    <w:qFormat/>
    <w:rsid w:val="008A77B2"/>
  </w:style>
  <w:style w:type="paragraph" w:customStyle="1" w:styleId="TitlePageOrigin">
    <w:name w:val="Title Page: Origin"/>
    <w:basedOn w:val="TitlePageOriginOld"/>
    <w:qFormat/>
    <w:rsid w:val="008A77B2"/>
  </w:style>
  <w:style w:type="paragraph" w:customStyle="1" w:styleId="TitlePageSession">
    <w:name w:val="Title Page: Session"/>
    <w:basedOn w:val="TitlePageSessionOld"/>
    <w:qFormat/>
    <w:rsid w:val="008A77B2"/>
  </w:style>
  <w:style w:type="paragraph" w:customStyle="1" w:styleId="TitleSection">
    <w:name w:val="Title Section"/>
    <w:basedOn w:val="TitleSectionOld"/>
    <w:qFormat/>
    <w:rsid w:val="008A77B2"/>
  </w:style>
  <w:style w:type="character" w:customStyle="1" w:styleId="Strike-Through">
    <w:name w:val="Strike-Through"/>
    <w:uiPriority w:val="1"/>
    <w:rsid w:val="008A77B2"/>
    <w:rPr>
      <w:strike/>
      <w:dstrike w:val="0"/>
      <w:color w:val="auto"/>
    </w:rPr>
  </w:style>
  <w:style w:type="character" w:customStyle="1" w:styleId="ChapterHeadingChar">
    <w:name w:val="Chapter Heading Char"/>
    <w:link w:val="ChapterHeading"/>
    <w:rsid w:val="00566978"/>
    <w:rPr>
      <w:rFonts w:eastAsia="Calibri"/>
      <w:b/>
      <w:caps/>
      <w:color w:val="000000"/>
      <w:sz w:val="28"/>
    </w:rPr>
  </w:style>
  <w:style w:type="character" w:customStyle="1" w:styleId="ArticleHeadingChar">
    <w:name w:val="Article Heading Char"/>
    <w:link w:val="ArticleHeading"/>
    <w:rsid w:val="00566978"/>
    <w:rPr>
      <w:rFonts w:eastAsia="Calibri"/>
      <w:b/>
      <w:caps/>
      <w:color w:val="000000"/>
      <w:sz w:val="24"/>
    </w:rPr>
  </w:style>
  <w:style w:type="character" w:customStyle="1" w:styleId="SectionHeadingChar">
    <w:name w:val="Section Heading Char"/>
    <w:link w:val="SectionHeading"/>
    <w:rsid w:val="00566978"/>
    <w:rPr>
      <w:rFonts w:eastAsia="Calibri"/>
      <w:b/>
      <w:color w:val="000000"/>
    </w:rPr>
  </w:style>
  <w:style w:type="character" w:customStyle="1" w:styleId="SectionBodyChar">
    <w:name w:val="Section Body Char"/>
    <w:link w:val="SectionBody"/>
    <w:rsid w:val="00CD4625"/>
    <w:rPr>
      <w:rFonts w:eastAsia="Calibri"/>
      <w:color w:val="000000"/>
    </w:rPr>
  </w:style>
  <w:style w:type="paragraph" w:customStyle="1" w:styleId="ChamberTitle">
    <w:name w:val="Chamber Title"/>
    <w:next w:val="Normal"/>
    <w:link w:val="ChamberTitleChar"/>
    <w:rsid w:val="008A77B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A77B2"/>
    <w:rPr>
      <w:rFonts w:eastAsia="Calibri"/>
      <w:b/>
      <w:caps/>
      <w:color w:val="000000"/>
      <w:sz w:val="36"/>
    </w:rPr>
  </w:style>
  <w:style w:type="character" w:styleId="PageNumber">
    <w:name w:val="page number"/>
    <w:basedOn w:val="DefaultParagraphFont"/>
    <w:uiPriority w:val="99"/>
    <w:semiHidden/>
    <w:locked/>
    <w:rsid w:val="00366ADD"/>
  </w:style>
  <w:style w:type="paragraph" w:styleId="BlockText">
    <w:name w:val="Block Text"/>
    <w:basedOn w:val="Normal"/>
    <w:uiPriority w:val="99"/>
    <w:semiHidden/>
    <w:locked/>
    <w:rsid w:val="00366AD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9339B096D42BEAE36F610D5A775FD"/>
        <w:category>
          <w:name w:val="General"/>
          <w:gallery w:val="placeholder"/>
        </w:category>
        <w:types>
          <w:type w:val="bbPlcHdr"/>
        </w:types>
        <w:behaviors>
          <w:behavior w:val="content"/>
        </w:behaviors>
        <w:guid w:val="{15B3287F-9E90-45AC-B974-36537A2D3821}"/>
      </w:docPartPr>
      <w:docPartBody>
        <w:p w:rsidR="002E5452" w:rsidRDefault="002E5452">
          <w:pPr>
            <w:pStyle w:val="E209339B096D42BEAE36F610D5A775FD"/>
          </w:pPr>
          <w:r w:rsidRPr="00B844FE">
            <w:t>Prefix Text</w:t>
          </w:r>
        </w:p>
      </w:docPartBody>
    </w:docPart>
    <w:docPart>
      <w:docPartPr>
        <w:name w:val="B9778CC7BF4D43EDBD51F71682CC5146"/>
        <w:category>
          <w:name w:val="General"/>
          <w:gallery w:val="placeholder"/>
        </w:category>
        <w:types>
          <w:type w:val="bbPlcHdr"/>
        </w:types>
        <w:behaviors>
          <w:behavior w:val="content"/>
        </w:behaviors>
        <w:guid w:val="{4EF4B037-3F0E-49D6-9E4D-FE4720C8E46A}"/>
      </w:docPartPr>
      <w:docPartBody>
        <w:p w:rsidR="002E5452" w:rsidRDefault="002E5452">
          <w:pPr>
            <w:pStyle w:val="B9778CC7BF4D43EDBD51F71682CC5146"/>
          </w:pPr>
          <w:r w:rsidRPr="00B844FE">
            <w:t>[Type here]</w:t>
          </w:r>
        </w:p>
      </w:docPartBody>
    </w:docPart>
    <w:docPart>
      <w:docPartPr>
        <w:name w:val="F5775E10A018463F94C1D8C4D98F764F"/>
        <w:category>
          <w:name w:val="General"/>
          <w:gallery w:val="placeholder"/>
        </w:category>
        <w:types>
          <w:type w:val="bbPlcHdr"/>
        </w:types>
        <w:behaviors>
          <w:behavior w:val="content"/>
        </w:behaviors>
        <w:guid w:val="{EA2DC430-E881-4899-B313-196B78FEC21D}"/>
      </w:docPartPr>
      <w:docPartBody>
        <w:p w:rsidR="002E5452" w:rsidRDefault="002E5452">
          <w:pPr>
            <w:pStyle w:val="F5775E10A018463F94C1D8C4D98F764F"/>
          </w:pPr>
          <w:r w:rsidRPr="00B844FE">
            <w:t>Number</w:t>
          </w:r>
        </w:p>
      </w:docPartBody>
    </w:docPart>
    <w:docPart>
      <w:docPartPr>
        <w:name w:val="B73E4126E70E41C6B9C840192A41F1B1"/>
        <w:category>
          <w:name w:val="General"/>
          <w:gallery w:val="placeholder"/>
        </w:category>
        <w:types>
          <w:type w:val="bbPlcHdr"/>
        </w:types>
        <w:behaviors>
          <w:behavior w:val="content"/>
        </w:behaviors>
        <w:guid w:val="{BA478FDD-BC2F-4407-A76C-02B1874C1D40}"/>
      </w:docPartPr>
      <w:docPartBody>
        <w:p w:rsidR="002E5452" w:rsidRDefault="002E5452">
          <w:pPr>
            <w:pStyle w:val="B73E4126E70E41C6B9C840192A41F1B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2"/>
    <w:rsid w:val="00031609"/>
    <w:rsid w:val="001015BE"/>
    <w:rsid w:val="00192CE9"/>
    <w:rsid w:val="002E5452"/>
    <w:rsid w:val="00462662"/>
    <w:rsid w:val="0056568B"/>
    <w:rsid w:val="00603608"/>
    <w:rsid w:val="0064161A"/>
    <w:rsid w:val="006A3397"/>
    <w:rsid w:val="006B6A4A"/>
    <w:rsid w:val="007A2C16"/>
    <w:rsid w:val="00897C63"/>
    <w:rsid w:val="008F0DDB"/>
    <w:rsid w:val="00B274A6"/>
    <w:rsid w:val="00BA30E7"/>
    <w:rsid w:val="00BA3331"/>
    <w:rsid w:val="00C0047B"/>
    <w:rsid w:val="00C42E2B"/>
    <w:rsid w:val="00CA2D69"/>
    <w:rsid w:val="00D252C0"/>
    <w:rsid w:val="00F05DF3"/>
    <w:rsid w:val="00FB2BB1"/>
    <w:rsid w:val="00FD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339B096D42BEAE36F610D5A775FD">
    <w:name w:val="E209339B096D42BEAE36F610D5A775FD"/>
  </w:style>
  <w:style w:type="paragraph" w:customStyle="1" w:styleId="B9778CC7BF4D43EDBD51F71682CC5146">
    <w:name w:val="B9778CC7BF4D43EDBD51F71682CC5146"/>
  </w:style>
  <w:style w:type="paragraph" w:customStyle="1" w:styleId="F5775E10A018463F94C1D8C4D98F764F">
    <w:name w:val="F5775E10A018463F94C1D8C4D98F764F"/>
  </w:style>
  <w:style w:type="paragraph" w:customStyle="1" w:styleId="B73E4126E70E41C6B9C840192A41F1B1">
    <w:name w:val="B73E4126E70E41C6B9C840192A41F1B1"/>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9</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2026-02-11T01:17:00Z</cp:lastPrinted>
  <dcterms:created xsi:type="dcterms:W3CDTF">2026-02-18T19:46:00Z</dcterms:created>
  <dcterms:modified xsi:type="dcterms:W3CDTF">2026-02-18T19:46:00Z</dcterms:modified>
</cp:coreProperties>
</file>