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AF77" w14:textId="6CFBC356" w:rsidR="00FE067E" w:rsidRDefault="00CD36CF" w:rsidP="00CC1F3B">
      <w:pPr>
        <w:pStyle w:val="TitlePageOrigin"/>
      </w:pPr>
      <w:r>
        <w:t>WEST virginia legislature</w:t>
      </w:r>
      <w:r w:rsidR="000266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1A8FD" wp14:editId="6778BFF4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86784040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5FF32" w14:textId="093CBF2B" w:rsidR="000266CF" w:rsidRPr="000266CF" w:rsidRDefault="000266CF" w:rsidP="000266C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266C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1A8F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52B5FF32" w14:textId="093CBF2B" w:rsidR="000266CF" w:rsidRPr="000266CF" w:rsidRDefault="000266CF" w:rsidP="000266C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266C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E32564D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743F31">
        <w:t>6</w:t>
      </w:r>
      <w:r>
        <w:t xml:space="preserve"> regular session</w:t>
      </w:r>
    </w:p>
    <w:p w14:paraId="7C259B5D" w14:textId="77777777" w:rsidR="00CD36CF" w:rsidRDefault="00042C82" w:rsidP="00CC1F3B">
      <w:pPr>
        <w:pStyle w:val="TitlePageBillPrefix"/>
      </w:pPr>
      <w:sdt>
        <w:sdtPr>
          <w:tag w:val="IntroDate"/>
          <w:id w:val="-1236936958"/>
          <w:placeholder>
            <w:docPart w:val="69364F09BF1A426C9379F16575EFC606"/>
          </w:placeholder>
          <w:text/>
        </w:sdtPr>
        <w:sdtEndPr/>
        <w:sdtContent>
          <w:r w:rsidR="00AE48A0">
            <w:t>Introduced</w:t>
          </w:r>
        </w:sdtContent>
      </w:sdt>
    </w:p>
    <w:p w14:paraId="49C6455B" w14:textId="6C86F8BF" w:rsidR="00CD36CF" w:rsidRDefault="00042C8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C34D682E03B476CA7A3585BB87A7E3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14D47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43A135598204EE0B8BD6D1F67F1E080"/>
          </w:placeholder>
          <w:text/>
        </w:sdtPr>
        <w:sdtEndPr/>
        <w:sdtContent>
          <w:r>
            <w:t>4580</w:t>
          </w:r>
        </w:sdtContent>
      </w:sdt>
    </w:p>
    <w:p w14:paraId="565F9697" w14:textId="34345BC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A3721BE62EB47DABB84DFBF3114412E"/>
          </w:placeholder>
          <w:text w:multiLine="1"/>
        </w:sdtPr>
        <w:sdtEndPr/>
        <w:sdtContent>
          <w:r w:rsidR="00B14D47" w:rsidRPr="00B14D47">
            <w:t>Delegates Burkhammer</w:t>
          </w:r>
          <w:r w:rsidR="00864066">
            <w:t>,</w:t>
          </w:r>
          <w:r w:rsidR="00B14D47" w:rsidRPr="00B14D47">
            <w:t xml:space="preserve"> Mazzoc</w:t>
          </w:r>
          <w:r w:rsidR="00390F3A">
            <w:t>c</w:t>
          </w:r>
          <w:r w:rsidR="00B14D47" w:rsidRPr="00B14D47">
            <w:t>hi</w:t>
          </w:r>
          <w:r w:rsidR="00864066">
            <w:t>,</w:t>
          </w:r>
          <w:r w:rsidR="00B14D47" w:rsidRPr="00B14D47">
            <w:t xml:space="preserve"> Chiarelli</w:t>
          </w:r>
          <w:r w:rsidR="00864066">
            <w:t>,</w:t>
          </w:r>
          <w:r w:rsidR="00B14D47" w:rsidRPr="00B14D47">
            <w:t xml:space="preserve"> Flanigan</w:t>
          </w:r>
          <w:r w:rsidR="00864066">
            <w:t>,</w:t>
          </w:r>
          <w:r w:rsidR="00B14D47" w:rsidRPr="00B14D47">
            <w:t xml:space="preserve"> Heckert</w:t>
          </w:r>
          <w:r w:rsidR="00864066">
            <w:t>,</w:t>
          </w:r>
          <w:r w:rsidR="00B14D47" w:rsidRPr="00B14D47">
            <w:t xml:space="preserve"> Kimble</w:t>
          </w:r>
          <w:r w:rsidR="00864066">
            <w:t>,</w:t>
          </w:r>
          <w:r w:rsidR="00B14D47" w:rsidRPr="00B14D47">
            <w:t xml:space="preserve"> Mille</w:t>
          </w:r>
          <w:r w:rsidR="001A71F3">
            <w:t>r</w:t>
          </w:r>
          <w:r w:rsidR="00B14D47" w:rsidRPr="00B14D47">
            <w:t>; and Pinson</w:t>
          </w:r>
        </w:sdtContent>
      </w:sdt>
    </w:p>
    <w:p w14:paraId="2C20F33A" w14:textId="068314EC" w:rsidR="00E831B3" w:rsidRDefault="00CD36CF" w:rsidP="00CB48D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1AFDE95975C486D869FDF4C221E9F9A"/>
          </w:placeholder>
          <w:text w:multiLine="1"/>
        </w:sdtPr>
        <w:sdtEndPr/>
        <w:sdtContent>
          <w:r w:rsidR="00042C82">
            <w:t>Introduced January 20, 2026; referred to the Committee on Government Organization</w:t>
          </w:r>
        </w:sdtContent>
      </w:sdt>
      <w:r>
        <w:t>]</w:t>
      </w:r>
    </w:p>
    <w:p w14:paraId="07591382" w14:textId="099BBC8D" w:rsidR="007710C2" w:rsidRDefault="0000526A" w:rsidP="007710C2">
      <w:pPr>
        <w:pStyle w:val="TitleSection"/>
      </w:pPr>
      <w:r>
        <w:lastRenderedPageBreak/>
        <w:t>A BILL</w:t>
      </w:r>
      <w:r w:rsidR="007710C2" w:rsidRPr="007710C2">
        <w:t xml:space="preserve"> </w:t>
      </w:r>
      <w:r w:rsidR="007710C2">
        <w:t>to amend the Code of West Virginia, 1931,</w:t>
      </w:r>
      <w:r w:rsidR="008F5C03">
        <w:t xml:space="preserve"> </w:t>
      </w:r>
      <w:r w:rsidR="007710C2">
        <w:t xml:space="preserve">as amended, by adding a new section, designated </w:t>
      </w:r>
      <w:r w:rsidR="007710C2" w:rsidRPr="00AF37A6">
        <w:t>§49-2-815</w:t>
      </w:r>
      <w:r w:rsidR="007710C2">
        <w:t>, relating to the establishment of a pilot program for the use of mobile devices in child abuse and neglect investigations; setting forth effective date; setting forth requirements for system; setting forth term of pilot program; and requiring reporting.</w:t>
      </w:r>
    </w:p>
    <w:p w14:paraId="7F4E1639" w14:textId="77777777" w:rsidR="007710C2" w:rsidRDefault="007710C2" w:rsidP="007710C2">
      <w:pPr>
        <w:pStyle w:val="EnactingClause"/>
      </w:pPr>
      <w:r>
        <w:t>Be it enacted by the Legislature of West Virginia:</w:t>
      </w:r>
    </w:p>
    <w:p w14:paraId="71B78B28" w14:textId="77777777" w:rsidR="007710C2" w:rsidRDefault="007710C2" w:rsidP="007710C2">
      <w:pPr>
        <w:pStyle w:val="EnactingClause"/>
        <w:sectPr w:rsidR="007710C2" w:rsidSect="007710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9626083" w14:textId="77777777" w:rsidR="007710C2" w:rsidRPr="00AF37A6" w:rsidRDefault="007710C2" w:rsidP="007710C2">
      <w:pPr>
        <w:pStyle w:val="ArticleHeading"/>
        <w:rPr>
          <w:i/>
        </w:rPr>
        <w:sectPr w:rsidR="007710C2" w:rsidRPr="00AF37A6" w:rsidSect="007710C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F37A6">
        <w:t>ARTICLE 2. STATE RESPONSIBILITIES FOR CHILDREN.</w:t>
      </w:r>
    </w:p>
    <w:p w14:paraId="3E1D597B" w14:textId="77777777" w:rsidR="007710C2" w:rsidRDefault="007710C2" w:rsidP="007710C2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7710C2" w:rsidSect="007710C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22BC">
        <w:rPr>
          <w:rFonts w:cs="Arial"/>
          <w:b/>
          <w:color w:val="auto"/>
          <w:u w:val="single"/>
        </w:rPr>
        <w:t>§49-</w:t>
      </w:r>
      <w:r>
        <w:rPr>
          <w:rFonts w:cs="Arial"/>
          <w:b/>
          <w:color w:val="auto"/>
          <w:u w:val="single"/>
        </w:rPr>
        <w:t>2</w:t>
      </w:r>
      <w:r w:rsidRPr="004422BC">
        <w:rPr>
          <w:rFonts w:cs="Arial"/>
          <w:b/>
          <w:color w:val="auto"/>
          <w:u w:val="single"/>
        </w:rPr>
        <w:t>-</w:t>
      </w:r>
      <w:r>
        <w:rPr>
          <w:rFonts w:cs="Arial"/>
          <w:b/>
          <w:color w:val="auto"/>
          <w:u w:val="single"/>
        </w:rPr>
        <w:t>815</w:t>
      </w:r>
      <w:r w:rsidRPr="004422BC">
        <w:rPr>
          <w:rFonts w:cs="Arial"/>
          <w:b/>
          <w:color w:val="auto"/>
          <w:u w:val="single"/>
        </w:rPr>
        <w:t xml:space="preserve">. </w:t>
      </w:r>
      <w:r>
        <w:rPr>
          <w:rFonts w:cs="Arial"/>
          <w:b/>
          <w:color w:val="auto"/>
          <w:u w:val="single"/>
        </w:rPr>
        <w:t>Pilot program for the use of technology in child abuse and neglect investigations</w:t>
      </w:r>
      <w:r w:rsidRPr="004422BC">
        <w:rPr>
          <w:rFonts w:cs="Arial"/>
          <w:b/>
          <w:color w:val="auto"/>
          <w:u w:val="single"/>
        </w:rPr>
        <w:t>.</w:t>
      </w:r>
    </w:p>
    <w:p w14:paraId="06FEA000" w14:textId="7CC3E424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(a) Beginning October </w:t>
      </w:r>
      <w:r w:rsidRPr="00B7626A">
        <w:rPr>
          <w:rFonts w:cs="Arial"/>
          <w:color w:val="auto"/>
          <w:u w:val="single"/>
        </w:rPr>
        <w:t>1, 202</w:t>
      </w:r>
      <w:r>
        <w:rPr>
          <w:rFonts w:cs="Arial"/>
          <w:color w:val="auto"/>
          <w:u w:val="single"/>
        </w:rPr>
        <w:t>6</w:t>
      </w:r>
      <w:r w:rsidRPr="00B7626A">
        <w:rPr>
          <w:rFonts w:cs="Arial"/>
          <w:color w:val="auto"/>
          <w:u w:val="single"/>
        </w:rPr>
        <w:t xml:space="preserve">, the department shall </w:t>
      </w:r>
      <w:r>
        <w:rPr>
          <w:rFonts w:cs="Arial"/>
          <w:color w:val="auto"/>
          <w:u w:val="single"/>
        </w:rPr>
        <w:t xml:space="preserve">implement a pilot project for two counties requiring the use of </w:t>
      </w:r>
      <w:r w:rsidRPr="00B7626A">
        <w:rPr>
          <w:rFonts w:cs="Arial"/>
          <w:color w:val="auto"/>
          <w:u w:val="single"/>
        </w:rPr>
        <w:t xml:space="preserve">mobile </w:t>
      </w:r>
      <w:r>
        <w:rPr>
          <w:rFonts w:cs="Arial"/>
          <w:color w:val="auto"/>
          <w:u w:val="single"/>
        </w:rPr>
        <w:t xml:space="preserve">device including, but not limited to, a computer or tablet to access the department’s case management system in order to </w:t>
      </w:r>
      <w:r w:rsidRPr="00B7626A">
        <w:rPr>
          <w:rFonts w:cs="Arial"/>
          <w:color w:val="auto"/>
          <w:u w:val="single"/>
        </w:rPr>
        <w:t xml:space="preserve">assist child protective </w:t>
      </w:r>
      <w:r>
        <w:rPr>
          <w:rFonts w:cs="Arial"/>
          <w:color w:val="auto"/>
          <w:u w:val="single"/>
        </w:rPr>
        <w:t xml:space="preserve">service </w:t>
      </w:r>
      <w:r w:rsidRPr="00B7626A">
        <w:rPr>
          <w:rFonts w:cs="Arial"/>
          <w:color w:val="auto"/>
          <w:u w:val="single"/>
        </w:rPr>
        <w:t xml:space="preserve">workers </w:t>
      </w:r>
      <w:r>
        <w:rPr>
          <w:rFonts w:cs="Arial"/>
          <w:color w:val="auto"/>
          <w:u w:val="single"/>
        </w:rPr>
        <w:t xml:space="preserve">to </w:t>
      </w:r>
      <w:r w:rsidRPr="00B7626A">
        <w:rPr>
          <w:rFonts w:cs="Arial"/>
          <w:color w:val="auto"/>
          <w:u w:val="single"/>
        </w:rPr>
        <w:t>conduct child abuse and neglect investigations</w:t>
      </w:r>
      <w:r>
        <w:rPr>
          <w:rFonts w:cs="Arial"/>
          <w:color w:val="auto"/>
          <w:u w:val="single"/>
        </w:rPr>
        <w:t xml:space="preserve"> contemporaneously with the investigation.</w:t>
      </w:r>
      <w:r w:rsidRPr="00B7626A">
        <w:rPr>
          <w:rFonts w:cs="Arial"/>
          <w:color w:val="auto"/>
          <w:u w:val="single"/>
        </w:rPr>
        <w:t xml:space="preserve"> </w:t>
      </w:r>
    </w:p>
    <w:p w14:paraId="714CCB15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(b) The department shall determine which counties shall participate in the pilot program.</w:t>
      </w:r>
    </w:p>
    <w:p w14:paraId="2A17CF7A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(c) The department shall develop policies to implement the pilot program which shall include, at a minimum, the following:</w:t>
      </w:r>
    </w:p>
    <w:p w14:paraId="6E7F560E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(1) The mobile device shall have an operating system that is customized for child welfare casework;</w:t>
      </w:r>
    </w:p>
    <w:p w14:paraId="26155604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(2) The operating system on the mobile device shall allow a child protective services worker to create a contemporaneous, digital record of all components of the investigation; </w:t>
      </w:r>
    </w:p>
    <w:p w14:paraId="1B91A5E8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(3) The mobile device shall automatically and securely upload to the department’s server on a daily basis;  </w:t>
      </w:r>
    </w:p>
    <w:p w14:paraId="3D966F93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(4) </w:t>
      </w:r>
      <w:r w:rsidRPr="00B7626A">
        <w:rPr>
          <w:rFonts w:cs="Arial"/>
          <w:color w:val="auto"/>
          <w:u w:val="single"/>
        </w:rPr>
        <w:t xml:space="preserve">The </w:t>
      </w:r>
      <w:r>
        <w:rPr>
          <w:rFonts w:cs="Arial"/>
          <w:color w:val="auto"/>
          <w:u w:val="single"/>
        </w:rPr>
        <w:t xml:space="preserve">operating system </w:t>
      </w:r>
      <w:r w:rsidRPr="00B7626A">
        <w:rPr>
          <w:rFonts w:cs="Arial"/>
          <w:color w:val="auto"/>
          <w:u w:val="single"/>
        </w:rPr>
        <w:t xml:space="preserve">used </w:t>
      </w:r>
      <w:r>
        <w:rPr>
          <w:rFonts w:cs="Arial"/>
          <w:color w:val="auto"/>
          <w:u w:val="single"/>
        </w:rPr>
        <w:t>i</w:t>
      </w:r>
      <w:r w:rsidRPr="00B7626A">
        <w:rPr>
          <w:rFonts w:cs="Arial"/>
          <w:color w:val="auto"/>
          <w:u w:val="single"/>
        </w:rPr>
        <w:t xml:space="preserve">n the mobile </w:t>
      </w:r>
      <w:r>
        <w:rPr>
          <w:rFonts w:cs="Arial"/>
          <w:color w:val="auto"/>
          <w:u w:val="single"/>
        </w:rPr>
        <w:t xml:space="preserve">device </w:t>
      </w:r>
      <w:r w:rsidRPr="00B7626A">
        <w:rPr>
          <w:rFonts w:cs="Arial"/>
          <w:color w:val="auto"/>
          <w:u w:val="single"/>
        </w:rPr>
        <w:t xml:space="preserve">shall </w:t>
      </w:r>
      <w:r>
        <w:rPr>
          <w:rFonts w:cs="Arial"/>
          <w:color w:val="auto"/>
          <w:u w:val="single"/>
        </w:rPr>
        <w:t xml:space="preserve">be interoperable </w:t>
      </w:r>
      <w:r w:rsidRPr="00B7626A">
        <w:rPr>
          <w:rFonts w:cs="Arial"/>
          <w:color w:val="auto"/>
          <w:u w:val="single"/>
        </w:rPr>
        <w:t xml:space="preserve">with </w:t>
      </w:r>
      <w:r>
        <w:rPr>
          <w:rFonts w:cs="Arial"/>
          <w:color w:val="auto"/>
          <w:u w:val="single"/>
        </w:rPr>
        <w:t>existing department programs to allow relevant quality metrics to be extracted from the operating system into standard reports to be analyzed for systemic improvement; and</w:t>
      </w:r>
    </w:p>
    <w:p w14:paraId="4F434061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(5) The mobile device shall be used on at least 70 percent of the cases in the pilot counties during the time period being studied.  </w:t>
      </w:r>
    </w:p>
    <w:p w14:paraId="6209AB3E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(d) The quality metrics shall be extracted on a monthly basis and analyzed by the secretary and members of his or her staff charged with systemic improvement of the child welfare system.</w:t>
      </w:r>
    </w:p>
    <w:p w14:paraId="27FB59D8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(e) The pilot program shall terminate five years from the time the department fully implements the pilot program in two counties.</w:t>
      </w:r>
    </w:p>
    <w:p w14:paraId="70B271A8" w14:textId="77777777" w:rsidR="007710C2" w:rsidRDefault="007710C2" w:rsidP="007710C2">
      <w:pPr>
        <w:pStyle w:val="SectionBody"/>
      </w:pPr>
      <w:r>
        <w:rPr>
          <w:rFonts w:cs="Arial"/>
          <w:color w:val="auto"/>
          <w:u w:val="single"/>
        </w:rPr>
        <w:t>(f) The department shall file annual reports beginning July 1, 2027, and July 1 annually thereafter, with the Legislative Oversight Commission on Health and Human Resources Accountability to provide a program update on the status of the pilot program, including metrics on the use of the technology.</w:t>
      </w:r>
    </w:p>
    <w:p w14:paraId="26B18C15" w14:textId="77777777" w:rsidR="00C33014" w:rsidRDefault="00C33014" w:rsidP="00CC1F3B">
      <w:pPr>
        <w:pStyle w:val="Note"/>
      </w:pPr>
    </w:p>
    <w:p w14:paraId="0457D5A1" w14:textId="2C03551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7710C2">
        <w:t>require pilot project to evaluate the effectiveness of the usage of a mobile device interface for CPS investigations</w:t>
      </w:r>
      <w:r w:rsidR="008F5C03" w:rsidRPr="008F5C03">
        <w:rPr>
          <w:color w:val="2F5496" w:themeColor="accent5" w:themeShade="BF"/>
          <w:u w:val="single"/>
        </w:rPr>
        <w:t>,</w:t>
      </w:r>
      <w:r w:rsidR="007710C2">
        <w:t xml:space="preserve"> reporting is required. </w:t>
      </w:r>
    </w:p>
    <w:p w14:paraId="3515581D" w14:textId="13ED262F" w:rsidR="00A85D12" w:rsidRDefault="00A85D12" w:rsidP="00CC1F3B">
      <w:pPr>
        <w:pStyle w:val="Note"/>
      </w:pPr>
      <w:r>
        <w:t>This bill was recommended for introduction by the Joint Committ</w:t>
      </w:r>
      <w:r w:rsidR="00450FD8">
        <w:t>ee on Children and Families.</w:t>
      </w:r>
    </w:p>
    <w:p w14:paraId="38AB265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4CBB" w14:textId="77777777" w:rsidR="005C3007" w:rsidRPr="00B844FE" w:rsidRDefault="005C3007" w:rsidP="00B844FE">
      <w:r>
        <w:separator/>
      </w:r>
    </w:p>
  </w:endnote>
  <w:endnote w:type="continuationSeparator" w:id="0">
    <w:p w14:paraId="015FE835" w14:textId="77777777" w:rsidR="005C3007" w:rsidRPr="00B844FE" w:rsidRDefault="005C300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9210" w14:textId="77777777" w:rsidR="007710C2" w:rsidRDefault="007710C2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7812012" w14:textId="77777777" w:rsidR="007710C2" w:rsidRPr="00576361" w:rsidRDefault="007710C2" w:rsidP="00576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1AAD" w14:textId="77777777" w:rsidR="007710C2" w:rsidRDefault="007710C2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F71437A" w14:textId="77777777" w:rsidR="007710C2" w:rsidRPr="00576361" w:rsidRDefault="007710C2" w:rsidP="005763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4EBA" w14:textId="77777777" w:rsidR="002D5670" w:rsidRDefault="002D56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878B" w14:textId="77777777" w:rsidR="007710C2" w:rsidRDefault="007710C2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DCFD2A9" w14:textId="77777777" w:rsidR="007710C2" w:rsidRPr="00576361" w:rsidRDefault="007710C2" w:rsidP="0057636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3E50" w14:textId="77777777" w:rsidR="007710C2" w:rsidRDefault="007710C2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F158B5" w14:textId="77777777" w:rsidR="007710C2" w:rsidRPr="00576361" w:rsidRDefault="007710C2" w:rsidP="0057636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4F14E2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8507122" w14:textId="77777777" w:rsidR="002A0269" w:rsidRDefault="002A0269" w:rsidP="00B844F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8A5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12C3" w14:textId="77777777" w:rsidR="005C3007" w:rsidRPr="00B844FE" w:rsidRDefault="005C3007" w:rsidP="00B844FE">
      <w:r>
        <w:separator/>
      </w:r>
    </w:p>
  </w:footnote>
  <w:footnote w:type="continuationSeparator" w:id="0">
    <w:p w14:paraId="5B8202CD" w14:textId="77777777" w:rsidR="005C3007" w:rsidRPr="00B844FE" w:rsidRDefault="005C300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FB31" w14:textId="77777777" w:rsidR="007710C2" w:rsidRPr="00576361" w:rsidRDefault="007710C2" w:rsidP="00576361">
    <w:pPr>
      <w:pStyle w:val="Header"/>
    </w:pPr>
    <w:r>
      <w:t>CS for SB 822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AAF2" w14:textId="04090CDC" w:rsidR="007710C2" w:rsidRPr="00576361" w:rsidRDefault="00CB48DB" w:rsidP="00576361">
    <w:pPr>
      <w:pStyle w:val="Header"/>
    </w:pPr>
    <w:r>
      <w:t>Int HB</w:t>
    </w:r>
    <w:r>
      <w:tab/>
    </w:r>
    <w:r>
      <w:tab/>
      <w:t>2026R3086</w:t>
    </w:r>
    <w:r w:rsidR="002D5670">
      <w:t>H  2026R3101S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6556" w14:textId="77777777" w:rsidR="002D5670" w:rsidRDefault="002D56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8F52" w14:textId="77777777" w:rsidR="007710C2" w:rsidRPr="00576361" w:rsidRDefault="007710C2" w:rsidP="00576361">
    <w:pPr>
      <w:pStyle w:val="Header"/>
    </w:pPr>
    <w:r>
      <w:t>CS for SB 822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8B85" w14:textId="77777777" w:rsidR="007710C2" w:rsidRPr="00576361" w:rsidRDefault="007710C2" w:rsidP="00576361">
    <w:pPr>
      <w:pStyle w:val="Header"/>
    </w:pPr>
    <w:r>
      <w:t>CS for SB 822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DF5E" w14:textId="77777777" w:rsidR="007710C2" w:rsidRPr="00576361" w:rsidRDefault="007710C2" w:rsidP="00576361">
    <w:pPr>
      <w:pStyle w:val="Header"/>
    </w:pPr>
    <w:r>
      <w:t>CS for SB 822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8451" w14:textId="77777777" w:rsidR="002A0269" w:rsidRPr="00B844FE" w:rsidRDefault="00042C82">
    <w:pPr>
      <w:pStyle w:val="Header"/>
    </w:pPr>
    <w:sdt>
      <w:sdtPr>
        <w:id w:val="-684364211"/>
        <w:placeholder>
          <w:docPart w:val="FC34D682E03B476CA7A3585BB87A7E3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C34D682E03B476CA7A3585BB87A7E3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2DF5" w14:textId="77ED034B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CB48DB">
      <w:t>HB</w:t>
    </w:r>
    <w:r w:rsidR="00CB48DB">
      <w:tab/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4D7ED0" w:rsidRPr="004D7ED0">
          <w:t>2026R3086H  2026R3101S</w:t>
        </w:r>
      </w:sdtContent>
    </w:sdt>
  </w:p>
  <w:p w14:paraId="36D9BC23" w14:textId="77777777" w:rsidR="00E831B3" w:rsidRPr="00C33014" w:rsidRDefault="00E831B3" w:rsidP="00C3301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F91B" w14:textId="77777777" w:rsidR="002A0269" w:rsidRPr="002A0269" w:rsidRDefault="00042C82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C2"/>
    <w:rsid w:val="0000526A"/>
    <w:rsid w:val="00016C32"/>
    <w:rsid w:val="00023D67"/>
    <w:rsid w:val="000266CF"/>
    <w:rsid w:val="00042C82"/>
    <w:rsid w:val="00051D37"/>
    <w:rsid w:val="00056B38"/>
    <w:rsid w:val="000573A9"/>
    <w:rsid w:val="00085D22"/>
    <w:rsid w:val="00090B15"/>
    <w:rsid w:val="000C5C77"/>
    <w:rsid w:val="000E3912"/>
    <w:rsid w:val="0010070F"/>
    <w:rsid w:val="001143CA"/>
    <w:rsid w:val="0013718C"/>
    <w:rsid w:val="0015112E"/>
    <w:rsid w:val="001552E7"/>
    <w:rsid w:val="001566B4"/>
    <w:rsid w:val="00172B14"/>
    <w:rsid w:val="001A66B7"/>
    <w:rsid w:val="001A71F3"/>
    <w:rsid w:val="001C279E"/>
    <w:rsid w:val="001D459E"/>
    <w:rsid w:val="00241FEB"/>
    <w:rsid w:val="0027011C"/>
    <w:rsid w:val="00274200"/>
    <w:rsid w:val="00275740"/>
    <w:rsid w:val="002A0269"/>
    <w:rsid w:val="002D5670"/>
    <w:rsid w:val="00303684"/>
    <w:rsid w:val="003143F5"/>
    <w:rsid w:val="00314854"/>
    <w:rsid w:val="00390F3A"/>
    <w:rsid w:val="00394191"/>
    <w:rsid w:val="003C51CD"/>
    <w:rsid w:val="004368E0"/>
    <w:rsid w:val="00450FD8"/>
    <w:rsid w:val="004C13DD"/>
    <w:rsid w:val="004D2CC5"/>
    <w:rsid w:val="004D7ED0"/>
    <w:rsid w:val="004E3441"/>
    <w:rsid w:val="00500579"/>
    <w:rsid w:val="005629D0"/>
    <w:rsid w:val="00575F35"/>
    <w:rsid w:val="005A5366"/>
    <w:rsid w:val="005C3007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43F31"/>
    <w:rsid w:val="007710C2"/>
    <w:rsid w:val="00790A56"/>
    <w:rsid w:val="007A5259"/>
    <w:rsid w:val="007A7081"/>
    <w:rsid w:val="007F1CF5"/>
    <w:rsid w:val="007F29DD"/>
    <w:rsid w:val="00834EDE"/>
    <w:rsid w:val="00856CA8"/>
    <w:rsid w:val="00864066"/>
    <w:rsid w:val="008736AA"/>
    <w:rsid w:val="008D275D"/>
    <w:rsid w:val="008F5C03"/>
    <w:rsid w:val="00980327"/>
    <w:rsid w:val="00986478"/>
    <w:rsid w:val="009B5557"/>
    <w:rsid w:val="009F1067"/>
    <w:rsid w:val="00A31E01"/>
    <w:rsid w:val="00A527AD"/>
    <w:rsid w:val="00A718CF"/>
    <w:rsid w:val="00A85D12"/>
    <w:rsid w:val="00AB0024"/>
    <w:rsid w:val="00AE48A0"/>
    <w:rsid w:val="00AE61BE"/>
    <w:rsid w:val="00B14D47"/>
    <w:rsid w:val="00B16F25"/>
    <w:rsid w:val="00B24422"/>
    <w:rsid w:val="00B66B81"/>
    <w:rsid w:val="00B80C20"/>
    <w:rsid w:val="00B844FE"/>
    <w:rsid w:val="00B86B4F"/>
    <w:rsid w:val="00BA1F84"/>
    <w:rsid w:val="00BB7A32"/>
    <w:rsid w:val="00BC562B"/>
    <w:rsid w:val="00BC6960"/>
    <w:rsid w:val="00C158FA"/>
    <w:rsid w:val="00C32FED"/>
    <w:rsid w:val="00C33014"/>
    <w:rsid w:val="00C33434"/>
    <w:rsid w:val="00C34869"/>
    <w:rsid w:val="00C42EB6"/>
    <w:rsid w:val="00C85096"/>
    <w:rsid w:val="00CB20EF"/>
    <w:rsid w:val="00CB48DB"/>
    <w:rsid w:val="00CB620F"/>
    <w:rsid w:val="00CC1F3B"/>
    <w:rsid w:val="00CD12CB"/>
    <w:rsid w:val="00CD36CF"/>
    <w:rsid w:val="00CF1DCA"/>
    <w:rsid w:val="00D579FC"/>
    <w:rsid w:val="00D70C63"/>
    <w:rsid w:val="00D81C16"/>
    <w:rsid w:val="00DE142F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00B9B"/>
  <w15:chartTrackingRefBased/>
  <w15:docId w15:val="{C6E10519-66DF-4B34-90E6-3C07AB28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71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71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364F09BF1A426C9379F16575EF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D2B9C-A1D0-4BDF-8454-2817DAB0F76D}"/>
      </w:docPartPr>
      <w:docPartBody>
        <w:p w:rsidR="00DB20A6" w:rsidRDefault="00DB20A6">
          <w:pPr>
            <w:pStyle w:val="69364F09BF1A426C9379F16575EFC606"/>
          </w:pPr>
          <w:r w:rsidRPr="00B844FE">
            <w:t>Prefix Text</w:t>
          </w:r>
        </w:p>
      </w:docPartBody>
    </w:docPart>
    <w:docPart>
      <w:docPartPr>
        <w:name w:val="FC34D682E03B476CA7A3585BB87A7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3A78-7BD9-490C-BEAF-3BD5C1F6C3F2}"/>
      </w:docPartPr>
      <w:docPartBody>
        <w:p w:rsidR="00DB20A6" w:rsidRDefault="00DB20A6">
          <w:pPr>
            <w:pStyle w:val="FC34D682E03B476CA7A3585BB87A7E3C"/>
          </w:pPr>
          <w:r w:rsidRPr="00B844FE">
            <w:t>[Type here]</w:t>
          </w:r>
        </w:p>
      </w:docPartBody>
    </w:docPart>
    <w:docPart>
      <w:docPartPr>
        <w:name w:val="443A135598204EE0B8BD6D1F67F1E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EDC8-6E7E-4A25-91C6-CC9986281ADC}"/>
      </w:docPartPr>
      <w:docPartBody>
        <w:p w:rsidR="00DB20A6" w:rsidRDefault="00DB20A6">
          <w:pPr>
            <w:pStyle w:val="443A135598204EE0B8BD6D1F67F1E080"/>
          </w:pPr>
          <w:r w:rsidRPr="00B844FE">
            <w:t>Number</w:t>
          </w:r>
        </w:p>
      </w:docPartBody>
    </w:docPart>
    <w:docPart>
      <w:docPartPr>
        <w:name w:val="3A3721BE62EB47DABB84DFBF31144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BCA30-5A7B-425E-A981-2F1468551433}"/>
      </w:docPartPr>
      <w:docPartBody>
        <w:p w:rsidR="00DB20A6" w:rsidRDefault="00DB20A6">
          <w:pPr>
            <w:pStyle w:val="3A3721BE62EB47DABB84DFBF3114412E"/>
          </w:pPr>
          <w:r w:rsidRPr="00B844FE">
            <w:t>Enter Sponsors Here</w:t>
          </w:r>
        </w:p>
      </w:docPartBody>
    </w:docPart>
    <w:docPart>
      <w:docPartPr>
        <w:name w:val="81AFDE95975C486D869FDF4C221E9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6F257-0EEF-49C4-9AD1-0DA6B4FD5EE5}"/>
      </w:docPartPr>
      <w:docPartBody>
        <w:p w:rsidR="00DB20A6" w:rsidRDefault="00DB20A6">
          <w:pPr>
            <w:pStyle w:val="81AFDE95975C486D869FDF4C221E9F9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54"/>
    <w:rsid w:val="00016C32"/>
    <w:rsid w:val="00023D67"/>
    <w:rsid w:val="00056B38"/>
    <w:rsid w:val="00090B15"/>
    <w:rsid w:val="0013718C"/>
    <w:rsid w:val="00172B14"/>
    <w:rsid w:val="00832A54"/>
    <w:rsid w:val="00BB7A32"/>
    <w:rsid w:val="00BC6960"/>
    <w:rsid w:val="00CB620F"/>
    <w:rsid w:val="00DB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364F09BF1A426C9379F16575EFC606">
    <w:name w:val="69364F09BF1A426C9379F16575EFC606"/>
  </w:style>
  <w:style w:type="paragraph" w:customStyle="1" w:styleId="FC34D682E03B476CA7A3585BB87A7E3C">
    <w:name w:val="FC34D682E03B476CA7A3585BB87A7E3C"/>
  </w:style>
  <w:style w:type="paragraph" w:customStyle="1" w:styleId="443A135598204EE0B8BD6D1F67F1E080">
    <w:name w:val="443A135598204EE0B8BD6D1F67F1E080"/>
  </w:style>
  <w:style w:type="paragraph" w:customStyle="1" w:styleId="3A3721BE62EB47DABB84DFBF3114412E">
    <w:name w:val="3A3721BE62EB47DABB84DFBF3114412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1AFDE95975C486D869FDF4C221E9F9A">
    <w:name w:val="81AFDE95975C486D869FDF4C221E9F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0</TotalTime>
  <Pages>2</Pages>
  <Words>493</Words>
  <Characters>2727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Sam Rowe</cp:lastModifiedBy>
  <cp:revision>2</cp:revision>
  <cp:lastPrinted>2026-01-16T19:37:00Z</cp:lastPrinted>
  <dcterms:created xsi:type="dcterms:W3CDTF">2026-01-19T18:35:00Z</dcterms:created>
  <dcterms:modified xsi:type="dcterms:W3CDTF">2026-01-19T18:35:00Z</dcterms:modified>
</cp:coreProperties>
</file>