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F0A2" w14:textId="52FB3845" w:rsidR="00FE067E" w:rsidRDefault="00E11B17" w:rsidP="00CC1F3B">
      <w:pPr>
        <w:pStyle w:val="TitlePageOrigin"/>
      </w:pPr>
      <w:r>
        <w:rPr>
          <w:caps w:val="0"/>
        </w:rPr>
        <w:t>s</w:t>
      </w:r>
      <w:r w:rsidR="003C6034">
        <w:rPr>
          <w:caps w:val="0"/>
        </w:rPr>
        <w:t>WEST VIRGINIA LEGISLATURE</w:t>
      </w:r>
    </w:p>
    <w:p w14:paraId="0E8E76E8" w14:textId="1ADAB3D6" w:rsidR="00CD36CF" w:rsidRDefault="00CD36CF" w:rsidP="00CC1F3B">
      <w:pPr>
        <w:pStyle w:val="TitlePageSession"/>
      </w:pPr>
      <w:r>
        <w:t>20</w:t>
      </w:r>
      <w:r w:rsidR="00EC5E63">
        <w:t>2</w:t>
      </w:r>
      <w:r w:rsidR="00566978">
        <w:t>6</w:t>
      </w:r>
      <w:r>
        <w:t xml:space="preserve"> </w:t>
      </w:r>
      <w:r w:rsidR="003C6034">
        <w:rPr>
          <w:caps w:val="0"/>
        </w:rPr>
        <w:t>REGULAR SESSION</w:t>
      </w:r>
    </w:p>
    <w:p w14:paraId="0A746618" w14:textId="77777777" w:rsidR="00CD36CF" w:rsidRDefault="00143664" w:rsidP="00CC1F3B">
      <w:pPr>
        <w:pStyle w:val="TitlePageBillPrefix"/>
      </w:pPr>
      <w:sdt>
        <w:sdtPr>
          <w:tag w:val="IntroDate"/>
          <w:id w:val="-1236936958"/>
          <w:placeholder>
            <w:docPart w:val="E209339B096D42BEAE36F610D5A775FD"/>
          </w:placeholder>
          <w:text/>
        </w:sdtPr>
        <w:sdtEndPr/>
        <w:sdtContent>
          <w:r w:rsidR="00AE48A0">
            <w:t>Introduced</w:t>
          </w:r>
        </w:sdtContent>
      </w:sdt>
    </w:p>
    <w:p w14:paraId="2E7D68F5" w14:textId="72C5E40F" w:rsidR="00CD36CF" w:rsidRDefault="00143664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9778CC7BF4D43EDBD51F71682CC514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5775E10A018463F94C1D8C4D98F764F"/>
          </w:placeholder>
          <w:text/>
        </w:sdtPr>
        <w:sdtEndPr/>
        <w:sdtContent>
          <w:r>
            <w:t>4585</w:t>
          </w:r>
        </w:sdtContent>
      </w:sdt>
    </w:p>
    <w:p w14:paraId="1C30485C" w14:textId="590BDDE1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73E4126E70E41C6B9C840192A41F1B1"/>
          </w:placeholder>
          <w:text w:multiLine="1"/>
        </w:sdtPr>
        <w:sdtEndPr/>
        <w:sdtContent>
          <w:r w:rsidR="00566978">
            <w:t>Delegate</w:t>
          </w:r>
          <w:r w:rsidR="00E11B17">
            <w:t>s</w:t>
          </w:r>
          <w:r w:rsidR="00CD4625">
            <w:t xml:space="preserve"> Funkhouser</w:t>
          </w:r>
          <w:r w:rsidR="00E11B17">
            <w:t>, Clark, Chiarelli, G. Howell, Flanigan, Linville, Canterbury, Akers, Drennan, Anders, and Kyle</w:t>
          </w:r>
        </w:sdtContent>
      </w:sdt>
    </w:p>
    <w:p w14:paraId="0354C499" w14:textId="068136A0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8A2B2182331E47A0BF11B45E3C15C949"/>
          </w:placeholder>
          <w:text w:multiLine="1"/>
        </w:sdtPr>
        <w:sdtEndPr/>
        <w:sdtContent>
          <w:r w:rsidR="00143664">
            <w:t>Introduced January 20, 2026; referred to the Committee on Finance</w:t>
          </w:r>
        </w:sdtContent>
      </w:sdt>
      <w:r>
        <w:t>]</w:t>
      </w:r>
    </w:p>
    <w:p w14:paraId="6606C685" w14:textId="68E900F4" w:rsidR="00303684" w:rsidRDefault="0000526A" w:rsidP="00CC1F3B">
      <w:pPr>
        <w:pStyle w:val="TitleSection"/>
      </w:pPr>
      <w:r>
        <w:lastRenderedPageBreak/>
        <w:t>A BILL</w:t>
      </w:r>
      <w:r w:rsidR="00B420E6">
        <w:t xml:space="preserve"> </w:t>
      </w:r>
      <w:r w:rsidR="00C056E1" w:rsidRPr="00C056E1">
        <w:t>to amend and reenact §1</w:t>
      </w:r>
      <w:r w:rsidR="00CD4625">
        <w:t>1-13JJ-4</w:t>
      </w:r>
      <w:r w:rsidR="00C056E1">
        <w:t xml:space="preserve"> </w:t>
      </w:r>
      <w:r w:rsidR="00C056E1" w:rsidRPr="00C056E1">
        <w:t>of the Code of West Virginia, 1931, as amended</w:t>
      </w:r>
      <w:r w:rsidR="00ED028B">
        <w:t xml:space="preserve">, </w:t>
      </w:r>
      <w:r w:rsidR="00B420E6">
        <w:t xml:space="preserve">relating to </w:t>
      </w:r>
      <w:r w:rsidR="00CD4625">
        <w:t>modifying eligibility for volunteer firefighters.</w:t>
      </w:r>
    </w:p>
    <w:p w14:paraId="758F0FCA" w14:textId="4DD38E23" w:rsidR="00C33014" w:rsidRDefault="00303684" w:rsidP="00CD4625">
      <w:pPr>
        <w:pStyle w:val="EnactingClause"/>
      </w:pPr>
      <w:r>
        <w:t>Be it enacted by the Legislature of West Virginia:</w:t>
      </w:r>
    </w:p>
    <w:p w14:paraId="3159D350" w14:textId="77777777" w:rsidR="00CD4625" w:rsidRDefault="00CD4625" w:rsidP="00CC1F3B">
      <w:pPr>
        <w:pStyle w:val="Note"/>
        <w:sectPr w:rsidR="00CD4625" w:rsidSect="00CD46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6B1D6CE" w14:textId="77777777" w:rsidR="00CD4625" w:rsidRPr="00CD4625" w:rsidRDefault="00CD4625" w:rsidP="00CD4625">
      <w:pPr>
        <w:pStyle w:val="ArticleHeading"/>
      </w:pPr>
      <w:r w:rsidRPr="00CD4625">
        <w:t>ARTICLE 13JJ. WEST VIRGINIA VOLUNTEER FIREFIGHTER TAX CREDIT ACT.</w:t>
      </w:r>
    </w:p>
    <w:p w14:paraId="70456685" w14:textId="77777777" w:rsidR="00CD4625" w:rsidRDefault="00CD4625" w:rsidP="00CC1F3B">
      <w:pPr>
        <w:pStyle w:val="Note"/>
        <w:sectPr w:rsidR="00CD4625" w:rsidSect="00CD462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B3143A5" w14:textId="77777777" w:rsidR="00CD4625" w:rsidRPr="00E040FF" w:rsidRDefault="00CD4625" w:rsidP="00CE3464">
      <w:pPr>
        <w:pStyle w:val="SectionHeading"/>
        <w:widowControl/>
        <w:spacing w:line="461" w:lineRule="auto"/>
        <w:rPr>
          <w:rFonts w:cs="Arial"/>
        </w:rPr>
      </w:pPr>
      <w:r w:rsidRPr="00E040FF">
        <w:rPr>
          <w:rFonts w:cs="Arial"/>
        </w:rPr>
        <w:t>§11-</w:t>
      </w:r>
      <w:r>
        <w:rPr>
          <w:rFonts w:cs="Arial"/>
        </w:rPr>
        <w:t>13JJ-</w:t>
      </w:r>
      <w:r w:rsidRPr="00E040FF">
        <w:rPr>
          <w:rFonts w:cs="Arial"/>
        </w:rPr>
        <w:t>4. Qualification for credit.</w:t>
      </w:r>
    </w:p>
    <w:p w14:paraId="0BFD0097" w14:textId="77777777" w:rsidR="00CD4625" w:rsidRDefault="00CD4625" w:rsidP="00CE3464">
      <w:pPr>
        <w:pStyle w:val="SectionBody"/>
        <w:widowControl/>
        <w:spacing w:line="461" w:lineRule="auto"/>
        <w:rPr>
          <w:rFonts w:cs="Arial"/>
        </w:rPr>
        <w:sectPr w:rsidR="00CD4625" w:rsidSect="00CD462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40C46B3" w14:textId="77777777" w:rsidR="00CD4625" w:rsidRPr="00E040FF" w:rsidRDefault="00CD4625" w:rsidP="00CE3464">
      <w:pPr>
        <w:pStyle w:val="SectionBody"/>
        <w:widowControl/>
        <w:spacing w:line="461" w:lineRule="auto"/>
        <w:rPr>
          <w:rFonts w:cs="Arial"/>
        </w:rPr>
      </w:pPr>
      <w:r w:rsidRPr="00E040FF">
        <w:rPr>
          <w:rFonts w:cs="Arial"/>
        </w:rPr>
        <w:t>(a) To be an eligible volunteer firefighter under §11-</w:t>
      </w:r>
      <w:r>
        <w:rPr>
          <w:rFonts w:cs="Arial"/>
        </w:rPr>
        <w:t>13JJ-</w:t>
      </w:r>
      <w:r w:rsidRPr="00E040FF">
        <w:rPr>
          <w:rFonts w:cs="Arial"/>
        </w:rPr>
        <w:t>3 of this code, he or she shall obtain certification from the chief of the volunteer fire department to demonstrate the following:</w:t>
      </w:r>
    </w:p>
    <w:p w14:paraId="6600EA16" w14:textId="77777777" w:rsidR="00CD4625" w:rsidRPr="00E040FF" w:rsidRDefault="00CD4625" w:rsidP="00CE3464">
      <w:pPr>
        <w:pStyle w:val="SectionBody"/>
        <w:widowControl/>
        <w:spacing w:line="461" w:lineRule="auto"/>
        <w:rPr>
          <w:rFonts w:cs="Arial"/>
        </w:rPr>
      </w:pPr>
      <w:r w:rsidRPr="00E040FF">
        <w:rPr>
          <w:rFonts w:cs="Arial"/>
        </w:rPr>
        <w:t>(1) The volunteer firefighter has been an active member in good standing of the volunteer fire department for the entire year; or</w:t>
      </w:r>
    </w:p>
    <w:p w14:paraId="4C213C83" w14:textId="77777777" w:rsidR="00CD4625" w:rsidRPr="00E040FF" w:rsidRDefault="00CD4625" w:rsidP="00CE3464">
      <w:pPr>
        <w:pStyle w:val="SectionBody"/>
        <w:widowControl/>
        <w:spacing w:line="461" w:lineRule="auto"/>
        <w:rPr>
          <w:rFonts w:cs="Arial"/>
        </w:rPr>
      </w:pPr>
      <w:r w:rsidRPr="00E040FF">
        <w:rPr>
          <w:rFonts w:cs="Arial"/>
        </w:rPr>
        <w:t>(2) Has been an active member in good standing of the volunteer fire department and another volunteer fire department of this state for the entire year; and</w:t>
      </w:r>
    </w:p>
    <w:p w14:paraId="321B445C" w14:textId="568B0AD8" w:rsidR="00CD4625" w:rsidRPr="00E040FF" w:rsidRDefault="00CD4625" w:rsidP="00CE3464">
      <w:pPr>
        <w:pStyle w:val="SectionBody"/>
        <w:widowControl/>
        <w:spacing w:line="461" w:lineRule="auto"/>
        <w:rPr>
          <w:rFonts w:cs="Arial"/>
        </w:rPr>
      </w:pPr>
      <w:r w:rsidRPr="00E040FF">
        <w:rPr>
          <w:rFonts w:cs="Arial"/>
        </w:rPr>
        <w:t>(3) Has participated as an active member as defined in §11-</w:t>
      </w:r>
      <w:r>
        <w:rPr>
          <w:rFonts w:cs="Arial"/>
        </w:rPr>
        <w:t>13JJ-</w:t>
      </w:r>
      <w:r w:rsidRPr="00E040FF">
        <w:rPr>
          <w:rFonts w:cs="Arial"/>
        </w:rPr>
        <w:t xml:space="preserve">3 of this code on-site at least </w:t>
      </w:r>
      <w:r w:rsidRPr="00CD4625">
        <w:rPr>
          <w:rFonts w:cs="Arial"/>
          <w:strike/>
        </w:rPr>
        <w:t>30</w:t>
      </w:r>
      <w:r w:rsidRPr="00E040FF">
        <w:rPr>
          <w:rFonts w:cs="Arial"/>
        </w:rPr>
        <w:t xml:space="preserve"> </w:t>
      </w:r>
      <w:r w:rsidRPr="00CD4625">
        <w:rPr>
          <w:rFonts w:cs="Arial"/>
          <w:u w:val="single"/>
        </w:rPr>
        <w:t>10</w:t>
      </w:r>
      <w:r>
        <w:rPr>
          <w:rFonts w:cs="Arial"/>
        </w:rPr>
        <w:t xml:space="preserve"> </w:t>
      </w:r>
      <w:r w:rsidRPr="00E040FF">
        <w:rPr>
          <w:rFonts w:cs="Arial"/>
        </w:rPr>
        <w:t>percent of the volunteer fire department activities during the year; and</w:t>
      </w:r>
    </w:p>
    <w:p w14:paraId="5B1A3DEF" w14:textId="77777777" w:rsidR="00CD4625" w:rsidRPr="00E040FF" w:rsidRDefault="00CD4625" w:rsidP="00CE3464">
      <w:pPr>
        <w:pStyle w:val="SectionBody"/>
        <w:widowControl/>
        <w:spacing w:line="461" w:lineRule="auto"/>
        <w:rPr>
          <w:rFonts w:cs="Arial"/>
        </w:rPr>
      </w:pPr>
      <w:r w:rsidRPr="00E040FF">
        <w:rPr>
          <w:rFonts w:cs="Arial"/>
        </w:rPr>
        <w:t>(4) Has met or exceeded all certification and training for active member firefighters required under the laws of this state.</w:t>
      </w:r>
    </w:p>
    <w:p w14:paraId="18C6E2BA" w14:textId="77777777" w:rsidR="00CD4625" w:rsidRPr="00E040FF" w:rsidRDefault="00CD4625" w:rsidP="00CE3464">
      <w:pPr>
        <w:pStyle w:val="SectionBody"/>
        <w:widowControl/>
        <w:spacing w:line="461" w:lineRule="auto"/>
        <w:rPr>
          <w:rFonts w:cs="Arial"/>
        </w:rPr>
      </w:pPr>
      <w:r w:rsidRPr="00E040FF">
        <w:rPr>
          <w:rFonts w:cs="Arial"/>
        </w:rPr>
        <w:t xml:space="preserve">(b) The certification from the chief of the volunteer firefighter department shall demonstrate, at a minimum: </w:t>
      </w:r>
    </w:p>
    <w:p w14:paraId="20F4B870" w14:textId="77777777" w:rsidR="00CD4625" w:rsidRPr="00E040FF" w:rsidRDefault="00CD4625" w:rsidP="00CE3464">
      <w:pPr>
        <w:pStyle w:val="SectionBody"/>
        <w:widowControl/>
        <w:spacing w:line="461" w:lineRule="auto"/>
        <w:rPr>
          <w:rFonts w:cs="Arial"/>
        </w:rPr>
      </w:pPr>
      <w:r w:rsidRPr="00E040FF">
        <w:rPr>
          <w:rFonts w:cs="Arial"/>
        </w:rPr>
        <w:t>(1) The rank or position of the volunteer firefighter;</w:t>
      </w:r>
    </w:p>
    <w:p w14:paraId="6754635F" w14:textId="77777777" w:rsidR="00CD4625" w:rsidRPr="00E040FF" w:rsidRDefault="00CD4625" w:rsidP="00CE3464">
      <w:pPr>
        <w:pStyle w:val="SectionBody"/>
        <w:widowControl/>
        <w:spacing w:line="461" w:lineRule="auto"/>
        <w:rPr>
          <w:rFonts w:cs="Arial"/>
        </w:rPr>
      </w:pPr>
      <w:r w:rsidRPr="00E040FF">
        <w:rPr>
          <w:rFonts w:cs="Arial"/>
        </w:rPr>
        <w:t xml:space="preserve">(2) The years of service for the volunteer firefighter; </w:t>
      </w:r>
    </w:p>
    <w:p w14:paraId="2B7526AE" w14:textId="77777777" w:rsidR="00CD4625" w:rsidRPr="00E040FF" w:rsidRDefault="00CD4625" w:rsidP="00CE3464">
      <w:pPr>
        <w:pStyle w:val="SectionBody"/>
        <w:widowControl/>
        <w:spacing w:line="461" w:lineRule="auto"/>
        <w:rPr>
          <w:rFonts w:cs="Arial"/>
        </w:rPr>
      </w:pPr>
      <w:r w:rsidRPr="00E040FF">
        <w:rPr>
          <w:rFonts w:cs="Arial"/>
        </w:rPr>
        <w:t>(3) The number of emergency situations the volunteer firefighter responded in the year of active membership; and</w:t>
      </w:r>
    </w:p>
    <w:p w14:paraId="48599BA8" w14:textId="77777777" w:rsidR="00CD4625" w:rsidRPr="00E040FF" w:rsidRDefault="00CD4625" w:rsidP="00CE3464">
      <w:pPr>
        <w:pStyle w:val="SectionBody"/>
        <w:widowControl/>
        <w:spacing w:line="461" w:lineRule="auto"/>
        <w:rPr>
          <w:rFonts w:cs="Arial"/>
        </w:rPr>
      </w:pPr>
      <w:r w:rsidRPr="00E040FF">
        <w:rPr>
          <w:rFonts w:cs="Arial"/>
        </w:rPr>
        <w:t>(4) The number of meetings or training attended by the volunteer firefighter in the year of active membership.</w:t>
      </w:r>
    </w:p>
    <w:p w14:paraId="30B54995" w14:textId="77777777" w:rsidR="00CD4625" w:rsidRPr="00E040FF" w:rsidRDefault="00CD4625" w:rsidP="00CE3464">
      <w:pPr>
        <w:pStyle w:val="SectionBody"/>
        <w:widowControl/>
        <w:spacing w:line="461" w:lineRule="auto"/>
        <w:rPr>
          <w:rFonts w:cs="Arial"/>
        </w:rPr>
      </w:pPr>
      <w:r w:rsidRPr="00E040FF">
        <w:rPr>
          <w:rFonts w:cs="Arial"/>
        </w:rPr>
        <w:t>(c) To claim the tax credit, a volunteer firefighter shall submit the certification from the chief of the volunteer fire department to the Tax Commissioner.</w:t>
      </w:r>
    </w:p>
    <w:p w14:paraId="3B5B5BCC" w14:textId="77777777" w:rsidR="00CD4625" w:rsidRDefault="00CD4625" w:rsidP="00CC1F3B">
      <w:pPr>
        <w:pStyle w:val="Note"/>
        <w:sectPr w:rsidR="00CD4625" w:rsidSect="00CD462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279A896" w14:textId="77777777" w:rsidR="00CD4625" w:rsidRDefault="00CD4625" w:rsidP="00CC1F3B">
      <w:pPr>
        <w:pStyle w:val="Note"/>
      </w:pPr>
    </w:p>
    <w:p w14:paraId="0C5DB24B" w14:textId="73F41CB5" w:rsidR="006865E9" w:rsidRDefault="00CF1DCA" w:rsidP="00CC1F3B">
      <w:pPr>
        <w:pStyle w:val="Note"/>
      </w:pPr>
      <w:r>
        <w:t>NOTE: The</w:t>
      </w:r>
      <w:r w:rsidR="006865E9">
        <w:t xml:space="preserve"> purpose of this bill is to</w:t>
      </w:r>
      <w:r w:rsidR="00CD4625">
        <w:t xml:space="preserve"> modify eligibility for volunteer firefighters.</w:t>
      </w:r>
    </w:p>
    <w:p w14:paraId="018DAF1B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CD462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58093" w14:textId="77777777" w:rsidR="00566978" w:rsidRPr="00B844FE" w:rsidRDefault="00566978" w:rsidP="00B844FE">
      <w:r>
        <w:separator/>
      </w:r>
    </w:p>
  </w:endnote>
  <w:endnote w:type="continuationSeparator" w:id="0">
    <w:p w14:paraId="4AF45012" w14:textId="77777777" w:rsidR="00566978" w:rsidRPr="00B844FE" w:rsidRDefault="0056697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5D7FAE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9C19AD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653DE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B23D" w14:textId="77777777" w:rsidR="00CD4625" w:rsidRDefault="00CD4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51F63" w14:textId="77777777" w:rsidR="00566978" w:rsidRPr="00B844FE" w:rsidRDefault="00566978" w:rsidP="00B844FE">
      <w:r>
        <w:separator/>
      </w:r>
    </w:p>
  </w:footnote>
  <w:footnote w:type="continuationSeparator" w:id="0">
    <w:p w14:paraId="766E1F35" w14:textId="77777777" w:rsidR="00566978" w:rsidRPr="00B844FE" w:rsidRDefault="0056697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B4E78" w14:textId="77777777" w:rsidR="002A0269" w:rsidRPr="00B844FE" w:rsidRDefault="00143664">
    <w:pPr>
      <w:pStyle w:val="Header"/>
    </w:pPr>
    <w:sdt>
      <w:sdtPr>
        <w:id w:val="-684364211"/>
        <w:placeholder>
          <w:docPart w:val="B9778CC7BF4D43EDBD51F71682CC514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9778CC7BF4D43EDBD51F71682CC514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647D2" w14:textId="2CFDD2CD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r w:rsidR="00ED028B">
      <w:rPr>
        <w:sz w:val="22"/>
        <w:szCs w:val="22"/>
      </w:rPr>
      <w:t xml:space="preserve"> HB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ED028B">
          <w:rPr>
            <w:sz w:val="22"/>
            <w:szCs w:val="22"/>
          </w:rPr>
          <w:t>2026R22</w:t>
        </w:r>
        <w:r w:rsidR="00CD4625">
          <w:rPr>
            <w:sz w:val="22"/>
            <w:szCs w:val="22"/>
          </w:rPr>
          <w:t>79</w:t>
        </w:r>
      </w:sdtContent>
    </w:sdt>
  </w:p>
  <w:p w14:paraId="61CE01A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CD956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31746338">
    <w:abstractNumId w:val="0"/>
  </w:num>
  <w:num w:numId="2" w16cid:durableId="94400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78"/>
    <w:rsid w:val="0000526A"/>
    <w:rsid w:val="00031609"/>
    <w:rsid w:val="00055C6F"/>
    <w:rsid w:val="000573A9"/>
    <w:rsid w:val="00085BD4"/>
    <w:rsid w:val="00085D22"/>
    <w:rsid w:val="00093AB0"/>
    <w:rsid w:val="000C5C77"/>
    <w:rsid w:val="000E3912"/>
    <w:rsid w:val="0010070F"/>
    <w:rsid w:val="00121945"/>
    <w:rsid w:val="001229C7"/>
    <w:rsid w:val="00143664"/>
    <w:rsid w:val="0015112E"/>
    <w:rsid w:val="001552E7"/>
    <w:rsid w:val="001566B4"/>
    <w:rsid w:val="00165E47"/>
    <w:rsid w:val="001A66B7"/>
    <w:rsid w:val="001C279E"/>
    <w:rsid w:val="001D459E"/>
    <w:rsid w:val="0022348D"/>
    <w:rsid w:val="00264E77"/>
    <w:rsid w:val="0027011C"/>
    <w:rsid w:val="00274200"/>
    <w:rsid w:val="00275740"/>
    <w:rsid w:val="002A0269"/>
    <w:rsid w:val="002A2A50"/>
    <w:rsid w:val="00303684"/>
    <w:rsid w:val="003143F5"/>
    <w:rsid w:val="00314854"/>
    <w:rsid w:val="0038364F"/>
    <w:rsid w:val="00394191"/>
    <w:rsid w:val="003A0295"/>
    <w:rsid w:val="003C51CD"/>
    <w:rsid w:val="003C6034"/>
    <w:rsid w:val="00400B5C"/>
    <w:rsid w:val="004368E0"/>
    <w:rsid w:val="004838D6"/>
    <w:rsid w:val="004C13DD"/>
    <w:rsid w:val="004D3ABE"/>
    <w:rsid w:val="004E3441"/>
    <w:rsid w:val="00500579"/>
    <w:rsid w:val="00530F25"/>
    <w:rsid w:val="0056568B"/>
    <w:rsid w:val="00566978"/>
    <w:rsid w:val="005A5366"/>
    <w:rsid w:val="005B5BF2"/>
    <w:rsid w:val="006369EB"/>
    <w:rsid w:val="00636B05"/>
    <w:rsid w:val="00637E73"/>
    <w:rsid w:val="0064161A"/>
    <w:rsid w:val="006865E9"/>
    <w:rsid w:val="00686E9A"/>
    <w:rsid w:val="00691F3E"/>
    <w:rsid w:val="00694BFB"/>
    <w:rsid w:val="006A0430"/>
    <w:rsid w:val="006A106B"/>
    <w:rsid w:val="006C523D"/>
    <w:rsid w:val="006D4036"/>
    <w:rsid w:val="006E0D44"/>
    <w:rsid w:val="006F2069"/>
    <w:rsid w:val="00743645"/>
    <w:rsid w:val="007510DE"/>
    <w:rsid w:val="007A5259"/>
    <w:rsid w:val="007A7081"/>
    <w:rsid w:val="007E1690"/>
    <w:rsid w:val="007E75EB"/>
    <w:rsid w:val="007F1CF5"/>
    <w:rsid w:val="00833296"/>
    <w:rsid w:val="00834EDE"/>
    <w:rsid w:val="008736AA"/>
    <w:rsid w:val="00897C63"/>
    <w:rsid w:val="008D275D"/>
    <w:rsid w:val="008E50E4"/>
    <w:rsid w:val="00933BF1"/>
    <w:rsid w:val="009737FF"/>
    <w:rsid w:val="0097548D"/>
    <w:rsid w:val="00980327"/>
    <w:rsid w:val="00984202"/>
    <w:rsid w:val="00986478"/>
    <w:rsid w:val="009B5557"/>
    <w:rsid w:val="009F1067"/>
    <w:rsid w:val="00A157E9"/>
    <w:rsid w:val="00A31E01"/>
    <w:rsid w:val="00A527AD"/>
    <w:rsid w:val="00A718CF"/>
    <w:rsid w:val="00A810F6"/>
    <w:rsid w:val="00AE48A0"/>
    <w:rsid w:val="00AE61BE"/>
    <w:rsid w:val="00B16F25"/>
    <w:rsid w:val="00B24422"/>
    <w:rsid w:val="00B274A6"/>
    <w:rsid w:val="00B420E6"/>
    <w:rsid w:val="00B653D0"/>
    <w:rsid w:val="00B66B81"/>
    <w:rsid w:val="00B71E6F"/>
    <w:rsid w:val="00B80C20"/>
    <w:rsid w:val="00B81393"/>
    <w:rsid w:val="00B844FE"/>
    <w:rsid w:val="00B86B4F"/>
    <w:rsid w:val="00BA1F84"/>
    <w:rsid w:val="00BA3331"/>
    <w:rsid w:val="00BC562B"/>
    <w:rsid w:val="00BC6960"/>
    <w:rsid w:val="00BE11ED"/>
    <w:rsid w:val="00C0047B"/>
    <w:rsid w:val="00C056E1"/>
    <w:rsid w:val="00C33014"/>
    <w:rsid w:val="00C33434"/>
    <w:rsid w:val="00C336D9"/>
    <w:rsid w:val="00C34869"/>
    <w:rsid w:val="00C42EB6"/>
    <w:rsid w:val="00C85096"/>
    <w:rsid w:val="00C93AAC"/>
    <w:rsid w:val="00CB20EF"/>
    <w:rsid w:val="00CC1F3B"/>
    <w:rsid w:val="00CD12CB"/>
    <w:rsid w:val="00CD36CF"/>
    <w:rsid w:val="00CD4625"/>
    <w:rsid w:val="00CF1DCA"/>
    <w:rsid w:val="00D579FC"/>
    <w:rsid w:val="00D81C16"/>
    <w:rsid w:val="00DE526B"/>
    <w:rsid w:val="00DF199D"/>
    <w:rsid w:val="00E01542"/>
    <w:rsid w:val="00E11B17"/>
    <w:rsid w:val="00E365F1"/>
    <w:rsid w:val="00E43023"/>
    <w:rsid w:val="00E62F48"/>
    <w:rsid w:val="00E831B3"/>
    <w:rsid w:val="00E84C25"/>
    <w:rsid w:val="00E87779"/>
    <w:rsid w:val="00E95FBC"/>
    <w:rsid w:val="00EC5E63"/>
    <w:rsid w:val="00ED028B"/>
    <w:rsid w:val="00EE70CB"/>
    <w:rsid w:val="00F41CA2"/>
    <w:rsid w:val="00F443C0"/>
    <w:rsid w:val="00F52F63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B18AF"/>
  <w15:chartTrackingRefBased/>
  <w15:docId w15:val="{CC636C67-B865-4314-AA3E-1A0EB0843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ChapterHeadingChar">
    <w:name w:val="Chapter Heading Char"/>
    <w:link w:val="ChapterHeading"/>
    <w:rsid w:val="00566978"/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566978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566978"/>
    <w:rPr>
      <w:rFonts w:eastAsia="Calibri"/>
      <w:b/>
      <w:color w:val="000000"/>
    </w:rPr>
  </w:style>
  <w:style w:type="character" w:customStyle="1" w:styleId="SectionBodyChar">
    <w:name w:val="Section Body Char"/>
    <w:link w:val="SectionBody"/>
    <w:rsid w:val="00CD4625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0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09339B096D42BEAE36F610D5A77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3287F-9E90-45AC-B974-36537A2D3821}"/>
      </w:docPartPr>
      <w:docPartBody>
        <w:p w:rsidR="002E5452" w:rsidRDefault="002E5452">
          <w:pPr>
            <w:pStyle w:val="E209339B096D42BEAE36F610D5A775FD"/>
          </w:pPr>
          <w:r w:rsidRPr="00B844FE">
            <w:t>Prefix Text</w:t>
          </w:r>
        </w:p>
      </w:docPartBody>
    </w:docPart>
    <w:docPart>
      <w:docPartPr>
        <w:name w:val="B9778CC7BF4D43EDBD51F71682CC5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4B037-3F0E-49D6-9E4D-FE4720C8E46A}"/>
      </w:docPartPr>
      <w:docPartBody>
        <w:p w:rsidR="002E5452" w:rsidRDefault="002E5452">
          <w:pPr>
            <w:pStyle w:val="B9778CC7BF4D43EDBD51F71682CC5146"/>
          </w:pPr>
          <w:r w:rsidRPr="00B844FE">
            <w:t>[Type here]</w:t>
          </w:r>
        </w:p>
      </w:docPartBody>
    </w:docPart>
    <w:docPart>
      <w:docPartPr>
        <w:name w:val="F5775E10A018463F94C1D8C4D98F7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DC430-E881-4899-B313-196B78FEC21D}"/>
      </w:docPartPr>
      <w:docPartBody>
        <w:p w:rsidR="002E5452" w:rsidRDefault="002E5452">
          <w:pPr>
            <w:pStyle w:val="F5775E10A018463F94C1D8C4D98F764F"/>
          </w:pPr>
          <w:r w:rsidRPr="00B844FE">
            <w:t>Number</w:t>
          </w:r>
        </w:p>
      </w:docPartBody>
    </w:docPart>
    <w:docPart>
      <w:docPartPr>
        <w:name w:val="B73E4126E70E41C6B9C840192A41F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78FDD-BC2F-4407-A76C-02B1874C1D40}"/>
      </w:docPartPr>
      <w:docPartBody>
        <w:p w:rsidR="002E5452" w:rsidRDefault="002E5452">
          <w:pPr>
            <w:pStyle w:val="B73E4126E70E41C6B9C840192A41F1B1"/>
          </w:pPr>
          <w:r w:rsidRPr="00B844FE">
            <w:t>Enter Sponsors Here</w:t>
          </w:r>
        </w:p>
      </w:docPartBody>
    </w:docPart>
    <w:docPart>
      <w:docPartPr>
        <w:name w:val="8A2B2182331E47A0BF11B45E3C15C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34DF4-094E-4979-A235-43F8884803BA}"/>
      </w:docPartPr>
      <w:docPartBody>
        <w:p w:rsidR="002E5452" w:rsidRDefault="002E5452">
          <w:pPr>
            <w:pStyle w:val="8A2B2182331E47A0BF11B45E3C15C94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52"/>
    <w:rsid w:val="00031609"/>
    <w:rsid w:val="00264E77"/>
    <w:rsid w:val="002E5452"/>
    <w:rsid w:val="0056568B"/>
    <w:rsid w:val="0064161A"/>
    <w:rsid w:val="00743645"/>
    <w:rsid w:val="00897C63"/>
    <w:rsid w:val="00A157E9"/>
    <w:rsid w:val="00B274A6"/>
    <w:rsid w:val="00BA3331"/>
    <w:rsid w:val="00BC6960"/>
    <w:rsid w:val="00C0047B"/>
    <w:rsid w:val="00E8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09339B096D42BEAE36F610D5A775FD">
    <w:name w:val="E209339B096D42BEAE36F610D5A775FD"/>
  </w:style>
  <w:style w:type="paragraph" w:customStyle="1" w:styleId="B9778CC7BF4D43EDBD51F71682CC5146">
    <w:name w:val="B9778CC7BF4D43EDBD51F71682CC5146"/>
  </w:style>
  <w:style w:type="paragraph" w:customStyle="1" w:styleId="F5775E10A018463F94C1D8C4D98F764F">
    <w:name w:val="F5775E10A018463F94C1D8C4D98F764F"/>
  </w:style>
  <w:style w:type="paragraph" w:customStyle="1" w:styleId="B73E4126E70E41C6B9C840192A41F1B1">
    <w:name w:val="B73E4126E70E41C6B9C840192A41F1B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A2B2182331E47A0BF11B45E3C15C949">
    <w:name w:val="8A2B2182331E47A0BF11B45E3C15C9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House</Template>
  <TotalTime>0</TotalTime>
  <Pages>2</Pages>
  <Words>337</Words>
  <Characters>1861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Wilkinson</dc:creator>
  <cp:keywords/>
  <dc:description/>
  <cp:lastModifiedBy>Sam Rowe</cp:lastModifiedBy>
  <cp:revision>2</cp:revision>
  <dcterms:created xsi:type="dcterms:W3CDTF">2026-01-19T18:34:00Z</dcterms:created>
  <dcterms:modified xsi:type="dcterms:W3CDTF">2026-01-19T18:34:00Z</dcterms:modified>
</cp:coreProperties>
</file>