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CD26" w14:textId="77777777" w:rsidR="00FE067E" w:rsidRPr="00AB5883" w:rsidRDefault="003C6034" w:rsidP="00CC1F3B">
      <w:pPr>
        <w:pStyle w:val="TitlePageOrigin"/>
        <w:rPr>
          <w:color w:val="auto"/>
        </w:rPr>
      </w:pPr>
      <w:r w:rsidRPr="00AB5883">
        <w:rPr>
          <w:caps w:val="0"/>
          <w:color w:val="auto"/>
        </w:rPr>
        <w:t>WEST VIRGINIA LEGISLATURE</w:t>
      </w:r>
    </w:p>
    <w:p w14:paraId="05EDF9B5" w14:textId="52432AEA" w:rsidR="00CD36CF" w:rsidRPr="00AB5883" w:rsidRDefault="00CD36CF" w:rsidP="00CC1F3B">
      <w:pPr>
        <w:pStyle w:val="TitlePageSession"/>
        <w:rPr>
          <w:color w:val="auto"/>
        </w:rPr>
      </w:pPr>
      <w:r w:rsidRPr="00AB5883">
        <w:rPr>
          <w:color w:val="auto"/>
        </w:rPr>
        <w:t>20</w:t>
      </w:r>
      <w:r w:rsidR="00EC5E63" w:rsidRPr="00AB5883">
        <w:rPr>
          <w:color w:val="auto"/>
        </w:rPr>
        <w:t>2</w:t>
      </w:r>
      <w:r w:rsidR="00F950F8">
        <w:rPr>
          <w:color w:val="auto"/>
        </w:rPr>
        <w:t>6</w:t>
      </w:r>
      <w:r w:rsidRPr="00AB5883">
        <w:rPr>
          <w:color w:val="auto"/>
        </w:rPr>
        <w:t xml:space="preserve"> </w:t>
      </w:r>
      <w:r w:rsidR="003C6034" w:rsidRPr="00AB5883">
        <w:rPr>
          <w:caps w:val="0"/>
          <w:color w:val="auto"/>
        </w:rPr>
        <w:t>REGULAR SESSION</w:t>
      </w:r>
    </w:p>
    <w:p w14:paraId="1591527F" w14:textId="77777777" w:rsidR="00CD36CF" w:rsidRPr="00AB5883" w:rsidRDefault="006640B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681AF34122448FB23BDBB77BF383B3"/>
          </w:placeholder>
          <w:text/>
        </w:sdtPr>
        <w:sdtEndPr/>
        <w:sdtContent>
          <w:r w:rsidR="00AE48A0" w:rsidRPr="00AB5883">
            <w:rPr>
              <w:color w:val="auto"/>
            </w:rPr>
            <w:t>Introduced</w:t>
          </w:r>
        </w:sdtContent>
      </w:sdt>
    </w:p>
    <w:p w14:paraId="03169F64" w14:textId="1C04C546" w:rsidR="00CD36CF" w:rsidRPr="00AB5883" w:rsidRDefault="006640B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A6B702CE19409B8D32F1048FFEE8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B5883">
            <w:rPr>
              <w:color w:val="auto"/>
            </w:rPr>
            <w:t>House</w:t>
          </w:r>
        </w:sdtContent>
      </w:sdt>
      <w:r w:rsidR="00303684" w:rsidRPr="00AB5883">
        <w:rPr>
          <w:color w:val="auto"/>
        </w:rPr>
        <w:t xml:space="preserve"> </w:t>
      </w:r>
      <w:r w:rsidR="00CD36CF" w:rsidRPr="00AB588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948D48D405A4E5D9C9F18844B036CE6"/>
          </w:placeholder>
          <w:text/>
        </w:sdtPr>
        <w:sdtEndPr/>
        <w:sdtContent>
          <w:r>
            <w:rPr>
              <w:color w:val="auto"/>
            </w:rPr>
            <w:t>4596</w:t>
          </w:r>
        </w:sdtContent>
      </w:sdt>
    </w:p>
    <w:p w14:paraId="15ED7D39" w14:textId="0DED3090" w:rsidR="00CD36CF" w:rsidRPr="00AB5883" w:rsidRDefault="00CD36CF" w:rsidP="00CC1F3B">
      <w:pPr>
        <w:pStyle w:val="Sponsors"/>
        <w:rPr>
          <w:color w:val="auto"/>
        </w:rPr>
      </w:pPr>
      <w:r w:rsidRPr="00AB58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B6BBCBCA984A9A94A39D123160D64A"/>
          </w:placeholder>
          <w:text w:multiLine="1"/>
        </w:sdtPr>
        <w:sdtEndPr/>
        <w:sdtContent>
          <w:r w:rsidR="00786929" w:rsidRPr="00AB5883">
            <w:rPr>
              <w:color w:val="auto"/>
            </w:rPr>
            <w:t>Delegate</w:t>
          </w:r>
          <w:r w:rsidR="002443E3">
            <w:rPr>
              <w:color w:val="auto"/>
            </w:rPr>
            <w:t>s</w:t>
          </w:r>
          <w:r w:rsidR="00786929" w:rsidRPr="00AB5883">
            <w:rPr>
              <w:color w:val="auto"/>
            </w:rPr>
            <w:t xml:space="preserve"> </w:t>
          </w:r>
          <w:r w:rsidR="008F74A5">
            <w:rPr>
              <w:color w:val="auto"/>
            </w:rPr>
            <w:t>T. Howell</w:t>
          </w:r>
          <w:r w:rsidR="002443E3">
            <w:rPr>
              <w:color w:val="auto"/>
            </w:rPr>
            <w:t>, Mazzocchi, Coop-Gonzalez, White, Kimble, Crouse, Clay, Ferrell, Brooks, Holstein, and Browning</w:t>
          </w:r>
        </w:sdtContent>
      </w:sdt>
    </w:p>
    <w:p w14:paraId="52E9A888" w14:textId="6810633B" w:rsidR="00E831B3" w:rsidRPr="00AB5883" w:rsidRDefault="00CD36CF" w:rsidP="00CC1F3B">
      <w:pPr>
        <w:pStyle w:val="References"/>
        <w:rPr>
          <w:color w:val="auto"/>
        </w:rPr>
      </w:pPr>
      <w:r w:rsidRPr="00AB588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24CA5994EF4FBCA5C02E6C44745886"/>
          </w:placeholder>
          <w:text w:multiLine="1"/>
        </w:sdtPr>
        <w:sdtEndPr/>
        <w:sdtContent>
          <w:r w:rsidR="006640BF">
            <w:rPr>
              <w:color w:val="auto"/>
            </w:rPr>
            <w:t>Introduced January 20, 2026; referred to the Committee on the Judiciary</w:t>
          </w:r>
        </w:sdtContent>
      </w:sdt>
      <w:r w:rsidRPr="00AB5883">
        <w:rPr>
          <w:color w:val="auto"/>
        </w:rPr>
        <w:t>]</w:t>
      </w:r>
    </w:p>
    <w:p w14:paraId="68F35C6B" w14:textId="012EEAAE" w:rsidR="00303684" w:rsidRPr="00AB5883" w:rsidRDefault="0000526A" w:rsidP="00CC1F3B">
      <w:pPr>
        <w:pStyle w:val="TitleSection"/>
        <w:rPr>
          <w:color w:val="auto"/>
        </w:rPr>
      </w:pPr>
      <w:r w:rsidRPr="00AB5883">
        <w:rPr>
          <w:color w:val="auto"/>
        </w:rPr>
        <w:lastRenderedPageBreak/>
        <w:t>A BILL</w:t>
      </w:r>
      <w:r w:rsidR="00786929" w:rsidRPr="00AB5883">
        <w:rPr>
          <w:color w:val="auto"/>
        </w:rPr>
        <w:t xml:space="preserve"> to amend the Code of West Virginia, 1931, as amended,</w:t>
      </w:r>
      <w:r w:rsidR="008F74A5">
        <w:rPr>
          <w:color w:val="auto"/>
        </w:rPr>
        <w:t xml:space="preserve"> by adding a new section, designated </w:t>
      </w:r>
      <w:r w:rsidR="008F74A5" w:rsidRPr="00AB5883">
        <w:rPr>
          <w:color w:val="auto"/>
        </w:rPr>
        <w:t>§</w:t>
      </w:r>
      <w:r w:rsidR="008F74A5">
        <w:rPr>
          <w:color w:val="auto"/>
        </w:rPr>
        <w:t>15-16-10,</w:t>
      </w:r>
      <w:r w:rsidR="00786929" w:rsidRPr="00AB5883">
        <w:rPr>
          <w:color w:val="auto"/>
        </w:rPr>
        <w:t xml:space="preserve"> relating to</w:t>
      </w:r>
      <w:r w:rsidR="008F74A5">
        <w:rPr>
          <w:color w:val="auto"/>
        </w:rPr>
        <w:t xml:space="preserve"> p</w:t>
      </w:r>
      <w:r w:rsidR="008F74A5" w:rsidRPr="008F74A5">
        <w:rPr>
          <w:color w:val="auto"/>
        </w:rPr>
        <w:t>rohibiting subdivisions and local entities from adopting policies that prohibit or restrict cooperation with federal immigration law enforcement.</w:t>
      </w:r>
    </w:p>
    <w:p w14:paraId="5B2D6E1B" w14:textId="77777777" w:rsidR="00303684" w:rsidRPr="00AB5883" w:rsidRDefault="00303684" w:rsidP="00CC1F3B">
      <w:pPr>
        <w:pStyle w:val="EnactingClause"/>
        <w:rPr>
          <w:color w:val="auto"/>
        </w:rPr>
      </w:pPr>
      <w:r w:rsidRPr="00AB5883">
        <w:rPr>
          <w:color w:val="auto"/>
        </w:rPr>
        <w:t>Be it enacted by the Legislature of West Virginia:</w:t>
      </w:r>
    </w:p>
    <w:p w14:paraId="32F6B084" w14:textId="77777777" w:rsidR="008F74A5" w:rsidRDefault="008F74A5" w:rsidP="008F74A5">
      <w:pPr>
        <w:pStyle w:val="SectionHeading"/>
        <w:sectPr w:rsidR="008F74A5" w:rsidSect="008F74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FC1678" w14:textId="7278F99B" w:rsidR="008F74A5" w:rsidRDefault="008F74A5" w:rsidP="008F74A5">
      <w:pPr>
        <w:pStyle w:val="ArticleHeading"/>
      </w:pPr>
      <w:r w:rsidRPr="003E384C">
        <w:t>ARTICLE 1</w:t>
      </w:r>
      <w:r>
        <w:t>6</w:t>
      </w:r>
      <w:r w:rsidRPr="003E384C">
        <w:t>. Federal Immigration Enforcement.</w:t>
      </w:r>
      <w:r>
        <w:t xml:space="preserve"> </w:t>
      </w:r>
    </w:p>
    <w:p w14:paraId="2510C5D9" w14:textId="5C969842" w:rsidR="008F74A5" w:rsidRPr="008F74A5" w:rsidRDefault="008F74A5" w:rsidP="008F74A5">
      <w:pPr>
        <w:pStyle w:val="SectionHeading"/>
        <w:rPr>
          <w:u w:val="single"/>
        </w:rPr>
      </w:pPr>
      <w:r w:rsidRPr="008F74A5">
        <w:rPr>
          <w:u w:val="single"/>
        </w:rPr>
        <w:t xml:space="preserve">§15-16-10. Denial of state funds; rule-making authority. </w:t>
      </w:r>
    </w:p>
    <w:p w14:paraId="0F82DA78" w14:textId="77777777" w:rsidR="008F74A5" w:rsidRPr="008F74A5" w:rsidRDefault="008F74A5" w:rsidP="008F74A5">
      <w:pPr>
        <w:pStyle w:val="SectionBody"/>
        <w:rPr>
          <w:u w:val="single"/>
        </w:rPr>
      </w:pPr>
      <w:r w:rsidRPr="008F74A5">
        <w:rPr>
          <w:u w:val="single"/>
        </w:rPr>
        <w:t xml:space="preserve">(a) A state entity, local entity or law enforcement agency may not receive state funds if the entity adopts or maintains a policy in violation of this article and does not come into compliance with this article within 90 days of receiving notice. </w:t>
      </w:r>
    </w:p>
    <w:p w14:paraId="2A03EFC2" w14:textId="69E80ED3" w:rsidR="008F74A5" w:rsidRPr="008F74A5" w:rsidRDefault="008F74A5" w:rsidP="008F74A5">
      <w:pPr>
        <w:pStyle w:val="SectionBody"/>
        <w:rPr>
          <w:u w:val="single"/>
        </w:rPr>
      </w:pPr>
      <w:r w:rsidRPr="008F74A5">
        <w:rPr>
          <w:u w:val="single"/>
        </w:rPr>
        <w:t xml:space="preserve">(b) State funds for a state entity, local entity, or law enforcement agency shall be denied for the state fiscal year following the year in which a final judicial determination in an action brought under §15-16-5 of this code is made that the entity has intentionally violated this article. </w:t>
      </w:r>
    </w:p>
    <w:p w14:paraId="7411A7DC" w14:textId="77777777" w:rsidR="008F74A5" w:rsidRPr="008F74A5" w:rsidRDefault="008F74A5" w:rsidP="008F74A5">
      <w:pPr>
        <w:pStyle w:val="SectionBody"/>
        <w:rPr>
          <w:u w:val="single"/>
        </w:rPr>
      </w:pPr>
      <w:r w:rsidRPr="008F74A5">
        <w:rPr>
          <w:u w:val="single"/>
        </w:rPr>
        <w:t xml:space="preserve">(c) The State Auditor shall adopt rules to implement this section among state agencies from which state funds are distributed to a municipality or county pursuant to §29A-3-1 </w:t>
      </w:r>
      <w:r w:rsidRPr="008F74A5">
        <w:rPr>
          <w:i/>
          <w:iCs/>
          <w:u w:val="single"/>
        </w:rPr>
        <w:t>et seq</w:t>
      </w:r>
      <w:r w:rsidRPr="008F74A5">
        <w:rPr>
          <w:u w:val="single"/>
        </w:rPr>
        <w:t>. of this code.</w:t>
      </w:r>
    </w:p>
    <w:p w14:paraId="0D3E5D6A" w14:textId="77777777" w:rsidR="008F74A5" w:rsidRDefault="008F74A5" w:rsidP="00CC1F3B">
      <w:pPr>
        <w:pStyle w:val="Note"/>
        <w:rPr>
          <w:color w:val="auto"/>
        </w:rPr>
        <w:sectPr w:rsidR="008F74A5" w:rsidSect="008F74A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C988EA" w14:textId="77777777" w:rsidR="008F74A5" w:rsidRPr="00AB5883" w:rsidRDefault="008F74A5" w:rsidP="00CC1F3B">
      <w:pPr>
        <w:pStyle w:val="Note"/>
        <w:rPr>
          <w:color w:val="auto"/>
        </w:rPr>
      </w:pPr>
    </w:p>
    <w:p w14:paraId="65FD4AE4" w14:textId="524E676A" w:rsidR="006865E9" w:rsidRPr="00AB5883" w:rsidRDefault="00CF1DCA" w:rsidP="00CC1F3B">
      <w:pPr>
        <w:pStyle w:val="Note"/>
        <w:rPr>
          <w:color w:val="auto"/>
        </w:rPr>
      </w:pPr>
      <w:r w:rsidRPr="00AB5883">
        <w:rPr>
          <w:color w:val="auto"/>
        </w:rPr>
        <w:t>NOTE: The</w:t>
      </w:r>
      <w:r w:rsidR="006865E9" w:rsidRPr="00AB5883">
        <w:rPr>
          <w:color w:val="auto"/>
        </w:rPr>
        <w:t xml:space="preserve"> purpose of this bill is to</w:t>
      </w:r>
      <w:r w:rsidR="008F74A5" w:rsidRPr="008F74A5">
        <w:rPr>
          <w:color w:val="auto"/>
        </w:rPr>
        <w:t xml:space="preserve"> </w:t>
      </w:r>
      <w:r w:rsidR="008F74A5">
        <w:rPr>
          <w:color w:val="auto"/>
        </w:rPr>
        <w:t>prohibit</w:t>
      </w:r>
      <w:r w:rsidR="008F74A5" w:rsidRPr="008F74A5">
        <w:rPr>
          <w:color w:val="auto"/>
        </w:rPr>
        <w:t xml:space="preserve"> subdivisions and local entities from adopting policies that prohibit or restrict cooperation with federal immigration law enforcement</w:t>
      </w:r>
      <w:r w:rsidR="00786929" w:rsidRPr="00AB5883">
        <w:rPr>
          <w:color w:val="auto"/>
        </w:rPr>
        <w:t>.</w:t>
      </w:r>
    </w:p>
    <w:p w14:paraId="412EFD4C" w14:textId="77777777" w:rsidR="006865E9" w:rsidRPr="00AB5883" w:rsidRDefault="00AE48A0" w:rsidP="00CC1F3B">
      <w:pPr>
        <w:pStyle w:val="Note"/>
        <w:rPr>
          <w:color w:val="auto"/>
        </w:rPr>
      </w:pPr>
      <w:r w:rsidRPr="00AB588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5883" w:rsidSect="008F74A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030F" w14:textId="77777777" w:rsidR="00786929" w:rsidRPr="00B844FE" w:rsidRDefault="00786929" w:rsidP="00B844FE">
      <w:r>
        <w:separator/>
      </w:r>
    </w:p>
  </w:endnote>
  <w:endnote w:type="continuationSeparator" w:id="0">
    <w:p w14:paraId="70F5DD35" w14:textId="77777777" w:rsidR="00786929" w:rsidRPr="00B844FE" w:rsidRDefault="007869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2034" w14:textId="77777777" w:rsidR="008F74A5" w:rsidRDefault="008F7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131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380B5" w14:textId="3C61A522" w:rsidR="008F74A5" w:rsidRDefault="008F7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9DE6C" w14:textId="77777777" w:rsidR="008F74A5" w:rsidRDefault="008F7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ECC8" w14:textId="77777777" w:rsidR="008F74A5" w:rsidRDefault="008F7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8BD" w14:textId="77777777" w:rsidR="00786929" w:rsidRPr="00B844FE" w:rsidRDefault="00786929" w:rsidP="00B844FE">
      <w:r>
        <w:separator/>
      </w:r>
    </w:p>
  </w:footnote>
  <w:footnote w:type="continuationSeparator" w:id="0">
    <w:p w14:paraId="4744F22D" w14:textId="77777777" w:rsidR="00786929" w:rsidRPr="00B844FE" w:rsidRDefault="007869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BFCA" w14:textId="77777777" w:rsidR="008F74A5" w:rsidRDefault="008F7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9A88" w14:textId="1ABC5E8D" w:rsidR="00786929" w:rsidRPr="00F543DA" w:rsidRDefault="008F74A5" w:rsidP="00F543DA">
    <w:pPr>
      <w:pStyle w:val="Header"/>
    </w:pPr>
    <w:r>
      <w:t>Intr. HB</w:t>
    </w:r>
    <w:r>
      <w:tab/>
    </w:r>
    <w:r>
      <w:tab/>
    </w:r>
    <w:sdt>
      <w:sdtPr>
        <w:alias w:val="CBD Number"/>
        <w:tag w:val="CBD Number "/>
        <w:id w:val="-2010508148"/>
        <w:placeholder>
          <w:docPart w:val="DefaultPlaceholder_-1854013440"/>
        </w:placeholder>
      </w:sdtPr>
      <w:sdtEndPr/>
      <w:sdtContent>
        <w:r>
          <w:t>2026R1999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7F62" w14:textId="77777777" w:rsidR="008F74A5" w:rsidRDefault="008F7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9"/>
    <w:rsid w:val="000007C3"/>
    <w:rsid w:val="0000526A"/>
    <w:rsid w:val="00036061"/>
    <w:rsid w:val="000573A9"/>
    <w:rsid w:val="00085D22"/>
    <w:rsid w:val="00093AB0"/>
    <w:rsid w:val="000C5C77"/>
    <w:rsid w:val="000E3912"/>
    <w:rsid w:val="000F21DD"/>
    <w:rsid w:val="0010070F"/>
    <w:rsid w:val="0015112E"/>
    <w:rsid w:val="001552E7"/>
    <w:rsid w:val="001566B4"/>
    <w:rsid w:val="001A66B7"/>
    <w:rsid w:val="001C279E"/>
    <w:rsid w:val="001D459E"/>
    <w:rsid w:val="0022348D"/>
    <w:rsid w:val="002443E3"/>
    <w:rsid w:val="0024710F"/>
    <w:rsid w:val="0027011C"/>
    <w:rsid w:val="00274200"/>
    <w:rsid w:val="00275740"/>
    <w:rsid w:val="002A0269"/>
    <w:rsid w:val="00303684"/>
    <w:rsid w:val="003143F5"/>
    <w:rsid w:val="00314854"/>
    <w:rsid w:val="00382DE1"/>
    <w:rsid w:val="00394191"/>
    <w:rsid w:val="003C51CD"/>
    <w:rsid w:val="003C56EF"/>
    <w:rsid w:val="003C6034"/>
    <w:rsid w:val="00400B5C"/>
    <w:rsid w:val="004368E0"/>
    <w:rsid w:val="00460390"/>
    <w:rsid w:val="004C13DD"/>
    <w:rsid w:val="004D3ABE"/>
    <w:rsid w:val="004E3441"/>
    <w:rsid w:val="00500579"/>
    <w:rsid w:val="005A5366"/>
    <w:rsid w:val="005C130C"/>
    <w:rsid w:val="006369EB"/>
    <w:rsid w:val="00637E73"/>
    <w:rsid w:val="006640BF"/>
    <w:rsid w:val="006865E9"/>
    <w:rsid w:val="00686E9A"/>
    <w:rsid w:val="00691F3E"/>
    <w:rsid w:val="00693D35"/>
    <w:rsid w:val="00694BFB"/>
    <w:rsid w:val="006A106B"/>
    <w:rsid w:val="006C523D"/>
    <w:rsid w:val="006D4036"/>
    <w:rsid w:val="00786929"/>
    <w:rsid w:val="007A5259"/>
    <w:rsid w:val="007A7081"/>
    <w:rsid w:val="007F1CF5"/>
    <w:rsid w:val="00834EDE"/>
    <w:rsid w:val="00834FC0"/>
    <w:rsid w:val="008736AA"/>
    <w:rsid w:val="008D275D"/>
    <w:rsid w:val="008F74A5"/>
    <w:rsid w:val="00946186"/>
    <w:rsid w:val="00980327"/>
    <w:rsid w:val="00986478"/>
    <w:rsid w:val="009B5557"/>
    <w:rsid w:val="009F1067"/>
    <w:rsid w:val="00A31E01"/>
    <w:rsid w:val="00A476FF"/>
    <w:rsid w:val="00A527AD"/>
    <w:rsid w:val="00A718CF"/>
    <w:rsid w:val="00AB5883"/>
    <w:rsid w:val="00AE48A0"/>
    <w:rsid w:val="00AE61BE"/>
    <w:rsid w:val="00B16F25"/>
    <w:rsid w:val="00B20D58"/>
    <w:rsid w:val="00B24422"/>
    <w:rsid w:val="00B66B81"/>
    <w:rsid w:val="00B71E6F"/>
    <w:rsid w:val="00B80C20"/>
    <w:rsid w:val="00B844FE"/>
    <w:rsid w:val="00B86B4F"/>
    <w:rsid w:val="00BA1F84"/>
    <w:rsid w:val="00BC562B"/>
    <w:rsid w:val="00BC6960"/>
    <w:rsid w:val="00BE0F8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224F"/>
    <w:rsid w:val="00D579FC"/>
    <w:rsid w:val="00D81C16"/>
    <w:rsid w:val="00DE526B"/>
    <w:rsid w:val="00DF199D"/>
    <w:rsid w:val="00E01542"/>
    <w:rsid w:val="00E35D62"/>
    <w:rsid w:val="00E365F1"/>
    <w:rsid w:val="00E4159A"/>
    <w:rsid w:val="00E62F48"/>
    <w:rsid w:val="00E831B3"/>
    <w:rsid w:val="00E95FBC"/>
    <w:rsid w:val="00EB3DED"/>
    <w:rsid w:val="00EC5E63"/>
    <w:rsid w:val="00EE70CB"/>
    <w:rsid w:val="00F010B0"/>
    <w:rsid w:val="00F41CA2"/>
    <w:rsid w:val="00F443C0"/>
    <w:rsid w:val="00F62EFB"/>
    <w:rsid w:val="00F939A4"/>
    <w:rsid w:val="00F950F8"/>
    <w:rsid w:val="00FA70C3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798A"/>
  <w15:chartTrackingRefBased/>
  <w15:docId w15:val="{956252AD-4A4B-42B3-BDEA-C354300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8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869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869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692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681AF34122448FB23BDBB77BF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FEE6-690F-47EC-88AC-E203AC71BC7B}"/>
      </w:docPartPr>
      <w:docPartBody>
        <w:p w:rsidR="00D862BC" w:rsidRDefault="00D862BC">
          <w:pPr>
            <w:pStyle w:val="87681AF34122448FB23BDBB77BF383B3"/>
          </w:pPr>
          <w:r w:rsidRPr="00B844FE">
            <w:t>Prefix Text</w:t>
          </w:r>
        </w:p>
      </w:docPartBody>
    </w:docPart>
    <w:docPart>
      <w:docPartPr>
        <w:name w:val="81A6B702CE19409B8D32F1048FF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C012-7259-4D15-91D3-F84F0CCC50B5}"/>
      </w:docPartPr>
      <w:docPartBody>
        <w:p w:rsidR="00D862BC" w:rsidRDefault="00D862BC">
          <w:pPr>
            <w:pStyle w:val="81A6B702CE19409B8D32F1048FFEE84F"/>
          </w:pPr>
          <w:r w:rsidRPr="00B844FE">
            <w:t>[Type here]</w:t>
          </w:r>
        </w:p>
      </w:docPartBody>
    </w:docPart>
    <w:docPart>
      <w:docPartPr>
        <w:name w:val="5948D48D405A4E5D9C9F18844B03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14AB-B838-465D-BC6A-234CE857C685}"/>
      </w:docPartPr>
      <w:docPartBody>
        <w:p w:rsidR="00D862BC" w:rsidRDefault="00D862BC">
          <w:pPr>
            <w:pStyle w:val="5948D48D405A4E5D9C9F18844B036CE6"/>
          </w:pPr>
          <w:r w:rsidRPr="00B844FE">
            <w:t>Number</w:t>
          </w:r>
        </w:p>
      </w:docPartBody>
    </w:docPart>
    <w:docPart>
      <w:docPartPr>
        <w:name w:val="97B6BBCBCA984A9A94A39D12316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FD8E-CCD8-465F-9043-DF8C04CA8D0B}"/>
      </w:docPartPr>
      <w:docPartBody>
        <w:p w:rsidR="00D862BC" w:rsidRDefault="00D862BC">
          <w:pPr>
            <w:pStyle w:val="97B6BBCBCA984A9A94A39D123160D64A"/>
          </w:pPr>
          <w:r w:rsidRPr="00B844FE">
            <w:t>Enter Sponsors Here</w:t>
          </w:r>
        </w:p>
      </w:docPartBody>
    </w:docPart>
    <w:docPart>
      <w:docPartPr>
        <w:name w:val="0624CA5994EF4FBCA5C02E6C4474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5D-3B8D-4EB4-9A66-E7A8E8530F6E}"/>
      </w:docPartPr>
      <w:docPartBody>
        <w:p w:rsidR="00D862BC" w:rsidRDefault="00D862BC">
          <w:pPr>
            <w:pStyle w:val="0624CA5994EF4FBCA5C02E6C4474588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3BC4-CCCD-4ECB-9640-C04A38F585DA}"/>
      </w:docPartPr>
      <w:docPartBody>
        <w:p w:rsidR="006073AE" w:rsidRDefault="006073AE">
          <w:r w:rsidRPr="00D660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C"/>
    <w:rsid w:val="0024710F"/>
    <w:rsid w:val="00460390"/>
    <w:rsid w:val="005C130C"/>
    <w:rsid w:val="006073AE"/>
    <w:rsid w:val="00693D35"/>
    <w:rsid w:val="00A476FF"/>
    <w:rsid w:val="00BC6960"/>
    <w:rsid w:val="00D862BC"/>
    <w:rsid w:val="00E4159A"/>
    <w:rsid w:val="00EB3DED"/>
    <w:rsid w:val="00F0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81AF34122448FB23BDBB77BF383B3">
    <w:name w:val="87681AF34122448FB23BDBB77BF383B3"/>
  </w:style>
  <w:style w:type="paragraph" w:customStyle="1" w:styleId="81A6B702CE19409B8D32F1048FFEE84F">
    <w:name w:val="81A6B702CE19409B8D32F1048FFEE84F"/>
  </w:style>
  <w:style w:type="paragraph" w:customStyle="1" w:styleId="5948D48D405A4E5D9C9F18844B036CE6">
    <w:name w:val="5948D48D405A4E5D9C9F18844B036CE6"/>
  </w:style>
  <w:style w:type="paragraph" w:customStyle="1" w:styleId="97B6BBCBCA984A9A94A39D123160D64A">
    <w:name w:val="97B6BBCBCA984A9A94A39D123160D64A"/>
  </w:style>
  <w:style w:type="character" w:styleId="PlaceholderText">
    <w:name w:val="Placeholder Text"/>
    <w:basedOn w:val="DefaultParagraphFont"/>
    <w:uiPriority w:val="99"/>
    <w:semiHidden/>
    <w:rsid w:val="006073AE"/>
    <w:rPr>
      <w:color w:val="808080"/>
    </w:rPr>
  </w:style>
  <w:style w:type="paragraph" w:customStyle="1" w:styleId="0624CA5994EF4FBCA5C02E6C44745886">
    <w:name w:val="0624CA5994EF4FBCA5C02E6C44745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271</Words>
  <Characters>1501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2026-01-19T18:34:00Z</dcterms:created>
  <dcterms:modified xsi:type="dcterms:W3CDTF">2026-01-19T18:34:00Z</dcterms:modified>
</cp:coreProperties>
</file>