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F689" w14:textId="77777777" w:rsidR="00FE067E" w:rsidRPr="0033263E" w:rsidRDefault="003C6034" w:rsidP="00CC1F3B">
      <w:pPr>
        <w:pStyle w:val="TitlePageOrigin"/>
        <w:rPr>
          <w:color w:val="auto"/>
        </w:rPr>
      </w:pPr>
      <w:r w:rsidRPr="0033263E">
        <w:rPr>
          <w:caps w:val="0"/>
          <w:color w:val="auto"/>
        </w:rPr>
        <w:t>WEST VIRGINIA LEGISLATURE</w:t>
      </w:r>
    </w:p>
    <w:p w14:paraId="7DC5C5D3" w14:textId="2958597D" w:rsidR="00CD36CF" w:rsidRPr="0033263E" w:rsidRDefault="00CD36CF" w:rsidP="00CC1F3B">
      <w:pPr>
        <w:pStyle w:val="TitlePageSession"/>
        <w:rPr>
          <w:color w:val="auto"/>
        </w:rPr>
      </w:pPr>
      <w:r w:rsidRPr="0033263E">
        <w:rPr>
          <w:color w:val="auto"/>
        </w:rPr>
        <w:t>20</w:t>
      </w:r>
      <w:r w:rsidR="00EC5E63" w:rsidRPr="0033263E">
        <w:rPr>
          <w:color w:val="auto"/>
        </w:rPr>
        <w:t>2</w:t>
      </w:r>
      <w:r w:rsidR="00F25950">
        <w:rPr>
          <w:color w:val="auto"/>
        </w:rPr>
        <w:t>6</w:t>
      </w:r>
      <w:r w:rsidRPr="0033263E">
        <w:rPr>
          <w:color w:val="auto"/>
        </w:rPr>
        <w:t xml:space="preserve"> </w:t>
      </w:r>
      <w:r w:rsidR="003C6034" w:rsidRPr="0033263E">
        <w:rPr>
          <w:caps w:val="0"/>
          <w:color w:val="auto"/>
        </w:rPr>
        <w:t>REGULAR SESSION</w:t>
      </w:r>
    </w:p>
    <w:p w14:paraId="27432A9D" w14:textId="77777777" w:rsidR="00CD36CF" w:rsidRPr="0033263E" w:rsidRDefault="00B17871" w:rsidP="00CC1F3B">
      <w:pPr>
        <w:pStyle w:val="TitlePageBillPrefix"/>
        <w:rPr>
          <w:color w:val="auto"/>
        </w:rPr>
      </w:pPr>
      <w:sdt>
        <w:sdtPr>
          <w:rPr>
            <w:color w:val="auto"/>
          </w:rPr>
          <w:tag w:val="IntroDate"/>
          <w:id w:val="-1236936958"/>
          <w:placeholder>
            <w:docPart w:val="E7AEDD8CBC46401FB9203C209F143E07"/>
          </w:placeholder>
          <w:text/>
        </w:sdtPr>
        <w:sdtEndPr/>
        <w:sdtContent>
          <w:r w:rsidR="00AE48A0" w:rsidRPr="0033263E">
            <w:rPr>
              <w:color w:val="auto"/>
            </w:rPr>
            <w:t>Introduced</w:t>
          </w:r>
        </w:sdtContent>
      </w:sdt>
    </w:p>
    <w:p w14:paraId="56C67F5B" w14:textId="0CA08406" w:rsidR="00CD36CF" w:rsidRPr="0033263E" w:rsidRDefault="00B17871" w:rsidP="00CC1F3B">
      <w:pPr>
        <w:pStyle w:val="BillNumber"/>
        <w:rPr>
          <w:color w:val="auto"/>
        </w:rPr>
      </w:pPr>
      <w:sdt>
        <w:sdtPr>
          <w:rPr>
            <w:color w:val="auto"/>
          </w:rPr>
          <w:tag w:val="Chamber"/>
          <w:id w:val="893011969"/>
          <w:lock w:val="sdtLocked"/>
          <w:placeholder>
            <w:docPart w:val="38310D72DE69491AAA2960E78AEECB5B"/>
          </w:placeholder>
          <w:dropDownList>
            <w:listItem w:displayText="House" w:value="House"/>
            <w:listItem w:displayText="Senate" w:value="Senate"/>
          </w:dropDownList>
        </w:sdtPr>
        <w:sdtEndPr/>
        <w:sdtContent>
          <w:r w:rsidR="00D10F75">
            <w:rPr>
              <w:color w:val="auto"/>
            </w:rPr>
            <w:t>House</w:t>
          </w:r>
        </w:sdtContent>
      </w:sdt>
      <w:r w:rsidR="00303684" w:rsidRPr="0033263E">
        <w:rPr>
          <w:color w:val="auto"/>
        </w:rPr>
        <w:t xml:space="preserve"> </w:t>
      </w:r>
      <w:r w:rsidR="00CD36CF" w:rsidRPr="0033263E">
        <w:rPr>
          <w:color w:val="auto"/>
        </w:rPr>
        <w:t xml:space="preserve">Bill </w:t>
      </w:r>
      <w:sdt>
        <w:sdtPr>
          <w:rPr>
            <w:color w:val="auto"/>
          </w:rPr>
          <w:tag w:val="BNum"/>
          <w:id w:val="1645317809"/>
          <w:lock w:val="sdtLocked"/>
          <w:placeholder>
            <w:docPart w:val="2B10779FABD9459DA4F864BC4EAA278A"/>
          </w:placeholder>
          <w:text/>
        </w:sdtPr>
        <w:sdtEndPr/>
        <w:sdtContent>
          <w:r>
            <w:rPr>
              <w:color w:val="auto"/>
            </w:rPr>
            <w:t>4662</w:t>
          </w:r>
        </w:sdtContent>
      </w:sdt>
    </w:p>
    <w:sdt>
      <w:sdtPr>
        <w:rPr>
          <w:color w:val="auto"/>
        </w:rPr>
        <w:alias w:val="Sponsors"/>
        <w:tag w:val="Sponsors"/>
        <w:id w:val="1938171712"/>
        <w:placeholder>
          <w:docPart w:val="DefaultPlaceholder_-1854013440"/>
        </w:placeholder>
      </w:sdtPr>
      <w:sdtEndPr/>
      <w:sdtContent>
        <w:p w14:paraId="1810BA5A" w14:textId="52098B80" w:rsidR="00CD36CF" w:rsidRPr="0033263E" w:rsidRDefault="00CD36CF" w:rsidP="00CC1F3B">
          <w:pPr>
            <w:pStyle w:val="Sponsors"/>
            <w:rPr>
              <w:color w:val="auto"/>
            </w:rPr>
          </w:pPr>
          <w:r w:rsidRPr="0033263E">
            <w:rPr>
              <w:color w:val="auto"/>
            </w:rPr>
            <w:t xml:space="preserve">By </w:t>
          </w:r>
          <w:r w:rsidR="00D10F75">
            <w:rPr>
              <w:color w:val="auto"/>
            </w:rPr>
            <w:t>Delegate</w:t>
          </w:r>
          <w:r w:rsidR="005A4C80">
            <w:rPr>
              <w:color w:val="auto"/>
            </w:rPr>
            <w:t>s</w:t>
          </w:r>
          <w:r w:rsidR="001E5751" w:rsidRPr="0033263E">
            <w:rPr>
              <w:color w:val="auto"/>
            </w:rPr>
            <w:t xml:space="preserve"> </w:t>
          </w:r>
          <w:r w:rsidR="00D10F75">
            <w:rPr>
              <w:color w:val="auto"/>
            </w:rPr>
            <w:t>Brooks</w:t>
          </w:r>
          <w:r w:rsidR="005A4C80">
            <w:rPr>
              <w:color w:val="auto"/>
            </w:rPr>
            <w:t>, T. Howell, Adkins, and Green</w:t>
          </w:r>
        </w:p>
      </w:sdtContent>
    </w:sdt>
    <w:p w14:paraId="54C9BE93" w14:textId="5A8A803D" w:rsidR="00E831B3" w:rsidRPr="0033263E" w:rsidRDefault="00CD36CF" w:rsidP="00CC1F3B">
      <w:pPr>
        <w:pStyle w:val="References"/>
        <w:rPr>
          <w:color w:val="auto"/>
        </w:rPr>
      </w:pPr>
      <w:r w:rsidRPr="0033263E">
        <w:rPr>
          <w:color w:val="auto"/>
        </w:rPr>
        <w:t>[</w:t>
      </w:r>
      <w:sdt>
        <w:sdtPr>
          <w:rPr>
            <w:color w:val="auto"/>
          </w:rPr>
          <w:tag w:val="References"/>
          <w:id w:val="-1043047873"/>
          <w:placeholder>
            <w:docPart w:val="6B7E8B69D58F41FD9AB0FA17E1EB3E32"/>
          </w:placeholder>
          <w:text w:multiLine="1"/>
        </w:sdtPr>
        <w:sdtEndPr/>
        <w:sdtContent>
          <w:r w:rsidR="00B17871">
            <w:rPr>
              <w:color w:val="auto"/>
            </w:rPr>
            <w:t>Introduced January 21, 2026; referred to the Committee on the Judiciary</w:t>
          </w:r>
        </w:sdtContent>
      </w:sdt>
      <w:r w:rsidRPr="0033263E">
        <w:rPr>
          <w:color w:val="auto"/>
        </w:rPr>
        <w:t>]</w:t>
      </w:r>
    </w:p>
    <w:p w14:paraId="5AA0E9DD" w14:textId="12548650" w:rsidR="00303684" w:rsidRPr="0033263E" w:rsidRDefault="0000526A" w:rsidP="00CC1F3B">
      <w:pPr>
        <w:pStyle w:val="TitleSection"/>
        <w:rPr>
          <w:color w:val="auto"/>
        </w:rPr>
      </w:pPr>
      <w:r w:rsidRPr="0033263E">
        <w:rPr>
          <w:color w:val="auto"/>
        </w:rPr>
        <w:lastRenderedPageBreak/>
        <w:t>A BILL</w:t>
      </w:r>
      <w:r w:rsidR="005865F0" w:rsidRPr="0033263E">
        <w:rPr>
          <w:color w:val="auto"/>
        </w:rPr>
        <w:t xml:space="preserve"> </w:t>
      </w:r>
      <w:r w:rsidR="00B94F26" w:rsidRPr="0033263E">
        <w:rPr>
          <w:color w:val="auto"/>
        </w:rPr>
        <w:t xml:space="preserve">to amend the Code of West Virginia, 1931, as amended, </w:t>
      </w:r>
      <w:r w:rsidR="00872D7F" w:rsidRPr="0033263E">
        <w:rPr>
          <w:color w:val="auto"/>
        </w:rPr>
        <w:t>by adding a new section, designated §</w:t>
      </w:r>
      <w:r w:rsidR="00D10F75">
        <w:rPr>
          <w:color w:val="auto"/>
        </w:rPr>
        <w:t>62-8-1a</w:t>
      </w:r>
      <w:r w:rsidR="00872D7F" w:rsidRPr="0033263E">
        <w:rPr>
          <w:color w:val="auto"/>
        </w:rPr>
        <w:t xml:space="preserve">, </w:t>
      </w:r>
      <w:r w:rsidR="00B94F26" w:rsidRPr="0033263E">
        <w:rPr>
          <w:color w:val="auto"/>
        </w:rPr>
        <w:t xml:space="preserve">relating to </w:t>
      </w:r>
      <w:r w:rsidR="00F25950">
        <w:rPr>
          <w:color w:val="auto"/>
        </w:rPr>
        <w:t xml:space="preserve">crimes by and proceedings against inmates; and </w:t>
      </w:r>
      <w:r w:rsidR="00D10F75">
        <w:rPr>
          <w:color w:val="auto"/>
        </w:rPr>
        <w:t>creating the offense of being in possession of drugs or testing positive for drug use while incarcerated</w:t>
      </w:r>
      <w:r w:rsidR="00B37479">
        <w:rPr>
          <w:color w:val="auto"/>
        </w:rPr>
        <w:t>;</w:t>
      </w:r>
      <w:r w:rsidR="00D10F75">
        <w:rPr>
          <w:color w:val="auto"/>
        </w:rPr>
        <w:t xml:space="preserve"> mandating testing after three months of incarceration</w:t>
      </w:r>
      <w:r w:rsidR="00F25950">
        <w:rPr>
          <w:color w:val="auto"/>
        </w:rPr>
        <w:t>; and creating penalties</w:t>
      </w:r>
      <w:r w:rsidR="000310AD" w:rsidRPr="0033263E">
        <w:rPr>
          <w:color w:val="auto"/>
        </w:rPr>
        <w:t>.</w:t>
      </w:r>
    </w:p>
    <w:p w14:paraId="6A38A2AB" w14:textId="77777777" w:rsidR="00303684" w:rsidRPr="0033263E" w:rsidRDefault="00303684" w:rsidP="00CC1F3B">
      <w:pPr>
        <w:pStyle w:val="EnactingClause"/>
        <w:rPr>
          <w:color w:val="auto"/>
        </w:rPr>
      </w:pPr>
      <w:r w:rsidRPr="0033263E">
        <w:rPr>
          <w:color w:val="auto"/>
        </w:rPr>
        <w:t>Be it enacted by the Legislature of West Virginia:</w:t>
      </w:r>
    </w:p>
    <w:p w14:paraId="19C55CBB" w14:textId="77777777" w:rsidR="003C6034" w:rsidRPr="0033263E" w:rsidRDefault="003C6034" w:rsidP="00CC1F3B">
      <w:pPr>
        <w:pStyle w:val="EnactingClause"/>
        <w:rPr>
          <w:color w:val="auto"/>
        </w:rPr>
        <w:sectPr w:rsidR="003C6034" w:rsidRPr="0033263E" w:rsidSect="005865F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B416B9" w14:textId="6AE1AE89" w:rsidR="005865F0" w:rsidRPr="0033263E" w:rsidRDefault="00D10F75" w:rsidP="00C52584">
      <w:pPr>
        <w:pStyle w:val="ArticleHeading"/>
        <w:rPr>
          <w:color w:val="auto"/>
        </w:rPr>
        <w:sectPr w:rsidR="005865F0" w:rsidRPr="0033263E" w:rsidSect="00E25293">
          <w:type w:val="continuous"/>
          <w:pgSz w:w="12240" w:h="15840" w:code="1"/>
          <w:pgMar w:top="1440" w:right="1440" w:bottom="1440" w:left="1440" w:header="720" w:footer="720" w:gutter="0"/>
          <w:lnNumType w:countBy="1" w:restart="newSection"/>
          <w:cols w:space="720"/>
          <w:titlePg/>
          <w:docGrid w:linePitch="360"/>
        </w:sectPr>
      </w:pPr>
      <w:r>
        <w:rPr>
          <w:color w:val="auto"/>
        </w:rPr>
        <w:t>A</w:t>
      </w:r>
      <w:r w:rsidRPr="00D10F75">
        <w:rPr>
          <w:color w:val="auto"/>
        </w:rPr>
        <w:t>rticle 8. Crimes by and Proceedings Against Inmates</w:t>
      </w:r>
      <w:r w:rsidR="005865F0" w:rsidRPr="0033263E">
        <w:rPr>
          <w:color w:val="auto"/>
        </w:rPr>
        <w:t>.</w:t>
      </w:r>
    </w:p>
    <w:p w14:paraId="73EE8964" w14:textId="65EDF0E9" w:rsidR="005865F0" w:rsidRPr="0033263E" w:rsidRDefault="005865F0" w:rsidP="00BA0C12">
      <w:pPr>
        <w:pStyle w:val="SectionHeading"/>
        <w:rPr>
          <w:color w:val="auto"/>
          <w:u w:val="single"/>
        </w:rPr>
      </w:pPr>
      <w:r w:rsidRPr="0033263E">
        <w:rPr>
          <w:color w:val="auto"/>
          <w:u w:val="single"/>
        </w:rPr>
        <w:t>§</w:t>
      </w:r>
      <w:r w:rsidR="00D10F75">
        <w:rPr>
          <w:color w:val="auto"/>
          <w:u w:val="single"/>
        </w:rPr>
        <w:t>6</w:t>
      </w:r>
      <w:r w:rsidR="00C97C2F">
        <w:rPr>
          <w:color w:val="auto"/>
          <w:u w:val="single"/>
        </w:rPr>
        <w:t>2</w:t>
      </w:r>
      <w:r w:rsidR="00D10F75">
        <w:rPr>
          <w:color w:val="auto"/>
          <w:u w:val="single"/>
        </w:rPr>
        <w:t>-8-1a</w:t>
      </w:r>
      <w:r w:rsidRPr="0033263E">
        <w:rPr>
          <w:color w:val="auto"/>
          <w:u w:val="single"/>
        </w:rPr>
        <w:t>.</w:t>
      </w:r>
      <w:r w:rsidR="00D10F75">
        <w:rPr>
          <w:color w:val="auto"/>
          <w:u w:val="single"/>
        </w:rPr>
        <w:t xml:space="preserve"> Inmates in possession of illegal drugs or testing positive for illegal drugs while incarcerated;</w:t>
      </w:r>
      <w:r w:rsidR="00C97C2F">
        <w:rPr>
          <w:color w:val="auto"/>
          <w:u w:val="single"/>
        </w:rPr>
        <w:t xml:space="preserve"> penalties;</w:t>
      </w:r>
      <w:r w:rsidR="00D10F75">
        <w:rPr>
          <w:color w:val="auto"/>
          <w:u w:val="single"/>
        </w:rPr>
        <w:t xml:space="preserve"> when testing begins.</w:t>
      </w:r>
    </w:p>
    <w:p w14:paraId="2119C7E7" w14:textId="77777777" w:rsidR="005865F0" w:rsidRPr="0033263E" w:rsidRDefault="005865F0" w:rsidP="00BA0C12">
      <w:pPr>
        <w:pStyle w:val="SectionBody"/>
        <w:rPr>
          <w:rFonts w:cs="Arial"/>
          <w:color w:val="auto"/>
          <w:u w:val="single"/>
        </w:rPr>
        <w:sectPr w:rsidR="005865F0" w:rsidRPr="0033263E" w:rsidSect="006A5C0F">
          <w:type w:val="continuous"/>
          <w:pgSz w:w="12240" w:h="15840" w:code="1"/>
          <w:pgMar w:top="1440" w:right="1440" w:bottom="1440" w:left="1440" w:header="720" w:footer="720" w:gutter="0"/>
          <w:lnNumType w:countBy="1" w:restart="newSection"/>
          <w:cols w:space="720"/>
          <w:titlePg/>
          <w:docGrid w:linePitch="360"/>
        </w:sectPr>
      </w:pPr>
    </w:p>
    <w:p w14:paraId="00C8115E" w14:textId="17102E16" w:rsidR="00D10F75" w:rsidRDefault="00D10F75" w:rsidP="00D10F75">
      <w:pPr>
        <w:pStyle w:val="SectionBody"/>
        <w:rPr>
          <w:u w:val="single"/>
        </w:rPr>
      </w:pPr>
      <w:r w:rsidRPr="00D10F75">
        <w:rPr>
          <w:u w:val="single"/>
        </w:rPr>
        <w:t>(a</w:t>
      </w:r>
      <w:r>
        <w:rPr>
          <w:u w:val="single"/>
        </w:rPr>
        <w:t xml:space="preserve">) </w:t>
      </w:r>
      <w:r w:rsidRPr="00D10F75">
        <w:rPr>
          <w:u w:val="single"/>
        </w:rPr>
        <w:t>While incarcerated, inmates should not be in possession of illegal drugs nor test positive for the use of illegal drugs.</w:t>
      </w:r>
      <w:r>
        <w:rPr>
          <w:u w:val="single"/>
        </w:rPr>
        <w:t xml:space="preserve"> If any inmate is found to be in possession of illegal drugs or tests positive for illegal drugs while incarcerated, the following penalties shall apply:</w:t>
      </w:r>
    </w:p>
    <w:p w14:paraId="4B58DED0" w14:textId="4FE733F3" w:rsidR="00D10F75" w:rsidRDefault="00D10F75" w:rsidP="00D10F75">
      <w:pPr>
        <w:pStyle w:val="SectionBody"/>
        <w:rPr>
          <w:u w:val="single"/>
        </w:rPr>
      </w:pPr>
      <w:r>
        <w:rPr>
          <w:u w:val="single"/>
        </w:rPr>
        <w:t>(1) For a first offense, the incarcerated individual shall have six months added to the sentence they are currently serving</w:t>
      </w:r>
      <w:r w:rsidR="00E635D7">
        <w:rPr>
          <w:u w:val="single"/>
        </w:rPr>
        <w:t>, with any term of confinement pursuant to this subdivision is to be consecutive to any term of confinement already imposed</w:t>
      </w:r>
      <w:r>
        <w:rPr>
          <w:u w:val="single"/>
        </w:rPr>
        <w:t>; and</w:t>
      </w:r>
    </w:p>
    <w:p w14:paraId="5662F13D" w14:textId="67AD3EC1" w:rsidR="00D10F75" w:rsidRDefault="00D10F75" w:rsidP="00D10F75">
      <w:pPr>
        <w:pStyle w:val="SectionBody"/>
        <w:rPr>
          <w:u w:val="single"/>
        </w:rPr>
      </w:pPr>
      <w:r>
        <w:rPr>
          <w:u w:val="single"/>
        </w:rPr>
        <w:t>(2) For a second or subsequent offense, the incarcerated individual shall have one year added to the sentence they are currently serving</w:t>
      </w:r>
      <w:r w:rsidR="00682D40">
        <w:rPr>
          <w:u w:val="single"/>
        </w:rPr>
        <w:t>, which shall be served consecutively in addition to the current sentence,</w:t>
      </w:r>
      <w:r w:rsidR="00C97C2F">
        <w:rPr>
          <w:u w:val="single"/>
        </w:rPr>
        <w:t xml:space="preserve"> for each instance of possession or a positive drug test; and</w:t>
      </w:r>
    </w:p>
    <w:p w14:paraId="45D52F38" w14:textId="7BAA4331" w:rsidR="00D10F75" w:rsidRDefault="00D10F75" w:rsidP="00D10F75">
      <w:pPr>
        <w:pStyle w:val="SectionBody"/>
        <w:rPr>
          <w:u w:val="single"/>
        </w:rPr>
      </w:pPr>
      <w:r>
        <w:rPr>
          <w:u w:val="single"/>
        </w:rPr>
        <w:t>(3) If there are multiple instances of possession or positive drug tests, the sentences shall run consecutive following the completion of the sentence the incarcerated individual is currently serving.</w:t>
      </w:r>
    </w:p>
    <w:p w14:paraId="4DE5F3DB" w14:textId="7412774E" w:rsidR="00D10F75" w:rsidRPr="00D10F75" w:rsidRDefault="00D10F75" w:rsidP="00D10F75">
      <w:pPr>
        <w:pStyle w:val="SectionBody"/>
        <w:rPr>
          <w:u w:val="single"/>
        </w:rPr>
      </w:pPr>
      <w:r>
        <w:rPr>
          <w:u w:val="single"/>
        </w:rPr>
        <w:t>(b) Testing for the use of illegal drugs shall begin after three months of incarceration for every incarcerated individual and shall be conducted thereafter in accordance with the availability of testing equipment and staff to conduct said tests</w:t>
      </w:r>
      <w:r w:rsidR="00C97C2F">
        <w:rPr>
          <w:u w:val="single"/>
        </w:rPr>
        <w:t xml:space="preserve"> or upon suspicion that the incarcerated individual may be in possession of illegal drugs or fail a drug test for illegal drugs.</w:t>
      </w:r>
    </w:p>
    <w:p w14:paraId="073EBD5F" w14:textId="005ADA72" w:rsidR="00D10F75" w:rsidRDefault="00CF1DCA" w:rsidP="00CC1F3B">
      <w:pPr>
        <w:pStyle w:val="Note"/>
        <w:rPr>
          <w:color w:val="auto"/>
        </w:rPr>
      </w:pPr>
      <w:r w:rsidRPr="0033263E">
        <w:rPr>
          <w:color w:val="auto"/>
        </w:rPr>
        <w:t>NOTE: The</w:t>
      </w:r>
      <w:r w:rsidR="006865E9" w:rsidRPr="0033263E">
        <w:rPr>
          <w:color w:val="auto"/>
        </w:rPr>
        <w:t xml:space="preserve"> purpose of this bill is to </w:t>
      </w:r>
      <w:r w:rsidR="00D10F75" w:rsidRPr="00D10F75">
        <w:rPr>
          <w:color w:val="auto"/>
        </w:rPr>
        <w:t>creat</w:t>
      </w:r>
      <w:r w:rsidR="00D10F75">
        <w:rPr>
          <w:color w:val="auto"/>
        </w:rPr>
        <w:t>e</w:t>
      </w:r>
      <w:r w:rsidR="00D10F75" w:rsidRPr="00D10F75">
        <w:rPr>
          <w:color w:val="auto"/>
        </w:rPr>
        <w:t xml:space="preserve"> the offense of being in possession of drugs or testing positive for drug use while incarcerated, setting penalties for </w:t>
      </w:r>
      <w:r w:rsidR="00123B8E">
        <w:rPr>
          <w:color w:val="auto"/>
        </w:rPr>
        <w:t>first, second, and subsequent offenses</w:t>
      </w:r>
      <w:r w:rsidR="00D10F75" w:rsidRPr="00D10F75">
        <w:rPr>
          <w:color w:val="auto"/>
        </w:rPr>
        <w:t xml:space="preserve">, and mandating testing after three months of incarceration for </w:t>
      </w:r>
      <w:r w:rsidR="00123B8E">
        <w:rPr>
          <w:color w:val="auto"/>
        </w:rPr>
        <w:t>illegal drugs.</w:t>
      </w:r>
      <w:r w:rsidR="00D10F75" w:rsidRPr="00D10F75">
        <w:rPr>
          <w:color w:val="auto"/>
        </w:rPr>
        <w:t xml:space="preserve"> </w:t>
      </w:r>
    </w:p>
    <w:p w14:paraId="207842B5" w14:textId="7EB52AFA" w:rsidR="006865E9" w:rsidRPr="0033263E" w:rsidRDefault="00AE48A0" w:rsidP="00CC1F3B">
      <w:pPr>
        <w:pStyle w:val="Note"/>
        <w:rPr>
          <w:color w:val="auto"/>
        </w:rPr>
      </w:pPr>
      <w:r w:rsidRPr="0033263E">
        <w:rPr>
          <w:color w:val="auto"/>
        </w:rPr>
        <w:t>Strike-throughs indicate language that would be stricken from a heading or the present law and underscoring indicates new language that would be added.</w:t>
      </w:r>
    </w:p>
    <w:sectPr w:rsidR="006865E9" w:rsidRPr="0033263E" w:rsidSect="005865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9C0D" w14:textId="77777777" w:rsidR="000E3074" w:rsidRPr="00B844FE" w:rsidRDefault="000E3074" w:rsidP="00B844FE">
      <w:r>
        <w:separator/>
      </w:r>
    </w:p>
  </w:endnote>
  <w:endnote w:type="continuationSeparator" w:id="0">
    <w:p w14:paraId="5DEB1C0B" w14:textId="77777777" w:rsidR="000E3074" w:rsidRPr="00B844FE" w:rsidRDefault="000E30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3B1032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D28E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948F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FB61" w14:textId="77777777" w:rsidR="00F25950" w:rsidRDefault="00F25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93F2" w14:textId="77777777" w:rsidR="000E3074" w:rsidRPr="00B844FE" w:rsidRDefault="000E3074" w:rsidP="00B844FE">
      <w:r>
        <w:separator/>
      </w:r>
    </w:p>
  </w:footnote>
  <w:footnote w:type="continuationSeparator" w:id="0">
    <w:p w14:paraId="769D98C8" w14:textId="77777777" w:rsidR="000E3074" w:rsidRPr="00B844FE" w:rsidRDefault="000E30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1EF3" w14:textId="77777777" w:rsidR="002A0269" w:rsidRPr="00B844FE" w:rsidRDefault="00B17871">
    <w:pPr>
      <w:pStyle w:val="Header"/>
    </w:pPr>
    <w:sdt>
      <w:sdtPr>
        <w:id w:val="-684364211"/>
        <w:placeholder>
          <w:docPart w:val="38310D72DE69491AAA2960E78AEECB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310D72DE69491AAA2960E78AEECB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0077" w14:textId="5F9CD70C" w:rsidR="00C33014" w:rsidRPr="00F25950" w:rsidRDefault="00AE48A0" w:rsidP="009E15CE">
    <w:pPr>
      <w:pStyle w:val="HeaderStyle"/>
      <w:rPr>
        <w:sz w:val="22"/>
        <w:szCs w:val="22"/>
      </w:rPr>
    </w:pPr>
    <w:r w:rsidRPr="00F25950">
      <w:rPr>
        <w:sz w:val="22"/>
        <w:szCs w:val="22"/>
      </w:rPr>
      <w:t>I</w:t>
    </w:r>
    <w:r w:rsidR="001A66B7" w:rsidRPr="00F25950">
      <w:rPr>
        <w:sz w:val="22"/>
        <w:szCs w:val="22"/>
      </w:rPr>
      <w:t xml:space="preserve">ntr </w:t>
    </w:r>
    <w:sdt>
      <w:sdtPr>
        <w:rPr>
          <w:sz w:val="22"/>
          <w:szCs w:val="22"/>
        </w:rPr>
        <w:tag w:val="BNumWH"/>
        <w:id w:val="138549797"/>
        <w:text/>
      </w:sdtPr>
      <w:sdtEndPr/>
      <w:sdtContent>
        <w:r w:rsidR="00D10F75" w:rsidRPr="00F25950">
          <w:rPr>
            <w:sz w:val="22"/>
            <w:szCs w:val="22"/>
          </w:rPr>
          <w:t>HB</w:t>
        </w:r>
      </w:sdtContent>
    </w:sdt>
    <w:r w:rsidR="00C33014" w:rsidRPr="00F25950">
      <w:rPr>
        <w:sz w:val="22"/>
        <w:szCs w:val="22"/>
      </w:rPr>
      <w:ptab w:relativeTo="margin" w:alignment="center" w:leader="none"/>
    </w:r>
    <w:r w:rsidR="00C33014" w:rsidRPr="00F25950">
      <w:rPr>
        <w:sz w:val="22"/>
        <w:szCs w:val="22"/>
      </w:rPr>
      <w:tab/>
    </w:r>
    <w:sdt>
      <w:sdtPr>
        <w:rPr>
          <w:sz w:val="22"/>
          <w:szCs w:val="22"/>
        </w:rPr>
        <w:alias w:val="CBD Number"/>
        <w:tag w:val="CBD Number"/>
        <w:id w:val="1176923086"/>
        <w:lock w:val="sdtLocked"/>
        <w:text/>
      </w:sdtPr>
      <w:sdtEndPr/>
      <w:sdtContent>
        <w:r w:rsidR="001E5751" w:rsidRPr="00F25950">
          <w:rPr>
            <w:sz w:val="22"/>
            <w:szCs w:val="22"/>
          </w:rPr>
          <w:t>202</w:t>
        </w:r>
        <w:r w:rsidR="00F25950">
          <w:rPr>
            <w:sz w:val="22"/>
            <w:szCs w:val="22"/>
          </w:rPr>
          <w:t>6</w:t>
        </w:r>
        <w:r w:rsidR="009E15CE" w:rsidRPr="00F25950">
          <w:rPr>
            <w:sz w:val="22"/>
            <w:szCs w:val="22"/>
          </w:rPr>
          <w:t>R</w:t>
        </w:r>
        <w:r w:rsidR="00F25950">
          <w:rPr>
            <w:sz w:val="22"/>
            <w:szCs w:val="22"/>
          </w:rPr>
          <w:t>1315</w:t>
        </w:r>
        <w:r w:rsidR="00196AF8">
          <w:rPr>
            <w:sz w:val="22"/>
            <w:szCs w:val="22"/>
          </w:rPr>
          <w:t>A</w:t>
        </w:r>
      </w:sdtContent>
    </w:sdt>
  </w:p>
  <w:p w14:paraId="1111AD2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A6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1C6E"/>
    <w:multiLevelType w:val="multilevel"/>
    <w:tmpl w:val="574087B6"/>
    <w:styleLink w:val="Philipsbullets"/>
    <w:lvl w:ilvl="0">
      <w:start w:val="1"/>
      <w:numFmt w:val="bullet"/>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 w15:restartNumberingAfterBreak="0">
    <w:nsid w:val="36BF74D5"/>
    <w:multiLevelType w:val="hybridMultilevel"/>
    <w:tmpl w:val="BC4435C0"/>
    <w:lvl w:ilvl="0" w:tplc="EADE09B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70781"/>
    <w:multiLevelType w:val="hybridMultilevel"/>
    <w:tmpl w:val="8ACE7B48"/>
    <w:lvl w:ilvl="0" w:tplc="BC86F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AB97EC5"/>
    <w:multiLevelType w:val="hybridMultilevel"/>
    <w:tmpl w:val="5C72166A"/>
    <w:lvl w:ilvl="0" w:tplc="799CD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3700ED"/>
    <w:multiLevelType w:val="multilevel"/>
    <w:tmpl w:val="574087B6"/>
    <w:numStyleLink w:val="Philipsbullets"/>
  </w:abstractNum>
  <w:num w:numId="1" w16cid:durableId="497963856">
    <w:abstractNumId w:val="3"/>
  </w:num>
  <w:num w:numId="2" w16cid:durableId="1354503649">
    <w:abstractNumId w:val="3"/>
  </w:num>
  <w:num w:numId="3" w16cid:durableId="158884288">
    <w:abstractNumId w:val="0"/>
  </w:num>
  <w:num w:numId="4" w16cid:durableId="1410425123">
    <w:abstractNumId w:val="5"/>
  </w:num>
  <w:num w:numId="5" w16cid:durableId="1106464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023493">
    <w:abstractNumId w:val="4"/>
  </w:num>
  <w:num w:numId="7" w16cid:durableId="1667132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51"/>
    <w:rsid w:val="0000526A"/>
    <w:rsid w:val="000310AD"/>
    <w:rsid w:val="000573A9"/>
    <w:rsid w:val="00085D22"/>
    <w:rsid w:val="00093AB0"/>
    <w:rsid w:val="000C2A3E"/>
    <w:rsid w:val="000C5C77"/>
    <w:rsid w:val="000E3074"/>
    <w:rsid w:val="000E3912"/>
    <w:rsid w:val="000F6E3C"/>
    <w:rsid w:val="0010070F"/>
    <w:rsid w:val="00116BB4"/>
    <w:rsid w:val="00123B8E"/>
    <w:rsid w:val="0015112E"/>
    <w:rsid w:val="00152340"/>
    <w:rsid w:val="001552E7"/>
    <w:rsid w:val="001566B4"/>
    <w:rsid w:val="00191EF9"/>
    <w:rsid w:val="00193403"/>
    <w:rsid w:val="00196AF8"/>
    <w:rsid w:val="001A66B7"/>
    <w:rsid w:val="001B5E4A"/>
    <w:rsid w:val="001C279E"/>
    <w:rsid w:val="001D1DE4"/>
    <w:rsid w:val="001D459E"/>
    <w:rsid w:val="001E5751"/>
    <w:rsid w:val="0022348D"/>
    <w:rsid w:val="0027011C"/>
    <w:rsid w:val="00274200"/>
    <w:rsid w:val="00275740"/>
    <w:rsid w:val="002760CC"/>
    <w:rsid w:val="002A0269"/>
    <w:rsid w:val="002A5705"/>
    <w:rsid w:val="002F62BB"/>
    <w:rsid w:val="00303684"/>
    <w:rsid w:val="003143F5"/>
    <w:rsid w:val="00314854"/>
    <w:rsid w:val="00314C66"/>
    <w:rsid w:val="0033263E"/>
    <w:rsid w:val="00383D9D"/>
    <w:rsid w:val="00394191"/>
    <w:rsid w:val="003B2FED"/>
    <w:rsid w:val="003C51CD"/>
    <w:rsid w:val="003C6034"/>
    <w:rsid w:val="003E255F"/>
    <w:rsid w:val="003F0009"/>
    <w:rsid w:val="00400B5C"/>
    <w:rsid w:val="004368E0"/>
    <w:rsid w:val="00457B13"/>
    <w:rsid w:val="004C13DD"/>
    <w:rsid w:val="004D3ABE"/>
    <w:rsid w:val="004E3441"/>
    <w:rsid w:val="00500579"/>
    <w:rsid w:val="005865F0"/>
    <w:rsid w:val="005A4C80"/>
    <w:rsid w:val="005A5366"/>
    <w:rsid w:val="00631E03"/>
    <w:rsid w:val="006369EB"/>
    <w:rsid w:val="00637E73"/>
    <w:rsid w:val="006404EE"/>
    <w:rsid w:val="0067529B"/>
    <w:rsid w:val="00682D40"/>
    <w:rsid w:val="006865E9"/>
    <w:rsid w:val="00686E9A"/>
    <w:rsid w:val="00691F3E"/>
    <w:rsid w:val="00694BFB"/>
    <w:rsid w:val="006A106B"/>
    <w:rsid w:val="006C523D"/>
    <w:rsid w:val="006D4036"/>
    <w:rsid w:val="00765294"/>
    <w:rsid w:val="007A5259"/>
    <w:rsid w:val="007A7081"/>
    <w:rsid w:val="007A779D"/>
    <w:rsid w:val="007F1CF5"/>
    <w:rsid w:val="00834EDE"/>
    <w:rsid w:val="0084479E"/>
    <w:rsid w:val="00872D7F"/>
    <w:rsid w:val="008736AA"/>
    <w:rsid w:val="008D275D"/>
    <w:rsid w:val="00922559"/>
    <w:rsid w:val="00946186"/>
    <w:rsid w:val="00954083"/>
    <w:rsid w:val="00980327"/>
    <w:rsid w:val="00986478"/>
    <w:rsid w:val="009B5557"/>
    <w:rsid w:val="009E15CE"/>
    <w:rsid w:val="009F1067"/>
    <w:rsid w:val="00A31E01"/>
    <w:rsid w:val="00A527AD"/>
    <w:rsid w:val="00A71699"/>
    <w:rsid w:val="00A718CF"/>
    <w:rsid w:val="00AE48A0"/>
    <w:rsid w:val="00AE61BE"/>
    <w:rsid w:val="00B16F25"/>
    <w:rsid w:val="00B17871"/>
    <w:rsid w:val="00B24422"/>
    <w:rsid w:val="00B37479"/>
    <w:rsid w:val="00B66B81"/>
    <w:rsid w:val="00B71E6F"/>
    <w:rsid w:val="00B80C20"/>
    <w:rsid w:val="00B844FE"/>
    <w:rsid w:val="00B86B4F"/>
    <w:rsid w:val="00B91DF0"/>
    <w:rsid w:val="00B92941"/>
    <w:rsid w:val="00B94F26"/>
    <w:rsid w:val="00BA1F84"/>
    <w:rsid w:val="00BB534B"/>
    <w:rsid w:val="00BC562B"/>
    <w:rsid w:val="00C10EC5"/>
    <w:rsid w:val="00C33014"/>
    <w:rsid w:val="00C33434"/>
    <w:rsid w:val="00C34869"/>
    <w:rsid w:val="00C42EB6"/>
    <w:rsid w:val="00C5730C"/>
    <w:rsid w:val="00C62327"/>
    <w:rsid w:val="00C85096"/>
    <w:rsid w:val="00C97C2F"/>
    <w:rsid w:val="00CB20EF"/>
    <w:rsid w:val="00CC1F3B"/>
    <w:rsid w:val="00CD12CB"/>
    <w:rsid w:val="00CD36CF"/>
    <w:rsid w:val="00CF1DCA"/>
    <w:rsid w:val="00D10F75"/>
    <w:rsid w:val="00D31B65"/>
    <w:rsid w:val="00D579FC"/>
    <w:rsid w:val="00D65C52"/>
    <w:rsid w:val="00D81C16"/>
    <w:rsid w:val="00DE526B"/>
    <w:rsid w:val="00DF199D"/>
    <w:rsid w:val="00E01542"/>
    <w:rsid w:val="00E365F1"/>
    <w:rsid w:val="00E62F48"/>
    <w:rsid w:val="00E635D7"/>
    <w:rsid w:val="00E831B3"/>
    <w:rsid w:val="00E95FBC"/>
    <w:rsid w:val="00EC5E63"/>
    <w:rsid w:val="00EE70CB"/>
    <w:rsid w:val="00F11DD9"/>
    <w:rsid w:val="00F127FD"/>
    <w:rsid w:val="00F25950"/>
    <w:rsid w:val="00F41CA2"/>
    <w:rsid w:val="00F443C0"/>
    <w:rsid w:val="00F52AF7"/>
    <w:rsid w:val="00F62EFB"/>
    <w:rsid w:val="00F87433"/>
    <w:rsid w:val="00F939A4"/>
    <w:rsid w:val="00F97DE7"/>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71D2F"/>
  <w15:chartTrackingRefBased/>
  <w15:docId w15:val="{DC5B7052-3A72-4C69-8C56-A5F4BEFC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865F0"/>
    <w:rPr>
      <w:rFonts w:eastAsia="Calibri"/>
      <w:b/>
      <w:caps/>
      <w:color w:val="000000"/>
      <w:sz w:val="24"/>
    </w:rPr>
  </w:style>
  <w:style w:type="character" w:customStyle="1" w:styleId="SectionBodyChar">
    <w:name w:val="Section Body Char"/>
    <w:link w:val="SectionBody"/>
    <w:rsid w:val="005865F0"/>
    <w:rPr>
      <w:rFonts w:eastAsia="Calibri"/>
      <w:color w:val="000000"/>
    </w:rPr>
  </w:style>
  <w:style w:type="character" w:customStyle="1" w:styleId="SectionHeadingChar">
    <w:name w:val="Section Heading Char"/>
    <w:link w:val="SectionHeading"/>
    <w:rsid w:val="005865F0"/>
    <w:rPr>
      <w:rFonts w:eastAsia="Calibri"/>
      <w:b/>
      <w:color w:val="000000"/>
    </w:rPr>
  </w:style>
  <w:style w:type="numbering" w:customStyle="1" w:styleId="Philipsbullets">
    <w:name w:val="Philips bullets"/>
    <w:basedOn w:val="NoList"/>
    <w:rsid w:val="00A7169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EDD8CBC46401FB9203C209F143E07"/>
        <w:category>
          <w:name w:val="General"/>
          <w:gallery w:val="placeholder"/>
        </w:category>
        <w:types>
          <w:type w:val="bbPlcHdr"/>
        </w:types>
        <w:behaviors>
          <w:behavior w:val="content"/>
        </w:behaviors>
        <w:guid w:val="{496ADBB4-79F2-4AB4-9EDA-30D47403E1F8}"/>
      </w:docPartPr>
      <w:docPartBody>
        <w:p w:rsidR="007667C3" w:rsidRDefault="007667C3">
          <w:pPr>
            <w:pStyle w:val="E7AEDD8CBC46401FB9203C209F143E07"/>
          </w:pPr>
          <w:r w:rsidRPr="00B844FE">
            <w:t>Prefix Text</w:t>
          </w:r>
        </w:p>
      </w:docPartBody>
    </w:docPart>
    <w:docPart>
      <w:docPartPr>
        <w:name w:val="38310D72DE69491AAA2960E78AEECB5B"/>
        <w:category>
          <w:name w:val="General"/>
          <w:gallery w:val="placeholder"/>
        </w:category>
        <w:types>
          <w:type w:val="bbPlcHdr"/>
        </w:types>
        <w:behaviors>
          <w:behavior w:val="content"/>
        </w:behaviors>
        <w:guid w:val="{DF21BDF8-3E06-4E44-B979-327A8717DE62}"/>
      </w:docPartPr>
      <w:docPartBody>
        <w:p w:rsidR="007667C3" w:rsidRDefault="007667C3">
          <w:pPr>
            <w:pStyle w:val="38310D72DE69491AAA2960E78AEECB5B"/>
          </w:pPr>
          <w:r w:rsidRPr="00B844FE">
            <w:t>[Type here]</w:t>
          </w:r>
        </w:p>
      </w:docPartBody>
    </w:docPart>
    <w:docPart>
      <w:docPartPr>
        <w:name w:val="2B10779FABD9459DA4F864BC4EAA278A"/>
        <w:category>
          <w:name w:val="General"/>
          <w:gallery w:val="placeholder"/>
        </w:category>
        <w:types>
          <w:type w:val="bbPlcHdr"/>
        </w:types>
        <w:behaviors>
          <w:behavior w:val="content"/>
        </w:behaviors>
        <w:guid w:val="{E14A43E6-E749-41C6-90B7-D4CBAE4169D7}"/>
      </w:docPartPr>
      <w:docPartBody>
        <w:p w:rsidR="007667C3" w:rsidRDefault="007667C3">
          <w:pPr>
            <w:pStyle w:val="2B10779FABD9459DA4F864BC4EAA278A"/>
          </w:pPr>
          <w:r w:rsidRPr="00B844FE">
            <w:t>Number</w:t>
          </w:r>
        </w:p>
      </w:docPartBody>
    </w:docPart>
    <w:docPart>
      <w:docPartPr>
        <w:name w:val="6B7E8B69D58F41FD9AB0FA17E1EB3E32"/>
        <w:category>
          <w:name w:val="General"/>
          <w:gallery w:val="placeholder"/>
        </w:category>
        <w:types>
          <w:type w:val="bbPlcHdr"/>
        </w:types>
        <w:behaviors>
          <w:behavior w:val="content"/>
        </w:behaviors>
        <w:guid w:val="{DA62A03B-2B68-4F92-91F9-2C538B3EC004}"/>
      </w:docPartPr>
      <w:docPartBody>
        <w:p w:rsidR="007667C3" w:rsidRDefault="007667C3">
          <w:pPr>
            <w:pStyle w:val="6B7E8B69D58F41FD9AB0FA17E1EB3E32"/>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EF21518-3A2C-4902-90BB-0B7FB8D4ED6B}"/>
      </w:docPartPr>
      <w:docPartBody>
        <w:p w:rsidR="001A1CF2" w:rsidRDefault="001A1CF2">
          <w:r w:rsidRPr="00F215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C3"/>
    <w:rsid w:val="00152340"/>
    <w:rsid w:val="001A1CF2"/>
    <w:rsid w:val="002A5705"/>
    <w:rsid w:val="002F62BB"/>
    <w:rsid w:val="003B2FED"/>
    <w:rsid w:val="003E255F"/>
    <w:rsid w:val="003F0009"/>
    <w:rsid w:val="0067529B"/>
    <w:rsid w:val="007434F0"/>
    <w:rsid w:val="007667C3"/>
    <w:rsid w:val="007A779D"/>
    <w:rsid w:val="0084479E"/>
    <w:rsid w:val="00922559"/>
    <w:rsid w:val="00BA11CF"/>
    <w:rsid w:val="00C5730C"/>
    <w:rsid w:val="00F9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AEDD8CBC46401FB9203C209F143E07">
    <w:name w:val="E7AEDD8CBC46401FB9203C209F143E07"/>
  </w:style>
  <w:style w:type="paragraph" w:customStyle="1" w:styleId="38310D72DE69491AAA2960E78AEECB5B">
    <w:name w:val="38310D72DE69491AAA2960E78AEECB5B"/>
  </w:style>
  <w:style w:type="paragraph" w:customStyle="1" w:styleId="2B10779FABD9459DA4F864BC4EAA278A">
    <w:name w:val="2B10779FABD9459DA4F864BC4EAA278A"/>
  </w:style>
  <w:style w:type="character" w:styleId="PlaceholderText">
    <w:name w:val="Placeholder Text"/>
    <w:basedOn w:val="DefaultParagraphFont"/>
    <w:uiPriority w:val="99"/>
    <w:semiHidden/>
    <w:rsid w:val="001A1CF2"/>
    <w:rPr>
      <w:color w:val="808080"/>
    </w:rPr>
  </w:style>
  <w:style w:type="paragraph" w:customStyle="1" w:styleId="6B7E8B69D58F41FD9AB0FA17E1EB3E32">
    <w:name w:val="6B7E8B69D58F41FD9AB0FA17E1EB3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2026-01-19T14:30:00Z</cp:lastPrinted>
  <dcterms:created xsi:type="dcterms:W3CDTF">2026-01-20T22:11:00Z</dcterms:created>
  <dcterms:modified xsi:type="dcterms:W3CDTF">2026-01-20T22:11:00Z</dcterms:modified>
</cp:coreProperties>
</file>