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AFF1" w14:textId="77777777" w:rsidR="00FE067E" w:rsidRDefault="003C6034" w:rsidP="00CC1F3B">
      <w:pPr>
        <w:pStyle w:val="TitlePageOrigin"/>
      </w:pPr>
      <w:r>
        <w:rPr>
          <w:caps w:val="0"/>
        </w:rPr>
        <w:t>WEST VIRGINIA LEGISLATURE</w:t>
      </w:r>
    </w:p>
    <w:p w14:paraId="2B85A4EA" w14:textId="44D10F47" w:rsidR="00CD36CF" w:rsidRDefault="00CD36CF" w:rsidP="00CC1F3B">
      <w:pPr>
        <w:pStyle w:val="TitlePageSession"/>
      </w:pPr>
      <w:r>
        <w:t>20</w:t>
      </w:r>
      <w:r w:rsidR="00EC5E63">
        <w:t>2</w:t>
      </w:r>
      <w:r w:rsidR="0020151F">
        <w:t>6</w:t>
      </w:r>
      <w:r>
        <w:t xml:space="preserve"> </w:t>
      </w:r>
      <w:r w:rsidR="003C6034">
        <w:rPr>
          <w:caps w:val="0"/>
        </w:rPr>
        <w:t>REGULA</w:t>
      </w:r>
      <w:r w:rsidR="00740A31">
        <w:rPr>
          <w:caps w:val="0"/>
          <w:noProof/>
        </w:rPr>
        <mc:AlternateContent>
          <mc:Choice Requires="wps">
            <w:drawing>
              <wp:anchor distT="0" distB="0" distL="114300" distR="114300" simplePos="0" relativeHeight="251659264" behindDoc="0" locked="0" layoutInCell="1" allowOverlap="1" wp14:anchorId="2343E924" wp14:editId="60471130">
                <wp:simplePos x="0" y="0"/>
                <wp:positionH relativeFrom="column">
                  <wp:posOffset>6007100</wp:posOffset>
                </wp:positionH>
                <wp:positionV relativeFrom="paragraph">
                  <wp:posOffset>1617980</wp:posOffset>
                </wp:positionV>
                <wp:extent cx="635000" cy="476250"/>
                <wp:effectExtent l="0" t="0" r="12700" b="19050"/>
                <wp:wrapNone/>
                <wp:docPr id="18035693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0BAFED" w14:textId="18D9E465" w:rsidR="00740A31" w:rsidRPr="00740A31" w:rsidRDefault="00740A31" w:rsidP="00740A31">
                            <w:pPr>
                              <w:spacing w:line="240" w:lineRule="auto"/>
                              <w:jc w:val="center"/>
                              <w:rPr>
                                <w:rFonts w:cs="Arial"/>
                                <w:b/>
                              </w:rPr>
                            </w:pPr>
                            <w:r w:rsidRPr="00740A3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43E92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F0BAFED" w14:textId="18D9E465" w:rsidR="00740A31" w:rsidRPr="00740A31" w:rsidRDefault="00740A31" w:rsidP="00740A31">
                      <w:pPr>
                        <w:spacing w:line="240" w:lineRule="auto"/>
                        <w:jc w:val="center"/>
                        <w:rPr>
                          <w:rFonts w:cs="Arial"/>
                          <w:b/>
                        </w:rPr>
                      </w:pPr>
                      <w:r w:rsidRPr="00740A31">
                        <w:rPr>
                          <w:rFonts w:cs="Arial"/>
                          <w:b/>
                        </w:rPr>
                        <w:t>FISCAL NOTE</w:t>
                      </w:r>
                    </w:p>
                  </w:txbxContent>
                </v:textbox>
              </v:shape>
            </w:pict>
          </mc:Fallback>
        </mc:AlternateContent>
      </w:r>
      <w:r w:rsidR="003C6034">
        <w:rPr>
          <w:caps w:val="0"/>
        </w:rPr>
        <w:t>R SESSION</w:t>
      </w:r>
    </w:p>
    <w:p w14:paraId="41148238" w14:textId="77777777" w:rsidR="00CD36CF" w:rsidRDefault="006343C3" w:rsidP="00CC1F3B">
      <w:pPr>
        <w:pStyle w:val="TitlePageBillPrefix"/>
      </w:pPr>
      <w:sdt>
        <w:sdtPr>
          <w:tag w:val="IntroDate"/>
          <w:id w:val="-1236936958"/>
          <w:placeholder>
            <w:docPart w:val="FE25D0191A6540AE846B8E8A690AF532"/>
          </w:placeholder>
          <w:text/>
        </w:sdtPr>
        <w:sdtEndPr/>
        <w:sdtContent>
          <w:r w:rsidR="00AE48A0">
            <w:t>Introduced</w:t>
          </w:r>
        </w:sdtContent>
      </w:sdt>
    </w:p>
    <w:p w14:paraId="4AD476AF" w14:textId="2AE789EC" w:rsidR="00CD36CF" w:rsidRDefault="006343C3" w:rsidP="00CC1F3B">
      <w:pPr>
        <w:pStyle w:val="BillNumber"/>
      </w:pPr>
      <w:sdt>
        <w:sdtPr>
          <w:tag w:val="Chamber"/>
          <w:id w:val="893011969"/>
          <w:lock w:val="sdtLocked"/>
          <w:placeholder>
            <w:docPart w:val="D2FF584D45EA48DDBEB357FB380EE60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96888020B61410E9F577C9E7FCC5250"/>
          </w:placeholder>
          <w:text/>
        </w:sdtPr>
        <w:sdtEndPr/>
        <w:sdtContent>
          <w:r>
            <w:t>4785</w:t>
          </w:r>
        </w:sdtContent>
      </w:sdt>
    </w:p>
    <w:p w14:paraId="53D9F755" w14:textId="7C4A3A65" w:rsidR="00CD36CF" w:rsidRDefault="00CD36CF" w:rsidP="00CC1F3B">
      <w:pPr>
        <w:pStyle w:val="Sponsors"/>
      </w:pPr>
      <w:r>
        <w:t xml:space="preserve">By </w:t>
      </w:r>
      <w:sdt>
        <w:sdtPr>
          <w:tag w:val="Sponsors"/>
          <w:id w:val="1589585889"/>
          <w:placeholder>
            <w:docPart w:val="403B19585B78451285CBE7438B2B7680"/>
          </w:placeholder>
          <w:text w:multiLine="1"/>
        </w:sdtPr>
        <w:sdtEndPr/>
        <w:sdtContent>
          <w:r w:rsidR="00B11B91">
            <w:t>Delegate Burkhammer</w:t>
          </w:r>
        </w:sdtContent>
      </w:sdt>
    </w:p>
    <w:p w14:paraId="6BF256F6" w14:textId="781CE376" w:rsidR="00E831B3" w:rsidRDefault="00CD36CF" w:rsidP="00CC1F3B">
      <w:pPr>
        <w:pStyle w:val="References"/>
      </w:pPr>
      <w:r>
        <w:t>[</w:t>
      </w:r>
      <w:sdt>
        <w:sdtPr>
          <w:tag w:val="References"/>
          <w:id w:val="-1043047873"/>
          <w:placeholder>
            <w:docPart w:val="3635987676194D62A030FDC97CF7672A"/>
          </w:placeholder>
          <w:text w:multiLine="1"/>
        </w:sdtPr>
        <w:sdtEndPr/>
        <w:sdtContent>
          <w:r w:rsidR="006343C3">
            <w:t>Introduced January 23, 2026; referred to the Committee on the Judiciary then Finance</w:t>
          </w:r>
        </w:sdtContent>
      </w:sdt>
      <w:r>
        <w:t>]</w:t>
      </w:r>
    </w:p>
    <w:p w14:paraId="4AFF0876" w14:textId="53EBD6F6" w:rsidR="00303684" w:rsidRDefault="0000526A" w:rsidP="00CC1F3B">
      <w:pPr>
        <w:pStyle w:val="TitleSection"/>
      </w:pPr>
      <w:r>
        <w:lastRenderedPageBreak/>
        <w:t>A BILL</w:t>
      </w:r>
      <w:r w:rsidR="00B11B91" w:rsidRPr="00B11B91">
        <w:t xml:space="preserve"> to amend and reenact §29-21-13a of the Code of West Virginia, 1931, as amended, relating to increasing compensation paid by Public Defender Services; requiring Public Defender Services to annually report </w:t>
      </w:r>
      <w:r w:rsidR="00E60239">
        <w:t xml:space="preserve">to the Legislative Oversight Commission on Health and Human Resources, the Foster Care Ombudsman, and the West Virginia Supreme Court of Appeals a summary of </w:t>
      </w:r>
      <w:r w:rsidR="00B11B91" w:rsidRPr="00B11B91">
        <w:t xml:space="preserve">certain legal services provided by </w:t>
      </w:r>
      <w:r w:rsidR="00E60239">
        <w:t xml:space="preserve">panel attorneys. </w:t>
      </w:r>
    </w:p>
    <w:p w14:paraId="34F482B1" w14:textId="77777777" w:rsidR="00303684" w:rsidRDefault="00303684" w:rsidP="00CC1F3B">
      <w:pPr>
        <w:pStyle w:val="EnactingClause"/>
      </w:pPr>
      <w:r>
        <w:t>Be it enacted by the Legislature of West Virginia:</w:t>
      </w:r>
    </w:p>
    <w:p w14:paraId="23468264" w14:textId="77777777" w:rsidR="003C6034" w:rsidRDefault="003C6034" w:rsidP="00CC1F3B">
      <w:pPr>
        <w:pStyle w:val="EnactingClause"/>
        <w:sectPr w:rsidR="003C6034" w:rsidSect="00B11B9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D4FBD94" w14:textId="77777777" w:rsidR="00B11B91" w:rsidRDefault="00B11B91" w:rsidP="001A575F">
      <w:pPr>
        <w:pStyle w:val="ArticleHeading"/>
        <w:sectPr w:rsidR="00B11B91" w:rsidSect="00B11B91">
          <w:type w:val="continuous"/>
          <w:pgSz w:w="12240" w:h="15840" w:code="1"/>
          <w:pgMar w:top="1440" w:right="1440" w:bottom="1440" w:left="1440" w:header="720" w:footer="720" w:gutter="0"/>
          <w:lnNumType w:countBy="1" w:restart="newSection"/>
          <w:cols w:space="720"/>
          <w:titlePg/>
          <w:docGrid w:linePitch="360"/>
        </w:sectPr>
      </w:pPr>
      <w:r>
        <w:t>ARTICLE 21. PUBLIC DEFENDER SERVICES.</w:t>
      </w:r>
    </w:p>
    <w:p w14:paraId="6323C477" w14:textId="77777777" w:rsidR="00B11B91" w:rsidRDefault="00B11B91" w:rsidP="00E23AEB">
      <w:pPr>
        <w:pStyle w:val="SectionHeading"/>
        <w:sectPr w:rsidR="00B11B91" w:rsidSect="00B11B91">
          <w:type w:val="continuous"/>
          <w:pgSz w:w="12240" w:h="15840" w:code="1"/>
          <w:pgMar w:top="1440" w:right="1440" w:bottom="1440" w:left="1440" w:header="720" w:footer="720" w:gutter="0"/>
          <w:lnNumType w:countBy="1" w:restart="newSection"/>
          <w:cols w:space="720"/>
          <w:titlePg/>
          <w:docGrid w:linePitch="360"/>
        </w:sectPr>
      </w:pPr>
      <w:r w:rsidRPr="00E23AEB">
        <w:t>§29-21-13a. Compensation and expenses for panel attorneys.</w:t>
      </w:r>
    </w:p>
    <w:p w14:paraId="6E34F25A" w14:textId="77777777" w:rsidR="00B11B91" w:rsidRPr="00E23AEB" w:rsidRDefault="00B11B91" w:rsidP="00E23AEB">
      <w:pPr>
        <w:pStyle w:val="SectionBody"/>
      </w:pPr>
      <w:r w:rsidRPr="00E23AEB">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E23AEB">
        <w:rPr>
          <w:i/>
          <w:iCs/>
        </w:rPr>
        <w:t>Provided</w:t>
      </w:r>
      <w:r w:rsidRPr="00E23AEB">
        <w:t>, That in no event may panel attorneys be required to maintain or submit the actual start and finish times of work performed.</w:t>
      </w:r>
    </w:p>
    <w:p w14:paraId="004260D5" w14:textId="77777777" w:rsidR="00B11B91" w:rsidRPr="00E23AEB" w:rsidRDefault="00B11B91" w:rsidP="00E23AEB">
      <w:pPr>
        <w:pStyle w:val="SectionBody"/>
      </w:pPr>
      <w:r w:rsidRPr="00E23AEB">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0D8981DB" w14:textId="77777777" w:rsidR="00B11B91" w:rsidRPr="00E23AEB" w:rsidRDefault="00B11B91" w:rsidP="00E23AEB">
      <w:pPr>
        <w:pStyle w:val="SectionBody"/>
      </w:pPr>
      <w:r w:rsidRPr="00E23AEB">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6F47640E" w14:textId="77777777" w:rsidR="00B11B91" w:rsidRPr="00E23AEB" w:rsidRDefault="00B11B91" w:rsidP="00E23AEB">
      <w:pPr>
        <w:pStyle w:val="SectionBody"/>
      </w:pPr>
      <w:r w:rsidRPr="00E23AEB">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E23AEB">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20D66FD2" w14:textId="77777777" w:rsidR="00B11B91" w:rsidRPr="00E23AEB" w:rsidRDefault="00B11B91" w:rsidP="00E23AEB">
      <w:pPr>
        <w:pStyle w:val="SectionBody"/>
      </w:pPr>
      <w:r w:rsidRPr="00E23AEB">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5D8C8535" w14:textId="77777777" w:rsidR="00B11B91" w:rsidRPr="00E23AEB" w:rsidRDefault="00B11B91" w:rsidP="00E23AEB">
      <w:pPr>
        <w:pStyle w:val="SectionBody"/>
      </w:pPr>
      <w:r w:rsidRPr="00E23AEB">
        <w:t xml:space="preserve">(1) Agree with the reduction and certify his or her agreement electronically to Public Defender Services which shall then proceed to process payment; or </w:t>
      </w:r>
    </w:p>
    <w:p w14:paraId="72DF2BC0" w14:textId="77777777" w:rsidR="00B11B91" w:rsidRPr="00E23AEB" w:rsidRDefault="00B11B91" w:rsidP="00E23AEB">
      <w:pPr>
        <w:pStyle w:val="SectionBody"/>
      </w:pPr>
      <w:r w:rsidRPr="00E23AEB">
        <w:t>(2) Disagree with the reduction and request payment of the reduced amount while preserving the ability to contest the reduction;</w:t>
      </w:r>
    </w:p>
    <w:p w14:paraId="769E5B5C" w14:textId="77777777" w:rsidR="00B11B91" w:rsidRPr="00E23AEB" w:rsidRDefault="00B11B91" w:rsidP="00E23AEB">
      <w:pPr>
        <w:pStyle w:val="SectionBody"/>
      </w:pPr>
      <w:r w:rsidRPr="00E23AEB">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3423C6F1" w14:textId="77777777" w:rsidR="00B11B91" w:rsidRPr="00E23AEB" w:rsidRDefault="00B11B91" w:rsidP="00E23AEB">
      <w:pPr>
        <w:pStyle w:val="SectionBody"/>
      </w:pPr>
      <w:r w:rsidRPr="00E23AEB">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5B93E264" w14:textId="77777777" w:rsidR="00B11B91" w:rsidRPr="00E23AEB" w:rsidRDefault="00B11B91" w:rsidP="00E23AEB">
      <w:pPr>
        <w:pStyle w:val="SectionBody"/>
      </w:pPr>
      <w:r w:rsidRPr="00E23AEB">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5361042C" w14:textId="77777777" w:rsidR="00B11B91" w:rsidRPr="00E23AEB" w:rsidRDefault="00B11B91" w:rsidP="00E23AEB">
      <w:pPr>
        <w:pStyle w:val="SectionBody"/>
      </w:pPr>
      <w:r w:rsidRPr="00E23AEB">
        <w:t xml:space="preserve">(6) If there is no communication from Public Defender Services within 30 business days of the submission of the voucher, the voucher is deemed to have been approved for payment without reduction. </w:t>
      </w:r>
    </w:p>
    <w:p w14:paraId="4BE9F0C3" w14:textId="77777777" w:rsidR="00B11B91" w:rsidRPr="00E23AEB" w:rsidRDefault="00B11B91" w:rsidP="00E23AEB">
      <w:pPr>
        <w:pStyle w:val="SectionBody"/>
      </w:pPr>
      <w:r w:rsidRPr="00E23AEB">
        <w:t>(f) Notwithstanding any provisions of this code to the contrary, the executive director may employ in-house counsel to represent Public Defender Services in hearings held pursuant to this article.</w:t>
      </w:r>
    </w:p>
    <w:p w14:paraId="68C64E71" w14:textId="77777777" w:rsidR="00B11B91" w:rsidRPr="00E23AEB" w:rsidRDefault="00B11B91" w:rsidP="00E23AEB">
      <w:pPr>
        <w:pStyle w:val="SectionBody"/>
      </w:pPr>
      <w:r w:rsidRPr="00E23AEB">
        <w:t>(g) Except for the emergency rule-making provision set forth in §29-21-6(h) of this code, the provisions of the amendments to this article enacted during the 2019 regular session of the Legislature shall be effective July 1, 2019.</w:t>
      </w:r>
    </w:p>
    <w:p w14:paraId="1ABC2A95" w14:textId="77777777" w:rsidR="00B11B91" w:rsidRPr="00E23AEB" w:rsidRDefault="00B11B91" w:rsidP="00E23AEB">
      <w:pPr>
        <w:pStyle w:val="SectionBody"/>
      </w:pPr>
      <w:r w:rsidRPr="00E23AEB">
        <w:t>(h) Notwithstanding any other provision of this section to the contrary, Public Defender Services may pay by direct bill, prior to the completion of the case, litigation expenses incurred by attorneys appointed under this article.</w:t>
      </w:r>
    </w:p>
    <w:p w14:paraId="3FBA4E53" w14:textId="77777777" w:rsidR="00B11B91" w:rsidRPr="00E23AEB" w:rsidRDefault="00B11B91" w:rsidP="00E23AEB">
      <w:pPr>
        <w:pStyle w:val="SectionBody"/>
      </w:pPr>
      <w:r w:rsidRPr="00E23AEB">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695BA8D5" w14:textId="66167378" w:rsidR="00B11B91" w:rsidRPr="00E23AEB" w:rsidRDefault="00B11B91" w:rsidP="00E23AEB">
      <w:pPr>
        <w:pStyle w:val="SectionBody"/>
      </w:pPr>
      <w:r w:rsidRPr="00E23AEB">
        <w:t xml:space="preserve">(j) In each case in which a panel attorney provides legal representation under this article, and in each appeal after conviction in circuit court, the panel attorney shall be compensated at the following </w:t>
      </w:r>
      <w:r w:rsidRPr="00ED4962">
        <w:rPr>
          <w:strike/>
        </w:rPr>
        <w:t>rates</w:t>
      </w:r>
      <w:r w:rsidRPr="00E23AEB">
        <w:t xml:space="preserve"> </w:t>
      </w:r>
      <w:r w:rsidR="00ED4962" w:rsidRPr="00ED4962">
        <w:rPr>
          <w:u w:val="single"/>
        </w:rPr>
        <w:t>rate</w:t>
      </w:r>
      <w:r w:rsidR="00ED4962">
        <w:t xml:space="preserve"> </w:t>
      </w:r>
      <w:r w:rsidRPr="00E23AEB">
        <w:t>for actual and necessary time expended for services performed and expenses incurred subsequent to the effective date of this article:</w:t>
      </w:r>
    </w:p>
    <w:p w14:paraId="7C68D5AE" w14:textId="33D9D85D" w:rsidR="00B11B91" w:rsidRPr="00ED4962" w:rsidRDefault="00B11B91" w:rsidP="00E23AEB">
      <w:pPr>
        <w:pStyle w:val="SectionBody"/>
        <w:rPr>
          <w:strike/>
        </w:rPr>
      </w:pPr>
      <w:r w:rsidRPr="00ED4962">
        <w:rPr>
          <w:strike/>
        </w:rPr>
        <w:t xml:space="preserve">(1) For attorney's work performed out of court, compensation shall be at the rate of $60 per hour. </w:t>
      </w:r>
    </w:p>
    <w:p w14:paraId="5CDA8066" w14:textId="77777777" w:rsidR="00B11B91" w:rsidRPr="00ED4962" w:rsidRDefault="00B11B91" w:rsidP="00E23AEB">
      <w:pPr>
        <w:pStyle w:val="SectionBody"/>
        <w:rPr>
          <w:strike/>
        </w:rPr>
      </w:pPr>
      <w:r w:rsidRPr="00ED4962">
        <w:rPr>
          <w:strike/>
        </w:rPr>
        <w:t xml:space="preserve">Out-of-court work includes, but is not limited to, travel, interviews of clients or witnesses, preparation of pleadings, and prehearing or pretrial research; </w:t>
      </w:r>
    </w:p>
    <w:p w14:paraId="457CC390" w14:textId="2ADBFFCC" w:rsidR="00B11B91" w:rsidRPr="00ED4962" w:rsidRDefault="00B11B91" w:rsidP="00E23AEB">
      <w:pPr>
        <w:pStyle w:val="SectionBody"/>
        <w:rPr>
          <w:strike/>
        </w:rPr>
      </w:pPr>
      <w:r w:rsidRPr="00ED4962">
        <w:rPr>
          <w:strike/>
        </w:rPr>
        <w:t>(2) For attorney's work performed in court, compensation shall be at the rate of $80</w:t>
      </w:r>
      <w:r w:rsidR="00D2405B" w:rsidRPr="00ED4962">
        <w:rPr>
          <w:strike/>
        </w:rPr>
        <w:t xml:space="preserve"> </w:t>
      </w:r>
      <w:r w:rsidRPr="00ED4962">
        <w:rPr>
          <w:strike/>
        </w:rPr>
        <w:t xml:space="preserve">per hour. </w:t>
      </w:r>
    </w:p>
    <w:p w14:paraId="5E67447A" w14:textId="77777777" w:rsidR="00B11B91" w:rsidRPr="00ED4962" w:rsidRDefault="00B11B91" w:rsidP="00E23AEB">
      <w:pPr>
        <w:pStyle w:val="SectionBody"/>
        <w:rPr>
          <w:strike/>
        </w:rPr>
      </w:pPr>
      <w:r w:rsidRPr="00ED4962">
        <w:rPr>
          <w:strike/>
        </w:rPr>
        <w:t>In-court work includes, but is not limited to, all time spent awaiting hearing or trial before a judge, magistrate, special master, or other judicial officer;</w:t>
      </w:r>
    </w:p>
    <w:p w14:paraId="423E1003" w14:textId="0C596576" w:rsidR="00ED4962" w:rsidRPr="00ED4962" w:rsidRDefault="00ED4962" w:rsidP="00E23AEB">
      <w:pPr>
        <w:pStyle w:val="SectionBody"/>
        <w:rPr>
          <w:u w:val="single"/>
        </w:rPr>
      </w:pPr>
      <w:r w:rsidRPr="00ED4962">
        <w:rPr>
          <w:u w:val="single"/>
        </w:rPr>
        <w:t>(1) All legal services performed by a panel attorney, all time spent awaiting hearing or trial before a judicial officer, and travel will be compensated at a rate of not less than $100 per hour.  The West Virginia Public Defender Services will annually publish on their website, no later than June 15, the rate of compensation for the next fiscal year;</w:t>
      </w:r>
    </w:p>
    <w:p w14:paraId="3ABADC01" w14:textId="303592B2" w:rsidR="00B11B91" w:rsidRPr="00E23AEB" w:rsidRDefault="00B11B91" w:rsidP="00E23AEB">
      <w:pPr>
        <w:pStyle w:val="SectionBody"/>
      </w:pPr>
      <w:r w:rsidRPr="00ED4962">
        <w:rPr>
          <w:strike/>
        </w:rPr>
        <w:t>(3)</w:t>
      </w:r>
      <w:r w:rsidRPr="00E23AEB">
        <w:t xml:space="preserve"> </w:t>
      </w:r>
      <w:r w:rsidR="00ED4962" w:rsidRPr="00ED4962">
        <w:rPr>
          <w:u w:val="single"/>
        </w:rPr>
        <w:t>(2)</w:t>
      </w:r>
      <w:r w:rsidR="00ED4962">
        <w:t xml:space="preserve"> </w:t>
      </w:r>
      <w:r w:rsidRPr="00E23AEB">
        <w:t xml:space="preserve">Compensation for legal services performed for a panel attorney by a paralegal out-of-court is to be calculated using a rate of </w:t>
      </w:r>
      <w:r w:rsidR="00ED4962" w:rsidRPr="00ED4962">
        <w:rPr>
          <w:u w:val="single"/>
        </w:rPr>
        <w:t>not less than</w:t>
      </w:r>
      <w:r w:rsidR="00ED4962">
        <w:t xml:space="preserve"> </w:t>
      </w:r>
      <w:r w:rsidRPr="00E23AEB">
        <w:t>$20 per hour and no such compensation is to be paid for in-court services performed for a panel attorney by a paralegal absent prior approval of the circuit court before whom the panel attorney is appearing and subject to maximum reimbursement amounts set by agency rule</w:t>
      </w:r>
      <w:r w:rsidR="00ED4962">
        <w:t xml:space="preserve">. </w:t>
      </w:r>
      <w:r w:rsidR="00ED4962" w:rsidRPr="00ED4962">
        <w:rPr>
          <w:u w:val="single"/>
        </w:rPr>
        <w:t>The West Virginia Public Defender Services will annually publish on their website, no later than June 15, the rate of compensation for the next fiscal year;</w:t>
      </w:r>
    </w:p>
    <w:p w14:paraId="2D96EA7B" w14:textId="45747A4F" w:rsidR="00B11B91" w:rsidRPr="00E23AEB" w:rsidRDefault="00B11B91" w:rsidP="00E23AEB">
      <w:pPr>
        <w:pStyle w:val="SectionBody"/>
      </w:pPr>
      <w:r w:rsidRPr="00ED4962">
        <w:rPr>
          <w:strike/>
        </w:rPr>
        <w:t>(4)</w:t>
      </w:r>
      <w:r w:rsidRPr="00E23AEB">
        <w:t xml:space="preserve"> </w:t>
      </w:r>
      <w:r w:rsidR="00ED4962" w:rsidRPr="00ED4962">
        <w:rPr>
          <w:u w:val="single"/>
        </w:rPr>
        <w:t>(3)</w:t>
      </w:r>
      <w:r w:rsidR="00ED4962">
        <w:t xml:space="preserve"> </w:t>
      </w:r>
      <w:r w:rsidRPr="00E23AEB">
        <w:t xml:space="preserve">The maximum amount of compensation for </w:t>
      </w:r>
      <w:r w:rsidRPr="00ED4962">
        <w:rPr>
          <w:strike/>
        </w:rPr>
        <w:t>out-of-court and in-court</w:t>
      </w:r>
      <w:r w:rsidRPr="00E23AEB">
        <w:t xml:space="preserve">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11AE3B8A" w14:textId="77777777" w:rsidR="00B11B91" w:rsidRPr="00E23AEB" w:rsidRDefault="00B11B91" w:rsidP="00E23AEB">
      <w:pPr>
        <w:pStyle w:val="SectionBody"/>
      </w:pPr>
      <w:r w:rsidRPr="00E23AEB">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642EE237" w14:textId="77777777" w:rsidR="00B11B91" w:rsidRPr="00E23AEB" w:rsidRDefault="00B11B91" w:rsidP="00E23AEB">
      <w:pPr>
        <w:pStyle w:val="SectionBody"/>
      </w:pPr>
      <w:r w:rsidRPr="00E23AEB">
        <w:t>(l) Expense vouchers shall specifically set forth the nature, amount, and purpose of expenses incurred and shall provide receipts, invoices, or other documentation required by the executive director and the State Auditor as follows:</w:t>
      </w:r>
    </w:p>
    <w:p w14:paraId="75A943F3" w14:textId="77777777" w:rsidR="00B11B91" w:rsidRPr="00E23AEB" w:rsidRDefault="00B11B91" w:rsidP="00E23AEB">
      <w:pPr>
        <w:pStyle w:val="SectionBody"/>
      </w:pPr>
      <w:r w:rsidRPr="00E23AEB">
        <w:t>(1) Reimbursement of expenses for production of transcripts of proceedings reported by a court reporter is limited to the cost per original page and per copy page as set forth in §51-7-4 of this code;</w:t>
      </w:r>
    </w:p>
    <w:p w14:paraId="79A0B7A9" w14:textId="77777777" w:rsidR="00B11B91" w:rsidRPr="00E23AEB" w:rsidRDefault="00B11B91" w:rsidP="00E23AEB">
      <w:pPr>
        <w:pStyle w:val="SectionBody"/>
      </w:pPr>
      <w:r w:rsidRPr="00E23AEB">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25B2CE4D" w14:textId="77777777" w:rsidR="00B11B91" w:rsidRPr="00E23AEB" w:rsidRDefault="00B11B91" w:rsidP="00E23AEB">
      <w:pPr>
        <w:pStyle w:val="SectionBody"/>
      </w:pPr>
      <w:r w:rsidRPr="00E23AEB">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57A115D8" w14:textId="77777777" w:rsidR="00B11B91" w:rsidRPr="00E23AEB" w:rsidRDefault="00B11B91" w:rsidP="00E23AEB">
      <w:pPr>
        <w:pStyle w:val="SectionBody"/>
      </w:pPr>
      <w:r w:rsidRPr="00E23AEB">
        <w:t>(4) Except for the appearance fees provided in this subsection, there may be no reimbursement for hourly court reporters' fees or fees for other time expended by the court reporter, either at the proceeding or traveling to or from the proceeding;</w:t>
      </w:r>
    </w:p>
    <w:p w14:paraId="59CFF04F" w14:textId="77777777" w:rsidR="00B11B91" w:rsidRPr="00E23AEB" w:rsidRDefault="00B11B91" w:rsidP="00E23AEB">
      <w:pPr>
        <w:pStyle w:val="SectionBody"/>
      </w:pPr>
      <w:r w:rsidRPr="00E23AEB">
        <w:t>(5) Reimbursement of the cost of transcription of tapes electronically recorded during preliminary hearings or magistrate court trials is limited to $1 per page;</w:t>
      </w:r>
    </w:p>
    <w:p w14:paraId="1942F5AC" w14:textId="23745AA2" w:rsidR="00B11B91" w:rsidRPr="00E23AEB" w:rsidRDefault="00B11B91" w:rsidP="00E23AEB">
      <w:pPr>
        <w:pStyle w:val="SectionBody"/>
      </w:pPr>
      <w:r w:rsidRPr="00E23AEB">
        <w:t xml:space="preserve">(6) Reimbursement for any travel expense incurred in an eligible proceeding is limited to the rates for the reimbursement of travel expenses established by rules promulgated by the Governor pursuant to the provisions of </w:t>
      </w:r>
      <w:r w:rsidRPr="00ED4962">
        <w:rPr>
          <w:strike/>
        </w:rPr>
        <w:t>§12-8-11</w:t>
      </w:r>
      <w:r w:rsidRPr="00E23AEB">
        <w:t xml:space="preserve"> </w:t>
      </w:r>
      <w:r w:rsidR="00ED4962" w:rsidRPr="00ED4962">
        <w:rPr>
          <w:u w:val="single"/>
        </w:rPr>
        <w:t>§12-</w:t>
      </w:r>
      <w:r w:rsidR="00ED4962">
        <w:rPr>
          <w:u w:val="single"/>
        </w:rPr>
        <w:t>3</w:t>
      </w:r>
      <w:r w:rsidR="00ED4962" w:rsidRPr="00ED4962">
        <w:rPr>
          <w:u w:val="single"/>
        </w:rPr>
        <w:t>-11</w:t>
      </w:r>
      <w:r w:rsidR="00ED4962">
        <w:t xml:space="preserve"> </w:t>
      </w:r>
      <w:r w:rsidRPr="00E23AEB">
        <w:t>of this code and administered by the Secretary of the Department of Administration pursuant to the provisions of §5A-3-48 of this code;</w:t>
      </w:r>
    </w:p>
    <w:p w14:paraId="0DC4B022" w14:textId="77777777" w:rsidR="00ED4962" w:rsidRDefault="00B11B91" w:rsidP="00ED4962">
      <w:pPr>
        <w:pStyle w:val="SectionBody"/>
        <w:widowControl/>
        <w:rPr>
          <w:color w:val="auto"/>
        </w:rPr>
      </w:pPr>
      <w:r w:rsidRPr="00E23AEB">
        <w:t xml:space="preserve">(7) Reimbursement for investigative services is limited to a rate of </w:t>
      </w:r>
      <w:r w:rsidR="00ED4962" w:rsidRPr="00ED4962">
        <w:rPr>
          <w:u w:val="single"/>
        </w:rPr>
        <w:t>not less than</w:t>
      </w:r>
      <w:r w:rsidR="00ED4962">
        <w:t xml:space="preserve"> </w:t>
      </w:r>
      <w:r w:rsidRPr="00E23AEB">
        <w:t>$30 per hour for work performed by an investigator.</w:t>
      </w:r>
      <w:r w:rsidR="00ED4962">
        <w:t xml:space="preserve"> </w:t>
      </w:r>
      <w:r w:rsidR="00ED4962">
        <w:rPr>
          <w:color w:val="auto"/>
          <w:u w:val="single"/>
        </w:rPr>
        <w:t>The West Virginia Public Defender Services will annually publish on their website, no later than June 15, the rate of compensation for the next fiscal year.</w:t>
      </w:r>
    </w:p>
    <w:p w14:paraId="3DA36065" w14:textId="77777777" w:rsidR="00B11B91" w:rsidRPr="00E23AEB" w:rsidRDefault="00B11B91" w:rsidP="00E23AEB">
      <w:pPr>
        <w:pStyle w:val="SectionBody"/>
      </w:pPr>
      <w:r w:rsidRPr="00E23AEB">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3FB5C77A" w14:textId="77777777" w:rsidR="00B11B91" w:rsidRPr="00E23AEB" w:rsidRDefault="00B11B91" w:rsidP="00E23AEB">
      <w:pPr>
        <w:pStyle w:val="SectionBody"/>
      </w:pPr>
      <w:r w:rsidRPr="00E23AEB">
        <w:t>(n)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3BB2636B" w14:textId="77777777" w:rsidR="00B11B91" w:rsidRPr="00E23AEB" w:rsidRDefault="00B11B91" w:rsidP="00E23AEB">
      <w:pPr>
        <w:pStyle w:val="SectionBody"/>
      </w:pPr>
      <w:r w:rsidRPr="00E23AEB">
        <w:t>(o) Vouchers submitted under this section shall be reimbursed within 90 days of receipt. Reimbursements after 90 days shall bear interest from the 91st day at the legal rate in effect for the calendar year in which payment is due.</w:t>
      </w:r>
    </w:p>
    <w:p w14:paraId="459CE061" w14:textId="77777777" w:rsidR="00B11B91" w:rsidRPr="00E23AEB" w:rsidRDefault="00B11B91" w:rsidP="00E23AEB">
      <w:pPr>
        <w:pStyle w:val="SectionBody"/>
      </w:pPr>
      <w:r w:rsidRPr="00E23AEB">
        <w:t>(p) Vouchers submitted for fees and expenses involving child abuse and neglect cases shall be processed for payment before processing vouchers submitted for all other cases.</w:t>
      </w:r>
    </w:p>
    <w:p w14:paraId="2E58C148" w14:textId="77777777" w:rsidR="00B11B91" w:rsidRPr="00E23AEB" w:rsidRDefault="00B11B91" w:rsidP="00E23AEB">
      <w:pPr>
        <w:pStyle w:val="SectionBody"/>
      </w:pPr>
      <w:r w:rsidRPr="00E23AEB">
        <w:t xml:space="preserve">(q)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w:t>
      </w:r>
      <w:r w:rsidRPr="00ED4962">
        <w:rPr>
          <w:strike/>
        </w:rPr>
        <w:t>out-of-court and in-court</w:t>
      </w:r>
      <w:r w:rsidRPr="00E23AEB">
        <w:t xml:space="preserve">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554B16B7" w14:textId="04213E90" w:rsidR="00ED6486" w:rsidRPr="00ED6486" w:rsidRDefault="00ED6486" w:rsidP="00ED6486">
      <w:pPr>
        <w:pStyle w:val="SectionBody"/>
        <w:rPr>
          <w:u w:val="single"/>
        </w:rPr>
      </w:pPr>
      <w:r w:rsidRPr="00ED6486">
        <w:rPr>
          <w:u w:val="single"/>
        </w:rPr>
        <w:t>(r) Beginning on December 1, 202</w:t>
      </w:r>
      <w:r>
        <w:rPr>
          <w:u w:val="single"/>
        </w:rPr>
        <w:t>6</w:t>
      </w:r>
      <w:r w:rsidRPr="00ED6486">
        <w:rPr>
          <w:u w:val="single"/>
        </w:rPr>
        <w:t>,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the state. Each agency report shall contain a summary of the following legal services being provided by panel attorneys serving as guardians ad litem:</w:t>
      </w:r>
    </w:p>
    <w:p w14:paraId="3CB35E52" w14:textId="77777777" w:rsidR="00ED6486" w:rsidRPr="00ED6486" w:rsidRDefault="00ED6486" w:rsidP="00ED6486">
      <w:pPr>
        <w:pStyle w:val="SectionBody"/>
        <w:rPr>
          <w:u w:val="single"/>
        </w:rPr>
      </w:pPr>
      <w:r w:rsidRPr="00ED6486">
        <w:rPr>
          <w:u w:val="single"/>
        </w:rPr>
        <w:t>(1) The average per case number of multidisciplinary team meetings attended by appointed guardians ad litem from the initial appointment date until permanency for the child has been achieved as reflected by court order;</w:t>
      </w:r>
    </w:p>
    <w:p w14:paraId="48364296" w14:textId="77777777" w:rsidR="00ED6486" w:rsidRPr="00ED6486" w:rsidRDefault="00ED6486" w:rsidP="00ED6486">
      <w:pPr>
        <w:pStyle w:val="SectionBody"/>
        <w:rPr>
          <w:u w:val="single"/>
        </w:rPr>
      </w:pPr>
      <w:r w:rsidRPr="00ED6486">
        <w:rPr>
          <w:u w:val="single"/>
        </w:rPr>
        <w:t>(2) The average amount of cases an appointed panel attorney served as a guardian ad litem;</w:t>
      </w:r>
    </w:p>
    <w:p w14:paraId="64A54351" w14:textId="77777777" w:rsidR="00ED6486" w:rsidRPr="00ED6486" w:rsidRDefault="00ED6486" w:rsidP="00ED6486">
      <w:pPr>
        <w:pStyle w:val="SectionBody"/>
        <w:rPr>
          <w:u w:val="single"/>
        </w:rPr>
      </w:pPr>
      <w:r w:rsidRPr="00ED6486">
        <w:rPr>
          <w:u w:val="single"/>
        </w:rPr>
        <w:t>(3) The average length of time that a child abuse or neglect proceeding lasts from the date of the initial appointment of a panel guardian ad litem until an order is entered that finds that permanency for the child has been achieved;</w:t>
      </w:r>
    </w:p>
    <w:p w14:paraId="33145790" w14:textId="77777777" w:rsidR="00ED6486" w:rsidRPr="00ED6486" w:rsidRDefault="00ED6486" w:rsidP="00ED6486">
      <w:pPr>
        <w:pStyle w:val="SectionBody"/>
        <w:rPr>
          <w:u w:val="single"/>
        </w:rPr>
      </w:pPr>
      <w:r w:rsidRPr="00ED6486">
        <w:rPr>
          <w:u w:val="single"/>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with their client, or client’s parents or caretaker: </w:t>
      </w:r>
      <w:r w:rsidRPr="001C25F0">
        <w:rPr>
          <w:i/>
          <w:iCs/>
          <w:u w:val="single"/>
        </w:rPr>
        <w:t>Provided</w:t>
      </w:r>
      <w:r w:rsidRPr="00ED6486">
        <w:rPr>
          <w:u w:val="single"/>
        </w:rPr>
        <w:t>, That nothing in this subsection will require the disclosure by any guardian ad litem of any information protected by attorney client privilege.</w:t>
      </w:r>
    </w:p>
    <w:p w14:paraId="2E7000B0" w14:textId="44580D44" w:rsidR="00ED6486" w:rsidRPr="00ED6486" w:rsidRDefault="00ED6486" w:rsidP="00ED6486">
      <w:pPr>
        <w:pStyle w:val="SectionBody"/>
        <w:rPr>
          <w:u w:val="single"/>
        </w:rPr>
      </w:pPr>
      <w:r w:rsidRPr="00ED6486">
        <w:rPr>
          <w:u w:val="single"/>
        </w:rPr>
        <w:t>(5) The average number of out-of-court hours itemized and billed in each case by an appointed panel attorney serving as guardian ad litem from the initial appointment date until permanency for the child has been achieved as reflected by court order;</w:t>
      </w:r>
      <w:r w:rsidR="00ED4962">
        <w:rPr>
          <w:u w:val="single"/>
        </w:rPr>
        <w:t xml:space="preserve"> and</w:t>
      </w:r>
    </w:p>
    <w:p w14:paraId="19D71D75" w14:textId="465558EF" w:rsidR="00ED6486" w:rsidRPr="00ED6486" w:rsidRDefault="00ED6486" w:rsidP="00ED6486">
      <w:pPr>
        <w:pStyle w:val="SectionBody"/>
        <w:rPr>
          <w:u w:val="single"/>
        </w:rPr>
      </w:pPr>
      <w:r w:rsidRPr="00ED6486">
        <w:rPr>
          <w:u w:val="single"/>
        </w:rPr>
        <w:t>(6) The average number of in-court hours itemized and billed in each case by an appointed panel attorney serving as guardian ad litem from the initial appointment date until permanency for the child has been achieved as reflected by court order</w:t>
      </w:r>
      <w:r w:rsidR="00ED4962">
        <w:rPr>
          <w:u w:val="single"/>
        </w:rPr>
        <w:t>.</w:t>
      </w:r>
    </w:p>
    <w:p w14:paraId="4FBB07CC" w14:textId="77777777" w:rsidR="00C33014" w:rsidRDefault="00C33014" w:rsidP="00CC1F3B">
      <w:pPr>
        <w:pStyle w:val="Note"/>
      </w:pPr>
    </w:p>
    <w:p w14:paraId="55270E06" w14:textId="7DFC0ECC" w:rsidR="006865E9" w:rsidRDefault="00CF1DCA" w:rsidP="00ED6486">
      <w:pPr>
        <w:pStyle w:val="Note"/>
      </w:pPr>
      <w:r>
        <w:t>NOTE: Th</w:t>
      </w:r>
      <w:r w:rsidR="00ED6486">
        <w:t>e purpose of this bill is to increase compensation for panel attorneys of the Public Defender Services; and requiring Public Defender Services to annually provide a report to certain state agencies summarizing legal services that are being provided by the submission of a voucher by panel attorneys serving as guardians ad litem in state courts.</w:t>
      </w:r>
    </w:p>
    <w:p w14:paraId="5651F21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11B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387A" w14:textId="77777777" w:rsidR="00B11B91" w:rsidRPr="00B844FE" w:rsidRDefault="00B11B91" w:rsidP="00B844FE">
      <w:r>
        <w:separator/>
      </w:r>
    </w:p>
  </w:endnote>
  <w:endnote w:type="continuationSeparator" w:id="0">
    <w:p w14:paraId="6BC73E0C" w14:textId="77777777" w:rsidR="00B11B91" w:rsidRPr="00B844FE" w:rsidRDefault="00B11B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85D7D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B65C7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FCBF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D4F5" w14:textId="77777777" w:rsidR="005A0254" w:rsidRDefault="005A0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64CC" w14:textId="77777777" w:rsidR="00B11B91" w:rsidRPr="00B844FE" w:rsidRDefault="00B11B91" w:rsidP="00B844FE">
      <w:r>
        <w:separator/>
      </w:r>
    </w:p>
  </w:footnote>
  <w:footnote w:type="continuationSeparator" w:id="0">
    <w:p w14:paraId="76FB8726" w14:textId="77777777" w:rsidR="00B11B91" w:rsidRPr="00B844FE" w:rsidRDefault="00B11B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9060" w14:textId="77777777" w:rsidR="002A0269" w:rsidRPr="00B844FE" w:rsidRDefault="006343C3">
    <w:pPr>
      <w:pStyle w:val="Header"/>
    </w:pPr>
    <w:sdt>
      <w:sdtPr>
        <w:id w:val="-684364211"/>
        <w:placeholder>
          <w:docPart w:val="D2FF584D45EA48DDBEB357FB380EE6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FF584D45EA48DDBEB357FB380EE6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67CE" w14:textId="0E7D456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11B9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1B91">
          <w:rPr>
            <w:sz w:val="22"/>
            <w:szCs w:val="22"/>
          </w:rPr>
          <w:t>2026R2896</w:t>
        </w:r>
        <w:r w:rsidR="00ED4962">
          <w:rPr>
            <w:sz w:val="22"/>
            <w:szCs w:val="22"/>
          </w:rPr>
          <w:t>A</w:t>
        </w:r>
      </w:sdtContent>
    </w:sdt>
  </w:p>
  <w:p w14:paraId="2ED1202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BE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91"/>
    <w:rsid w:val="0000526A"/>
    <w:rsid w:val="000573A9"/>
    <w:rsid w:val="00085D22"/>
    <w:rsid w:val="00093AB0"/>
    <w:rsid w:val="000C5C77"/>
    <w:rsid w:val="000E3912"/>
    <w:rsid w:val="0010070F"/>
    <w:rsid w:val="0015112E"/>
    <w:rsid w:val="001552E7"/>
    <w:rsid w:val="001566B4"/>
    <w:rsid w:val="001A426C"/>
    <w:rsid w:val="001A66B7"/>
    <w:rsid w:val="001C25F0"/>
    <w:rsid w:val="001C279E"/>
    <w:rsid w:val="001D0658"/>
    <w:rsid w:val="001D459E"/>
    <w:rsid w:val="0020151F"/>
    <w:rsid w:val="00211F02"/>
    <w:rsid w:val="0022348D"/>
    <w:rsid w:val="0027011C"/>
    <w:rsid w:val="00274200"/>
    <w:rsid w:val="00275740"/>
    <w:rsid w:val="002A0269"/>
    <w:rsid w:val="002A22F9"/>
    <w:rsid w:val="00303684"/>
    <w:rsid w:val="003143F5"/>
    <w:rsid w:val="00314854"/>
    <w:rsid w:val="003817C9"/>
    <w:rsid w:val="00394191"/>
    <w:rsid w:val="003B7D22"/>
    <w:rsid w:val="003C51CD"/>
    <w:rsid w:val="003C6034"/>
    <w:rsid w:val="00400B5C"/>
    <w:rsid w:val="004368E0"/>
    <w:rsid w:val="004C13DD"/>
    <w:rsid w:val="004D3ABE"/>
    <w:rsid w:val="004E3441"/>
    <w:rsid w:val="00500579"/>
    <w:rsid w:val="00572702"/>
    <w:rsid w:val="005A0254"/>
    <w:rsid w:val="005A5366"/>
    <w:rsid w:val="005A6257"/>
    <w:rsid w:val="00603489"/>
    <w:rsid w:val="006343C3"/>
    <w:rsid w:val="006369EB"/>
    <w:rsid w:val="00637E73"/>
    <w:rsid w:val="006865E9"/>
    <w:rsid w:val="00686E9A"/>
    <w:rsid w:val="00691F3E"/>
    <w:rsid w:val="00694BFB"/>
    <w:rsid w:val="006A106B"/>
    <w:rsid w:val="006A5CB0"/>
    <w:rsid w:val="006A699A"/>
    <w:rsid w:val="006C523D"/>
    <w:rsid w:val="006D4036"/>
    <w:rsid w:val="006F4490"/>
    <w:rsid w:val="00740A31"/>
    <w:rsid w:val="00766AD0"/>
    <w:rsid w:val="007A5259"/>
    <w:rsid w:val="007A7081"/>
    <w:rsid w:val="007F1CF5"/>
    <w:rsid w:val="00814EDA"/>
    <w:rsid w:val="00834EDE"/>
    <w:rsid w:val="008736AA"/>
    <w:rsid w:val="008D275D"/>
    <w:rsid w:val="00946186"/>
    <w:rsid w:val="00980327"/>
    <w:rsid w:val="00986478"/>
    <w:rsid w:val="009B5557"/>
    <w:rsid w:val="009F1067"/>
    <w:rsid w:val="009F123F"/>
    <w:rsid w:val="00A31E01"/>
    <w:rsid w:val="00A527AD"/>
    <w:rsid w:val="00A64721"/>
    <w:rsid w:val="00A718CF"/>
    <w:rsid w:val="00AA069B"/>
    <w:rsid w:val="00AE48A0"/>
    <w:rsid w:val="00AE61BE"/>
    <w:rsid w:val="00B11B91"/>
    <w:rsid w:val="00B16F25"/>
    <w:rsid w:val="00B24422"/>
    <w:rsid w:val="00B66B81"/>
    <w:rsid w:val="00B71E6F"/>
    <w:rsid w:val="00B80C20"/>
    <w:rsid w:val="00B844FE"/>
    <w:rsid w:val="00B86B4F"/>
    <w:rsid w:val="00BA1F84"/>
    <w:rsid w:val="00BC562B"/>
    <w:rsid w:val="00BE3651"/>
    <w:rsid w:val="00C33014"/>
    <w:rsid w:val="00C33434"/>
    <w:rsid w:val="00C34869"/>
    <w:rsid w:val="00C42EB6"/>
    <w:rsid w:val="00C62327"/>
    <w:rsid w:val="00C85096"/>
    <w:rsid w:val="00CB20EF"/>
    <w:rsid w:val="00CC1F3B"/>
    <w:rsid w:val="00CD12CB"/>
    <w:rsid w:val="00CD36CF"/>
    <w:rsid w:val="00CF1DCA"/>
    <w:rsid w:val="00D2405B"/>
    <w:rsid w:val="00D579FC"/>
    <w:rsid w:val="00D81C16"/>
    <w:rsid w:val="00DE526B"/>
    <w:rsid w:val="00DF199D"/>
    <w:rsid w:val="00E01542"/>
    <w:rsid w:val="00E365F1"/>
    <w:rsid w:val="00E60239"/>
    <w:rsid w:val="00E62F48"/>
    <w:rsid w:val="00E71774"/>
    <w:rsid w:val="00E831B3"/>
    <w:rsid w:val="00E95FBC"/>
    <w:rsid w:val="00EB25A1"/>
    <w:rsid w:val="00EC5E63"/>
    <w:rsid w:val="00ED4962"/>
    <w:rsid w:val="00ED6486"/>
    <w:rsid w:val="00EE70CB"/>
    <w:rsid w:val="00F41CA2"/>
    <w:rsid w:val="00F443C0"/>
    <w:rsid w:val="00F52DCF"/>
    <w:rsid w:val="00F62EFB"/>
    <w:rsid w:val="00F939A4"/>
    <w:rsid w:val="00FA7B09"/>
    <w:rsid w:val="00FB23D7"/>
    <w:rsid w:val="00FD5B51"/>
    <w:rsid w:val="00FE067E"/>
    <w:rsid w:val="00FE208F"/>
    <w:rsid w:val="00FF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F0E89"/>
  <w15:chartTrackingRefBased/>
  <w15:docId w15:val="{C4D2AFAD-9537-4A12-B743-472873BD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1B91"/>
    <w:rPr>
      <w:rFonts w:eastAsia="Calibri"/>
      <w:b/>
      <w:caps/>
      <w:color w:val="000000"/>
      <w:sz w:val="24"/>
    </w:rPr>
  </w:style>
  <w:style w:type="character" w:customStyle="1" w:styleId="SectionBodyChar">
    <w:name w:val="Section Body Char"/>
    <w:link w:val="SectionBody"/>
    <w:rsid w:val="00B11B91"/>
    <w:rPr>
      <w:rFonts w:eastAsia="Calibri"/>
      <w:color w:val="000000"/>
    </w:rPr>
  </w:style>
  <w:style w:type="character" w:customStyle="1" w:styleId="SectionHeadingChar">
    <w:name w:val="Section Heading Char"/>
    <w:link w:val="SectionHeading"/>
    <w:rsid w:val="00B11B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25D0191A6540AE846B8E8A690AF532"/>
        <w:category>
          <w:name w:val="General"/>
          <w:gallery w:val="placeholder"/>
        </w:category>
        <w:types>
          <w:type w:val="bbPlcHdr"/>
        </w:types>
        <w:behaviors>
          <w:behavior w:val="content"/>
        </w:behaviors>
        <w:guid w:val="{423C2FEC-7863-4177-BD02-CB756BD179C2}"/>
      </w:docPartPr>
      <w:docPartBody>
        <w:p w:rsidR="008C2104" w:rsidRDefault="008C2104">
          <w:pPr>
            <w:pStyle w:val="FE25D0191A6540AE846B8E8A690AF532"/>
          </w:pPr>
          <w:r w:rsidRPr="00B844FE">
            <w:t>Prefix Text</w:t>
          </w:r>
        </w:p>
      </w:docPartBody>
    </w:docPart>
    <w:docPart>
      <w:docPartPr>
        <w:name w:val="D2FF584D45EA48DDBEB357FB380EE60B"/>
        <w:category>
          <w:name w:val="General"/>
          <w:gallery w:val="placeholder"/>
        </w:category>
        <w:types>
          <w:type w:val="bbPlcHdr"/>
        </w:types>
        <w:behaviors>
          <w:behavior w:val="content"/>
        </w:behaviors>
        <w:guid w:val="{4516B834-55BE-46EC-B29C-C37555A7F67C}"/>
      </w:docPartPr>
      <w:docPartBody>
        <w:p w:rsidR="008C2104" w:rsidRDefault="008C2104">
          <w:pPr>
            <w:pStyle w:val="D2FF584D45EA48DDBEB357FB380EE60B"/>
          </w:pPr>
          <w:r w:rsidRPr="00B844FE">
            <w:t>[Type here]</w:t>
          </w:r>
        </w:p>
      </w:docPartBody>
    </w:docPart>
    <w:docPart>
      <w:docPartPr>
        <w:name w:val="896888020B61410E9F577C9E7FCC5250"/>
        <w:category>
          <w:name w:val="General"/>
          <w:gallery w:val="placeholder"/>
        </w:category>
        <w:types>
          <w:type w:val="bbPlcHdr"/>
        </w:types>
        <w:behaviors>
          <w:behavior w:val="content"/>
        </w:behaviors>
        <w:guid w:val="{CD3F89EB-ADD8-4BE8-A76F-53E2F6966A58}"/>
      </w:docPartPr>
      <w:docPartBody>
        <w:p w:rsidR="008C2104" w:rsidRDefault="008C2104">
          <w:pPr>
            <w:pStyle w:val="896888020B61410E9F577C9E7FCC5250"/>
          </w:pPr>
          <w:r w:rsidRPr="00B844FE">
            <w:t>Number</w:t>
          </w:r>
        </w:p>
      </w:docPartBody>
    </w:docPart>
    <w:docPart>
      <w:docPartPr>
        <w:name w:val="403B19585B78451285CBE7438B2B7680"/>
        <w:category>
          <w:name w:val="General"/>
          <w:gallery w:val="placeholder"/>
        </w:category>
        <w:types>
          <w:type w:val="bbPlcHdr"/>
        </w:types>
        <w:behaviors>
          <w:behavior w:val="content"/>
        </w:behaviors>
        <w:guid w:val="{503C0D1D-4701-4763-80DA-368557E14B5A}"/>
      </w:docPartPr>
      <w:docPartBody>
        <w:p w:rsidR="008C2104" w:rsidRDefault="008C2104">
          <w:pPr>
            <w:pStyle w:val="403B19585B78451285CBE7438B2B7680"/>
          </w:pPr>
          <w:r w:rsidRPr="00B844FE">
            <w:t>Enter Sponsors Here</w:t>
          </w:r>
        </w:p>
      </w:docPartBody>
    </w:docPart>
    <w:docPart>
      <w:docPartPr>
        <w:name w:val="3635987676194D62A030FDC97CF7672A"/>
        <w:category>
          <w:name w:val="General"/>
          <w:gallery w:val="placeholder"/>
        </w:category>
        <w:types>
          <w:type w:val="bbPlcHdr"/>
        </w:types>
        <w:behaviors>
          <w:behavior w:val="content"/>
        </w:behaviors>
        <w:guid w:val="{DC924605-E3CF-40CA-B066-9A69911AED42}"/>
      </w:docPartPr>
      <w:docPartBody>
        <w:p w:rsidR="008C2104" w:rsidRDefault="008C2104">
          <w:pPr>
            <w:pStyle w:val="3635987676194D62A030FDC97CF767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04"/>
    <w:rsid w:val="002A22F9"/>
    <w:rsid w:val="003B7D22"/>
    <w:rsid w:val="00603489"/>
    <w:rsid w:val="006A5CB0"/>
    <w:rsid w:val="006F4490"/>
    <w:rsid w:val="00814EDA"/>
    <w:rsid w:val="008C2104"/>
    <w:rsid w:val="009F123F"/>
    <w:rsid w:val="00EB25A1"/>
    <w:rsid w:val="00F5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25D0191A6540AE846B8E8A690AF532">
    <w:name w:val="FE25D0191A6540AE846B8E8A690AF532"/>
  </w:style>
  <w:style w:type="paragraph" w:customStyle="1" w:styleId="D2FF584D45EA48DDBEB357FB380EE60B">
    <w:name w:val="D2FF584D45EA48DDBEB357FB380EE60B"/>
  </w:style>
  <w:style w:type="paragraph" w:customStyle="1" w:styleId="896888020B61410E9F577C9E7FCC5250">
    <w:name w:val="896888020B61410E9F577C9E7FCC5250"/>
  </w:style>
  <w:style w:type="paragraph" w:customStyle="1" w:styleId="403B19585B78451285CBE7438B2B7680">
    <w:name w:val="403B19585B78451285CBE7438B2B7680"/>
  </w:style>
  <w:style w:type="character" w:styleId="PlaceholderText">
    <w:name w:val="Placeholder Text"/>
    <w:basedOn w:val="DefaultParagraphFont"/>
    <w:uiPriority w:val="99"/>
    <w:semiHidden/>
    <w:rPr>
      <w:color w:val="808080"/>
    </w:rPr>
  </w:style>
  <w:style w:type="paragraph" w:customStyle="1" w:styleId="3635987676194D62A030FDC97CF7672A">
    <w:name w:val="3635987676194D62A030FDC97CF76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2026-01-22T22:36:00Z</dcterms:created>
  <dcterms:modified xsi:type="dcterms:W3CDTF">2026-01-22T22:36:00Z</dcterms:modified>
</cp:coreProperties>
</file>