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D89C" w14:textId="77777777" w:rsidR="00FE067E" w:rsidRDefault="003C6034" w:rsidP="00CC1F3B">
      <w:pPr>
        <w:pStyle w:val="TitlePageOrigin"/>
      </w:pPr>
      <w:r>
        <w:rPr>
          <w:caps w:val="0"/>
        </w:rPr>
        <w:t>WEST VIRGINIA LEGISLATURE</w:t>
      </w:r>
    </w:p>
    <w:p w14:paraId="7646C158" w14:textId="45C4C4DA" w:rsidR="00CD36CF" w:rsidRDefault="00CD36CF" w:rsidP="00CC1F3B">
      <w:pPr>
        <w:pStyle w:val="TitlePageSession"/>
      </w:pPr>
      <w:r>
        <w:t>20</w:t>
      </w:r>
      <w:r w:rsidR="00EC5E63">
        <w:t>2</w:t>
      </w:r>
      <w:r w:rsidR="0020151F">
        <w:t>6</w:t>
      </w:r>
      <w:r>
        <w:t xml:space="preserve"> </w:t>
      </w:r>
      <w:r w:rsidR="003C6034">
        <w:rPr>
          <w:caps w:val="0"/>
        </w:rPr>
        <w:t>REGULAR SESSION</w:t>
      </w:r>
      <w:r w:rsidR="00DC2AA3">
        <w:rPr>
          <w:noProof/>
        </w:rPr>
        <mc:AlternateContent>
          <mc:Choice Requires="wps">
            <w:drawing>
              <wp:anchor distT="0" distB="0" distL="114300" distR="114300" simplePos="0" relativeHeight="251659264" behindDoc="0" locked="0" layoutInCell="1" allowOverlap="1" wp14:anchorId="28C0C85C" wp14:editId="0ED1ED3E">
                <wp:simplePos x="0" y="0"/>
                <wp:positionH relativeFrom="column">
                  <wp:posOffset>6007100</wp:posOffset>
                </wp:positionH>
                <wp:positionV relativeFrom="paragraph">
                  <wp:posOffset>1617980</wp:posOffset>
                </wp:positionV>
                <wp:extent cx="635000" cy="476250"/>
                <wp:effectExtent l="0" t="0" r="12700" b="19050"/>
                <wp:wrapNone/>
                <wp:docPr id="8041114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793E10D" w14:textId="1BCAFA81" w:rsidR="00DC2AA3" w:rsidRPr="00DC2AA3" w:rsidRDefault="00DC2AA3" w:rsidP="00DC2AA3">
                            <w:pPr>
                              <w:spacing w:line="240" w:lineRule="auto"/>
                              <w:jc w:val="center"/>
                              <w:rPr>
                                <w:rFonts w:cs="Arial"/>
                                <w:b/>
                              </w:rPr>
                            </w:pPr>
                            <w:r w:rsidRPr="00DC2A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C0C85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793E10D" w14:textId="1BCAFA81" w:rsidR="00DC2AA3" w:rsidRPr="00DC2AA3" w:rsidRDefault="00DC2AA3" w:rsidP="00DC2AA3">
                      <w:pPr>
                        <w:spacing w:line="240" w:lineRule="auto"/>
                        <w:jc w:val="center"/>
                        <w:rPr>
                          <w:rFonts w:cs="Arial"/>
                          <w:b/>
                        </w:rPr>
                      </w:pPr>
                      <w:r w:rsidRPr="00DC2AA3">
                        <w:rPr>
                          <w:rFonts w:cs="Arial"/>
                          <w:b/>
                        </w:rPr>
                        <w:t>FISCAL NOTE</w:t>
                      </w:r>
                    </w:p>
                  </w:txbxContent>
                </v:textbox>
              </v:shape>
            </w:pict>
          </mc:Fallback>
        </mc:AlternateContent>
      </w:r>
    </w:p>
    <w:p w14:paraId="137443BC" w14:textId="77777777" w:rsidR="00CD36CF" w:rsidRDefault="00C8044D" w:rsidP="00CC1F3B">
      <w:pPr>
        <w:pStyle w:val="TitlePageBillPrefix"/>
      </w:pPr>
      <w:sdt>
        <w:sdtPr>
          <w:tag w:val="IntroDate"/>
          <w:id w:val="-1236936958"/>
          <w:placeholder>
            <w:docPart w:val="3E4C15961B56420F96C7F71C9AB2587A"/>
          </w:placeholder>
          <w:text/>
        </w:sdtPr>
        <w:sdtEndPr/>
        <w:sdtContent>
          <w:r w:rsidR="00AE48A0">
            <w:t>Introduced</w:t>
          </w:r>
        </w:sdtContent>
      </w:sdt>
    </w:p>
    <w:p w14:paraId="6E573306" w14:textId="35545709" w:rsidR="00CD36CF" w:rsidRDefault="00C8044D" w:rsidP="00CC1F3B">
      <w:pPr>
        <w:pStyle w:val="BillNumber"/>
      </w:pPr>
      <w:sdt>
        <w:sdtPr>
          <w:tag w:val="Chamber"/>
          <w:id w:val="893011969"/>
          <w:lock w:val="sdtLocked"/>
          <w:placeholder>
            <w:docPart w:val="4E22113653D4444091DA0BFADAA7448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B2045E4C8F246BC9EA0C312037CEF5E"/>
          </w:placeholder>
          <w:text/>
        </w:sdtPr>
        <w:sdtEndPr/>
        <w:sdtContent>
          <w:r>
            <w:t>4835</w:t>
          </w:r>
        </w:sdtContent>
      </w:sdt>
    </w:p>
    <w:p w14:paraId="224D6212" w14:textId="2BAD3887" w:rsidR="00CD36CF" w:rsidRDefault="00CD36CF" w:rsidP="00CC1F3B">
      <w:pPr>
        <w:pStyle w:val="Sponsors"/>
      </w:pPr>
      <w:r>
        <w:t xml:space="preserve">By </w:t>
      </w:r>
      <w:sdt>
        <w:sdtPr>
          <w:tag w:val="Sponsors"/>
          <w:id w:val="1589585889"/>
          <w:placeholder>
            <w:docPart w:val="C954350B4AB0428A969D83BBD11A324C"/>
          </w:placeholder>
          <w:text w:multiLine="1"/>
        </w:sdtPr>
        <w:sdtEndPr/>
        <w:sdtContent>
          <w:r w:rsidR="0057247D">
            <w:t>Delegate Pritt</w:t>
          </w:r>
        </w:sdtContent>
      </w:sdt>
    </w:p>
    <w:p w14:paraId="0DB80DCE" w14:textId="14423C3F" w:rsidR="00E831B3" w:rsidRDefault="00CD36CF" w:rsidP="00CC1F3B">
      <w:pPr>
        <w:pStyle w:val="References"/>
      </w:pPr>
      <w:r>
        <w:t>[</w:t>
      </w:r>
      <w:sdt>
        <w:sdtPr>
          <w:tag w:val="References"/>
          <w:id w:val="-1043047873"/>
          <w:placeholder>
            <w:docPart w:val="A5CB48572C724E54BB9DE66BE961D1B8"/>
          </w:placeholder>
          <w:text w:multiLine="1"/>
        </w:sdtPr>
        <w:sdtEndPr/>
        <w:sdtContent>
          <w:r w:rsidR="00C8044D">
            <w:t>Introduced January 26, 2026; referred to the Committee on Energy and Public Works</w:t>
          </w:r>
        </w:sdtContent>
      </w:sdt>
      <w:r>
        <w:t>]</w:t>
      </w:r>
    </w:p>
    <w:p w14:paraId="68F65354" w14:textId="18CBB9E1" w:rsidR="00303684" w:rsidRDefault="0000526A" w:rsidP="00CC1F3B">
      <w:pPr>
        <w:pStyle w:val="TitleSection"/>
      </w:pPr>
      <w:r>
        <w:lastRenderedPageBreak/>
        <w:t>A BILL</w:t>
      </w:r>
      <w:r w:rsidR="0057247D" w:rsidRPr="0057247D">
        <w:t xml:space="preserve"> to amend and reenact §17C-3-2 of the Code of West Virginia, 1931, as amended, relating to </w:t>
      </w:r>
      <w:r w:rsidR="0057247D">
        <w:t xml:space="preserve">traffic signals; and </w:t>
      </w:r>
      <w:r w:rsidR="0057247D" w:rsidRPr="0057247D">
        <w:t>requiring that a three-second pause be added to all traffic-control lights and devices.</w:t>
      </w:r>
    </w:p>
    <w:p w14:paraId="5D1E8DE8" w14:textId="136ECC7A" w:rsidR="0057247D" w:rsidRDefault="00303684" w:rsidP="00CC1F3B">
      <w:pPr>
        <w:pStyle w:val="EnactingClause"/>
        <w:rPr>
          <w:i w:val="0"/>
          <w:iCs/>
        </w:rPr>
      </w:pPr>
      <w:r>
        <w:t>Be it enacted by the Legislature of West Virginia:</w:t>
      </w:r>
    </w:p>
    <w:p w14:paraId="357220A9" w14:textId="77777777" w:rsidR="0057247D" w:rsidRDefault="0057247D" w:rsidP="00CC1F3B">
      <w:pPr>
        <w:pStyle w:val="EnactingClause"/>
        <w:rPr>
          <w:i w:val="0"/>
          <w:iCs/>
        </w:rPr>
        <w:sectPr w:rsidR="0057247D" w:rsidSect="0057247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3F84E87" w14:textId="7FC74793" w:rsidR="0057247D" w:rsidRDefault="0057247D" w:rsidP="0057247D">
      <w:pPr>
        <w:pStyle w:val="ArticleHeading"/>
        <w:rPr>
          <w:i/>
          <w:iCs/>
        </w:rPr>
      </w:pPr>
      <w:r>
        <w:t>ARTICLE 3. TRAFFIC SIGNS, SIGNALS AND MARKINGS.</w:t>
      </w:r>
    </w:p>
    <w:p w14:paraId="37E95F92" w14:textId="77777777" w:rsidR="0057247D" w:rsidRDefault="0057247D" w:rsidP="00CC1F3B">
      <w:pPr>
        <w:pStyle w:val="EnactingClause"/>
        <w:rPr>
          <w:i w:val="0"/>
          <w:iCs/>
        </w:rPr>
        <w:sectPr w:rsidR="0057247D" w:rsidSect="0057247D">
          <w:type w:val="continuous"/>
          <w:pgSz w:w="12240" w:h="15840" w:code="1"/>
          <w:pgMar w:top="1440" w:right="1440" w:bottom="1440" w:left="1440" w:header="720" w:footer="720" w:gutter="0"/>
          <w:lnNumType w:countBy="1" w:restart="newSection"/>
          <w:pgNumType w:start="0"/>
          <w:cols w:space="720"/>
          <w:titlePg/>
          <w:docGrid w:linePitch="360"/>
        </w:sectPr>
      </w:pPr>
    </w:p>
    <w:p w14:paraId="7B4BD2FA" w14:textId="77777777" w:rsidR="0057247D" w:rsidRDefault="0057247D" w:rsidP="000A5A5E">
      <w:pPr>
        <w:pStyle w:val="SectionHeading"/>
      </w:pPr>
      <w:r>
        <w:t>§17C-3-2. Placing and maintaining traffic-control devices and signs on state highways.</w:t>
      </w:r>
    </w:p>
    <w:p w14:paraId="26E9B88F" w14:textId="6B374313" w:rsidR="0057247D" w:rsidRDefault="0057247D" w:rsidP="000A5A5E">
      <w:pPr>
        <w:pStyle w:val="SectionBody"/>
      </w:pPr>
      <w:r>
        <w:t>(a) The state road commission shall place and maintain such traffic-control devices, conforming to its manual and specifications, upon all state highways as it shall deem necessary to indicate and to carry out the provisions of this chapter or to regulate, warn, or guide traffic</w:t>
      </w:r>
      <w:r>
        <w:rPr>
          <w:u w:val="single"/>
        </w:rPr>
        <w:t xml:space="preserve">: </w:t>
      </w:r>
      <w:r w:rsidRPr="0057247D">
        <w:rPr>
          <w:i/>
          <w:iCs/>
          <w:u w:val="single"/>
        </w:rPr>
        <w:t>Provided,</w:t>
      </w:r>
      <w:r w:rsidRPr="0057247D">
        <w:rPr>
          <w:u w:val="single"/>
        </w:rPr>
        <w:t xml:space="preserve"> That notwithstanding any other provision of this code to the contrary, the commission shall reprogram all traffic-control lights and devices to add a three-second pause from the time one set of lights turns red and the opposite set of lights turns </w:t>
      </w:r>
      <w:r w:rsidRPr="00504AF2">
        <w:rPr>
          <w:u w:val="single"/>
        </w:rPr>
        <w:t>green</w:t>
      </w:r>
      <w:r w:rsidR="00504AF2" w:rsidRPr="00504AF2">
        <w:rPr>
          <w:u w:val="single"/>
        </w:rPr>
        <w:t xml:space="preserve"> on divided highways.</w:t>
      </w:r>
    </w:p>
    <w:p w14:paraId="01A8B9DD" w14:textId="7A21AD58" w:rsidR="008736AA" w:rsidRDefault="0057247D" w:rsidP="00CC1F3B">
      <w:pPr>
        <w:pStyle w:val="SectionBody"/>
      </w:pPr>
      <w:r>
        <w:t>(b) No local authority shall place or maintain any traffic- control device upon any highway under the jurisdiction of the state road commission except by the latter's permission.</w:t>
      </w:r>
    </w:p>
    <w:p w14:paraId="40EEFF91" w14:textId="77777777" w:rsidR="00C33014" w:rsidRDefault="00C33014" w:rsidP="00CC1F3B">
      <w:pPr>
        <w:pStyle w:val="Note"/>
      </w:pPr>
    </w:p>
    <w:p w14:paraId="2BCF44EE" w14:textId="7404F0A2" w:rsidR="006865E9" w:rsidRDefault="00CF1DCA" w:rsidP="00CC1F3B">
      <w:pPr>
        <w:pStyle w:val="Note"/>
      </w:pPr>
      <w:r>
        <w:t>NOTE: The</w:t>
      </w:r>
      <w:r w:rsidR="006865E9">
        <w:t xml:space="preserve"> purpose of this bill is to </w:t>
      </w:r>
      <w:r w:rsidR="0057247D" w:rsidRPr="0057247D">
        <w:t>require that a three-second pause be added to all traffic-control lights and devices</w:t>
      </w:r>
      <w:r w:rsidR="00504AF2">
        <w:t xml:space="preserve"> on divided highways.</w:t>
      </w:r>
    </w:p>
    <w:p w14:paraId="499428F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724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F7EB" w14:textId="77777777" w:rsidR="0057247D" w:rsidRPr="00B844FE" w:rsidRDefault="0057247D" w:rsidP="00B844FE">
      <w:r>
        <w:separator/>
      </w:r>
    </w:p>
  </w:endnote>
  <w:endnote w:type="continuationSeparator" w:id="0">
    <w:p w14:paraId="1C032A98" w14:textId="77777777" w:rsidR="0057247D" w:rsidRPr="00B844FE" w:rsidRDefault="005724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5F7F4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753B6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7B03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CEBF" w14:textId="77777777" w:rsidR="0057247D" w:rsidRPr="00B844FE" w:rsidRDefault="0057247D" w:rsidP="00B844FE">
      <w:r>
        <w:separator/>
      </w:r>
    </w:p>
  </w:footnote>
  <w:footnote w:type="continuationSeparator" w:id="0">
    <w:p w14:paraId="6E50C9EA" w14:textId="77777777" w:rsidR="0057247D" w:rsidRPr="00B844FE" w:rsidRDefault="005724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9057" w14:textId="77777777" w:rsidR="002A0269" w:rsidRPr="00B844FE" w:rsidRDefault="00C8044D">
    <w:pPr>
      <w:pStyle w:val="Header"/>
    </w:pPr>
    <w:sdt>
      <w:sdtPr>
        <w:id w:val="-684364211"/>
        <w:placeholder>
          <w:docPart w:val="4E22113653D4444091DA0BFADAA744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22113653D4444091DA0BFADAA744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F3D6" w14:textId="766BB0A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7247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7247D">
          <w:rPr>
            <w:sz w:val="22"/>
            <w:szCs w:val="22"/>
          </w:rPr>
          <w:t>2026R2975</w:t>
        </w:r>
      </w:sdtContent>
    </w:sdt>
  </w:p>
  <w:p w14:paraId="6FF8132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8A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7D"/>
    <w:rsid w:val="0000526A"/>
    <w:rsid w:val="000573A9"/>
    <w:rsid w:val="00085D22"/>
    <w:rsid w:val="00093AB0"/>
    <w:rsid w:val="000C5C77"/>
    <w:rsid w:val="000E2D2C"/>
    <w:rsid w:val="000E3912"/>
    <w:rsid w:val="0010070F"/>
    <w:rsid w:val="0015112E"/>
    <w:rsid w:val="001552E7"/>
    <w:rsid w:val="001566B4"/>
    <w:rsid w:val="00172A28"/>
    <w:rsid w:val="001A66B7"/>
    <w:rsid w:val="001C279E"/>
    <w:rsid w:val="001D459E"/>
    <w:rsid w:val="0020151F"/>
    <w:rsid w:val="00211F02"/>
    <w:rsid w:val="00222457"/>
    <w:rsid w:val="0022348D"/>
    <w:rsid w:val="002328DF"/>
    <w:rsid w:val="0027011C"/>
    <w:rsid w:val="00274200"/>
    <w:rsid w:val="00275740"/>
    <w:rsid w:val="002A0269"/>
    <w:rsid w:val="00303684"/>
    <w:rsid w:val="003143F5"/>
    <w:rsid w:val="00314854"/>
    <w:rsid w:val="00394191"/>
    <w:rsid w:val="003C51CD"/>
    <w:rsid w:val="003C6034"/>
    <w:rsid w:val="003F3D35"/>
    <w:rsid w:val="00400B5C"/>
    <w:rsid w:val="004368E0"/>
    <w:rsid w:val="004C13DD"/>
    <w:rsid w:val="004D3ABE"/>
    <w:rsid w:val="004E3441"/>
    <w:rsid w:val="004E550C"/>
    <w:rsid w:val="00500579"/>
    <w:rsid w:val="00504AF2"/>
    <w:rsid w:val="0057247D"/>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A2D16"/>
    <w:rsid w:val="008D275D"/>
    <w:rsid w:val="0092109E"/>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F50E8"/>
    <w:rsid w:val="00C33014"/>
    <w:rsid w:val="00C33434"/>
    <w:rsid w:val="00C34869"/>
    <w:rsid w:val="00C42EB6"/>
    <w:rsid w:val="00C62327"/>
    <w:rsid w:val="00C8044D"/>
    <w:rsid w:val="00C85096"/>
    <w:rsid w:val="00CB20EF"/>
    <w:rsid w:val="00CC1F3B"/>
    <w:rsid w:val="00CD12CB"/>
    <w:rsid w:val="00CD36CF"/>
    <w:rsid w:val="00CF1DCA"/>
    <w:rsid w:val="00D03389"/>
    <w:rsid w:val="00D42BEA"/>
    <w:rsid w:val="00D579FC"/>
    <w:rsid w:val="00D81C16"/>
    <w:rsid w:val="00DC2AA3"/>
    <w:rsid w:val="00DE526B"/>
    <w:rsid w:val="00DF199D"/>
    <w:rsid w:val="00E01542"/>
    <w:rsid w:val="00E15771"/>
    <w:rsid w:val="00E365F1"/>
    <w:rsid w:val="00E36C12"/>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2D66D"/>
  <w15:chartTrackingRefBased/>
  <w15:docId w15:val="{378BA9C4-AEDE-4101-8547-BE774E31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7247D"/>
    <w:rPr>
      <w:rFonts w:eastAsia="Calibri"/>
      <w:b/>
      <w:caps/>
      <w:color w:val="000000"/>
      <w:sz w:val="24"/>
    </w:rPr>
  </w:style>
  <w:style w:type="character" w:customStyle="1" w:styleId="SectionBodyChar">
    <w:name w:val="Section Body Char"/>
    <w:link w:val="SectionBody"/>
    <w:rsid w:val="0057247D"/>
    <w:rPr>
      <w:rFonts w:eastAsia="Calibri"/>
      <w:color w:val="000000"/>
    </w:rPr>
  </w:style>
  <w:style w:type="character" w:customStyle="1" w:styleId="SectionHeadingChar">
    <w:name w:val="Section Heading Char"/>
    <w:link w:val="SectionHeading"/>
    <w:rsid w:val="0057247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4C15961B56420F96C7F71C9AB2587A"/>
        <w:category>
          <w:name w:val="General"/>
          <w:gallery w:val="placeholder"/>
        </w:category>
        <w:types>
          <w:type w:val="bbPlcHdr"/>
        </w:types>
        <w:behaviors>
          <w:behavior w:val="content"/>
        </w:behaviors>
        <w:guid w:val="{34A58920-B66C-49E4-8150-034E9A7E6950}"/>
      </w:docPartPr>
      <w:docPartBody>
        <w:p w:rsidR="00B472C0" w:rsidRDefault="00B472C0">
          <w:pPr>
            <w:pStyle w:val="3E4C15961B56420F96C7F71C9AB2587A"/>
          </w:pPr>
          <w:r w:rsidRPr="00B844FE">
            <w:t>Prefix Text</w:t>
          </w:r>
        </w:p>
      </w:docPartBody>
    </w:docPart>
    <w:docPart>
      <w:docPartPr>
        <w:name w:val="4E22113653D4444091DA0BFADAA74483"/>
        <w:category>
          <w:name w:val="General"/>
          <w:gallery w:val="placeholder"/>
        </w:category>
        <w:types>
          <w:type w:val="bbPlcHdr"/>
        </w:types>
        <w:behaviors>
          <w:behavior w:val="content"/>
        </w:behaviors>
        <w:guid w:val="{DE1487E3-B275-44A5-B83E-C494267D498A}"/>
      </w:docPartPr>
      <w:docPartBody>
        <w:p w:rsidR="00B472C0" w:rsidRDefault="00B472C0">
          <w:pPr>
            <w:pStyle w:val="4E22113653D4444091DA0BFADAA74483"/>
          </w:pPr>
          <w:r w:rsidRPr="00B844FE">
            <w:t>[Type here]</w:t>
          </w:r>
        </w:p>
      </w:docPartBody>
    </w:docPart>
    <w:docPart>
      <w:docPartPr>
        <w:name w:val="EB2045E4C8F246BC9EA0C312037CEF5E"/>
        <w:category>
          <w:name w:val="General"/>
          <w:gallery w:val="placeholder"/>
        </w:category>
        <w:types>
          <w:type w:val="bbPlcHdr"/>
        </w:types>
        <w:behaviors>
          <w:behavior w:val="content"/>
        </w:behaviors>
        <w:guid w:val="{F4C6983B-56E9-41F7-A1BE-B6C0DB85CF87}"/>
      </w:docPartPr>
      <w:docPartBody>
        <w:p w:rsidR="00B472C0" w:rsidRDefault="00B472C0">
          <w:pPr>
            <w:pStyle w:val="EB2045E4C8F246BC9EA0C312037CEF5E"/>
          </w:pPr>
          <w:r w:rsidRPr="00B844FE">
            <w:t>Number</w:t>
          </w:r>
        </w:p>
      </w:docPartBody>
    </w:docPart>
    <w:docPart>
      <w:docPartPr>
        <w:name w:val="C954350B4AB0428A969D83BBD11A324C"/>
        <w:category>
          <w:name w:val="General"/>
          <w:gallery w:val="placeholder"/>
        </w:category>
        <w:types>
          <w:type w:val="bbPlcHdr"/>
        </w:types>
        <w:behaviors>
          <w:behavior w:val="content"/>
        </w:behaviors>
        <w:guid w:val="{CC395D7A-F8D6-4EF2-8782-96E39B47820A}"/>
      </w:docPartPr>
      <w:docPartBody>
        <w:p w:rsidR="00B472C0" w:rsidRDefault="00B472C0">
          <w:pPr>
            <w:pStyle w:val="C954350B4AB0428A969D83BBD11A324C"/>
          </w:pPr>
          <w:r w:rsidRPr="00B844FE">
            <w:t>Enter Sponsors Here</w:t>
          </w:r>
        </w:p>
      </w:docPartBody>
    </w:docPart>
    <w:docPart>
      <w:docPartPr>
        <w:name w:val="A5CB48572C724E54BB9DE66BE961D1B8"/>
        <w:category>
          <w:name w:val="General"/>
          <w:gallery w:val="placeholder"/>
        </w:category>
        <w:types>
          <w:type w:val="bbPlcHdr"/>
        </w:types>
        <w:behaviors>
          <w:behavior w:val="content"/>
        </w:behaviors>
        <w:guid w:val="{FECA2390-43D8-4598-BE45-2EC7B7B1EA56}"/>
      </w:docPartPr>
      <w:docPartBody>
        <w:p w:rsidR="00B472C0" w:rsidRDefault="00B472C0">
          <w:pPr>
            <w:pStyle w:val="A5CB48572C724E54BB9DE66BE961D1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C0"/>
    <w:rsid w:val="00172A28"/>
    <w:rsid w:val="00222457"/>
    <w:rsid w:val="002328DF"/>
    <w:rsid w:val="003F3D35"/>
    <w:rsid w:val="004E550C"/>
    <w:rsid w:val="0092109E"/>
    <w:rsid w:val="00B472C0"/>
    <w:rsid w:val="00D03389"/>
    <w:rsid w:val="00E3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4C15961B56420F96C7F71C9AB2587A">
    <w:name w:val="3E4C15961B56420F96C7F71C9AB2587A"/>
  </w:style>
  <w:style w:type="paragraph" w:customStyle="1" w:styleId="4E22113653D4444091DA0BFADAA74483">
    <w:name w:val="4E22113653D4444091DA0BFADAA74483"/>
  </w:style>
  <w:style w:type="paragraph" w:customStyle="1" w:styleId="EB2045E4C8F246BC9EA0C312037CEF5E">
    <w:name w:val="EB2045E4C8F246BC9EA0C312037CEF5E"/>
  </w:style>
  <w:style w:type="paragraph" w:customStyle="1" w:styleId="C954350B4AB0428A969D83BBD11A324C">
    <w:name w:val="C954350B4AB0428A969D83BBD11A324C"/>
  </w:style>
  <w:style w:type="character" w:styleId="PlaceholderText">
    <w:name w:val="Placeholder Text"/>
    <w:basedOn w:val="DefaultParagraphFont"/>
    <w:uiPriority w:val="99"/>
    <w:semiHidden/>
    <w:rPr>
      <w:color w:val="808080"/>
    </w:rPr>
  </w:style>
  <w:style w:type="paragraph" w:customStyle="1" w:styleId="A5CB48572C724E54BB9DE66BE961D1B8">
    <w:name w:val="A5CB48572C724E54BB9DE66BE961D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2026-01-23T22:17:00Z</dcterms:created>
  <dcterms:modified xsi:type="dcterms:W3CDTF">2026-01-23T22:17:00Z</dcterms:modified>
</cp:coreProperties>
</file>