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68717" w14:textId="77777777" w:rsidR="00FE067E" w:rsidRDefault="003C6034" w:rsidP="00CC1F3B">
      <w:pPr>
        <w:pStyle w:val="TitlePageOrigin"/>
      </w:pPr>
      <w:r>
        <w:rPr>
          <w:caps w:val="0"/>
        </w:rPr>
        <w:t>WEST VIRGINIA LEGISLATURE</w:t>
      </w:r>
    </w:p>
    <w:p w14:paraId="6AA97AEF" w14:textId="1F11A61E" w:rsidR="00CD36CF" w:rsidRDefault="00CD36CF" w:rsidP="00CC1F3B">
      <w:pPr>
        <w:pStyle w:val="TitlePageSession"/>
      </w:pPr>
      <w:r>
        <w:t>20</w:t>
      </w:r>
      <w:r w:rsidR="00EC5E63">
        <w:t>2</w:t>
      </w:r>
      <w:r w:rsidR="0020151F">
        <w:t>6</w:t>
      </w:r>
      <w:r>
        <w:t xml:space="preserve"> </w:t>
      </w:r>
      <w:r w:rsidR="003C6034">
        <w:rPr>
          <w:caps w:val="0"/>
        </w:rPr>
        <w:t>REGULAR SESSION</w:t>
      </w:r>
      <w:r w:rsidR="00C93136">
        <w:rPr>
          <w:noProof/>
        </w:rPr>
        <mc:AlternateContent>
          <mc:Choice Requires="wps">
            <w:drawing>
              <wp:anchor distT="0" distB="0" distL="114300" distR="114300" simplePos="0" relativeHeight="251659264" behindDoc="0" locked="0" layoutInCell="1" allowOverlap="1" wp14:anchorId="031EA2B2" wp14:editId="4DEB0AE5">
                <wp:simplePos x="0" y="0"/>
                <wp:positionH relativeFrom="column">
                  <wp:posOffset>6007100</wp:posOffset>
                </wp:positionH>
                <wp:positionV relativeFrom="paragraph">
                  <wp:posOffset>1617980</wp:posOffset>
                </wp:positionV>
                <wp:extent cx="635000" cy="476250"/>
                <wp:effectExtent l="0" t="0" r="12700" b="19050"/>
                <wp:wrapNone/>
                <wp:docPr id="211466246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D158460" w14:textId="3D7A44B5" w:rsidR="00C93136" w:rsidRPr="00C93136" w:rsidRDefault="00C93136" w:rsidP="00C93136">
                            <w:pPr>
                              <w:spacing w:line="240" w:lineRule="auto"/>
                              <w:jc w:val="center"/>
                              <w:rPr>
                                <w:rFonts w:cs="Arial"/>
                                <w:b/>
                              </w:rPr>
                            </w:pPr>
                            <w:r w:rsidRPr="00C9313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1EA2B2"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0D158460" w14:textId="3D7A44B5" w:rsidR="00C93136" w:rsidRPr="00C93136" w:rsidRDefault="00C93136" w:rsidP="00C93136">
                      <w:pPr>
                        <w:spacing w:line="240" w:lineRule="auto"/>
                        <w:jc w:val="center"/>
                        <w:rPr>
                          <w:rFonts w:cs="Arial"/>
                          <w:b/>
                        </w:rPr>
                      </w:pPr>
                      <w:r w:rsidRPr="00C93136">
                        <w:rPr>
                          <w:rFonts w:cs="Arial"/>
                          <w:b/>
                        </w:rPr>
                        <w:t>FISCAL NOTE</w:t>
                      </w:r>
                    </w:p>
                  </w:txbxContent>
                </v:textbox>
              </v:shape>
            </w:pict>
          </mc:Fallback>
        </mc:AlternateContent>
      </w:r>
    </w:p>
    <w:p w14:paraId="02DE0D27" w14:textId="77777777" w:rsidR="00CD36CF" w:rsidRDefault="00340CFF" w:rsidP="00CC1F3B">
      <w:pPr>
        <w:pStyle w:val="TitlePageBillPrefix"/>
      </w:pPr>
      <w:sdt>
        <w:sdtPr>
          <w:tag w:val="IntroDate"/>
          <w:id w:val="-1236936958"/>
          <w:placeholder>
            <w:docPart w:val="662395CD73234528A140ADF3A736C678"/>
          </w:placeholder>
          <w:text/>
        </w:sdtPr>
        <w:sdtEndPr/>
        <w:sdtContent>
          <w:r w:rsidR="00AE48A0">
            <w:t>Introduced</w:t>
          </w:r>
        </w:sdtContent>
      </w:sdt>
    </w:p>
    <w:p w14:paraId="1BAB3AFB" w14:textId="7208E2B3" w:rsidR="00CD36CF" w:rsidRDefault="00340CFF" w:rsidP="00CC1F3B">
      <w:pPr>
        <w:pStyle w:val="BillNumber"/>
      </w:pPr>
      <w:sdt>
        <w:sdtPr>
          <w:tag w:val="Chamber"/>
          <w:id w:val="893011969"/>
          <w:lock w:val="sdtLocked"/>
          <w:placeholder>
            <w:docPart w:val="88B9206451084CACA1BA0AF3D9EEB75A"/>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B0CAD3F608CB4068986016EDCEC27FEB"/>
          </w:placeholder>
          <w:text/>
        </w:sdtPr>
        <w:sdtEndPr/>
        <w:sdtContent>
          <w:r>
            <w:t>4889</w:t>
          </w:r>
        </w:sdtContent>
      </w:sdt>
    </w:p>
    <w:p w14:paraId="1302704D" w14:textId="55AC0B2F" w:rsidR="00CD36CF" w:rsidRDefault="00CD36CF" w:rsidP="00CC1F3B">
      <w:pPr>
        <w:pStyle w:val="Sponsors"/>
      </w:pPr>
      <w:r>
        <w:t xml:space="preserve">By </w:t>
      </w:r>
      <w:sdt>
        <w:sdtPr>
          <w:tag w:val="Sponsors"/>
          <w:id w:val="1589585889"/>
          <w:placeholder>
            <w:docPart w:val="BB0FA5A334224403B7D6079F3FFADF6B"/>
          </w:placeholder>
          <w:text w:multiLine="1"/>
        </w:sdtPr>
        <w:sdtEndPr/>
        <w:sdtContent>
          <w:r w:rsidR="00D42C17">
            <w:t>Delegate</w:t>
          </w:r>
          <w:r w:rsidR="004D3BCB">
            <w:t>s</w:t>
          </w:r>
          <w:r w:rsidR="00D42C17">
            <w:t xml:space="preserve"> Bridges</w:t>
          </w:r>
          <w:r w:rsidR="004D3BCB">
            <w:t>, Roop, Dean, Clark, Young, Foggin, Adkins, Vance, and Pritt</w:t>
          </w:r>
        </w:sdtContent>
      </w:sdt>
    </w:p>
    <w:p w14:paraId="5F9AFE88" w14:textId="131B1727" w:rsidR="00E831B3" w:rsidRDefault="00CD36CF" w:rsidP="00CC1F3B">
      <w:pPr>
        <w:pStyle w:val="References"/>
      </w:pPr>
      <w:r>
        <w:t>[</w:t>
      </w:r>
      <w:sdt>
        <w:sdtPr>
          <w:tag w:val="References"/>
          <w:id w:val="-1043047873"/>
          <w:placeholder>
            <w:docPart w:val="831A0018DF1548F393FDC60D19FA5012"/>
          </w:placeholder>
          <w:text w:multiLine="1"/>
        </w:sdtPr>
        <w:sdtEndPr/>
        <w:sdtContent>
          <w:r w:rsidR="00340CFF">
            <w:t>Introduced January 28, 2026; referred to the Committee on Finance</w:t>
          </w:r>
        </w:sdtContent>
      </w:sdt>
      <w:r>
        <w:t>]</w:t>
      </w:r>
    </w:p>
    <w:p w14:paraId="582388F6" w14:textId="1F357275" w:rsidR="00303684" w:rsidRDefault="0000526A" w:rsidP="00CC1F3B">
      <w:pPr>
        <w:pStyle w:val="TitleSection"/>
      </w:pPr>
      <w:r>
        <w:lastRenderedPageBreak/>
        <w:t>A BILL</w:t>
      </w:r>
      <w:r w:rsidR="00D42C17">
        <w:t xml:space="preserve"> </w:t>
      </w:r>
      <w:r w:rsidR="00C93136">
        <w:t>t</w:t>
      </w:r>
      <w:r w:rsidR="00D42C17" w:rsidRPr="00695E6B">
        <w:rPr>
          <w:color w:val="auto"/>
        </w:rPr>
        <w:t xml:space="preserve">o amend and reenact §5-10-22n of the Code of West Virginia, 1931, as amended; and to amend and reenact §18-7A-26y of </w:t>
      </w:r>
      <w:r w:rsidR="00D420F1" w:rsidRPr="00A217D4">
        <w:rPr>
          <w:color w:val="2F5496" w:themeColor="accent5" w:themeShade="BF"/>
        </w:rPr>
        <w:t>the</w:t>
      </w:r>
      <w:r w:rsidR="00D420F1" w:rsidRPr="00D420F1">
        <w:rPr>
          <w:color w:val="2F5496" w:themeColor="accent5" w:themeShade="BF"/>
        </w:rPr>
        <w:t xml:space="preserve"> </w:t>
      </w:r>
      <w:r w:rsidR="00D42C17" w:rsidRPr="00695E6B">
        <w:rPr>
          <w:color w:val="auto"/>
        </w:rPr>
        <w:t>code, relating to the Public Employees Retirement System and the State Teachers Retirement System; and providing a graduated increase in retirement benefits over a three-year period.</w:t>
      </w:r>
    </w:p>
    <w:p w14:paraId="664A323C" w14:textId="77777777" w:rsidR="00303684" w:rsidRDefault="00303684" w:rsidP="00CC1F3B">
      <w:pPr>
        <w:pStyle w:val="EnactingClause"/>
      </w:pPr>
      <w:r>
        <w:t>Be it enacted by the Legislature of West Virginia:</w:t>
      </w:r>
    </w:p>
    <w:p w14:paraId="47762514"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6BC0654" w14:textId="77777777" w:rsidR="00D42C17" w:rsidRPr="00D42C17" w:rsidRDefault="00D42C17" w:rsidP="00C93136">
      <w:pPr>
        <w:pStyle w:val="ChapterHeading"/>
        <w:sectPr w:rsidR="00D42C17" w:rsidRPr="00D42C17" w:rsidSect="00D42C17">
          <w:type w:val="continuous"/>
          <w:pgSz w:w="12240" w:h="15840" w:code="1"/>
          <w:pgMar w:top="1440" w:right="1440" w:bottom="1440" w:left="1440" w:header="720" w:footer="720" w:gutter="0"/>
          <w:lnNumType w:countBy="1" w:restart="newSection"/>
          <w:cols w:space="720"/>
          <w:titlePg/>
          <w:docGrid w:linePitch="360"/>
        </w:sectPr>
      </w:pPr>
      <w:r w:rsidRPr="00D42C17">
        <w:t>CHAPTER 5. GENERAL POWERS AND AUTHORITY OF THE GOVERNOR, SECRETARY OF STATE AND ATTORNEY GENERAL; BOARD OF PUBLIC WORKS; MISCELLANEOUS AGENCIES, COMMISSIONS, OFFICES, PROGRAMS, ETC.</w:t>
      </w:r>
    </w:p>
    <w:p w14:paraId="664B86D3" w14:textId="77777777" w:rsidR="00D42C17" w:rsidRPr="00D42C17" w:rsidRDefault="00D42C17" w:rsidP="00C93136">
      <w:pPr>
        <w:pStyle w:val="ArticleHeading"/>
        <w:sectPr w:rsidR="00D42C17" w:rsidRPr="00D42C17" w:rsidSect="00D42C17">
          <w:type w:val="continuous"/>
          <w:pgSz w:w="12240" w:h="15840" w:code="1"/>
          <w:pgMar w:top="1440" w:right="1440" w:bottom="1440" w:left="1440" w:header="720" w:footer="720" w:gutter="0"/>
          <w:lnNumType w:countBy="1" w:restart="newSection"/>
          <w:cols w:space="720"/>
          <w:titlePg/>
          <w:docGrid w:linePitch="360"/>
        </w:sectPr>
      </w:pPr>
      <w:r w:rsidRPr="00D42C17">
        <w:t>ARTICLE 10. WEST VIRGINIA PUBLIC EMPLOYEES RETIREMENT ACT.</w:t>
      </w:r>
    </w:p>
    <w:p w14:paraId="7A804356" w14:textId="77777777" w:rsidR="00D42C17" w:rsidRPr="00D42C17" w:rsidRDefault="00D42C17" w:rsidP="00C93136">
      <w:pPr>
        <w:pStyle w:val="SectionHeading"/>
        <w:sectPr w:rsidR="00D42C17" w:rsidRPr="00D42C17" w:rsidSect="00D42C17">
          <w:type w:val="continuous"/>
          <w:pgSz w:w="12240" w:h="15840" w:code="1"/>
          <w:pgMar w:top="1440" w:right="1440" w:bottom="1440" w:left="1440" w:header="720" w:footer="720" w:gutter="0"/>
          <w:lnNumType w:countBy="1" w:restart="newSection"/>
          <w:cols w:space="720"/>
          <w:titlePg/>
          <w:docGrid w:linePitch="360"/>
        </w:sectPr>
      </w:pPr>
      <w:r w:rsidRPr="00D42C17">
        <w:t>§5-10-22n. Minimum benefit for certain annuitants.</w:t>
      </w:r>
    </w:p>
    <w:p w14:paraId="25A42FA8" w14:textId="77777777" w:rsidR="00D42C17" w:rsidRPr="00D42C17" w:rsidRDefault="00D42C17" w:rsidP="00D42C17">
      <w:pPr>
        <w:pStyle w:val="SectionBody"/>
      </w:pPr>
      <w:r w:rsidRPr="00D42C17">
        <w:t>(a) For purposes of this section:</w:t>
      </w:r>
    </w:p>
    <w:p w14:paraId="26C50BC9" w14:textId="77777777" w:rsidR="00D42C17" w:rsidRPr="00D42C17" w:rsidRDefault="00D42C17" w:rsidP="00D42C17">
      <w:pPr>
        <w:pStyle w:val="SectionBody"/>
      </w:pPr>
      <w:r w:rsidRPr="00D42C17">
        <w:t>(1) "Elected public official" means any member of the Legislature or any member of the legislative body of any political subdivision; and</w:t>
      </w:r>
    </w:p>
    <w:p w14:paraId="7061E9FF" w14:textId="77777777" w:rsidR="00D42C17" w:rsidRPr="00D42C17" w:rsidRDefault="00D42C17" w:rsidP="00D42C17">
      <w:pPr>
        <w:pStyle w:val="SectionBody"/>
      </w:pPr>
      <w:r w:rsidRPr="00D42C17">
        <w:t>(2) "Temporary legislative employee" means any employee of the Clerk of the House of Delegates, the Clerk of the Senate, the Legislature or a committee thereof, including the Joint Committee on Government and Finance, whose employment is classified as temporary and who is employed to perform services required by the Clerk of the House of Delegates, the Clerk of the Senate, the Legislature or a committee thereof, as the case may be, for regular sessions, extraordinary sessions and/or interim meetings of the Legislature.</w:t>
      </w:r>
    </w:p>
    <w:p w14:paraId="1A793EB8" w14:textId="775ABC84" w:rsidR="008736AA" w:rsidRDefault="00D42C17" w:rsidP="00D42C17">
      <w:pPr>
        <w:pStyle w:val="SectionBody"/>
      </w:pPr>
      <w:r w:rsidRPr="00D42C17">
        <w:t>(b) If the retirement annuity of a retirant (or, if applicable, his or her beneficiary) at least 70 years of age as of July 1, 2023, with at least 25 years of total service as of July 1, 2023, is less than $1,000 per month (including any supplemental benefits or incentives provided by this article),</w:t>
      </w:r>
    </w:p>
    <w:p w14:paraId="272FB727" w14:textId="77777777" w:rsidR="00D42C17" w:rsidRPr="00D42C17" w:rsidRDefault="00D42C17" w:rsidP="00D42C17">
      <w:pPr>
        <w:pStyle w:val="SectionBody"/>
      </w:pPr>
      <w:r w:rsidRPr="00D42C17">
        <w:t>then the monthly retirement benefit for the retirant (or if applicable, his or her beneficiary) beginning on or before December 31, 2023, shall be increased to $1,000 per month: </w:t>
      </w:r>
      <w:r w:rsidRPr="00D42C17">
        <w:rPr>
          <w:i/>
          <w:iCs/>
        </w:rPr>
        <w:t>Provided</w:t>
      </w:r>
      <w:r w:rsidRPr="00D42C17">
        <w:t>, That any year of total service while an elected public official or a temporary legislative employee may not be taken into account for purposes of this section.</w:t>
      </w:r>
    </w:p>
    <w:p w14:paraId="6C921F5E" w14:textId="77777777" w:rsidR="00D42C17" w:rsidRPr="00D42C17" w:rsidRDefault="00D42C17" w:rsidP="00D42C17">
      <w:pPr>
        <w:pStyle w:val="SectionBody"/>
      </w:pPr>
      <w:r w:rsidRPr="00D42C17">
        <w:t>(c) Notwithstanding any provision of subsection (b) of this section to the contrary, if the retirement annuity of a beneficiary at least 70 years of age as of July 1, 2023, of a retirant who chose option B – 50 percent joint and survivor annuity as provided in §5-10-24 of this code and who had at least 25 years of total service is less than $500 per month (including any supplemental benefits or incentives provided by this article), then the monthly retirement benefit for the beneficiary shall be increased to $500 per month beginning on or before December 31, 2023: </w:t>
      </w:r>
      <w:r w:rsidRPr="00D42C17">
        <w:rPr>
          <w:i/>
          <w:iCs/>
        </w:rPr>
        <w:t>Provided</w:t>
      </w:r>
      <w:r w:rsidRPr="00D42C17">
        <w:t>, That any year of total service while an elected public official or a temporary legislative employee may not be taken into account for purposes of this section.</w:t>
      </w:r>
    </w:p>
    <w:p w14:paraId="3CCA4EF0" w14:textId="77777777" w:rsidR="00D42C17" w:rsidRPr="00D42C17" w:rsidRDefault="00D42C17" w:rsidP="00D42C17">
      <w:pPr>
        <w:pStyle w:val="SectionBody"/>
      </w:pPr>
      <w:r w:rsidRPr="00D42C17">
        <w:t>(d) The payment of any minimum benefit under this section is in lieu of, and not in addition to, the payments of any retirement benefit or supplemental benefit or incentives otherwise provided by law: </w:t>
      </w:r>
      <w:r w:rsidRPr="00D42C17">
        <w:rPr>
          <w:i/>
          <w:iCs/>
        </w:rPr>
        <w:t>Provided</w:t>
      </w:r>
      <w:r w:rsidRPr="00D42C17">
        <w:t>, That the minimum benefit provided in this section is subject to any limitations thereon under Section 415 of the Internal Revenue Code of 1986, as amended, and §5-10-27a of this code.</w:t>
      </w:r>
    </w:p>
    <w:p w14:paraId="38431558" w14:textId="77777777" w:rsidR="00D42C17" w:rsidRPr="00D42C17" w:rsidRDefault="00D42C17" w:rsidP="00D42C17">
      <w:pPr>
        <w:pStyle w:val="SectionBody"/>
      </w:pPr>
      <w:r w:rsidRPr="00D42C17">
        <w:t>(e) Any minimum benefit conferred in this section is not retroactive to the time of retirement and applies only to members who have retired prior to the effective date of this section, or, if applicable, to beneficiaries receiving benefits under the retirement system prior to the effective date.</w:t>
      </w:r>
    </w:p>
    <w:p w14:paraId="0096A7BD" w14:textId="5B54369A" w:rsidR="00D42C17" w:rsidRPr="00D42C17" w:rsidRDefault="00D42C17" w:rsidP="00D42C17">
      <w:pPr>
        <w:pStyle w:val="SectionBody"/>
        <w:rPr>
          <w:u w:val="single"/>
        </w:rPr>
      </w:pPr>
      <w:r w:rsidRPr="00D42C17">
        <w:t>(</w:t>
      </w:r>
      <w:r w:rsidRPr="00D42C17">
        <w:rPr>
          <w:u w:val="single"/>
        </w:rPr>
        <w:t>f) Notwithstanding any other provision of code to the contrary, beginning on July 1, 2026, the retirement annuity of a retiree (or, if applicable, his or her beneficiary) shall be increased by 10 percent, phased in over a three</w:t>
      </w:r>
      <w:r w:rsidR="00D420F1">
        <w:rPr>
          <w:u w:val="single"/>
        </w:rPr>
        <w:t>-</w:t>
      </w:r>
      <w:r w:rsidRPr="00D42C17">
        <w:rPr>
          <w:u w:val="single"/>
        </w:rPr>
        <w:t>year period.</w:t>
      </w:r>
    </w:p>
    <w:p w14:paraId="5D2066D0" w14:textId="77777777" w:rsidR="00D42C17" w:rsidRPr="00D42C17" w:rsidRDefault="00D42C17" w:rsidP="00C93136">
      <w:pPr>
        <w:pStyle w:val="ChapterHeading"/>
        <w:sectPr w:rsidR="00D42C17" w:rsidRPr="00D42C17" w:rsidSect="00D42C17">
          <w:type w:val="continuous"/>
          <w:pgSz w:w="12240" w:h="15840" w:code="1"/>
          <w:pgMar w:top="1440" w:right="1440" w:bottom="1440" w:left="1440" w:header="720" w:footer="720" w:gutter="0"/>
          <w:lnNumType w:countBy="1" w:restart="newSection"/>
          <w:cols w:space="720"/>
          <w:titlePg/>
          <w:docGrid w:linePitch="360"/>
        </w:sectPr>
      </w:pPr>
      <w:r w:rsidRPr="00D42C17">
        <w:t>CHAPTER 18. EDUCATION.</w:t>
      </w:r>
    </w:p>
    <w:p w14:paraId="3F152562" w14:textId="77777777" w:rsidR="00D42C17" w:rsidRPr="00D42C17" w:rsidRDefault="00D42C17" w:rsidP="00C93136">
      <w:pPr>
        <w:pStyle w:val="ArticleHeading"/>
        <w:sectPr w:rsidR="00D42C17" w:rsidRPr="00D42C17" w:rsidSect="00D42C17">
          <w:type w:val="continuous"/>
          <w:pgSz w:w="12240" w:h="15840" w:code="1"/>
          <w:pgMar w:top="1440" w:right="1440" w:bottom="1440" w:left="1440" w:header="720" w:footer="720" w:gutter="0"/>
          <w:lnNumType w:countBy="1" w:restart="newSection"/>
          <w:cols w:space="720"/>
          <w:titlePg/>
          <w:docGrid w:linePitch="360"/>
        </w:sectPr>
      </w:pPr>
      <w:r w:rsidRPr="00D42C17">
        <w:t>ARTICLE 7A. STATE TEACHERS RETIREMENT SYSTEM.</w:t>
      </w:r>
    </w:p>
    <w:p w14:paraId="2948090E" w14:textId="77777777" w:rsidR="00D42C17" w:rsidRPr="00D42C17" w:rsidRDefault="00D42C17" w:rsidP="00C93136">
      <w:pPr>
        <w:pStyle w:val="SectionHeading"/>
        <w:sectPr w:rsidR="00D42C17" w:rsidRPr="00D42C17" w:rsidSect="00D42C17">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D42C17">
        <w:t>§18-7A-26y. Minimum benefit for certain retired members.</w:t>
      </w:r>
    </w:p>
    <w:p w14:paraId="4B901981" w14:textId="77777777" w:rsidR="00D42C17" w:rsidRPr="00D42C17" w:rsidRDefault="00D42C17" w:rsidP="00D42C17">
      <w:pPr>
        <w:pStyle w:val="SectionBody"/>
      </w:pPr>
      <w:r w:rsidRPr="00D42C17">
        <w:t>(a) If the retirement annuity of a retirant (or applicable beneficiary thereof) at least 70 years of age with at least 25 years of total service as of July 1, 2023, is less than $1,000 per month (including any supplemental or additional benefits provided by this article), then the monthly retirement annuity for the retirant, beginning on or before December 31, 2023, shall be increased to $1,000 per month: </w:t>
      </w:r>
      <w:r w:rsidRPr="00D42C17">
        <w:rPr>
          <w:i/>
          <w:iCs/>
        </w:rPr>
        <w:t>Provided</w:t>
      </w:r>
      <w:r w:rsidRPr="00D42C17">
        <w:t>, That any year of service while an employee of an institution of higher education may not be taken into account for purposes of this section if his or her salary was capped under the retirement system at $4,800 per year pursuant to §18-7A-14a of this code.</w:t>
      </w:r>
    </w:p>
    <w:p w14:paraId="722F4546" w14:textId="77777777" w:rsidR="00D42C17" w:rsidRPr="00D42C17" w:rsidRDefault="00D42C17" w:rsidP="00D42C17">
      <w:pPr>
        <w:pStyle w:val="SectionBody"/>
      </w:pPr>
      <w:r w:rsidRPr="00D42C17">
        <w:t>(b) Notwithstanding any provision of subsection (a) of this section to the contrary, if the retirement annuity of a beneficiary at least 70 years of age as of July 1, 2023, of a retirant who chose option B – 50 percent joint and survivor annuity under the retirement system and who had at least 25 years of total service is less than $500 per month (including any supplemental benefits or incentives provided by this article), then the monthly retirement benefit for the beneficiary shall be increased to $500 per month beginning on or before December 31, 2023: </w:t>
      </w:r>
      <w:r w:rsidRPr="00D42C17">
        <w:rPr>
          <w:i/>
          <w:iCs/>
        </w:rPr>
        <w:t>Provided</w:t>
      </w:r>
      <w:r w:rsidRPr="00D42C17">
        <w:t>, That any year of service while an employee of an institution of higher education may not be taken into account for purposes of this section if his or her salary was capped under the retirement system at $4,800 per year pursuant to §18-7A-14a of this code.</w:t>
      </w:r>
    </w:p>
    <w:p w14:paraId="1A817F59" w14:textId="77777777" w:rsidR="00D42C17" w:rsidRPr="00D42C17" w:rsidRDefault="00D42C17" w:rsidP="00D42C17">
      <w:pPr>
        <w:pStyle w:val="SectionBody"/>
      </w:pPr>
      <w:r w:rsidRPr="00D42C17">
        <w:t>(c) The payment of any minimum benefit under this section is in lieu of, and not in addition to, the payments of any retirement annuity or supplemental or additional benefits otherwise provided by this article: </w:t>
      </w:r>
      <w:r w:rsidRPr="00D42C17">
        <w:rPr>
          <w:i/>
          <w:iCs/>
        </w:rPr>
        <w:t>Provided</w:t>
      </w:r>
      <w:r w:rsidRPr="00D42C17">
        <w:t>, That the minimum benefit provided in this section is subject to any limitations thereon under Section 415 of the Internal Revenue Code of 1986, as the same may be amended, and §18-7A-28a of this code.</w:t>
      </w:r>
    </w:p>
    <w:p w14:paraId="74FF48FA" w14:textId="77777777" w:rsidR="00D42C17" w:rsidRPr="00D42C17" w:rsidRDefault="00D42C17" w:rsidP="00D42C17">
      <w:pPr>
        <w:pStyle w:val="SectionBody"/>
      </w:pPr>
      <w:r w:rsidRPr="00D42C17">
        <w:t>(d) Any minimum benefit conferred in this section is not retroactive to the time of retirement and applies only to members who have retired prior to the effective date of this section, or, if applicable, to beneficiaries receiving benefits under the retirement system prior to the effective date.</w:t>
      </w:r>
    </w:p>
    <w:p w14:paraId="7A8558A8" w14:textId="477A4B0D" w:rsidR="00D42C17" w:rsidRDefault="00D42C17" w:rsidP="00D42C17">
      <w:pPr>
        <w:pStyle w:val="SectionBody"/>
      </w:pPr>
      <w:r w:rsidRPr="00D42C17">
        <w:rPr>
          <w:u w:val="single"/>
        </w:rPr>
        <w:t>(e) Notwithstanding any other provision of code to the contrary, beginning on July 1, 2026, the retirement annuity of a retiree (or, if applicable, his or her beneficiary) shall be increased by 10 percent, phased in over a three</w:t>
      </w:r>
      <w:r w:rsidR="00D420F1">
        <w:rPr>
          <w:u w:val="single"/>
        </w:rPr>
        <w:t>-</w:t>
      </w:r>
      <w:r w:rsidRPr="00D42C17">
        <w:rPr>
          <w:u w:val="single"/>
        </w:rPr>
        <w:t>year period.</w:t>
      </w:r>
    </w:p>
    <w:p w14:paraId="3867D324" w14:textId="77777777" w:rsidR="00C33014" w:rsidRDefault="00C33014" w:rsidP="00CC1F3B">
      <w:pPr>
        <w:pStyle w:val="Note"/>
      </w:pPr>
    </w:p>
    <w:p w14:paraId="021BCBB2" w14:textId="344F44B9" w:rsidR="006865E9" w:rsidRDefault="00CF1DCA" w:rsidP="00CC1F3B">
      <w:pPr>
        <w:pStyle w:val="Note"/>
      </w:pPr>
      <w:r>
        <w:t>NOTE: The</w:t>
      </w:r>
      <w:r w:rsidR="006865E9">
        <w:t xml:space="preserve"> purpose of this bill is to </w:t>
      </w:r>
      <w:r w:rsidR="00D42C17" w:rsidRPr="00D42C17">
        <w:t>provide a graduated increase in retirement benefits to state employees and teachers over a three-year period.</w:t>
      </w:r>
    </w:p>
    <w:p w14:paraId="7F62274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DBA16" w14:textId="77777777" w:rsidR="00D42C17" w:rsidRPr="00B844FE" w:rsidRDefault="00D42C17" w:rsidP="00B844FE">
      <w:r>
        <w:separator/>
      </w:r>
    </w:p>
  </w:endnote>
  <w:endnote w:type="continuationSeparator" w:id="0">
    <w:p w14:paraId="48191091" w14:textId="77777777" w:rsidR="00D42C17" w:rsidRPr="00B844FE" w:rsidRDefault="00D42C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59AD3B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FB99AE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2B6D0F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530407"/>
      <w:docPartObj>
        <w:docPartGallery w:val="Page Numbers (Bottom of Page)"/>
        <w:docPartUnique/>
      </w:docPartObj>
    </w:sdtPr>
    <w:sdtEndPr>
      <w:rPr>
        <w:noProof/>
      </w:rPr>
    </w:sdtEndPr>
    <w:sdtContent>
      <w:p w14:paraId="6B9E636B" w14:textId="5A48D591" w:rsidR="00C93136" w:rsidRDefault="00C931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F2AB4F" w14:textId="77777777" w:rsidR="00C93136" w:rsidRDefault="00C93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3C13A" w14:textId="77777777" w:rsidR="00D42C17" w:rsidRPr="00B844FE" w:rsidRDefault="00D42C17" w:rsidP="00B844FE">
      <w:r>
        <w:separator/>
      </w:r>
    </w:p>
  </w:footnote>
  <w:footnote w:type="continuationSeparator" w:id="0">
    <w:p w14:paraId="0166C69E" w14:textId="77777777" w:rsidR="00D42C17" w:rsidRPr="00B844FE" w:rsidRDefault="00D42C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15227" w14:textId="77777777" w:rsidR="002A0269" w:rsidRPr="00B844FE" w:rsidRDefault="00340CFF">
    <w:pPr>
      <w:pStyle w:val="Header"/>
    </w:pPr>
    <w:sdt>
      <w:sdtPr>
        <w:id w:val="-684364211"/>
        <w:placeholder>
          <w:docPart w:val="88B9206451084CACA1BA0AF3D9EEB75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8B9206451084CACA1BA0AF3D9EEB75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5B14" w14:textId="57017AF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42C1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42C17">
          <w:rPr>
            <w:sz w:val="22"/>
            <w:szCs w:val="22"/>
          </w:rPr>
          <w:t>2026R1985</w:t>
        </w:r>
      </w:sdtContent>
    </w:sdt>
  </w:p>
  <w:p w14:paraId="02C7088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DB88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1EC8E" w14:textId="77777777" w:rsidR="00C93136" w:rsidRPr="00686E9A" w:rsidRDefault="00C93136" w:rsidP="00C93136">
    <w:pPr>
      <w:pStyle w:val="HeaderStyle"/>
      <w:rPr>
        <w:sz w:val="22"/>
        <w:szCs w:val="22"/>
      </w:rPr>
    </w:pPr>
    <w:r w:rsidRPr="00686E9A">
      <w:rPr>
        <w:sz w:val="22"/>
        <w:szCs w:val="22"/>
      </w:rPr>
      <w:t xml:space="preserve">Intr </w:t>
    </w:r>
    <w:sdt>
      <w:sdtPr>
        <w:rPr>
          <w:sz w:val="22"/>
          <w:szCs w:val="22"/>
        </w:rPr>
        <w:tag w:val="BNumWH"/>
        <w:id w:val="-1200312888"/>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748696911"/>
        <w:text/>
      </w:sdtPr>
      <w:sdtEndPr/>
      <w:sdtContent>
        <w:r>
          <w:rPr>
            <w:sz w:val="22"/>
            <w:szCs w:val="22"/>
          </w:rPr>
          <w:t>2026R1985</w:t>
        </w:r>
      </w:sdtContent>
    </w:sdt>
  </w:p>
  <w:p w14:paraId="6AFB3EF1" w14:textId="77777777" w:rsidR="00C93136" w:rsidRPr="004D3ABE" w:rsidRDefault="00C93136"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C17"/>
    <w:rsid w:val="0000526A"/>
    <w:rsid w:val="000573A9"/>
    <w:rsid w:val="00085D22"/>
    <w:rsid w:val="00093AB0"/>
    <w:rsid w:val="000B0966"/>
    <w:rsid w:val="000C5C77"/>
    <w:rsid w:val="000E3912"/>
    <w:rsid w:val="0010070F"/>
    <w:rsid w:val="0015112E"/>
    <w:rsid w:val="001552E7"/>
    <w:rsid w:val="001566B4"/>
    <w:rsid w:val="001A66B7"/>
    <w:rsid w:val="001B1C7E"/>
    <w:rsid w:val="001C279E"/>
    <w:rsid w:val="001D459E"/>
    <w:rsid w:val="0020151F"/>
    <w:rsid w:val="00211F02"/>
    <w:rsid w:val="0022348D"/>
    <w:rsid w:val="0027011C"/>
    <w:rsid w:val="00274200"/>
    <w:rsid w:val="00275740"/>
    <w:rsid w:val="002A0269"/>
    <w:rsid w:val="002D1F61"/>
    <w:rsid w:val="00303684"/>
    <w:rsid w:val="003143F5"/>
    <w:rsid w:val="00314854"/>
    <w:rsid w:val="00340CFF"/>
    <w:rsid w:val="00394191"/>
    <w:rsid w:val="003C30D2"/>
    <w:rsid w:val="003C51CD"/>
    <w:rsid w:val="003C6034"/>
    <w:rsid w:val="003E7B05"/>
    <w:rsid w:val="00400B5C"/>
    <w:rsid w:val="004368E0"/>
    <w:rsid w:val="004C13DD"/>
    <w:rsid w:val="004D3ABE"/>
    <w:rsid w:val="004D3BCB"/>
    <w:rsid w:val="004D4754"/>
    <w:rsid w:val="004E3441"/>
    <w:rsid w:val="00500579"/>
    <w:rsid w:val="00572702"/>
    <w:rsid w:val="005A5366"/>
    <w:rsid w:val="006369EB"/>
    <w:rsid w:val="00637E73"/>
    <w:rsid w:val="00653AEA"/>
    <w:rsid w:val="006865E9"/>
    <w:rsid w:val="00686E9A"/>
    <w:rsid w:val="00691F3E"/>
    <w:rsid w:val="00694BFB"/>
    <w:rsid w:val="006A106B"/>
    <w:rsid w:val="006C523D"/>
    <w:rsid w:val="006D4036"/>
    <w:rsid w:val="00766AD0"/>
    <w:rsid w:val="007A5259"/>
    <w:rsid w:val="007A7081"/>
    <w:rsid w:val="007F1CF5"/>
    <w:rsid w:val="00834EDE"/>
    <w:rsid w:val="008736AA"/>
    <w:rsid w:val="008D275D"/>
    <w:rsid w:val="00946186"/>
    <w:rsid w:val="00980327"/>
    <w:rsid w:val="00986478"/>
    <w:rsid w:val="009B5557"/>
    <w:rsid w:val="009F1067"/>
    <w:rsid w:val="00A04C09"/>
    <w:rsid w:val="00A217D4"/>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126AD"/>
    <w:rsid w:val="00C33014"/>
    <w:rsid w:val="00C33434"/>
    <w:rsid w:val="00C34869"/>
    <w:rsid w:val="00C42EB6"/>
    <w:rsid w:val="00C62327"/>
    <w:rsid w:val="00C85096"/>
    <w:rsid w:val="00C93136"/>
    <w:rsid w:val="00CB20EF"/>
    <w:rsid w:val="00CC1F3B"/>
    <w:rsid w:val="00CD12CB"/>
    <w:rsid w:val="00CD36CF"/>
    <w:rsid w:val="00CF1DCA"/>
    <w:rsid w:val="00D420F1"/>
    <w:rsid w:val="00D42C17"/>
    <w:rsid w:val="00D44474"/>
    <w:rsid w:val="00D579FC"/>
    <w:rsid w:val="00D81C16"/>
    <w:rsid w:val="00DE526B"/>
    <w:rsid w:val="00DF199D"/>
    <w:rsid w:val="00E01542"/>
    <w:rsid w:val="00E365F1"/>
    <w:rsid w:val="00E62F48"/>
    <w:rsid w:val="00E831B3"/>
    <w:rsid w:val="00E83517"/>
    <w:rsid w:val="00E95FBC"/>
    <w:rsid w:val="00EC5E63"/>
    <w:rsid w:val="00EE70CB"/>
    <w:rsid w:val="00F3315F"/>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7E5CC"/>
  <w15:chartTrackingRefBased/>
  <w15:docId w15:val="{DDBEAE13-24B4-4BC4-AE48-C3616960A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2395CD73234528A140ADF3A736C678"/>
        <w:category>
          <w:name w:val="General"/>
          <w:gallery w:val="placeholder"/>
        </w:category>
        <w:types>
          <w:type w:val="bbPlcHdr"/>
        </w:types>
        <w:behaviors>
          <w:behavior w:val="content"/>
        </w:behaviors>
        <w:guid w:val="{D7BEF02F-7A31-45E4-A2B5-B93EECA5DE77}"/>
      </w:docPartPr>
      <w:docPartBody>
        <w:p w:rsidR="009B6A4B" w:rsidRDefault="009B6A4B">
          <w:pPr>
            <w:pStyle w:val="662395CD73234528A140ADF3A736C678"/>
          </w:pPr>
          <w:r w:rsidRPr="00B844FE">
            <w:t>Prefix Text</w:t>
          </w:r>
        </w:p>
      </w:docPartBody>
    </w:docPart>
    <w:docPart>
      <w:docPartPr>
        <w:name w:val="88B9206451084CACA1BA0AF3D9EEB75A"/>
        <w:category>
          <w:name w:val="General"/>
          <w:gallery w:val="placeholder"/>
        </w:category>
        <w:types>
          <w:type w:val="bbPlcHdr"/>
        </w:types>
        <w:behaviors>
          <w:behavior w:val="content"/>
        </w:behaviors>
        <w:guid w:val="{1B3A18F5-1A8A-45EE-84F2-14468E85A1D8}"/>
      </w:docPartPr>
      <w:docPartBody>
        <w:p w:rsidR="009B6A4B" w:rsidRDefault="009B6A4B">
          <w:pPr>
            <w:pStyle w:val="88B9206451084CACA1BA0AF3D9EEB75A"/>
          </w:pPr>
          <w:r w:rsidRPr="00B844FE">
            <w:t>[Type here]</w:t>
          </w:r>
        </w:p>
      </w:docPartBody>
    </w:docPart>
    <w:docPart>
      <w:docPartPr>
        <w:name w:val="B0CAD3F608CB4068986016EDCEC27FEB"/>
        <w:category>
          <w:name w:val="General"/>
          <w:gallery w:val="placeholder"/>
        </w:category>
        <w:types>
          <w:type w:val="bbPlcHdr"/>
        </w:types>
        <w:behaviors>
          <w:behavior w:val="content"/>
        </w:behaviors>
        <w:guid w:val="{21856BDE-013E-4892-8477-0B76343D6F80}"/>
      </w:docPartPr>
      <w:docPartBody>
        <w:p w:rsidR="009B6A4B" w:rsidRDefault="009B6A4B">
          <w:pPr>
            <w:pStyle w:val="B0CAD3F608CB4068986016EDCEC27FEB"/>
          </w:pPr>
          <w:r w:rsidRPr="00B844FE">
            <w:t>Number</w:t>
          </w:r>
        </w:p>
      </w:docPartBody>
    </w:docPart>
    <w:docPart>
      <w:docPartPr>
        <w:name w:val="BB0FA5A334224403B7D6079F3FFADF6B"/>
        <w:category>
          <w:name w:val="General"/>
          <w:gallery w:val="placeholder"/>
        </w:category>
        <w:types>
          <w:type w:val="bbPlcHdr"/>
        </w:types>
        <w:behaviors>
          <w:behavior w:val="content"/>
        </w:behaviors>
        <w:guid w:val="{13566DA1-6A2E-4BDC-8F6B-1B7D3DD2EAEF}"/>
      </w:docPartPr>
      <w:docPartBody>
        <w:p w:rsidR="009B6A4B" w:rsidRDefault="009B6A4B">
          <w:pPr>
            <w:pStyle w:val="BB0FA5A334224403B7D6079F3FFADF6B"/>
          </w:pPr>
          <w:r w:rsidRPr="00B844FE">
            <w:t>Enter Sponsors Here</w:t>
          </w:r>
        </w:p>
      </w:docPartBody>
    </w:docPart>
    <w:docPart>
      <w:docPartPr>
        <w:name w:val="831A0018DF1548F393FDC60D19FA5012"/>
        <w:category>
          <w:name w:val="General"/>
          <w:gallery w:val="placeholder"/>
        </w:category>
        <w:types>
          <w:type w:val="bbPlcHdr"/>
        </w:types>
        <w:behaviors>
          <w:behavior w:val="content"/>
        </w:behaviors>
        <w:guid w:val="{9BEEF521-5C7E-4567-9F58-D0DF09664597}"/>
      </w:docPartPr>
      <w:docPartBody>
        <w:p w:rsidR="009B6A4B" w:rsidRDefault="009B6A4B">
          <w:pPr>
            <w:pStyle w:val="831A0018DF1548F393FDC60D19FA501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A4B"/>
    <w:rsid w:val="001B1C7E"/>
    <w:rsid w:val="002D1F61"/>
    <w:rsid w:val="003E7B05"/>
    <w:rsid w:val="004D4754"/>
    <w:rsid w:val="009B6A4B"/>
    <w:rsid w:val="00C126AD"/>
    <w:rsid w:val="00D44474"/>
    <w:rsid w:val="00F33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2395CD73234528A140ADF3A736C678">
    <w:name w:val="662395CD73234528A140ADF3A736C678"/>
  </w:style>
  <w:style w:type="paragraph" w:customStyle="1" w:styleId="88B9206451084CACA1BA0AF3D9EEB75A">
    <w:name w:val="88B9206451084CACA1BA0AF3D9EEB75A"/>
  </w:style>
  <w:style w:type="paragraph" w:customStyle="1" w:styleId="B0CAD3F608CB4068986016EDCEC27FEB">
    <w:name w:val="B0CAD3F608CB4068986016EDCEC27FEB"/>
  </w:style>
  <w:style w:type="paragraph" w:customStyle="1" w:styleId="BB0FA5A334224403B7D6079F3FFADF6B">
    <w:name w:val="BB0FA5A334224403B7D6079F3FFADF6B"/>
  </w:style>
  <w:style w:type="character" w:styleId="PlaceholderText">
    <w:name w:val="Placeholder Text"/>
    <w:basedOn w:val="DefaultParagraphFont"/>
    <w:uiPriority w:val="99"/>
    <w:semiHidden/>
    <w:rPr>
      <w:color w:val="808080"/>
    </w:rPr>
  </w:style>
  <w:style w:type="paragraph" w:customStyle="1" w:styleId="831A0018DF1548F393FDC60D19FA5012">
    <w:name w:val="831A0018DF1548F393FDC60D19FA50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2026-01-27T23:01:00Z</dcterms:created>
  <dcterms:modified xsi:type="dcterms:W3CDTF">2026-01-27T23:01:00Z</dcterms:modified>
</cp:coreProperties>
</file>