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834C" w14:textId="77777777" w:rsidR="00FE067E" w:rsidRDefault="003C6034" w:rsidP="00CC1F3B">
      <w:pPr>
        <w:pStyle w:val="TitlePageOrigin"/>
      </w:pPr>
      <w:r>
        <w:rPr>
          <w:caps w:val="0"/>
        </w:rPr>
        <w:t>WEST VIRGINIA LEGISLATURE</w:t>
      </w:r>
    </w:p>
    <w:p w14:paraId="32B7B85A" w14:textId="6000CDA9" w:rsidR="00CD36CF" w:rsidRDefault="00CD36CF" w:rsidP="00CC1F3B">
      <w:pPr>
        <w:pStyle w:val="TitlePageSession"/>
      </w:pPr>
      <w:r>
        <w:t>20</w:t>
      </w:r>
      <w:r w:rsidR="00EC5E63">
        <w:t>2</w:t>
      </w:r>
      <w:r w:rsidR="0020151F">
        <w:t>6</w:t>
      </w:r>
      <w:r>
        <w:t xml:space="preserve"> </w:t>
      </w:r>
      <w:r w:rsidR="003C6034">
        <w:rPr>
          <w:caps w:val="0"/>
        </w:rPr>
        <w:t>REGULAR SESSION</w:t>
      </w:r>
      <w:r w:rsidR="00E025A1">
        <w:rPr>
          <w:noProof/>
        </w:rPr>
        <mc:AlternateContent>
          <mc:Choice Requires="wps">
            <w:drawing>
              <wp:anchor distT="0" distB="0" distL="114300" distR="114300" simplePos="0" relativeHeight="251659264" behindDoc="0" locked="0" layoutInCell="1" allowOverlap="1" wp14:anchorId="19DEC82E" wp14:editId="64ABB6EA">
                <wp:simplePos x="0" y="0"/>
                <wp:positionH relativeFrom="column">
                  <wp:posOffset>6007100</wp:posOffset>
                </wp:positionH>
                <wp:positionV relativeFrom="paragraph">
                  <wp:posOffset>1617980</wp:posOffset>
                </wp:positionV>
                <wp:extent cx="635000" cy="476250"/>
                <wp:effectExtent l="0" t="0" r="12700" b="19050"/>
                <wp:wrapNone/>
                <wp:docPr id="8280019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1943D7" w14:textId="20897091" w:rsidR="00E025A1" w:rsidRPr="00E025A1" w:rsidRDefault="00E025A1" w:rsidP="00E025A1">
                            <w:pPr>
                              <w:spacing w:line="240" w:lineRule="auto"/>
                              <w:jc w:val="center"/>
                              <w:rPr>
                                <w:rFonts w:cs="Arial"/>
                                <w:b/>
                              </w:rPr>
                            </w:pPr>
                            <w:r w:rsidRPr="00E025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DEC82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41943D7" w14:textId="20897091" w:rsidR="00E025A1" w:rsidRPr="00E025A1" w:rsidRDefault="00E025A1" w:rsidP="00E025A1">
                      <w:pPr>
                        <w:spacing w:line="240" w:lineRule="auto"/>
                        <w:jc w:val="center"/>
                        <w:rPr>
                          <w:rFonts w:cs="Arial"/>
                          <w:b/>
                        </w:rPr>
                      </w:pPr>
                      <w:r w:rsidRPr="00E025A1">
                        <w:rPr>
                          <w:rFonts w:cs="Arial"/>
                          <w:b/>
                        </w:rPr>
                        <w:t>FISCAL NOTE</w:t>
                      </w:r>
                    </w:p>
                  </w:txbxContent>
                </v:textbox>
              </v:shape>
            </w:pict>
          </mc:Fallback>
        </mc:AlternateContent>
      </w:r>
    </w:p>
    <w:p w14:paraId="4D2821F2" w14:textId="77777777" w:rsidR="00CD36CF" w:rsidRDefault="00482169" w:rsidP="00CC1F3B">
      <w:pPr>
        <w:pStyle w:val="TitlePageBillPrefix"/>
      </w:pPr>
      <w:sdt>
        <w:sdtPr>
          <w:tag w:val="IntroDate"/>
          <w:id w:val="-1236936958"/>
          <w:placeholder>
            <w:docPart w:val="F5C063119C0744F7BC96D6F1E1CAB7D0"/>
          </w:placeholder>
          <w:text/>
        </w:sdtPr>
        <w:sdtEndPr/>
        <w:sdtContent>
          <w:r w:rsidR="00AE48A0">
            <w:t>Introduced</w:t>
          </w:r>
        </w:sdtContent>
      </w:sdt>
    </w:p>
    <w:p w14:paraId="17AB252C" w14:textId="0EF0EAD1" w:rsidR="00CD36CF" w:rsidRDefault="00482169" w:rsidP="00CC1F3B">
      <w:pPr>
        <w:pStyle w:val="BillNumber"/>
      </w:pPr>
      <w:sdt>
        <w:sdtPr>
          <w:tag w:val="Chamber"/>
          <w:id w:val="893011969"/>
          <w:lock w:val="sdtLocked"/>
          <w:placeholder>
            <w:docPart w:val="65033B5E041447E498047B3230C0DAE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A8C01FDC22846E888475683CDC0C7D6"/>
          </w:placeholder>
          <w:text/>
        </w:sdtPr>
        <w:sdtEndPr/>
        <w:sdtContent>
          <w:r>
            <w:t>4964</w:t>
          </w:r>
        </w:sdtContent>
      </w:sdt>
    </w:p>
    <w:p w14:paraId="1BBDBDD0" w14:textId="25D9DA1A" w:rsidR="00CD36CF" w:rsidRDefault="00CD36CF" w:rsidP="00CC1F3B">
      <w:pPr>
        <w:pStyle w:val="Sponsors"/>
      </w:pPr>
      <w:r>
        <w:t xml:space="preserve">By </w:t>
      </w:r>
      <w:sdt>
        <w:sdtPr>
          <w:tag w:val="Sponsors"/>
          <w:id w:val="1589585889"/>
          <w:placeholder>
            <w:docPart w:val="9795E77A2FB549269E8C78326CC31523"/>
          </w:placeholder>
          <w:text w:multiLine="1"/>
        </w:sdtPr>
        <w:sdtEndPr/>
        <w:sdtContent>
          <w:r w:rsidR="00D51CBA">
            <w:t xml:space="preserve">Delegate </w:t>
          </w:r>
          <w:r w:rsidR="00F51A61">
            <w:t>Burkhammer</w:t>
          </w:r>
        </w:sdtContent>
      </w:sdt>
    </w:p>
    <w:p w14:paraId="59278A36" w14:textId="32377B47" w:rsidR="00E831B3" w:rsidRDefault="00CD36CF" w:rsidP="00CC1F3B">
      <w:pPr>
        <w:pStyle w:val="References"/>
      </w:pPr>
      <w:r>
        <w:t>[</w:t>
      </w:r>
      <w:sdt>
        <w:sdtPr>
          <w:tag w:val="References"/>
          <w:id w:val="-1043047873"/>
          <w:placeholder>
            <w:docPart w:val="56F6A0DA48E74A688435EE962BD66C45"/>
          </w:placeholder>
          <w:text w:multiLine="1"/>
        </w:sdtPr>
        <w:sdtEndPr/>
        <w:sdtContent>
          <w:r w:rsidR="00482169">
            <w:t>Introduced January 29, 2026; referred to the Committee on Health and Human Resources</w:t>
          </w:r>
        </w:sdtContent>
      </w:sdt>
      <w:r>
        <w:t>]</w:t>
      </w:r>
    </w:p>
    <w:p w14:paraId="5CEE158E" w14:textId="554EA4DC" w:rsidR="00303684" w:rsidRDefault="0000526A" w:rsidP="00CC1F3B">
      <w:pPr>
        <w:pStyle w:val="TitleSection"/>
      </w:pPr>
      <w:r>
        <w:lastRenderedPageBreak/>
        <w:t>A BILL</w:t>
      </w:r>
      <w:r w:rsidR="00B86F2F">
        <w:t xml:space="preserve"> to amend the Code of West Virginia, 1931, as amended, by adding a new section, designated §49-2-1007, relating to community-based child welfare systems; providing legislative findings and purpose; and establishing a community-based child welfare system</w:t>
      </w:r>
      <w:r w:rsidR="00794054">
        <w:t xml:space="preserve"> program; and requiring evaluation and reporting.</w:t>
      </w:r>
    </w:p>
    <w:p w14:paraId="4560B3D8" w14:textId="3BC7A401" w:rsidR="00D51CBA" w:rsidRDefault="00303684" w:rsidP="00CC1F3B">
      <w:pPr>
        <w:pStyle w:val="EnactingClause"/>
        <w:rPr>
          <w:i w:val="0"/>
          <w:iCs/>
        </w:rPr>
      </w:pPr>
      <w:r>
        <w:t>Be it enacted by the Legislature of West Virginia:</w:t>
      </w:r>
    </w:p>
    <w:p w14:paraId="3F85EB6B" w14:textId="77777777" w:rsidR="00D51CBA" w:rsidRDefault="00D51CBA" w:rsidP="00CC1F3B">
      <w:pPr>
        <w:pStyle w:val="EnactingClause"/>
        <w:rPr>
          <w:i w:val="0"/>
          <w:iCs/>
        </w:rPr>
        <w:sectPr w:rsidR="00D51CBA" w:rsidSect="00B86F2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550204" w14:textId="1910DC8F" w:rsidR="00D51CBA" w:rsidRDefault="00D51CBA" w:rsidP="00466AEC">
      <w:pPr>
        <w:pStyle w:val="ArticleHeading"/>
      </w:pPr>
      <w:r>
        <w:t>ARTICLE 2. STATE RESPONSIBILITIES FOR CHILDREN.</w:t>
      </w:r>
    </w:p>
    <w:p w14:paraId="4E3B48CA" w14:textId="77777777" w:rsidR="00D51CBA" w:rsidRDefault="00D51CBA" w:rsidP="00466AEC">
      <w:pPr>
        <w:pStyle w:val="ArticleHeading"/>
        <w:sectPr w:rsidR="00D51CBA" w:rsidSect="00B86F2F">
          <w:type w:val="continuous"/>
          <w:pgSz w:w="12240" w:h="15840" w:code="1"/>
          <w:pgMar w:top="1440" w:right="1440" w:bottom="1440" w:left="1440" w:header="720" w:footer="720" w:gutter="0"/>
          <w:lnNumType w:countBy="1" w:restart="newSection"/>
          <w:pgNumType w:start="0"/>
          <w:cols w:space="720"/>
          <w:titlePg/>
          <w:docGrid w:linePitch="360"/>
        </w:sectPr>
      </w:pPr>
    </w:p>
    <w:p w14:paraId="77E38A86" w14:textId="57FCAA75" w:rsidR="00D51CBA" w:rsidRPr="00D54E54" w:rsidRDefault="00D51CBA" w:rsidP="00057265">
      <w:pPr>
        <w:pStyle w:val="SectionHeading"/>
        <w:rPr>
          <w:u w:val="single"/>
        </w:rPr>
      </w:pPr>
      <w:r w:rsidRPr="00D54E54">
        <w:rPr>
          <w:u w:val="single"/>
        </w:rPr>
        <w:t>§49-2-1007. Community-based child welfare phased implementation.</w:t>
      </w:r>
    </w:p>
    <w:p w14:paraId="71AD7EAA" w14:textId="16A45CD9" w:rsidR="00D51CBA" w:rsidRPr="00D54E54" w:rsidRDefault="00D51CBA" w:rsidP="00D51CBA">
      <w:pPr>
        <w:pStyle w:val="SectionBody"/>
        <w:rPr>
          <w:u w:val="single"/>
        </w:rPr>
      </w:pPr>
      <w:r w:rsidRPr="00D54E54">
        <w:rPr>
          <w:u w:val="single"/>
        </w:rPr>
        <w:t xml:space="preserve">(a) </w:t>
      </w:r>
      <w:r w:rsidRPr="00D54E54">
        <w:rPr>
          <w:i/>
          <w:iCs/>
          <w:u w:val="single"/>
        </w:rPr>
        <w:t>Legislative Findings and Purpose</w:t>
      </w:r>
      <w:r w:rsidRPr="00D54E54">
        <w:rPr>
          <w:u w:val="single"/>
        </w:rPr>
        <w:t>. –</w:t>
      </w:r>
    </w:p>
    <w:p w14:paraId="27E14103" w14:textId="77777777" w:rsidR="00D51CBA" w:rsidRPr="00D54E54" w:rsidRDefault="00D51CBA" w:rsidP="00D51CBA">
      <w:pPr>
        <w:pStyle w:val="SectionBody"/>
        <w:rPr>
          <w:u w:val="single"/>
        </w:rPr>
      </w:pPr>
      <w:r w:rsidRPr="00D54E54">
        <w:rPr>
          <w:u w:val="single"/>
        </w:rPr>
        <w:t>The Legislature finds that:</w:t>
      </w:r>
    </w:p>
    <w:p w14:paraId="0787D04F" w14:textId="148C0767" w:rsidR="00D51CBA" w:rsidRPr="00D54E54" w:rsidRDefault="00D51CBA" w:rsidP="00D51CBA">
      <w:pPr>
        <w:pStyle w:val="SectionBody"/>
        <w:rPr>
          <w:u w:val="single"/>
        </w:rPr>
      </w:pPr>
      <w:r w:rsidRPr="00D54E54">
        <w:rPr>
          <w:u w:val="single"/>
        </w:rPr>
        <w:t>(1) Child Protective Services within the Bureau for Social Services performs a critical governmental function in receiving reports of abuse and neglect, conducting investigations, and determining immediate child safety.</w:t>
      </w:r>
    </w:p>
    <w:p w14:paraId="004F0D5E" w14:textId="569F688D" w:rsidR="00D51CBA" w:rsidRPr="00D54E54" w:rsidRDefault="00D51CBA" w:rsidP="00D51CBA">
      <w:pPr>
        <w:pStyle w:val="SectionBody"/>
        <w:rPr>
          <w:u w:val="single"/>
        </w:rPr>
      </w:pPr>
      <w:r w:rsidRPr="00D54E54">
        <w:rPr>
          <w:u w:val="single"/>
        </w:rPr>
        <w:t>(2) National evidence demonstrates that community-based child welfare systems improve child safety, permanency, and well-being by engaging local providers, reducing time in care, and maintaining children’s connections to families and communities.</w:t>
      </w:r>
    </w:p>
    <w:p w14:paraId="72D1474D" w14:textId="45F335CD" w:rsidR="00D51CBA" w:rsidRPr="00D54E54" w:rsidRDefault="00D51CBA" w:rsidP="00D51CBA">
      <w:pPr>
        <w:pStyle w:val="SectionBody"/>
        <w:rPr>
          <w:u w:val="single"/>
        </w:rPr>
      </w:pPr>
      <w:r w:rsidRPr="00D54E54">
        <w:rPr>
          <w:u w:val="single"/>
        </w:rPr>
        <w:t>(3) A phased and geographically limited approach allows the State to evaluate outcomes, fiscal accountability, and operational readiness before broader implementation.</w:t>
      </w:r>
    </w:p>
    <w:p w14:paraId="30E38E11" w14:textId="3315DD5E" w:rsidR="00D51CBA" w:rsidRPr="00D54E54" w:rsidRDefault="00D51CBA" w:rsidP="00D51CBA">
      <w:pPr>
        <w:pStyle w:val="SectionBody"/>
        <w:rPr>
          <w:u w:val="single"/>
        </w:rPr>
      </w:pPr>
      <w:r w:rsidRPr="00D54E54">
        <w:rPr>
          <w:u w:val="single"/>
        </w:rPr>
        <w:t xml:space="preserve">(b) </w:t>
      </w:r>
      <w:r w:rsidRPr="00D54E54">
        <w:rPr>
          <w:i/>
          <w:iCs/>
          <w:u w:val="single"/>
        </w:rPr>
        <w:t>Initial Implementation Regions</w:t>
      </w:r>
      <w:r w:rsidRPr="00D54E54">
        <w:rPr>
          <w:u w:val="single"/>
        </w:rPr>
        <w:t>. –</w:t>
      </w:r>
    </w:p>
    <w:p w14:paraId="24CE02AF" w14:textId="77777777" w:rsidR="00D51CBA" w:rsidRPr="00D54E54" w:rsidRDefault="00D51CBA" w:rsidP="00D51CBA">
      <w:pPr>
        <w:pStyle w:val="SectionBody"/>
        <w:rPr>
          <w:u w:val="single"/>
        </w:rPr>
      </w:pPr>
      <w:r w:rsidRPr="00D54E54">
        <w:rPr>
          <w:u w:val="single"/>
        </w:rPr>
        <w:t>The Community-Based Child Welfare phased implementation shall commence in:</w:t>
      </w:r>
    </w:p>
    <w:p w14:paraId="0E49CB9E" w14:textId="31153303" w:rsidR="00D51CBA" w:rsidRPr="00D54E54" w:rsidRDefault="00D51CBA" w:rsidP="00D51CBA">
      <w:pPr>
        <w:pStyle w:val="SectionBody"/>
        <w:rPr>
          <w:u w:val="single"/>
        </w:rPr>
      </w:pPr>
      <w:r w:rsidRPr="00D54E54">
        <w:rPr>
          <w:u w:val="single"/>
        </w:rPr>
        <w:t>(1) Berkeley County and Jefferson County; and</w:t>
      </w:r>
    </w:p>
    <w:p w14:paraId="40153049" w14:textId="01370F1F" w:rsidR="00D51CBA" w:rsidRPr="00D54E54" w:rsidRDefault="00D51CBA" w:rsidP="00D51CBA">
      <w:pPr>
        <w:pStyle w:val="SectionBody"/>
        <w:rPr>
          <w:u w:val="single"/>
        </w:rPr>
      </w:pPr>
      <w:r w:rsidRPr="00D54E54">
        <w:rPr>
          <w:u w:val="single"/>
        </w:rPr>
        <w:t>(2) Bureau for Social Services Region IV.</w:t>
      </w:r>
    </w:p>
    <w:p w14:paraId="6E0A28A9" w14:textId="4A3C77E6" w:rsidR="00D51CBA" w:rsidRPr="00D54E54" w:rsidRDefault="00D51CBA" w:rsidP="00D51CBA">
      <w:pPr>
        <w:pStyle w:val="SectionBody"/>
        <w:rPr>
          <w:u w:val="single"/>
        </w:rPr>
      </w:pPr>
      <w:r w:rsidRPr="00D54E54">
        <w:rPr>
          <w:u w:val="single"/>
        </w:rPr>
        <w:t>Expansion beyond these regions require legislative authorization.</w:t>
      </w:r>
    </w:p>
    <w:p w14:paraId="74605707" w14:textId="32C5D2D6" w:rsidR="00D51CBA" w:rsidRPr="00D54E54" w:rsidRDefault="00D51CBA" w:rsidP="00D51CBA">
      <w:pPr>
        <w:pStyle w:val="SectionBody"/>
        <w:rPr>
          <w:u w:val="single"/>
        </w:rPr>
      </w:pPr>
      <w:r w:rsidRPr="00D54E54">
        <w:rPr>
          <w:u w:val="single"/>
        </w:rPr>
        <w:t xml:space="preserve">(c) </w:t>
      </w:r>
      <w:r w:rsidRPr="00D54E54">
        <w:rPr>
          <w:i/>
          <w:iCs/>
          <w:u w:val="single"/>
        </w:rPr>
        <w:t>Roles and Responsibilities</w:t>
      </w:r>
      <w:r w:rsidRPr="00D54E54">
        <w:rPr>
          <w:u w:val="single"/>
        </w:rPr>
        <w:t>. –</w:t>
      </w:r>
    </w:p>
    <w:p w14:paraId="2EF79BE8" w14:textId="673DC826" w:rsidR="00D51CBA" w:rsidRPr="00D54E54" w:rsidRDefault="00D51CBA" w:rsidP="00D51CBA">
      <w:pPr>
        <w:pStyle w:val="SectionBody"/>
        <w:rPr>
          <w:u w:val="single"/>
        </w:rPr>
      </w:pPr>
      <w:r w:rsidRPr="00D54E54">
        <w:rPr>
          <w:u w:val="single"/>
        </w:rPr>
        <w:t>(1) Bureau for Social Services – Child Protective Services (CPS)</w:t>
      </w:r>
    </w:p>
    <w:p w14:paraId="6C24F091" w14:textId="77777777" w:rsidR="00D51CBA" w:rsidRPr="00D54E54" w:rsidRDefault="00D51CBA" w:rsidP="00D51CBA">
      <w:pPr>
        <w:pStyle w:val="SectionBody"/>
        <w:rPr>
          <w:u w:val="single"/>
        </w:rPr>
      </w:pPr>
      <w:r w:rsidRPr="00D54E54">
        <w:rPr>
          <w:u w:val="single"/>
        </w:rPr>
        <w:t>The Bureau for Social Services shall retain exclusive authority for:</w:t>
      </w:r>
    </w:p>
    <w:p w14:paraId="602DC9FC" w14:textId="1A45E6B8" w:rsidR="00D51CBA" w:rsidRPr="00D54E54" w:rsidRDefault="00D51CBA" w:rsidP="00D51CBA">
      <w:pPr>
        <w:pStyle w:val="SectionBody"/>
        <w:rPr>
          <w:u w:val="single"/>
        </w:rPr>
      </w:pPr>
      <w:r w:rsidRPr="00D54E54">
        <w:rPr>
          <w:u w:val="single"/>
        </w:rPr>
        <w:t>(A) Intake of abuse and neglect referrals;</w:t>
      </w:r>
    </w:p>
    <w:p w14:paraId="57AAA42F" w14:textId="6F073E61" w:rsidR="00D51CBA" w:rsidRPr="00D54E54" w:rsidRDefault="00D51CBA" w:rsidP="00D51CBA">
      <w:pPr>
        <w:pStyle w:val="SectionBody"/>
        <w:rPr>
          <w:u w:val="single"/>
        </w:rPr>
      </w:pPr>
      <w:r w:rsidRPr="00D54E54">
        <w:rPr>
          <w:u w:val="single"/>
        </w:rPr>
        <w:t>(B) Child Protective Services investigations;</w:t>
      </w:r>
    </w:p>
    <w:p w14:paraId="57D6D271" w14:textId="71E28EB6" w:rsidR="00E1275A" w:rsidRDefault="00D51CBA" w:rsidP="00D51CBA">
      <w:pPr>
        <w:pStyle w:val="SectionBody"/>
        <w:rPr>
          <w:u w:val="single"/>
        </w:rPr>
      </w:pPr>
      <w:r w:rsidRPr="00D54E54">
        <w:rPr>
          <w:u w:val="single"/>
        </w:rPr>
        <w:t>(C) Safety assessments and determinations</w:t>
      </w:r>
      <w:r w:rsidR="00E1275A">
        <w:rPr>
          <w:u w:val="single"/>
        </w:rPr>
        <w:t>;</w:t>
      </w:r>
    </w:p>
    <w:p w14:paraId="122810FC" w14:textId="48F54C84" w:rsidR="00D51CBA" w:rsidRPr="00D54E54" w:rsidRDefault="00D51CBA" w:rsidP="00D51CBA">
      <w:pPr>
        <w:pStyle w:val="SectionBody"/>
        <w:rPr>
          <w:u w:val="single"/>
        </w:rPr>
      </w:pPr>
      <w:r w:rsidRPr="00D54E54">
        <w:rPr>
          <w:u w:val="single"/>
        </w:rPr>
        <w:t>(D) Emergency custody decisions during investigation; and</w:t>
      </w:r>
    </w:p>
    <w:p w14:paraId="26204467" w14:textId="59626F51" w:rsidR="00D51CBA" w:rsidRDefault="00D51CBA" w:rsidP="00D51CBA">
      <w:pPr>
        <w:pStyle w:val="SectionBody"/>
        <w:rPr>
          <w:u w:val="single"/>
        </w:rPr>
      </w:pPr>
      <w:r w:rsidRPr="00D54E54">
        <w:rPr>
          <w:u w:val="single"/>
        </w:rPr>
        <w:t>(E) Court responsibility during investigation and emergency removal.</w:t>
      </w:r>
    </w:p>
    <w:p w14:paraId="04EA0B38" w14:textId="77777777" w:rsidR="00E1275A" w:rsidRPr="00E1275A" w:rsidRDefault="00E1275A" w:rsidP="00E1275A">
      <w:pPr>
        <w:pStyle w:val="SectionBody"/>
        <w:rPr>
          <w:u w:val="single"/>
        </w:rPr>
      </w:pPr>
      <w:r>
        <w:rPr>
          <w:u w:val="single"/>
        </w:rPr>
        <w:t xml:space="preserve">(2) Case transfer – </w:t>
      </w:r>
      <w:r w:rsidRPr="00E1275A">
        <w:rPr>
          <w:u w:val="single"/>
        </w:rPr>
        <w:t>Upon completion of the Child Protective Services investigation and a determination that a case requires ongoing court supervision or services, the department shall transfer responsibility for case management, service coordination, and court-related functions to a contracted community-based provider.</w:t>
      </w:r>
    </w:p>
    <w:p w14:paraId="37A8A7A0" w14:textId="21BD1EEA" w:rsidR="00E1275A" w:rsidRPr="00D54E54" w:rsidRDefault="00E1275A" w:rsidP="00E1275A">
      <w:pPr>
        <w:pStyle w:val="SectionBody"/>
        <w:rPr>
          <w:u w:val="single"/>
        </w:rPr>
      </w:pPr>
      <w:r w:rsidRPr="00E1275A">
        <w:rPr>
          <w:u w:val="single"/>
        </w:rPr>
        <w:t>No case shall be transferred to a provider prior to the completion of the CPS investigation, and no case shall remain with the department solely by reason of removal or placement status once the case has been opened for ongoing services.</w:t>
      </w:r>
    </w:p>
    <w:p w14:paraId="5F6F15DB" w14:textId="3EECE761" w:rsidR="00D51CBA" w:rsidRPr="00D54E54" w:rsidRDefault="00D51CBA" w:rsidP="00D51CBA">
      <w:pPr>
        <w:pStyle w:val="SectionBody"/>
        <w:rPr>
          <w:u w:val="single"/>
        </w:rPr>
      </w:pPr>
      <w:r w:rsidRPr="00D54E54">
        <w:rPr>
          <w:u w:val="single"/>
        </w:rPr>
        <w:t>Nothing in this section shall be construed to delegate or privatize CPS investigative authority.</w:t>
      </w:r>
    </w:p>
    <w:p w14:paraId="4F978079" w14:textId="29B03A0D" w:rsidR="00D51CBA" w:rsidRPr="00D54E54" w:rsidRDefault="00D51CBA" w:rsidP="00D51CBA">
      <w:pPr>
        <w:pStyle w:val="SectionBody"/>
        <w:rPr>
          <w:u w:val="single"/>
        </w:rPr>
      </w:pPr>
      <w:r w:rsidRPr="00D54E54">
        <w:rPr>
          <w:u w:val="single"/>
        </w:rPr>
        <w:t xml:space="preserve">(d) </w:t>
      </w:r>
      <w:r w:rsidRPr="00D54E54">
        <w:rPr>
          <w:i/>
          <w:iCs/>
          <w:u w:val="single"/>
        </w:rPr>
        <w:t>Contracted Community-Based Providers</w:t>
      </w:r>
      <w:r w:rsidRPr="00D54E54">
        <w:rPr>
          <w:u w:val="single"/>
        </w:rPr>
        <w:t>. –</w:t>
      </w:r>
    </w:p>
    <w:p w14:paraId="02287E7F" w14:textId="7532940B" w:rsidR="00D51CBA" w:rsidRPr="00D54E54" w:rsidRDefault="00D51CBA" w:rsidP="00D51CBA">
      <w:pPr>
        <w:pStyle w:val="SectionBody"/>
        <w:rPr>
          <w:u w:val="single"/>
        </w:rPr>
      </w:pPr>
      <w:r w:rsidRPr="00D54E54">
        <w:rPr>
          <w:u w:val="single"/>
        </w:rPr>
        <w:t>(1) Provider Participation:</w:t>
      </w:r>
    </w:p>
    <w:p w14:paraId="1140378A" w14:textId="0DE58FAE" w:rsidR="00D51CBA" w:rsidRPr="00D54E54" w:rsidRDefault="00E1275A" w:rsidP="00E1275A">
      <w:pPr>
        <w:pStyle w:val="SectionBody"/>
        <w:rPr>
          <w:u w:val="single"/>
        </w:rPr>
      </w:pPr>
      <w:r w:rsidRPr="00E1275A">
        <w:rPr>
          <w:u w:val="single"/>
        </w:rPr>
        <w:t>The department may contract with one or more qualified private providers, including the designation of a lead or managing agency where appropriate, to deliver Community-Based Child Welfare services within each implementation region.</w:t>
      </w:r>
      <w:r>
        <w:rPr>
          <w:u w:val="single"/>
        </w:rPr>
        <w:t xml:space="preserve"> </w:t>
      </w:r>
      <w:r w:rsidRPr="00E1275A">
        <w:rPr>
          <w:u w:val="single"/>
        </w:rPr>
        <w:t>The department may alternatively contract directly with multiple qualified private providers within a region without designating a lead or managing entity, as determined by the department to best meet regional needs.</w:t>
      </w:r>
    </w:p>
    <w:p w14:paraId="22DEE21E" w14:textId="0F55084E" w:rsidR="00D51CBA" w:rsidRPr="00D54E54" w:rsidRDefault="00D51CBA" w:rsidP="00D51CBA">
      <w:pPr>
        <w:pStyle w:val="SectionBody"/>
        <w:rPr>
          <w:u w:val="single"/>
        </w:rPr>
      </w:pPr>
      <w:r w:rsidRPr="00D54E54">
        <w:rPr>
          <w:u w:val="single"/>
        </w:rPr>
        <w:t>(2) Provider Qualifications:</w:t>
      </w:r>
    </w:p>
    <w:p w14:paraId="5B956240" w14:textId="77777777" w:rsidR="00D51CBA" w:rsidRPr="00D54E54" w:rsidRDefault="00D51CBA" w:rsidP="00D51CBA">
      <w:pPr>
        <w:pStyle w:val="SectionBody"/>
        <w:rPr>
          <w:u w:val="single"/>
        </w:rPr>
      </w:pPr>
      <w:r w:rsidRPr="00D54E54">
        <w:rPr>
          <w:u w:val="single"/>
        </w:rPr>
        <w:t>Contracted providers shall:</w:t>
      </w:r>
    </w:p>
    <w:p w14:paraId="0CE72ACA" w14:textId="175ADB18" w:rsidR="00D51CBA" w:rsidRPr="00D54E54" w:rsidRDefault="00D51CBA" w:rsidP="00D51CBA">
      <w:pPr>
        <w:pStyle w:val="SectionBody"/>
        <w:rPr>
          <w:u w:val="single"/>
        </w:rPr>
      </w:pPr>
      <w:r w:rsidRPr="00D54E54">
        <w:rPr>
          <w:u w:val="single"/>
        </w:rPr>
        <w:t>(A) Be nonprofit organizations in good standing;</w:t>
      </w:r>
    </w:p>
    <w:p w14:paraId="1B612C53" w14:textId="65B23F69" w:rsidR="00D51CBA" w:rsidRPr="00D54E54" w:rsidRDefault="00D51CBA" w:rsidP="00D51CBA">
      <w:pPr>
        <w:pStyle w:val="SectionBody"/>
        <w:rPr>
          <w:u w:val="single"/>
        </w:rPr>
      </w:pPr>
      <w:r w:rsidRPr="00D54E54">
        <w:rPr>
          <w:u w:val="single"/>
        </w:rPr>
        <w:t>(B) Hold relevant national accreditation or demonstrate equivalent capacity;</w:t>
      </w:r>
    </w:p>
    <w:p w14:paraId="79EE34AE" w14:textId="5538034D" w:rsidR="00D51CBA" w:rsidRPr="00D54E54" w:rsidRDefault="00D51CBA" w:rsidP="00D51CBA">
      <w:pPr>
        <w:pStyle w:val="SectionBody"/>
        <w:rPr>
          <w:u w:val="single"/>
        </w:rPr>
      </w:pPr>
      <w:r w:rsidRPr="00D54E54">
        <w:rPr>
          <w:u w:val="single"/>
        </w:rPr>
        <w:t>(C) Demonstrate financial solvency and operational readiness;</w:t>
      </w:r>
      <w:r w:rsidR="00D54E54" w:rsidRPr="00D54E54">
        <w:rPr>
          <w:u w:val="single"/>
        </w:rPr>
        <w:t xml:space="preserve"> and</w:t>
      </w:r>
    </w:p>
    <w:p w14:paraId="6A3C3D0E" w14:textId="7BAAE2C2" w:rsidR="00D51CBA" w:rsidRPr="00D54E54" w:rsidRDefault="00D54E54" w:rsidP="00D51CBA">
      <w:pPr>
        <w:pStyle w:val="SectionBody"/>
        <w:rPr>
          <w:u w:val="single"/>
        </w:rPr>
      </w:pPr>
      <w:r w:rsidRPr="00D54E54">
        <w:rPr>
          <w:u w:val="single"/>
        </w:rPr>
        <w:t xml:space="preserve">(D) </w:t>
      </w:r>
      <w:r w:rsidR="00D51CBA" w:rsidRPr="00D54E54">
        <w:rPr>
          <w:u w:val="single"/>
        </w:rPr>
        <w:t>Maintain sufficient staffing and local presence to serve assigned cases.</w:t>
      </w:r>
    </w:p>
    <w:p w14:paraId="4A16A396" w14:textId="046D45C6" w:rsidR="00D51CBA" w:rsidRPr="00D54E54" w:rsidRDefault="00D51CBA" w:rsidP="00D51CBA">
      <w:pPr>
        <w:pStyle w:val="SectionBody"/>
        <w:rPr>
          <w:u w:val="single"/>
        </w:rPr>
      </w:pPr>
      <w:r w:rsidRPr="00D54E54">
        <w:rPr>
          <w:u w:val="single"/>
        </w:rPr>
        <w:t xml:space="preserve">(e) </w:t>
      </w:r>
      <w:r w:rsidRPr="00D54E54">
        <w:rPr>
          <w:i/>
          <w:iCs/>
          <w:u w:val="single"/>
        </w:rPr>
        <w:t>Case Assignment and Service Delivery</w:t>
      </w:r>
      <w:r w:rsidR="00D54E54" w:rsidRPr="00D54E54">
        <w:rPr>
          <w:u w:val="single"/>
        </w:rPr>
        <w:t>. –</w:t>
      </w:r>
    </w:p>
    <w:p w14:paraId="618E85C9" w14:textId="25B06E18" w:rsidR="00D51CBA" w:rsidRPr="00D54E54" w:rsidRDefault="00D51CBA" w:rsidP="00D51CBA">
      <w:pPr>
        <w:pStyle w:val="SectionBody"/>
        <w:rPr>
          <w:u w:val="single"/>
        </w:rPr>
      </w:pPr>
      <w:r w:rsidRPr="00D54E54">
        <w:rPr>
          <w:u w:val="single"/>
        </w:rPr>
        <w:t xml:space="preserve">The </w:t>
      </w:r>
      <w:r w:rsidR="00794054">
        <w:rPr>
          <w:u w:val="single"/>
        </w:rPr>
        <w:t>d</w:t>
      </w:r>
      <w:r w:rsidRPr="00D54E54">
        <w:rPr>
          <w:u w:val="single"/>
        </w:rPr>
        <w:t>epartment shall establish a case assignment methodology that:</w:t>
      </w:r>
    </w:p>
    <w:p w14:paraId="33AF571F" w14:textId="36335760" w:rsidR="00D51CBA" w:rsidRPr="00D54E54" w:rsidRDefault="00D54E54" w:rsidP="00D51CBA">
      <w:pPr>
        <w:pStyle w:val="SectionBody"/>
        <w:rPr>
          <w:u w:val="single"/>
        </w:rPr>
      </w:pPr>
      <w:r w:rsidRPr="00D54E54">
        <w:rPr>
          <w:u w:val="single"/>
        </w:rPr>
        <w:t xml:space="preserve">(1) </w:t>
      </w:r>
      <w:r w:rsidR="00D51CBA" w:rsidRPr="00D54E54">
        <w:rPr>
          <w:u w:val="single"/>
        </w:rPr>
        <w:t>Allows multiple providers to operate concurrently within a region;</w:t>
      </w:r>
    </w:p>
    <w:p w14:paraId="68AE17B3" w14:textId="6D0B7BDA" w:rsidR="00D51CBA" w:rsidRPr="00D54E54" w:rsidRDefault="00D54E54" w:rsidP="00D51CBA">
      <w:pPr>
        <w:pStyle w:val="SectionBody"/>
        <w:rPr>
          <w:u w:val="single"/>
        </w:rPr>
      </w:pPr>
      <w:r w:rsidRPr="00D54E54">
        <w:rPr>
          <w:u w:val="single"/>
        </w:rPr>
        <w:t xml:space="preserve">(2) </w:t>
      </w:r>
      <w:r w:rsidR="00D51CBA" w:rsidRPr="00D54E54">
        <w:rPr>
          <w:u w:val="single"/>
        </w:rPr>
        <w:t>Promotes capacity balancing, and continuity of care;</w:t>
      </w:r>
      <w:r w:rsidRPr="00D54E54">
        <w:rPr>
          <w:u w:val="single"/>
        </w:rPr>
        <w:t xml:space="preserve"> and</w:t>
      </w:r>
    </w:p>
    <w:p w14:paraId="79D02D41" w14:textId="025FA209" w:rsidR="00D51CBA" w:rsidRPr="00D54E54" w:rsidRDefault="00D54E54" w:rsidP="00D51CBA">
      <w:pPr>
        <w:pStyle w:val="SectionBody"/>
        <w:rPr>
          <w:u w:val="single"/>
        </w:rPr>
      </w:pPr>
      <w:r w:rsidRPr="00D54E54">
        <w:rPr>
          <w:u w:val="single"/>
        </w:rPr>
        <w:t xml:space="preserve">(3) </w:t>
      </w:r>
      <w:r w:rsidR="00D51CBA" w:rsidRPr="00D54E54">
        <w:rPr>
          <w:u w:val="single"/>
        </w:rPr>
        <w:t>Avoids exclusive service territories or monopolization.</w:t>
      </w:r>
    </w:p>
    <w:p w14:paraId="17C69304" w14:textId="1741DC6B" w:rsidR="00D51CBA" w:rsidRPr="00D54E54" w:rsidRDefault="00D51CBA" w:rsidP="00D51CBA">
      <w:pPr>
        <w:pStyle w:val="SectionBody"/>
        <w:rPr>
          <w:u w:val="single"/>
        </w:rPr>
      </w:pPr>
      <w:r w:rsidRPr="00D54E54">
        <w:rPr>
          <w:u w:val="single"/>
        </w:rPr>
        <w:t xml:space="preserve">Providers shall deliver services directly or through subcontractors approved by the </w:t>
      </w:r>
      <w:r w:rsidR="00794054">
        <w:rPr>
          <w:u w:val="single"/>
        </w:rPr>
        <w:t>d</w:t>
      </w:r>
      <w:r w:rsidRPr="00D54E54">
        <w:rPr>
          <w:u w:val="single"/>
        </w:rPr>
        <w:t>epartment</w:t>
      </w:r>
      <w:r w:rsidR="00D54E54" w:rsidRPr="00D54E54">
        <w:rPr>
          <w:u w:val="single"/>
        </w:rPr>
        <w:t>.</w:t>
      </w:r>
    </w:p>
    <w:p w14:paraId="6224AA65" w14:textId="49504F79" w:rsidR="00D51CBA" w:rsidRPr="00B86F2F" w:rsidRDefault="00D51CBA" w:rsidP="00D51CBA">
      <w:pPr>
        <w:pStyle w:val="SectionBody"/>
        <w:rPr>
          <w:u w:val="single"/>
        </w:rPr>
      </w:pPr>
      <w:r w:rsidRPr="00B86F2F">
        <w:rPr>
          <w:u w:val="single"/>
        </w:rPr>
        <w:t xml:space="preserve">(f) </w:t>
      </w:r>
      <w:r w:rsidRPr="00B86F2F">
        <w:rPr>
          <w:i/>
          <w:iCs/>
          <w:u w:val="single"/>
        </w:rPr>
        <w:t>Contract Structure and Financing</w:t>
      </w:r>
      <w:r w:rsidR="00D54E54" w:rsidRPr="00B86F2F">
        <w:rPr>
          <w:u w:val="single"/>
        </w:rPr>
        <w:t>. –</w:t>
      </w:r>
    </w:p>
    <w:p w14:paraId="131BE348" w14:textId="74507A59" w:rsidR="00D51CBA" w:rsidRPr="00B86F2F" w:rsidRDefault="00D51CBA" w:rsidP="00D51CBA">
      <w:pPr>
        <w:pStyle w:val="SectionBody"/>
        <w:rPr>
          <w:u w:val="single"/>
        </w:rPr>
      </w:pPr>
      <w:r w:rsidRPr="00B86F2F">
        <w:rPr>
          <w:u w:val="single"/>
        </w:rPr>
        <w:t>(1) Case-Rate Payment Model</w:t>
      </w:r>
      <w:r w:rsidR="00D54E54" w:rsidRPr="00B86F2F">
        <w:rPr>
          <w:u w:val="single"/>
        </w:rPr>
        <w:t xml:space="preserve">: </w:t>
      </w:r>
      <w:r w:rsidRPr="00B86F2F">
        <w:rPr>
          <w:u w:val="single"/>
        </w:rPr>
        <w:t>Contracts shall utilize a negotiated case-rate structure, covering the full continuum of care from case opening through permanency and aftercare.</w:t>
      </w:r>
    </w:p>
    <w:p w14:paraId="2FEAF921" w14:textId="77777777" w:rsidR="00D51CBA" w:rsidRPr="00B86F2F" w:rsidRDefault="00D51CBA" w:rsidP="00D51CBA">
      <w:pPr>
        <w:pStyle w:val="SectionBody"/>
        <w:rPr>
          <w:u w:val="single"/>
        </w:rPr>
      </w:pPr>
      <w:r w:rsidRPr="00B86F2F">
        <w:rPr>
          <w:u w:val="single"/>
        </w:rPr>
        <w:t>Rates shall reflect the provider’s assumption of:</w:t>
      </w:r>
    </w:p>
    <w:p w14:paraId="646434C3" w14:textId="7B645957" w:rsidR="00D51CBA" w:rsidRPr="00B86F2F" w:rsidRDefault="00D54E54" w:rsidP="00D51CBA">
      <w:pPr>
        <w:pStyle w:val="SectionBody"/>
        <w:rPr>
          <w:u w:val="single"/>
        </w:rPr>
      </w:pPr>
      <w:r w:rsidRPr="00B86F2F">
        <w:rPr>
          <w:u w:val="single"/>
        </w:rPr>
        <w:t xml:space="preserve">(A) </w:t>
      </w:r>
      <w:r w:rsidR="00D51CBA" w:rsidRPr="00B86F2F">
        <w:rPr>
          <w:u w:val="single"/>
        </w:rPr>
        <w:t>Case management responsibilities;</w:t>
      </w:r>
    </w:p>
    <w:p w14:paraId="73490B82" w14:textId="1ABBB331" w:rsidR="00D51CBA" w:rsidRPr="00B86F2F" w:rsidRDefault="00D54E54" w:rsidP="00D51CBA">
      <w:pPr>
        <w:pStyle w:val="SectionBody"/>
        <w:rPr>
          <w:u w:val="single"/>
        </w:rPr>
      </w:pPr>
      <w:r w:rsidRPr="00B86F2F">
        <w:rPr>
          <w:u w:val="single"/>
        </w:rPr>
        <w:t xml:space="preserve">(B) </w:t>
      </w:r>
      <w:r w:rsidR="00D51CBA" w:rsidRPr="00B86F2F">
        <w:rPr>
          <w:u w:val="single"/>
        </w:rPr>
        <w:t>Court-related obligations post-case opening;</w:t>
      </w:r>
      <w:r w:rsidRPr="00B86F2F">
        <w:rPr>
          <w:u w:val="single"/>
        </w:rPr>
        <w:t xml:space="preserve"> and</w:t>
      </w:r>
    </w:p>
    <w:p w14:paraId="544B5EEE" w14:textId="364E73D3" w:rsidR="00D51CBA" w:rsidRPr="00B86F2F" w:rsidRDefault="00D54E54" w:rsidP="00D51CBA">
      <w:pPr>
        <w:pStyle w:val="SectionBody"/>
        <w:rPr>
          <w:u w:val="single"/>
        </w:rPr>
      </w:pPr>
      <w:r w:rsidRPr="00B86F2F">
        <w:rPr>
          <w:u w:val="single"/>
        </w:rPr>
        <w:t xml:space="preserve">(C) </w:t>
      </w:r>
      <w:r w:rsidR="00D51CBA" w:rsidRPr="00B86F2F">
        <w:rPr>
          <w:u w:val="single"/>
        </w:rPr>
        <w:t>Service coordination and placement oversight.</w:t>
      </w:r>
    </w:p>
    <w:p w14:paraId="17AA140B" w14:textId="6A8F9404" w:rsidR="00D51CBA" w:rsidRPr="00B86F2F" w:rsidRDefault="00D51CBA" w:rsidP="00D51CBA">
      <w:pPr>
        <w:pStyle w:val="SectionBody"/>
        <w:rPr>
          <w:u w:val="single"/>
        </w:rPr>
      </w:pPr>
      <w:r w:rsidRPr="00B86F2F">
        <w:rPr>
          <w:u w:val="single"/>
        </w:rPr>
        <w:t>Rates shall be actuarially sound, fiscally responsible, and mutually agreed upon, and shall be reviewed periodically to ensure alignment with service utilization and outcomes.</w:t>
      </w:r>
    </w:p>
    <w:p w14:paraId="3BDD9D52" w14:textId="1174941E" w:rsidR="00D51CBA" w:rsidRPr="00B86F2F" w:rsidRDefault="00D51CBA" w:rsidP="00D51CBA">
      <w:pPr>
        <w:pStyle w:val="SectionBody"/>
        <w:rPr>
          <w:u w:val="single"/>
        </w:rPr>
      </w:pPr>
      <w:r w:rsidRPr="00B86F2F">
        <w:rPr>
          <w:u w:val="single"/>
        </w:rPr>
        <w:t>(2) Risk-Based Contracting</w:t>
      </w:r>
      <w:r w:rsidR="00B86F2F" w:rsidRPr="00B86F2F">
        <w:rPr>
          <w:u w:val="single"/>
        </w:rPr>
        <w:t xml:space="preserve">: </w:t>
      </w:r>
      <w:r w:rsidRPr="00B86F2F">
        <w:rPr>
          <w:u w:val="single"/>
        </w:rPr>
        <w:t>Contracts shall include shared-risk provisions whereby:</w:t>
      </w:r>
    </w:p>
    <w:p w14:paraId="3FE93745" w14:textId="325A5E64" w:rsidR="00D51CBA" w:rsidRPr="00B86F2F" w:rsidRDefault="00B86F2F" w:rsidP="00D51CBA">
      <w:pPr>
        <w:pStyle w:val="SectionBody"/>
        <w:rPr>
          <w:u w:val="single"/>
        </w:rPr>
      </w:pPr>
      <w:r w:rsidRPr="00B86F2F">
        <w:rPr>
          <w:u w:val="single"/>
        </w:rPr>
        <w:t xml:space="preserve">(A) </w:t>
      </w:r>
      <w:r w:rsidR="00D51CBA" w:rsidRPr="00B86F2F">
        <w:rPr>
          <w:u w:val="single"/>
        </w:rPr>
        <w:t>Providers may retain savings achieved through improved outcomes;</w:t>
      </w:r>
      <w:r w:rsidRPr="00B86F2F">
        <w:rPr>
          <w:u w:val="single"/>
        </w:rPr>
        <w:t xml:space="preserve"> and</w:t>
      </w:r>
    </w:p>
    <w:p w14:paraId="0377C53F" w14:textId="5A5D31B9" w:rsidR="00D51CBA" w:rsidRPr="00B86F2F" w:rsidRDefault="00B86F2F" w:rsidP="00D51CBA">
      <w:pPr>
        <w:pStyle w:val="SectionBody"/>
        <w:rPr>
          <w:u w:val="single"/>
        </w:rPr>
      </w:pPr>
      <w:r w:rsidRPr="00B86F2F">
        <w:rPr>
          <w:u w:val="single"/>
        </w:rPr>
        <w:t xml:space="preserve">(B) </w:t>
      </w:r>
      <w:r w:rsidR="00D51CBA" w:rsidRPr="00B86F2F">
        <w:rPr>
          <w:u w:val="single"/>
        </w:rPr>
        <w:t>Providers assume responsibility for costs exceeding the case rate, subject to defined risk corridors</w:t>
      </w:r>
      <w:r>
        <w:rPr>
          <w:u w:val="single"/>
        </w:rPr>
        <w:t>.</w:t>
      </w:r>
    </w:p>
    <w:p w14:paraId="17F8B14D" w14:textId="5C142278" w:rsidR="00D51CBA" w:rsidRPr="00B86F2F" w:rsidRDefault="00D51CBA" w:rsidP="00D51CBA">
      <w:pPr>
        <w:pStyle w:val="SectionBody"/>
        <w:rPr>
          <w:u w:val="single"/>
        </w:rPr>
      </w:pPr>
      <w:r w:rsidRPr="00B86F2F">
        <w:rPr>
          <w:u w:val="single"/>
        </w:rPr>
        <w:t xml:space="preserve">(g) </w:t>
      </w:r>
      <w:r w:rsidRPr="00B86F2F">
        <w:rPr>
          <w:i/>
          <w:iCs/>
          <w:u w:val="single"/>
        </w:rPr>
        <w:t>Workforce and Practice Standards</w:t>
      </w:r>
      <w:r w:rsidR="00B86F2F">
        <w:rPr>
          <w:u w:val="single"/>
        </w:rPr>
        <w:t>. –</w:t>
      </w:r>
    </w:p>
    <w:p w14:paraId="3AB6990F" w14:textId="77777777" w:rsidR="00D51CBA" w:rsidRPr="00B86F2F" w:rsidRDefault="00D51CBA" w:rsidP="00D51CBA">
      <w:pPr>
        <w:pStyle w:val="SectionBody"/>
        <w:rPr>
          <w:u w:val="single"/>
        </w:rPr>
      </w:pPr>
      <w:r w:rsidRPr="00B86F2F">
        <w:rPr>
          <w:u w:val="single"/>
        </w:rPr>
        <w:t>Contracts shall define required functions and outcomes, rather than prescriptive staffing models, and shall:</w:t>
      </w:r>
    </w:p>
    <w:p w14:paraId="0A1AB63C" w14:textId="5D1D6353" w:rsidR="00D51CBA" w:rsidRPr="00B86F2F" w:rsidRDefault="00B86F2F" w:rsidP="00D51CBA">
      <w:pPr>
        <w:pStyle w:val="SectionBody"/>
        <w:rPr>
          <w:u w:val="single"/>
        </w:rPr>
      </w:pPr>
      <w:r w:rsidRPr="00B86F2F">
        <w:rPr>
          <w:u w:val="single"/>
        </w:rPr>
        <w:t xml:space="preserve">(1) </w:t>
      </w:r>
      <w:r w:rsidR="00D51CBA" w:rsidRPr="00B86F2F">
        <w:rPr>
          <w:u w:val="single"/>
        </w:rPr>
        <w:t>Establish caseload expectations consistent with best practices;</w:t>
      </w:r>
    </w:p>
    <w:p w14:paraId="3DCDD0D9" w14:textId="13C12181" w:rsidR="00D51CBA" w:rsidRPr="00B86F2F" w:rsidRDefault="00B86F2F" w:rsidP="00D51CBA">
      <w:pPr>
        <w:pStyle w:val="SectionBody"/>
        <w:rPr>
          <w:u w:val="single"/>
        </w:rPr>
      </w:pPr>
      <w:r w:rsidRPr="00B86F2F">
        <w:rPr>
          <w:u w:val="single"/>
        </w:rPr>
        <w:t xml:space="preserve">(2) </w:t>
      </w:r>
      <w:r w:rsidR="00D51CBA" w:rsidRPr="00B86F2F">
        <w:rPr>
          <w:u w:val="single"/>
        </w:rPr>
        <w:t xml:space="preserve">Require training aligned with </w:t>
      </w:r>
      <w:r w:rsidR="00794054">
        <w:rPr>
          <w:u w:val="single"/>
        </w:rPr>
        <w:t>d</w:t>
      </w:r>
      <w:r w:rsidR="00D51CBA" w:rsidRPr="00B86F2F">
        <w:rPr>
          <w:u w:val="single"/>
        </w:rPr>
        <w:t>epartment standards;</w:t>
      </w:r>
      <w:r w:rsidRPr="00B86F2F">
        <w:rPr>
          <w:u w:val="single"/>
        </w:rPr>
        <w:t xml:space="preserve"> and</w:t>
      </w:r>
    </w:p>
    <w:p w14:paraId="73E48DD8" w14:textId="4C81D122" w:rsidR="00D51CBA" w:rsidRPr="00B86F2F" w:rsidRDefault="00B86F2F" w:rsidP="00D51CBA">
      <w:pPr>
        <w:pStyle w:val="SectionBody"/>
        <w:rPr>
          <w:u w:val="single"/>
        </w:rPr>
      </w:pPr>
      <w:r w:rsidRPr="00B86F2F">
        <w:rPr>
          <w:u w:val="single"/>
        </w:rPr>
        <w:t xml:space="preserve">(3) </w:t>
      </w:r>
      <w:r w:rsidR="00D51CBA" w:rsidRPr="00B86F2F">
        <w:rPr>
          <w:u w:val="single"/>
        </w:rPr>
        <w:t>Promote workforce stability and professional judgment.</w:t>
      </w:r>
    </w:p>
    <w:p w14:paraId="3E1DAC02" w14:textId="6709AF86" w:rsidR="00D51CBA" w:rsidRPr="00B86F2F" w:rsidRDefault="00D51CBA" w:rsidP="00D51CBA">
      <w:pPr>
        <w:pStyle w:val="SectionBody"/>
        <w:rPr>
          <w:u w:val="single"/>
        </w:rPr>
      </w:pPr>
      <w:r w:rsidRPr="00B86F2F">
        <w:rPr>
          <w:u w:val="single"/>
        </w:rPr>
        <w:t xml:space="preserve">(h) </w:t>
      </w:r>
      <w:r w:rsidRPr="00B86F2F">
        <w:rPr>
          <w:i/>
          <w:iCs/>
          <w:u w:val="single"/>
        </w:rPr>
        <w:t>Oversight and Accountability</w:t>
      </w:r>
      <w:r w:rsidR="00B86F2F">
        <w:rPr>
          <w:u w:val="single"/>
        </w:rPr>
        <w:t>. –</w:t>
      </w:r>
    </w:p>
    <w:p w14:paraId="135CA20B" w14:textId="1CD41384" w:rsidR="00D51CBA" w:rsidRPr="00B86F2F" w:rsidRDefault="00D51CBA" w:rsidP="00D51CBA">
      <w:pPr>
        <w:pStyle w:val="SectionBody"/>
        <w:rPr>
          <w:u w:val="single"/>
        </w:rPr>
      </w:pPr>
      <w:r w:rsidRPr="00B86F2F">
        <w:rPr>
          <w:u w:val="single"/>
        </w:rPr>
        <w:t xml:space="preserve">The </w:t>
      </w:r>
      <w:r w:rsidR="00794054">
        <w:rPr>
          <w:u w:val="single"/>
        </w:rPr>
        <w:t>d</w:t>
      </w:r>
      <w:r w:rsidRPr="00B86F2F">
        <w:rPr>
          <w:u w:val="single"/>
        </w:rPr>
        <w:t>epartment shall retain oversight authority for:</w:t>
      </w:r>
    </w:p>
    <w:p w14:paraId="63C14740" w14:textId="736ADE40" w:rsidR="00D51CBA" w:rsidRPr="00B86F2F" w:rsidRDefault="00B86F2F" w:rsidP="00D51CBA">
      <w:pPr>
        <w:pStyle w:val="SectionBody"/>
        <w:rPr>
          <w:u w:val="single"/>
        </w:rPr>
      </w:pPr>
      <w:r w:rsidRPr="00B86F2F">
        <w:rPr>
          <w:u w:val="single"/>
        </w:rPr>
        <w:t xml:space="preserve">(1) </w:t>
      </w:r>
      <w:r w:rsidR="00D51CBA" w:rsidRPr="00B86F2F">
        <w:rPr>
          <w:u w:val="single"/>
        </w:rPr>
        <w:t>Contract compliance;</w:t>
      </w:r>
    </w:p>
    <w:p w14:paraId="08D7587E" w14:textId="24D46B67" w:rsidR="00D51CBA" w:rsidRPr="00B86F2F" w:rsidRDefault="00B86F2F" w:rsidP="00D51CBA">
      <w:pPr>
        <w:pStyle w:val="SectionBody"/>
        <w:rPr>
          <w:u w:val="single"/>
        </w:rPr>
      </w:pPr>
      <w:r w:rsidRPr="00B86F2F">
        <w:rPr>
          <w:u w:val="single"/>
        </w:rPr>
        <w:t xml:space="preserve">(2) </w:t>
      </w:r>
      <w:r w:rsidR="00D51CBA" w:rsidRPr="00B86F2F">
        <w:rPr>
          <w:u w:val="single"/>
        </w:rPr>
        <w:t>Performance measurement;</w:t>
      </w:r>
    </w:p>
    <w:p w14:paraId="486A7F03" w14:textId="1DDE7792" w:rsidR="00D51CBA" w:rsidRPr="00B86F2F" w:rsidRDefault="00B86F2F" w:rsidP="00D51CBA">
      <w:pPr>
        <w:pStyle w:val="SectionBody"/>
        <w:rPr>
          <w:u w:val="single"/>
        </w:rPr>
      </w:pPr>
      <w:r w:rsidRPr="00B86F2F">
        <w:rPr>
          <w:u w:val="single"/>
        </w:rPr>
        <w:t xml:space="preserve">(3) </w:t>
      </w:r>
      <w:r w:rsidR="00D51CBA" w:rsidRPr="00B86F2F">
        <w:rPr>
          <w:u w:val="single"/>
        </w:rPr>
        <w:t>Fiscal accountability;</w:t>
      </w:r>
      <w:r w:rsidRPr="00B86F2F">
        <w:rPr>
          <w:u w:val="single"/>
        </w:rPr>
        <w:t xml:space="preserve"> and</w:t>
      </w:r>
    </w:p>
    <w:p w14:paraId="38977A7F" w14:textId="7F5B4BC2" w:rsidR="00D51CBA" w:rsidRDefault="00B86F2F" w:rsidP="00D51CBA">
      <w:pPr>
        <w:pStyle w:val="SectionBody"/>
        <w:rPr>
          <w:u w:val="single"/>
        </w:rPr>
      </w:pPr>
      <w:r w:rsidRPr="00B86F2F">
        <w:rPr>
          <w:u w:val="single"/>
        </w:rPr>
        <w:t xml:space="preserve">(4) </w:t>
      </w:r>
      <w:r w:rsidR="00D51CBA" w:rsidRPr="00B86F2F">
        <w:rPr>
          <w:u w:val="single"/>
        </w:rPr>
        <w:t>Data reporting and audits.</w:t>
      </w:r>
    </w:p>
    <w:p w14:paraId="1AA40354" w14:textId="4AD97BFD" w:rsidR="00635362" w:rsidRPr="00B86F2F" w:rsidRDefault="00635362" w:rsidP="00D51CBA">
      <w:pPr>
        <w:pStyle w:val="SectionBody"/>
        <w:rPr>
          <w:u w:val="single"/>
        </w:rPr>
      </w:pPr>
      <w:r>
        <w:rPr>
          <w:u w:val="single"/>
        </w:rPr>
        <w:t>(5) A contracted community-based provider, and its officers, employees, and agents shall not be liable for civil damages arising from acts or omissions undertaken in good faith and within the scope of responsibilities delegated pursuant to this section and the applicable contract with the department, except in cases of gross negligence, willful misconduct, or acts outside the scope of such delegated responsibilities.</w:t>
      </w:r>
    </w:p>
    <w:p w14:paraId="3A758C9A" w14:textId="0FFF3C48" w:rsidR="00D51CBA" w:rsidRPr="00B86F2F" w:rsidRDefault="00D51CBA" w:rsidP="00D51CBA">
      <w:pPr>
        <w:pStyle w:val="SectionBody"/>
        <w:rPr>
          <w:u w:val="single"/>
        </w:rPr>
      </w:pPr>
      <w:r w:rsidRPr="00B86F2F">
        <w:rPr>
          <w:u w:val="single"/>
        </w:rPr>
        <w:t xml:space="preserve">The </w:t>
      </w:r>
      <w:r w:rsidR="00794054">
        <w:rPr>
          <w:u w:val="single"/>
        </w:rPr>
        <w:t>d</w:t>
      </w:r>
      <w:r w:rsidRPr="00B86F2F">
        <w:rPr>
          <w:u w:val="single"/>
        </w:rPr>
        <w:t>epartment shall not assume day-to-day operational or court case management functions once a case has been transferred to a provider.</w:t>
      </w:r>
    </w:p>
    <w:p w14:paraId="68F96341" w14:textId="0765C811" w:rsidR="00D51CBA" w:rsidRPr="00B86F2F" w:rsidRDefault="00D51CBA" w:rsidP="00D51CBA">
      <w:pPr>
        <w:pStyle w:val="SectionBody"/>
        <w:rPr>
          <w:u w:val="single"/>
        </w:rPr>
      </w:pPr>
      <w:r w:rsidRPr="00B86F2F">
        <w:rPr>
          <w:u w:val="single"/>
        </w:rPr>
        <w:t xml:space="preserve">(i) </w:t>
      </w:r>
      <w:r w:rsidRPr="00B86F2F">
        <w:rPr>
          <w:i/>
          <w:iCs/>
          <w:u w:val="single"/>
        </w:rPr>
        <w:t>Evaluation and Reporting</w:t>
      </w:r>
      <w:r w:rsidR="00B86F2F" w:rsidRPr="00B86F2F">
        <w:rPr>
          <w:u w:val="single"/>
        </w:rPr>
        <w:t>. –</w:t>
      </w:r>
    </w:p>
    <w:p w14:paraId="4261AD9F" w14:textId="4641AA48" w:rsidR="00D51CBA" w:rsidRPr="00B86F2F" w:rsidRDefault="00D51CBA" w:rsidP="00D51CBA">
      <w:pPr>
        <w:pStyle w:val="SectionBody"/>
        <w:rPr>
          <w:u w:val="single"/>
        </w:rPr>
      </w:pPr>
      <w:r w:rsidRPr="00B86F2F">
        <w:rPr>
          <w:u w:val="single"/>
        </w:rPr>
        <w:t xml:space="preserve">Within 24 months of implementation, the </w:t>
      </w:r>
      <w:r w:rsidR="00794054">
        <w:rPr>
          <w:u w:val="single"/>
        </w:rPr>
        <w:t>d</w:t>
      </w:r>
      <w:r w:rsidRPr="00B86F2F">
        <w:rPr>
          <w:u w:val="single"/>
        </w:rPr>
        <w:t xml:space="preserve">epartment shall submit a report to the </w:t>
      </w:r>
      <w:r w:rsidR="00794054">
        <w:rPr>
          <w:u w:val="single"/>
        </w:rPr>
        <w:t>Joint Committee on Government and Finance</w:t>
      </w:r>
      <w:r w:rsidR="00372F7B">
        <w:rPr>
          <w:u w:val="single"/>
        </w:rPr>
        <w:t xml:space="preserve"> which shall contain evaluations on</w:t>
      </w:r>
      <w:r w:rsidRPr="00B86F2F">
        <w:rPr>
          <w:u w:val="single"/>
        </w:rPr>
        <w:t>:</w:t>
      </w:r>
    </w:p>
    <w:p w14:paraId="384E9404" w14:textId="1D9B8844" w:rsidR="00D51CBA" w:rsidRPr="00B86F2F" w:rsidRDefault="00B86F2F" w:rsidP="00D51CBA">
      <w:pPr>
        <w:pStyle w:val="SectionBody"/>
        <w:rPr>
          <w:u w:val="single"/>
        </w:rPr>
      </w:pPr>
      <w:r w:rsidRPr="00B86F2F">
        <w:rPr>
          <w:u w:val="single"/>
        </w:rPr>
        <w:t xml:space="preserve">(1) </w:t>
      </w:r>
      <w:r w:rsidR="00D51CBA" w:rsidRPr="00B86F2F">
        <w:rPr>
          <w:u w:val="single"/>
        </w:rPr>
        <w:t>Child safety, permanency, and well-being outcomes;</w:t>
      </w:r>
    </w:p>
    <w:p w14:paraId="39911C78" w14:textId="64D33ECD" w:rsidR="00D51CBA" w:rsidRPr="00B86F2F" w:rsidRDefault="00B86F2F" w:rsidP="00D51CBA">
      <w:pPr>
        <w:pStyle w:val="SectionBody"/>
        <w:rPr>
          <w:u w:val="single"/>
        </w:rPr>
      </w:pPr>
      <w:r w:rsidRPr="00B86F2F">
        <w:rPr>
          <w:u w:val="single"/>
        </w:rPr>
        <w:t xml:space="preserve">(2) </w:t>
      </w:r>
      <w:r w:rsidR="00D51CBA" w:rsidRPr="00B86F2F">
        <w:rPr>
          <w:u w:val="single"/>
        </w:rPr>
        <w:t>Fiscal performance and cost trends;</w:t>
      </w:r>
    </w:p>
    <w:p w14:paraId="0EFDF838" w14:textId="336A4F7D" w:rsidR="00D51CBA" w:rsidRPr="00B86F2F" w:rsidRDefault="00B86F2F" w:rsidP="00D51CBA">
      <w:pPr>
        <w:pStyle w:val="SectionBody"/>
        <w:rPr>
          <w:u w:val="single"/>
        </w:rPr>
      </w:pPr>
      <w:r w:rsidRPr="00B86F2F">
        <w:rPr>
          <w:u w:val="single"/>
        </w:rPr>
        <w:t xml:space="preserve">(3) </w:t>
      </w:r>
      <w:r w:rsidR="00D51CBA" w:rsidRPr="00B86F2F">
        <w:rPr>
          <w:u w:val="single"/>
        </w:rPr>
        <w:t>Provider performance and system capacity;</w:t>
      </w:r>
      <w:r w:rsidRPr="00B86F2F">
        <w:rPr>
          <w:u w:val="single"/>
        </w:rPr>
        <w:t xml:space="preserve"> and</w:t>
      </w:r>
    </w:p>
    <w:p w14:paraId="07CECA91" w14:textId="650AD57D" w:rsidR="008736AA" w:rsidRDefault="00B86F2F" w:rsidP="00CC1F3B">
      <w:pPr>
        <w:pStyle w:val="SectionBody"/>
      </w:pPr>
      <w:r w:rsidRPr="00B86F2F">
        <w:rPr>
          <w:u w:val="single"/>
        </w:rPr>
        <w:t xml:space="preserve">(4) </w:t>
      </w:r>
      <w:r w:rsidR="00D51CBA" w:rsidRPr="00B86F2F">
        <w:rPr>
          <w:u w:val="single"/>
        </w:rPr>
        <w:t>Recommendations for continuation or expansion.</w:t>
      </w:r>
    </w:p>
    <w:p w14:paraId="233DD28D" w14:textId="77777777" w:rsidR="00C33014" w:rsidRDefault="00C33014" w:rsidP="00CC1F3B">
      <w:pPr>
        <w:pStyle w:val="Note"/>
      </w:pPr>
    </w:p>
    <w:p w14:paraId="15C335B4" w14:textId="36C0CA19" w:rsidR="006865E9" w:rsidRDefault="00CF1DCA" w:rsidP="00CC1F3B">
      <w:pPr>
        <w:pStyle w:val="Note"/>
      </w:pPr>
      <w:r>
        <w:t>NOTE: The</w:t>
      </w:r>
      <w:r w:rsidR="006865E9">
        <w:t xml:space="preserve"> purpose of this bill is to </w:t>
      </w:r>
      <w:r w:rsidR="00794054">
        <w:t>create a community-based child welfare system  program.</w:t>
      </w:r>
    </w:p>
    <w:p w14:paraId="7CF002F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72F7B">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4E7B" w14:textId="77777777" w:rsidR="00D51CBA" w:rsidRPr="00B844FE" w:rsidRDefault="00D51CBA" w:rsidP="00B844FE">
      <w:r>
        <w:separator/>
      </w:r>
    </w:p>
  </w:endnote>
  <w:endnote w:type="continuationSeparator" w:id="0">
    <w:p w14:paraId="5C25D007" w14:textId="77777777" w:rsidR="00D51CBA" w:rsidRPr="00B844FE" w:rsidRDefault="00D51C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D335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A9E3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E265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280118"/>
      <w:docPartObj>
        <w:docPartGallery w:val="Page Numbers (Bottom of Page)"/>
        <w:docPartUnique/>
      </w:docPartObj>
    </w:sdtPr>
    <w:sdtEndPr>
      <w:rPr>
        <w:noProof/>
      </w:rPr>
    </w:sdtEndPr>
    <w:sdtContent>
      <w:p w14:paraId="69CB3058" w14:textId="3B04E85D" w:rsidR="00372F7B" w:rsidRDefault="00372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8F266" w14:textId="7033C620" w:rsidR="00372F7B" w:rsidRDefault="00372F7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DB58" w14:textId="77777777" w:rsidR="00D51CBA" w:rsidRPr="00B844FE" w:rsidRDefault="00D51CBA" w:rsidP="00B844FE">
      <w:r>
        <w:separator/>
      </w:r>
    </w:p>
  </w:footnote>
  <w:footnote w:type="continuationSeparator" w:id="0">
    <w:p w14:paraId="70D710FE" w14:textId="77777777" w:rsidR="00D51CBA" w:rsidRPr="00B844FE" w:rsidRDefault="00D51C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A09F" w14:textId="77777777" w:rsidR="002A0269" w:rsidRPr="00B844FE" w:rsidRDefault="00482169">
    <w:pPr>
      <w:pStyle w:val="Header"/>
    </w:pPr>
    <w:sdt>
      <w:sdtPr>
        <w:id w:val="-684364211"/>
        <w:placeholder>
          <w:docPart w:val="65033B5E041447E498047B3230C0DA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033B5E041447E498047B3230C0DA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5BB9" w14:textId="1D0862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51CB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1CBA">
          <w:rPr>
            <w:sz w:val="22"/>
            <w:szCs w:val="22"/>
          </w:rPr>
          <w:t>2026R2372</w:t>
        </w:r>
        <w:r w:rsidR="00635362">
          <w:rPr>
            <w:sz w:val="22"/>
            <w:szCs w:val="22"/>
          </w:rPr>
          <w:t>B</w:t>
        </w:r>
      </w:sdtContent>
    </w:sdt>
  </w:p>
  <w:p w14:paraId="124D84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D8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A"/>
    <w:rsid w:val="0000526A"/>
    <w:rsid w:val="000202D6"/>
    <w:rsid w:val="000573A9"/>
    <w:rsid w:val="00065BE1"/>
    <w:rsid w:val="000769DC"/>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303684"/>
    <w:rsid w:val="003143F5"/>
    <w:rsid w:val="00314854"/>
    <w:rsid w:val="00364A90"/>
    <w:rsid w:val="00372F7B"/>
    <w:rsid w:val="00394191"/>
    <w:rsid w:val="003C51CD"/>
    <w:rsid w:val="003C6034"/>
    <w:rsid w:val="00400B5C"/>
    <w:rsid w:val="004368E0"/>
    <w:rsid w:val="00482169"/>
    <w:rsid w:val="004C13DD"/>
    <w:rsid w:val="004D3ABE"/>
    <w:rsid w:val="004E3441"/>
    <w:rsid w:val="00500579"/>
    <w:rsid w:val="00572702"/>
    <w:rsid w:val="0058790D"/>
    <w:rsid w:val="005A5366"/>
    <w:rsid w:val="00624CAE"/>
    <w:rsid w:val="00635362"/>
    <w:rsid w:val="006369EB"/>
    <w:rsid w:val="00637E73"/>
    <w:rsid w:val="006865E9"/>
    <w:rsid w:val="00686E9A"/>
    <w:rsid w:val="00691F3E"/>
    <w:rsid w:val="00694BFB"/>
    <w:rsid w:val="006A106B"/>
    <w:rsid w:val="006C523D"/>
    <w:rsid w:val="006D4036"/>
    <w:rsid w:val="00766AD0"/>
    <w:rsid w:val="00794054"/>
    <w:rsid w:val="007A5259"/>
    <w:rsid w:val="007A7081"/>
    <w:rsid w:val="007F1CF5"/>
    <w:rsid w:val="008314A6"/>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86F2F"/>
    <w:rsid w:val="00BA1F84"/>
    <w:rsid w:val="00BC562B"/>
    <w:rsid w:val="00C33014"/>
    <w:rsid w:val="00C33434"/>
    <w:rsid w:val="00C34869"/>
    <w:rsid w:val="00C42EB6"/>
    <w:rsid w:val="00C62327"/>
    <w:rsid w:val="00C85096"/>
    <w:rsid w:val="00CB20EF"/>
    <w:rsid w:val="00CC1F3B"/>
    <w:rsid w:val="00CD12CB"/>
    <w:rsid w:val="00CD36CF"/>
    <w:rsid w:val="00CF1DCA"/>
    <w:rsid w:val="00D51CBA"/>
    <w:rsid w:val="00D54E54"/>
    <w:rsid w:val="00D579FC"/>
    <w:rsid w:val="00D81C16"/>
    <w:rsid w:val="00D83E56"/>
    <w:rsid w:val="00DA2F0F"/>
    <w:rsid w:val="00DE526B"/>
    <w:rsid w:val="00DF199D"/>
    <w:rsid w:val="00E01542"/>
    <w:rsid w:val="00E025A1"/>
    <w:rsid w:val="00E1275A"/>
    <w:rsid w:val="00E365F1"/>
    <w:rsid w:val="00E62F48"/>
    <w:rsid w:val="00E831B3"/>
    <w:rsid w:val="00E95FBC"/>
    <w:rsid w:val="00EC5E63"/>
    <w:rsid w:val="00EC680B"/>
    <w:rsid w:val="00EE70CB"/>
    <w:rsid w:val="00F41CA2"/>
    <w:rsid w:val="00F443C0"/>
    <w:rsid w:val="00F51A61"/>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26EB"/>
  <w15:chartTrackingRefBased/>
  <w15:docId w15:val="{E800FD43-A472-437E-ABAA-F03BE56F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1CBA"/>
    <w:rPr>
      <w:rFonts w:eastAsia="Calibri"/>
      <w:color w:val="000000"/>
    </w:rPr>
  </w:style>
  <w:style w:type="character" w:customStyle="1" w:styleId="SectionHeadingChar">
    <w:name w:val="Section Heading Char"/>
    <w:link w:val="SectionHeading"/>
    <w:rsid w:val="00D51CB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C063119C0744F7BC96D6F1E1CAB7D0"/>
        <w:category>
          <w:name w:val="General"/>
          <w:gallery w:val="placeholder"/>
        </w:category>
        <w:types>
          <w:type w:val="bbPlcHdr"/>
        </w:types>
        <w:behaviors>
          <w:behavior w:val="content"/>
        </w:behaviors>
        <w:guid w:val="{C44AB400-BC98-4EFD-992A-98CEB917A4AB}"/>
      </w:docPartPr>
      <w:docPartBody>
        <w:p w:rsidR="00511CD0" w:rsidRDefault="00511CD0">
          <w:pPr>
            <w:pStyle w:val="F5C063119C0744F7BC96D6F1E1CAB7D0"/>
          </w:pPr>
          <w:r w:rsidRPr="00B844FE">
            <w:t>Prefix Text</w:t>
          </w:r>
        </w:p>
      </w:docPartBody>
    </w:docPart>
    <w:docPart>
      <w:docPartPr>
        <w:name w:val="65033B5E041447E498047B3230C0DAE7"/>
        <w:category>
          <w:name w:val="General"/>
          <w:gallery w:val="placeholder"/>
        </w:category>
        <w:types>
          <w:type w:val="bbPlcHdr"/>
        </w:types>
        <w:behaviors>
          <w:behavior w:val="content"/>
        </w:behaviors>
        <w:guid w:val="{56B7999B-7F88-48EB-857C-15A200814148}"/>
      </w:docPartPr>
      <w:docPartBody>
        <w:p w:rsidR="00511CD0" w:rsidRDefault="00511CD0">
          <w:pPr>
            <w:pStyle w:val="65033B5E041447E498047B3230C0DAE7"/>
          </w:pPr>
          <w:r w:rsidRPr="00B844FE">
            <w:t>[Type here]</w:t>
          </w:r>
        </w:p>
      </w:docPartBody>
    </w:docPart>
    <w:docPart>
      <w:docPartPr>
        <w:name w:val="9A8C01FDC22846E888475683CDC0C7D6"/>
        <w:category>
          <w:name w:val="General"/>
          <w:gallery w:val="placeholder"/>
        </w:category>
        <w:types>
          <w:type w:val="bbPlcHdr"/>
        </w:types>
        <w:behaviors>
          <w:behavior w:val="content"/>
        </w:behaviors>
        <w:guid w:val="{FFFAFD92-D3D0-4D01-80F1-F5B16B7CE866}"/>
      </w:docPartPr>
      <w:docPartBody>
        <w:p w:rsidR="00511CD0" w:rsidRDefault="00511CD0">
          <w:pPr>
            <w:pStyle w:val="9A8C01FDC22846E888475683CDC0C7D6"/>
          </w:pPr>
          <w:r w:rsidRPr="00B844FE">
            <w:t>Number</w:t>
          </w:r>
        </w:p>
      </w:docPartBody>
    </w:docPart>
    <w:docPart>
      <w:docPartPr>
        <w:name w:val="9795E77A2FB549269E8C78326CC31523"/>
        <w:category>
          <w:name w:val="General"/>
          <w:gallery w:val="placeholder"/>
        </w:category>
        <w:types>
          <w:type w:val="bbPlcHdr"/>
        </w:types>
        <w:behaviors>
          <w:behavior w:val="content"/>
        </w:behaviors>
        <w:guid w:val="{F525CABD-995F-40FD-9588-FC584B8F905B}"/>
      </w:docPartPr>
      <w:docPartBody>
        <w:p w:rsidR="00511CD0" w:rsidRDefault="00511CD0">
          <w:pPr>
            <w:pStyle w:val="9795E77A2FB549269E8C78326CC31523"/>
          </w:pPr>
          <w:r w:rsidRPr="00B844FE">
            <w:t>Enter Sponsors Here</w:t>
          </w:r>
        </w:p>
      </w:docPartBody>
    </w:docPart>
    <w:docPart>
      <w:docPartPr>
        <w:name w:val="56F6A0DA48E74A688435EE962BD66C45"/>
        <w:category>
          <w:name w:val="General"/>
          <w:gallery w:val="placeholder"/>
        </w:category>
        <w:types>
          <w:type w:val="bbPlcHdr"/>
        </w:types>
        <w:behaviors>
          <w:behavior w:val="content"/>
        </w:behaviors>
        <w:guid w:val="{A587A6C0-1B31-4B1C-B46E-B10CBFEDB6E6}"/>
      </w:docPartPr>
      <w:docPartBody>
        <w:p w:rsidR="00511CD0" w:rsidRDefault="00511CD0">
          <w:pPr>
            <w:pStyle w:val="56F6A0DA48E74A688435EE962BD66C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D0"/>
    <w:rsid w:val="000202D6"/>
    <w:rsid w:val="001D0FAF"/>
    <w:rsid w:val="00511CD0"/>
    <w:rsid w:val="0058790D"/>
    <w:rsid w:val="00624CAE"/>
    <w:rsid w:val="008314A6"/>
    <w:rsid w:val="00D83E56"/>
    <w:rsid w:val="00DA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C063119C0744F7BC96D6F1E1CAB7D0">
    <w:name w:val="F5C063119C0744F7BC96D6F1E1CAB7D0"/>
  </w:style>
  <w:style w:type="paragraph" w:customStyle="1" w:styleId="65033B5E041447E498047B3230C0DAE7">
    <w:name w:val="65033B5E041447E498047B3230C0DAE7"/>
  </w:style>
  <w:style w:type="paragraph" w:customStyle="1" w:styleId="9A8C01FDC22846E888475683CDC0C7D6">
    <w:name w:val="9A8C01FDC22846E888475683CDC0C7D6"/>
  </w:style>
  <w:style w:type="paragraph" w:customStyle="1" w:styleId="9795E77A2FB549269E8C78326CC31523">
    <w:name w:val="9795E77A2FB549269E8C78326CC31523"/>
  </w:style>
  <w:style w:type="character" w:styleId="PlaceholderText">
    <w:name w:val="Placeholder Text"/>
    <w:basedOn w:val="DefaultParagraphFont"/>
    <w:uiPriority w:val="99"/>
    <w:semiHidden/>
    <w:rPr>
      <w:color w:val="808080"/>
    </w:rPr>
  </w:style>
  <w:style w:type="paragraph" w:customStyle="1" w:styleId="56F6A0DA48E74A688435EE962BD66C45">
    <w:name w:val="56F6A0DA48E74A688435EE962BD66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2026-01-28T22:06:00Z</dcterms:created>
  <dcterms:modified xsi:type="dcterms:W3CDTF">2026-01-28T22:06:00Z</dcterms:modified>
</cp:coreProperties>
</file>