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header7.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A9918A" w14:textId="77777777" w:rsidR="00FE067E" w:rsidRPr="0051151F" w:rsidRDefault="00CD36CF" w:rsidP="00EF6030">
      <w:pPr>
        <w:pStyle w:val="TitlePageOrigin"/>
        <w:rPr>
          <w:color w:val="auto"/>
        </w:rPr>
      </w:pPr>
      <w:r w:rsidRPr="0051151F">
        <w:rPr>
          <w:color w:val="auto"/>
        </w:rPr>
        <w:t>WEST virginia legislature</w:t>
      </w:r>
    </w:p>
    <w:p w14:paraId="03411FC5" w14:textId="35DAF1F6" w:rsidR="00CD36CF" w:rsidRPr="0051151F" w:rsidRDefault="00CD36CF" w:rsidP="00EF6030">
      <w:pPr>
        <w:pStyle w:val="TitlePageSession"/>
        <w:rPr>
          <w:color w:val="auto"/>
        </w:rPr>
      </w:pPr>
      <w:r w:rsidRPr="0051151F">
        <w:rPr>
          <w:color w:val="auto"/>
        </w:rPr>
        <w:t>20</w:t>
      </w:r>
      <w:r w:rsidR="006565E8" w:rsidRPr="0051151F">
        <w:rPr>
          <w:color w:val="auto"/>
        </w:rPr>
        <w:t>2</w:t>
      </w:r>
      <w:r w:rsidR="00704F29" w:rsidRPr="0051151F">
        <w:rPr>
          <w:color w:val="auto"/>
        </w:rPr>
        <w:t>6</w:t>
      </w:r>
      <w:r w:rsidRPr="0051151F">
        <w:rPr>
          <w:color w:val="auto"/>
        </w:rPr>
        <w:t xml:space="preserve"> regular session</w:t>
      </w:r>
    </w:p>
    <w:p w14:paraId="0312EA54" w14:textId="63DD7462" w:rsidR="00AC3B58" w:rsidRPr="0051151F" w:rsidRDefault="00704F29" w:rsidP="00704F29">
      <w:pPr>
        <w:pStyle w:val="TitlePageBillPrefix"/>
        <w:rPr>
          <w:color w:val="auto"/>
        </w:rPr>
      </w:pPr>
      <w:r w:rsidRPr="0051151F">
        <w:rPr>
          <w:color w:val="auto"/>
        </w:rPr>
        <w:t>Introduced</w:t>
      </w:r>
    </w:p>
    <w:p w14:paraId="07B43A2A" w14:textId="4FCB0401" w:rsidR="00CD36CF" w:rsidRPr="0051151F" w:rsidRDefault="005518B4" w:rsidP="00EF6030">
      <w:pPr>
        <w:pStyle w:val="BillNumber"/>
        <w:rPr>
          <w:color w:val="auto"/>
        </w:rPr>
      </w:pPr>
      <w:sdt>
        <w:sdtPr>
          <w:rPr>
            <w:color w:val="auto"/>
          </w:rPr>
          <w:tag w:val="Chamber"/>
          <w:id w:val="893011969"/>
          <w:lock w:val="sdtLocked"/>
          <w:placeholder>
            <w:docPart w:val="8F59FE440E9549A48D83CFC500CFCBA0"/>
          </w:placeholder>
          <w:dropDownList>
            <w:listItem w:displayText="House" w:value="House"/>
            <w:listItem w:displayText="Senate" w:value="Senate"/>
          </w:dropDownList>
        </w:sdtPr>
        <w:sdtEndPr/>
        <w:sdtContent>
          <w:r w:rsidR="00704F29" w:rsidRPr="0051151F">
            <w:rPr>
              <w:color w:val="auto"/>
            </w:rPr>
            <w:t>House</w:t>
          </w:r>
        </w:sdtContent>
      </w:sdt>
      <w:r w:rsidR="00303684" w:rsidRPr="0051151F">
        <w:rPr>
          <w:color w:val="auto"/>
        </w:rPr>
        <w:t xml:space="preserve"> </w:t>
      </w:r>
      <w:r w:rsidR="00CD36CF" w:rsidRPr="0051151F">
        <w:rPr>
          <w:color w:val="auto"/>
        </w:rPr>
        <w:t xml:space="preserve">Bill </w:t>
      </w:r>
      <w:sdt>
        <w:sdtPr>
          <w:rPr>
            <w:color w:val="auto"/>
          </w:rPr>
          <w:tag w:val="BNum"/>
          <w:id w:val="1645317809"/>
          <w:lock w:val="sdtLocked"/>
          <w:placeholder>
            <w:docPart w:val="6661794CB21A4D50B7F585E962E4DF12"/>
          </w:placeholder>
          <w:text/>
        </w:sdtPr>
        <w:sdtEndPr/>
        <w:sdtContent>
          <w:r>
            <w:rPr>
              <w:color w:val="auto"/>
            </w:rPr>
            <w:t>4987</w:t>
          </w:r>
        </w:sdtContent>
      </w:sdt>
    </w:p>
    <w:p w14:paraId="2827FFBB" w14:textId="76A03149" w:rsidR="001C0657" w:rsidRPr="0051151F" w:rsidRDefault="001C0657" w:rsidP="00EF6030">
      <w:pPr>
        <w:pStyle w:val="References"/>
        <w:rPr>
          <w:smallCaps/>
          <w:color w:val="auto"/>
        </w:rPr>
      </w:pPr>
      <w:r w:rsidRPr="0051151F">
        <w:rPr>
          <w:smallCaps/>
          <w:color w:val="auto"/>
        </w:rPr>
        <w:t xml:space="preserve">By </w:t>
      </w:r>
      <w:r w:rsidR="00704F29" w:rsidRPr="0051151F">
        <w:rPr>
          <w:smallCaps/>
          <w:color w:val="auto"/>
        </w:rPr>
        <w:t>Delegate</w:t>
      </w:r>
      <w:r w:rsidR="00AA78D3">
        <w:rPr>
          <w:smallCaps/>
          <w:color w:val="auto"/>
        </w:rPr>
        <w:t>s</w:t>
      </w:r>
      <w:r w:rsidR="00704F29" w:rsidRPr="0051151F">
        <w:rPr>
          <w:smallCaps/>
          <w:color w:val="auto"/>
        </w:rPr>
        <w:t xml:space="preserve"> Dittman</w:t>
      </w:r>
      <w:r w:rsidR="00AA78D3">
        <w:rPr>
          <w:smallCaps/>
          <w:color w:val="auto"/>
        </w:rPr>
        <w:t>, Jennings, Moore, Sheedy, Parsons, Jordan, Hott, Hall, Drennan, Rohrbach, and Bell</w:t>
      </w:r>
    </w:p>
    <w:p w14:paraId="1AEDB0C8" w14:textId="77777777" w:rsidR="00704F29" w:rsidRPr="0051151F" w:rsidRDefault="00CD36CF" w:rsidP="00EF6030">
      <w:pPr>
        <w:pStyle w:val="References"/>
        <w:rPr>
          <w:color w:val="auto"/>
        </w:rPr>
      </w:pPr>
      <w:r w:rsidRPr="0051151F">
        <w:rPr>
          <w:color w:val="auto"/>
        </w:rPr>
        <w:t>[</w:t>
      </w:r>
      <w:r w:rsidR="00704F29" w:rsidRPr="0051151F">
        <w:rPr>
          <w:color w:val="auto"/>
        </w:rPr>
        <w:t>Introduced; referred</w:t>
      </w:r>
    </w:p>
    <w:p w14:paraId="08986B58" w14:textId="6C89A6D5" w:rsidR="009E7AD1" w:rsidRPr="0051151F" w:rsidRDefault="00704F29" w:rsidP="00EF6030">
      <w:pPr>
        <w:pStyle w:val="References"/>
        <w:rPr>
          <w:color w:val="auto"/>
        </w:rPr>
        <w:sectPr w:rsidR="009E7AD1" w:rsidRPr="0051151F" w:rsidSect="006B78E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lnNumType w:countBy="1" w:restart="newSection"/>
          <w:cols w:space="720"/>
          <w:titlePg/>
          <w:docGrid w:linePitch="299"/>
        </w:sectPr>
      </w:pPr>
      <w:r w:rsidRPr="0051151F">
        <w:rPr>
          <w:color w:val="auto"/>
        </w:rPr>
        <w:t>to the Committee on</w:t>
      </w:r>
      <w:r w:rsidR="00CD36CF" w:rsidRPr="0051151F">
        <w:rPr>
          <w:color w:val="auto"/>
        </w:rPr>
        <w:t>]</w:t>
      </w:r>
    </w:p>
    <w:p w14:paraId="6E8A14EA" w14:textId="6880E513" w:rsidR="001C0657" w:rsidRPr="0051151F" w:rsidRDefault="001C0657" w:rsidP="009E7AD1">
      <w:pPr>
        <w:pStyle w:val="TitleSection"/>
        <w:rPr>
          <w:color w:val="auto"/>
        </w:rPr>
      </w:pPr>
      <w:r w:rsidRPr="0051151F">
        <w:rPr>
          <w:color w:val="auto"/>
        </w:rPr>
        <w:lastRenderedPageBreak/>
        <w:t>A BILL to amend the Code of West Virginia, 1931, as amended, by adding a new article, designated §18-36-1, §18-36-2, §18-36-3, §18-36-4, §18-36-5</w:t>
      </w:r>
      <w:r w:rsidR="0076004A" w:rsidRPr="0051151F">
        <w:rPr>
          <w:color w:val="auto"/>
        </w:rPr>
        <w:t>, and §18-36-6</w:t>
      </w:r>
      <w:r w:rsidRPr="0051151F">
        <w:rPr>
          <w:color w:val="auto"/>
        </w:rPr>
        <w:t>, relating to the creation of the Safety and Violence Education for Students Act;</w:t>
      </w:r>
      <w:r w:rsidR="00C17C43" w:rsidRPr="0051151F">
        <w:rPr>
          <w:color w:val="auto"/>
        </w:rPr>
        <w:t xml:space="preserve"> requiring all schools serving students grades six through 12 to provide to students at least one hour, or one standard class period, of evidence-based youth violence prevention training each school year; </w:t>
      </w:r>
      <w:r w:rsidR="004414AC" w:rsidRPr="0051151F">
        <w:rPr>
          <w:color w:val="auto"/>
        </w:rPr>
        <w:t>requiring all schools serving students grades K-12 to provide to students at least one hour, or one standard class period, of evidence-based social inclusion training each school year</w:t>
      </w:r>
      <w:r w:rsidR="007E5DF7" w:rsidRPr="0051151F">
        <w:rPr>
          <w:color w:val="auto"/>
        </w:rPr>
        <w:t>;</w:t>
      </w:r>
      <w:r w:rsidR="00D6681D" w:rsidRPr="0051151F">
        <w:rPr>
          <w:color w:val="auto"/>
        </w:rPr>
        <w:t xml:space="preserve"> requiring the West Virginia Department of Education to develop a list of evidence-based trainings and materials to fulfill the youth violence prevention training and the social inclusion training</w:t>
      </w:r>
      <w:r w:rsidR="00FE4506" w:rsidRPr="0051151F">
        <w:rPr>
          <w:color w:val="auto"/>
        </w:rPr>
        <w:t xml:space="preserve">; allowing </w:t>
      </w:r>
      <w:r w:rsidR="003A3F65" w:rsidRPr="0051151F">
        <w:rPr>
          <w:color w:val="auto"/>
        </w:rPr>
        <w:t>the West Virginia Department of Education to require all schools serving grades K-12 to designate a student-led violence prevention club; addressing costs associated with implementation; defining terms</w:t>
      </w:r>
      <w:r w:rsidR="0076004A" w:rsidRPr="0051151F">
        <w:rPr>
          <w:color w:val="auto"/>
        </w:rPr>
        <w:t>; and making requirements of article voluntary for public charter schools and nonpublic schools</w:t>
      </w:r>
      <w:r w:rsidRPr="0051151F">
        <w:rPr>
          <w:color w:val="auto"/>
        </w:rPr>
        <w:t>.</w:t>
      </w:r>
    </w:p>
    <w:p w14:paraId="4251549C" w14:textId="77777777" w:rsidR="001C0657" w:rsidRPr="0051151F" w:rsidRDefault="001C0657" w:rsidP="009E7AD1">
      <w:pPr>
        <w:pStyle w:val="EnactingClause"/>
        <w:rPr>
          <w:color w:val="auto"/>
        </w:rPr>
      </w:pPr>
      <w:r w:rsidRPr="0051151F">
        <w:rPr>
          <w:color w:val="auto"/>
        </w:rPr>
        <w:t xml:space="preserve">Be it enacted by the Legislature of West Virginia: </w:t>
      </w:r>
    </w:p>
    <w:p w14:paraId="2ADA1D54" w14:textId="77777777" w:rsidR="00030B4A" w:rsidRPr="0051151F" w:rsidRDefault="00030B4A" w:rsidP="00DD68C5">
      <w:pPr>
        <w:ind w:firstLine="720"/>
        <w:jc w:val="both"/>
        <w:rPr>
          <w:rFonts w:cs="Arial"/>
          <w:color w:val="auto"/>
        </w:rPr>
        <w:sectPr w:rsidR="00030B4A" w:rsidRPr="0051151F" w:rsidSect="00704F29">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lnNumType w:countBy="1" w:restart="newSection"/>
          <w:pgNumType w:start="1"/>
          <w:cols w:space="720"/>
          <w:titlePg/>
          <w:docGrid w:linePitch="299"/>
        </w:sectPr>
      </w:pPr>
    </w:p>
    <w:p w14:paraId="0CA3FB75" w14:textId="77777777" w:rsidR="00030B4A" w:rsidRPr="0051151F" w:rsidRDefault="00030B4A" w:rsidP="00DD68C5">
      <w:pPr>
        <w:pStyle w:val="ArticleHeading"/>
        <w:widowControl/>
        <w:rPr>
          <w:color w:val="auto"/>
          <w:u w:val="single"/>
        </w:rPr>
      </w:pPr>
      <w:r w:rsidRPr="0051151F">
        <w:rPr>
          <w:color w:val="auto"/>
          <w:u w:val="single"/>
        </w:rPr>
        <w:t>ARTICLE 36. Safety and Violence Education for Students Act.</w:t>
      </w:r>
    </w:p>
    <w:p w14:paraId="09F2661D" w14:textId="77777777" w:rsidR="00030B4A" w:rsidRPr="0051151F" w:rsidRDefault="00030B4A" w:rsidP="00DD68C5">
      <w:pPr>
        <w:pStyle w:val="SectionHeading"/>
        <w:widowControl/>
        <w:rPr>
          <w:color w:val="auto"/>
          <w:u w:val="single"/>
        </w:rPr>
        <w:sectPr w:rsidR="00030B4A" w:rsidRPr="0051151F" w:rsidSect="00032B13">
          <w:footerReference w:type="default" r:id="rId20"/>
          <w:type w:val="continuous"/>
          <w:pgSz w:w="12240" w:h="15840"/>
          <w:pgMar w:top="1440" w:right="1440" w:bottom="1440" w:left="1440" w:header="720" w:footer="720" w:gutter="0"/>
          <w:lnNumType w:countBy="1" w:restart="newSection"/>
          <w:cols w:space="720"/>
          <w:docGrid w:linePitch="299"/>
        </w:sectPr>
      </w:pPr>
      <w:r w:rsidRPr="0051151F">
        <w:rPr>
          <w:color w:val="auto"/>
          <w:u w:val="single"/>
        </w:rPr>
        <w:t>§18-36-1. Student safety and violence prevention training.</w:t>
      </w:r>
    </w:p>
    <w:p w14:paraId="33441943" w14:textId="77777777" w:rsidR="00030B4A" w:rsidRPr="0051151F" w:rsidRDefault="00030B4A" w:rsidP="00DD68C5">
      <w:pPr>
        <w:pStyle w:val="SectionHeading"/>
        <w:widowControl/>
        <w:suppressLineNumbers w:val="0"/>
        <w:ind w:left="0" w:firstLine="720"/>
        <w:rPr>
          <w:b w:val="0"/>
          <w:bCs/>
          <w:color w:val="auto"/>
          <w:u w:val="single"/>
        </w:rPr>
      </w:pPr>
      <w:r w:rsidRPr="0051151F">
        <w:rPr>
          <w:b w:val="0"/>
          <w:bCs/>
          <w:color w:val="auto"/>
          <w:u w:val="single"/>
        </w:rPr>
        <w:t>(a) The Department of Education shall require that all schools serving students grades six through 12 provide to students at least one hour, or one standard class period, of evidence-based youth violence prevention training each school year. The training may be delivered in-person, live-virtual, or digitally.</w:t>
      </w:r>
    </w:p>
    <w:p w14:paraId="5689F80E" w14:textId="77777777" w:rsidR="00030B4A" w:rsidRPr="0051151F" w:rsidRDefault="00030B4A" w:rsidP="00DD68C5">
      <w:pPr>
        <w:pStyle w:val="SectionBody"/>
        <w:widowControl/>
        <w:rPr>
          <w:color w:val="auto"/>
          <w:u w:val="single"/>
        </w:rPr>
      </w:pPr>
      <w:r w:rsidRPr="0051151F">
        <w:rPr>
          <w:color w:val="auto"/>
          <w:u w:val="single"/>
        </w:rPr>
        <w:t>(1) Training shall begin within two years of the development of the list required in this section.</w:t>
      </w:r>
    </w:p>
    <w:p w14:paraId="05FE0D54" w14:textId="77777777" w:rsidR="00030B4A" w:rsidRPr="0051151F" w:rsidRDefault="00030B4A" w:rsidP="00DD68C5">
      <w:pPr>
        <w:pStyle w:val="SectionBody"/>
        <w:widowControl/>
        <w:rPr>
          <w:color w:val="auto"/>
          <w:u w:val="single"/>
        </w:rPr>
      </w:pPr>
      <w:r w:rsidRPr="0051151F">
        <w:rPr>
          <w:color w:val="auto"/>
          <w:u w:val="single"/>
        </w:rPr>
        <w:t>(2) Training programs which combine the training requirements set forth in this section, may be used to fulfill the training requirements of this section.</w:t>
      </w:r>
    </w:p>
    <w:p w14:paraId="7E51F3A1" w14:textId="77777777" w:rsidR="00030B4A" w:rsidRPr="0051151F" w:rsidRDefault="00030B4A" w:rsidP="00DD68C5">
      <w:pPr>
        <w:pStyle w:val="SectionBody"/>
        <w:widowControl/>
        <w:rPr>
          <w:color w:val="auto"/>
          <w:u w:val="single"/>
        </w:rPr>
      </w:pPr>
      <w:r w:rsidRPr="0051151F">
        <w:rPr>
          <w:color w:val="auto"/>
          <w:u w:val="single"/>
        </w:rPr>
        <w:t>(b) The Department of Education shall, within one year of this law taking effect, develop a list of evidence-based trainings and materials, including no-cost programming, if any, to fulfill the requirements of this section. Trainings shall, at a minimum, teach students the following:</w:t>
      </w:r>
    </w:p>
    <w:p w14:paraId="28FC5675" w14:textId="77777777" w:rsidR="00030B4A" w:rsidRPr="0051151F" w:rsidRDefault="00030B4A" w:rsidP="00DD68C5">
      <w:pPr>
        <w:pStyle w:val="SectionBody"/>
        <w:widowControl/>
        <w:rPr>
          <w:color w:val="auto"/>
          <w:u w:val="single"/>
        </w:rPr>
      </w:pPr>
      <w:r w:rsidRPr="0051151F">
        <w:rPr>
          <w:color w:val="auto"/>
          <w:u w:val="single"/>
        </w:rPr>
        <w:t>(1) How to identify observable warning signs and signals of an individual who may be at risk of harming themselves or others;</w:t>
      </w:r>
    </w:p>
    <w:p w14:paraId="738DA0CA" w14:textId="77777777" w:rsidR="00030B4A" w:rsidRPr="0051151F" w:rsidRDefault="00030B4A" w:rsidP="00DD68C5">
      <w:pPr>
        <w:pStyle w:val="SectionBody"/>
        <w:widowControl/>
        <w:rPr>
          <w:color w:val="auto"/>
          <w:u w:val="single"/>
        </w:rPr>
      </w:pPr>
      <w:r w:rsidRPr="0051151F">
        <w:rPr>
          <w:color w:val="auto"/>
          <w:u w:val="single"/>
        </w:rPr>
        <w:t>(2) The importance of taking threats seriously and seeking help; and</w:t>
      </w:r>
    </w:p>
    <w:p w14:paraId="1B5E60DE" w14:textId="77777777" w:rsidR="00030B4A" w:rsidRPr="0051151F" w:rsidRDefault="00030B4A" w:rsidP="00DD68C5">
      <w:pPr>
        <w:pStyle w:val="SectionBody"/>
        <w:widowControl/>
        <w:rPr>
          <w:color w:val="auto"/>
          <w:u w:val="single"/>
        </w:rPr>
      </w:pPr>
      <w:r w:rsidRPr="0051151F">
        <w:rPr>
          <w:color w:val="auto"/>
          <w:u w:val="single"/>
        </w:rPr>
        <w:t>(3) The steps they can take to report dangerous, violent, threatening, harmful, or potentially harmful activity.</w:t>
      </w:r>
    </w:p>
    <w:p w14:paraId="0EB6E551" w14:textId="77777777" w:rsidR="00030B4A" w:rsidRPr="0051151F" w:rsidRDefault="00030B4A" w:rsidP="00DD68C5">
      <w:pPr>
        <w:pStyle w:val="SectionBody"/>
        <w:widowControl/>
        <w:rPr>
          <w:color w:val="auto"/>
          <w:u w:val="single"/>
        </w:rPr>
      </w:pPr>
      <w:r w:rsidRPr="0051151F">
        <w:rPr>
          <w:color w:val="auto"/>
          <w:u w:val="single"/>
        </w:rPr>
        <w:t>(c) The Department of Education shall make the list of evidence-based youth violence prevention trainings, including no-cost programming, if any, publicly available on its website. The Department of Education shall keep the list of available training options updated in a timely manner by reviewing the list, at a minimum, every 36 months.</w:t>
      </w:r>
    </w:p>
    <w:p w14:paraId="1987FE8A" w14:textId="77777777" w:rsidR="00030B4A" w:rsidRPr="0051151F" w:rsidRDefault="00030B4A" w:rsidP="00DD68C5">
      <w:pPr>
        <w:pStyle w:val="SectionHeading"/>
        <w:widowControl/>
        <w:rPr>
          <w:color w:val="auto"/>
          <w:u w:val="single"/>
        </w:rPr>
        <w:sectPr w:rsidR="00030B4A" w:rsidRPr="0051151F" w:rsidSect="00032B13">
          <w:footerReference w:type="default" r:id="rId21"/>
          <w:type w:val="continuous"/>
          <w:pgSz w:w="12240" w:h="15840"/>
          <w:pgMar w:top="1440" w:right="1440" w:bottom="1440" w:left="1440" w:header="720" w:footer="720" w:gutter="0"/>
          <w:lnNumType w:countBy="1" w:restart="newSection"/>
          <w:cols w:space="720"/>
          <w:docGrid w:linePitch="299"/>
        </w:sectPr>
      </w:pPr>
      <w:r w:rsidRPr="0051151F">
        <w:rPr>
          <w:color w:val="auto"/>
          <w:u w:val="single"/>
        </w:rPr>
        <w:t>§18-36-2. Student training on combatting social isolation.</w:t>
      </w:r>
    </w:p>
    <w:p w14:paraId="113CAAC2" w14:textId="77777777" w:rsidR="00030B4A" w:rsidRPr="0051151F" w:rsidRDefault="00030B4A" w:rsidP="00DD68C5">
      <w:pPr>
        <w:pStyle w:val="SectionBody"/>
        <w:widowControl/>
        <w:rPr>
          <w:color w:val="auto"/>
          <w:u w:val="single"/>
        </w:rPr>
      </w:pPr>
      <w:r w:rsidRPr="0051151F">
        <w:rPr>
          <w:color w:val="auto"/>
          <w:u w:val="single"/>
        </w:rPr>
        <w:t>(a) The Department of Education shall require that all schools serving students grades K-12 provide to students at least one hour, or one standard class period, of evidence-based training on combatting social isolation each school year. The training may be delivered in-person, live-virtual, or digitally.</w:t>
      </w:r>
    </w:p>
    <w:p w14:paraId="5F6F97E9" w14:textId="77777777" w:rsidR="00030B4A" w:rsidRPr="0051151F" w:rsidRDefault="00030B4A" w:rsidP="00DD68C5">
      <w:pPr>
        <w:pStyle w:val="SectionBody"/>
        <w:widowControl/>
        <w:rPr>
          <w:color w:val="auto"/>
          <w:u w:val="single"/>
        </w:rPr>
      </w:pPr>
      <w:r w:rsidRPr="0051151F">
        <w:rPr>
          <w:color w:val="auto"/>
          <w:u w:val="single"/>
        </w:rPr>
        <w:t>(1) Training shall begin within two years of the development of the list required in this section.</w:t>
      </w:r>
    </w:p>
    <w:p w14:paraId="5723B1C4" w14:textId="77777777" w:rsidR="00030B4A" w:rsidRPr="0051151F" w:rsidRDefault="00030B4A" w:rsidP="00DD68C5">
      <w:pPr>
        <w:pStyle w:val="SectionBody"/>
        <w:widowControl/>
        <w:rPr>
          <w:color w:val="auto"/>
          <w:u w:val="single"/>
        </w:rPr>
      </w:pPr>
      <w:r w:rsidRPr="0051151F">
        <w:rPr>
          <w:color w:val="auto"/>
          <w:u w:val="single"/>
        </w:rPr>
        <w:t>(b) The Department of Education shall, within one year of this law taking effect, develop a list of evidence-based trainings and materials, including no-cost programming, if any, to fulfill the requirements of this section. Trainings shall, at a minimum, teach students the following:</w:t>
      </w:r>
    </w:p>
    <w:p w14:paraId="0F678A2B" w14:textId="77777777" w:rsidR="00030B4A" w:rsidRPr="0051151F" w:rsidRDefault="00030B4A" w:rsidP="00DD68C5">
      <w:pPr>
        <w:pStyle w:val="SectionBody"/>
        <w:widowControl/>
        <w:rPr>
          <w:color w:val="auto"/>
          <w:u w:val="single"/>
        </w:rPr>
      </w:pPr>
      <w:r w:rsidRPr="0051151F">
        <w:rPr>
          <w:color w:val="auto"/>
          <w:u w:val="single"/>
        </w:rPr>
        <w:t>(1) What social isolation is and how to identify social isolation in others;</w:t>
      </w:r>
    </w:p>
    <w:p w14:paraId="122C3E8F" w14:textId="77777777" w:rsidR="00030B4A" w:rsidRPr="0051151F" w:rsidRDefault="00030B4A" w:rsidP="00DD68C5">
      <w:pPr>
        <w:pStyle w:val="SectionBody"/>
        <w:widowControl/>
        <w:rPr>
          <w:color w:val="auto"/>
          <w:u w:val="single"/>
        </w:rPr>
      </w:pPr>
      <w:r w:rsidRPr="0051151F">
        <w:rPr>
          <w:color w:val="auto"/>
          <w:u w:val="single"/>
        </w:rPr>
        <w:t>(2) The importance of taking social isolation seriously and seeking help for peers; and</w:t>
      </w:r>
    </w:p>
    <w:p w14:paraId="4668AA7F" w14:textId="77777777" w:rsidR="00030B4A" w:rsidRPr="0051151F" w:rsidRDefault="00030B4A" w:rsidP="00DD68C5">
      <w:pPr>
        <w:pStyle w:val="SectionBody"/>
        <w:widowControl/>
        <w:rPr>
          <w:color w:val="auto"/>
          <w:u w:val="single"/>
        </w:rPr>
      </w:pPr>
      <w:r w:rsidRPr="0051151F">
        <w:rPr>
          <w:color w:val="auto"/>
          <w:u w:val="single"/>
        </w:rPr>
        <w:t>(3) How to utilize strategies to combat social isolation in the classroom and community and to establish connections with peers.</w:t>
      </w:r>
    </w:p>
    <w:p w14:paraId="3861ACF8" w14:textId="77777777" w:rsidR="00030B4A" w:rsidRPr="0051151F" w:rsidRDefault="00030B4A" w:rsidP="00DD68C5">
      <w:pPr>
        <w:pStyle w:val="SectionBody"/>
        <w:widowControl/>
        <w:rPr>
          <w:color w:val="auto"/>
          <w:u w:val="single"/>
        </w:rPr>
      </w:pPr>
      <w:r w:rsidRPr="0051151F">
        <w:rPr>
          <w:color w:val="auto"/>
          <w:u w:val="single"/>
        </w:rPr>
        <w:t>(c) The Department of Education shall make the list of evidence-based trainings on combatting social isolation, including no-cost programing, if any, publicly available on its website. The Department of Education shall keep the list of available training options updated in a timely manner by reviewing the list, at a minimum, every 36 months.</w:t>
      </w:r>
    </w:p>
    <w:p w14:paraId="16356FFA" w14:textId="77777777" w:rsidR="00030B4A" w:rsidRPr="0051151F" w:rsidRDefault="00030B4A" w:rsidP="00DD68C5">
      <w:pPr>
        <w:pStyle w:val="SectionHeading"/>
        <w:widowControl/>
        <w:rPr>
          <w:color w:val="auto"/>
          <w:u w:val="single"/>
        </w:rPr>
        <w:sectPr w:rsidR="00030B4A" w:rsidRPr="0051151F" w:rsidSect="00032B13">
          <w:footerReference w:type="default" r:id="rId22"/>
          <w:type w:val="continuous"/>
          <w:pgSz w:w="12240" w:h="15840"/>
          <w:pgMar w:top="1440" w:right="1440" w:bottom="1440" w:left="1440" w:header="720" w:footer="720" w:gutter="0"/>
          <w:lnNumType w:countBy="1" w:restart="newSection"/>
          <w:cols w:space="720"/>
          <w:docGrid w:linePitch="299"/>
        </w:sectPr>
      </w:pPr>
      <w:r w:rsidRPr="0051151F">
        <w:rPr>
          <w:color w:val="auto"/>
          <w:u w:val="single"/>
        </w:rPr>
        <w:t>§18-36-3. Student-led violence prevention clubs.</w:t>
      </w:r>
    </w:p>
    <w:p w14:paraId="1B15810C" w14:textId="3B739014" w:rsidR="00030B4A" w:rsidRPr="0051151F" w:rsidRDefault="00030B4A" w:rsidP="00DD68C5">
      <w:pPr>
        <w:pStyle w:val="SectionBody"/>
        <w:widowControl/>
        <w:rPr>
          <w:color w:val="auto"/>
          <w:u w:val="single"/>
        </w:rPr>
      </w:pPr>
      <w:r w:rsidRPr="0051151F">
        <w:rPr>
          <w:color w:val="auto"/>
          <w:u w:val="single"/>
        </w:rPr>
        <w:t>(a) The Department of Education may require all schools serving students grades K-12 to designate a student-led violence prevention club. Any club designated pursuant to this section shall:</w:t>
      </w:r>
    </w:p>
    <w:p w14:paraId="230457D1" w14:textId="77777777" w:rsidR="00030B4A" w:rsidRPr="0051151F" w:rsidRDefault="00030B4A" w:rsidP="00DD68C5">
      <w:pPr>
        <w:pStyle w:val="SectionBody"/>
        <w:widowControl/>
        <w:rPr>
          <w:color w:val="auto"/>
          <w:u w:val="single"/>
        </w:rPr>
      </w:pPr>
      <w:r w:rsidRPr="0051151F">
        <w:rPr>
          <w:color w:val="auto"/>
          <w:u w:val="single"/>
        </w:rPr>
        <w:t>(1) Be open to all members of the student body; and</w:t>
      </w:r>
    </w:p>
    <w:p w14:paraId="78A9B813" w14:textId="77777777" w:rsidR="00030B4A" w:rsidRPr="0051151F" w:rsidRDefault="00030B4A" w:rsidP="00DD68C5">
      <w:pPr>
        <w:pStyle w:val="SectionBody"/>
        <w:widowControl/>
        <w:rPr>
          <w:color w:val="auto"/>
          <w:u w:val="single"/>
        </w:rPr>
      </w:pPr>
      <w:r w:rsidRPr="0051151F">
        <w:rPr>
          <w:color w:val="auto"/>
          <w:u w:val="single"/>
        </w:rPr>
        <w:t>(2) Have at least one identified adult advisor.</w:t>
      </w:r>
    </w:p>
    <w:p w14:paraId="2207B83A" w14:textId="77777777" w:rsidR="00030B4A" w:rsidRPr="0051151F" w:rsidRDefault="00030B4A" w:rsidP="00DD68C5">
      <w:pPr>
        <w:pStyle w:val="SectionBody"/>
        <w:widowControl/>
        <w:rPr>
          <w:color w:val="auto"/>
          <w:u w:val="single"/>
        </w:rPr>
      </w:pPr>
      <w:r w:rsidRPr="0051151F">
        <w:rPr>
          <w:color w:val="auto"/>
          <w:u w:val="single"/>
        </w:rPr>
        <w:t>(b) Any student violence prevention club designated pursuant to this section shall, at a minimum, do at least one of the following:</w:t>
      </w:r>
    </w:p>
    <w:p w14:paraId="1D333E59" w14:textId="77777777" w:rsidR="00030B4A" w:rsidRPr="0051151F" w:rsidRDefault="00030B4A" w:rsidP="00DD68C5">
      <w:pPr>
        <w:pStyle w:val="SectionBody"/>
        <w:widowControl/>
        <w:rPr>
          <w:color w:val="auto"/>
          <w:u w:val="single"/>
        </w:rPr>
      </w:pPr>
      <w:r w:rsidRPr="0051151F">
        <w:rPr>
          <w:color w:val="auto"/>
          <w:u w:val="single"/>
        </w:rPr>
        <w:t>(1) Sustain awareness activities related to suicide prevention, violence prevention, or trainings on combatting social isolation; and</w:t>
      </w:r>
    </w:p>
    <w:p w14:paraId="51EB956D" w14:textId="77777777" w:rsidR="00030B4A" w:rsidRPr="0051151F" w:rsidRDefault="00030B4A" w:rsidP="00DD68C5">
      <w:pPr>
        <w:pStyle w:val="SectionBody"/>
        <w:widowControl/>
        <w:rPr>
          <w:color w:val="auto"/>
          <w:w w:val="115"/>
          <w:u w:val="single"/>
        </w:rPr>
      </w:pPr>
      <w:r w:rsidRPr="0051151F">
        <w:rPr>
          <w:color w:val="auto"/>
          <w:u w:val="single"/>
        </w:rPr>
        <w:t>(2) Foster opportunities for student leadership development.</w:t>
      </w:r>
      <w:r w:rsidRPr="0051151F">
        <w:rPr>
          <w:color w:val="auto"/>
          <w:w w:val="115"/>
          <w:u w:val="single"/>
        </w:rPr>
        <w:t xml:space="preserve"> </w:t>
      </w:r>
    </w:p>
    <w:p w14:paraId="55D0602C" w14:textId="77777777" w:rsidR="00030B4A" w:rsidRPr="0051151F" w:rsidRDefault="00030B4A" w:rsidP="00DD68C5">
      <w:pPr>
        <w:pStyle w:val="SectionHeading"/>
        <w:widowControl/>
        <w:rPr>
          <w:color w:val="auto"/>
          <w:u w:val="single"/>
        </w:rPr>
        <w:sectPr w:rsidR="00030B4A" w:rsidRPr="0051151F" w:rsidSect="00032B13">
          <w:footerReference w:type="default" r:id="rId23"/>
          <w:headerReference w:type="first" r:id="rId24"/>
          <w:footerReference w:type="first" r:id="rId25"/>
          <w:type w:val="continuous"/>
          <w:pgSz w:w="12240" w:h="15840" w:code="1"/>
          <w:pgMar w:top="1440" w:right="1440" w:bottom="1440" w:left="1440" w:header="720" w:footer="720" w:gutter="0"/>
          <w:lnNumType w:countBy="1" w:restart="newSection"/>
          <w:cols w:space="720"/>
          <w:docGrid w:linePitch="360"/>
        </w:sectPr>
      </w:pPr>
      <w:r w:rsidRPr="0051151F">
        <w:rPr>
          <w:color w:val="auto"/>
          <w:u w:val="single"/>
        </w:rPr>
        <w:t>§18-36-4. State and federal funding.</w:t>
      </w:r>
    </w:p>
    <w:p w14:paraId="36064F34" w14:textId="77777777" w:rsidR="00030B4A" w:rsidRPr="0051151F" w:rsidRDefault="00030B4A" w:rsidP="00DD68C5">
      <w:pPr>
        <w:pStyle w:val="SectionBody"/>
        <w:widowControl/>
        <w:rPr>
          <w:color w:val="auto"/>
          <w:u w:val="single"/>
        </w:rPr>
      </w:pPr>
      <w:r w:rsidRPr="0051151F">
        <w:rPr>
          <w:color w:val="auto"/>
          <w:u w:val="single"/>
        </w:rPr>
        <w:t>To offset any costs associated with the implementation of the requirements of this article, the Department of Education is encouraged to apply for any state or federal funding made available to it for the purposes of increasing school safety.</w:t>
      </w:r>
    </w:p>
    <w:p w14:paraId="63DD07DD" w14:textId="2F9423C4" w:rsidR="009B07D1" w:rsidRPr="0051151F" w:rsidRDefault="00030B4A" w:rsidP="00DD68C5">
      <w:pPr>
        <w:pStyle w:val="SectionHeading"/>
        <w:widowControl/>
        <w:rPr>
          <w:color w:val="auto"/>
          <w:u w:val="single"/>
        </w:rPr>
        <w:sectPr w:rsidR="009B07D1" w:rsidRPr="0051151F" w:rsidSect="00032B13">
          <w:footerReference w:type="default" r:id="rId26"/>
          <w:type w:val="continuous"/>
          <w:pgSz w:w="12240" w:h="15840" w:code="1"/>
          <w:pgMar w:top="1440" w:right="1440" w:bottom="1440" w:left="1440" w:header="720" w:footer="720" w:gutter="0"/>
          <w:lnNumType w:countBy="1" w:restart="newSection"/>
          <w:cols w:space="720"/>
          <w:docGrid w:linePitch="360"/>
        </w:sectPr>
      </w:pPr>
      <w:r w:rsidRPr="0051151F">
        <w:rPr>
          <w:color w:val="auto"/>
          <w:u w:val="single"/>
        </w:rPr>
        <w:t>§18-36-5. Definitions</w:t>
      </w:r>
      <w:r w:rsidR="009B07D1" w:rsidRPr="0051151F">
        <w:rPr>
          <w:color w:val="auto"/>
          <w:u w:val="single"/>
        </w:rPr>
        <w:t>.</w:t>
      </w:r>
    </w:p>
    <w:p w14:paraId="0300185F" w14:textId="3DE02549" w:rsidR="00030B4A" w:rsidRPr="0051151F" w:rsidRDefault="00704F29" w:rsidP="009B07D1">
      <w:pPr>
        <w:pStyle w:val="SectionBody"/>
        <w:widowControl/>
        <w:rPr>
          <w:color w:val="auto"/>
          <w:u w:val="single"/>
        </w:rPr>
      </w:pPr>
      <w:r w:rsidRPr="0051151F">
        <w:rPr>
          <w:color w:val="auto"/>
          <w:u w:val="single"/>
        </w:rPr>
        <w:t>"</w:t>
      </w:r>
      <w:r w:rsidR="00030B4A" w:rsidRPr="0051151F">
        <w:rPr>
          <w:color w:val="auto"/>
          <w:u w:val="single"/>
        </w:rPr>
        <w:t>Department of Education</w:t>
      </w:r>
      <w:r w:rsidRPr="0051151F">
        <w:rPr>
          <w:color w:val="auto"/>
          <w:u w:val="single"/>
        </w:rPr>
        <w:t>"</w:t>
      </w:r>
      <w:r w:rsidR="00030B4A" w:rsidRPr="0051151F">
        <w:rPr>
          <w:color w:val="auto"/>
          <w:u w:val="single"/>
        </w:rPr>
        <w:t xml:space="preserve"> means the West Virginia Department of Education.</w:t>
      </w:r>
    </w:p>
    <w:p w14:paraId="35B3B5A0" w14:textId="77777777" w:rsidR="00030B4A" w:rsidRPr="0051151F" w:rsidRDefault="00030B4A" w:rsidP="00DD68C5">
      <w:pPr>
        <w:pStyle w:val="SectionBody"/>
        <w:widowControl/>
        <w:rPr>
          <w:color w:val="auto"/>
          <w:u w:val="single"/>
        </w:rPr>
      </w:pPr>
      <w:r w:rsidRPr="0051151F">
        <w:rPr>
          <w:color w:val="auto"/>
          <w:u w:val="single"/>
        </w:rPr>
        <w:t>"Evidence-based" as used in this article means a program or practice that:</w:t>
      </w:r>
    </w:p>
    <w:p w14:paraId="4A4B8F0C" w14:textId="77777777" w:rsidR="00030B4A" w:rsidRPr="0051151F" w:rsidRDefault="00030B4A" w:rsidP="00DD68C5">
      <w:pPr>
        <w:pStyle w:val="SectionBody"/>
        <w:widowControl/>
        <w:rPr>
          <w:color w:val="auto"/>
          <w:u w:val="single"/>
        </w:rPr>
      </w:pPr>
      <w:r w:rsidRPr="0051151F">
        <w:rPr>
          <w:color w:val="auto"/>
          <w:u w:val="single"/>
        </w:rPr>
        <w:t>(1) Demonstrates a statistically significant effect on relevant outcomes based on:</w:t>
      </w:r>
    </w:p>
    <w:p w14:paraId="4FBB9A9F" w14:textId="77777777" w:rsidR="00030B4A" w:rsidRPr="0051151F" w:rsidRDefault="00030B4A" w:rsidP="00DD68C5">
      <w:pPr>
        <w:pStyle w:val="SectionBody"/>
        <w:widowControl/>
        <w:rPr>
          <w:color w:val="auto"/>
          <w:u w:val="single"/>
        </w:rPr>
      </w:pPr>
      <w:r w:rsidRPr="0051151F">
        <w:rPr>
          <w:color w:val="auto"/>
          <w:u w:val="single"/>
        </w:rPr>
        <w:t>(A) Strong evidence from not less than one well-designed and well-implemented experimental study;</w:t>
      </w:r>
    </w:p>
    <w:p w14:paraId="6B27A8BD" w14:textId="77777777" w:rsidR="00030B4A" w:rsidRPr="0051151F" w:rsidRDefault="00030B4A" w:rsidP="00DD68C5">
      <w:pPr>
        <w:pStyle w:val="SectionBody"/>
        <w:widowControl/>
        <w:rPr>
          <w:color w:val="auto"/>
          <w:u w:val="single"/>
        </w:rPr>
      </w:pPr>
      <w:r w:rsidRPr="0051151F">
        <w:rPr>
          <w:color w:val="auto"/>
          <w:u w:val="single"/>
        </w:rPr>
        <w:t>(B) Moderate evidence from not less than one well-designed and well-implemented quasi-experimental study; or</w:t>
      </w:r>
    </w:p>
    <w:p w14:paraId="6B8158D6" w14:textId="77777777" w:rsidR="00030B4A" w:rsidRPr="0051151F" w:rsidRDefault="00030B4A" w:rsidP="00DD68C5">
      <w:pPr>
        <w:pStyle w:val="SectionBody"/>
        <w:widowControl/>
        <w:rPr>
          <w:color w:val="auto"/>
          <w:u w:val="single"/>
        </w:rPr>
      </w:pPr>
      <w:r w:rsidRPr="0051151F">
        <w:rPr>
          <w:color w:val="auto"/>
          <w:u w:val="single"/>
        </w:rPr>
        <w:t>(C) Promising evidence from not less than one well-designed and well-implemented correlational study with statistical controls for selection bias; or</w:t>
      </w:r>
    </w:p>
    <w:p w14:paraId="373BF4A0" w14:textId="77777777" w:rsidR="00030B4A" w:rsidRPr="0051151F" w:rsidRDefault="00030B4A" w:rsidP="00030B4A">
      <w:pPr>
        <w:pStyle w:val="SectionBody"/>
        <w:widowControl/>
        <w:rPr>
          <w:color w:val="auto"/>
          <w:u w:val="single"/>
        </w:rPr>
      </w:pPr>
      <w:r w:rsidRPr="0051151F">
        <w:rPr>
          <w:color w:val="auto"/>
          <w:u w:val="single"/>
        </w:rPr>
        <w:t>(2) Demonstrates a rationale based on high-quality research findings or positive evaluation that such program or practice, is likely to improve relevant outcomes, and includes ongoing efforts to examine the effects of the program or practice.</w:t>
      </w:r>
    </w:p>
    <w:p w14:paraId="36FBB8EE" w14:textId="77777777" w:rsidR="00032B13" w:rsidRPr="0051151F" w:rsidRDefault="00030B4A" w:rsidP="00030B4A">
      <w:pPr>
        <w:suppressLineNumbers/>
        <w:ind w:left="720" w:hanging="720"/>
        <w:jc w:val="both"/>
        <w:outlineLvl w:val="3"/>
        <w:rPr>
          <w:rFonts w:cs="Arial"/>
          <w:b/>
          <w:color w:val="auto"/>
          <w:u w:val="single"/>
        </w:rPr>
        <w:sectPr w:rsidR="00032B13" w:rsidRPr="0051151F" w:rsidSect="00032B13">
          <w:footerReference w:type="default" r:id="rId27"/>
          <w:type w:val="continuous"/>
          <w:pgSz w:w="12240" w:h="15840" w:code="1"/>
          <w:pgMar w:top="1440" w:right="1440" w:bottom="1440" w:left="1440" w:header="720" w:footer="720" w:gutter="0"/>
          <w:lnNumType w:countBy="1" w:restart="newSection"/>
          <w:cols w:space="720"/>
          <w:titlePg/>
          <w:docGrid w:linePitch="299"/>
        </w:sectPr>
      </w:pPr>
      <w:r w:rsidRPr="0051151F">
        <w:rPr>
          <w:rFonts w:cs="Arial"/>
          <w:b/>
          <w:color w:val="auto"/>
          <w:u w:val="single"/>
        </w:rPr>
        <w:t>§18-36-6. Voluntary application for public charter schools and nonpublic schools.</w:t>
      </w:r>
    </w:p>
    <w:p w14:paraId="1137EC6D" w14:textId="71188825" w:rsidR="00030B4A" w:rsidRPr="0051151F" w:rsidRDefault="00030B4A" w:rsidP="00032B13">
      <w:pPr>
        <w:pStyle w:val="SectionBody"/>
        <w:widowControl/>
        <w:rPr>
          <w:color w:val="auto"/>
          <w:u w:val="single"/>
        </w:rPr>
      </w:pPr>
      <w:r w:rsidRPr="0051151F">
        <w:rPr>
          <w:color w:val="auto"/>
          <w:u w:val="single"/>
        </w:rPr>
        <w:t>The requirements of this article are voluntary for public charter schools and nonpublic schools.</w:t>
      </w:r>
    </w:p>
    <w:p w14:paraId="7720E521" w14:textId="77777777" w:rsidR="00704F29" w:rsidRPr="0051151F" w:rsidRDefault="00704F29" w:rsidP="00704F29">
      <w:pPr>
        <w:pStyle w:val="Note"/>
        <w:rPr>
          <w:color w:val="auto"/>
        </w:rPr>
      </w:pPr>
    </w:p>
    <w:p w14:paraId="44032AD5" w14:textId="761A85B4" w:rsidR="00704F29" w:rsidRPr="0051151F" w:rsidRDefault="00704F29" w:rsidP="00704F29">
      <w:pPr>
        <w:pStyle w:val="Note"/>
        <w:rPr>
          <w:color w:val="auto"/>
        </w:rPr>
      </w:pPr>
      <w:r w:rsidRPr="0051151F">
        <w:rPr>
          <w:color w:val="auto"/>
        </w:rPr>
        <w:t>NOTE: The purpose of this bill is to create the Safety and Violence Education for Students Act.</w:t>
      </w:r>
    </w:p>
    <w:p w14:paraId="2F204642" w14:textId="494567F5" w:rsidR="00704F29" w:rsidRPr="0051151F" w:rsidRDefault="00704F29" w:rsidP="00704F29">
      <w:pPr>
        <w:pStyle w:val="Note"/>
        <w:rPr>
          <w:i/>
          <w:iCs/>
          <w:color w:val="auto"/>
        </w:rPr>
      </w:pPr>
      <w:r w:rsidRPr="0051151F">
        <w:rPr>
          <w:color w:val="auto"/>
        </w:rPr>
        <w:t>Strike-throughs indicate language that would be stricken from a heading or the present law and underscoring indicates new language that would be added.</w:t>
      </w:r>
    </w:p>
    <w:sectPr w:rsidR="00704F29" w:rsidRPr="0051151F" w:rsidSect="00032B13">
      <w:type w:val="continuous"/>
      <w:pgSz w:w="12240" w:h="15840" w:code="1"/>
      <w:pgMar w:top="1440" w:right="1440" w:bottom="1440" w:left="1440" w:header="720" w:footer="720" w:gutter="0"/>
      <w:lnNumType w:countBy="1" w:restart="newSection"/>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B2FE7" w14:textId="77777777" w:rsidR="006E0C8B" w:rsidRPr="00B844FE" w:rsidRDefault="006E0C8B" w:rsidP="00B844FE">
      <w:r>
        <w:separator/>
      </w:r>
    </w:p>
  </w:endnote>
  <w:endnote w:type="continuationSeparator" w:id="0">
    <w:p w14:paraId="32D22427" w14:textId="77777777" w:rsidR="006E0C8B" w:rsidRPr="00B844FE" w:rsidRDefault="006E0C8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D3B5B" w14:textId="77777777" w:rsidR="001C0657" w:rsidRDefault="001C0657" w:rsidP="001C065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C5AEB4D" w14:textId="77777777" w:rsidR="001C0657" w:rsidRPr="001C0657" w:rsidRDefault="001C0657" w:rsidP="001C065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BC59D" w14:textId="77777777" w:rsidR="00030B4A" w:rsidRDefault="00030B4A" w:rsidP="00DD68C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BC90F51" w14:textId="77777777" w:rsidR="00030B4A" w:rsidRDefault="00030B4A">
    <w:pPr>
      <w:pStyle w:val="Footer"/>
      <w:jc w:val="center"/>
    </w:pPr>
  </w:p>
  <w:p w14:paraId="6B5D9D38" w14:textId="77777777" w:rsidR="00030B4A" w:rsidRDefault="00030B4A" w:rsidP="00B933DE">
    <w:pPr>
      <w:pStyle w:val="Footer"/>
      <w:jc w:val="cen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3DD34" w14:textId="77777777" w:rsidR="00030B4A" w:rsidRPr="001C0657" w:rsidRDefault="00030B4A" w:rsidP="001C0657">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1A3FC" w14:textId="77777777" w:rsidR="00030B4A" w:rsidRDefault="00030B4A" w:rsidP="00DD68C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5DCF7FB" w14:textId="77777777" w:rsidR="00030B4A" w:rsidRDefault="00030B4A">
    <w:pPr>
      <w:pStyle w:val="Footer"/>
      <w:jc w:val="center"/>
    </w:pPr>
  </w:p>
  <w:p w14:paraId="29220E5C" w14:textId="77777777" w:rsidR="00030B4A" w:rsidRDefault="00030B4A" w:rsidP="00B933DE">
    <w:pPr>
      <w:pStyle w:val="Footer"/>
      <w:jc w:val="cen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1294703"/>
      <w:docPartObj>
        <w:docPartGallery w:val="Page Numbers (Bottom of Page)"/>
        <w:docPartUnique/>
      </w:docPartObj>
    </w:sdtPr>
    <w:sdtEndPr>
      <w:rPr>
        <w:noProof/>
      </w:rPr>
    </w:sdtEndPr>
    <w:sdtContent>
      <w:p w14:paraId="4980214A" w14:textId="7CAD82B4" w:rsidR="00032B13" w:rsidRDefault="00032B1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1163005"/>
      <w:docPartObj>
        <w:docPartGallery w:val="Page Numbers (Bottom of Page)"/>
        <w:docPartUnique/>
      </w:docPartObj>
    </w:sdtPr>
    <w:sdtEndPr>
      <w:rPr>
        <w:noProof/>
      </w:rPr>
    </w:sdtEndPr>
    <w:sdtContent>
      <w:p w14:paraId="5EAC48C9" w14:textId="35C0F0C1" w:rsidR="00B626C1" w:rsidRDefault="00B626C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2F505" w14:textId="77777777" w:rsidR="00704F29" w:rsidRDefault="00704F2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F386C" w14:textId="77777777" w:rsidR="00030B4A" w:rsidRDefault="00030B4A" w:rsidP="00DD68C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F644A99" w14:textId="77777777" w:rsidR="00030B4A" w:rsidRDefault="00030B4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8B498" w14:textId="77777777" w:rsidR="00030B4A" w:rsidRDefault="00030B4A" w:rsidP="000E044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834FC24" w14:textId="77777777" w:rsidR="00030B4A" w:rsidRDefault="00030B4A">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7865318"/>
      <w:docPartObj>
        <w:docPartGallery w:val="Page Numbers (Bottom of Page)"/>
        <w:docPartUnique/>
      </w:docPartObj>
    </w:sdtPr>
    <w:sdtEndPr>
      <w:rPr>
        <w:noProof/>
      </w:rPr>
    </w:sdtEndPr>
    <w:sdtContent>
      <w:p w14:paraId="28284097" w14:textId="1D6E60EB" w:rsidR="00704F29" w:rsidRDefault="00704F2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DD18E06" w14:textId="77777777" w:rsidR="00030B4A" w:rsidRDefault="00030B4A">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FD6C9" w14:textId="77777777" w:rsidR="00030B4A" w:rsidRDefault="00030B4A" w:rsidP="00DD68C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3AFC8EA" w14:textId="77777777" w:rsidR="00030B4A" w:rsidRDefault="00030B4A">
    <w:pPr>
      <w:pStyle w:val="Footer"/>
      <w:jc w:val="center"/>
    </w:pPr>
  </w:p>
  <w:p w14:paraId="39BBA86D" w14:textId="77777777" w:rsidR="00030B4A" w:rsidRDefault="00030B4A" w:rsidP="00B933DE">
    <w:pPr>
      <w:pStyle w:val="Footer"/>
      <w:jc w:val="cen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60EA3" w14:textId="77777777" w:rsidR="00030B4A" w:rsidRDefault="00030B4A" w:rsidP="00DD68C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A8C4646" w14:textId="77777777" w:rsidR="00030B4A" w:rsidRDefault="00030B4A">
    <w:pPr>
      <w:pStyle w:val="Footer"/>
      <w:jc w:val="cen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08B72" w14:textId="77777777" w:rsidR="00030B4A" w:rsidRDefault="00030B4A" w:rsidP="00DD68C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832723A" w14:textId="77777777" w:rsidR="00030B4A" w:rsidRDefault="00030B4A">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6C0FF" w14:textId="77777777" w:rsidR="006E0C8B" w:rsidRPr="00B844FE" w:rsidRDefault="006E0C8B" w:rsidP="00B844FE">
      <w:r>
        <w:separator/>
      </w:r>
    </w:p>
  </w:footnote>
  <w:footnote w:type="continuationSeparator" w:id="0">
    <w:p w14:paraId="38C1F5BF" w14:textId="77777777" w:rsidR="006E0C8B" w:rsidRPr="00B844FE" w:rsidRDefault="006E0C8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819BA" w14:textId="77777777" w:rsidR="001C0657" w:rsidRPr="001C0657" w:rsidRDefault="001C0657" w:rsidP="001C0657">
    <w:pPr>
      <w:pStyle w:val="Header"/>
    </w:pPr>
    <w:r>
      <w:t>CS for SB 548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5252B" w14:textId="77777777" w:rsidR="006B78E8" w:rsidRDefault="006B78E8" w:rsidP="006B78E8">
    <w:pPr>
      <w:pStyle w:val="Header"/>
    </w:pPr>
    <w:r>
      <w:t>Intr. HB</w:t>
    </w:r>
    <w:r>
      <w:tab/>
    </w:r>
    <w:r>
      <w:tab/>
      <w:t>2026R3207</w:t>
    </w:r>
  </w:p>
  <w:p w14:paraId="2A3C1708" w14:textId="3AB050B6" w:rsidR="001C0657" w:rsidRPr="006B78E8" w:rsidRDefault="001C0657" w:rsidP="006B78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4BF7E" w14:textId="77777777" w:rsidR="00704F29" w:rsidRDefault="00704F2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B06AC" w14:textId="77777777" w:rsidR="00030B4A" w:rsidRDefault="00030B4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FE18C" w14:textId="77777777" w:rsidR="00704F29" w:rsidRDefault="00704F29" w:rsidP="00704F29">
    <w:pPr>
      <w:pStyle w:val="Header"/>
    </w:pPr>
    <w:r>
      <w:t>Intr. HB</w:t>
    </w:r>
    <w:r>
      <w:tab/>
    </w:r>
    <w:r>
      <w:tab/>
      <w:t>2026R3207</w:t>
    </w:r>
  </w:p>
  <w:p w14:paraId="21650534" w14:textId="65860663" w:rsidR="00030B4A" w:rsidRPr="00704F29" w:rsidRDefault="00030B4A" w:rsidP="00704F2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DC4C4" w14:textId="2258D174" w:rsidR="00030B4A" w:rsidRDefault="00704F29">
    <w:pPr>
      <w:pStyle w:val="Header"/>
    </w:pPr>
    <w:r>
      <w:t>Intr. HB</w:t>
    </w:r>
    <w:r>
      <w:tab/>
    </w:r>
    <w:r>
      <w:tab/>
      <w:t>2026R3207</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AF49C" w14:textId="77777777" w:rsidR="00030B4A" w:rsidRPr="001C0657" w:rsidRDefault="00030B4A" w:rsidP="001C0657">
    <w:pPr>
      <w:pStyle w:val="Header"/>
    </w:pPr>
    <w:r>
      <w:t>CS for SB 548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C55"/>
    <w:rsid w:val="00002112"/>
    <w:rsid w:val="0000526A"/>
    <w:rsid w:val="000308E6"/>
    <w:rsid w:val="00030B4A"/>
    <w:rsid w:val="00032B13"/>
    <w:rsid w:val="00042916"/>
    <w:rsid w:val="00085D22"/>
    <w:rsid w:val="00094A66"/>
    <w:rsid w:val="000C3096"/>
    <w:rsid w:val="000C5C77"/>
    <w:rsid w:val="000F1783"/>
    <w:rsid w:val="0010070F"/>
    <w:rsid w:val="0012246A"/>
    <w:rsid w:val="00147C6E"/>
    <w:rsid w:val="0015112E"/>
    <w:rsid w:val="001552E7"/>
    <w:rsid w:val="001566B4"/>
    <w:rsid w:val="00175B38"/>
    <w:rsid w:val="001A56DA"/>
    <w:rsid w:val="001B2CD0"/>
    <w:rsid w:val="001C0657"/>
    <w:rsid w:val="001C279E"/>
    <w:rsid w:val="001D459E"/>
    <w:rsid w:val="00224414"/>
    <w:rsid w:val="00230763"/>
    <w:rsid w:val="002331BB"/>
    <w:rsid w:val="00251E66"/>
    <w:rsid w:val="0027011C"/>
    <w:rsid w:val="00271461"/>
    <w:rsid w:val="00274200"/>
    <w:rsid w:val="00275740"/>
    <w:rsid w:val="002A0269"/>
    <w:rsid w:val="00301F44"/>
    <w:rsid w:val="00303684"/>
    <w:rsid w:val="003143F5"/>
    <w:rsid w:val="00314854"/>
    <w:rsid w:val="00341309"/>
    <w:rsid w:val="0035114A"/>
    <w:rsid w:val="0035452F"/>
    <w:rsid w:val="003567DF"/>
    <w:rsid w:val="00365920"/>
    <w:rsid w:val="00382F4F"/>
    <w:rsid w:val="003A3F65"/>
    <w:rsid w:val="003A3FF5"/>
    <w:rsid w:val="003C51CD"/>
    <w:rsid w:val="003D5A47"/>
    <w:rsid w:val="003E34B4"/>
    <w:rsid w:val="00410475"/>
    <w:rsid w:val="004247A2"/>
    <w:rsid w:val="004271D2"/>
    <w:rsid w:val="004414AC"/>
    <w:rsid w:val="004B2795"/>
    <w:rsid w:val="004C13DD"/>
    <w:rsid w:val="004C503F"/>
    <w:rsid w:val="004D5B69"/>
    <w:rsid w:val="004E0DF3"/>
    <w:rsid w:val="004E3441"/>
    <w:rsid w:val="00501AFF"/>
    <w:rsid w:val="0051151F"/>
    <w:rsid w:val="005518B4"/>
    <w:rsid w:val="00566162"/>
    <w:rsid w:val="00571DC3"/>
    <w:rsid w:val="005A5366"/>
    <w:rsid w:val="005C6B09"/>
    <w:rsid w:val="00637E73"/>
    <w:rsid w:val="006471C6"/>
    <w:rsid w:val="006565E8"/>
    <w:rsid w:val="006865E9"/>
    <w:rsid w:val="00691F3E"/>
    <w:rsid w:val="00694BFB"/>
    <w:rsid w:val="006A106B"/>
    <w:rsid w:val="006B3DFE"/>
    <w:rsid w:val="006B78E8"/>
    <w:rsid w:val="006C523D"/>
    <w:rsid w:val="006D3571"/>
    <w:rsid w:val="006D4036"/>
    <w:rsid w:val="006E0C8B"/>
    <w:rsid w:val="006E2B92"/>
    <w:rsid w:val="006E3FCF"/>
    <w:rsid w:val="00704F29"/>
    <w:rsid w:val="0074670A"/>
    <w:rsid w:val="0076004A"/>
    <w:rsid w:val="007A0385"/>
    <w:rsid w:val="007A1809"/>
    <w:rsid w:val="007B5E3E"/>
    <w:rsid w:val="007D3D05"/>
    <w:rsid w:val="007E02CF"/>
    <w:rsid w:val="007E43D9"/>
    <w:rsid w:val="007E5DF7"/>
    <w:rsid w:val="007F1CF5"/>
    <w:rsid w:val="0081249D"/>
    <w:rsid w:val="00834EDE"/>
    <w:rsid w:val="00854A57"/>
    <w:rsid w:val="008603E0"/>
    <w:rsid w:val="008736AA"/>
    <w:rsid w:val="008D275D"/>
    <w:rsid w:val="00911F59"/>
    <w:rsid w:val="00934106"/>
    <w:rsid w:val="0094493F"/>
    <w:rsid w:val="00952402"/>
    <w:rsid w:val="00953992"/>
    <w:rsid w:val="00980327"/>
    <w:rsid w:val="009A30EA"/>
    <w:rsid w:val="009A5F16"/>
    <w:rsid w:val="009B07D1"/>
    <w:rsid w:val="009B15B1"/>
    <w:rsid w:val="009B2D07"/>
    <w:rsid w:val="009E7AD1"/>
    <w:rsid w:val="009F1067"/>
    <w:rsid w:val="00A05271"/>
    <w:rsid w:val="00A23CD5"/>
    <w:rsid w:val="00A31E01"/>
    <w:rsid w:val="00A35B03"/>
    <w:rsid w:val="00A35CF1"/>
    <w:rsid w:val="00A527AD"/>
    <w:rsid w:val="00A718CF"/>
    <w:rsid w:val="00A72E7C"/>
    <w:rsid w:val="00A934E3"/>
    <w:rsid w:val="00AA78D3"/>
    <w:rsid w:val="00AB74DB"/>
    <w:rsid w:val="00AC3B58"/>
    <w:rsid w:val="00AE27A7"/>
    <w:rsid w:val="00AE48A0"/>
    <w:rsid w:val="00AE61BE"/>
    <w:rsid w:val="00AF09E0"/>
    <w:rsid w:val="00B11033"/>
    <w:rsid w:val="00B16F25"/>
    <w:rsid w:val="00B24422"/>
    <w:rsid w:val="00B32D66"/>
    <w:rsid w:val="00B50832"/>
    <w:rsid w:val="00B626C1"/>
    <w:rsid w:val="00B80C20"/>
    <w:rsid w:val="00B81A5B"/>
    <w:rsid w:val="00B844FE"/>
    <w:rsid w:val="00BA0287"/>
    <w:rsid w:val="00BB5EEA"/>
    <w:rsid w:val="00BC562B"/>
    <w:rsid w:val="00BE44DB"/>
    <w:rsid w:val="00C12A7A"/>
    <w:rsid w:val="00C17C43"/>
    <w:rsid w:val="00C32EB3"/>
    <w:rsid w:val="00C33014"/>
    <w:rsid w:val="00C33434"/>
    <w:rsid w:val="00C34869"/>
    <w:rsid w:val="00C42EB6"/>
    <w:rsid w:val="00C63C84"/>
    <w:rsid w:val="00C85096"/>
    <w:rsid w:val="00CA237F"/>
    <w:rsid w:val="00CA7B6C"/>
    <w:rsid w:val="00CB1005"/>
    <w:rsid w:val="00CB20EF"/>
    <w:rsid w:val="00CD12CB"/>
    <w:rsid w:val="00CD36CF"/>
    <w:rsid w:val="00CD3F81"/>
    <w:rsid w:val="00CD6D5B"/>
    <w:rsid w:val="00CF1DCA"/>
    <w:rsid w:val="00D54447"/>
    <w:rsid w:val="00D579FC"/>
    <w:rsid w:val="00D6681D"/>
    <w:rsid w:val="00D867EC"/>
    <w:rsid w:val="00DC5645"/>
    <w:rsid w:val="00DC5823"/>
    <w:rsid w:val="00DE526B"/>
    <w:rsid w:val="00DF13CE"/>
    <w:rsid w:val="00DF199D"/>
    <w:rsid w:val="00DF4120"/>
    <w:rsid w:val="00DF62A6"/>
    <w:rsid w:val="00E01542"/>
    <w:rsid w:val="00E127DA"/>
    <w:rsid w:val="00E365F1"/>
    <w:rsid w:val="00E62F48"/>
    <w:rsid w:val="00E831B3"/>
    <w:rsid w:val="00EA4B4F"/>
    <w:rsid w:val="00EB203E"/>
    <w:rsid w:val="00EC1FC5"/>
    <w:rsid w:val="00ED539A"/>
    <w:rsid w:val="00EE70CB"/>
    <w:rsid w:val="00EF6030"/>
    <w:rsid w:val="00F1250D"/>
    <w:rsid w:val="00F23775"/>
    <w:rsid w:val="00F30AE1"/>
    <w:rsid w:val="00F41CA2"/>
    <w:rsid w:val="00F443C0"/>
    <w:rsid w:val="00F50749"/>
    <w:rsid w:val="00F5632D"/>
    <w:rsid w:val="00F62EFB"/>
    <w:rsid w:val="00F939A4"/>
    <w:rsid w:val="00FA7B01"/>
    <w:rsid w:val="00FA7B09"/>
    <w:rsid w:val="00FC0DB8"/>
    <w:rsid w:val="00FE067E"/>
    <w:rsid w:val="00FE4506"/>
    <w:rsid w:val="00FE6C55"/>
    <w:rsid w:val="00FE77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451428"/>
  <w15:chartTrackingRefBased/>
  <w15:docId w15:val="{902AEFDD-2E94-4FB8-A9C5-169A1A1D0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8603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1C0657"/>
    <w:rPr>
      <w:rFonts w:eastAsia="Calibri"/>
      <w:b/>
      <w:caps/>
      <w:color w:val="000000"/>
      <w:sz w:val="24"/>
    </w:rPr>
  </w:style>
  <w:style w:type="character" w:customStyle="1" w:styleId="SectionBodyChar">
    <w:name w:val="Section Body Char"/>
    <w:link w:val="SectionBody"/>
    <w:rsid w:val="001C0657"/>
    <w:rPr>
      <w:rFonts w:eastAsia="Calibri"/>
      <w:color w:val="000000"/>
    </w:rPr>
  </w:style>
  <w:style w:type="character" w:customStyle="1" w:styleId="SectionHeadingChar">
    <w:name w:val="Section Heading Char"/>
    <w:link w:val="SectionHeading"/>
    <w:rsid w:val="001C0657"/>
    <w:rPr>
      <w:rFonts w:eastAsia="Calibri"/>
      <w:b/>
      <w:color w:val="000000"/>
    </w:rPr>
  </w:style>
  <w:style w:type="paragraph" w:styleId="BodyText">
    <w:name w:val="Body Text"/>
    <w:basedOn w:val="Normal"/>
    <w:link w:val="BodyTextChar"/>
    <w:uiPriority w:val="1"/>
    <w:qFormat/>
    <w:locked/>
    <w:rsid w:val="001C0657"/>
    <w:rPr>
      <w:sz w:val="26"/>
      <w:szCs w:val="26"/>
    </w:rPr>
  </w:style>
  <w:style w:type="character" w:customStyle="1" w:styleId="BodyTextChar">
    <w:name w:val="Body Text Char"/>
    <w:basedOn w:val="DefaultParagraphFont"/>
    <w:link w:val="BodyText"/>
    <w:uiPriority w:val="1"/>
    <w:rsid w:val="001C0657"/>
    <w:rPr>
      <w:sz w:val="26"/>
      <w:szCs w:val="26"/>
    </w:rPr>
  </w:style>
  <w:style w:type="character" w:styleId="PageNumber">
    <w:name w:val="page number"/>
    <w:basedOn w:val="DefaultParagraphFont"/>
    <w:uiPriority w:val="99"/>
    <w:semiHidden/>
    <w:locked/>
    <w:rsid w:val="001C06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oter" Target="footer12.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7.xm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10.xm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footer" Target="footer13.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F59FE440E9549A48D83CFC500CFCBA0"/>
        <w:category>
          <w:name w:val="General"/>
          <w:gallery w:val="placeholder"/>
        </w:category>
        <w:types>
          <w:type w:val="bbPlcHdr"/>
        </w:types>
        <w:behaviors>
          <w:behavior w:val="content"/>
        </w:behaviors>
        <w:guid w:val="{562E77C3-E611-49ED-BFF8-88A045A4503C}"/>
      </w:docPartPr>
      <w:docPartBody>
        <w:p w:rsidR="00DF5DEC" w:rsidRDefault="00DF5DEC">
          <w:pPr>
            <w:pStyle w:val="8F59FE440E9549A48D83CFC500CFCBA0"/>
          </w:pPr>
          <w:r w:rsidRPr="00B844FE">
            <w:t>[Type here]</w:t>
          </w:r>
        </w:p>
      </w:docPartBody>
    </w:docPart>
    <w:docPart>
      <w:docPartPr>
        <w:name w:val="6661794CB21A4D50B7F585E962E4DF12"/>
        <w:category>
          <w:name w:val="General"/>
          <w:gallery w:val="placeholder"/>
        </w:category>
        <w:types>
          <w:type w:val="bbPlcHdr"/>
        </w:types>
        <w:behaviors>
          <w:behavior w:val="content"/>
        </w:behaviors>
        <w:guid w:val="{147E03C9-93A5-4FFB-A66C-AA8D472841E5}"/>
      </w:docPartPr>
      <w:docPartBody>
        <w:p w:rsidR="00DF5DEC" w:rsidRDefault="00DF5DEC">
          <w:pPr>
            <w:pStyle w:val="6661794CB21A4D50B7F585E962E4DF12"/>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DEC"/>
    <w:rsid w:val="000C3096"/>
    <w:rsid w:val="000F1783"/>
    <w:rsid w:val="001B2CD0"/>
    <w:rsid w:val="001D7E47"/>
    <w:rsid w:val="0035114A"/>
    <w:rsid w:val="00382F4F"/>
    <w:rsid w:val="003A3FF5"/>
    <w:rsid w:val="003E34B4"/>
    <w:rsid w:val="004C503F"/>
    <w:rsid w:val="006D3571"/>
    <w:rsid w:val="007A0385"/>
    <w:rsid w:val="007E43D9"/>
    <w:rsid w:val="00854A57"/>
    <w:rsid w:val="00B32D66"/>
    <w:rsid w:val="00B50832"/>
    <w:rsid w:val="00BE44DB"/>
    <w:rsid w:val="00C11E57"/>
    <w:rsid w:val="00CA7B6C"/>
    <w:rsid w:val="00CB1005"/>
    <w:rsid w:val="00D867EC"/>
    <w:rsid w:val="00DF5DEC"/>
    <w:rsid w:val="00F1250D"/>
    <w:rsid w:val="00F27B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F59FE440E9549A48D83CFC500CFCBA0">
    <w:name w:val="8F59FE440E9549A48D83CFC500CFCBA0"/>
  </w:style>
  <w:style w:type="paragraph" w:customStyle="1" w:styleId="6661794CB21A4D50B7F585E962E4DF12">
    <w:name w:val="6661794CB21A4D50B7F585E962E4DF12"/>
  </w:style>
  <w:style w:type="character" w:styleId="PlaceholderText">
    <w:name w:val="Placeholder Text"/>
    <w:basedOn w:val="DefaultParagraphFont"/>
    <w:uiPriority w:val="99"/>
    <w:semiHidden/>
    <w:rsid w:val="00F27BA2"/>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0</TotalTime>
  <Pages>2</Pages>
  <Words>992</Words>
  <Characters>5655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Hank Hager</dc:creator>
  <cp:keywords/>
  <dc:description/>
  <cp:lastModifiedBy>Sam Rowe</cp:lastModifiedBy>
  <cp:revision>2</cp:revision>
  <cp:lastPrinted>2025-03-17T17:23:00Z</cp:lastPrinted>
  <dcterms:created xsi:type="dcterms:W3CDTF">2026-01-29T22:11:00Z</dcterms:created>
  <dcterms:modified xsi:type="dcterms:W3CDTF">2026-01-29T22:11:00Z</dcterms:modified>
</cp:coreProperties>
</file>