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E612" w14:textId="77777777" w:rsidR="00FE067E" w:rsidRPr="002342C2" w:rsidRDefault="003C6034" w:rsidP="00CC1F3B">
      <w:pPr>
        <w:pStyle w:val="TitlePageOrigin"/>
        <w:rPr>
          <w:color w:val="auto"/>
        </w:rPr>
      </w:pPr>
      <w:r w:rsidRPr="002342C2">
        <w:rPr>
          <w:caps w:val="0"/>
          <w:color w:val="auto"/>
        </w:rPr>
        <w:t>WEST VIRGINIA LEGISLATURE</w:t>
      </w:r>
    </w:p>
    <w:p w14:paraId="2A4C1C1A" w14:textId="544E4B36" w:rsidR="00CD36CF" w:rsidRPr="002342C2" w:rsidRDefault="00CD36CF" w:rsidP="00CC1F3B">
      <w:pPr>
        <w:pStyle w:val="TitlePageSession"/>
        <w:rPr>
          <w:color w:val="auto"/>
        </w:rPr>
      </w:pPr>
      <w:r w:rsidRPr="002342C2">
        <w:rPr>
          <w:color w:val="auto"/>
        </w:rPr>
        <w:t>20</w:t>
      </w:r>
      <w:r w:rsidR="00EC5E63" w:rsidRPr="002342C2">
        <w:rPr>
          <w:color w:val="auto"/>
        </w:rPr>
        <w:t>2</w:t>
      </w:r>
      <w:r w:rsidR="002F6315" w:rsidRPr="002342C2">
        <w:rPr>
          <w:color w:val="auto"/>
        </w:rPr>
        <w:t>6</w:t>
      </w:r>
      <w:r w:rsidRPr="002342C2">
        <w:rPr>
          <w:color w:val="auto"/>
        </w:rPr>
        <w:t xml:space="preserve"> </w:t>
      </w:r>
      <w:r w:rsidR="003C6034" w:rsidRPr="002342C2">
        <w:rPr>
          <w:caps w:val="0"/>
          <w:color w:val="auto"/>
        </w:rPr>
        <w:t>REGULAR SESSION</w:t>
      </w:r>
      <w:r w:rsidR="00AA6F6D" w:rsidRPr="002342C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264A4" wp14:editId="1936E36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40510093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CF470" w14:textId="24BA1946" w:rsidR="00AA6F6D" w:rsidRPr="00AA6F6D" w:rsidRDefault="00AA6F6D" w:rsidP="00AA6F6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A6F6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264A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4E6CF470" w14:textId="24BA1946" w:rsidR="00AA6F6D" w:rsidRPr="00AA6F6D" w:rsidRDefault="00AA6F6D" w:rsidP="00AA6F6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A6F6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4DEE9F0" w14:textId="77777777" w:rsidR="00CD36CF" w:rsidRPr="002342C2" w:rsidRDefault="005E5AB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D35BE8DDBE44ADFA112CCF961320980"/>
          </w:placeholder>
          <w:text/>
        </w:sdtPr>
        <w:sdtEndPr/>
        <w:sdtContent>
          <w:r w:rsidR="00AE48A0" w:rsidRPr="002342C2">
            <w:rPr>
              <w:color w:val="auto"/>
            </w:rPr>
            <w:t>Introduced</w:t>
          </w:r>
        </w:sdtContent>
      </w:sdt>
    </w:p>
    <w:p w14:paraId="36C16385" w14:textId="7C835AF0" w:rsidR="00CD36CF" w:rsidRPr="002342C2" w:rsidRDefault="005E5AB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BB6D02E560E4A91A5D85933D782972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342C2">
            <w:rPr>
              <w:color w:val="auto"/>
            </w:rPr>
            <w:t>House</w:t>
          </w:r>
        </w:sdtContent>
      </w:sdt>
      <w:r w:rsidR="00303684" w:rsidRPr="002342C2">
        <w:rPr>
          <w:color w:val="auto"/>
        </w:rPr>
        <w:t xml:space="preserve"> </w:t>
      </w:r>
      <w:r w:rsidR="00CD36CF" w:rsidRPr="002342C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F7B8C9F8312469DA5D35AF5CC0624A0"/>
          </w:placeholder>
          <w:text/>
        </w:sdtPr>
        <w:sdtEndPr/>
        <w:sdtContent>
          <w:r>
            <w:rPr>
              <w:color w:val="auto"/>
            </w:rPr>
            <w:t>5068</w:t>
          </w:r>
        </w:sdtContent>
      </w:sdt>
    </w:p>
    <w:p w14:paraId="3413BC29" w14:textId="2E201F22" w:rsidR="00CD36CF" w:rsidRPr="002342C2" w:rsidRDefault="00CD36CF" w:rsidP="00CC1F3B">
      <w:pPr>
        <w:pStyle w:val="Sponsors"/>
        <w:rPr>
          <w:color w:val="auto"/>
        </w:rPr>
      </w:pPr>
      <w:r w:rsidRPr="002342C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4D80B3F6B4B46958165810061720187"/>
          </w:placeholder>
          <w:text w:multiLine="1"/>
        </w:sdtPr>
        <w:sdtEndPr/>
        <w:sdtContent>
          <w:r w:rsidR="005D1B0C" w:rsidRPr="002342C2">
            <w:rPr>
              <w:color w:val="auto"/>
            </w:rPr>
            <w:t>Delegate Young</w:t>
          </w:r>
        </w:sdtContent>
      </w:sdt>
    </w:p>
    <w:p w14:paraId="74263860" w14:textId="2400890B" w:rsidR="00E831B3" w:rsidRPr="002342C2" w:rsidRDefault="00CD36CF" w:rsidP="00CC1F3B">
      <w:pPr>
        <w:pStyle w:val="References"/>
        <w:rPr>
          <w:color w:val="auto"/>
        </w:rPr>
      </w:pPr>
      <w:r w:rsidRPr="002342C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A3E7B70F852491C89B79F03817B7601"/>
          </w:placeholder>
          <w:text w:multiLine="1"/>
        </w:sdtPr>
        <w:sdtEndPr/>
        <w:sdtContent>
          <w:r w:rsidR="005E5ABE">
            <w:rPr>
              <w:color w:val="auto"/>
            </w:rPr>
            <w:t>Introduced February 03, 2026; referred to the Committee on Health and Human Resources then Finance</w:t>
          </w:r>
        </w:sdtContent>
      </w:sdt>
      <w:r w:rsidRPr="002342C2">
        <w:rPr>
          <w:color w:val="auto"/>
        </w:rPr>
        <w:t>]</w:t>
      </w:r>
    </w:p>
    <w:p w14:paraId="4A53E5EC" w14:textId="77777777" w:rsidR="00B8566C" w:rsidRPr="002342C2" w:rsidRDefault="00B8566C" w:rsidP="00CC1F3B">
      <w:pPr>
        <w:pStyle w:val="References"/>
        <w:rPr>
          <w:color w:val="auto"/>
        </w:rPr>
      </w:pPr>
    </w:p>
    <w:p w14:paraId="3430A55C" w14:textId="77777777" w:rsidR="00B8566C" w:rsidRPr="002342C2" w:rsidRDefault="00B8566C" w:rsidP="00CC1F3B">
      <w:pPr>
        <w:pStyle w:val="References"/>
        <w:rPr>
          <w:color w:val="auto"/>
        </w:rPr>
      </w:pPr>
    </w:p>
    <w:p w14:paraId="3761F3F1" w14:textId="77777777" w:rsidR="00B8566C" w:rsidRPr="002342C2" w:rsidRDefault="00B8566C" w:rsidP="00CC1F3B">
      <w:pPr>
        <w:pStyle w:val="References"/>
        <w:rPr>
          <w:color w:val="auto"/>
        </w:rPr>
      </w:pPr>
    </w:p>
    <w:p w14:paraId="7692325F" w14:textId="77777777" w:rsidR="00B8566C" w:rsidRPr="002342C2" w:rsidRDefault="00B8566C" w:rsidP="00CC1F3B">
      <w:pPr>
        <w:pStyle w:val="References"/>
        <w:rPr>
          <w:color w:val="auto"/>
        </w:rPr>
      </w:pPr>
    </w:p>
    <w:p w14:paraId="2D906A86" w14:textId="77777777" w:rsidR="00B8566C" w:rsidRPr="002342C2" w:rsidRDefault="00B8566C" w:rsidP="00CC1F3B">
      <w:pPr>
        <w:pStyle w:val="References"/>
        <w:rPr>
          <w:color w:val="auto"/>
        </w:rPr>
      </w:pPr>
    </w:p>
    <w:p w14:paraId="035534F8" w14:textId="77777777" w:rsidR="00B8566C" w:rsidRPr="002342C2" w:rsidRDefault="00B8566C" w:rsidP="00CC1F3B">
      <w:pPr>
        <w:pStyle w:val="References"/>
        <w:rPr>
          <w:color w:val="auto"/>
        </w:rPr>
      </w:pPr>
    </w:p>
    <w:p w14:paraId="48191BBC" w14:textId="77777777" w:rsidR="00B8566C" w:rsidRPr="002342C2" w:rsidRDefault="00B8566C" w:rsidP="00CC1F3B">
      <w:pPr>
        <w:pStyle w:val="References"/>
        <w:rPr>
          <w:color w:val="auto"/>
        </w:rPr>
      </w:pPr>
    </w:p>
    <w:p w14:paraId="09218EF5" w14:textId="77777777" w:rsidR="00B8566C" w:rsidRPr="002342C2" w:rsidRDefault="00B8566C" w:rsidP="00CC1F3B">
      <w:pPr>
        <w:pStyle w:val="References"/>
        <w:rPr>
          <w:color w:val="auto"/>
        </w:rPr>
      </w:pPr>
    </w:p>
    <w:p w14:paraId="6B0B7F93" w14:textId="77777777" w:rsidR="00B8566C" w:rsidRPr="002342C2" w:rsidRDefault="00B8566C" w:rsidP="00CC1F3B">
      <w:pPr>
        <w:pStyle w:val="References"/>
        <w:rPr>
          <w:color w:val="auto"/>
        </w:rPr>
      </w:pPr>
    </w:p>
    <w:p w14:paraId="6D7362B8" w14:textId="77777777" w:rsidR="00B8566C" w:rsidRPr="002342C2" w:rsidRDefault="00B8566C" w:rsidP="00CC1F3B">
      <w:pPr>
        <w:pStyle w:val="References"/>
        <w:rPr>
          <w:color w:val="auto"/>
        </w:rPr>
      </w:pPr>
    </w:p>
    <w:p w14:paraId="714C43AF" w14:textId="77777777" w:rsidR="00B8566C" w:rsidRPr="002342C2" w:rsidRDefault="00B8566C" w:rsidP="00CC1F3B">
      <w:pPr>
        <w:pStyle w:val="References"/>
        <w:rPr>
          <w:color w:val="auto"/>
        </w:rPr>
      </w:pPr>
    </w:p>
    <w:p w14:paraId="794D9FA6" w14:textId="1B3DDB81" w:rsidR="00303684" w:rsidRPr="002342C2" w:rsidRDefault="0000526A" w:rsidP="00FF531B">
      <w:pPr>
        <w:ind w:left="720" w:hanging="720"/>
        <w:jc w:val="both"/>
        <w:rPr>
          <w:color w:val="auto"/>
        </w:rPr>
      </w:pPr>
      <w:r w:rsidRPr="002342C2">
        <w:rPr>
          <w:rFonts w:cs="Arial"/>
          <w:color w:val="auto"/>
        </w:rPr>
        <w:t>A BILL</w:t>
      </w:r>
      <w:r w:rsidR="00A7653D" w:rsidRPr="002342C2">
        <w:rPr>
          <w:rFonts w:cs="Arial"/>
          <w:color w:val="auto"/>
        </w:rPr>
        <w:t xml:space="preserve"> to amend the Code of West Virginia, 1931, as amended, by adding a new section, designated §15A-10- </w:t>
      </w:r>
      <w:r w:rsidR="006A503E" w:rsidRPr="002342C2">
        <w:rPr>
          <w:rFonts w:cs="Arial"/>
          <w:color w:val="auto"/>
        </w:rPr>
        <w:t>26</w:t>
      </w:r>
      <w:r w:rsidR="00A7653D" w:rsidRPr="002342C2">
        <w:rPr>
          <w:rFonts w:cs="Arial"/>
          <w:color w:val="auto"/>
        </w:rPr>
        <w:t xml:space="preserve">, relating to </w:t>
      </w:r>
      <w:r w:rsidR="002F6315" w:rsidRPr="002342C2">
        <w:rPr>
          <w:rFonts w:cs="Arial"/>
          <w:color w:val="auto"/>
        </w:rPr>
        <w:t xml:space="preserve">the fire marshal; and </w:t>
      </w:r>
      <w:r w:rsidR="00A7653D" w:rsidRPr="002342C2">
        <w:rPr>
          <w:rFonts w:cs="Arial"/>
          <w:color w:val="auto"/>
        </w:rPr>
        <w:t>establishing an early detection cancer screening pilot program for active and retired firefighters</w:t>
      </w:r>
      <w:r w:rsidR="00A7653D" w:rsidRPr="002342C2">
        <w:rPr>
          <w:color w:val="auto"/>
        </w:rPr>
        <w:t>.</w:t>
      </w:r>
    </w:p>
    <w:p w14:paraId="31F2AF59" w14:textId="528F7927" w:rsidR="00303684" w:rsidRPr="002342C2" w:rsidRDefault="00303684" w:rsidP="00CC1F3B">
      <w:pPr>
        <w:pStyle w:val="EnactingClause"/>
        <w:rPr>
          <w:color w:val="auto"/>
        </w:rPr>
      </w:pPr>
      <w:r w:rsidRPr="002342C2">
        <w:rPr>
          <w:color w:val="auto"/>
        </w:rPr>
        <w:t>Be it enacted by the Legislature of West Virginia:</w:t>
      </w:r>
    </w:p>
    <w:p w14:paraId="1C2CA66A" w14:textId="77777777" w:rsidR="00893D56" w:rsidRPr="002342C2" w:rsidRDefault="00893D56" w:rsidP="00CC1F3B">
      <w:pPr>
        <w:pStyle w:val="EnactingClause"/>
        <w:rPr>
          <w:i w:val="0"/>
          <w:iCs/>
          <w:color w:val="auto"/>
        </w:rPr>
        <w:sectPr w:rsidR="00893D56" w:rsidRPr="002342C2" w:rsidSect="00893D5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7FBE0F" w14:textId="77777777" w:rsidR="00893D56" w:rsidRPr="002342C2" w:rsidRDefault="00893D56" w:rsidP="00BD6869">
      <w:pPr>
        <w:pStyle w:val="ArticleHeading"/>
        <w:rPr>
          <w:color w:val="auto"/>
        </w:rPr>
      </w:pPr>
      <w:r w:rsidRPr="002342C2">
        <w:rPr>
          <w:color w:val="auto"/>
        </w:rPr>
        <w:t>ARTICLE 10. FIRE MARSHAL.</w:t>
      </w:r>
    </w:p>
    <w:p w14:paraId="463DAF8A" w14:textId="77777777" w:rsidR="00893D56" w:rsidRPr="002342C2" w:rsidRDefault="00893D56" w:rsidP="00CC1F3B">
      <w:pPr>
        <w:pStyle w:val="EnactingClause"/>
        <w:rPr>
          <w:i w:val="0"/>
          <w:iCs/>
          <w:color w:val="auto"/>
        </w:rPr>
        <w:sectPr w:rsidR="00893D56" w:rsidRPr="002342C2" w:rsidSect="00893D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27A043" w14:textId="3A76F13C" w:rsidR="0060365C" w:rsidRPr="002342C2" w:rsidRDefault="00A7653D" w:rsidP="00BD6869">
      <w:pPr>
        <w:pStyle w:val="SectionHeading"/>
        <w:rPr>
          <w:color w:val="auto"/>
          <w:u w:val="single"/>
        </w:rPr>
      </w:pPr>
      <w:bookmarkStart w:id="0" w:name="_Hlk191629287"/>
      <w:r w:rsidRPr="002342C2">
        <w:rPr>
          <w:color w:val="auto"/>
          <w:u w:val="single"/>
        </w:rPr>
        <w:t>§</w:t>
      </w:r>
      <w:r w:rsidR="001E5B0B" w:rsidRPr="002342C2">
        <w:rPr>
          <w:color w:val="auto"/>
          <w:u w:val="single"/>
        </w:rPr>
        <w:t>15A-</w:t>
      </w:r>
      <w:r w:rsidR="001E026E" w:rsidRPr="002342C2">
        <w:rPr>
          <w:color w:val="auto"/>
          <w:u w:val="single"/>
        </w:rPr>
        <w:t>10-</w:t>
      </w:r>
      <w:r w:rsidR="0059086C" w:rsidRPr="002342C2">
        <w:rPr>
          <w:color w:val="auto"/>
          <w:u w:val="single"/>
        </w:rPr>
        <w:t>26</w:t>
      </w:r>
      <w:r w:rsidR="0058063E" w:rsidRPr="002342C2">
        <w:rPr>
          <w:color w:val="auto"/>
          <w:u w:val="single"/>
        </w:rPr>
        <w:t xml:space="preserve">. </w:t>
      </w:r>
      <w:r w:rsidR="009559DD" w:rsidRPr="002342C2">
        <w:rPr>
          <w:color w:val="auto"/>
          <w:u w:val="single"/>
        </w:rPr>
        <w:t>E</w:t>
      </w:r>
      <w:r w:rsidR="0060365C" w:rsidRPr="002342C2">
        <w:rPr>
          <w:color w:val="auto"/>
          <w:u w:val="single"/>
        </w:rPr>
        <w:t>arly detection cancer screening pilot program for active and retired firefighters.</w:t>
      </w:r>
    </w:p>
    <w:bookmarkEnd w:id="0"/>
    <w:p w14:paraId="5470B3FE" w14:textId="38091074" w:rsidR="0060365C" w:rsidRPr="002342C2" w:rsidRDefault="009A1D03" w:rsidP="0034500B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 xml:space="preserve">(a) </w:t>
      </w:r>
      <w:r w:rsidR="0060365C" w:rsidRPr="002342C2">
        <w:rPr>
          <w:color w:val="auto"/>
          <w:u w:val="single"/>
        </w:rPr>
        <w:t>The</w:t>
      </w:r>
      <w:r w:rsidR="0035474D" w:rsidRPr="002342C2">
        <w:rPr>
          <w:color w:val="auto"/>
          <w:u w:val="single"/>
        </w:rPr>
        <w:t xml:space="preserve"> </w:t>
      </w:r>
      <w:r w:rsidR="001A6178" w:rsidRPr="002342C2">
        <w:rPr>
          <w:color w:val="auto"/>
          <w:u w:val="single"/>
        </w:rPr>
        <w:t>S</w:t>
      </w:r>
      <w:r w:rsidR="00421B90" w:rsidRPr="002342C2">
        <w:rPr>
          <w:color w:val="auto"/>
          <w:u w:val="single"/>
        </w:rPr>
        <w:t xml:space="preserve">tate </w:t>
      </w:r>
      <w:r w:rsidR="001A6178" w:rsidRPr="002342C2">
        <w:rPr>
          <w:color w:val="auto"/>
          <w:u w:val="single"/>
        </w:rPr>
        <w:t>F</w:t>
      </w:r>
      <w:r w:rsidR="00421B90" w:rsidRPr="002342C2">
        <w:rPr>
          <w:color w:val="auto"/>
          <w:u w:val="single"/>
        </w:rPr>
        <w:t xml:space="preserve">ire </w:t>
      </w:r>
      <w:r w:rsidR="001A6178" w:rsidRPr="002342C2">
        <w:rPr>
          <w:color w:val="auto"/>
          <w:u w:val="single"/>
        </w:rPr>
        <w:t>M</w:t>
      </w:r>
      <w:r w:rsidR="005D6974" w:rsidRPr="002342C2">
        <w:rPr>
          <w:color w:val="auto"/>
          <w:u w:val="single"/>
        </w:rPr>
        <w:t>arshal</w:t>
      </w:r>
      <w:r w:rsidR="00421B90" w:rsidRPr="002342C2">
        <w:rPr>
          <w:color w:val="auto"/>
          <w:u w:val="single"/>
        </w:rPr>
        <w:t xml:space="preserve"> and the </w:t>
      </w:r>
      <w:r w:rsidR="00C96480" w:rsidRPr="002342C2">
        <w:rPr>
          <w:color w:val="auto"/>
          <w:u w:val="single"/>
        </w:rPr>
        <w:t>D</w:t>
      </w:r>
      <w:r w:rsidR="00447924" w:rsidRPr="002342C2">
        <w:rPr>
          <w:color w:val="auto"/>
          <w:u w:val="single"/>
        </w:rPr>
        <w:t xml:space="preserve">epartment of </w:t>
      </w:r>
      <w:r w:rsidR="00180AE2" w:rsidRPr="002342C2">
        <w:rPr>
          <w:color w:val="auto"/>
          <w:u w:val="single"/>
        </w:rPr>
        <w:t>H</w:t>
      </w:r>
      <w:r w:rsidR="00447924" w:rsidRPr="002342C2">
        <w:rPr>
          <w:color w:val="auto"/>
          <w:u w:val="single"/>
        </w:rPr>
        <w:t>ealth</w:t>
      </w:r>
      <w:r w:rsidR="0060365C" w:rsidRPr="002342C2">
        <w:rPr>
          <w:color w:val="auto"/>
          <w:u w:val="single"/>
        </w:rPr>
        <w:t xml:space="preserve"> shall </w:t>
      </w:r>
      <w:r w:rsidR="00007BFE" w:rsidRPr="002342C2">
        <w:rPr>
          <w:color w:val="auto"/>
          <w:u w:val="single"/>
        </w:rPr>
        <w:t xml:space="preserve">jointly </w:t>
      </w:r>
      <w:r w:rsidR="0060365C" w:rsidRPr="002342C2">
        <w:rPr>
          <w:color w:val="auto"/>
          <w:u w:val="single"/>
        </w:rPr>
        <w:t>establish the firefighter early detection screening pilot program.</w:t>
      </w:r>
    </w:p>
    <w:p w14:paraId="02B6032D" w14:textId="5C41DF2D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</w:t>
      </w:r>
      <w:r w:rsidR="00D937CA" w:rsidRPr="002342C2">
        <w:rPr>
          <w:color w:val="auto"/>
          <w:u w:val="single"/>
        </w:rPr>
        <w:t>b</w:t>
      </w:r>
      <w:r w:rsidRPr="002342C2">
        <w:rPr>
          <w:color w:val="auto"/>
          <w:u w:val="single"/>
        </w:rPr>
        <w:t>)</w:t>
      </w:r>
      <w:r w:rsidR="00EA621B" w:rsidRPr="002342C2">
        <w:rPr>
          <w:color w:val="auto"/>
          <w:u w:val="single"/>
        </w:rPr>
        <w:t xml:space="preserve"> </w:t>
      </w:r>
      <w:r w:rsidRPr="002342C2">
        <w:rPr>
          <w:color w:val="auto"/>
          <w:u w:val="single"/>
        </w:rPr>
        <w:t>All active and retired permanent firefighters shall be offered a comprehensive early detection cancer screening that consists of</w:t>
      </w:r>
      <w:r w:rsidR="002342C2" w:rsidRPr="002342C2">
        <w:rPr>
          <w:color w:val="auto"/>
          <w:u w:val="single"/>
        </w:rPr>
        <w:t>:</w:t>
      </w:r>
      <w:r w:rsidRPr="002342C2">
        <w:rPr>
          <w:color w:val="auto"/>
          <w:u w:val="single"/>
        </w:rPr>
        <w:t xml:space="preserve"> a blood test, an ultrasound of vital organs, a lung CT if indicated, and a skin cancer scree</w:t>
      </w:r>
      <w:r w:rsidR="00B50F30" w:rsidRPr="002342C2">
        <w:rPr>
          <w:color w:val="auto"/>
          <w:u w:val="single"/>
        </w:rPr>
        <w:t>n</w:t>
      </w:r>
      <w:r w:rsidR="001F584E" w:rsidRPr="002342C2">
        <w:rPr>
          <w:color w:val="auto"/>
          <w:u w:val="single"/>
        </w:rPr>
        <w:t>i</w:t>
      </w:r>
      <w:r w:rsidRPr="002342C2">
        <w:rPr>
          <w:color w:val="auto"/>
          <w:u w:val="single"/>
        </w:rPr>
        <w:t>ng.</w:t>
      </w:r>
    </w:p>
    <w:p w14:paraId="1BA4780B" w14:textId="2B0C9FFA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</w:t>
      </w:r>
      <w:r w:rsidR="00D937CA" w:rsidRPr="002342C2">
        <w:rPr>
          <w:color w:val="auto"/>
          <w:u w:val="single"/>
        </w:rPr>
        <w:t>c</w:t>
      </w:r>
      <w:r w:rsidRPr="002342C2">
        <w:rPr>
          <w:color w:val="auto"/>
          <w:u w:val="single"/>
        </w:rPr>
        <w:t>)</w:t>
      </w:r>
      <w:r w:rsidR="00EA621B" w:rsidRPr="002342C2">
        <w:rPr>
          <w:color w:val="auto"/>
          <w:u w:val="single"/>
        </w:rPr>
        <w:t xml:space="preserve"> </w:t>
      </w:r>
      <w:r w:rsidRPr="002342C2">
        <w:rPr>
          <w:color w:val="auto"/>
          <w:u w:val="single"/>
        </w:rPr>
        <w:t>Vendors with the ability to test for the following shall be preferred:</w:t>
      </w:r>
    </w:p>
    <w:p w14:paraId="39D83109" w14:textId="3B8B5A2A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(I)</w:t>
      </w:r>
      <w:r w:rsidR="00EA621B" w:rsidRPr="002342C2">
        <w:rPr>
          <w:color w:val="auto"/>
          <w:u w:val="single"/>
        </w:rPr>
        <w:t xml:space="preserve"> </w:t>
      </w:r>
      <w:r w:rsidRPr="002342C2">
        <w:rPr>
          <w:color w:val="auto"/>
          <w:u w:val="single"/>
        </w:rPr>
        <w:t xml:space="preserve">A multi-cancer blood test that detects signals from as </w:t>
      </w:r>
      <w:r w:rsidR="001A6178" w:rsidRPr="002342C2">
        <w:rPr>
          <w:color w:val="auto"/>
          <w:u w:val="single"/>
        </w:rPr>
        <w:t xml:space="preserve">many </w:t>
      </w:r>
      <w:r w:rsidRPr="002342C2">
        <w:rPr>
          <w:color w:val="auto"/>
          <w:u w:val="single"/>
        </w:rPr>
        <w:t>cancer types as possible, including those that are commonly unscreened</w:t>
      </w:r>
      <w:r w:rsidR="00432516" w:rsidRPr="002342C2">
        <w:rPr>
          <w:color w:val="auto"/>
          <w:u w:val="single"/>
        </w:rPr>
        <w:t xml:space="preserve">; </w:t>
      </w:r>
      <w:r w:rsidR="00770592" w:rsidRPr="002342C2">
        <w:rPr>
          <w:color w:val="auto"/>
          <w:u w:val="single"/>
        </w:rPr>
        <w:t>and</w:t>
      </w:r>
      <w:r w:rsidRPr="002342C2">
        <w:rPr>
          <w:color w:val="auto"/>
          <w:u w:val="single"/>
        </w:rPr>
        <w:t xml:space="preserve"> </w:t>
      </w:r>
    </w:p>
    <w:p w14:paraId="35DE0A99" w14:textId="616E9A93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 xml:space="preserve">(2) An ultrasound diagnostic that screens, at </w:t>
      </w:r>
      <w:r w:rsidR="00A0010D" w:rsidRPr="002342C2">
        <w:rPr>
          <w:color w:val="auto"/>
          <w:u w:val="single"/>
        </w:rPr>
        <w:t>minimum</w:t>
      </w:r>
      <w:r w:rsidRPr="002342C2">
        <w:rPr>
          <w:color w:val="auto"/>
          <w:u w:val="single"/>
        </w:rPr>
        <w:t>: abdominal aorta, thyroid, liver, gallbladder, spleen, bladder, kidney, testicles, exterior pelvis for females, as well as an echocardiogram and a carotid doppler.</w:t>
      </w:r>
    </w:p>
    <w:p w14:paraId="3E137138" w14:textId="457CB9D3" w:rsidR="0060365C" w:rsidRPr="002342C2" w:rsidRDefault="00770592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(d)</w:t>
      </w:r>
      <w:r w:rsidR="004811F9" w:rsidRPr="002342C2">
        <w:rPr>
          <w:color w:val="auto"/>
          <w:u w:val="single"/>
        </w:rPr>
        <w:t xml:space="preserve"> </w:t>
      </w:r>
      <w:r w:rsidR="006638AE" w:rsidRPr="002342C2">
        <w:rPr>
          <w:color w:val="auto"/>
          <w:u w:val="single"/>
        </w:rPr>
        <w:t xml:space="preserve">(1) </w:t>
      </w:r>
      <w:r w:rsidR="0060365C" w:rsidRPr="002342C2">
        <w:rPr>
          <w:color w:val="auto"/>
          <w:u w:val="single"/>
        </w:rPr>
        <w:t xml:space="preserve">The funding for the </w:t>
      </w:r>
      <w:r w:rsidR="00725C0A" w:rsidRPr="002342C2">
        <w:rPr>
          <w:color w:val="auto"/>
          <w:u w:val="single"/>
        </w:rPr>
        <w:t>administration</w:t>
      </w:r>
      <w:r w:rsidR="0060365C" w:rsidRPr="002342C2">
        <w:rPr>
          <w:color w:val="auto"/>
          <w:u w:val="single"/>
        </w:rPr>
        <w:t xml:space="preserve"> of the pilot program and cost of testing shall be provided by the state.</w:t>
      </w:r>
      <w:r w:rsidR="0060365C" w:rsidRPr="002342C2">
        <w:rPr>
          <w:color w:val="auto"/>
          <w:u w:val="single"/>
        </w:rPr>
        <w:tab/>
        <w:t xml:space="preserve">Any unexpended funds shall </w:t>
      </w:r>
      <w:r w:rsidR="005F6092" w:rsidRPr="002342C2">
        <w:rPr>
          <w:color w:val="auto"/>
          <w:u w:val="single"/>
        </w:rPr>
        <w:t>not</w:t>
      </w:r>
      <w:r w:rsidR="000C6651" w:rsidRPr="002342C2">
        <w:rPr>
          <w:color w:val="auto"/>
          <w:u w:val="single"/>
        </w:rPr>
        <w:t xml:space="preserve"> b</w:t>
      </w:r>
      <w:r w:rsidR="0060365C" w:rsidRPr="002342C2">
        <w:rPr>
          <w:color w:val="auto"/>
          <w:u w:val="single"/>
        </w:rPr>
        <w:t>e</w:t>
      </w:r>
      <w:r w:rsidR="000C6651" w:rsidRPr="002342C2">
        <w:rPr>
          <w:color w:val="auto"/>
          <w:u w:val="single"/>
        </w:rPr>
        <w:t xml:space="preserve"> expired</w:t>
      </w:r>
      <w:r w:rsidR="0060365C" w:rsidRPr="002342C2">
        <w:rPr>
          <w:color w:val="auto"/>
          <w:u w:val="single"/>
        </w:rPr>
        <w:t xml:space="preserve"> until the termination of the pilot program.  </w:t>
      </w:r>
    </w:p>
    <w:p w14:paraId="0AEB35D5" w14:textId="32EC88FC" w:rsidR="0060365C" w:rsidRPr="002342C2" w:rsidRDefault="00BB79DE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 xml:space="preserve">(2) </w:t>
      </w:r>
      <w:r w:rsidR="0060365C" w:rsidRPr="002342C2">
        <w:rPr>
          <w:color w:val="auto"/>
          <w:u w:val="single"/>
        </w:rPr>
        <w:t xml:space="preserve">Funds shall be disbursed </w:t>
      </w:r>
      <w:r w:rsidR="00A25531" w:rsidRPr="002342C2">
        <w:rPr>
          <w:color w:val="auto"/>
          <w:u w:val="single"/>
        </w:rPr>
        <w:t>u</w:t>
      </w:r>
      <w:r w:rsidR="0060365C" w:rsidRPr="002342C2">
        <w:rPr>
          <w:color w:val="auto"/>
          <w:u w:val="single"/>
        </w:rPr>
        <w:t xml:space="preserve">pon submission of forms as presented in the plan outlined in paragraph IV and adopted by the </w:t>
      </w:r>
      <w:r w:rsidR="00FF090E" w:rsidRPr="002342C2">
        <w:rPr>
          <w:color w:val="auto"/>
          <w:u w:val="single"/>
        </w:rPr>
        <w:t>S</w:t>
      </w:r>
      <w:r w:rsidR="002C2AF8" w:rsidRPr="002342C2">
        <w:rPr>
          <w:color w:val="auto"/>
          <w:u w:val="single"/>
        </w:rPr>
        <w:t xml:space="preserve">ecretary of </w:t>
      </w:r>
      <w:r w:rsidR="00FF090E" w:rsidRPr="002342C2">
        <w:rPr>
          <w:color w:val="auto"/>
          <w:u w:val="single"/>
        </w:rPr>
        <w:t>H</w:t>
      </w:r>
      <w:r w:rsidR="002C2AF8" w:rsidRPr="002342C2">
        <w:rPr>
          <w:color w:val="auto"/>
          <w:u w:val="single"/>
        </w:rPr>
        <w:t xml:space="preserve">omeland </w:t>
      </w:r>
      <w:r w:rsidR="00FF090E" w:rsidRPr="002342C2">
        <w:rPr>
          <w:color w:val="auto"/>
          <w:u w:val="single"/>
        </w:rPr>
        <w:t>S</w:t>
      </w:r>
      <w:r w:rsidR="002C2AF8" w:rsidRPr="002342C2">
        <w:rPr>
          <w:color w:val="auto"/>
          <w:u w:val="single"/>
        </w:rPr>
        <w:t>ecurity</w:t>
      </w:r>
      <w:r w:rsidR="00D44A2C" w:rsidRPr="002342C2">
        <w:rPr>
          <w:color w:val="auto"/>
          <w:u w:val="single"/>
        </w:rPr>
        <w:t>,</w:t>
      </w:r>
      <w:r w:rsidR="0060365C" w:rsidRPr="002342C2">
        <w:rPr>
          <w:color w:val="auto"/>
          <w:u w:val="single"/>
        </w:rPr>
        <w:t xml:space="preserve"> and with the approval of, the </w:t>
      </w:r>
      <w:r w:rsidR="001A6178" w:rsidRPr="002342C2">
        <w:rPr>
          <w:color w:val="auto"/>
          <w:u w:val="single"/>
        </w:rPr>
        <w:t>G</w:t>
      </w:r>
      <w:r w:rsidR="0060365C" w:rsidRPr="002342C2">
        <w:rPr>
          <w:color w:val="auto"/>
          <w:u w:val="single"/>
        </w:rPr>
        <w:t>overnor.</w:t>
      </w:r>
    </w:p>
    <w:p w14:paraId="5F4A21BA" w14:textId="42092F5C" w:rsidR="0060365C" w:rsidRPr="002342C2" w:rsidRDefault="00BB79DE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lastRenderedPageBreak/>
        <w:t xml:space="preserve">(3) </w:t>
      </w:r>
      <w:r w:rsidR="0060365C" w:rsidRPr="002342C2">
        <w:rPr>
          <w:color w:val="auto"/>
          <w:u w:val="single"/>
        </w:rPr>
        <w:t xml:space="preserve">Within 90 days </w:t>
      </w:r>
      <w:r w:rsidR="005219FD" w:rsidRPr="002342C2">
        <w:rPr>
          <w:color w:val="auto"/>
          <w:u w:val="single"/>
        </w:rPr>
        <w:t>of</w:t>
      </w:r>
      <w:r w:rsidR="0060365C" w:rsidRPr="002342C2">
        <w:rPr>
          <w:color w:val="auto"/>
          <w:u w:val="single"/>
        </w:rPr>
        <w:t xml:space="preserve"> the effective date of this </w:t>
      </w:r>
      <w:r w:rsidR="005219FD" w:rsidRPr="002342C2">
        <w:rPr>
          <w:color w:val="auto"/>
          <w:u w:val="single"/>
        </w:rPr>
        <w:t>section</w:t>
      </w:r>
      <w:r w:rsidR="0060365C" w:rsidRPr="002342C2">
        <w:rPr>
          <w:color w:val="auto"/>
          <w:u w:val="single"/>
        </w:rPr>
        <w:t>, a committee consisting of representatives</w:t>
      </w:r>
      <w:r w:rsidR="007A0F7D" w:rsidRPr="002342C2">
        <w:rPr>
          <w:color w:val="auto"/>
          <w:u w:val="single"/>
        </w:rPr>
        <w:t xml:space="preserve"> appointed by the </w:t>
      </w:r>
      <w:r w:rsidR="004A5D45" w:rsidRPr="002342C2">
        <w:rPr>
          <w:color w:val="auto"/>
          <w:u w:val="single"/>
        </w:rPr>
        <w:t>Governor</w:t>
      </w:r>
      <w:r w:rsidR="0060365C" w:rsidRPr="002342C2">
        <w:rPr>
          <w:color w:val="auto"/>
          <w:u w:val="single"/>
        </w:rPr>
        <w:t xml:space="preserve"> from the</w:t>
      </w:r>
      <w:r w:rsidR="00CF2CC5" w:rsidRPr="002342C2">
        <w:rPr>
          <w:color w:val="auto"/>
          <w:u w:val="single"/>
        </w:rPr>
        <w:t xml:space="preserve"> </w:t>
      </w:r>
      <w:r w:rsidR="0060365C" w:rsidRPr="002342C2">
        <w:rPr>
          <w:color w:val="auto"/>
          <w:u w:val="single"/>
        </w:rPr>
        <w:t>Professional</w:t>
      </w:r>
      <w:r w:rsidR="008C173E" w:rsidRPr="002342C2">
        <w:rPr>
          <w:color w:val="auto"/>
          <w:u w:val="single"/>
        </w:rPr>
        <w:t xml:space="preserve"> </w:t>
      </w:r>
      <w:r w:rsidR="0060365C" w:rsidRPr="002342C2">
        <w:rPr>
          <w:color w:val="auto"/>
          <w:u w:val="single"/>
        </w:rPr>
        <w:t xml:space="preserve">Fire Fighters of </w:t>
      </w:r>
      <w:r w:rsidR="008B0C33" w:rsidRPr="002342C2">
        <w:rPr>
          <w:color w:val="auto"/>
          <w:u w:val="single"/>
        </w:rPr>
        <w:t>West Virginia,</w:t>
      </w:r>
      <w:r w:rsidR="0060365C" w:rsidRPr="002342C2">
        <w:rPr>
          <w:color w:val="auto"/>
          <w:u w:val="single"/>
        </w:rPr>
        <w:t xml:space="preserve"> t</w:t>
      </w:r>
      <w:r w:rsidR="008B0C33" w:rsidRPr="002342C2">
        <w:rPr>
          <w:color w:val="auto"/>
          <w:u w:val="single"/>
        </w:rPr>
        <w:t>h</w:t>
      </w:r>
      <w:r w:rsidR="0060365C" w:rsidRPr="002342C2">
        <w:rPr>
          <w:color w:val="auto"/>
          <w:u w:val="single"/>
        </w:rPr>
        <w:t xml:space="preserve">e </w:t>
      </w:r>
      <w:r w:rsidR="00094916" w:rsidRPr="002342C2">
        <w:rPr>
          <w:color w:val="auto"/>
          <w:u w:val="single"/>
        </w:rPr>
        <w:t>West Virginia</w:t>
      </w:r>
      <w:r w:rsidR="0060365C" w:rsidRPr="002342C2">
        <w:rPr>
          <w:color w:val="auto"/>
          <w:u w:val="single"/>
        </w:rPr>
        <w:t xml:space="preserve"> Association of Fire Chiefs, </w:t>
      </w:r>
      <w:r w:rsidR="006E69A9" w:rsidRPr="002342C2">
        <w:rPr>
          <w:color w:val="auto"/>
          <w:u w:val="single"/>
        </w:rPr>
        <w:t>a representative o</w:t>
      </w:r>
      <w:r w:rsidR="004F77C5" w:rsidRPr="002342C2">
        <w:rPr>
          <w:color w:val="auto"/>
          <w:u w:val="single"/>
        </w:rPr>
        <w:t xml:space="preserve">f municipal </w:t>
      </w:r>
      <w:r w:rsidR="00B03242" w:rsidRPr="002342C2">
        <w:rPr>
          <w:color w:val="auto"/>
          <w:u w:val="single"/>
        </w:rPr>
        <w:t>firefighters</w:t>
      </w:r>
      <w:r w:rsidR="001D2694" w:rsidRPr="002342C2">
        <w:rPr>
          <w:color w:val="auto"/>
          <w:u w:val="single"/>
        </w:rPr>
        <w:t xml:space="preserve"> </w:t>
      </w:r>
      <w:r w:rsidR="0060365C" w:rsidRPr="002342C2">
        <w:rPr>
          <w:color w:val="auto"/>
          <w:u w:val="single"/>
        </w:rPr>
        <w:t xml:space="preserve">and the </w:t>
      </w:r>
      <w:r w:rsidR="00B12586" w:rsidRPr="002342C2">
        <w:rPr>
          <w:color w:val="auto"/>
          <w:u w:val="single"/>
        </w:rPr>
        <w:t xml:space="preserve">state fire </w:t>
      </w:r>
      <w:r w:rsidR="004A5D45" w:rsidRPr="002342C2">
        <w:rPr>
          <w:color w:val="auto"/>
          <w:u w:val="single"/>
        </w:rPr>
        <w:t>marshal</w:t>
      </w:r>
      <w:r w:rsidR="00AA7282" w:rsidRPr="002342C2">
        <w:rPr>
          <w:color w:val="auto"/>
          <w:u w:val="single"/>
        </w:rPr>
        <w:t>,</w:t>
      </w:r>
      <w:r w:rsidR="00B03242" w:rsidRPr="002342C2">
        <w:rPr>
          <w:color w:val="auto"/>
          <w:u w:val="single"/>
        </w:rPr>
        <w:t xml:space="preserve"> w</w:t>
      </w:r>
      <w:r w:rsidR="0060365C" w:rsidRPr="002342C2">
        <w:rPr>
          <w:color w:val="auto"/>
          <w:u w:val="single"/>
        </w:rPr>
        <w:t xml:space="preserve">ith oversight from the </w:t>
      </w:r>
      <w:r w:rsidR="00606D41" w:rsidRPr="002342C2">
        <w:rPr>
          <w:color w:val="auto"/>
          <w:u w:val="single"/>
        </w:rPr>
        <w:t xml:space="preserve">secretary of </w:t>
      </w:r>
      <w:r w:rsidR="00C76366" w:rsidRPr="002342C2">
        <w:rPr>
          <w:color w:val="auto"/>
          <w:u w:val="single"/>
        </w:rPr>
        <w:t>h</w:t>
      </w:r>
      <w:r w:rsidR="00AF0724" w:rsidRPr="002342C2">
        <w:rPr>
          <w:color w:val="auto"/>
          <w:u w:val="single"/>
        </w:rPr>
        <w:t xml:space="preserve">omeland </w:t>
      </w:r>
      <w:r w:rsidR="00C76366" w:rsidRPr="002342C2">
        <w:rPr>
          <w:color w:val="auto"/>
          <w:u w:val="single"/>
        </w:rPr>
        <w:t>s</w:t>
      </w:r>
      <w:r w:rsidR="00AF0724" w:rsidRPr="002342C2">
        <w:rPr>
          <w:color w:val="auto"/>
          <w:u w:val="single"/>
        </w:rPr>
        <w:t>ecurity or his or her designee</w:t>
      </w:r>
      <w:r w:rsidR="0060365C" w:rsidRPr="002342C2">
        <w:rPr>
          <w:color w:val="auto"/>
          <w:u w:val="single"/>
        </w:rPr>
        <w:t xml:space="preserve">, </w:t>
      </w:r>
      <w:r w:rsidR="00EE2D47" w:rsidRPr="002342C2">
        <w:rPr>
          <w:color w:val="auto"/>
          <w:u w:val="single"/>
        </w:rPr>
        <w:t>the commission</w:t>
      </w:r>
      <w:r w:rsidR="00094916" w:rsidRPr="002342C2">
        <w:rPr>
          <w:color w:val="auto"/>
          <w:u w:val="single"/>
        </w:rPr>
        <w:t xml:space="preserve"> </w:t>
      </w:r>
      <w:r w:rsidR="0060365C" w:rsidRPr="002342C2">
        <w:rPr>
          <w:color w:val="auto"/>
          <w:u w:val="single"/>
        </w:rPr>
        <w:t xml:space="preserve">shall present to the </w:t>
      </w:r>
      <w:r w:rsidR="00AA7282" w:rsidRPr="002342C2">
        <w:rPr>
          <w:color w:val="auto"/>
          <w:u w:val="single"/>
        </w:rPr>
        <w:t>s</w:t>
      </w:r>
      <w:r w:rsidR="00412D1A" w:rsidRPr="002342C2">
        <w:rPr>
          <w:color w:val="auto"/>
          <w:u w:val="single"/>
        </w:rPr>
        <w:t>ecretary of</w:t>
      </w:r>
      <w:r w:rsidR="00B73CD6" w:rsidRPr="002342C2">
        <w:rPr>
          <w:color w:val="auto"/>
          <w:u w:val="single"/>
        </w:rPr>
        <w:t xml:space="preserve"> </w:t>
      </w:r>
      <w:r w:rsidR="00AA7282" w:rsidRPr="002342C2">
        <w:rPr>
          <w:color w:val="auto"/>
          <w:u w:val="single"/>
        </w:rPr>
        <w:t>h</w:t>
      </w:r>
      <w:r w:rsidR="00B73CD6" w:rsidRPr="002342C2">
        <w:rPr>
          <w:color w:val="auto"/>
          <w:u w:val="single"/>
        </w:rPr>
        <w:t xml:space="preserve">omeland </w:t>
      </w:r>
      <w:r w:rsidR="00AA7282" w:rsidRPr="002342C2">
        <w:rPr>
          <w:color w:val="auto"/>
          <w:u w:val="single"/>
        </w:rPr>
        <w:t>s</w:t>
      </w:r>
      <w:r w:rsidR="00B73CD6" w:rsidRPr="002342C2">
        <w:rPr>
          <w:color w:val="auto"/>
          <w:u w:val="single"/>
        </w:rPr>
        <w:t>ecurity</w:t>
      </w:r>
      <w:r w:rsidR="0060365C" w:rsidRPr="002342C2">
        <w:rPr>
          <w:color w:val="auto"/>
          <w:u w:val="single"/>
        </w:rPr>
        <w:t xml:space="preserve"> and the governor their initial plan to administer the program,</w:t>
      </w:r>
      <w:r w:rsidR="00683B85" w:rsidRPr="002342C2">
        <w:rPr>
          <w:color w:val="auto"/>
          <w:u w:val="single"/>
        </w:rPr>
        <w:t xml:space="preserve"> </w:t>
      </w:r>
      <w:r w:rsidR="00B73CD6" w:rsidRPr="002342C2">
        <w:rPr>
          <w:color w:val="auto"/>
          <w:u w:val="single"/>
        </w:rPr>
        <w:t>which</w:t>
      </w:r>
      <w:r w:rsidR="0060365C" w:rsidRPr="002342C2">
        <w:rPr>
          <w:color w:val="auto"/>
          <w:u w:val="single"/>
        </w:rPr>
        <w:t xml:space="preserve"> shall co</w:t>
      </w:r>
      <w:r w:rsidR="00414A0F" w:rsidRPr="002342C2">
        <w:rPr>
          <w:color w:val="auto"/>
          <w:u w:val="single"/>
        </w:rPr>
        <w:t>ns</w:t>
      </w:r>
      <w:r w:rsidR="0060365C" w:rsidRPr="002342C2">
        <w:rPr>
          <w:color w:val="auto"/>
          <w:u w:val="single"/>
        </w:rPr>
        <w:t>ist of:</w:t>
      </w:r>
    </w:p>
    <w:p w14:paraId="39FCD4E8" w14:textId="1F5AD545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</w:t>
      </w:r>
      <w:r w:rsidR="00414A0F" w:rsidRPr="002342C2">
        <w:rPr>
          <w:color w:val="auto"/>
          <w:u w:val="single"/>
        </w:rPr>
        <w:t>A</w:t>
      </w:r>
      <w:r w:rsidRPr="002342C2">
        <w:rPr>
          <w:color w:val="auto"/>
          <w:u w:val="single"/>
        </w:rPr>
        <w:t>)</w:t>
      </w:r>
      <w:r w:rsidR="00BD6869" w:rsidRPr="002342C2">
        <w:rPr>
          <w:color w:val="auto"/>
          <w:u w:val="single"/>
        </w:rPr>
        <w:t xml:space="preserve"> </w:t>
      </w:r>
      <w:r w:rsidR="000B0EE5" w:rsidRPr="002342C2">
        <w:rPr>
          <w:color w:val="auto"/>
          <w:u w:val="single"/>
        </w:rPr>
        <w:t>K</w:t>
      </w:r>
      <w:r w:rsidR="00B73CD6" w:rsidRPr="002342C2">
        <w:rPr>
          <w:color w:val="auto"/>
          <w:u w:val="single"/>
        </w:rPr>
        <w:t>nown</w:t>
      </w:r>
      <w:r w:rsidRPr="002342C2">
        <w:rPr>
          <w:color w:val="auto"/>
          <w:u w:val="single"/>
        </w:rPr>
        <w:t xml:space="preserve"> vendors</w:t>
      </w:r>
      <w:r w:rsidR="00B73CD6" w:rsidRPr="002342C2">
        <w:rPr>
          <w:color w:val="auto"/>
          <w:u w:val="single"/>
        </w:rPr>
        <w:t xml:space="preserve"> who</w:t>
      </w:r>
      <w:r w:rsidRPr="002342C2">
        <w:rPr>
          <w:color w:val="auto"/>
          <w:u w:val="single"/>
        </w:rPr>
        <w:t xml:space="preserve"> can provide appropriate screenings</w:t>
      </w:r>
      <w:r w:rsidR="00B73CD6" w:rsidRPr="002342C2">
        <w:rPr>
          <w:color w:val="auto"/>
          <w:u w:val="single"/>
        </w:rPr>
        <w:t>;</w:t>
      </w:r>
    </w:p>
    <w:p w14:paraId="3380972F" w14:textId="75C29D7B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</w:t>
      </w:r>
      <w:r w:rsidR="00414A0F" w:rsidRPr="002342C2">
        <w:rPr>
          <w:color w:val="auto"/>
          <w:u w:val="single"/>
        </w:rPr>
        <w:t>B</w:t>
      </w:r>
      <w:r w:rsidRPr="002342C2">
        <w:rPr>
          <w:color w:val="auto"/>
          <w:u w:val="single"/>
        </w:rPr>
        <w:t>)</w:t>
      </w:r>
      <w:r w:rsidR="00BD6869" w:rsidRPr="002342C2">
        <w:rPr>
          <w:color w:val="auto"/>
          <w:u w:val="single"/>
        </w:rPr>
        <w:t xml:space="preserve"> </w:t>
      </w:r>
      <w:r w:rsidRPr="002342C2">
        <w:rPr>
          <w:color w:val="auto"/>
          <w:u w:val="single"/>
        </w:rPr>
        <w:t>Location</w:t>
      </w:r>
      <w:r w:rsidR="00B77657" w:rsidRPr="002342C2">
        <w:rPr>
          <w:color w:val="auto"/>
          <w:u w:val="single"/>
        </w:rPr>
        <w:t xml:space="preserve"> and t</w:t>
      </w:r>
      <w:r w:rsidRPr="002342C2">
        <w:rPr>
          <w:color w:val="auto"/>
          <w:u w:val="single"/>
        </w:rPr>
        <w:t>ime to provide screenings</w:t>
      </w:r>
      <w:r w:rsidR="00B77657" w:rsidRPr="002342C2">
        <w:rPr>
          <w:color w:val="auto"/>
          <w:u w:val="single"/>
        </w:rPr>
        <w:t>;</w:t>
      </w:r>
      <w:r w:rsidR="00FB2549" w:rsidRPr="002342C2">
        <w:rPr>
          <w:color w:val="auto"/>
          <w:u w:val="single"/>
        </w:rPr>
        <w:t xml:space="preserve"> and</w:t>
      </w:r>
    </w:p>
    <w:p w14:paraId="6734A3D0" w14:textId="15BD2834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</w:t>
      </w:r>
      <w:r w:rsidR="00414A0F" w:rsidRPr="002342C2">
        <w:rPr>
          <w:color w:val="auto"/>
          <w:u w:val="single"/>
        </w:rPr>
        <w:t>C</w:t>
      </w:r>
      <w:r w:rsidRPr="002342C2">
        <w:rPr>
          <w:color w:val="auto"/>
          <w:u w:val="single"/>
        </w:rPr>
        <w:t>)</w:t>
      </w:r>
      <w:r w:rsidR="00BD6869" w:rsidRPr="002342C2">
        <w:rPr>
          <w:color w:val="auto"/>
          <w:u w:val="single"/>
        </w:rPr>
        <w:t xml:space="preserve"> </w:t>
      </w:r>
      <w:r w:rsidRPr="002342C2">
        <w:rPr>
          <w:color w:val="auto"/>
          <w:u w:val="single"/>
        </w:rPr>
        <w:t>Administrative requirements to:</w:t>
      </w:r>
    </w:p>
    <w:p w14:paraId="697D562D" w14:textId="6C5C35CE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</w:t>
      </w:r>
      <w:r w:rsidR="00BD6869" w:rsidRPr="002342C2">
        <w:rPr>
          <w:color w:val="auto"/>
          <w:u w:val="single"/>
        </w:rPr>
        <w:t>i</w:t>
      </w:r>
      <w:r w:rsidRPr="002342C2">
        <w:rPr>
          <w:color w:val="auto"/>
          <w:u w:val="single"/>
        </w:rPr>
        <w:t>)</w:t>
      </w:r>
      <w:r w:rsidR="00BD6869" w:rsidRPr="002342C2">
        <w:rPr>
          <w:color w:val="auto"/>
          <w:u w:val="single"/>
        </w:rPr>
        <w:t xml:space="preserve"> </w:t>
      </w:r>
      <w:r w:rsidR="00B77657" w:rsidRPr="002342C2">
        <w:rPr>
          <w:color w:val="auto"/>
          <w:u w:val="single"/>
        </w:rPr>
        <w:t>N</w:t>
      </w:r>
      <w:r w:rsidR="00AD3D5B" w:rsidRPr="002342C2">
        <w:rPr>
          <w:color w:val="auto"/>
          <w:u w:val="single"/>
        </w:rPr>
        <w:t>otify</w:t>
      </w:r>
      <w:r w:rsidRPr="002342C2">
        <w:rPr>
          <w:color w:val="auto"/>
          <w:u w:val="single"/>
        </w:rPr>
        <w:t xml:space="preserve"> members of opportunity</w:t>
      </w:r>
      <w:r w:rsidR="00A440D4" w:rsidRPr="002342C2">
        <w:rPr>
          <w:color w:val="auto"/>
          <w:u w:val="single"/>
        </w:rPr>
        <w:t xml:space="preserve"> for the screenings</w:t>
      </w:r>
      <w:r w:rsidR="00C8230C" w:rsidRPr="002342C2">
        <w:rPr>
          <w:color w:val="auto"/>
          <w:u w:val="single"/>
        </w:rPr>
        <w:t>;</w:t>
      </w:r>
    </w:p>
    <w:p w14:paraId="085FE09B" w14:textId="087D8551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</w:t>
      </w:r>
      <w:r w:rsidR="00BD6869" w:rsidRPr="002342C2">
        <w:rPr>
          <w:color w:val="auto"/>
          <w:u w:val="single"/>
        </w:rPr>
        <w:t>ii</w:t>
      </w:r>
      <w:r w:rsidRPr="002342C2">
        <w:rPr>
          <w:color w:val="auto"/>
          <w:u w:val="single"/>
        </w:rPr>
        <w:t>)</w:t>
      </w:r>
      <w:r w:rsidR="00BD6869" w:rsidRPr="002342C2">
        <w:rPr>
          <w:color w:val="auto"/>
          <w:u w:val="single"/>
        </w:rPr>
        <w:t xml:space="preserve"> </w:t>
      </w:r>
      <w:r w:rsidRPr="002342C2">
        <w:rPr>
          <w:color w:val="auto"/>
          <w:u w:val="single"/>
        </w:rPr>
        <w:t>Register</w:t>
      </w:r>
      <w:r w:rsidR="00AD3D5B" w:rsidRPr="002342C2">
        <w:rPr>
          <w:color w:val="auto"/>
          <w:u w:val="single"/>
        </w:rPr>
        <w:t xml:space="preserve"> and </w:t>
      </w:r>
      <w:r w:rsidRPr="002342C2">
        <w:rPr>
          <w:color w:val="auto"/>
          <w:u w:val="single"/>
        </w:rPr>
        <w:t>screen members</w:t>
      </w:r>
      <w:r w:rsidR="00C8230C" w:rsidRPr="002342C2">
        <w:rPr>
          <w:color w:val="auto"/>
          <w:u w:val="single"/>
        </w:rPr>
        <w:t>;</w:t>
      </w:r>
    </w:p>
    <w:p w14:paraId="61384F22" w14:textId="237DA658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</w:t>
      </w:r>
      <w:r w:rsidR="00BD6869" w:rsidRPr="002342C2">
        <w:rPr>
          <w:color w:val="auto"/>
          <w:u w:val="single"/>
        </w:rPr>
        <w:t>iii</w:t>
      </w:r>
      <w:r w:rsidRPr="002342C2">
        <w:rPr>
          <w:color w:val="auto"/>
          <w:u w:val="single"/>
        </w:rPr>
        <w:t>)</w:t>
      </w:r>
      <w:r w:rsidR="00BD6869" w:rsidRPr="002342C2">
        <w:rPr>
          <w:color w:val="auto"/>
          <w:u w:val="single"/>
        </w:rPr>
        <w:t xml:space="preserve"> </w:t>
      </w:r>
      <w:r w:rsidRPr="002342C2">
        <w:rPr>
          <w:color w:val="auto"/>
          <w:u w:val="single"/>
        </w:rPr>
        <w:t>Doc</w:t>
      </w:r>
      <w:r w:rsidR="00904509" w:rsidRPr="002342C2">
        <w:rPr>
          <w:color w:val="auto"/>
          <w:u w:val="single"/>
        </w:rPr>
        <w:t>u</w:t>
      </w:r>
      <w:r w:rsidRPr="002342C2">
        <w:rPr>
          <w:color w:val="auto"/>
          <w:u w:val="single"/>
        </w:rPr>
        <w:t>ment findings</w:t>
      </w:r>
      <w:r w:rsidR="000204F4" w:rsidRPr="002342C2">
        <w:rPr>
          <w:color w:val="auto"/>
          <w:u w:val="single"/>
        </w:rPr>
        <w:t>; and</w:t>
      </w:r>
    </w:p>
    <w:p w14:paraId="4840A75D" w14:textId="0F8E243D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</w:t>
      </w:r>
      <w:r w:rsidR="00BD6869" w:rsidRPr="002342C2">
        <w:rPr>
          <w:color w:val="auto"/>
          <w:u w:val="single"/>
        </w:rPr>
        <w:t>iv</w:t>
      </w:r>
      <w:r w:rsidRPr="002342C2">
        <w:rPr>
          <w:color w:val="auto"/>
          <w:u w:val="single"/>
        </w:rPr>
        <w:t>)</w:t>
      </w:r>
      <w:r w:rsidR="00BD6869" w:rsidRPr="002342C2">
        <w:rPr>
          <w:color w:val="auto"/>
          <w:u w:val="single"/>
        </w:rPr>
        <w:t xml:space="preserve"> </w:t>
      </w:r>
      <w:r w:rsidRPr="002342C2">
        <w:rPr>
          <w:color w:val="auto"/>
          <w:u w:val="single"/>
        </w:rPr>
        <w:t xml:space="preserve">Provide ongoing recommendations to the </w:t>
      </w:r>
      <w:r w:rsidR="00904509" w:rsidRPr="002342C2">
        <w:rPr>
          <w:color w:val="auto"/>
          <w:u w:val="single"/>
        </w:rPr>
        <w:t>Legislature</w:t>
      </w:r>
      <w:r w:rsidRPr="002342C2">
        <w:rPr>
          <w:color w:val="auto"/>
          <w:u w:val="single"/>
        </w:rPr>
        <w:t>.</w:t>
      </w:r>
    </w:p>
    <w:p w14:paraId="736176B8" w14:textId="35628349" w:rsidR="0060365C" w:rsidRPr="002342C2" w:rsidRDefault="00005D77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 xml:space="preserve">(e) </w:t>
      </w:r>
      <w:r w:rsidR="0060365C" w:rsidRPr="002342C2">
        <w:rPr>
          <w:color w:val="auto"/>
          <w:u w:val="single"/>
        </w:rPr>
        <w:t>Firefighter participation in cancer screenings shall be optional and a firefighter shall be eligible to receive any combination of offered screenings, not to exceed a cost of $1,300 per individual.</w:t>
      </w:r>
    </w:p>
    <w:p w14:paraId="1386D397" w14:textId="4D69C70F" w:rsidR="0060365C" w:rsidRPr="002342C2" w:rsidRDefault="0060365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</w:t>
      </w:r>
      <w:r w:rsidR="00873611" w:rsidRPr="002342C2">
        <w:rPr>
          <w:color w:val="auto"/>
          <w:u w:val="single"/>
        </w:rPr>
        <w:t>f</w:t>
      </w:r>
      <w:r w:rsidRPr="002342C2">
        <w:rPr>
          <w:color w:val="auto"/>
          <w:u w:val="single"/>
        </w:rPr>
        <w:t xml:space="preserve">)  Expenditure of funds shall be </w:t>
      </w:r>
      <w:r w:rsidR="001A6178" w:rsidRPr="002342C2">
        <w:rPr>
          <w:color w:val="auto"/>
          <w:u w:val="single"/>
        </w:rPr>
        <w:t xml:space="preserve">made </w:t>
      </w:r>
      <w:r w:rsidRPr="002342C2">
        <w:rPr>
          <w:color w:val="auto"/>
          <w:u w:val="single"/>
        </w:rPr>
        <w:t>available for not more than 24 months from the date of a plan approval by</w:t>
      </w:r>
      <w:r w:rsidR="006D7317" w:rsidRPr="002342C2">
        <w:rPr>
          <w:color w:val="auto"/>
          <w:u w:val="single"/>
        </w:rPr>
        <w:t xml:space="preserve"> </w:t>
      </w:r>
      <w:r w:rsidRPr="002342C2">
        <w:rPr>
          <w:color w:val="auto"/>
          <w:u w:val="single"/>
        </w:rPr>
        <w:t xml:space="preserve">the </w:t>
      </w:r>
      <w:r w:rsidR="001A6178" w:rsidRPr="002342C2">
        <w:rPr>
          <w:color w:val="auto"/>
          <w:u w:val="single"/>
        </w:rPr>
        <w:t>G</w:t>
      </w:r>
      <w:r w:rsidRPr="002342C2">
        <w:rPr>
          <w:color w:val="auto"/>
          <w:u w:val="single"/>
        </w:rPr>
        <w:t xml:space="preserve">overnor and/or council and funds have been made available to administer early-detection cancer screening services unless the </w:t>
      </w:r>
      <w:r w:rsidR="001A6178" w:rsidRPr="002342C2">
        <w:rPr>
          <w:color w:val="auto"/>
          <w:u w:val="single"/>
        </w:rPr>
        <w:t>G</w:t>
      </w:r>
      <w:r w:rsidRPr="002342C2">
        <w:rPr>
          <w:color w:val="auto"/>
          <w:u w:val="single"/>
        </w:rPr>
        <w:t>overnor grants a request for an extension.</w:t>
      </w:r>
    </w:p>
    <w:p w14:paraId="02F82750" w14:textId="231BA614" w:rsidR="0060365C" w:rsidRPr="002342C2" w:rsidRDefault="00873611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 xml:space="preserve">(g) </w:t>
      </w:r>
      <w:r w:rsidR="0060365C" w:rsidRPr="002342C2">
        <w:rPr>
          <w:color w:val="auto"/>
          <w:u w:val="single"/>
        </w:rPr>
        <w:t xml:space="preserve">Any active or retired firefighter meeting the </w:t>
      </w:r>
      <w:r w:rsidR="00801B76" w:rsidRPr="002342C2">
        <w:rPr>
          <w:color w:val="auto"/>
          <w:u w:val="single"/>
        </w:rPr>
        <w:t>r</w:t>
      </w:r>
      <w:r w:rsidR="0060365C" w:rsidRPr="002342C2">
        <w:rPr>
          <w:color w:val="auto"/>
          <w:u w:val="single"/>
        </w:rPr>
        <w:t>equirements herein, who self-funds any portion of the above</w:t>
      </w:r>
      <w:r w:rsidR="00801B76" w:rsidRPr="002342C2">
        <w:rPr>
          <w:color w:val="auto"/>
          <w:u w:val="single"/>
        </w:rPr>
        <w:t xml:space="preserve"> </w:t>
      </w:r>
      <w:r w:rsidR="0060365C" w:rsidRPr="002342C2">
        <w:rPr>
          <w:color w:val="auto"/>
          <w:u w:val="single"/>
        </w:rPr>
        <w:t>screenings after January 1, 202</w:t>
      </w:r>
      <w:r w:rsidR="002F6315" w:rsidRPr="002342C2">
        <w:rPr>
          <w:color w:val="auto"/>
          <w:u w:val="single"/>
        </w:rPr>
        <w:t>6</w:t>
      </w:r>
      <w:r w:rsidR="0060365C" w:rsidRPr="002342C2">
        <w:rPr>
          <w:color w:val="auto"/>
          <w:u w:val="single"/>
        </w:rPr>
        <w:t xml:space="preserve"> may submit for reimbursement of such costs, not to exceed $1,300 from the pilot program, only during the period of time that funds are made available. The firefighter must submit required documentation for reimbursement.</w:t>
      </w:r>
    </w:p>
    <w:p w14:paraId="3D0C6F24" w14:textId="529A582F" w:rsidR="0060365C" w:rsidRPr="002342C2" w:rsidRDefault="0002194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 xml:space="preserve">(h) </w:t>
      </w:r>
      <w:r w:rsidR="0060365C" w:rsidRPr="002342C2">
        <w:rPr>
          <w:color w:val="auto"/>
          <w:u w:val="single"/>
        </w:rPr>
        <w:t xml:space="preserve">The committee authorized in </w:t>
      </w:r>
      <w:r w:rsidR="008159E2" w:rsidRPr="002342C2">
        <w:rPr>
          <w:color w:val="auto"/>
          <w:u w:val="single"/>
        </w:rPr>
        <w:t>subdivision (d)(3) of this section</w:t>
      </w:r>
      <w:r w:rsidR="0060365C" w:rsidRPr="002342C2">
        <w:rPr>
          <w:color w:val="auto"/>
          <w:u w:val="single"/>
        </w:rPr>
        <w:t xml:space="preserve"> shall present their findings to the </w:t>
      </w:r>
      <w:r w:rsidR="001A6178" w:rsidRPr="002342C2">
        <w:rPr>
          <w:color w:val="auto"/>
          <w:u w:val="single"/>
        </w:rPr>
        <w:t>G</w:t>
      </w:r>
      <w:r w:rsidR="0060365C" w:rsidRPr="002342C2">
        <w:rPr>
          <w:color w:val="auto"/>
          <w:u w:val="single"/>
        </w:rPr>
        <w:t xml:space="preserve">overnor, the </w:t>
      </w:r>
      <w:r w:rsidR="001A6178" w:rsidRPr="002342C2">
        <w:rPr>
          <w:color w:val="auto"/>
          <w:u w:val="single"/>
        </w:rPr>
        <w:t>P</w:t>
      </w:r>
      <w:r w:rsidR="008C169B" w:rsidRPr="002342C2">
        <w:rPr>
          <w:color w:val="auto"/>
          <w:u w:val="single"/>
        </w:rPr>
        <w:t>resident of the S</w:t>
      </w:r>
      <w:r w:rsidR="0060365C" w:rsidRPr="002342C2">
        <w:rPr>
          <w:color w:val="auto"/>
          <w:u w:val="single"/>
        </w:rPr>
        <w:t>enate,</w:t>
      </w:r>
      <w:r w:rsidR="00B359F7" w:rsidRPr="002342C2">
        <w:rPr>
          <w:color w:val="auto"/>
          <w:u w:val="single"/>
        </w:rPr>
        <w:t xml:space="preserve"> </w:t>
      </w:r>
      <w:r w:rsidR="0060365C" w:rsidRPr="002342C2">
        <w:rPr>
          <w:color w:val="auto"/>
          <w:u w:val="single"/>
        </w:rPr>
        <w:t>and the</w:t>
      </w:r>
      <w:r w:rsidR="001A6178" w:rsidRPr="002342C2">
        <w:rPr>
          <w:color w:val="auto"/>
          <w:u w:val="single"/>
        </w:rPr>
        <w:t xml:space="preserve"> Speaker</w:t>
      </w:r>
      <w:r w:rsidR="0060365C" w:rsidRPr="002342C2">
        <w:rPr>
          <w:color w:val="auto"/>
          <w:u w:val="single"/>
        </w:rPr>
        <w:t xml:space="preserve"> of the </w:t>
      </w:r>
      <w:r w:rsidR="008C169B" w:rsidRPr="002342C2">
        <w:rPr>
          <w:color w:val="auto"/>
          <w:u w:val="single"/>
        </w:rPr>
        <w:t>H</w:t>
      </w:r>
      <w:r w:rsidR="0060365C" w:rsidRPr="002342C2">
        <w:rPr>
          <w:color w:val="auto"/>
          <w:u w:val="single"/>
        </w:rPr>
        <w:t>ouse</w:t>
      </w:r>
      <w:r w:rsidR="008C169B" w:rsidRPr="002342C2">
        <w:rPr>
          <w:color w:val="auto"/>
          <w:u w:val="single"/>
        </w:rPr>
        <w:t xml:space="preserve"> of Delegates</w:t>
      </w:r>
      <w:r w:rsidR="0060365C" w:rsidRPr="002342C2">
        <w:rPr>
          <w:color w:val="auto"/>
          <w:u w:val="single"/>
        </w:rPr>
        <w:t xml:space="preserve">  </w:t>
      </w:r>
      <w:r w:rsidR="0060365C" w:rsidRPr="002342C2">
        <w:rPr>
          <w:color w:val="auto"/>
          <w:u w:val="single"/>
        </w:rPr>
        <w:lastRenderedPageBreak/>
        <w:t xml:space="preserve">after 12 months and after 24 months of the pilot </w:t>
      </w:r>
      <w:r w:rsidR="000F4A18" w:rsidRPr="002342C2">
        <w:rPr>
          <w:color w:val="auto"/>
          <w:u w:val="single"/>
        </w:rPr>
        <w:t>p</w:t>
      </w:r>
      <w:r w:rsidR="00BA0870" w:rsidRPr="002342C2">
        <w:rPr>
          <w:color w:val="auto"/>
          <w:u w:val="single"/>
        </w:rPr>
        <w:t>rogram'</w:t>
      </w:r>
      <w:r w:rsidR="000F4A18" w:rsidRPr="002342C2">
        <w:rPr>
          <w:color w:val="auto"/>
          <w:u w:val="single"/>
        </w:rPr>
        <w:t>s</w:t>
      </w:r>
      <w:r w:rsidR="0060365C" w:rsidRPr="002342C2">
        <w:rPr>
          <w:color w:val="auto"/>
          <w:u w:val="single"/>
        </w:rPr>
        <w:t xml:space="preserve"> administration. Findings shall include: n</w:t>
      </w:r>
      <w:r w:rsidR="00BA0870" w:rsidRPr="002342C2">
        <w:rPr>
          <w:color w:val="auto"/>
          <w:u w:val="single"/>
        </w:rPr>
        <w:t>u</w:t>
      </w:r>
      <w:r w:rsidR="0060365C" w:rsidRPr="002342C2">
        <w:rPr>
          <w:color w:val="auto"/>
          <w:u w:val="single"/>
        </w:rPr>
        <w:t>mber of firefighters screened; tests conducted; results of tests; trends; and any recommendations for the pilot program.</w:t>
      </w:r>
    </w:p>
    <w:p w14:paraId="10871EE4" w14:textId="191F509D" w:rsidR="0060365C" w:rsidRPr="002342C2" w:rsidRDefault="00A20432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 xml:space="preserve">(i) </w:t>
      </w:r>
      <w:r w:rsidR="0060365C" w:rsidRPr="002342C2">
        <w:rPr>
          <w:color w:val="auto"/>
          <w:u w:val="single"/>
        </w:rPr>
        <w:t>All providers of services shall ensure the n</w:t>
      </w:r>
      <w:r w:rsidR="00A608AD" w:rsidRPr="002342C2">
        <w:rPr>
          <w:color w:val="auto"/>
          <w:u w:val="single"/>
        </w:rPr>
        <w:t>ames</w:t>
      </w:r>
      <w:r w:rsidR="0060365C" w:rsidRPr="002342C2">
        <w:rPr>
          <w:color w:val="auto"/>
          <w:u w:val="single"/>
        </w:rPr>
        <w:t xml:space="preserve"> and any other personally identifiable information of the</w:t>
      </w:r>
      <w:r w:rsidR="00A608AD" w:rsidRPr="002342C2">
        <w:rPr>
          <w:color w:val="auto"/>
          <w:u w:val="single"/>
        </w:rPr>
        <w:t xml:space="preserve"> </w:t>
      </w:r>
      <w:r w:rsidR="0060365C" w:rsidRPr="002342C2">
        <w:rPr>
          <w:color w:val="auto"/>
          <w:u w:val="single"/>
        </w:rPr>
        <w:t>individual is removed prior to providing results to the committee.</w:t>
      </w:r>
    </w:p>
    <w:p w14:paraId="1B2B323A" w14:textId="6F1CC16B" w:rsidR="00051E6C" w:rsidRPr="002342C2" w:rsidRDefault="00051E6C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(j) The</w:t>
      </w:r>
      <w:r w:rsidR="005162B7" w:rsidRPr="002342C2">
        <w:rPr>
          <w:color w:val="auto"/>
          <w:u w:val="single"/>
        </w:rPr>
        <w:t xml:space="preserve"> </w:t>
      </w:r>
      <w:r w:rsidR="001A6178" w:rsidRPr="002342C2">
        <w:rPr>
          <w:color w:val="auto"/>
          <w:u w:val="single"/>
        </w:rPr>
        <w:t>S</w:t>
      </w:r>
      <w:r w:rsidR="00765263" w:rsidRPr="002342C2">
        <w:rPr>
          <w:color w:val="auto"/>
          <w:u w:val="single"/>
        </w:rPr>
        <w:t>tate</w:t>
      </w:r>
      <w:r w:rsidR="005162B7" w:rsidRPr="002342C2">
        <w:rPr>
          <w:color w:val="auto"/>
          <w:u w:val="single"/>
        </w:rPr>
        <w:t xml:space="preserve"> </w:t>
      </w:r>
      <w:r w:rsidR="001A6178" w:rsidRPr="002342C2">
        <w:rPr>
          <w:color w:val="auto"/>
          <w:u w:val="single"/>
        </w:rPr>
        <w:t>F</w:t>
      </w:r>
      <w:r w:rsidR="005162B7" w:rsidRPr="002342C2">
        <w:rPr>
          <w:color w:val="auto"/>
          <w:u w:val="single"/>
        </w:rPr>
        <w:t xml:space="preserve">ire </w:t>
      </w:r>
      <w:r w:rsidR="001A6178" w:rsidRPr="002342C2">
        <w:rPr>
          <w:color w:val="auto"/>
          <w:u w:val="single"/>
        </w:rPr>
        <w:t>M</w:t>
      </w:r>
      <w:r w:rsidR="00765263" w:rsidRPr="002342C2">
        <w:rPr>
          <w:color w:val="auto"/>
          <w:u w:val="single"/>
        </w:rPr>
        <w:t>arshal</w:t>
      </w:r>
      <w:r w:rsidR="005162B7" w:rsidRPr="002342C2">
        <w:rPr>
          <w:color w:val="auto"/>
          <w:u w:val="single"/>
        </w:rPr>
        <w:t xml:space="preserve"> and the </w:t>
      </w:r>
      <w:r w:rsidR="001A6178" w:rsidRPr="002342C2">
        <w:rPr>
          <w:color w:val="auto"/>
          <w:u w:val="single"/>
        </w:rPr>
        <w:t>S</w:t>
      </w:r>
      <w:r w:rsidR="005162B7" w:rsidRPr="002342C2">
        <w:rPr>
          <w:color w:val="auto"/>
          <w:u w:val="single"/>
        </w:rPr>
        <w:t xml:space="preserve">ecretary of the </w:t>
      </w:r>
      <w:r w:rsidR="001A6178" w:rsidRPr="002342C2">
        <w:rPr>
          <w:color w:val="auto"/>
          <w:u w:val="single"/>
        </w:rPr>
        <w:t>D</w:t>
      </w:r>
      <w:r w:rsidR="005162B7" w:rsidRPr="002342C2">
        <w:rPr>
          <w:color w:val="auto"/>
          <w:u w:val="single"/>
        </w:rPr>
        <w:t xml:space="preserve">epartment of </w:t>
      </w:r>
      <w:r w:rsidR="001A6178" w:rsidRPr="002342C2">
        <w:rPr>
          <w:color w:val="auto"/>
          <w:u w:val="single"/>
        </w:rPr>
        <w:t>H</w:t>
      </w:r>
      <w:r w:rsidR="005162B7" w:rsidRPr="002342C2">
        <w:rPr>
          <w:color w:val="auto"/>
          <w:u w:val="single"/>
        </w:rPr>
        <w:t xml:space="preserve">ealth shall jointly propose </w:t>
      </w:r>
      <w:r w:rsidR="00E908CA" w:rsidRPr="002342C2">
        <w:rPr>
          <w:color w:val="auto"/>
          <w:u w:val="single"/>
        </w:rPr>
        <w:t>rules</w:t>
      </w:r>
      <w:r w:rsidR="004619EB" w:rsidRPr="002342C2">
        <w:rPr>
          <w:color w:val="auto"/>
          <w:u w:val="single"/>
        </w:rPr>
        <w:t xml:space="preserve"> </w:t>
      </w:r>
      <w:r w:rsidR="00E908CA" w:rsidRPr="002342C2">
        <w:rPr>
          <w:color w:val="auto"/>
          <w:u w:val="single"/>
        </w:rPr>
        <w:t>for legislative approval</w:t>
      </w:r>
      <w:r w:rsidR="00B44322" w:rsidRPr="002342C2">
        <w:rPr>
          <w:color w:val="auto"/>
          <w:u w:val="single"/>
        </w:rPr>
        <w:t xml:space="preserve"> in accordance with §29A-3-1 </w:t>
      </w:r>
      <w:r w:rsidR="00B44322" w:rsidRPr="002342C2">
        <w:rPr>
          <w:i/>
          <w:iCs/>
          <w:color w:val="auto"/>
          <w:u w:val="single"/>
        </w:rPr>
        <w:t>et seq.</w:t>
      </w:r>
      <w:r w:rsidR="005A429B" w:rsidRPr="002342C2">
        <w:rPr>
          <w:i/>
          <w:iCs/>
          <w:color w:val="auto"/>
          <w:u w:val="single"/>
        </w:rPr>
        <w:t xml:space="preserve"> </w:t>
      </w:r>
      <w:r w:rsidR="00256159" w:rsidRPr="002342C2">
        <w:rPr>
          <w:color w:val="auto"/>
          <w:u w:val="single"/>
        </w:rPr>
        <w:t xml:space="preserve">of this code to </w:t>
      </w:r>
      <w:r w:rsidR="00685DC3" w:rsidRPr="002342C2">
        <w:rPr>
          <w:color w:val="auto"/>
          <w:u w:val="single"/>
        </w:rPr>
        <w:t xml:space="preserve">administer the </w:t>
      </w:r>
      <w:r w:rsidR="00620EEC" w:rsidRPr="002342C2">
        <w:rPr>
          <w:color w:val="auto"/>
          <w:u w:val="single"/>
        </w:rPr>
        <w:t>provisions of this section.</w:t>
      </w:r>
    </w:p>
    <w:p w14:paraId="2AB8D95C" w14:textId="549E9104" w:rsidR="0060365C" w:rsidRPr="002342C2" w:rsidRDefault="00A20432" w:rsidP="0060365C">
      <w:pPr>
        <w:pStyle w:val="SectionBody"/>
        <w:rPr>
          <w:color w:val="auto"/>
          <w:u w:val="single"/>
        </w:rPr>
      </w:pPr>
      <w:r w:rsidRPr="002342C2">
        <w:rPr>
          <w:color w:val="auto"/>
          <w:u w:val="single"/>
        </w:rPr>
        <w:t>(</w:t>
      </w:r>
      <w:r w:rsidR="00620EEC" w:rsidRPr="002342C2">
        <w:rPr>
          <w:color w:val="auto"/>
          <w:u w:val="single"/>
        </w:rPr>
        <w:t>k</w:t>
      </w:r>
      <w:r w:rsidRPr="002342C2">
        <w:rPr>
          <w:color w:val="auto"/>
          <w:u w:val="single"/>
        </w:rPr>
        <w:t>)</w:t>
      </w:r>
      <w:r w:rsidR="008D622D" w:rsidRPr="002342C2">
        <w:rPr>
          <w:color w:val="auto"/>
          <w:u w:val="single"/>
        </w:rPr>
        <w:t xml:space="preserve"> </w:t>
      </w:r>
      <w:r w:rsidR="0060365C" w:rsidRPr="002342C2">
        <w:rPr>
          <w:color w:val="auto"/>
          <w:u w:val="single"/>
        </w:rPr>
        <w:t xml:space="preserve">Effective Date. This </w:t>
      </w:r>
      <w:r w:rsidR="008D622D" w:rsidRPr="002342C2">
        <w:rPr>
          <w:color w:val="auto"/>
          <w:u w:val="single"/>
        </w:rPr>
        <w:t>section</w:t>
      </w:r>
      <w:r w:rsidR="0060365C" w:rsidRPr="002342C2">
        <w:rPr>
          <w:color w:val="auto"/>
          <w:u w:val="single"/>
        </w:rPr>
        <w:t xml:space="preserve"> shall take effect July 1, 202</w:t>
      </w:r>
      <w:r w:rsidR="002F6315" w:rsidRPr="002342C2">
        <w:rPr>
          <w:color w:val="auto"/>
          <w:u w:val="single"/>
        </w:rPr>
        <w:t>6</w:t>
      </w:r>
      <w:r w:rsidR="0060365C" w:rsidRPr="002342C2">
        <w:rPr>
          <w:color w:val="auto"/>
          <w:u w:val="single"/>
        </w:rPr>
        <w:t>.</w:t>
      </w:r>
    </w:p>
    <w:p w14:paraId="332DE711" w14:textId="77777777" w:rsidR="00C33014" w:rsidRPr="002342C2" w:rsidRDefault="00C33014" w:rsidP="00CC1F3B">
      <w:pPr>
        <w:pStyle w:val="Note"/>
        <w:rPr>
          <w:color w:val="auto"/>
        </w:rPr>
      </w:pPr>
    </w:p>
    <w:p w14:paraId="3B82C962" w14:textId="597CC0C5" w:rsidR="00CC0918" w:rsidRPr="002342C2" w:rsidRDefault="00CF1DCA" w:rsidP="00CC0918">
      <w:pPr>
        <w:pStyle w:val="Note"/>
        <w:rPr>
          <w:color w:val="auto"/>
        </w:rPr>
      </w:pPr>
      <w:r w:rsidRPr="002342C2">
        <w:rPr>
          <w:color w:val="auto"/>
        </w:rPr>
        <w:t>NOTE: The</w:t>
      </w:r>
      <w:r w:rsidR="006865E9" w:rsidRPr="002342C2">
        <w:rPr>
          <w:color w:val="auto"/>
        </w:rPr>
        <w:t xml:space="preserve"> purpose of this bill is to </w:t>
      </w:r>
      <w:r w:rsidR="00CC0918" w:rsidRPr="002342C2">
        <w:rPr>
          <w:color w:val="auto"/>
        </w:rPr>
        <w:t>establish</w:t>
      </w:r>
      <w:r w:rsidR="001B417B" w:rsidRPr="002342C2">
        <w:rPr>
          <w:color w:val="auto"/>
        </w:rPr>
        <w:t xml:space="preserve"> </w:t>
      </w:r>
      <w:r w:rsidR="00CC0918" w:rsidRPr="002342C2">
        <w:rPr>
          <w:color w:val="auto"/>
        </w:rPr>
        <w:t>an early detection cancer screening pilot program for active and retired firefighters.</w:t>
      </w:r>
    </w:p>
    <w:p w14:paraId="252AEEF2" w14:textId="2374762A" w:rsidR="006865E9" w:rsidRPr="002342C2" w:rsidRDefault="00AE48A0" w:rsidP="00CC1F3B">
      <w:pPr>
        <w:pStyle w:val="Note"/>
        <w:rPr>
          <w:color w:val="auto"/>
        </w:rPr>
      </w:pPr>
      <w:r w:rsidRPr="002342C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342C2" w:rsidSect="00E91D72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E247" w14:textId="77777777" w:rsidR="00CB4ACB" w:rsidRPr="00B844FE" w:rsidRDefault="00CB4ACB" w:rsidP="00B844FE">
      <w:r>
        <w:separator/>
      </w:r>
    </w:p>
  </w:endnote>
  <w:endnote w:type="continuationSeparator" w:id="0">
    <w:p w14:paraId="29691187" w14:textId="77777777" w:rsidR="00CB4ACB" w:rsidRPr="00B844FE" w:rsidRDefault="00CB4AC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A5F1EC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E2CC07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0040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DBB8" w14:textId="77777777" w:rsidR="003215CD" w:rsidRDefault="003215CD" w:rsidP="00FF531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A096" w14:textId="77777777" w:rsidR="00CB4ACB" w:rsidRPr="00B844FE" w:rsidRDefault="00CB4ACB" w:rsidP="00B844FE">
      <w:r>
        <w:separator/>
      </w:r>
    </w:p>
  </w:footnote>
  <w:footnote w:type="continuationSeparator" w:id="0">
    <w:p w14:paraId="54E0C51E" w14:textId="77777777" w:rsidR="00CB4ACB" w:rsidRPr="00B844FE" w:rsidRDefault="00CB4AC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BFEF" w14:textId="77777777" w:rsidR="002A0269" w:rsidRPr="00B844FE" w:rsidRDefault="005E5ABE">
    <w:pPr>
      <w:pStyle w:val="Header"/>
    </w:pPr>
    <w:sdt>
      <w:sdtPr>
        <w:id w:val="-684364211"/>
        <w:placeholder>
          <w:docPart w:val="5BB6D02E560E4A91A5D85933D78297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BB6D02E560E4A91A5D85933D78297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3980" w14:textId="2B33E65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E91D72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D1B0C">
          <w:rPr>
            <w:sz w:val="22"/>
            <w:szCs w:val="22"/>
          </w:rPr>
          <w:t>202</w:t>
        </w:r>
        <w:r w:rsidR="002F6315">
          <w:rPr>
            <w:sz w:val="22"/>
            <w:szCs w:val="22"/>
          </w:rPr>
          <w:t>6</w:t>
        </w:r>
        <w:r w:rsidR="005D1B0C">
          <w:rPr>
            <w:sz w:val="22"/>
            <w:szCs w:val="22"/>
          </w:rPr>
          <w:t>R</w:t>
        </w:r>
        <w:r w:rsidR="002F6315">
          <w:rPr>
            <w:sz w:val="22"/>
            <w:szCs w:val="22"/>
          </w:rPr>
          <w:t>3406</w:t>
        </w:r>
      </w:sdtContent>
    </w:sdt>
  </w:p>
  <w:p w14:paraId="6F8291C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347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C"/>
    <w:rsid w:val="0000526A"/>
    <w:rsid w:val="00005D77"/>
    <w:rsid w:val="00007BFE"/>
    <w:rsid w:val="00010B2F"/>
    <w:rsid w:val="000204F4"/>
    <w:rsid w:val="0002194C"/>
    <w:rsid w:val="00047235"/>
    <w:rsid w:val="00051E6C"/>
    <w:rsid w:val="000573A9"/>
    <w:rsid w:val="000657E6"/>
    <w:rsid w:val="00085D22"/>
    <w:rsid w:val="00093AB0"/>
    <w:rsid w:val="00094916"/>
    <w:rsid w:val="000B0EE5"/>
    <w:rsid w:val="000B459A"/>
    <w:rsid w:val="000C5C77"/>
    <w:rsid w:val="000C6651"/>
    <w:rsid w:val="000E3912"/>
    <w:rsid w:val="000F4A18"/>
    <w:rsid w:val="000F6A10"/>
    <w:rsid w:val="0010070F"/>
    <w:rsid w:val="001154B6"/>
    <w:rsid w:val="00115E6D"/>
    <w:rsid w:val="0015112E"/>
    <w:rsid w:val="001552E7"/>
    <w:rsid w:val="001566B4"/>
    <w:rsid w:val="001760CC"/>
    <w:rsid w:val="00180AE2"/>
    <w:rsid w:val="001A6178"/>
    <w:rsid w:val="001A66B7"/>
    <w:rsid w:val="001B417B"/>
    <w:rsid w:val="001B68EB"/>
    <w:rsid w:val="001C279E"/>
    <w:rsid w:val="001D2694"/>
    <w:rsid w:val="001D459E"/>
    <w:rsid w:val="001E026E"/>
    <w:rsid w:val="001E210A"/>
    <w:rsid w:val="001E5B0B"/>
    <w:rsid w:val="001F584E"/>
    <w:rsid w:val="00211F02"/>
    <w:rsid w:val="0022348D"/>
    <w:rsid w:val="0022695F"/>
    <w:rsid w:val="002342C2"/>
    <w:rsid w:val="00241B7B"/>
    <w:rsid w:val="00256159"/>
    <w:rsid w:val="0027011C"/>
    <w:rsid w:val="00274200"/>
    <w:rsid w:val="00275740"/>
    <w:rsid w:val="002A0269"/>
    <w:rsid w:val="002C2AF8"/>
    <w:rsid w:val="002F6315"/>
    <w:rsid w:val="00303684"/>
    <w:rsid w:val="00303E2D"/>
    <w:rsid w:val="003143F5"/>
    <w:rsid w:val="00314854"/>
    <w:rsid w:val="003215CD"/>
    <w:rsid w:val="0034500B"/>
    <w:rsid w:val="0035474D"/>
    <w:rsid w:val="00394191"/>
    <w:rsid w:val="003C51CD"/>
    <w:rsid w:val="003C6034"/>
    <w:rsid w:val="003D27DF"/>
    <w:rsid w:val="00400B5C"/>
    <w:rsid w:val="00412D1A"/>
    <w:rsid w:val="00414A0F"/>
    <w:rsid w:val="00421B90"/>
    <w:rsid w:val="00432516"/>
    <w:rsid w:val="004368E0"/>
    <w:rsid w:val="00447924"/>
    <w:rsid w:val="004619EB"/>
    <w:rsid w:val="004811F9"/>
    <w:rsid w:val="004A5D45"/>
    <w:rsid w:val="004C13DD"/>
    <w:rsid w:val="004C3F23"/>
    <w:rsid w:val="004D3ABE"/>
    <w:rsid w:val="004E3441"/>
    <w:rsid w:val="004F77C5"/>
    <w:rsid w:val="00500579"/>
    <w:rsid w:val="00504129"/>
    <w:rsid w:val="005162B7"/>
    <w:rsid w:val="005219FD"/>
    <w:rsid w:val="00544FF2"/>
    <w:rsid w:val="0058063E"/>
    <w:rsid w:val="0059086C"/>
    <w:rsid w:val="005A429B"/>
    <w:rsid w:val="005A5366"/>
    <w:rsid w:val="005D1B0C"/>
    <w:rsid w:val="005D6974"/>
    <w:rsid w:val="005E1C44"/>
    <w:rsid w:val="005E5ABE"/>
    <w:rsid w:val="005E6C97"/>
    <w:rsid w:val="005F6092"/>
    <w:rsid w:val="0060365C"/>
    <w:rsid w:val="006056BA"/>
    <w:rsid w:val="00606D41"/>
    <w:rsid w:val="00620EEC"/>
    <w:rsid w:val="00623E23"/>
    <w:rsid w:val="006369EB"/>
    <w:rsid w:val="00637E73"/>
    <w:rsid w:val="00652870"/>
    <w:rsid w:val="006638AE"/>
    <w:rsid w:val="00666E67"/>
    <w:rsid w:val="00683B85"/>
    <w:rsid w:val="00683E08"/>
    <w:rsid w:val="00685DC3"/>
    <w:rsid w:val="006865E9"/>
    <w:rsid w:val="00686E9A"/>
    <w:rsid w:val="00691F3E"/>
    <w:rsid w:val="00694BFB"/>
    <w:rsid w:val="006A106B"/>
    <w:rsid w:val="006A503E"/>
    <w:rsid w:val="006B5DB7"/>
    <w:rsid w:val="006C523D"/>
    <w:rsid w:val="006D4036"/>
    <w:rsid w:val="006D7317"/>
    <w:rsid w:val="006E69A9"/>
    <w:rsid w:val="00725C0A"/>
    <w:rsid w:val="00726153"/>
    <w:rsid w:val="00734EF6"/>
    <w:rsid w:val="00765263"/>
    <w:rsid w:val="00770592"/>
    <w:rsid w:val="007A0F7D"/>
    <w:rsid w:val="007A5259"/>
    <w:rsid w:val="007A7081"/>
    <w:rsid w:val="007F1CF5"/>
    <w:rsid w:val="00801B76"/>
    <w:rsid w:val="008159E2"/>
    <w:rsid w:val="008229D6"/>
    <w:rsid w:val="00834EDE"/>
    <w:rsid w:val="00873611"/>
    <w:rsid w:val="008736AA"/>
    <w:rsid w:val="00893D56"/>
    <w:rsid w:val="00896C3A"/>
    <w:rsid w:val="008B0C33"/>
    <w:rsid w:val="008C169B"/>
    <w:rsid w:val="008C173E"/>
    <w:rsid w:val="008D275D"/>
    <w:rsid w:val="008D622D"/>
    <w:rsid w:val="00904509"/>
    <w:rsid w:val="00946186"/>
    <w:rsid w:val="009559DD"/>
    <w:rsid w:val="00980327"/>
    <w:rsid w:val="009857CB"/>
    <w:rsid w:val="00986478"/>
    <w:rsid w:val="009A1D03"/>
    <w:rsid w:val="009A39E9"/>
    <w:rsid w:val="009B5557"/>
    <w:rsid w:val="009D06E6"/>
    <w:rsid w:val="009E1B95"/>
    <w:rsid w:val="009E6861"/>
    <w:rsid w:val="009F1067"/>
    <w:rsid w:val="00A0010D"/>
    <w:rsid w:val="00A20432"/>
    <w:rsid w:val="00A25531"/>
    <w:rsid w:val="00A31E01"/>
    <w:rsid w:val="00A440D4"/>
    <w:rsid w:val="00A5226A"/>
    <w:rsid w:val="00A527AD"/>
    <w:rsid w:val="00A608AD"/>
    <w:rsid w:val="00A646D7"/>
    <w:rsid w:val="00A718CF"/>
    <w:rsid w:val="00A7653D"/>
    <w:rsid w:val="00AA069B"/>
    <w:rsid w:val="00AA6F6D"/>
    <w:rsid w:val="00AA7282"/>
    <w:rsid w:val="00AD3D5B"/>
    <w:rsid w:val="00AE48A0"/>
    <w:rsid w:val="00AE61BE"/>
    <w:rsid w:val="00AE74D1"/>
    <w:rsid w:val="00AF0724"/>
    <w:rsid w:val="00B03242"/>
    <w:rsid w:val="00B12586"/>
    <w:rsid w:val="00B16F25"/>
    <w:rsid w:val="00B24422"/>
    <w:rsid w:val="00B359F7"/>
    <w:rsid w:val="00B44322"/>
    <w:rsid w:val="00B50F30"/>
    <w:rsid w:val="00B66B81"/>
    <w:rsid w:val="00B71E6F"/>
    <w:rsid w:val="00B73CD6"/>
    <w:rsid w:val="00B77657"/>
    <w:rsid w:val="00B80C20"/>
    <w:rsid w:val="00B8256B"/>
    <w:rsid w:val="00B844FE"/>
    <w:rsid w:val="00B8566C"/>
    <w:rsid w:val="00B86B4F"/>
    <w:rsid w:val="00BA0870"/>
    <w:rsid w:val="00BA1F84"/>
    <w:rsid w:val="00BB79DE"/>
    <w:rsid w:val="00BC562B"/>
    <w:rsid w:val="00BD6869"/>
    <w:rsid w:val="00C15402"/>
    <w:rsid w:val="00C33014"/>
    <w:rsid w:val="00C33434"/>
    <w:rsid w:val="00C34869"/>
    <w:rsid w:val="00C42EB6"/>
    <w:rsid w:val="00C62327"/>
    <w:rsid w:val="00C6555D"/>
    <w:rsid w:val="00C67A23"/>
    <w:rsid w:val="00C76366"/>
    <w:rsid w:val="00C8230C"/>
    <w:rsid w:val="00C85096"/>
    <w:rsid w:val="00C877CF"/>
    <w:rsid w:val="00C96480"/>
    <w:rsid w:val="00CA2CCB"/>
    <w:rsid w:val="00CB1005"/>
    <w:rsid w:val="00CB20EF"/>
    <w:rsid w:val="00CB4ACB"/>
    <w:rsid w:val="00CC0918"/>
    <w:rsid w:val="00CC1F3B"/>
    <w:rsid w:val="00CD12CB"/>
    <w:rsid w:val="00CD36CF"/>
    <w:rsid w:val="00CE66B8"/>
    <w:rsid w:val="00CF1DCA"/>
    <w:rsid w:val="00CF2CC5"/>
    <w:rsid w:val="00D32B61"/>
    <w:rsid w:val="00D44A2C"/>
    <w:rsid w:val="00D579FC"/>
    <w:rsid w:val="00D81C16"/>
    <w:rsid w:val="00D920FC"/>
    <w:rsid w:val="00D937CA"/>
    <w:rsid w:val="00DB00E1"/>
    <w:rsid w:val="00DE526B"/>
    <w:rsid w:val="00DF199D"/>
    <w:rsid w:val="00E01542"/>
    <w:rsid w:val="00E01E91"/>
    <w:rsid w:val="00E365F1"/>
    <w:rsid w:val="00E56C31"/>
    <w:rsid w:val="00E606D2"/>
    <w:rsid w:val="00E62F48"/>
    <w:rsid w:val="00E65F03"/>
    <w:rsid w:val="00E831B3"/>
    <w:rsid w:val="00E908CA"/>
    <w:rsid w:val="00E91D72"/>
    <w:rsid w:val="00E95FBC"/>
    <w:rsid w:val="00EA621B"/>
    <w:rsid w:val="00EC357B"/>
    <w:rsid w:val="00EC5E63"/>
    <w:rsid w:val="00EE2D47"/>
    <w:rsid w:val="00EE70CB"/>
    <w:rsid w:val="00F13678"/>
    <w:rsid w:val="00F23DE9"/>
    <w:rsid w:val="00F41CA2"/>
    <w:rsid w:val="00F443C0"/>
    <w:rsid w:val="00F62EFB"/>
    <w:rsid w:val="00F81673"/>
    <w:rsid w:val="00F939A4"/>
    <w:rsid w:val="00FA7B09"/>
    <w:rsid w:val="00FB2549"/>
    <w:rsid w:val="00FD5B51"/>
    <w:rsid w:val="00FE067E"/>
    <w:rsid w:val="00FE208F"/>
    <w:rsid w:val="00FF090E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41ADD"/>
  <w15:chartTrackingRefBased/>
  <w15:docId w15:val="{7EAAA9FF-1A79-4A11-92E4-386A1B2D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35BE8DDBE44ADFA112CCF96132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7841-1C2E-43CB-ACF6-21E634B59523}"/>
      </w:docPartPr>
      <w:docPartBody>
        <w:p w:rsidR="004740CC" w:rsidRDefault="004740CC">
          <w:pPr>
            <w:pStyle w:val="DD35BE8DDBE44ADFA112CCF961320980"/>
          </w:pPr>
          <w:r w:rsidRPr="00B844FE">
            <w:t>Prefix Text</w:t>
          </w:r>
        </w:p>
      </w:docPartBody>
    </w:docPart>
    <w:docPart>
      <w:docPartPr>
        <w:name w:val="5BB6D02E560E4A91A5D85933D782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67EF-8A6B-4D3F-8682-121F27C2CD0C}"/>
      </w:docPartPr>
      <w:docPartBody>
        <w:p w:rsidR="004740CC" w:rsidRDefault="004740CC">
          <w:pPr>
            <w:pStyle w:val="5BB6D02E560E4A91A5D85933D7829722"/>
          </w:pPr>
          <w:r w:rsidRPr="00B844FE">
            <w:t>[Type here]</w:t>
          </w:r>
        </w:p>
      </w:docPartBody>
    </w:docPart>
    <w:docPart>
      <w:docPartPr>
        <w:name w:val="5F7B8C9F8312469DA5D35AF5CC062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A249E-6B00-4212-BCC2-F27306207278}"/>
      </w:docPartPr>
      <w:docPartBody>
        <w:p w:rsidR="004740CC" w:rsidRDefault="004740CC">
          <w:pPr>
            <w:pStyle w:val="5F7B8C9F8312469DA5D35AF5CC0624A0"/>
          </w:pPr>
          <w:r w:rsidRPr="00B844FE">
            <w:t>Number</w:t>
          </w:r>
        </w:p>
      </w:docPartBody>
    </w:docPart>
    <w:docPart>
      <w:docPartPr>
        <w:name w:val="34D80B3F6B4B4695816581006172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20FC1-CB0F-4339-9788-7684DB5B3EB0}"/>
      </w:docPartPr>
      <w:docPartBody>
        <w:p w:rsidR="004740CC" w:rsidRDefault="004740CC">
          <w:pPr>
            <w:pStyle w:val="34D80B3F6B4B46958165810061720187"/>
          </w:pPr>
          <w:r w:rsidRPr="00B844FE">
            <w:t>Enter Sponsors Here</w:t>
          </w:r>
        </w:p>
      </w:docPartBody>
    </w:docPart>
    <w:docPart>
      <w:docPartPr>
        <w:name w:val="4A3E7B70F852491C89B79F03817B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9131E-64D8-4CAF-83C5-9B7AA2936176}"/>
      </w:docPartPr>
      <w:docPartBody>
        <w:p w:rsidR="004740CC" w:rsidRDefault="004740CC">
          <w:pPr>
            <w:pStyle w:val="4A3E7B70F852491C89B79F03817B76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84"/>
    <w:rsid w:val="00047235"/>
    <w:rsid w:val="000657E6"/>
    <w:rsid w:val="004740CC"/>
    <w:rsid w:val="004C3F23"/>
    <w:rsid w:val="005E1C44"/>
    <w:rsid w:val="00652870"/>
    <w:rsid w:val="00666E67"/>
    <w:rsid w:val="00726153"/>
    <w:rsid w:val="009D06E6"/>
    <w:rsid w:val="009E1B95"/>
    <w:rsid w:val="00A646D7"/>
    <w:rsid w:val="00AE74D1"/>
    <w:rsid w:val="00B12484"/>
    <w:rsid w:val="00C6555D"/>
    <w:rsid w:val="00C877CF"/>
    <w:rsid w:val="00CB1005"/>
    <w:rsid w:val="00E6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35BE8DDBE44ADFA112CCF961320980">
    <w:name w:val="DD35BE8DDBE44ADFA112CCF961320980"/>
  </w:style>
  <w:style w:type="paragraph" w:customStyle="1" w:styleId="5BB6D02E560E4A91A5D85933D7829722">
    <w:name w:val="5BB6D02E560E4A91A5D85933D7829722"/>
  </w:style>
  <w:style w:type="paragraph" w:customStyle="1" w:styleId="5F7B8C9F8312469DA5D35AF5CC0624A0">
    <w:name w:val="5F7B8C9F8312469DA5D35AF5CC0624A0"/>
  </w:style>
  <w:style w:type="paragraph" w:customStyle="1" w:styleId="34D80B3F6B4B46958165810061720187">
    <w:name w:val="34D80B3F6B4B469581658100617201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3E7B70F852491C89B79F03817B7601">
    <w:name w:val="4A3E7B70F852491C89B79F03817B7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79BA75DA50E488FB2F376C0F6054A" ma:contentTypeVersion="6" ma:contentTypeDescription="Create a new document." ma:contentTypeScope="" ma:versionID="140caf0ee28cf69291477b4d503acf18">
  <xsd:schema xmlns:xsd="http://www.w3.org/2001/XMLSchema" xmlns:xs="http://www.w3.org/2001/XMLSchema" xmlns:p="http://schemas.microsoft.com/office/2006/metadata/properties" xmlns:ns3="84ddfd2a-74e4-4d62-9b50-6157c06f5797" targetNamespace="http://schemas.microsoft.com/office/2006/metadata/properties" ma:root="true" ma:fieldsID="fe9499ad24f051af14220def7b3fdb32" ns3:_="">
    <xsd:import namespace="84ddfd2a-74e4-4d62-9b50-6157c06f57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fd2a-74e4-4d62-9b50-6157c06f5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ddfd2a-74e4-4d62-9b50-6157c06f5797" xsi:nil="true"/>
  </documentManagement>
</p:properties>
</file>

<file path=customXml/itemProps1.xml><?xml version="1.0" encoding="utf-8"?>
<ds:datastoreItem xmlns:ds="http://schemas.openxmlformats.org/officeDocument/2006/customXml" ds:itemID="{56839883-9336-4DC1-B0DE-0BDC848E8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F106D-9A97-4E3E-833F-7D3D42F2F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dfd2a-74e4-4d62-9b50-6157c06f5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1118EA-9F15-4591-A1E4-9596338319F6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84ddfd2a-74e4-4d62-9b50-6157c06f5797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cp:lastPrinted>2025-03-03T16:02:00Z</cp:lastPrinted>
  <dcterms:created xsi:type="dcterms:W3CDTF">2026-02-02T21:48:00Z</dcterms:created>
  <dcterms:modified xsi:type="dcterms:W3CDTF">2026-02-02T21:48:00Z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0x0101005CE79BA75DA50E488FB2F376C0F6054A</vt:lpwstr>
  </property>
</Properties>
</file>