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BCE5" w14:textId="77777777" w:rsidR="00FE067E" w:rsidRPr="001B6ED5" w:rsidRDefault="003C6034" w:rsidP="00CC1F3B">
      <w:pPr>
        <w:pStyle w:val="TitlePageOrigin"/>
        <w:rPr>
          <w:color w:val="auto"/>
        </w:rPr>
      </w:pPr>
      <w:r w:rsidRPr="001B6ED5">
        <w:rPr>
          <w:caps w:val="0"/>
          <w:color w:val="auto"/>
        </w:rPr>
        <w:t>WEST VIRGINIA LEGISLATURE</w:t>
      </w:r>
    </w:p>
    <w:p w14:paraId="61456379" w14:textId="3EA80E59" w:rsidR="00CD36CF" w:rsidRPr="001B6ED5" w:rsidRDefault="00CD36CF" w:rsidP="00CC1F3B">
      <w:pPr>
        <w:pStyle w:val="TitlePageSession"/>
        <w:rPr>
          <w:color w:val="auto"/>
        </w:rPr>
      </w:pPr>
      <w:r w:rsidRPr="001B6ED5">
        <w:rPr>
          <w:color w:val="auto"/>
        </w:rPr>
        <w:t>20</w:t>
      </w:r>
      <w:r w:rsidR="00EC5E63" w:rsidRPr="001B6ED5">
        <w:rPr>
          <w:color w:val="auto"/>
        </w:rPr>
        <w:t>2</w:t>
      </w:r>
      <w:r w:rsidR="00AB2CDC" w:rsidRPr="001B6ED5">
        <w:rPr>
          <w:color w:val="auto"/>
        </w:rPr>
        <w:t>6</w:t>
      </w:r>
      <w:r w:rsidRPr="001B6ED5">
        <w:rPr>
          <w:color w:val="auto"/>
        </w:rPr>
        <w:t xml:space="preserve"> </w:t>
      </w:r>
      <w:r w:rsidR="003C6034" w:rsidRPr="001B6ED5">
        <w:rPr>
          <w:caps w:val="0"/>
          <w:color w:val="auto"/>
        </w:rPr>
        <w:t>REGULAR SESSION</w:t>
      </w:r>
    </w:p>
    <w:p w14:paraId="3E060155" w14:textId="77777777" w:rsidR="00CD36CF" w:rsidRPr="001B6ED5" w:rsidRDefault="00DC160D" w:rsidP="00CC1F3B">
      <w:pPr>
        <w:pStyle w:val="TitlePageBillPrefix"/>
        <w:rPr>
          <w:color w:val="auto"/>
        </w:rPr>
      </w:pPr>
      <w:sdt>
        <w:sdtPr>
          <w:rPr>
            <w:color w:val="auto"/>
          </w:rPr>
          <w:tag w:val="IntroDate"/>
          <w:id w:val="-1236936958"/>
          <w:placeholder>
            <w:docPart w:val="28FA197AFE824FE68E4A8B43D0C54095"/>
          </w:placeholder>
          <w:text/>
        </w:sdtPr>
        <w:sdtEndPr/>
        <w:sdtContent>
          <w:r w:rsidR="00AE48A0" w:rsidRPr="001B6ED5">
            <w:rPr>
              <w:color w:val="auto"/>
            </w:rPr>
            <w:t>Introduced</w:t>
          </w:r>
        </w:sdtContent>
      </w:sdt>
    </w:p>
    <w:p w14:paraId="076DF4B2" w14:textId="20B2AF57" w:rsidR="00CD36CF" w:rsidRPr="001B6ED5" w:rsidRDefault="00DC160D" w:rsidP="00CC1F3B">
      <w:pPr>
        <w:pStyle w:val="BillNumber"/>
        <w:rPr>
          <w:color w:val="auto"/>
        </w:rPr>
      </w:pPr>
      <w:sdt>
        <w:sdtPr>
          <w:rPr>
            <w:color w:val="auto"/>
          </w:rPr>
          <w:tag w:val="Chamber"/>
          <w:id w:val="893011969"/>
          <w:lock w:val="sdtLocked"/>
          <w:placeholder>
            <w:docPart w:val="F3D173F3B1044CDB8EC1727DE5B116C3"/>
          </w:placeholder>
          <w:dropDownList>
            <w:listItem w:displayText="House" w:value="House"/>
            <w:listItem w:displayText="Senate" w:value="Senate"/>
          </w:dropDownList>
        </w:sdtPr>
        <w:sdtEndPr/>
        <w:sdtContent>
          <w:r w:rsidR="00C33434" w:rsidRPr="001B6ED5">
            <w:rPr>
              <w:color w:val="auto"/>
            </w:rPr>
            <w:t>House</w:t>
          </w:r>
        </w:sdtContent>
      </w:sdt>
      <w:r w:rsidR="00303684" w:rsidRPr="001B6ED5">
        <w:rPr>
          <w:color w:val="auto"/>
        </w:rPr>
        <w:t xml:space="preserve"> </w:t>
      </w:r>
      <w:r w:rsidR="00CD36CF" w:rsidRPr="001B6ED5">
        <w:rPr>
          <w:color w:val="auto"/>
        </w:rPr>
        <w:t xml:space="preserve">Bill </w:t>
      </w:r>
      <w:sdt>
        <w:sdtPr>
          <w:rPr>
            <w:color w:val="auto"/>
          </w:rPr>
          <w:tag w:val="BNum"/>
          <w:id w:val="1645317809"/>
          <w:lock w:val="sdtLocked"/>
          <w:placeholder>
            <w:docPart w:val="F5BF29F2B4354937AB42B3E0E9D1429A"/>
          </w:placeholder>
          <w:text/>
        </w:sdtPr>
        <w:sdtEndPr/>
        <w:sdtContent>
          <w:r>
            <w:rPr>
              <w:color w:val="auto"/>
            </w:rPr>
            <w:t>5128</w:t>
          </w:r>
        </w:sdtContent>
      </w:sdt>
    </w:p>
    <w:p w14:paraId="205109D6" w14:textId="670AEF5F" w:rsidR="00CD36CF" w:rsidRPr="001B6ED5" w:rsidRDefault="00CD36CF" w:rsidP="00CC1F3B">
      <w:pPr>
        <w:pStyle w:val="Sponsors"/>
        <w:rPr>
          <w:color w:val="auto"/>
        </w:rPr>
      </w:pPr>
      <w:r w:rsidRPr="001B6ED5">
        <w:rPr>
          <w:color w:val="auto"/>
        </w:rPr>
        <w:t xml:space="preserve">By </w:t>
      </w:r>
      <w:sdt>
        <w:sdtPr>
          <w:rPr>
            <w:color w:val="auto"/>
          </w:rPr>
          <w:tag w:val="Sponsors"/>
          <w:id w:val="1589585889"/>
          <w:placeholder>
            <w:docPart w:val="AE2139C46CC343C181B07BCD5E709AD9"/>
          </w:placeholder>
          <w:text w:multiLine="1"/>
        </w:sdtPr>
        <w:sdtEndPr/>
        <w:sdtContent>
          <w:r w:rsidR="00E62E42" w:rsidRPr="001B6ED5">
            <w:rPr>
              <w:color w:val="auto"/>
            </w:rPr>
            <w:t>Delegate Young</w:t>
          </w:r>
        </w:sdtContent>
      </w:sdt>
    </w:p>
    <w:p w14:paraId="5FF320EB" w14:textId="6DF8E72B" w:rsidR="00E831B3" w:rsidRPr="001B6ED5" w:rsidRDefault="00CD36CF" w:rsidP="00CC1F3B">
      <w:pPr>
        <w:pStyle w:val="References"/>
        <w:rPr>
          <w:color w:val="auto"/>
        </w:rPr>
      </w:pPr>
      <w:r w:rsidRPr="001B6ED5">
        <w:rPr>
          <w:color w:val="auto"/>
        </w:rPr>
        <w:t>[</w:t>
      </w:r>
      <w:sdt>
        <w:sdtPr>
          <w:rPr>
            <w:color w:val="auto"/>
          </w:rPr>
          <w:tag w:val="References"/>
          <w:id w:val="-1043047873"/>
          <w:placeholder>
            <w:docPart w:val="0FCAB698AFE54467A4E2CAC6BE570163"/>
          </w:placeholder>
          <w:text w:multiLine="1"/>
        </w:sdtPr>
        <w:sdtEndPr/>
        <w:sdtContent>
          <w:r w:rsidR="00DC160D">
            <w:rPr>
              <w:color w:val="auto"/>
            </w:rPr>
            <w:t>Introduced February 03, 2026; referred to the Committee on the Judiciary</w:t>
          </w:r>
        </w:sdtContent>
      </w:sdt>
      <w:r w:rsidRPr="001B6ED5">
        <w:rPr>
          <w:color w:val="auto"/>
        </w:rPr>
        <w:t>]</w:t>
      </w:r>
    </w:p>
    <w:p w14:paraId="0D42D0D5" w14:textId="4C1CA6F1" w:rsidR="00303684" w:rsidRPr="001B6ED5" w:rsidRDefault="0000526A" w:rsidP="00CC1F3B">
      <w:pPr>
        <w:pStyle w:val="TitleSection"/>
        <w:rPr>
          <w:color w:val="auto"/>
        </w:rPr>
      </w:pPr>
      <w:r w:rsidRPr="001B6ED5">
        <w:rPr>
          <w:color w:val="auto"/>
        </w:rPr>
        <w:lastRenderedPageBreak/>
        <w:t>A BILL</w:t>
      </w:r>
      <w:r w:rsidR="00926F75" w:rsidRPr="001B6ED5">
        <w:rPr>
          <w:color w:val="auto"/>
        </w:rPr>
        <w:t xml:space="preserve"> to amend and reenact §48-2-301 of the Code of West Virginia, 1931, as amended, relating to changing the age of consent for marriages.</w:t>
      </w:r>
    </w:p>
    <w:p w14:paraId="41CE687F" w14:textId="21548991" w:rsidR="00926F75" w:rsidRPr="001B6ED5" w:rsidRDefault="00303684" w:rsidP="00926F75">
      <w:pPr>
        <w:pStyle w:val="EnactingClause"/>
        <w:rPr>
          <w:color w:val="auto"/>
        </w:rPr>
        <w:sectPr w:rsidR="00926F75" w:rsidRPr="001B6ED5" w:rsidSect="00E62E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6ED5">
        <w:rPr>
          <w:color w:val="auto"/>
        </w:rPr>
        <w:t>Be it enacted by the Legislature of West Virginia:</w:t>
      </w:r>
    </w:p>
    <w:p w14:paraId="340081EA" w14:textId="77777777" w:rsidR="00926F75" w:rsidRPr="001B6ED5" w:rsidRDefault="00926F75" w:rsidP="000206A5">
      <w:pPr>
        <w:pStyle w:val="ArticleHeading"/>
        <w:rPr>
          <w:color w:val="auto"/>
        </w:rPr>
        <w:sectPr w:rsidR="00926F75" w:rsidRPr="001B6ED5" w:rsidSect="004C427B">
          <w:type w:val="continuous"/>
          <w:pgSz w:w="12240" w:h="15840" w:code="1"/>
          <w:pgMar w:top="1440" w:right="1440" w:bottom="1440" w:left="1440" w:header="720" w:footer="720" w:gutter="0"/>
          <w:lnNumType w:countBy="1" w:restart="newSection"/>
          <w:cols w:space="720"/>
          <w:titlePg/>
          <w:docGrid w:linePitch="360"/>
        </w:sectPr>
      </w:pPr>
      <w:r w:rsidRPr="001B6ED5">
        <w:rPr>
          <w:color w:val="auto"/>
        </w:rPr>
        <w:t>ARTICLE 2. MARRIAGES.</w:t>
      </w:r>
    </w:p>
    <w:p w14:paraId="22484A7A" w14:textId="77777777" w:rsidR="00926F75" w:rsidRPr="001B6ED5" w:rsidRDefault="00926F75" w:rsidP="0027452F">
      <w:pPr>
        <w:pStyle w:val="SectionHeading"/>
        <w:rPr>
          <w:color w:val="auto"/>
        </w:rPr>
        <w:sectPr w:rsidR="00926F75" w:rsidRPr="001B6ED5" w:rsidSect="00926F75">
          <w:type w:val="continuous"/>
          <w:pgSz w:w="12240" w:h="15840" w:code="1"/>
          <w:pgMar w:top="1440" w:right="1440" w:bottom="1440" w:left="1440" w:header="720" w:footer="720" w:gutter="0"/>
          <w:lnNumType w:countBy="1" w:restart="newSection"/>
          <w:cols w:space="720"/>
          <w:titlePg/>
          <w:docGrid w:linePitch="360"/>
        </w:sectPr>
      </w:pPr>
      <w:r w:rsidRPr="001B6ED5">
        <w:rPr>
          <w:color w:val="auto"/>
        </w:rPr>
        <w:t>§48-2-301. Age of consent for marriage; exception.</w:t>
      </w:r>
    </w:p>
    <w:p w14:paraId="4A5DFB78" w14:textId="77777777" w:rsidR="00926F75" w:rsidRPr="001B6ED5" w:rsidRDefault="00926F75" w:rsidP="0027452F">
      <w:pPr>
        <w:pStyle w:val="SectionBody"/>
        <w:rPr>
          <w:color w:val="auto"/>
        </w:rPr>
      </w:pPr>
      <w:bookmarkStart w:id="0" w:name="_Hlk129338820"/>
      <w:r w:rsidRPr="001B6ED5">
        <w:rPr>
          <w:color w:val="auto"/>
        </w:rPr>
        <w:t>(a) The age of consent for marriage for all persons, both male and female, is 18 years of age. A person under the age of 18 lacks the capacity to marry without the consents required by this section.</w:t>
      </w:r>
    </w:p>
    <w:p w14:paraId="1284F992" w14:textId="2D42FCBD" w:rsidR="00926F75" w:rsidRPr="001B6ED5" w:rsidRDefault="00926F75" w:rsidP="0027452F">
      <w:pPr>
        <w:pStyle w:val="SectionBody"/>
        <w:rPr>
          <w:color w:val="auto"/>
        </w:rPr>
      </w:pPr>
      <w:r w:rsidRPr="001B6ED5">
        <w:rPr>
          <w:color w:val="auto"/>
        </w:rPr>
        <w:t xml:space="preserve">(b) The clerk of the county commission may issue a marriage license to an applicant under the age of 18 but at least 16 years of age if the clerk obtains valid written consent from the applicant and from the applicant's parent or parents or the applicant's legal guardian or guardians as outlined in this section: </w:t>
      </w:r>
      <w:r w:rsidRPr="001B6ED5">
        <w:rPr>
          <w:i/>
          <w:color w:val="auto"/>
        </w:rPr>
        <w:t>Provided</w:t>
      </w:r>
      <w:r w:rsidRPr="001B6ED5">
        <w:rPr>
          <w:color w:val="auto"/>
        </w:rPr>
        <w:t>, That a marriage license may not be issued to an applicant who is under the age of 18 but who is at least 16 years of age if the person whom the applicant seeks to marry is more than four years older than the applicant.</w:t>
      </w:r>
    </w:p>
    <w:p w14:paraId="7DE6AC5B" w14:textId="19DD89C3" w:rsidR="00926F75" w:rsidRPr="001B6ED5" w:rsidRDefault="00926F75" w:rsidP="0027452F">
      <w:pPr>
        <w:pStyle w:val="SectionBody"/>
        <w:rPr>
          <w:color w:val="auto"/>
          <w:u w:val="single"/>
        </w:rPr>
      </w:pPr>
      <w:r w:rsidRPr="001B6ED5">
        <w:rPr>
          <w:color w:val="auto"/>
        </w:rPr>
        <w:t>(c)</w:t>
      </w:r>
      <w:r w:rsidRPr="001B6ED5">
        <w:rPr>
          <w:color w:val="auto"/>
          <w:u w:val="single"/>
        </w:rPr>
        <w:t xml:space="preserve"> An</w:t>
      </w:r>
      <w:r w:rsidR="001373B9" w:rsidRPr="001B6ED5">
        <w:rPr>
          <w:color w:val="auto"/>
          <w:u w:val="single"/>
        </w:rPr>
        <w:t xml:space="preserve"> </w:t>
      </w:r>
      <w:r w:rsidRPr="001B6ED5">
        <w:rPr>
          <w:color w:val="auto"/>
          <w:u w:val="single"/>
        </w:rPr>
        <w:t xml:space="preserve">applicant or applicants </w:t>
      </w:r>
      <w:r w:rsidR="001373B9" w:rsidRPr="001B6ED5">
        <w:rPr>
          <w:color w:val="auto"/>
          <w:u w:val="single"/>
        </w:rPr>
        <w:t xml:space="preserve">for a marriage license </w:t>
      </w:r>
      <w:r w:rsidRPr="001B6ED5">
        <w:rPr>
          <w:color w:val="auto"/>
          <w:u w:val="single"/>
        </w:rPr>
        <w:t xml:space="preserve">who are under the age of 18 </w:t>
      </w:r>
      <w:r w:rsidR="00FB66CE" w:rsidRPr="001B6ED5">
        <w:rPr>
          <w:color w:val="auto"/>
          <w:u w:val="single"/>
        </w:rPr>
        <w:t>shall</w:t>
      </w:r>
      <w:r w:rsidRPr="001B6ED5">
        <w:rPr>
          <w:color w:val="auto"/>
          <w:u w:val="single"/>
        </w:rPr>
        <w:t xml:space="preserve"> reside within the state of West Virginia to be issued a marriage license under the </w:t>
      </w:r>
      <w:r w:rsidR="001373B9" w:rsidRPr="001B6ED5">
        <w:rPr>
          <w:color w:val="auto"/>
          <w:u w:val="single"/>
        </w:rPr>
        <w:t xml:space="preserve">provisions of this section. </w:t>
      </w:r>
    </w:p>
    <w:p w14:paraId="12671AC0" w14:textId="3846D489" w:rsidR="00926F75" w:rsidRPr="001B6ED5" w:rsidRDefault="00926F75" w:rsidP="0027452F">
      <w:pPr>
        <w:pStyle w:val="SectionBody"/>
        <w:rPr>
          <w:color w:val="auto"/>
        </w:rPr>
      </w:pPr>
      <w:r w:rsidRPr="001B6ED5">
        <w:rPr>
          <w:color w:val="auto"/>
          <w:u w:val="single"/>
        </w:rPr>
        <w:t>(d)</w:t>
      </w:r>
      <w:r w:rsidRPr="001B6ED5">
        <w:rPr>
          <w:color w:val="auto"/>
        </w:rPr>
        <w:t xml:space="preserve">  An applicant who is under the age of 18 but who is at least 16 years of age </w:t>
      </w:r>
      <w:r w:rsidRPr="001B6ED5">
        <w:rPr>
          <w:strike/>
          <w:color w:val="auto"/>
        </w:rPr>
        <w:t>must</w:t>
      </w:r>
      <w:r w:rsidRPr="001B6ED5">
        <w:rPr>
          <w:color w:val="auto"/>
        </w:rPr>
        <w:t xml:space="preserve"> </w:t>
      </w:r>
      <w:r w:rsidR="00FB66CE" w:rsidRPr="001B6ED5">
        <w:rPr>
          <w:color w:val="auto"/>
          <w:u w:val="single"/>
        </w:rPr>
        <w:t>shall</w:t>
      </w:r>
      <w:r w:rsidR="00FB66CE" w:rsidRPr="001B6ED5">
        <w:rPr>
          <w:color w:val="auto"/>
        </w:rPr>
        <w:t xml:space="preserve"> </w:t>
      </w:r>
      <w:r w:rsidRPr="001B6ED5">
        <w:rPr>
          <w:color w:val="auto"/>
        </w:rPr>
        <w:t>give his or her signed and acknowledged affirmation that he or she is freely and voluntarily choosing to enter into a marriage with the person named in the application as part of the written consent required by this section. The applicant must also provide, as part of the same written consent, a signed and acknowledged affirmation that his or her decision to enter into the marriage is not the product of duress or coercion by any person.</w:t>
      </w:r>
    </w:p>
    <w:p w14:paraId="187A00E2" w14:textId="6AD92067" w:rsidR="00926F75" w:rsidRPr="001B6ED5" w:rsidRDefault="00926F75" w:rsidP="0027452F">
      <w:pPr>
        <w:pStyle w:val="SectionBody"/>
        <w:rPr>
          <w:color w:val="auto"/>
        </w:rPr>
      </w:pPr>
      <w:r w:rsidRPr="001B6ED5">
        <w:rPr>
          <w:strike/>
          <w:color w:val="auto"/>
        </w:rPr>
        <w:t>(d)</w:t>
      </w:r>
      <w:r w:rsidR="001373B9" w:rsidRPr="001B6ED5">
        <w:rPr>
          <w:color w:val="auto"/>
          <w:u w:val="single"/>
        </w:rPr>
        <w:t>(e)</w:t>
      </w:r>
      <w:r w:rsidR="001373B9" w:rsidRPr="001B6ED5">
        <w:rPr>
          <w:color w:val="auto"/>
        </w:rPr>
        <w:t xml:space="preserve"> </w:t>
      </w:r>
      <w:r w:rsidRPr="001B6ED5">
        <w:rPr>
          <w:color w:val="auto"/>
        </w:rPr>
        <w:t xml:space="preserve">A consent to marry </w:t>
      </w:r>
      <w:r w:rsidR="00FB66CE" w:rsidRPr="001B6ED5">
        <w:rPr>
          <w:strike/>
          <w:color w:val="auto"/>
        </w:rPr>
        <w:t>must</w:t>
      </w:r>
      <w:r w:rsidR="00FB66CE" w:rsidRPr="001B6ED5">
        <w:rPr>
          <w:color w:val="auto"/>
        </w:rPr>
        <w:t xml:space="preserve"> </w:t>
      </w:r>
      <w:r w:rsidR="00FB66CE" w:rsidRPr="001B6ED5">
        <w:rPr>
          <w:color w:val="auto"/>
          <w:u w:val="single"/>
        </w:rPr>
        <w:t>shall</w:t>
      </w:r>
      <w:r w:rsidRPr="001B6ED5">
        <w:rPr>
          <w:color w:val="auto"/>
        </w:rPr>
        <w:t xml:space="preserve"> be duly acknowledged before an officer authorized to acknowledge a deed. If the parents of the applicant are living together at the time the application for a marriage license is made and the consent is given, the signatures of both parents or the </w:t>
      </w:r>
      <w:r w:rsidRPr="001B6ED5">
        <w:rPr>
          <w:color w:val="auto"/>
        </w:rPr>
        <w:lastRenderedPageBreak/>
        <w:t xml:space="preserve">signature of the applicant's legal guardian or guardians is required. If one parent is dead, the signature of the surviving parent or the applicant's legal guardian or guardians is required. If both parents are dead, the signature of the applicant's legal guardian or guardians is required. If the parents of the applicant are living separate and apart, the signature of the parent or parents having decision-making authority for the applicant, or the applicant's legal guardian or guardians is required: </w:t>
      </w:r>
      <w:r w:rsidRPr="001B6ED5">
        <w:rPr>
          <w:i/>
          <w:color w:val="auto"/>
        </w:rPr>
        <w:t>Provided</w:t>
      </w:r>
      <w:r w:rsidRPr="001B6ED5">
        <w:rPr>
          <w:color w:val="auto"/>
        </w:rPr>
        <w:t>, That, if the applicant's parents are separate and apart or divorced but have substantially equal parenting rights over the applicant, the signature of both parents is required.</w:t>
      </w:r>
    </w:p>
    <w:p w14:paraId="1B809C5F" w14:textId="09184F56" w:rsidR="00926F75" w:rsidRPr="001B6ED5" w:rsidRDefault="00926F75" w:rsidP="0027452F">
      <w:pPr>
        <w:pStyle w:val="SectionBody"/>
        <w:rPr>
          <w:color w:val="auto"/>
        </w:rPr>
      </w:pPr>
      <w:r w:rsidRPr="001B6ED5">
        <w:rPr>
          <w:strike/>
          <w:color w:val="auto"/>
        </w:rPr>
        <w:t>(e)</w:t>
      </w:r>
      <w:r w:rsidR="001373B9" w:rsidRPr="001B6ED5">
        <w:rPr>
          <w:color w:val="auto"/>
          <w:u w:val="single"/>
        </w:rPr>
        <w:t>(f)</w:t>
      </w:r>
      <w:r w:rsidR="001373B9" w:rsidRPr="001B6ED5">
        <w:rPr>
          <w:color w:val="auto"/>
        </w:rPr>
        <w:t xml:space="preserve"> </w:t>
      </w:r>
      <w:r w:rsidRPr="001B6ED5">
        <w:rPr>
          <w:color w:val="auto"/>
        </w:rPr>
        <w:t>A person who is under the age of 18 but at least 16 years of age and who is married in accordance with the provisions of this section may petition, without the consent of his or her parents or legal guardian or guardians, for an annulment of that marriage until he or she reaches 18 years of age.</w:t>
      </w:r>
    </w:p>
    <w:p w14:paraId="4D364F9F" w14:textId="1DE41795" w:rsidR="00926F75" w:rsidRPr="001B6ED5" w:rsidRDefault="00926F75" w:rsidP="00CC1F3B">
      <w:pPr>
        <w:pStyle w:val="SectionBody"/>
        <w:rPr>
          <w:color w:val="auto"/>
        </w:rPr>
      </w:pPr>
      <w:r w:rsidRPr="001B6ED5">
        <w:rPr>
          <w:strike/>
          <w:color w:val="auto"/>
        </w:rPr>
        <w:t>(f)</w:t>
      </w:r>
      <w:r w:rsidR="001373B9" w:rsidRPr="001B6ED5">
        <w:rPr>
          <w:color w:val="auto"/>
          <w:u w:val="single"/>
        </w:rPr>
        <w:t>(g)</w:t>
      </w:r>
      <w:r w:rsidR="001373B9" w:rsidRPr="001B6ED5">
        <w:rPr>
          <w:color w:val="auto"/>
        </w:rPr>
        <w:t xml:space="preserve"> </w:t>
      </w:r>
      <w:r w:rsidRPr="001B6ED5">
        <w:rPr>
          <w:color w:val="auto"/>
        </w:rPr>
        <w:t>Nothing in this section may serve to annul or void a marriage entered into prior to the re-enactment of this statute during the 2023 Regular Session of the Legislature, nor shall it serve to annul or void an otherwise legal marriage entered into in a jurisdiction outside of the State of West Virginia.</w:t>
      </w:r>
      <w:bookmarkEnd w:id="0"/>
    </w:p>
    <w:p w14:paraId="07F6BB81" w14:textId="77777777" w:rsidR="00C33014" w:rsidRPr="001B6ED5" w:rsidRDefault="00C33014" w:rsidP="00CC1F3B">
      <w:pPr>
        <w:pStyle w:val="Note"/>
        <w:rPr>
          <w:color w:val="auto"/>
        </w:rPr>
      </w:pPr>
    </w:p>
    <w:p w14:paraId="1F83F684" w14:textId="50A6CE3A" w:rsidR="006865E9" w:rsidRPr="001B6ED5" w:rsidRDefault="00CF1DCA" w:rsidP="00CC1F3B">
      <w:pPr>
        <w:pStyle w:val="Note"/>
        <w:rPr>
          <w:color w:val="auto"/>
        </w:rPr>
      </w:pPr>
      <w:r w:rsidRPr="001B6ED5">
        <w:rPr>
          <w:color w:val="auto"/>
        </w:rPr>
        <w:t>NOTE: The</w:t>
      </w:r>
      <w:r w:rsidR="006865E9" w:rsidRPr="001B6ED5">
        <w:rPr>
          <w:color w:val="auto"/>
        </w:rPr>
        <w:t xml:space="preserve"> purpose of this bill is to </w:t>
      </w:r>
      <w:r w:rsidR="001373B9" w:rsidRPr="001B6ED5">
        <w:rPr>
          <w:color w:val="auto"/>
        </w:rPr>
        <w:t>require that any 16 or 17 year old who seeks a marriage license from the county clerks of this state be a West Virginia</w:t>
      </w:r>
      <w:r w:rsidR="00A83329" w:rsidRPr="001B6ED5">
        <w:rPr>
          <w:color w:val="auto"/>
        </w:rPr>
        <w:t xml:space="preserve"> resident</w:t>
      </w:r>
      <w:r w:rsidR="001373B9" w:rsidRPr="001B6ED5">
        <w:rPr>
          <w:color w:val="auto"/>
        </w:rPr>
        <w:t>.</w:t>
      </w:r>
    </w:p>
    <w:p w14:paraId="2494F7B4" w14:textId="77777777" w:rsidR="006865E9" w:rsidRPr="001B6ED5" w:rsidRDefault="00AE48A0" w:rsidP="00CC1F3B">
      <w:pPr>
        <w:pStyle w:val="Note"/>
        <w:rPr>
          <w:color w:val="auto"/>
        </w:rPr>
      </w:pPr>
      <w:r w:rsidRPr="001B6ED5">
        <w:rPr>
          <w:color w:val="auto"/>
        </w:rPr>
        <w:t>Strike-throughs indicate language that would be stricken from a heading or the present law and underscoring indicates new language that would be added.</w:t>
      </w:r>
    </w:p>
    <w:sectPr w:rsidR="006865E9" w:rsidRPr="001B6ED5" w:rsidSect="00926F7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1658" w14:textId="77777777" w:rsidR="00926F75" w:rsidRPr="00B844FE" w:rsidRDefault="00926F75" w:rsidP="00B844FE">
      <w:r>
        <w:separator/>
      </w:r>
    </w:p>
  </w:endnote>
  <w:endnote w:type="continuationSeparator" w:id="0">
    <w:p w14:paraId="0780089E" w14:textId="77777777" w:rsidR="00926F75" w:rsidRPr="00B844FE" w:rsidRDefault="00926F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FA52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3024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5FE0B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4460" w14:textId="77777777" w:rsidR="001772B4" w:rsidRDefault="001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6E64" w14:textId="77777777" w:rsidR="00926F75" w:rsidRPr="00B844FE" w:rsidRDefault="00926F75" w:rsidP="00B844FE">
      <w:r>
        <w:separator/>
      </w:r>
    </w:p>
  </w:footnote>
  <w:footnote w:type="continuationSeparator" w:id="0">
    <w:p w14:paraId="690BFCAB" w14:textId="77777777" w:rsidR="00926F75" w:rsidRPr="00B844FE" w:rsidRDefault="00926F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0BBBB" w14:textId="77777777" w:rsidR="002A0269" w:rsidRPr="00B844FE" w:rsidRDefault="00DC160D">
    <w:pPr>
      <w:pStyle w:val="Header"/>
    </w:pPr>
    <w:sdt>
      <w:sdtPr>
        <w:id w:val="-684364211"/>
        <w:placeholder>
          <w:docPart w:val="F3D173F3B1044CDB8EC1727DE5B116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D173F3B1044CDB8EC1727DE5B116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3DD2" w14:textId="5D2193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62E4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2E42">
          <w:rPr>
            <w:sz w:val="22"/>
            <w:szCs w:val="22"/>
          </w:rPr>
          <w:t>202</w:t>
        </w:r>
        <w:r w:rsidR="00AB2CDC">
          <w:rPr>
            <w:sz w:val="22"/>
            <w:szCs w:val="22"/>
          </w:rPr>
          <w:t>6</w:t>
        </w:r>
        <w:r w:rsidR="00E62E42">
          <w:rPr>
            <w:sz w:val="22"/>
            <w:szCs w:val="22"/>
          </w:rPr>
          <w:t>R</w:t>
        </w:r>
        <w:r w:rsidR="00AB2CDC">
          <w:rPr>
            <w:sz w:val="22"/>
            <w:szCs w:val="22"/>
          </w:rPr>
          <w:t>3377</w:t>
        </w:r>
      </w:sdtContent>
    </w:sdt>
  </w:p>
  <w:p w14:paraId="085C66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C1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75"/>
    <w:rsid w:val="0000526A"/>
    <w:rsid w:val="00010B7B"/>
    <w:rsid w:val="000573A9"/>
    <w:rsid w:val="00085D22"/>
    <w:rsid w:val="00093AB0"/>
    <w:rsid w:val="000C5C77"/>
    <w:rsid w:val="000E3912"/>
    <w:rsid w:val="0010070F"/>
    <w:rsid w:val="001373B9"/>
    <w:rsid w:val="0015112E"/>
    <w:rsid w:val="001552E7"/>
    <w:rsid w:val="001566B4"/>
    <w:rsid w:val="001772B4"/>
    <w:rsid w:val="001A17D4"/>
    <w:rsid w:val="001A55B6"/>
    <w:rsid w:val="001A66B7"/>
    <w:rsid w:val="001B161C"/>
    <w:rsid w:val="001B6ED5"/>
    <w:rsid w:val="001C279E"/>
    <w:rsid w:val="001D459E"/>
    <w:rsid w:val="0022348D"/>
    <w:rsid w:val="0026645C"/>
    <w:rsid w:val="0027011C"/>
    <w:rsid w:val="00274200"/>
    <w:rsid w:val="00275740"/>
    <w:rsid w:val="002A0269"/>
    <w:rsid w:val="00303684"/>
    <w:rsid w:val="003143F5"/>
    <w:rsid w:val="00314854"/>
    <w:rsid w:val="00380AB8"/>
    <w:rsid w:val="00394191"/>
    <w:rsid w:val="003C51CD"/>
    <w:rsid w:val="003C6034"/>
    <w:rsid w:val="003D7B0D"/>
    <w:rsid w:val="00400B5C"/>
    <w:rsid w:val="004368E0"/>
    <w:rsid w:val="004B71BB"/>
    <w:rsid w:val="004C13DD"/>
    <w:rsid w:val="004D3ABE"/>
    <w:rsid w:val="004E3441"/>
    <w:rsid w:val="00500579"/>
    <w:rsid w:val="005868FF"/>
    <w:rsid w:val="00587BB3"/>
    <w:rsid w:val="005A5366"/>
    <w:rsid w:val="005F5CC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C6467"/>
    <w:rsid w:val="008D275D"/>
    <w:rsid w:val="00926F75"/>
    <w:rsid w:val="0094094D"/>
    <w:rsid w:val="00946186"/>
    <w:rsid w:val="00980327"/>
    <w:rsid w:val="00986478"/>
    <w:rsid w:val="009B5557"/>
    <w:rsid w:val="009D06E6"/>
    <w:rsid w:val="009F1067"/>
    <w:rsid w:val="00A11026"/>
    <w:rsid w:val="00A129F0"/>
    <w:rsid w:val="00A31E01"/>
    <w:rsid w:val="00A527AD"/>
    <w:rsid w:val="00A718CF"/>
    <w:rsid w:val="00A83329"/>
    <w:rsid w:val="00AB2CDC"/>
    <w:rsid w:val="00AE48A0"/>
    <w:rsid w:val="00AE61BE"/>
    <w:rsid w:val="00B16F25"/>
    <w:rsid w:val="00B24422"/>
    <w:rsid w:val="00B35C01"/>
    <w:rsid w:val="00B66B81"/>
    <w:rsid w:val="00B703FD"/>
    <w:rsid w:val="00B71E6F"/>
    <w:rsid w:val="00B80C20"/>
    <w:rsid w:val="00B844FE"/>
    <w:rsid w:val="00B86B4F"/>
    <w:rsid w:val="00BA1F84"/>
    <w:rsid w:val="00BC562B"/>
    <w:rsid w:val="00BF048E"/>
    <w:rsid w:val="00C33014"/>
    <w:rsid w:val="00C33434"/>
    <w:rsid w:val="00C34869"/>
    <w:rsid w:val="00C42EB6"/>
    <w:rsid w:val="00C62327"/>
    <w:rsid w:val="00C85096"/>
    <w:rsid w:val="00CB1005"/>
    <w:rsid w:val="00CB20EF"/>
    <w:rsid w:val="00CC1F3B"/>
    <w:rsid w:val="00CD12CB"/>
    <w:rsid w:val="00CD36CF"/>
    <w:rsid w:val="00CF1B11"/>
    <w:rsid w:val="00CF1DCA"/>
    <w:rsid w:val="00D579FC"/>
    <w:rsid w:val="00D81C16"/>
    <w:rsid w:val="00DB085E"/>
    <w:rsid w:val="00DC160D"/>
    <w:rsid w:val="00DE526B"/>
    <w:rsid w:val="00DF199D"/>
    <w:rsid w:val="00E01542"/>
    <w:rsid w:val="00E07EEA"/>
    <w:rsid w:val="00E365F1"/>
    <w:rsid w:val="00E62D98"/>
    <w:rsid w:val="00E62E42"/>
    <w:rsid w:val="00E62F48"/>
    <w:rsid w:val="00E831B3"/>
    <w:rsid w:val="00E95FBC"/>
    <w:rsid w:val="00EC5E63"/>
    <w:rsid w:val="00EE70CB"/>
    <w:rsid w:val="00F41CA2"/>
    <w:rsid w:val="00F443C0"/>
    <w:rsid w:val="00F62EFB"/>
    <w:rsid w:val="00F939A4"/>
    <w:rsid w:val="00FA7B09"/>
    <w:rsid w:val="00FB66C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2FB8"/>
  <w15:chartTrackingRefBased/>
  <w15:docId w15:val="{F817F597-411B-4C35-A969-5D904D60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26F7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197AFE824FE68E4A8B43D0C54095"/>
        <w:category>
          <w:name w:val="General"/>
          <w:gallery w:val="placeholder"/>
        </w:category>
        <w:types>
          <w:type w:val="bbPlcHdr"/>
        </w:types>
        <w:behaviors>
          <w:behavior w:val="content"/>
        </w:behaviors>
        <w:guid w:val="{A6EADEF9-8401-4988-8336-ECB7511DA475}"/>
      </w:docPartPr>
      <w:docPartBody>
        <w:p w:rsidR="00AC2E04" w:rsidRDefault="00AC2E04">
          <w:pPr>
            <w:pStyle w:val="28FA197AFE824FE68E4A8B43D0C54095"/>
          </w:pPr>
          <w:r w:rsidRPr="00B844FE">
            <w:t>Prefix Text</w:t>
          </w:r>
        </w:p>
      </w:docPartBody>
    </w:docPart>
    <w:docPart>
      <w:docPartPr>
        <w:name w:val="F3D173F3B1044CDB8EC1727DE5B116C3"/>
        <w:category>
          <w:name w:val="General"/>
          <w:gallery w:val="placeholder"/>
        </w:category>
        <w:types>
          <w:type w:val="bbPlcHdr"/>
        </w:types>
        <w:behaviors>
          <w:behavior w:val="content"/>
        </w:behaviors>
        <w:guid w:val="{71902034-6CC2-43EF-A39C-08C03979CD09}"/>
      </w:docPartPr>
      <w:docPartBody>
        <w:p w:rsidR="00AC2E04" w:rsidRDefault="00AC2E04">
          <w:pPr>
            <w:pStyle w:val="F3D173F3B1044CDB8EC1727DE5B116C3"/>
          </w:pPr>
          <w:r w:rsidRPr="00B844FE">
            <w:t>[Type here]</w:t>
          </w:r>
        </w:p>
      </w:docPartBody>
    </w:docPart>
    <w:docPart>
      <w:docPartPr>
        <w:name w:val="F5BF29F2B4354937AB42B3E0E9D1429A"/>
        <w:category>
          <w:name w:val="General"/>
          <w:gallery w:val="placeholder"/>
        </w:category>
        <w:types>
          <w:type w:val="bbPlcHdr"/>
        </w:types>
        <w:behaviors>
          <w:behavior w:val="content"/>
        </w:behaviors>
        <w:guid w:val="{6815D347-2E8D-475C-B335-E11CCD265ECE}"/>
      </w:docPartPr>
      <w:docPartBody>
        <w:p w:rsidR="00AC2E04" w:rsidRDefault="00AC2E04">
          <w:pPr>
            <w:pStyle w:val="F5BF29F2B4354937AB42B3E0E9D1429A"/>
          </w:pPr>
          <w:r w:rsidRPr="00B844FE">
            <w:t>Number</w:t>
          </w:r>
        </w:p>
      </w:docPartBody>
    </w:docPart>
    <w:docPart>
      <w:docPartPr>
        <w:name w:val="AE2139C46CC343C181B07BCD5E709AD9"/>
        <w:category>
          <w:name w:val="General"/>
          <w:gallery w:val="placeholder"/>
        </w:category>
        <w:types>
          <w:type w:val="bbPlcHdr"/>
        </w:types>
        <w:behaviors>
          <w:behavior w:val="content"/>
        </w:behaviors>
        <w:guid w:val="{2833A8A9-867B-4283-B278-70FEC97B230D}"/>
      </w:docPartPr>
      <w:docPartBody>
        <w:p w:rsidR="00AC2E04" w:rsidRDefault="00AC2E04">
          <w:pPr>
            <w:pStyle w:val="AE2139C46CC343C181B07BCD5E709AD9"/>
          </w:pPr>
          <w:r w:rsidRPr="00B844FE">
            <w:t>Enter Sponsors Here</w:t>
          </w:r>
        </w:p>
      </w:docPartBody>
    </w:docPart>
    <w:docPart>
      <w:docPartPr>
        <w:name w:val="0FCAB698AFE54467A4E2CAC6BE570163"/>
        <w:category>
          <w:name w:val="General"/>
          <w:gallery w:val="placeholder"/>
        </w:category>
        <w:types>
          <w:type w:val="bbPlcHdr"/>
        </w:types>
        <w:behaviors>
          <w:behavior w:val="content"/>
        </w:behaviors>
        <w:guid w:val="{918258EC-08D9-4DD8-938E-63BD404FCC3C}"/>
      </w:docPartPr>
      <w:docPartBody>
        <w:p w:rsidR="00AC2E04" w:rsidRDefault="00AC2E04">
          <w:pPr>
            <w:pStyle w:val="0FCAB698AFE54467A4E2CAC6BE5701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04"/>
    <w:rsid w:val="001A17D4"/>
    <w:rsid w:val="0026645C"/>
    <w:rsid w:val="00380AB8"/>
    <w:rsid w:val="008C6467"/>
    <w:rsid w:val="009D06E6"/>
    <w:rsid w:val="00A11026"/>
    <w:rsid w:val="00AC2E04"/>
    <w:rsid w:val="00BF048E"/>
    <w:rsid w:val="00CB100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FA197AFE824FE68E4A8B43D0C54095">
    <w:name w:val="28FA197AFE824FE68E4A8B43D0C54095"/>
  </w:style>
  <w:style w:type="paragraph" w:customStyle="1" w:styleId="F3D173F3B1044CDB8EC1727DE5B116C3">
    <w:name w:val="F3D173F3B1044CDB8EC1727DE5B116C3"/>
  </w:style>
  <w:style w:type="paragraph" w:customStyle="1" w:styleId="F5BF29F2B4354937AB42B3E0E9D1429A">
    <w:name w:val="F5BF29F2B4354937AB42B3E0E9D1429A"/>
  </w:style>
  <w:style w:type="paragraph" w:customStyle="1" w:styleId="AE2139C46CC343C181B07BCD5E709AD9">
    <w:name w:val="AE2139C46CC343C181B07BCD5E709AD9"/>
  </w:style>
  <w:style w:type="character" w:styleId="PlaceholderText">
    <w:name w:val="Placeholder Text"/>
    <w:basedOn w:val="DefaultParagraphFont"/>
    <w:uiPriority w:val="99"/>
    <w:semiHidden/>
    <w:rPr>
      <w:color w:val="808080"/>
    </w:rPr>
  </w:style>
  <w:style w:type="paragraph" w:customStyle="1" w:styleId="0FCAB698AFE54467A4E2CAC6BE570163">
    <w:name w:val="0FCAB698AFE54467A4E2CAC6BE570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571</Words>
  <Characters>3257</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 MARRIAGES.</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2026-02-02T21:47:00Z</dcterms:created>
  <dcterms:modified xsi:type="dcterms:W3CDTF">2026-02-02T21:47:00Z</dcterms:modified>
</cp:coreProperties>
</file>