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03A87" w14:textId="2A7E8AFE" w:rsidR="00FE067E" w:rsidRPr="002E28D2" w:rsidRDefault="003C6034" w:rsidP="00CC1F3B">
      <w:pPr>
        <w:pStyle w:val="TitlePageOrigin"/>
        <w:rPr>
          <w:color w:val="auto"/>
        </w:rPr>
      </w:pPr>
      <w:r w:rsidRPr="002E28D2">
        <w:rPr>
          <w:caps w:val="0"/>
          <w:color w:val="auto"/>
        </w:rPr>
        <w:t>WEST VIRGINIA LEGISLATURE</w:t>
      </w:r>
      <w:r w:rsidR="00B17CAB" w:rsidRPr="002E28D2">
        <w:rPr>
          <w:noProof/>
          <w:color w:val="auto"/>
        </w:rPr>
        <mc:AlternateContent>
          <mc:Choice Requires="wps">
            <w:drawing>
              <wp:anchor distT="0" distB="0" distL="114300" distR="114300" simplePos="0" relativeHeight="251659264" behindDoc="0" locked="0" layoutInCell="1" allowOverlap="1" wp14:anchorId="53A70A2A" wp14:editId="35BC9E48">
                <wp:simplePos x="0" y="0"/>
                <wp:positionH relativeFrom="column">
                  <wp:posOffset>6007100</wp:posOffset>
                </wp:positionH>
                <wp:positionV relativeFrom="paragraph">
                  <wp:posOffset>2260600</wp:posOffset>
                </wp:positionV>
                <wp:extent cx="635000" cy="476250"/>
                <wp:effectExtent l="0" t="0" r="12700" b="19050"/>
                <wp:wrapNone/>
                <wp:docPr id="107355574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F5EFDC8" w14:textId="283069B7" w:rsidR="00B17CAB" w:rsidRPr="00B17CAB" w:rsidRDefault="00B17CAB" w:rsidP="00B17CAB">
                            <w:pPr>
                              <w:spacing w:line="240" w:lineRule="auto"/>
                              <w:jc w:val="center"/>
                              <w:rPr>
                                <w:rFonts w:cs="Arial"/>
                                <w:b/>
                              </w:rPr>
                            </w:pPr>
                            <w:r w:rsidRPr="00B17CA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A70A2A"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3F5EFDC8" w14:textId="283069B7" w:rsidR="00B17CAB" w:rsidRPr="00B17CAB" w:rsidRDefault="00B17CAB" w:rsidP="00B17CAB">
                      <w:pPr>
                        <w:spacing w:line="240" w:lineRule="auto"/>
                        <w:jc w:val="center"/>
                        <w:rPr>
                          <w:rFonts w:cs="Arial"/>
                          <w:b/>
                        </w:rPr>
                      </w:pPr>
                      <w:r w:rsidRPr="00B17CAB">
                        <w:rPr>
                          <w:rFonts w:cs="Arial"/>
                          <w:b/>
                        </w:rPr>
                        <w:t>FISCAL NOTE</w:t>
                      </w:r>
                    </w:p>
                  </w:txbxContent>
                </v:textbox>
              </v:shape>
            </w:pict>
          </mc:Fallback>
        </mc:AlternateContent>
      </w:r>
    </w:p>
    <w:p w14:paraId="523235F1" w14:textId="77777777" w:rsidR="00CD36CF" w:rsidRPr="002E28D2" w:rsidRDefault="00CD36CF" w:rsidP="00CC1F3B">
      <w:pPr>
        <w:pStyle w:val="TitlePageSession"/>
        <w:rPr>
          <w:color w:val="auto"/>
        </w:rPr>
      </w:pPr>
      <w:r w:rsidRPr="002E28D2">
        <w:rPr>
          <w:color w:val="auto"/>
        </w:rPr>
        <w:t>20</w:t>
      </w:r>
      <w:r w:rsidR="00EC5E63" w:rsidRPr="002E28D2">
        <w:rPr>
          <w:color w:val="auto"/>
        </w:rPr>
        <w:t>2</w:t>
      </w:r>
      <w:r w:rsidR="0020151F" w:rsidRPr="002E28D2">
        <w:rPr>
          <w:color w:val="auto"/>
        </w:rPr>
        <w:t>6</w:t>
      </w:r>
      <w:r w:rsidRPr="002E28D2">
        <w:rPr>
          <w:color w:val="auto"/>
        </w:rPr>
        <w:t xml:space="preserve"> </w:t>
      </w:r>
      <w:r w:rsidR="003C6034" w:rsidRPr="002E28D2">
        <w:rPr>
          <w:caps w:val="0"/>
          <w:color w:val="auto"/>
        </w:rPr>
        <w:t>REGULAR SESSION</w:t>
      </w:r>
    </w:p>
    <w:p w14:paraId="6B4C43C7" w14:textId="77777777" w:rsidR="00CD36CF" w:rsidRPr="002E28D2" w:rsidRDefault="00AB376E" w:rsidP="00CC1F3B">
      <w:pPr>
        <w:pStyle w:val="TitlePageBillPrefix"/>
        <w:rPr>
          <w:color w:val="auto"/>
        </w:rPr>
      </w:pPr>
      <w:sdt>
        <w:sdtPr>
          <w:rPr>
            <w:color w:val="auto"/>
          </w:rPr>
          <w:tag w:val="IntroDate"/>
          <w:id w:val="-1236936958"/>
          <w:placeholder>
            <w:docPart w:val="22BE1CB076004114948C68A4F1E13CF3"/>
          </w:placeholder>
          <w:text/>
        </w:sdtPr>
        <w:sdtEndPr/>
        <w:sdtContent>
          <w:r w:rsidR="00AE48A0" w:rsidRPr="002E28D2">
            <w:rPr>
              <w:color w:val="auto"/>
            </w:rPr>
            <w:t>Introduced</w:t>
          </w:r>
        </w:sdtContent>
      </w:sdt>
    </w:p>
    <w:p w14:paraId="67D11257" w14:textId="3269DF85" w:rsidR="00CD36CF" w:rsidRPr="002E28D2" w:rsidRDefault="00AB376E" w:rsidP="00CC1F3B">
      <w:pPr>
        <w:pStyle w:val="BillNumber"/>
        <w:rPr>
          <w:color w:val="auto"/>
        </w:rPr>
      </w:pPr>
      <w:sdt>
        <w:sdtPr>
          <w:rPr>
            <w:color w:val="auto"/>
          </w:rPr>
          <w:tag w:val="Chamber"/>
          <w:id w:val="893011969"/>
          <w:lock w:val="sdtLocked"/>
          <w:placeholder>
            <w:docPart w:val="1F806D85D9F64975BECAB0C4D4083513"/>
          </w:placeholder>
          <w:dropDownList>
            <w:listItem w:displayText="House" w:value="House"/>
            <w:listItem w:displayText="Senate" w:value="Senate"/>
          </w:dropDownList>
        </w:sdtPr>
        <w:sdtEndPr/>
        <w:sdtContent>
          <w:r w:rsidR="00C33434" w:rsidRPr="002E28D2">
            <w:rPr>
              <w:color w:val="auto"/>
            </w:rPr>
            <w:t>House</w:t>
          </w:r>
        </w:sdtContent>
      </w:sdt>
      <w:r w:rsidR="00303684" w:rsidRPr="002E28D2">
        <w:rPr>
          <w:color w:val="auto"/>
        </w:rPr>
        <w:t xml:space="preserve"> </w:t>
      </w:r>
      <w:r w:rsidR="00CD36CF" w:rsidRPr="002E28D2">
        <w:rPr>
          <w:color w:val="auto"/>
        </w:rPr>
        <w:t xml:space="preserve">Bill </w:t>
      </w:r>
      <w:sdt>
        <w:sdtPr>
          <w:rPr>
            <w:color w:val="auto"/>
          </w:rPr>
          <w:tag w:val="BNum"/>
          <w:id w:val="1645317809"/>
          <w:lock w:val="sdtLocked"/>
          <w:placeholder>
            <w:docPart w:val="D67AB9CAAA184D27ADEBA333AFDEB749"/>
          </w:placeholder>
          <w:text/>
        </w:sdtPr>
        <w:sdtEndPr/>
        <w:sdtContent>
          <w:r>
            <w:rPr>
              <w:color w:val="auto"/>
            </w:rPr>
            <w:t>5135</w:t>
          </w:r>
        </w:sdtContent>
      </w:sdt>
    </w:p>
    <w:p w14:paraId="5AB986EB" w14:textId="4CC2A7EC" w:rsidR="00CD36CF" w:rsidRPr="002E28D2" w:rsidRDefault="00CD36CF" w:rsidP="00CC1F3B">
      <w:pPr>
        <w:pStyle w:val="Sponsors"/>
        <w:rPr>
          <w:color w:val="auto"/>
        </w:rPr>
      </w:pPr>
      <w:r w:rsidRPr="002E28D2">
        <w:rPr>
          <w:color w:val="auto"/>
        </w:rPr>
        <w:t xml:space="preserve">By </w:t>
      </w:r>
      <w:sdt>
        <w:sdtPr>
          <w:rPr>
            <w:color w:val="auto"/>
          </w:rPr>
          <w:tag w:val="Sponsors"/>
          <w:id w:val="1589585889"/>
          <w:placeholder>
            <w:docPart w:val="8B9985418CC445039F7524F57E6CC633"/>
          </w:placeholder>
          <w:text w:multiLine="1"/>
        </w:sdtPr>
        <w:sdtEndPr/>
        <w:sdtContent>
          <w:r w:rsidR="00636B83" w:rsidRPr="002E28D2">
            <w:rPr>
              <w:color w:val="auto"/>
            </w:rPr>
            <w:t>Delegate Young</w:t>
          </w:r>
        </w:sdtContent>
      </w:sdt>
    </w:p>
    <w:p w14:paraId="1A79D41E" w14:textId="738E2DC7" w:rsidR="00E831B3" w:rsidRPr="002E28D2" w:rsidRDefault="00CD36CF" w:rsidP="00CC1F3B">
      <w:pPr>
        <w:pStyle w:val="References"/>
        <w:rPr>
          <w:color w:val="auto"/>
        </w:rPr>
      </w:pPr>
      <w:r w:rsidRPr="002E28D2">
        <w:rPr>
          <w:color w:val="auto"/>
        </w:rPr>
        <w:t>[</w:t>
      </w:r>
      <w:sdt>
        <w:sdtPr>
          <w:rPr>
            <w:color w:val="auto"/>
          </w:rPr>
          <w:tag w:val="References"/>
          <w:id w:val="-1043047873"/>
          <w:placeholder>
            <w:docPart w:val="370EB3C903DD431EBAFAA74EEA3067D2"/>
          </w:placeholder>
          <w:text w:multiLine="1"/>
        </w:sdtPr>
        <w:sdtEndPr/>
        <w:sdtContent>
          <w:r w:rsidR="00AB376E">
            <w:rPr>
              <w:color w:val="auto"/>
            </w:rPr>
            <w:t>Introduced February 03, 2026; referred to the Committee on Health and Human Resources then Government Organization</w:t>
          </w:r>
        </w:sdtContent>
      </w:sdt>
      <w:r w:rsidRPr="002E28D2">
        <w:rPr>
          <w:color w:val="auto"/>
        </w:rPr>
        <w:t>]</w:t>
      </w:r>
    </w:p>
    <w:p w14:paraId="4ECB4835" w14:textId="21E53033" w:rsidR="00303684" w:rsidRPr="002E28D2" w:rsidRDefault="0000526A" w:rsidP="00CC1F3B">
      <w:pPr>
        <w:pStyle w:val="TitleSection"/>
        <w:rPr>
          <w:color w:val="auto"/>
        </w:rPr>
      </w:pPr>
      <w:r w:rsidRPr="002E28D2">
        <w:rPr>
          <w:color w:val="auto"/>
        </w:rPr>
        <w:lastRenderedPageBreak/>
        <w:t>A BILL</w:t>
      </w:r>
      <w:r w:rsidR="00636B83" w:rsidRPr="002E28D2">
        <w:rPr>
          <w:color w:val="auto"/>
        </w:rPr>
        <w:t xml:space="preserve"> to amend the Code of West Virginia, 1931, as amended, by adding a new article, designated §16-67-1, relating to establishing the food waste task force.</w:t>
      </w:r>
    </w:p>
    <w:p w14:paraId="679DF3C4" w14:textId="77777777" w:rsidR="00303684" w:rsidRPr="002E28D2" w:rsidRDefault="00303684" w:rsidP="00CC1F3B">
      <w:pPr>
        <w:pStyle w:val="EnactingClause"/>
        <w:rPr>
          <w:color w:val="auto"/>
        </w:rPr>
      </w:pPr>
      <w:r w:rsidRPr="002E28D2">
        <w:rPr>
          <w:color w:val="auto"/>
        </w:rPr>
        <w:t>Be it enacted by the Legislature of West Virginia:</w:t>
      </w:r>
    </w:p>
    <w:p w14:paraId="319D903A" w14:textId="77777777" w:rsidR="003C6034" w:rsidRPr="002E28D2" w:rsidRDefault="003C6034" w:rsidP="00CC1F3B">
      <w:pPr>
        <w:pStyle w:val="EnactingClause"/>
        <w:rPr>
          <w:color w:val="auto"/>
        </w:rPr>
        <w:sectPr w:rsidR="003C6034" w:rsidRPr="002E28D2"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0B45C4D" w14:textId="77777777" w:rsidR="00595105" w:rsidRPr="002E28D2" w:rsidRDefault="00636B83" w:rsidP="00636B83">
      <w:pPr>
        <w:pStyle w:val="ArticleHeading"/>
        <w:rPr>
          <w:color w:val="auto"/>
          <w:u w:val="single"/>
        </w:rPr>
        <w:sectPr w:rsidR="00595105" w:rsidRPr="002E28D2" w:rsidSect="00DF199D">
          <w:type w:val="continuous"/>
          <w:pgSz w:w="12240" w:h="15840" w:code="1"/>
          <w:pgMar w:top="1440" w:right="1440" w:bottom="1440" w:left="1440" w:header="720" w:footer="720" w:gutter="0"/>
          <w:lnNumType w:countBy="1" w:restart="newSection"/>
          <w:cols w:space="720"/>
          <w:titlePg/>
          <w:docGrid w:linePitch="360"/>
        </w:sectPr>
      </w:pPr>
      <w:r w:rsidRPr="002E28D2">
        <w:rPr>
          <w:color w:val="auto"/>
          <w:u w:val="single"/>
        </w:rPr>
        <w:t>Article 67. Food waste task force.</w:t>
      </w:r>
    </w:p>
    <w:p w14:paraId="3645689F" w14:textId="77777777" w:rsidR="00595105" w:rsidRPr="002E28D2" w:rsidRDefault="00636B83" w:rsidP="00636B83">
      <w:pPr>
        <w:pStyle w:val="SectionHeading"/>
        <w:rPr>
          <w:color w:val="auto"/>
          <w:u w:val="single"/>
        </w:rPr>
        <w:sectPr w:rsidR="00595105" w:rsidRPr="002E28D2" w:rsidSect="00DF199D">
          <w:type w:val="continuous"/>
          <w:pgSz w:w="12240" w:h="15840" w:code="1"/>
          <w:pgMar w:top="1440" w:right="1440" w:bottom="1440" w:left="1440" w:header="720" w:footer="720" w:gutter="0"/>
          <w:lnNumType w:countBy="1" w:restart="newSection"/>
          <w:cols w:space="720"/>
          <w:titlePg/>
          <w:docGrid w:linePitch="360"/>
        </w:sectPr>
      </w:pPr>
      <w:r w:rsidRPr="002E28D2">
        <w:rPr>
          <w:color w:val="auto"/>
          <w:u w:val="single"/>
        </w:rPr>
        <w:t>§16-67-1. Food Waste Task Force established.</w:t>
      </w:r>
    </w:p>
    <w:p w14:paraId="733F11BD" w14:textId="77777777" w:rsidR="00636B83" w:rsidRPr="002E28D2" w:rsidRDefault="00636B83" w:rsidP="00636B83">
      <w:pPr>
        <w:pStyle w:val="SectionBody"/>
        <w:rPr>
          <w:color w:val="auto"/>
          <w:u w:val="single"/>
        </w:rPr>
      </w:pPr>
      <w:r w:rsidRPr="002E28D2">
        <w:rPr>
          <w:color w:val="auto"/>
          <w:u w:val="single"/>
        </w:rPr>
        <w:t>(a) There is established in the Department of Health the Food Waste Task Force, which shall be responsible for identifying and examining and making recommendations for legislative or executive action with regard to reducing food waste in this state, including, but not limited to the factors that lead to food waste in the state, and identifying strategies, policies, and legislative and executive actions that may be used to:</w:t>
      </w:r>
    </w:p>
    <w:p w14:paraId="559875AC" w14:textId="77777777" w:rsidR="00636B83" w:rsidRPr="002E28D2" w:rsidRDefault="00636B83" w:rsidP="00636B83">
      <w:pPr>
        <w:pStyle w:val="SectionBody"/>
        <w:rPr>
          <w:color w:val="auto"/>
          <w:u w:val="single"/>
        </w:rPr>
      </w:pPr>
      <w:r w:rsidRPr="002E28D2">
        <w:rPr>
          <w:color w:val="auto"/>
          <w:u w:val="single"/>
        </w:rPr>
        <w:t>(1) Prevent food waste;</w:t>
      </w:r>
    </w:p>
    <w:p w14:paraId="54E7249F" w14:textId="77777777" w:rsidR="00636B83" w:rsidRPr="002E28D2" w:rsidRDefault="00636B83" w:rsidP="00636B83">
      <w:pPr>
        <w:pStyle w:val="SectionBody"/>
        <w:rPr>
          <w:color w:val="auto"/>
          <w:u w:val="single"/>
        </w:rPr>
      </w:pPr>
      <w:r w:rsidRPr="002E28D2">
        <w:rPr>
          <w:color w:val="auto"/>
          <w:u w:val="single"/>
        </w:rPr>
        <w:t>(2) Increase food donations;</w:t>
      </w:r>
    </w:p>
    <w:p w14:paraId="4274B922" w14:textId="77777777" w:rsidR="00636B83" w:rsidRPr="002E28D2" w:rsidRDefault="00636B83" w:rsidP="00636B83">
      <w:pPr>
        <w:pStyle w:val="SectionBody"/>
        <w:rPr>
          <w:color w:val="auto"/>
          <w:u w:val="single"/>
        </w:rPr>
      </w:pPr>
      <w:r w:rsidRPr="002E28D2">
        <w:rPr>
          <w:color w:val="auto"/>
          <w:u w:val="single"/>
        </w:rPr>
        <w:t>(3) Provide consumers with education on food storage;</w:t>
      </w:r>
    </w:p>
    <w:p w14:paraId="12EF313C" w14:textId="77777777" w:rsidR="00636B83" w:rsidRPr="002E28D2" w:rsidRDefault="00636B83" w:rsidP="00636B83">
      <w:pPr>
        <w:pStyle w:val="SectionBody"/>
        <w:rPr>
          <w:color w:val="auto"/>
          <w:u w:val="single"/>
        </w:rPr>
      </w:pPr>
      <w:r w:rsidRPr="002E28D2">
        <w:rPr>
          <w:color w:val="auto"/>
          <w:u w:val="single"/>
        </w:rPr>
        <w:t>(4) Lower unreasonably high cosmetic standards for fruit and vegetables;</w:t>
      </w:r>
    </w:p>
    <w:p w14:paraId="7D408324" w14:textId="77777777" w:rsidR="00636B83" w:rsidRPr="002E28D2" w:rsidRDefault="00636B83" w:rsidP="00636B83">
      <w:pPr>
        <w:pStyle w:val="SectionBody"/>
        <w:rPr>
          <w:color w:val="auto"/>
          <w:u w:val="single"/>
        </w:rPr>
      </w:pPr>
      <w:r w:rsidRPr="002E28D2">
        <w:rPr>
          <w:color w:val="auto"/>
          <w:u w:val="single"/>
        </w:rPr>
        <w:t>(5) Cease or significantly reduce the rejection of even marginally imperfect-looking food;</w:t>
      </w:r>
    </w:p>
    <w:p w14:paraId="2EF3ECB2" w14:textId="77777777" w:rsidR="00636B83" w:rsidRPr="002E28D2" w:rsidRDefault="00636B83" w:rsidP="00636B83">
      <w:pPr>
        <w:pStyle w:val="SectionBody"/>
        <w:rPr>
          <w:color w:val="auto"/>
          <w:u w:val="single"/>
        </w:rPr>
      </w:pPr>
      <w:r w:rsidRPr="002E28D2">
        <w:rPr>
          <w:color w:val="auto"/>
          <w:u w:val="single"/>
        </w:rPr>
        <w:t>(6) Build statewide systems to distribute surplus edible food to charities;</w:t>
      </w:r>
    </w:p>
    <w:p w14:paraId="5ECC42CD" w14:textId="77777777" w:rsidR="00636B83" w:rsidRPr="002E28D2" w:rsidRDefault="00636B83" w:rsidP="00636B83">
      <w:pPr>
        <w:pStyle w:val="SectionBody"/>
        <w:rPr>
          <w:color w:val="auto"/>
          <w:u w:val="single"/>
        </w:rPr>
      </w:pPr>
      <w:r w:rsidRPr="002E28D2">
        <w:rPr>
          <w:color w:val="auto"/>
          <w:u w:val="single"/>
        </w:rPr>
        <w:t>(7) Eliminate unnecessary state statutes or regulations that contribute to food waste; and</w:t>
      </w:r>
    </w:p>
    <w:p w14:paraId="5D2BA004" w14:textId="77777777" w:rsidR="00636B83" w:rsidRPr="002E28D2" w:rsidRDefault="00636B83" w:rsidP="00636B83">
      <w:pPr>
        <w:pStyle w:val="SectionBody"/>
        <w:rPr>
          <w:color w:val="auto"/>
          <w:u w:val="single"/>
        </w:rPr>
      </w:pPr>
      <w:r w:rsidRPr="002E28D2">
        <w:rPr>
          <w:color w:val="auto"/>
          <w:u w:val="single"/>
        </w:rPr>
        <w:t>(8) Modify "best by" food labels, consistent with uniform national standards, to inform consumers the latest possible date food can be safely consumed.</w:t>
      </w:r>
    </w:p>
    <w:p w14:paraId="6DA6A8B8" w14:textId="77777777" w:rsidR="00636B83" w:rsidRPr="002E28D2" w:rsidRDefault="00636B83" w:rsidP="00636B83">
      <w:pPr>
        <w:pStyle w:val="SectionBody"/>
        <w:rPr>
          <w:color w:val="auto"/>
          <w:u w:val="single"/>
        </w:rPr>
      </w:pPr>
      <w:r w:rsidRPr="002E28D2">
        <w:rPr>
          <w:color w:val="auto"/>
          <w:u w:val="single"/>
        </w:rPr>
        <w:t xml:space="preserve">(b) The work undertaken by the task force shall supplement and be consistent with existing efforts and commitments to reduce food waste, including food donation efforts, composting efforts, date labeling efforts, and effective inventory management practices, which have been, or are being, undertaken at the national level pursuant to a uniform, nationwide model. </w:t>
      </w:r>
    </w:p>
    <w:p w14:paraId="2DA390EF" w14:textId="77777777" w:rsidR="00636B83" w:rsidRPr="002E28D2" w:rsidRDefault="00636B83" w:rsidP="00636B83">
      <w:pPr>
        <w:pStyle w:val="SectionBody"/>
        <w:rPr>
          <w:color w:val="auto"/>
          <w:u w:val="single"/>
        </w:rPr>
      </w:pPr>
      <w:r w:rsidRPr="002E28D2">
        <w:rPr>
          <w:color w:val="auto"/>
          <w:u w:val="single"/>
        </w:rPr>
        <w:t xml:space="preserve">(c) The task force shall consist of 12 members to be appointed representatives from the Department of Health, the Department of Agriculture, the Legislature, and member of the public representing organizations combating hunger or food waste in the state. </w:t>
      </w:r>
    </w:p>
    <w:p w14:paraId="76FBDE7D" w14:textId="77777777" w:rsidR="00636B83" w:rsidRPr="002E28D2" w:rsidRDefault="00636B83" w:rsidP="00636B83">
      <w:pPr>
        <w:pStyle w:val="SectionBody"/>
        <w:rPr>
          <w:color w:val="auto"/>
          <w:u w:val="single"/>
        </w:rPr>
      </w:pPr>
      <w:r w:rsidRPr="002E28D2">
        <w:rPr>
          <w:color w:val="auto"/>
          <w:u w:val="single"/>
        </w:rPr>
        <w:lastRenderedPageBreak/>
        <w:t>(d) The task force shall organize as soon as practicable following the appointment of its members and shall select a chairperson from among its membership. The chairperson shall appoint a secretary who need not be a member of the task force.</w:t>
      </w:r>
    </w:p>
    <w:p w14:paraId="37934E0F" w14:textId="77777777" w:rsidR="00636B83" w:rsidRPr="002E28D2" w:rsidRDefault="00636B83" w:rsidP="00636B83">
      <w:pPr>
        <w:pStyle w:val="SectionBody"/>
        <w:rPr>
          <w:color w:val="auto"/>
          <w:u w:val="single"/>
        </w:rPr>
      </w:pPr>
      <w:r w:rsidRPr="002E28D2">
        <w:rPr>
          <w:color w:val="auto"/>
          <w:u w:val="single"/>
        </w:rPr>
        <w:t>(e) Members of the task force shall serve without compensation but shall be reimbursed for necessary expenses incurred in the performance of their duties as members of the task force, within the limits of funds appropriated or otherwise made available to the task force for its purposes.</w:t>
      </w:r>
    </w:p>
    <w:p w14:paraId="2926579D" w14:textId="77777777" w:rsidR="00636B83" w:rsidRPr="002E28D2" w:rsidRDefault="00636B83" w:rsidP="00636B83">
      <w:pPr>
        <w:pStyle w:val="SectionBody"/>
        <w:rPr>
          <w:color w:val="auto"/>
          <w:u w:val="single"/>
        </w:rPr>
      </w:pPr>
      <w:r w:rsidRPr="002E28D2">
        <w:rPr>
          <w:color w:val="auto"/>
          <w:u w:val="single"/>
        </w:rPr>
        <w:t>(f) The task force may call to its assistance and avail itself of the services of the employees of any state, county, or municipal department, board, bureau, commission, or agency as it may require and as may be available to it for its purposes.</w:t>
      </w:r>
    </w:p>
    <w:p w14:paraId="3EFBE46C" w14:textId="77777777" w:rsidR="00636B83" w:rsidRPr="002E28D2" w:rsidRDefault="00636B83" w:rsidP="00636B83">
      <w:pPr>
        <w:pStyle w:val="SectionBody"/>
        <w:rPr>
          <w:color w:val="auto"/>
          <w:u w:val="single"/>
        </w:rPr>
      </w:pPr>
      <w:r w:rsidRPr="002E28D2">
        <w:rPr>
          <w:color w:val="auto"/>
          <w:u w:val="single"/>
        </w:rPr>
        <w:t>(g) The Department of Human Services shall provide staff support to the task force.</w:t>
      </w:r>
    </w:p>
    <w:p w14:paraId="04B2DBBD" w14:textId="6076DA86" w:rsidR="008736AA" w:rsidRPr="002E28D2" w:rsidRDefault="00636B83" w:rsidP="00636B83">
      <w:pPr>
        <w:pStyle w:val="SectionBody"/>
        <w:rPr>
          <w:color w:val="auto"/>
        </w:rPr>
      </w:pPr>
      <w:r w:rsidRPr="002E28D2">
        <w:rPr>
          <w:color w:val="auto"/>
          <w:u w:val="single"/>
        </w:rPr>
        <w:t>(h) No later than one year after organization, the task force shall submit to the Governor, and to the Legislature a report of its findings and recommendations for legislative, executive, or other action as may be appropriate to reduce food waste in this state.  The task force shall expire upon submission of its report.</w:t>
      </w:r>
    </w:p>
    <w:p w14:paraId="5CA48CE4" w14:textId="77777777" w:rsidR="00C33014" w:rsidRPr="002E28D2" w:rsidRDefault="00C33014" w:rsidP="00CC1F3B">
      <w:pPr>
        <w:pStyle w:val="Note"/>
        <w:rPr>
          <w:color w:val="auto"/>
        </w:rPr>
      </w:pPr>
    </w:p>
    <w:p w14:paraId="748BD3BA" w14:textId="771074F2" w:rsidR="00636B83" w:rsidRPr="002E28D2" w:rsidRDefault="00CF1DCA" w:rsidP="00636B83">
      <w:pPr>
        <w:pStyle w:val="Note"/>
        <w:rPr>
          <w:color w:val="auto"/>
        </w:rPr>
      </w:pPr>
      <w:r w:rsidRPr="002E28D2">
        <w:rPr>
          <w:color w:val="auto"/>
        </w:rPr>
        <w:t xml:space="preserve">NOTE: </w:t>
      </w:r>
      <w:r w:rsidR="00636B83" w:rsidRPr="002E28D2">
        <w:rPr>
          <w:color w:val="auto"/>
        </w:rPr>
        <w:t>The purpose of this bill is to establish the food waste task force.</w:t>
      </w:r>
    </w:p>
    <w:p w14:paraId="2703FC62" w14:textId="77777777" w:rsidR="006865E9" w:rsidRPr="002E28D2" w:rsidRDefault="00AE48A0" w:rsidP="00CC1F3B">
      <w:pPr>
        <w:pStyle w:val="Note"/>
        <w:rPr>
          <w:color w:val="auto"/>
        </w:rPr>
      </w:pPr>
      <w:r w:rsidRPr="002E28D2">
        <w:rPr>
          <w:color w:val="auto"/>
        </w:rPr>
        <w:t>Strike-throughs indicate language that would be stricken from a heading or the present law and underscoring indicates new language that would be added.</w:t>
      </w:r>
    </w:p>
    <w:sectPr w:rsidR="006865E9" w:rsidRPr="002E28D2"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259D3" w14:textId="77777777" w:rsidR="00636B83" w:rsidRPr="00B844FE" w:rsidRDefault="00636B83" w:rsidP="00B844FE">
      <w:r>
        <w:separator/>
      </w:r>
    </w:p>
  </w:endnote>
  <w:endnote w:type="continuationSeparator" w:id="0">
    <w:p w14:paraId="2BF9444D" w14:textId="77777777" w:rsidR="00636B83" w:rsidRPr="00B844FE" w:rsidRDefault="00636B8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DBE27B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305873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A76DDD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69AAF" w14:textId="77777777" w:rsidR="00636B83" w:rsidRPr="00B844FE" w:rsidRDefault="00636B83" w:rsidP="00B844FE">
      <w:r>
        <w:separator/>
      </w:r>
    </w:p>
  </w:footnote>
  <w:footnote w:type="continuationSeparator" w:id="0">
    <w:p w14:paraId="6D5677AC" w14:textId="77777777" w:rsidR="00636B83" w:rsidRPr="00B844FE" w:rsidRDefault="00636B8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96BD6" w14:textId="77777777" w:rsidR="002A0269" w:rsidRPr="00B844FE" w:rsidRDefault="00AB376E">
    <w:pPr>
      <w:pStyle w:val="Header"/>
    </w:pPr>
    <w:sdt>
      <w:sdtPr>
        <w:id w:val="-684364211"/>
        <w:placeholder>
          <w:docPart w:val="1F806D85D9F64975BECAB0C4D408351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F806D85D9F64975BECAB0C4D408351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D31C1" w14:textId="69FF890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595105">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95105">
          <w:rPr>
            <w:sz w:val="22"/>
            <w:szCs w:val="22"/>
          </w:rPr>
          <w:t>2026R3348</w:t>
        </w:r>
      </w:sdtContent>
    </w:sdt>
  </w:p>
  <w:p w14:paraId="186AC35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AA3E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B83"/>
    <w:rsid w:val="0000526A"/>
    <w:rsid w:val="000460D6"/>
    <w:rsid w:val="000573A9"/>
    <w:rsid w:val="00085D22"/>
    <w:rsid w:val="00093AB0"/>
    <w:rsid w:val="000C5C77"/>
    <w:rsid w:val="000E3912"/>
    <w:rsid w:val="0010070F"/>
    <w:rsid w:val="0015112E"/>
    <w:rsid w:val="001552E7"/>
    <w:rsid w:val="001566B4"/>
    <w:rsid w:val="0017027F"/>
    <w:rsid w:val="001A66B7"/>
    <w:rsid w:val="001C279E"/>
    <w:rsid w:val="001C7587"/>
    <w:rsid w:val="001D459E"/>
    <w:rsid w:val="0020151F"/>
    <w:rsid w:val="00211F02"/>
    <w:rsid w:val="0022348D"/>
    <w:rsid w:val="0027011C"/>
    <w:rsid w:val="00274200"/>
    <w:rsid w:val="00275740"/>
    <w:rsid w:val="002A0269"/>
    <w:rsid w:val="002E28D2"/>
    <w:rsid w:val="00303684"/>
    <w:rsid w:val="003143F5"/>
    <w:rsid w:val="00314854"/>
    <w:rsid w:val="00394191"/>
    <w:rsid w:val="003C51CD"/>
    <w:rsid w:val="003C6034"/>
    <w:rsid w:val="00400B5C"/>
    <w:rsid w:val="004368E0"/>
    <w:rsid w:val="004C13DD"/>
    <w:rsid w:val="004D3ABE"/>
    <w:rsid w:val="004E3441"/>
    <w:rsid w:val="00500579"/>
    <w:rsid w:val="00572702"/>
    <w:rsid w:val="00595105"/>
    <w:rsid w:val="005A5366"/>
    <w:rsid w:val="006369EB"/>
    <w:rsid w:val="00636B83"/>
    <w:rsid w:val="00637E73"/>
    <w:rsid w:val="006865E9"/>
    <w:rsid w:val="00686E9A"/>
    <w:rsid w:val="00691F3E"/>
    <w:rsid w:val="00694BFB"/>
    <w:rsid w:val="006A106B"/>
    <w:rsid w:val="006C523D"/>
    <w:rsid w:val="006D4036"/>
    <w:rsid w:val="00766AD0"/>
    <w:rsid w:val="007A5259"/>
    <w:rsid w:val="007A7081"/>
    <w:rsid w:val="007F1CF5"/>
    <w:rsid w:val="00834EDE"/>
    <w:rsid w:val="008736AA"/>
    <w:rsid w:val="00884056"/>
    <w:rsid w:val="008D275D"/>
    <w:rsid w:val="00946186"/>
    <w:rsid w:val="00980327"/>
    <w:rsid w:val="00986478"/>
    <w:rsid w:val="009B5557"/>
    <w:rsid w:val="009D06E6"/>
    <w:rsid w:val="009F1067"/>
    <w:rsid w:val="00A31E01"/>
    <w:rsid w:val="00A527AD"/>
    <w:rsid w:val="00A718CF"/>
    <w:rsid w:val="00AA069B"/>
    <w:rsid w:val="00AB376E"/>
    <w:rsid w:val="00AE48A0"/>
    <w:rsid w:val="00AE61BE"/>
    <w:rsid w:val="00B16F25"/>
    <w:rsid w:val="00B17CAB"/>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1005"/>
    <w:rsid w:val="00CB20EF"/>
    <w:rsid w:val="00CC1F3B"/>
    <w:rsid w:val="00CD12CB"/>
    <w:rsid w:val="00CD36CF"/>
    <w:rsid w:val="00CF1DCA"/>
    <w:rsid w:val="00D35377"/>
    <w:rsid w:val="00D579FC"/>
    <w:rsid w:val="00D81C16"/>
    <w:rsid w:val="00DC475B"/>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2F894"/>
  <w15:chartTrackingRefBased/>
  <w15:docId w15:val="{828EDA3B-6C70-40DA-BE23-67B1BFA97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BE1CB076004114948C68A4F1E13CF3"/>
        <w:category>
          <w:name w:val="General"/>
          <w:gallery w:val="placeholder"/>
        </w:category>
        <w:types>
          <w:type w:val="bbPlcHdr"/>
        </w:types>
        <w:behaviors>
          <w:behavior w:val="content"/>
        </w:behaviors>
        <w:guid w:val="{68274287-FAFA-4C88-A2AC-FFDC836B8161}"/>
      </w:docPartPr>
      <w:docPartBody>
        <w:p w:rsidR="00207BC4" w:rsidRDefault="00207BC4">
          <w:pPr>
            <w:pStyle w:val="22BE1CB076004114948C68A4F1E13CF3"/>
          </w:pPr>
          <w:r w:rsidRPr="00B844FE">
            <w:t>Prefix Text</w:t>
          </w:r>
        </w:p>
      </w:docPartBody>
    </w:docPart>
    <w:docPart>
      <w:docPartPr>
        <w:name w:val="1F806D85D9F64975BECAB0C4D4083513"/>
        <w:category>
          <w:name w:val="General"/>
          <w:gallery w:val="placeholder"/>
        </w:category>
        <w:types>
          <w:type w:val="bbPlcHdr"/>
        </w:types>
        <w:behaviors>
          <w:behavior w:val="content"/>
        </w:behaviors>
        <w:guid w:val="{448FF63F-1906-4206-A02E-B22FAC5FD88F}"/>
      </w:docPartPr>
      <w:docPartBody>
        <w:p w:rsidR="00207BC4" w:rsidRDefault="00207BC4">
          <w:pPr>
            <w:pStyle w:val="1F806D85D9F64975BECAB0C4D4083513"/>
          </w:pPr>
          <w:r w:rsidRPr="00B844FE">
            <w:t>[Type here]</w:t>
          </w:r>
        </w:p>
      </w:docPartBody>
    </w:docPart>
    <w:docPart>
      <w:docPartPr>
        <w:name w:val="D67AB9CAAA184D27ADEBA333AFDEB749"/>
        <w:category>
          <w:name w:val="General"/>
          <w:gallery w:val="placeholder"/>
        </w:category>
        <w:types>
          <w:type w:val="bbPlcHdr"/>
        </w:types>
        <w:behaviors>
          <w:behavior w:val="content"/>
        </w:behaviors>
        <w:guid w:val="{A3771622-0C29-454D-9E8B-955B61C9A6CC}"/>
      </w:docPartPr>
      <w:docPartBody>
        <w:p w:rsidR="00207BC4" w:rsidRDefault="00207BC4">
          <w:pPr>
            <w:pStyle w:val="D67AB9CAAA184D27ADEBA333AFDEB749"/>
          </w:pPr>
          <w:r w:rsidRPr="00B844FE">
            <w:t>Number</w:t>
          </w:r>
        </w:p>
      </w:docPartBody>
    </w:docPart>
    <w:docPart>
      <w:docPartPr>
        <w:name w:val="8B9985418CC445039F7524F57E6CC633"/>
        <w:category>
          <w:name w:val="General"/>
          <w:gallery w:val="placeholder"/>
        </w:category>
        <w:types>
          <w:type w:val="bbPlcHdr"/>
        </w:types>
        <w:behaviors>
          <w:behavior w:val="content"/>
        </w:behaviors>
        <w:guid w:val="{39659E56-1037-431E-ADDB-F3A5E36E36F9}"/>
      </w:docPartPr>
      <w:docPartBody>
        <w:p w:rsidR="00207BC4" w:rsidRDefault="00207BC4">
          <w:pPr>
            <w:pStyle w:val="8B9985418CC445039F7524F57E6CC633"/>
          </w:pPr>
          <w:r w:rsidRPr="00B844FE">
            <w:t>Enter Sponsors Here</w:t>
          </w:r>
        </w:p>
      </w:docPartBody>
    </w:docPart>
    <w:docPart>
      <w:docPartPr>
        <w:name w:val="370EB3C903DD431EBAFAA74EEA3067D2"/>
        <w:category>
          <w:name w:val="General"/>
          <w:gallery w:val="placeholder"/>
        </w:category>
        <w:types>
          <w:type w:val="bbPlcHdr"/>
        </w:types>
        <w:behaviors>
          <w:behavior w:val="content"/>
        </w:behaviors>
        <w:guid w:val="{FEF864D6-C6D2-42CC-AF6A-B0FCF3F3D336}"/>
      </w:docPartPr>
      <w:docPartBody>
        <w:p w:rsidR="00207BC4" w:rsidRDefault="00207BC4">
          <w:pPr>
            <w:pStyle w:val="370EB3C903DD431EBAFAA74EEA3067D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C4"/>
    <w:rsid w:val="0017027F"/>
    <w:rsid w:val="001C7587"/>
    <w:rsid w:val="00207BC4"/>
    <w:rsid w:val="00884056"/>
    <w:rsid w:val="009D06E6"/>
    <w:rsid w:val="00CB1005"/>
    <w:rsid w:val="00DC4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BE1CB076004114948C68A4F1E13CF3">
    <w:name w:val="22BE1CB076004114948C68A4F1E13CF3"/>
  </w:style>
  <w:style w:type="paragraph" w:customStyle="1" w:styleId="1F806D85D9F64975BECAB0C4D4083513">
    <w:name w:val="1F806D85D9F64975BECAB0C4D4083513"/>
  </w:style>
  <w:style w:type="paragraph" w:customStyle="1" w:styleId="D67AB9CAAA184D27ADEBA333AFDEB749">
    <w:name w:val="D67AB9CAAA184D27ADEBA333AFDEB749"/>
  </w:style>
  <w:style w:type="paragraph" w:customStyle="1" w:styleId="8B9985418CC445039F7524F57E6CC633">
    <w:name w:val="8B9985418CC445039F7524F57E6CC633"/>
  </w:style>
  <w:style w:type="character" w:styleId="PlaceholderText">
    <w:name w:val="Placeholder Text"/>
    <w:basedOn w:val="DefaultParagraphFont"/>
    <w:uiPriority w:val="99"/>
    <w:semiHidden/>
    <w:rPr>
      <w:color w:val="808080"/>
    </w:rPr>
  </w:style>
  <w:style w:type="paragraph" w:customStyle="1" w:styleId="370EB3C903DD431EBAFAA74EEA3067D2">
    <w:name w:val="370EB3C903DD431EBAFAA74EEA3067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2026-02-02T21:47:00Z</dcterms:created>
  <dcterms:modified xsi:type="dcterms:W3CDTF">2026-02-02T21:47:00Z</dcterms:modified>
</cp:coreProperties>
</file>