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14399" w14:textId="0ECF9E30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410B3C8B" w14:textId="2621FF95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  <w:r w:rsidR="0059140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56BB51" wp14:editId="78FEFCFA">
                <wp:simplePos x="0" y="0"/>
                <wp:positionH relativeFrom="column">
                  <wp:posOffset>6007100</wp:posOffset>
                </wp:positionH>
                <wp:positionV relativeFrom="paragraph">
                  <wp:posOffset>1617980</wp:posOffset>
                </wp:positionV>
                <wp:extent cx="635000" cy="476250"/>
                <wp:effectExtent l="0" t="0" r="12700" b="19050"/>
                <wp:wrapNone/>
                <wp:docPr id="1177747886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703B9D" w14:textId="3A2433F2" w:rsidR="00591408" w:rsidRPr="00591408" w:rsidRDefault="00591408" w:rsidP="00591408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591408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56BB51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27.4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" filled="f" strokeweight=".5pt">
                <v:fill o:detectmouseclick="t"/>
                <v:textbox inset="0,5pt,0,0">
                  <w:txbxContent>
                    <w:p w14:paraId="07703B9D" w14:textId="3A2433F2" w:rsidR="00591408" w:rsidRPr="00591408" w:rsidRDefault="00591408" w:rsidP="00591408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591408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</w:p>
    <w:p w14:paraId="671E72FD" w14:textId="77777777" w:rsidR="00CD36CF" w:rsidRDefault="000C1BD9" w:rsidP="00CC1F3B">
      <w:pPr>
        <w:pStyle w:val="TitlePageBillPrefix"/>
      </w:pPr>
      <w:sdt>
        <w:sdtPr>
          <w:tag w:val="IntroDate"/>
          <w:id w:val="-1236936958"/>
          <w:placeholder>
            <w:docPart w:val="3A4B0B04C17B4250B28F07176DF1BF5F"/>
          </w:placeholder>
          <w:text/>
        </w:sdtPr>
        <w:sdtEndPr/>
        <w:sdtContent>
          <w:r w:rsidR="00AE48A0">
            <w:t>Introduced</w:t>
          </w:r>
        </w:sdtContent>
      </w:sdt>
    </w:p>
    <w:p w14:paraId="162E5397" w14:textId="673E1375" w:rsidR="00CD36CF" w:rsidRDefault="000C1BD9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1EAE881B37F04BB3A588F81B1785D3CE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307C680AF32841119A64EE91FA0A75B2"/>
          </w:placeholder>
          <w:text/>
        </w:sdtPr>
        <w:sdtEndPr/>
        <w:sdtContent>
          <w:r>
            <w:t>5169</w:t>
          </w:r>
        </w:sdtContent>
      </w:sdt>
    </w:p>
    <w:p w14:paraId="0A498F1E" w14:textId="6FA007A8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0E654CC63FD64B8DA0084042EE1AC89D"/>
          </w:placeholder>
          <w:text w:multiLine="1"/>
        </w:sdtPr>
        <w:sdtEndPr/>
        <w:sdtContent>
          <w:r w:rsidR="00614107">
            <w:t xml:space="preserve">Delegate </w:t>
          </w:r>
          <w:r w:rsidR="00591408">
            <w:t>Willis</w:t>
          </w:r>
        </w:sdtContent>
      </w:sdt>
    </w:p>
    <w:p w14:paraId="43041B69" w14:textId="0BCEFFFA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EC6C708A31824FEBBF9A7F13451588AA"/>
          </w:placeholder>
          <w:text w:multiLine="1"/>
        </w:sdtPr>
        <w:sdtEndPr/>
        <w:sdtContent>
          <w:r w:rsidR="000C1BD9">
            <w:t>Introduced February 04, 2026; referred to the Committee on Finance</w:t>
          </w:r>
        </w:sdtContent>
      </w:sdt>
      <w:r>
        <w:t>]</w:t>
      </w:r>
    </w:p>
    <w:p w14:paraId="0F9C56C0" w14:textId="3936751A" w:rsidR="00303684" w:rsidRDefault="0000526A" w:rsidP="00CC1F3B">
      <w:pPr>
        <w:pStyle w:val="TitleSection"/>
      </w:pPr>
      <w:r>
        <w:lastRenderedPageBreak/>
        <w:t>A BILL</w:t>
      </w:r>
      <w:r w:rsidR="000B109E">
        <w:t xml:space="preserve"> to amend </w:t>
      </w:r>
      <w:r w:rsidR="000B109E">
        <w:rPr>
          <w:rFonts w:cs="Arial"/>
          <w:color w:val="auto"/>
        </w:rPr>
        <w:t xml:space="preserve">the Code of West Virginia, 1931, as amended, </w:t>
      </w:r>
      <w:r w:rsidR="00591408">
        <w:rPr>
          <w:rFonts w:cs="Arial"/>
          <w:color w:val="auto"/>
        </w:rPr>
        <w:t xml:space="preserve">by adding a new section, designated </w:t>
      </w:r>
      <w:r w:rsidR="00591408" w:rsidRPr="004757C7">
        <w:t>§</w:t>
      </w:r>
      <w:r w:rsidR="00591408">
        <w:t>11-21-26a</w:t>
      </w:r>
      <w:r w:rsidR="00591408">
        <w:rPr>
          <w:rFonts w:cs="Arial"/>
          <w:color w:val="auto"/>
        </w:rPr>
        <w:t>,</w:t>
      </w:r>
      <w:r w:rsidR="000B109E">
        <w:rPr>
          <w:rFonts w:cs="Arial"/>
          <w:color w:val="auto"/>
        </w:rPr>
        <w:t xml:space="preserve"> relating to</w:t>
      </w:r>
      <w:r w:rsidR="00591408">
        <w:rPr>
          <w:rFonts w:cs="Arial"/>
          <w:color w:val="auto"/>
        </w:rPr>
        <w:t xml:space="preserve"> creating a state tax </w:t>
      </w:r>
      <w:r w:rsidR="008872A4">
        <w:rPr>
          <w:rFonts w:cs="Arial"/>
          <w:color w:val="auto"/>
        </w:rPr>
        <w:t>deduction</w:t>
      </w:r>
      <w:r w:rsidR="00591408">
        <w:rPr>
          <w:rFonts w:cs="Arial"/>
          <w:color w:val="auto"/>
        </w:rPr>
        <w:t xml:space="preserve"> for parents whose children qualify for a "Trump Account," as set forth </w:t>
      </w:r>
      <w:r w:rsidR="00591408" w:rsidRPr="00591408">
        <w:rPr>
          <w:rFonts w:cs="Arial"/>
          <w:color w:val="auto"/>
        </w:rPr>
        <w:t xml:space="preserve">in </w:t>
      </w:r>
      <w:r w:rsidR="00591408" w:rsidRPr="00591408">
        <w:t>26 USC 530A</w:t>
      </w:r>
      <w:r w:rsidR="004757C7" w:rsidRPr="00591408">
        <w:t>.</w:t>
      </w:r>
    </w:p>
    <w:p w14:paraId="7BB8C1CA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79EF4B81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CA277DE" w14:textId="68F1AB90" w:rsidR="000B109E" w:rsidRPr="002C6C1C" w:rsidRDefault="000B109E" w:rsidP="000B109E">
      <w:pPr>
        <w:pStyle w:val="ArticleHeading"/>
        <w:rPr>
          <w:rFonts w:cs="Arial"/>
          <w:caps w:val="0"/>
          <w:color w:val="auto"/>
        </w:rPr>
      </w:pPr>
      <w:r w:rsidRPr="00D1707E">
        <w:t xml:space="preserve">ARTICLE </w:t>
      </w:r>
      <w:r w:rsidR="00591408">
        <w:t>21. personal income tax.</w:t>
      </w:r>
    </w:p>
    <w:p w14:paraId="29246C8F" w14:textId="2C6F5924" w:rsidR="000B109E" w:rsidRPr="00591408" w:rsidRDefault="000B109E" w:rsidP="004757C7">
      <w:pPr>
        <w:pStyle w:val="SectionHeading"/>
        <w:rPr>
          <w:u w:val="single"/>
        </w:rPr>
        <w:sectPr w:rsidR="000B109E" w:rsidRPr="00591408" w:rsidSect="000B109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591408">
        <w:rPr>
          <w:u w:val="single"/>
        </w:rPr>
        <w:t>§</w:t>
      </w:r>
      <w:r w:rsidR="00A02A77" w:rsidRPr="00591408">
        <w:rPr>
          <w:u w:val="single"/>
        </w:rPr>
        <w:t>11-21-26a</w:t>
      </w:r>
      <w:r w:rsidRPr="00591408">
        <w:rPr>
          <w:u w:val="single"/>
        </w:rPr>
        <w:t xml:space="preserve">. </w:t>
      </w:r>
      <w:r w:rsidR="00591408" w:rsidRPr="00591408">
        <w:rPr>
          <w:u w:val="single"/>
        </w:rPr>
        <w:t xml:space="preserve">Tax </w:t>
      </w:r>
      <w:r w:rsidR="000445B0">
        <w:rPr>
          <w:u w:val="single"/>
        </w:rPr>
        <w:t>deduction</w:t>
      </w:r>
      <w:r w:rsidR="00591408" w:rsidRPr="00591408">
        <w:rPr>
          <w:u w:val="single"/>
        </w:rPr>
        <w:t xml:space="preserve"> for individuals claiming a federal "Trump Account" for newborns.</w:t>
      </w:r>
    </w:p>
    <w:p w14:paraId="2F0921C6" w14:textId="538909D2" w:rsidR="00591408" w:rsidRPr="00591408" w:rsidRDefault="000B109E" w:rsidP="00591408">
      <w:pPr>
        <w:pStyle w:val="SectionBody"/>
        <w:rPr>
          <w:u w:val="single"/>
        </w:rPr>
      </w:pPr>
      <w:r w:rsidRPr="00591408">
        <w:rPr>
          <w:u w:val="single"/>
        </w:rPr>
        <w:t xml:space="preserve">(a) </w:t>
      </w:r>
      <w:r w:rsidR="00A02A77" w:rsidRPr="00591408">
        <w:rPr>
          <w:u w:val="single"/>
        </w:rPr>
        <w:t xml:space="preserve">All persons claiming a federal "Trump Account," as provided in federal code 26 USC 530A, are eligible to receive </w:t>
      </w:r>
      <w:r w:rsidR="00591408" w:rsidRPr="00591408">
        <w:rPr>
          <w:u w:val="single"/>
        </w:rPr>
        <w:t xml:space="preserve">a tax </w:t>
      </w:r>
      <w:r w:rsidR="008872A4">
        <w:rPr>
          <w:u w:val="single"/>
        </w:rPr>
        <w:t>deduction as set forth in subsection (c)</w:t>
      </w:r>
      <w:r w:rsidR="00591408" w:rsidRPr="00591408">
        <w:rPr>
          <w:u w:val="single"/>
        </w:rPr>
        <w:t>.</w:t>
      </w:r>
    </w:p>
    <w:p w14:paraId="6C308E12" w14:textId="28FB8B9E" w:rsidR="008736AA" w:rsidRDefault="00591408" w:rsidP="00591408">
      <w:pPr>
        <w:pStyle w:val="SectionBody"/>
        <w:rPr>
          <w:u w:val="single"/>
        </w:rPr>
      </w:pPr>
      <w:r w:rsidRPr="00591408">
        <w:rPr>
          <w:u w:val="single"/>
        </w:rPr>
        <w:t>(</w:t>
      </w:r>
      <w:r w:rsidR="008872A4">
        <w:rPr>
          <w:u w:val="single"/>
        </w:rPr>
        <w:t>b</w:t>
      </w:r>
      <w:r w:rsidRPr="00591408">
        <w:rPr>
          <w:u w:val="single"/>
        </w:rPr>
        <w:t xml:space="preserve">) Parents shall only be eligible </w:t>
      </w:r>
      <w:r w:rsidR="008872A4">
        <w:rPr>
          <w:u w:val="single"/>
        </w:rPr>
        <w:t>if</w:t>
      </w:r>
      <w:r w:rsidRPr="00591408">
        <w:rPr>
          <w:u w:val="single"/>
        </w:rPr>
        <w:t xml:space="preserve"> their children are eligible for the "Trump Account." </w:t>
      </w:r>
    </w:p>
    <w:p w14:paraId="1F0EB17E" w14:textId="3E94A288" w:rsidR="005C7866" w:rsidRPr="00591408" w:rsidRDefault="005C7866" w:rsidP="00591408">
      <w:pPr>
        <w:pStyle w:val="SectionBody"/>
        <w:rPr>
          <w:u w:val="single"/>
        </w:rPr>
      </w:pPr>
      <w:r w:rsidRPr="002031A7">
        <w:rPr>
          <w:u w:val="single"/>
        </w:rPr>
        <w:t>(</w:t>
      </w:r>
      <w:r w:rsidR="008872A4">
        <w:rPr>
          <w:u w:val="single"/>
        </w:rPr>
        <w:t>c</w:t>
      </w:r>
      <w:r w:rsidRPr="002031A7">
        <w:rPr>
          <w:u w:val="single"/>
        </w:rPr>
        <w:t>) Any payment made by parents utilizing the "Trump Account" on behalf of their children shall be eligible for a state tax deduction, as similarly provided for college savings plans ("Smart 529" plans or "529 plans") in §18-30-9 of this code.</w:t>
      </w:r>
    </w:p>
    <w:p w14:paraId="1DC72C45" w14:textId="77777777" w:rsidR="00C33014" w:rsidRDefault="00C33014" w:rsidP="00CC1F3B">
      <w:pPr>
        <w:pStyle w:val="Note"/>
      </w:pPr>
    </w:p>
    <w:p w14:paraId="7CFA23E9" w14:textId="569BE530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591408">
        <w:rPr>
          <w:rFonts w:cs="Arial"/>
          <w:color w:val="auto"/>
        </w:rPr>
        <w:t xml:space="preserve">create a state tax </w:t>
      </w:r>
      <w:r w:rsidR="008872A4">
        <w:rPr>
          <w:rFonts w:cs="Arial"/>
          <w:color w:val="auto"/>
        </w:rPr>
        <w:t>deduction</w:t>
      </w:r>
      <w:r w:rsidR="00591408">
        <w:rPr>
          <w:rFonts w:cs="Arial"/>
          <w:color w:val="auto"/>
        </w:rPr>
        <w:t xml:space="preserve"> for parents whose children qualify for a "Trump Account," as set forth </w:t>
      </w:r>
      <w:r w:rsidR="00591408" w:rsidRPr="00591408">
        <w:rPr>
          <w:rFonts w:cs="Arial"/>
          <w:color w:val="auto"/>
        </w:rPr>
        <w:t xml:space="preserve">in </w:t>
      </w:r>
      <w:r w:rsidR="00591408" w:rsidRPr="00591408">
        <w:t>26 USC 530A</w:t>
      </w:r>
      <w:r w:rsidR="00591408">
        <w:t>.</w:t>
      </w:r>
    </w:p>
    <w:p w14:paraId="2340A179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9BBA3" w14:textId="77777777" w:rsidR="00934276" w:rsidRPr="00B844FE" w:rsidRDefault="00934276" w:rsidP="00B844FE">
      <w:r>
        <w:separator/>
      </w:r>
    </w:p>
  </w:endnote>
  <w:endnote w:type="continuationSeparator" w:id="0">
    <w:p w14:paraId="61C4B232" w14:textId="77777777" w:rsidR="00934276" w:rsidRPr="00B844FE" w:rsidRDefault="00934276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09B464DB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88DDDE7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077CD5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E3556" w14:textId="77777777" w:rsidR="005C7866" w:rsidRDefault="005C78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092C3" w14:textId="77777777" w:rsidR="00934276" w:rsidRPr="00B844FE" w:rsidRDefault="00934276" w:rsidP="00B844FE">
      <w:r>
        <w:separator/>
      </w:r>
    </w:p>
  </w:footnote>
  <w:footnote w:type="continuationSeparator" w:id="0">
    <w:p w14:paraId="49B02E0A" w14:textId="77777777" w:rsidR="00934276" w:rsidRPr="00B844FE" w:rsidRDefault="00934276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39A06" w14:textId="77777777" w:rsidR="002A0269" w:rsidRPr="00B844FE" w:rsidRDefault="000C1BD9">
    <w:pPr>
      <w:pStyle w:val="Header"/>
    </w:pPr>
    <w:sdt>
      <w:sdtPr>
        <w:id w:val="-684364211"/>
        <w:placeholder>
          <w:docPart w:val="1EAE881B37F04BB3A588F81B1785D3CE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1EAE881B37F04BB3A588F81B1785D3CE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A0999" w14:textId="3178FE50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4757C7">
      <w:rPr>
        <w:sz w:val="22"/>
        <w:szCs w:val="22"/>
      </w:rPr>
      <w:t>HB</w:t>
    </w:r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4757C7">
          <w:rPr>
            <w:sz w:val="22"/>
            <w:szCs w:val="22"/>
          </w:rPr>
          <w:t>2026R</w:t>
        </w:r>
        <w:r w:rsidR="00591408">
          <w:rPr>
            <w:sz w:val="22"/>
            <w:szCs w:val="22"/>
          </w:rPr>
          <w:t>2159</w:t>
        </w:r>
        <w:r w:rsidR="005C7866">
          <w:rPr>
            <w:sz w:val="22"/>
            <w:szCs w:val="22"/>
          </w:rPr>
          <w:t>A</w:t>
        </w:r>
      </w:sdtContent>
    </w:sdt>
  </w:p>
  <w:p w14:paraId="77AF2DD6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BCD08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09E"/>
    <w:rsid w:val="0000526A"/>
    <w:rsid w:val="000445B0"/>
    <w:rsid w:val="000573A9"/>
    <w:rsid w:val="00085D22"/>
    <w:rsid w:val="00093AB0"/>
    <w:rsid w:val="000B109E"/>
    <w:rsid w:val="000C1BD9"/>
    <w:rsid w:val="000C5C77"/>
    <w:rsid w:val="000E3912"/>
    <w:rsid w:val="0010070F"/>
    <w:rsid w:val="00110DD5"/>
    <w:rsid w:val="0015112E"/>
    <w:rsid w:val="001552E7"/>
    <w:rsid w:val="001566B4"/>
    <w:rsid w:val="001A0DFA"/>
    <w:rsid w:val="001A66B7"/>
    <w:rsid w:val="001C279E"/>
    <w:rsid w:val="001D459E"/>
    <w:rsid w:val="0020151F"/>
    <w:rsid w:val="002031A7"/>
    <w:rsid w:val="00211F02"/>
    <w:rsid w:val="00214B55"/>
    <w:rsid w:val="0022081A"/>
    <w:rsid w:val="0022348D"/>
    <w:rsid w:val="0023152F"/>
    <w:rsid w:val="0027011C"/>
    <w:rsid w:val="00274200"/>
    <w:rsid w:val="00275740"/>
    <w:rsid w:val="00293D3C"/>
    <w:rsid w:val="002A0269"/>
    <w:rsid w:val="00303684"/>
    <w:rsid w:val="003143F5"/>
    <w:rsid w:val="00314854"/>
    <w:rsid w:val="00316884"/>
    <w:rsid w:val="00394191"/>
    <w:rsid w:val="003C51CD"/>
    <w:rsid w:val="003C6034"/>
    <w:rsid w:val="00400B5C"/>
    <w:rsid w:val="004368E0"/>
    <w:rsid w:val="004757C7"/>
    <w:rsid w:val="004A73F7"/>
    <w:rsid w:val="004C13DD"/>
    <w:rsid w:val="004D3ABE"/>
    <w:rsid w:val="004E3441"/>
    <w:rsid w:val="00500579"/>
    <w:rsid w:val="00572702"/>
    <w:rsid w:val="005851E7"/>
    <w:rsid w:val="00591408"/>
    <w:rsid w:val="005A5366"/>
    <w:rsid w:val="005C7866"/>
    <w:rsid w:val="00614107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66AD0"/>
    <w:rsid w:val="007A5259"/>
    <w:rsid w:val="007A7081"/>
    <w:rsid w:val="007E5127"/>
    <w:rsid w:val="007F1CF5"/>
    <w:rsid w:val="00834EDE"/>
    <w:rsid w:val="0084198C"/>
    <w:rsid w:val="008736AA"/>
    <w:rsid w:val="008872A4"/>
    <w:rsid w:val="008A35BC"/>
    <w:rsid w:val="008D275D"/>
    <w:rsid w:val="00934276"/>
    <w:rsid w:val="00946186"/>
    <w:rsid w:val="00980327"/>
    <w:rsid w:val="00986478"/>
    <w:rsid w:val="009B5557"/>
    <w:rsid w:val="009F1067"/>
    <w:rsid w:val="00A02A77"/>
    <w:rsid w:val="00A31E01"/>
    <w:rsid w:val="00A527AD"/>
    <w:rsid w:val="00A718CF"/>
    <w:rsid w:val="00A72BD3"/>
    <w:rsid w:val="00AA069B"/>
    <w:rsid w:val="00AE48A0"/>
    <w:rsid w:val="00AE61BE"/>
    <w:rsid w:val="00B146EE"/>
    <w:rsid w:val="00B16F25"/>
    <w:rsid w:val="00B24422"/>
    <w:rsid w:val="00B25153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C2029"/>
    <w:rsid w:val="00CD12CB"/>
    <w:rsid w:val="00CD36CF"/>
    <w:rsid w:val="00CF1DCA"/>
    <w:rsid w:val="00D40475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6431B"/>
    <w:rsid w:val="00F935BC"/>
    <w:rsid w:val="00F939A4"/>
    <w:rsid w:val="00FA7B09"/>
    <w:rsid w:val="00FB23D7"/>
    <w:rsid w:val="00FD5B51"/>
    <w:rsid w:val="00FE067E"/>
    <w:rsid w:val="00FE208F"/>
    <w:rsid w:val="00FF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174AF3"/>
  <w15:chartTrackingRefBased/>
  <w15:docId w15:val="{23BC37C2-9DAC-4C0A-AD01-54A07E07A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0B109E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A4B0B04C17B4250B28F07176DF1B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21334-7229-486B-B069-F54497E38C35}"/>
      </w:docPartPr>
      <w:docPartBody>
        <w:p w:rsidR="00E27E65" w:rsidRDefault="0047340A">
          <w:pPr>
            <w:pStyle w:val="3A4B0B04C17B4250B28F07176DF1BF5F"/>
          </w:pPr>
          <w:r w:rsidRPr="00B844FE">
            <w:t>Prefix Text</w:t>
          </w:r>
        </w:p>
      </w:docPartBody>
    </w:docPart>
    <w:docPart>
      <w:docPartPr>
        <w:name w:val="1EAE881B37F04BB3A588F81B1785D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A5E55-A454-456E-958B-808955E5E442}"/>
      </w:docPartPr>
      <w:docPartBody>
        <w:p w:rsidR="00E27E65" w:rsidRDefault="0047340A">
          <w:pPr>
            <w:pStyle w:val="1EAE881B37F04BB3A588F81B1785D3CE"/>
          </w:pPr>
          <w:r w:rsidRPr="00B844FE">
            <w:t>[Type here]</w:t>
          </w:r>
        </w:p>
      </w:docPartBody>
    </w:docPart>
    <w:docPart>
      <w:docPartPr>
        <w:name w:val="307C680AF32841119A64EE91FA0A7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68F5B-2BC6-46C6-98E8-796BD3FFE38D}"/>
      </w:docPartPr>
      <w:docPartBody>
        <w:p w:rsidR="00E27E65" w:rsidRDefault="0047340A">
          <w:pPr>
            <w:pStyle w:val="307C680AF32841119A64EE91FA0A75B2"/>
          </w:pPr>
          <w:r w:rsidRPr="00B844FE">
            <w:t>Number</w:t>
          </w:r>
        </w:p>
      </w:docPartBody>
    </w:docPart>
    <w:docPart>
      <w:docPartPr>
        <w:name w:val="0E654CC63FD64B8DA0084042EE1AC8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165FA-DBF0-4F12-9E71-86530BF02FE4}"/>
      </w:docPartPr>
      <w:docPartBody>
        <w:p w:rsidR="00E27E65" w:rsidRDefault="0047340A">
          <w:pPr>
            <w:pStyle w:val="0E654CC63FD64B8DA0084042EE1AC89D"/>
          </w:pPr>
          <w:r w:rsidRPr="00B844FE">
            <w:t>Enter Sponsors Here</w:t>
          </w:r>
        </w:p>
      </w:docPartBody>
    </w:docPart>
    <w:docPart>
      <w:docPartPr>
        <w:name w:val="EC6C708A31824FEBBF9A7F1345158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B917B-D728-4B8C-9809-FE5550E0608C}"/>
      </w:docPartPr>
      <w:docPartBody>
        <w:p w:rsidR="00E27E65" w:rsidRDefault="0047340A">
          <w:pPr>
            <w:pStyle w:val="EC6C708A31824FEBBF9A7F13451588AA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C39"/>
    <w:rsid w:val="000B76CD"/>
    <w:rsid w:val="00214B55"/>
    <w:rsid w:val="0022081A"/>
    <w:rsid w:val="0023152F"/>
    <w:rsid w:val="00316884"/>
    <w:rsid w:val="0047340A"/>
    <w:rsid w:val="004A73F7"/>
    <w:rsid w:val="00664622"/>
    <w:rsid w:val="007E5127"/>
    <w:rsid w:val="0084198C"/>
    <w:rsid w:val="00A72BD3"/>
    <w:rsid w:val="00CC2029"/>
    <w:rsid w:val="00CF7C39"/>
    <w:rsid w:val="00D40475"/>
    <w:rsid w:val="00E27E65"/>
    <w:rsid w:val="00F6431B"/>
    <w:rsid w:val="00FF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A4B0B04C17B4250B28F07176DF1BF5F">
    <w:name w:val="3A4B0B04C17B4250B28F07176DF1BF5F"/>
  </w:style>
  <w:style w:type="paragraph" w:customStyle="1" w:styleId="1EAE881B37F04BB3A588F81B1785D3CE">
    <w:name w:val="1EAE881B37F04BB3A588F81B1785D3CE"/>
  </w:style>
  <w:style w:type="paragraph" w:customStyle="1" w:styleId="307C680AF32841119A64EE91FA0A75B2">
    <w:name w:val="307C680AF32841119A64EE91FA0A75B2"/>
  </w:style>
  <w:style w:type="paragraph" w:customStyle="1" w:styleId="0E654CC63FD64B8DA0084042EE1AC89D">
    <w:name w:val="0E654CC63FD64B8DA0084042EE1AC89D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C6C708A31824FEBBF9A7F13451588AA">
    <w:name w:val="EC6C708A31824FEBBF9A7F13451588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Sam Rowe</cp:lastModifiedBy>
  <cp:revision>2</cp:revision>
  <dcterms:created xsi:type="dcterms:W3CDTF">2026-02-03T20:41:00Z</dcterms:created>
  <dcterms:modified xsi:type="dcterms:W3CDTF">2026-02-03T20:41:00Z</dcterms:modified>
</cp:coreProperties>
</file>