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B4E8" w14:textId="56682A85" w:rsidR="00FE067E" w:rsidRPr="00BD2272" w:rsidRDefault="003C6034" w:rsidP="00CC1F3B">
      <w:pPr>
        <w:pStyle w:val="TitlePageOrigin"/>
        <w:rPr>
          <w:color w:val="auto"/>
        </w:rPr>
      </w:pPr>
      <w:r w:rsidRPr="00BD2272">
        <w:rPr>
          <w:caps w:val="0"/>
          <w:color w:val="auto"/>
        </w:rPr>
        <w:t>WEST VIRGINIA LEGISLATURE</w:t>
      </w:r>
    </w:p>
    <w:p w14:paraId="5893FD66" w14:textId="42F7ED89" w:rsidR="00CD36CF" w:rsidRPr="00BD2272" w:rsidRDefault="00CD36CF" w:rsidP="00CC1F3B">
      <w:pPr>
        <w:pStyle w:val="TitlePageSession"/>
        <w:rPr>
          <w:color w:val="auto"/>
        </w:rPr>
      </w:pPr>
      <w:r w:rsidRPr="00BD2272">
        <w:rPr>
          <w:color w:val="auto"/>
        </w:rPr>
        <w:t>20</w:t>
      </w:r>
      <w:r w:rsidR="00EC5E63" w:rsidRPr="00BD2272">
        <w:rPr>
          <w:color w:val="auto"/>
        </w:rPr>
        <w:t>2</w:t>
      </w:r>
      <w:r w:rsidR="00AD6DED" w:rsidRPr="00BD2272">
        <w:rPr>
          <w:color w:val="auto"/>
        </w:rPr>
        <w:t>6</w:t>
      </w:r>
      <w:r w:rsidRPr="00BD2272">
        <w:rPr>
          <w:color w:val="auto"/>
        </w:rPr>
        <w:t xml:space="preserve"> </w:t>
      </w:r>
      <w:r w:rsidR="003C6034" w:rsidRPr="00BD2272">
        <w:rPr>
          <w:caps w:val="0"/>
          <w:color w:val="auto"/>
        </w:rPr>
        <w:t>REGULAR SESSION</w:t>
      </w:r>
    </w:p>
    <w:p w14:paraId="406D1915" w14:textId="77777777" w:rsidR="00CD36CF" w:rsidRPr="00BD2272" w:rsidRDefault="00F239E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3361711B0E04D5EAE9A22459EA93EA8"/>
          </w:placeholder>
          <w:text/>
        </w:sdtPr>
        <w:sdtEndPr/>
        <w:sdtContent>
          <w:r w:rsidR="00AE48A0" w:rsidRPr="00BD2272">
            <w:rPr>
              <w:color w:val="auto"/>
            </w:rPr>
            <w:t>Introduced</w:t>
          </w:r>
        </w:sdtContent>
      </w:sdt>
    </w:p>
    <w:p w14:paraId="34680B1A" w14:textId="32E02C11" w:rsidR="00CD36CF" w:rsidRPr="00BD2272" w:rsidRDefault="00F239E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97D38F030EA4D11B3CA7B524E19E40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D2272">
            <w:rPr>
              <w:color w:val="auto"/>
            </w:rPr>
            <w:t>House</w:t>
          </w:r>
        </w:sdtContent>
      </w:sdt>
      <w:r w:rsidR="00303684" w:rsidRPr="00BD2272">
        <w:rPr>
          <w:color w:val="auto"/>
        </w:rPr>
        <w:t xml:space="preserve"> </w:t>
      </w:r>
      <w:r w:rsidR="00CD36CF" w:rsidRPr="00BD227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320BCF7356047239A17E23E7BE413E3"/>
          </w:placeholder>
          <w:text/>
        </w:sdtPr>
        <w:sdtEndPr/>
        <w:sdtContent>
          <w:r>
            <w:rPr>
              <w:color w:val="auto"/>
            </w:rPr>
            <w:t>5188</w:t>
          </w:r>
        </w:sdtContent>
      </w:sdt>
    </w:p>
    <w:p w14:paraId="167EC16F" w14:textId="1EFF3439" w:rsidR="00CD36CF" w:rsidRPr="00BD2272" w:rsidRDefault="00CD36CF" w:rsidP="00CC1F3B">
      <w:pPr>
        <w:pStyle w:val="Sponsors"/>
        <w:rPr>
          <w:color w:val="auto"/>
        </w:rPr>
      </w:pPr>
      <w:r w:rsidRPr="00BD227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343C677B7944901A28C8A459CA00F7A"/>
          </w:placeholder>
          <w:text w:multiLine="1"/>
        </w:sdtPr>
        <w:sdtEndPr/>
        <w:sdtContent>
          <w:r w:rsidR="00322891" w:rsidRPr="00BD2272">
            <w:rPr>
              <w:color w:val="auto"/>
            </w:rPr>
            <w:t>Delegate Pushkin</w:t>
          </w:r>
        </w:sdtContent>
      </w:sdt>
    </w:p>
    <w:p w14:paraId="17CF82C3" w14:textId="7E734EB1" w:rsidR="00E831B3" w:rsidRPr="00BD2272" w:rsidRDefault="00CD36CF" w:rsidP="00CC1F3B">
      <w:pPr>
        <w:pStyle w:val="References"/>
        <w:rPr>
          <w:color w:val="auto"/>
        </w:rPr>
      </w:pPr>
      <w:r w:rsidRPr="00BD227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43EBDAE9A9C450F971F6B89CA3E1496"/>
          </w:placeholder>
          <w:text w:multiLine="1"/>
        </w:sdtPr>
        <w:sdtEndPr/>
        <w:sdtContent>
          <w:r w:rsidR="00F239E2">
            <w:rPr>
              <w:color w:val="auto"/>
            </w:rPr>
            <w:t>Introduced February 04, 2026; referred to the Committee on Health and Human Resources then the Judiciary</w:t>
          </w:r>
        </w:sdtContent>
      </w:sdt>
      <w:r w:rsidRPr="00BD2272">
        <w:rPr>
          <w:color w:val="auto"/>
        </w:rPr>
        <w:t>]</w:t>
      </w:r>
    </w:p>
    <w:p w14:paraId="0ED8389A" w14:textId="04FA01C8" w:rsidR="00303684" w:rsidRPr="00BD2272" w:rsidRDefault="0000526A" w:rsidP="00CC1F3B">
      <w:pPr>
        <w:pStyle w:val="TitleSection"/>
        <w:rPr>
          <w:color w:val="auto"/>
        </w:rPr>
      </w:pPr>
      <w:r w:rsidRPr="00BD2272">
        <w:rPr>
          <w:color w:val="auto"/>
        </w:rPr>
        <w:lastRenderedPageBreak/>
        <w:t>A BILL</w:t>
      </w:r>
      <w:r w:rsidR="00322891" w:rsidRPr="00BD2272">
        <w:rPr>
          <w:color w:val="auto"/>
        </w:rPr>
        <w:t xml:space="preserve"> to amend and reenact §16A-3-2 and §16A-3-3 of the Code of West Virginia, 1931, as amended, relating to authorizing possession and smoking of medical cannabis by approved persons.</w:t>
      </w:r>
    </w:p>
    <w:p w14:paraId="1800238B" w14:textId="77777777" w:rsidR="00303684" w:rsidRPr="00BD2272" w:rsidRDefault="00303684" w:rsidP="00CC1F3B">
      <w:pPr>
        <w:pStyle w:val="EnactingClause"/>
        <w:rPr>
          <w:color w:val="auto"/>
        </w:rPr>
      </w:pPr>
      <w:r w:rsidRPr="00BD2272">
        <w:rPr>
          <w:color w:val="auto"/>
        </w:rPr>
        <w:t>Be it enacted by the Legislature of West Virginia:</w:t>
      </w:r>
    </w:p>
    <w:p w14:paraId="58605CCB" w14:textId="77777777" w:rsidR="003C6034" w:rsidRPr="00BD2272" w:rsidRDefault="003C6034" w:rsidP="00CC1F3B">
      <w:pPr>
        <w:pStyle w:val="EnactingClause"/>
        <w:rPr>
          <w:color w:val="auto"/>
        </w:rPr>
        <w:sectPr w:rsidR="003C6034" w:rsidRPr="00BD227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C98AA7E" w14:textId="77777777" w:rsidR="00322891" w:rsidRPr="00BD2272" w:rsidRDefault="00322891" w:rsidP="00322891">
      <w:pPr>
        <w:pStyle w:val="ArticleHeading"/>
        <w:rPr>
          <w:color w:val="auto"/>
        </w:rPr>
        <w:sectPr w:rsidR="00322891" w:rsidRPr="00BD2272" w:rsidSect="00322891">
          <w:headerReference w:type="default" r:id="rId14"/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D2272">
        <w:rPr>
          <w:color w:val="auto"/>
        </w:rPr>
        <w:t>article 3. medical cannabis program.</w:t>
      </w:r>
    </w:p>
    <w:p w14:paraId="52990507" w14:textId="77777777" w:rsidR="00322891" w:rsidRPr="00BD2272" w:rsidRDefault="00322891" w:rsidP="00322891">
      <w:pPr>
        <w:pStyle w:val="SectionHeading"/>
        <w:rPr>
          <w:color w:val="auto"/>
        </w:rPr>
        <w:sectPr w:rsidR="00322891" w:rsidRPr="00BD2272" w:rsidSect="0032289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D2272">
        <w:rPr>
          <w:color w:val="auto"/>
        </w:rPr>
        <w:t>§16A-3-2.  Lawful use of medical cannabis.</w:t>
      </w:r>
    </w:p>
    <w:p w14:paraId="6F9A18C1" w14:textId="50BB74B9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 xml:space="preserve">(a) Notwithstanding any provision of law to the contrary, the use or possession of medical cannabis as set forth in this </w:t>
      </w:r>
      <w:r w:rsidRPr="00BD2272">
        <w:rPr>
          <w:strike/>
          <w:color w:val="auto"/>
        </w:rPr>
        <w:t>act</w:t>
      </w:r>
      <w:r w:rsidRPr="00BD2272">
        <w:rPr>
          <w:color w:val="auto"/>
        </w:rPr>
        <w:t xml:space="preserve"> </w:t>
      </w:r>
      <w:r w:rsidR="00AD6DED" w:rsidRPr="00BD2272">
        <w:rPr>
          <w:color w:val="auto"/>
          <w:u w:val="single"/>
        </w:rPr>
        <w:t>article</w:t>
      </w:r>
      <w:r w:rsidRPr="00BD2272">
        <w:rPr>
          <w:color w:val="auto"/>
        </w:rPr>
        <w:t xml:space="preserve"> is lawful within this state, subject to the following conditions:</w:t>
      </w:r>
    </w:p>
    <w:p w14:paraId="05B4897F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(1) Medical cannabis may only be dispensed to:</w:t>
      </w:r>
    </w:p>
    <w:p w14:paraId="7A0B7778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(A) A patient who receives a certification from a practitioner and is in possession of a valid identification card issued by the bureau; and</w:t>
      </w:r>
    </w:p>
    <w:p w14:paraId="24F3287D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(B) A caregiver who is in possession of a valid identification card issued by the bureau.</w:t>
      </w:r>
    </w:p>
    <w:p w14:paraId="1F64FA7C" w14:textId="20FD521C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 xml:space="preserve">(2) Subject to rules promulgated under this </w:t>
      </w:r>
      <w:r w:rsidRPr="00BD2272">
        <w:rPr>
          <w:strike/>
          <w:color w:val="auto"/>
        </w:rPr>
        <w:t>act</w:t>
      </w:r>
      <w:r w:rsidRPr="00BD2272">
        <w:rPr>
          <w:color w:val="auto"/>
        </w:rPr>
        <w:t xml:space="preserve"> </w:t>
      </w:r>
      <w:r w:rsidR="00AD6DED" w:rsidRPr="00BD2272">
        <w:rPr>
          <w:color w:val="auto"/>
          <w:u w:val="single"/>
        </w:rPr>
        <w:t>article</w:t>
      </w:r>
      <w:r w:rsidRPr="00BD2272">
        <w:rPr>
          <w:color w:val="auto"/>
        </w:rPr>
        <w:t>, medical cannabis may only be dispensed to a patient or caregiver in the following forms:</w:t>
      </w:r>
    </w:p>
    <w:p w14:paraId="7FEA2DED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(A) Pill;</w:t>
      </w:r>
    </w:p>
    <w:p w14:paraId="55F0D6DB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(B) Oil;</w:t>
      </w:r>
    </w:p>
    <w:p w14:paraId="136F6FD8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(C) Topical forms, including gels, creams or ointments;</w:t>
      </w:r>
    </w:p>
    <w:p w14:paraId="3522749B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(D) A form medically appropriate for administration by vaporization or nebulization, excluding dry leaf or plant form until dry leaf or plant forms become acceptable under rules adopted by the bureau;</w:t>
      </w:r>
    </w:p>
    <w:p w14:paraId="05E02E90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(E) Tincture;</w:t>
      </w:r>
    </w:p>
    <w:p w14:paraId="0466EC09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 xml:space="preserve">(F) Liquid; </w:t>
      </w:r>
      <w:r w:rsidRPr="00BD2272">
        <w:rPr>
          <w:strike/>
          <w:color w:val="auto"/>
        </w:rPr>
        <w:t>or</w:t>
      </w:r>
    </w:p>
    <w:p w14:paraId="7B79BEB4" w14:textId="77777777" w:rsidR="00322891" w:rsidRPr="00BD2272" w:rsidRDefault="00322891" w:rsidP="00322891">
      <w:pPr>
        <w:pStyle w:val="SectionBody"/>
        <w:rPr>
          <w:color w:val="auto"/>
          <w:u w:val="single"/>
        </w:rPr>
      </w:pPr>
      <w:r w:rsidRPr="00BD2272">
        <w:rPr>
          <w:color w:val="auto"/>
        </w:rPr>
        <w:t xml:space="preserve">(G) Dermal patch; </w:t>
      </w:r>
      <w:r w:rsidRPr="00BD2272">
        <w:rPr>
          <w:color w:val="auto"/>
          <w:u w:val="single"/>
        </w:rPr>
        <w:t>or</w:t>
      </w:r>
    </w:p>
    <w:p w14:paraId="0895EA64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  <w:u w:val="single"/>
        </w:rPr>
        <w:t>(H) Flowers of the plant.</w:t>
      </w:r>
    </w:p>
    <w:p w14:paraId="7A4DC07D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(3) Unless otherwise provided in rules adopted by the bureau under section two, article eleven of this chapter, medical cannabis may not be dispensed to a patient or a caregiver in dry leaf or plant form.</w:t>
      </w:r>
    </w:p>
    <w:p w14:paraId="13DE642A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(4) An individual may not act as a caregiver for more than five patients.</w:t>
      </w:r>
    </w:p>
    <w:p w14:paraId="55B55056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(5) A patient may designate up to two caregivers at any one time.</w:t>
      </w:r>
    </w:p>
    <w:p w14:paraId="27D7CC1C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(6) Medical cannabis that has not been used by the patient shall be kept in the original package in which it was dispensed.</w:t>
      </w:r>
    </w:p>
    <w:p w14:paraId="1CBE11FC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(7) A patient or caregiver shall possess an identification card whenever the patient or caregiver is in possession of medical cannabis.</w:t>
      </w:r>
    </w:p>
    <w:p w14:paraId="42C4B2C9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>(8) Products packaged by a grower/processor or sold by a dispensary shall only be identified by the name of the grower/processor, the name of the dispensary, the form and species of medical cannabis, the percentage of tetrahydrocannabinol and cannabinol contained in the product.</w:t>
      </w:r>
    </w:p>
    <w:p w14:paraId="7BB325D5" w14:textId="77777777" w:rsidR="00322891" w:rsidRPr="00BD2272" w:rsidRDefault="00322891" w:rsidP="00322891">
      <w:pPr>
        <w:pStyle w:val="SectionHeading"/>
        <w:rPr>
          <w:color w:val="auto"/>
        </w:rPr>
        <w:sectPr w:rsidR="00322891" w:rsidRPr="00BD2272" w:rsidSect="00322891">
          <w:headerReference w:type="even" r:id="rId16"/>
          <w:footerReference w:type="even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  <w:r w:rsidRPr="00BD2272">
        <w:rPr>
          <w:color w:val="auto"/>
        </w:rPr>
        <w:t>§16A-3-3.  Unlawful use of medical cannabis.</w:t>
      </w:r>
    </w:p>
    <w:p w14:paraId="46D4D7AA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 xml:space="preserve">(a) Except as provided in section two of this article, section four of article seven, article thirteen or article fourteen of this chapter, the use of medical cannabis is unlawful and </w:t>
      </w:r>
      <w:r w:rsidRPr="00BD2272">
        <w:rPr>
          <w:strike/>
          <w:color w:val="auto"/>
        </w:rPr>
        <w:t>shall</w:t>
      </w:r>
      <w:r w:rsidRPr="00BD2272">
        <w:rPr>
          <w:color w:val="auto"/>
        </w:rPr>
        <w:t xml:space="preserve"> </w:t>
      </w:r>
      <w:r w:rsidRPr="00BD2272">
        <w:rPr>
          <w:color w:val="auto"/>
          <w:u w:val="single"/>
        </w:rPr>
        <w:t>is</w:t>
      </w:r>
      <w:r w:rsidRPr="00BD2272">
        <w:rPr>
          <w:color w:val="auto"/>
        </w:rPr>
        <w:t xml:space="preserve">, in addition to any other penalty provided by law, </w:t>
      </w:r>
      <w:r w:rsidRPr="00BD2272">
        <w:rPr>
          <w:strike/>
          <w:color w:val="auto"/>
        </w:rPr>
        <w:t>be deemed</w:t>
      </w:r>
      <w:r w:rsidRPr="00BD2272">
        <w:rPr>
          <w:color w:val="auto"/>
        </w:rPr>
        <w:t xml:space="preserve"> a violation of the Uniform Controlled Substances Act under Chapter 60A of this code.</w:t>
      </w:r>
    </w:p>
    <w:p w14:paraId="6E625D49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 xml:space="preserve">(b) It </w:t>
      </w:r>
      <w:r w:rsidRPr="00BD2272">
        <w:rPr>
          <w:strike/>
          <w:color w:val="auto"/>
        </w:rPr>
        <w:t>shall be</w:t>
      </w:r>
      <w:r w:rsidRPr="00BD2272">
        <w:rPr>
          <w:color w:val="auto"/>
        </w:rPr>
        <w:t xml:space="preserve"> </w:t>
      </w:r>
      <w:r w:rsidRPr="00BD2272">
        <w:rPr>
          <w:color w:val="auto"/>
          <w:u w:val="single"/>
        </w:rPr>
        <w:t>is</w:t>
      </w:r>
      <w:r w:rsidRPr="00BD2272">
        <w:rPr>
          <w:color w:val="auto"/>
        </w:rPr>
        <w:t xml:space="preserve"> unlawful to:</w:t>
      </w:r>
    </w:p>
    <w:p w14:paraId="4EA1B321" w14:textId="77777777" w:rsidR="00322891" w:rsidRPr="00BD2272" w:rsidRDefault="00322891" w:rsidP="00322891">
      <w:pPr>
        <w:pStyle w:val="SectionBody"/>
        <w:rPr>
          <w:strike/>
          <w:color w:val="auto"/>
        </w:rPr>
      </w:pPr>
      <w:r w:rsidRPr="00BD2272">
        <w:rPr>
          <w:strike/>
          <w:color w:val="auto"/>
        </w:rPr>
        <w:t>(1) Smoke medical cannabis.</w:t>
      </w:r>
    </w:p>
    <w:p w14:paraId="2C61CB56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strike/>
          <w:color w:val="auto"/>
        </w:rPr>
        <w:t>(2)</w:t>
      </w:r>
      <w:r w:rsidRPr="00BD2272">
        <w:rPr>
          <w:color w:val="auto"/>
        </w:rPr>
        <w:t xml:space="preserve"> </w:t>
      </w:r>
      <w:r w:rsidRPr="00BD2272">
        <w:rPr>
          <w:color w:val="auto"/>
          <w:u w:val="single"/>
        </w:rPr>
        <w:t>(1)</w:t>
      </w:r>
      <w:r w:rsidRPr="00BD2272">
        <w:rPr>
          <w:color w:val="auto"/>
        </w:rPr>
        <w:t xml:space="preserve"> Except as provided under subsection (c), incorporate medical cannabis into edible form or sell in edible form;</w:t>
      </w:r>
    </w:p>
    <w:p w14:paraId="3EC26D9F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strike/>
          <w:color w:val="auto"/>
        </w:rPr>
        <w:t>(3)</w:t>
      </w:r>
      <w:r w:rsidRPr="00BD2272">
        <w:rPr>
          <w:color w:val="auto"/>
        </w:rPr>
        <w:t xml:space="preserve"> </w:t>
      </w:r>
      <w:r w:rsidRPr="00BD2272">
        <w:rPr>
          <w:color w:val="auto"/>
          <w:u w:val="single"/>
        </w:rPr>
        <w:t>(2)</w:t>
      </w:r>
      <w:r w:rsidRPr="00BD2272">
        <w:rPr>
          <w:color w:val="auto"/>
        </w:rPr>
        <w:t xml:space="preserve"> Grow medical cannabis unless the grower/processor has received a permit from the bureau under this </w:t>
      </w:r>
      <w:r w:rsidRPr="00BD2272">
        <w:rPr>
          <w:strike/>
          <w:color w:val="auto"/>
        </w:rPr>
        <w:t>act</w:t>
      </w:r>
      <w:r w:rsidRPr="00BD2272">
        <w:rPr>
          <w:color w:val="auto"/>
        </w:rPr>
        <w:t xml:space="preserve"> </w:t>
      </w:r>
      <w:r w:rsidRPr="00BD2272">
        <w:rPr>
          <w:color w:val="auto"/>
          <w:u w:val="single"/>
        </w:rPr>
        <w:t>chapter</w:t>
      </w:r>
      <w:r w:rsidRPr="00BD2272">
        <w:rPr>
          <w:color w:val="auto"/>
        </w:rPr>
        <w:t>;</w:t>
      </w:r>
    </w:p>
    <w:p w14:paraId="43F43C43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strike/>
          <w:color w:val="auto"/>
        </w:rPr>
        <w:t>(4)</w:t>
      </w:r>
      <w:r w:rsidRPr="00BD2272">
        <w:rPr>
          <w:color w:val="auto"/>
        </w:rPr>
        <w:t xml:space="preserve"> </w:t>
      </w:r>
      <w:r w:rsidRPr="00BD2272">
        <w:rPr>
          <w:color w:val="auto"/>
          <w:u w:val="single"/>
        </w:rPr>
        <w:t>(3)</w:t>
      </w:r>
      <w:r w:rsidRPr="00BD2272">
        <w:rPr>
          <w:color w:val="auto"/>
        </w:rPr>
        <w:t xml:space="preserve"> Grow or dispense medical cannabis unless authorized as a health care medical cannabis organization under §16A-13-1 </w:t>
      </w:r>
      <w:r w:rsidRPr="00BD2272">
        <w:rPr>
          <w:rFonts w:cstheme="minorHAnsi"/>
          <w:i/>
          <w:iCs/>
          <w:color w:val="auto"/>
        </w:rPr>
        <w:t>et seq</w:t>
      </w:r>
      <w:r w:rsidRPr="00BD2272">
        <w:rPr>
          <w:rFonts w:cstheme="minorHAnsi"/>
          <w:color w:val="auto"/>
        </w:rPr>
        <w:t xml:space="preserve">. </w:t>
      </w:r>
      <w:r w:rsidRPr="00BD2272">
        <w:rPr>
          <w:color w:val="auto"/>
        </w:rPr>
        <w:t>of this code; or</w:t>
      </w:r>
    </w:p>
    <w:p w14:paraId="0BB8A578" w14:textId="77777777" w:rsidR="00322891" w:rsidRPr="00BD2272" w:rsidRDefault="00322891" w:rsidP="00322891">
      <w:pPr>
        <w:pStyle w:val="SectionBody"/>
        <w:rPr>
          <w:color w:val="auto"/>
        </w:rPr>
      </w:pPr>
      <w:r w:rsidRPr="00BD2272">
        <w:rPr>
          <w:strike/>
          <w:color w:val="auto"/>
        </w:rPr>
        <w:t>(5)</w:t>
      </w:r>
      <w:r w:rsidRPr="00BD2272">
        <w:rPr>
          <w:color w:val="auto"/>
        </w:rPr>
        <w:t xml:space="preserve"> </w:t>
      </w:r>
      <w:r w:rsidRPr="00BD2272">
        <w:rPr>
          <w:color w:val="auto"/>
          <w:u w:val="single"/>
        </w:rPr>
        <w:t>(4)</w:t>
      </w:r>
      <w:r w:rsidRPr="00BD2272">
        <w:rPr>
          <w:color w:val="auto"/>
        </w:rPr>
        <w:t xml:space="preserve"> Dispense medical cannabis unless the dispensary has received a permit from the bureau under this </w:t>
      </w:r>
      <w:r w:rsidRPr="00BD2272">
        <w:rPr>
          <w:strike/>
          <w:color w:val="auto"/>
        </w:rPr>
        <w:t>act</w:t>
      </w:r>
      <w:r w:rsidRPr="00BD2272">
        <w:rPr>
          <w:color w:val="auto"/>
        </w:rPr>
        <w:t xml:space="preserve"> </w:t>
      </w:r>
      <w:r w:rsidRPr="00BD2272">
        <w:rPr>
          <w:color w:val="auto"/>
          <w:u w:val="single"/>
        </w:rPr>
        <w:t>chapter</w:t>
      </w:r>
      <w:r w:rsidRPr="00BD2272">
        <w:rPr>
          <w:color w:val="auto"/>
        </w:rPr>
        <w:t>.</w:t>
      </w:r>
    </w:p>
    <w:p w14:paraId="03D4B4A9" w14:textId="45B098E0" w:rsidR="008736AA" w:rsidRPr="00BD2272" w:rsidRDefault="00322891" w:rsidP="00322891">
      <w:pPr>
        <w:pStyle w:val="SectionBody"/>
        <w:rPr>
          <w:color w:val="auto"/>
        </w:rPr>
      </w:pPr>
      <w:r w:rsidRPr="00BD2272">
        <w:rPr>
          <w:color w:val="auto"/>
        </w:rPr>
        <w:t xml:space="preserve">(c) </w:t>
      </w:r>
      <w:r w:rsidRPr="00BD2272">
        <w:rPr>
          <w:i/>
          <w:color w:val="auto"/>
        </w:rPr>
        <w:t>Edible medical cannabis</w:t>
      </w:r>
      <w:r w:rsidRPr="00BD2272">
        <w:rPr>
          <w:color w:val="auto"/>
        </w:rPr>
        <w:t xml:space="preserve">. — Nothing in this </w:t>
      </w:r>
      <w:r w:rsidRPr="00BD2272">
        <w:rPr>
          <w:strike/>
          <w:color w:val="auto"/>
        </w:rPr>
        <w:t>act shall be construed to preclude</w:t>
      </w:r>
      <w:r w:rsidRPr="00BD2272">
        <w:rPr>
          <w:color w:val="auto"/>
        </w:rPr>
        <w:t xml:space="preserve"> </w:t>
      </w:r>
      <w:r w:rsidRPr="00BD2272">
        <w:rPr>
          <w:color w:val="auto"/>
          <w:u w:val="single"/>
        </w:rPr>
        <w:t>chapter precludes</w:t>
      </w:r>
      <w:r w:rsidRPr="00BD2272">
        <w:rPr>
          <w:color w:val="auto"/>
        </w:rPr>
        <w:t xml:space="preserve"> the incorporation of medical cannabis into edible form by a patient or a caregiver in order to aid ingestion of the medical cannabis by the patient.</w:t>
      </w:r>
    </w:p>
    <w:p w14:paraId="122373DD" w14:textId="77777777" w:rsidR="00C33014" w:rsidRPr="00BD2272" w:rsidRDefault="00C33014" w:rsidP="00CC1F3B">
      <w:pPr>
        <w:pStyle w:val="Note"/>
        <w:rPr>
          <w:color w:val="auto"/>
        </w:rPr>
      </w:pPr>
    </w:p>
    <w:p w14:paraId="7520AF29" w14:textId="1FEA1886" w:rsidR="006865E9" w:rsidRPr="00BD2272" w:rsidRDefault="00CF1DCA" w:rsidP="00CC1F3B">
      <w:pPr>
        <w:pStyle w:val="Note"/>
        <w:rPr>
          <w:color w:val="auto"/>
        </w:rPr>
      </w:pPr>
      <w:r w:rsidRPr="00BD2272">
        <w:rPr>
          <w:color w:val="auto"/>
        </w:rPr>
        <w:t xml:space="preserve">NOTE: </w:t>
      </w:r>
      <w:r w:rsidR="00322891" w:rsidRPr="00BD2272">
        <w:rPr>
          <w:color w:val="auto"/>
        </w:rPr>
        <w:t>The purpose of this bill is to allow the possession and smoking of medical marijuana by authorized persons.</w:t>
      </w:r>
    </w:p>
    <w:p w14:paraId="01ECBBD9" w14:textId="77777777" w:rsidR="006865E9" w:rsidRPr="00BD2272" w:rsidRDefault="00AE48A0" w:rsidP="00CC1F3B">
      <w:pPr>
        <w:pStyle w:val="Note"/>
        <w:rPr>
          <w:color w:val="auto"/>
        </w:rPr>
      </w:pPr>
      <w:r w:rsidRPr="00BD227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D227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EF09" w14:textId="77777777" w:rsidR="00322891" w:rsidRPr="00B844FE" w:rsidRDefault="00322891" w:rsidP="00B844FE">
      <w:r>
        <w:separator/>
      </w:r>
    </w:p>
  </w:endnote>
  <w:endnote w:type="continuationSeparator" w:id="0">
    <w:p w14:paraId="3D9EF29F" w14:textId="77777777" w:rsidR="00322891" w:rsidRPr="00B844FE" w:rsidRDefault="0032289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FF1D93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28257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5A17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FDED" w14:textId="77777777" w:rsidR="00435371" w:rsidRDefault="004353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15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C6B50" w14:textId="1807BECF" w:rsidR="00322891" w:rsidRDefault="003228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D77F8" w14:textId="77777777" w:rsidR="00322891" w:rsidRDefault="0032289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7326" w14:textId="77777777" w:rsidR="00322891" w:rsidRPr="00EE7A6D" w:rsidRDefault="00322891" w:rsidP="00EE7A6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7EDF" w14:textId="77777777" w:rsidR="00322891" w:rsidRPr="00EE7A6D" w:rsidRDefault="00322891" w:rsidP="00EE7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225C" w14:textId="77777777" w:rsidR="00322891" w:rsidRPr="00B844FE" w:rsidRDefault="00322891" w:rsidP="00B844FE">
      <w:r>
        <w:separator/>
      </w:r>
    </w:p>
  </w:footnote>
  <w:footnote w:type="continuationSeparator" w:id="0">
    <w:p w14:paraId="4B698732" w14:textId="77777777" w:rsidR="00322891" w:rsidRPr="00B844FE" w:rsidRDefault="0032289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58EF" w14:textId="77777777" w:rsidR="002A0269" w:rsidRPr="00B844FE" w:rsidRDefault="00F239E2">
    <w:pPr>
      <w:pStyle w:val="Header"/>
    </w:pPr>
    <w:sdt>
      <w:sdtPr>
        <w:id w:val="-684364211"/>
        <w:placeholder>
          <w:docPart w:val="197D38F030EA4D11B3CA7B524E19E40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97D38F030EA4D11B3CA7B524E19E40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9B7C" w14:textId="070B939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22891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22891">
          <w:rPr>
            <w:sz w:val="22"/>
            <w:szCs w:val="22"/>
          </w:rPr>
          <w:t>202</w:t>
        </w:r>
        <w:r w:rsidR="00AD6DED">
          <w:rPr>
            <w:sz w:val="22"/>
            <w:szCs w:val="22"/>
          </w:rPr>
          <w:t>6</w:t>
        </w:r>
        <w:r w:rsidR="00322891">
          <w:rPr>
            <w:sz w:val="22"/>
            <w:szCs w:val="22"/>
          </w:rPr>
          <w:t>R</w:t>
        </w:r>
        <w:r w:rsidR="00AD6DED">
          <w:rPr>
            <w:sz w:val="22"/>
            <w:szCs w:val="22"/>
          </w:rPr>
          <w:t>3264</w:t>
        </w:r>
      </w:sdtContent>
    </w:sdt>
  </w:p>
  <w:p w14:paraId="5F1EE00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92B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B0A1" w14:textId="2C44D5BB" w:rsidR="00322891" w:rsidRPr="004108FF" w:rsidRDefault="00322891" w:rsidP="007B21AF">
    <w:pPr>
      <w:pStyle w:val="Header"/>
    </w:pPr>
    <w:r>
      <w:t>Intr HB</w:t>
    </w:r>
    <w:sdt>
      <w:sdtPr>
        <w:tag w:val="BNumWH"/>
        <w:id w:val="-1655133313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-2130074690"/>
        <w:text/>
      </w:sdtPr>
      <w:sdtEndPr/>
      <w:sdtContent>
        <w:r>
          <w:rPr>
            <w:color w:val="auto"/>
          </w:rPr>
          <w:t>202</w:t>
        </w:r>
        <w:r w:rsidR="00AD6DED">
          <w:rPr>
            <w:color w:val="auto"/>
          </w:rPr>
          <w:t>6</w:t>
        </w:r>
        <w:r>
          <w:rPr>
            <w:color w:val="auto"/>
          </w:rPr>
          <w:t>R</w:t>
        </w:r>
        <w:r w:rsidR="00AD6DED">
          <w:rPr>
            <w:color w:val="auto"/>
          </w:rPr>
          <w:t>3264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3B2D" w14:textId="77777777" w:rsidR="00322891" w:rsidRPr="00EE7A6D" w:rsidRDefault="00322891" w:rsidP="00EE7A6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A7C7" w14:textId="77777777" w:rsidR="00322891" w:rsidRPr="00EE7A6D" w:rsidRDefault="00322891" w:rsidP="00EE7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9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322FE"/>
    <w:rsid w:val="0027011C"/>
    <w:rsid w:val="00274200"/>
    <w:rsid w:val="00275740"/>
    <w:rsid w:val="002A0269"/>
    <w:rsid w:val="002F4D00"/>
    <w:rsid w:val="00302470"/>
    <w:rsid w:val="00303684"/>
    <w:rsid w:val="003143F5"/>
    <w:rsid w:val="00314854"/>
    <w:rsid w:val="00322891"/>
    <w:rsid w:val="00394191"/>
    <w:rsid w:val="003A5655"/>
    <w:rsid w:val="003C51CD"/>
    <w:rsid w:val="003C6034"/>
    <w:rsid w:val="00400B5C"/>
    <w:rsid w:val="00435371"/>
    <w:rsid w:val="004368E0"/>
    <w:rsid w:val="004A73F7"/>
    <w:rsid w:val="004C13DD"/>
    <w:rsid w:val="004D3ABE"/>
    <w:rsid w:val="004E3441"/>
    <w:rsid w:val="00500579"/>
    <w:rsid w:val="00514761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605BF"/>
    <w:rsid w:val="008736AA"/>
    <w:rsid w:val="008D275D"/>
    <w:rsid w:val="008D6907"/>
    <w:rsid w:val="00946186"/>
    <w:rsid w:val="00980327"/>
    <w:rsid w:val="00986478"/>
    <w:rsid w:val="0099389D"/>
    <w:rsid w:val="009B5557"/>
    <w:rsid w:val="009F1067"/>
    <w:rsid w:val="00A31E01"/>
    <w:rsid w:val="00A527AD"/>
    <w:rsid w:val="00A718CF"/>
    <w:rsid w:val="00AD6DED"/>
    <w:rsid w:val="00AE48A0"/>
    <w:rsid w:val="00AE61BE"/>
    <w:rsid w:val="00B16F25"/>
    <w:rsid w:val="00B24422"/>
    <w:rsid w:val="00B53C9C"/>
    <w:rsid w:val="00B66B81"/>
    <w:rsid w:val="00B71E6F"/>
    <w:rsid w:val="00B80C20"/>
    <w:rsid w:val="00B844FE"/>
    <w:rsid w:val="00B86B4F"/>
    <w:rsid w:val="00BA1F84"/>
    <w:rsid w:val="00BC562B"/>
    <w:rsid w:val="00BC6E85"/>
    <w:rsid w:val="00BD2272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D41F0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39E2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34CA6"/>
  <w15:chartTrackingRefBased/>
  <w15:docId w15:val="{F7C4B47C-132B-4680-A3ED-5A582794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22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2289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361711B0E04D5EAE9A22459EA93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7E50-17C2-4995-B5C8-E0A94EDF1924}"/>
      </w:docPartPr>
      <w:docPartBody>
        <w:p w:rsidR="002D3212" w:rsidRDefault="002D3212">
          <w:pPr>
            <w:pStyle w:val="43361711B0E04D5EAE9A22459EA93EA8"/>
          </w:pPr>
          <w:r w:rsidRPr="00B844FE">
            <w:t>Prefix Text</w:t>
          </w:r>
        </w:p>
      </w:docPartBody>
    </w:docPart>
    <w:docPart>
      <w:docPartPr>
        <w:name w:val="197D38F030EA4D11B3CA7B524E19E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C07A8-84B7-4B63-BD4C-D93E4800ECB2}"/>
      </w:docPartPr>
      <w:docPartBody>
        <w:p w:rsidR="002D3212" w:rsidRDefault="002D3212">
          <w:pPr>
            <w:pStyle w:val="197D38F030EA4D11B3CA7B524E19E40A"/>
          </w:pPr>
          <w:r w:rsidRPr="00B844FE">
            <w:t>[Type here]</w:t>
          </w:r>
        </w:p>
      </w:docPartBody>
    </w:docPart>
    <w:docPart>
      <w:docPartPr>
        <w:name w:val="8320BCF7356047239A17E23E7BE4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7457-56BB-4E55-B9AC-00367A892B64}"/>
      </w:docPartPr>
      <w:docPartBody>
        <w:p w:rsidR="002D3212" w:rsidRDefault="002D3212">
          <w:pPr>
            <w:pStyle w:val="8320BCF7356047239A17E23E7BE413E3"/>
          </w:pPr>
          <w:r w:rsidRPr="00B844FE">
            <w:t>Number</w:t>
          </w:r>
        </w:p>
      </w:docPartBody>
    </w:docPart>
    <w:docPart>
      <w:docPartPr>
        <w:name w:val="A343C677B7944901A28C8A459CA00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7097-C5A3-40A8-9254-9AF19946E013}"/>
      </w:docPartPr>
      <w:docPartBody>
        <w:p w:rsidR="002D3212" w:rsidRDefault="002D3212">
          <w:pPr>
            <w:pStyle w:val="A343C677B7944901A28C8A459CA00F7A"/>
          </w:pPr>
          <w:r w:rsidRPr="00B844FE">
            <w:t>Enter Sponsors Here</w:t>
          </w:r>
        </w:p>
      </w:docPartBody>
    </w:docPart>
    <w:docPart>
      <w:docPartPr>
        <w:name w:val="F43EBDAE9A9C450F971F6B89CA3E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43BC-72F4-4CE9-B4DC-3957F1B494F4}"/>
      </w:docPartPr>
      <w:docPartBody>
        <w:p w:rsidR="002D3212" w:rsidRDefault="002D3212">
          <w:pPr>
            <w:pStyle w:val="F43EBDAE9A9C450F971F6B89CA3E14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12"/>
    <w:rsid w:val="002D3212"/>
    <w:rsid w:val="004A73F7"/>
    <w:rsid w:val="008D6907"/>
    <w:rsid w:val="00B53C9C"/>
    <w:rsid w:val="00BC6E85"/>
    <w:rsid w:val="00D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361711B0E04D5EAE9A22459EA93EA8">
    <w:name w:val="43361711B0E04D5EAE9A22459EA93EA8"/>
  </w:style>
  <w:style w:type="paragraph" w:customStyle="1" w:styleId="197D38F030EA4D11B3CA7B524E19E40A">
    <w:name w:val="197D38F030EA4D11B3CA7B524E19E40A"/>
  </w:style>
  <w:style w:type="paragraph" w:customStyle="1" w:styleId="8320BCF7356047239A17E23E7BE413E3">
    <w:name w:val="8320BCF7356047239A17E23E7BE413E3"/>
  </w:style>
  <w:style w:type="paragraph" w:customStyle="1" w:styleId="A343C677B7944901A28C8A459CA00F7A">
    <w:name w:val="A343C677B7944901A28C8A459CA00F7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3EBDAE9A9C450F971F6B89CA3E1496">
    <w:name w:val="F43EBDAE9A9C450F971F6B89CA3E1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2026-02-03T20:42:00Z</dcterms:created>
  <dcterms:modified xsi:type="dcterms:W3CDTF">2026-02-03T20:42:00Z</dcterms:modified>
</cp:coreProperties>
</file>