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340F90BA" w:rsidR="00CD36CF" w:rsidRDefault="00445D5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666C2">
            <w:t>Introduced</w:t>
          </w:r>
        </w:sdtContent>
      </w:sdt>
    </w:p>
    <w:p w14:paraId="5941B603" w14:textId="435E3952" w:rsidR="00CD36CF" w:rsidRDefault="00445D5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F176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5289</w:t>
          </w:r>
        </w:sdtContent>
      </w:sdt>
    </w:p>
    <w:p w14:paraId="48F064C9" w14:textId="3CC62C2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70B91">
            <w:t>Delegates Hanshaw (Mr. Speaker ) and Hornbuckle</w:t>
          </w:r>
        </w:sdtContent>
      </w:sdt>
    </w:p>
    <w:p w14:paraId="7AE70FE8" w14:textId="3CF10361" w:rsidR="00E666C2" w:rsidRPr="00E666C2" w:rsidRDefault="00E666C2" w:rsidP="0082489C">
      <w:pPr>
        <w:pStyle w:val="Sponsors"/>
      </w:pPr>
      <w:r>
        <w:t>[By Request of the Executive]</w:t>
      </w:r>
    </w:p>
    <w:p w14:paraId="1C4984FF" w14:textId="295A97BE" w:rsidR="0077137D" w:rsidRDefault="00CD36CF" w:rsidP="0077137D">
      <w:pPr>
        <w:pStyle w:val="References"/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445D5A">
            <w:t>Introduced February 06, 2026; referred to the Committee on Finance</w:t>
          </w:r>
        </w:sdtContent>
      </w:sdt>
      <w:r w:rsidR="0077137D"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39768979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Executive, Department of Agriculture – </w:t>
      </w:r>
      <w:r w:rsidR="00C178C0">
        <w:t>Capital Improvements Fund</w:t>
      </w:r>
      <w:r w:rsidR="0077137D">
        <w:t>, fund 14</w:t>
      </w:r>
      <w:r w:rsidR="00C178C0">
        <w:t>13</w:t>
      </w:r>
      <w:r w:rsidR="0077137D" w:rsidRPr="00C91049">
        <w:t>, fisca</w:t>
      </w:r>
      <w:r w:rsidR="0077137D">
        <w:t xml:space="preserve">l year 2026, organization 1400,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96639B8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77137D">
        <w:t xml:space="preserve">Department of Agriculture – </w:t>
      </w:r>
      <w:r w:rsidR="00C178C0">
        <w:t>Capital Improvements Fund</w:t>
      </w:r>
      <w:r w:rsidR="0077137D">
        <w:t>, fund 14</w:t>
      </w:r>
      <w:r w:rsidR="00C178C0">
        <w:t>13</w:t>
      </w:r>
      <w:r w:rsidR="0077137D" w:rsidRPr="00C91049">
        <w:t>, fisca</w:t>
      </w:r>
      <w:r w:rsidR="0077137D">
        <w:t>l year 2026, organization 1400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9AE639C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77137D">
        <w:t>14</w:t>
      </w:r>
      <w:r w:rsidR="00C178C0">
        <w:t>13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77137D">
        <w:t>1400</w:t>
      </w:r>
      <w:r w:rsidRPr="00C579C3">
        <w:t xml:space="preserve">, be supplemented and amended by </w:t>
      </w:r>
      <w:r w:rsidR="0077137D">
        <w:t xml:space="preserve">increasing existing </w:t>
      </w:r>
      <w:r w:rsidRPr="00C579C3">
        <w:t>item</w:t>
      </w:r>
      <w:r w:rsidR="008138D6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65A604A3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77137D">
        <w:rPr>
          <w:sz w:val="22"/>
        </w:rPr>
        <w:t>EXECUTIVE</w:t>
      </w:r>
    </w:p>
    <w:p w14:paraId="519EF96F" w14:textId="4AB447A9" w:rsidR="00C01DC7" w:rsidRDefault="004551EF" w:rsidP="00B13E85">
      <w:pPr>
        <w:pStyle w:val="ItemNumber"/>
      </w:pPr>
      <w:r>
        <w:t>1</w:t>
      </w:r>
      <w:r w:rsidR="0077137D">
        <w:t>7</w:t>
      </w:r>
      <w:r w:rsidR="00C178C0">
        <w:t>5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>Department of Agriculture</w:t>
      </w:r>
      <w:r w:rsidR="00AF45A4">
        <w:t xml:space="preserve"> </w:t>
      </w:r>
      <w:r w:rsidR="00AF45A4" w:rsidRPr="00F00CE0">
        <w:t>–</w:t>
      </w:r>
    </w:p>
    <w:p w14:paraId="17B78C60" w14:textId="3571DD89" w:rsidR="002F29C5" w:rsidRDefault="00415C89" w:rsidP="004551EF">
      <w:pPr>
        <w:pStyle w:val="ItemNumber"/>
      </w:pPr>
      <w:r>
        <w:t xml:space="preserve">   </w:t>
      </w:r>
      <w:r w:rsidR="00C178C0">
        <w:t>Capital Improvements Fund</w:t>
      </w:r>
    </w:p>
    <w:p w14:paraId="1310A4D1" w14:textId="329241CB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19</w:t>
      </w:r>
      <w:r w:rsidR="00C01DC7">
        <w:t>)</w:t>
      </w:r>
    </w:p>
    <w:p w14:paraId="008F9F7A" w14:textId="5061640C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77137D" w:rsidRPr="0077137D">
        <w:rPr>
          <w:u w:val="single"/>
        </w:rPr>
        <w:t>14</w:t>
      </w:r>
      <w:r w:rsidR="00C178C0">
        <w:rPr>
          <w:u w:val="single"/>
        </w:rPr>
        <w:t>13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77137D">
        <w:rPr>
          <w:u w:val="single"/>
        </w:rPr>
        <w:t>1400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9F18F64" w14:textId="01CDCB79" w:rsidR="001D7C4C" w:rsidRDefault="00C178C0" w:rsidP="00C178C0">
      <w:pPr>
        <w:pStyle w:val="SupplementalText"/>
        <w:numPr>
          <w:ilvl w:val="0"/>
          <w:numId w:val="11"/>
        </w:numPr>
      </w:pPr>
      <w:r>
        <w:t>Repairs and Alterations</w:t>
      </w:r>
      <w:r w:rsidR="002316B3">
        <w:tab/>
      </w:r>
      <w:r w:rsidR="002316B3">
        <w:tab/>
      </w:r>
      <w:r>
        <w:t>06400</w:t>
      </w:r>
      <w:r w:rsidR="002316B3">
        <w:tab/>
      </w:r>
      <w:r>
        <w:t>$</w:t>
      </w:r>
      <w:r w:rsidR="002316B3">
        <w:tab/>
      </w:r>
      <w:r>
        <w:t>75</w:t>
      </w:r>
      <w:r w:rsidR="00445FEC">
        <w:t>0,000</w:t>
      </w:r>
    </w:p>
    <w:p w14:paraId="4EE2325D" w14:textId="15857D3C" w:rsidR="00C178C0" w:rsidRDefault="00C178C0" w:rsidP="00C178C0">
      <w:pPr>
        <w:pStyle w:val="SupplementalText"/>
        <w:numPr>
          <w:ilvl w:val="0"/>
          <w:numId w:val="11"/>
        </w:numPr>
      </w:pPr>
      <w:r>
        <w:t>Equipment</w:t>
      </w:r>
      <w:r>
        <w:tab/>
      </w:r>
      <w:r>
        <w:tab/>
        <w:t>07000</w:t>
      </w:r>
      <w:r>
        <w:tab/>
      </w:r>
      <w:r>
        <w:tab/>
        <w:t>1,150,000</w:t>
      </w:r>
    </w:p>
    <w:p w14:paraId="6127CA8F" w14:textId="1ED2803F" w:rsidR="00C178C0" w:rsidRDefault="00C178C0" w:rsidP="008138D6">
      <w:pPr>
        <w:pStyle w:val="SupplementalText"/>
        <w:numPr>
          <w:ilvl w:val="0"/>
          <w:numId w:val="12"/>
        </w:numPr>
      </w:pPr>
      <w:r>
        <w:t>Current Expenses</w:t>
      </w:r>
      <w:r>
        <w:tab/>
      </w:r>
      <w:r>
        <w:tab/>
        <w:t>13000</w:t>
      </w:r>
      <w:r>
        <w:tab/>
      </w:r>
      <w:r>
        <w:tab/>
        <w:t>490,000</w:t>
      </w:r>
    </w:p>
    <w:p w14:paraId="0799A038" w14:textId="4B5302E9" w:rsidR="00C178C0" w:rsidRDefault="00C178C0" w:rsidP="008138D6">
      <w:pPr>
        <w:pStyle w:val="SupplementalText"/>
        <w:numPr>
          <w:ilvl w:val="0"/>
          <w:numId w:val="12"/>
        </w:numPr>
      </w:pPr>
      <w:r>
        <w:t>Buildings</w:t>
      </w:r>
      <w:r>
        <w:tab/>
      </w:r>
      <w:r>
        <w:tab/>
        <w:t>25800</w:t>
      </w:r>
      <w:r>
        <w:tab/>
      </w:r>
      <w:r>
        <w:tab/>
        <w:t>2,330,000</w:t>
      </w:r>
    </w:p>
    <w:p w14:paraId="04439D4A" w14:textId="3193B1B9" w:rsidR="008138D6" w:rsidRDefault="008138D6" w:rsidP="008138D6">
      <w:pPr>
        <w:pStyle w:val="SupplementalText"/>
        <w:numPr>
          <w:ilvl w:val="0"/>
          <w:numId w:val="12"/>
        </w:numPr>
      </w:pPr>
      <w:r>
        <w:lastRenderedPageBreak/>
        <w:t>Other Assets</w:t>
      </w:r>
      <w:r>
        <w:tab/>
      </w:r>
      <w:r>
        <w:tab/>
        <w:t>69000</w:t>
      </w:r>
      <w:r>
        <w:tab/>
      </w:r>
      <w:r>
        <w:tab/>
        <w:t>280,000</w:t>
      </w:r>
    </w:p>
    <w:p w14:paraId="5CE01270" w14:textId="09FABF77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77137D">
        <w:t>increase existing</w:t>
      </w:r>
      <w:r w:rsidR="007D6F24">
        <w:t xml:space="preserve"> item</w:t>
      </w:r>
      <w:r w:rsidR="008138D6">
        <w:t>s</w:t>
      </w:r>
      <w:r w:rsidR="007D6F24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6E86" w14:textId="77777777" w:rsidR="007179A8" w:rsidRPr="00B844FE" w:rsidRDefault="007179A8" w:rsidP="00B844FE">
      <w:r>
        <w:separator/>
      </w:r>
    </w:p>
  </w:endnote>
  <w:endnote w:type="continuationSeparator" w:id="0">
    <w:p w14:paraId="4E26ADDA" w14:textId="77777777" w:rsidR="007179A8" w:rsidRPr="00B844FE" w:rsidRDefault="007179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BA68" w14:textId="2CDCE45F" w:rsidR="00B00934" w:rsidRDefault="00FA6965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4181" w14:textId="77777777" w:rsidR="007179A8" w:rsidRPr="00B844FE" w:rsidRDefault="007179A8" w:rsidP="00B844FE">
      <w:r>
        <w:separator/>
      </w:r>
    </w:p>
  </w:footnote>
  <w:footnote w:type="continuationSeparator" w:id="0">
    <w:p w14:paraId="142CD1AE" w14:textId="77777777" w:rsidR="007179A8" w:rsidRPr="00B844FE" w:rsidRDefault="007179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445D5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2D9145B7" w:rsidR="00C33014" w:rsidRPr="00C33014" w:rsidRDefault="00AE48A0" w:rsidP="00C33014">
    <w:pPr>
      <w:pStyle w:val="HeaderStyle"/>
    </w:pPr>
    <w:r>
      <w:t>I</w:t>
    </w:r>
    <w:r w:rsidR="00FA6965">
      <w:t>ntr</w:t>
    </w:r>
    <w:r w:rsidR="009416A8">
      <w:t xml:space="preserve"> </w:t>
    </w:r>
    <w:r w:rsidR="00570B91">
      <w:t>H</w:t>
    </w:r>
    <w:r w:rsidR="009416A8">
      <w:t>B</w:t>
    </w:r>
    <w:r w:rsidR="00C33014" w:rsidRPr="002A0269">
      <w:ptab w:relativeTo="margin" w:alignment="center" w:leader="none"/>
    </w:r>
    <w:r w:rsidR="00C33014">
      <w:tab/>
    </w:r>
    <w:r w:rsidR="00570B91">
      <w:rPr>
        <w:rStyle w:val="HeaderStyleChar"/>
      </w:rPr>
      <w:t xml:space="preserve">2026R3840H  </w:t>
    </w:r>
    <w:r w:rsidR="007B3536">
      <w:rPr>
        <w:rStyle w:val="HeaderStyleChar"/>
      </w:rPr>
      <w:t>2026R</w:t>
    </w:r>
    <w:r w:rsidR="009416A8">
      <w:rPr>
        <w:rStyle w:val="HeaderStyleChar"/>
      </w:rPr>
      <w:t>3839</w:t>
    </w:r>
    <w:r w:rsidR="007B3536">
      <w:rPr>
        <w:rStyle w:val="HeaderStyleChar"/>
      </w:rPr>
      <w:t>S</w:t>
    </w:r>
    <w:r w:rsidR="009416A8">
      <w:rPr>
        <w:rStyle w:val="HeaderStyleCha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58376FF7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D2AE9"/>
    <w:rsid w:val="000F7054"/>
    <w:rsid w:val="0010070F"/>
    <w:rsid w:val="00101808"/>
    <w:rsid w:val="00112A2A"/>
    <w:rsid w:val="00120798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D31C4"/>
    <w:rsid w:val="00415C89"/>
    <w:rsid w:val="0042544A"/>
    <w:rsid w:val="00425FCC"/>
    <w:rsid w:val="004329DC"/>
    <w:rsid w:val="00436764"/>
    <w:rsid w:val="00445D5A"/>
    <w:rsid w:val="00445FEC"/>
    <w:rsid w:val="00453129"/>
    <w:rsid w:val="004551EF"/>
    <w:rsid w:val="00473524"/>
    <w:rsid w:val="004737FD"/>
    <w:rsid w:val="0049386C"/>
    <w:rsid w:val="004C13DD"/>
    <w:rsid w:val="004E3441"/>
    <w:rsid w:val="004F1A6C"/>
    <w:rsid w:val="00520CCA"/>
    <w:rsid w:val="00526800"/>
    <w:rsid w:val="00544F6B"/>
    <w:rsid w:val="00570B91"/>
    <w:rsid w:val="00585841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22A4"/>
    <w:rsid w:val="006E42E4"/>
    <w:rsid w:val="006F05E0"/>
    <w:rsid w:val="00704435"/>
    <w:rsid w:val="00715F46"/>
    <w:rsid w:val="007179A8"/>
    <w:rsid w:val="0072496E"/>
    <w:rsid w:val="007272DF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2489C"/>
    <w:rsid w:val="00834EDE"/>
    <w:rsid w:val="008369AA"/>
    <w:rsid w:val="008674AB"/>
    <w:rsid w:val="008736AA"/>
    <w:rsid w:val="00875E2E"/>
    <w:rsid w:val="00887152"/>
    <w:rsid w:val="00887AC0"/>
    <w:rsid w:val="00897B99"/>
    <w:rsid w:val="008C12EB"/>
    <w:rsid w:val="008D0C3D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16A8"/>
    <w:rsid w:val="00961E08"/>
    <w:rsid w:val="009726C3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64BBB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16802"/>
    <w:rsid w:val="00D579FC"/>
    <w:rsid w:val="00D73071"/>
    <w:rsid w:val="00D858AB"/>
    <w:rsid w:val="00D867B3"/>
    <w:rsid w:val="00D92F2E"/>
    <w:rsid w:val="00DC22BE"/>
    <w:rsid w:val="00DD16EF"/>
    <w:rsid w:val="00DE526B"/>
    <w:rsid w:val="00DF1764"/>
    <w:rsid w:val="00DF199D"/>
    <w:rsid w:val="00E01542"/>
    <w:rsid w:val="00E01C08"/>
    <w:rsid w:val="00E07779"/>
    <w:rsid w:val="00E16E82"/>
    <w:rsid w:val="00E365F1"/>
    <w:rsid w:val="00E42C35"/>
    <w:rsid w:val="00E62F48"/>
    <w:rsid w:val="00E666C2"/>
    <w:rsid w:val="00E724F9"/>
    <w:rsid w:val="00E73295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6965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C91273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2AE9"/>
    <w:rsid w:val="001C24F0"/>
    <w:rsid w:val="00272DDF"/>
    <w:rsid w:val="00383081"/>
    <w:rsid w:val="00427C35"/>
    <w:rsid w:val="004737FD"/>
    <w:rsid w:val="004F5851"/>
    <w:rsid w:val="00526800"/>
    <w:rsid w:val="006D1ED7"/>
    <w:rsid w:val="006E22A4"/>
    <w:rsid w:val="007A599C"/>
    <w:rsid w:val="008D0C3D"/>
    <w:rsid w:val="009726C3"/>
    <w:rsid w:val="00997643"/>
    <w:rsid w:val="009D5EE7"/>
    <w:rsid w:val="00A13191"/>
    <w:rsid w:val="00A5415A"/>
    <w:rsid w:val="00A64BBB"/>
    <w:rsid w:val="00AB3357"/>
    <w:rsid w:val="00AD68DA"/>
    <w:rsid w:val="00B60824"/>
    <w:rsid w:val="00BC3989"/>
    <w:rsid w:val="00BD6392"/>
    <w:rsid w:val="00BE2CE0"/>
    <w:rsid w:val="00C91273"/>
    <w:rsid w:val="00CE1B37"/>
    <w:rsid w:val="00CE3655"/>
    <w:rsid w:val="00D43F30"/>
    <w:rsid w:val="00E01C08"/>
    <w:rsid w:val="00E339AF"/>
    <w:rsid w:val="00E3421C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2026-01-13T13:45:00Z</cp:lastPrinted>
  <dcterms:created xsi:type="dcterms:W3CDTF">2026-02-06T00:57:00Z</dcterms:created>
  <dcterms:modified xsi:type="dcterms:W3CDTF">2026-02-06T00:57:00Z</dcterms:modified>
</cp:coreProperties>
</file>