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65D4DDA2" w:rsidR="00CD36CF" w:rsidRDefault="00704611" w:rsidP="00CD36CF">
      <w:pPr>
        <w:pStyle w:val="TitlePageBillPrefix"/>
      </w:pPr>
      <w:sdt>
        <w:sdtPr>
          <w:tag w:val="IntroDate"/>
          <w:id w:val="-1236936958"/>
          <w:placeholder>
            <w:docPart w:val="2FF137B48E5D4310A0117585317E0BE9"/>
          </w:placeholder>
          <w:text/>
        </w:sdtPr>
        <w:sdtEndPr/>
        <w:sdtContent>
          <w:r w:rsidR="00032FBC">
            <w:t>Introduced</w:t>
          </w:r>
        </w:sdtContent>
      </w:sdt>
    </w:p>
    <w:p w14:paraId="5941B603" w14:textId="43682FB0" w:rsidR="00CD36CF" w:rsidRDefault="0070461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2048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5305</w:t>
          </w:r>
        </w:sdtContent>
      </w:sdt>
    </w:p>
    <w:p w14:paraId="48F064C9" w14:textId="1AB26090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82048D">
            <w:t xml:space="preserve">Delegates Hanshaw </w:t>
          </w:r>
          <w:r w:rsidR="00032FBC">
            <w:t xml:space="preserve">(Mr. </w:t>
          </w:r>
          <w:r w:rsidR="0082048D">
            <w:t>Speaker</w:t>
          </w:r>
          <w:r w:rsidR="00032FBC">
            <w:t xml:space="preserve">) and </w:t>
          </w:r>
          <w:r w:rsidR="0082048D">
            <w:t>Hornbuckle</w:t>
          </w:r>
          <w:r w:rsidR="00032FBC">
            <w:br/>
            <w:t>[By Request of the Executive]</w:t>
          </w:r>
        </w:sdtContent>
      </w:sdt>
    </w:p>
    <w:p w14:paraId="495748BD" w14:textId="342976EA" w:rsidR="00E831B3" w:rsidRDefault="00CD36CF" w:rsidP="00032FBC">
      <w:pPr>
        <w:pStyle w:val="References"/>
      </w:pPr>
      <w:r>
        <w:t>[</w:t>
      </w:r>
      <w:sdt>
        <w:sdtPr>
          <w:rPr>
            <w:rFonts w:cs="Times New Roman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04611">
            <w:rPr>
              <w:rFonts w:cs="Times New Roman"/>
            </w:rPr>
            <w:t>Introduced February 06, 2026; referred to the Committee on Finance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0F7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B9AA585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3421B">
        <w:t>Department of Human Services, fund 8722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F3421B">
        <w:t>0511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2AFC1B14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F3421B">
        <w:t>8722</w:t>
      </w:r>
      <w:r>
        <w:t>, fiscal year 202</w:t>
      </w:r>
      <w:r w:rsidR="00580A0B">
        <w:t>6</w:t>
      </w:r>
      <w:r>
        <w:t xml:space="preserve">, organization </w:t>
      </w:r>
      <w:r w:rsidR="00F3421B">
        <w:t>0511</w:t>
      </w:r>
      <w:r w:rsidRPr="00C579C3">
        <w:t xml:space="preserve">, be supplemented and amended </w:t>
      </w:r>
      <w:r>
        <w:t xml:space="preserve">by </w:t>
      </w:r>
      <w:r w:rsidR="00F3421B">
        <w:t>increasing existing</w:t>
      </w:r>
      <w:r>
        <w:t xml:space="preserve"> item</w:t>
      </w:r>
      <w:r w:rsidR="00F751D6">
        <w:t>s</w:t>
      </w:r>
      <w:r>
        <w:t xml:space="preserve">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61077EE8" w:rsidR="00FC569B" w:rsidRPr="004A4AB3" w:rsidRDefault="00F3421B" w:rsidP="00FC569B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Human Services</w:t>
      </w:r>
    </w:p>
    <w:p w14:paraId="47951057" w14:textId="1ACD7287" w:rsidR="00580A0B" w:rsidRDefault="00F3421B" w:rsidP="00F3421B">
      <w:pPr>
        <w:pStyle w:val="ItemNumber"/>
      </w:pPr>
      <w:r>
        <w:t>404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>
        <w:t>Department of Human Services</w:t>
      </w:r>
    </w:p>
    <w:p w14:paraId="7744932F" w14:textId="6172A95F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</w:t>
      </w:r>
      <w:r w:rsidR="00F3421B">
        <w:t>s 9, 48, and 49</w:t>
      </w:r>
      <w:r>
        <w:t>)</w:t>
      </w:r>
    </w:p>
    <w:p w14:paraId="1CCF7593" w14:textId="4E34A433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F3421B">
        <w:rPr>
          <w:u w:val="single"/>
        </w:rPr>
        <w:t>8722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F3421B">
        <w:rPr>
          <w:u w:val="single"/>
        </w:rPr>
        <w:t>0511</w:t>
      </w:r>
    </w:p>
    <w:p w14:paraId="5DDE59D9" w14:textId="77777777" w:rsidR="00FC569B" w:rsidRPr="006057A9" w:rsidRDefault="00FC569B" w:rsidP="003A6598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7B6B21CC" w14:textId="14B9F074" w:rsidR="00FC569B" w:rsidRPr="003A6598" w:rsidRDefault="00FC569B" w:rsidP="003A6598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B11440F" w14:textId="4AD41D3B" w:rsidR="00121C02" w:rsidRDefault="00F3421B" w:rsidP="00885446">
      <w:pPr>
        <w:pStyle w:val="SupplementalText"/>
      </w:pPr>
      <w:r>
        <w:t>6</w:t>
      </w:r>
      <w:r w:rsidR="00FC569B">
        <w:tab/>
      </w:r>
      <w:r>
        <w:t>Medical Services</w:t>
      </w:r>
      <w:r w:rsidR="00FC569B">
        <w:tab/>
      </w:r>
      <w:r w:rsidR="00FC569B">
        <w:tab/>
      </w:r>
      <w:r>
        <w:t>18</w:t>
      </w:r>
      <w:r w:rsidR="008C5A00">
        <w:t>,</w:t>
      </w:r>
      <w:r>
        <w:t>900</w:t>
      </w:r>
      <w:r w:rsidR="00FC569B">
        <w:tab/>
      </w:r>
      <w:r w:rsidR="00FC569B">
        <w:tab/>
      </w:r>
      <w:r>
        <w:t>1,373,097,966</w:t>
      </w:r>
    </w:p>
    <w:p w14:paraId="27E7DEEF" w14:textId="11D94BB5" w:rsidR="00F751D6" w:rsidRDefault="00F751D6" w:rsidP="00885446">
      <w:pPr>
        <w:pStyle w:val="SupplementalText"/>
      </w:pPr>
      <w:r>
        <w:t>7</w:t>
      </w:r>
      <w:r>
        <w:tab/>
        <w:t>Medical Services Administr</w:t>
      </w:r>
      <w:r w:rsidR="004C3F49">
        <w:t>ative</w:t>
      </w:r>
      <w:r>
        <w:t xml:space="preserve"> Costs</w:t>
      </w:r>
      <w:r>
        <w:tab/>
      </w:r>
      <w:r>
        <w:tab/>
        <w:t>78</w:t>
      </w:r>
      <w:r w:rsidR="008C5A00">
        <w:t>,</w:t>
      </w:r>
      <w:r>
        <w:t>900</w:t>
      </w:r>
      <w:r>
        <w:tab/>
      </w:r>
      <w:r>
        <w:tab/>
        <w:t xml:space="preserve">37,000,000 </w:t>
      </w:r>
    </w:p>
    <w:p w14:paraId="6BC92AE1" w14:textId="22721893" w:rsidR="00FC569B" w:rsidRPr="00303684" w:rsidRDefault="00FC569B" w:rsidP="00F172BF">
      <w:pPr>
        <w:pStyle w:val="Note"/>
      </w:pPr>
      <w:r>
        <w:t xml:space="preserve">NOTE: The purpose of this </w:t>
      </w:r>
      <w:r w:rsidRPr="00913C51">
        <w:t xml:space="preserve">supplemental appropriation bill is to </w:t>
      </w:r>
      <w:r w:rsidR="00F3421B">
        <w:t>increase existing</w:t>
      </w:r>
      <w:r w:rsidR="001208FE">
        <w:t xml:space="preserve"> item</w:t>
      </w:r>
      <w:r w:rsidR="00F751D6">
        <w:t>s</w:t>
      </w:r>
      <w:r w:rsidR="001208FE">
        <w:t xml:space="preserve"> of appropriation </w:t>
      </w:r>
      <w:r w:rsidRPr="00913C51">
        <w:t>in the aforesaid account for the designated spending unit for expendi</w:t>
      </w:r>
      <w:r>
        <w:t>ture during the fiscal year 202</w:t>
      </w:r>
      <w:r w:rsidR="00580A0B">
        <w:t>6</w:t>
      </w:r>
      <w:r w:rsidRPr="00913C51">
        <w:t>.</w:t>
      </w:r>
    </w:p>
    <w:sectPr w:rsidR="00FC569B" w:rsidRPr="00303684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EF90" w14:textId="77777777" w:rsidR="00C64081" w:rsidRPr="00B844FE" w:rsidRDefault="00C64081" w:rsidP="00B844FE">
      <w:r>
        <w:separator/>
      </w:r>
    </w:p>
  </w:endnote>
  <w:endnote w:type="continuationSeparator" w:id="0">
    <w:p w14:paraId="3F1A6810" w14:textId="77777777" w:rsidR="00C64081" w:rsidRPr="00B844FE" w:rsidRDefault="00C6408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F4E0" w14:textId="77777777" w:rsidR="00C64081" w:rsidRPr="00B844FE" w:rsidRDefault="00C64081" w:rsidP="00B844FE">
      <w:r>
        <w:separator/>
      </w:r>
    </w:p>
  </w:footnote>
  <w:footnote w:type="continuationSeparator" w:id="0">
    <w:p w14:paraId="2F500FB3" w14:textId="77777777" w:rsidR="00C64081" w:rsidRPr="00B844FE" w:rsidRDefault="00C6408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704611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E36" w14:textId="39ABE8EB" w:rsidR="00DA6086" w:rsidRPr="00DA6086" w:rsidRDefault="00DA6086" w:rsidP="00DA6086">
    <w:pPr>
      <w:tabs>
        <w:tab w:val="center" w:pos="4680"/>
        <w:tab w:val="right" w:pos="9360"/>
      </w:tabs>
      <w:spacing w:line="240" w:lineRule="auto"/>
    </w:pPr>
    <w:r w:rsidRPr="00DA6086">
      <w:t xml:space="preserve">Intr </w:t>
    </w:r>
    <w:sdt>
      <w:sdtPr>
        <w:tag w:val="BNumWH"/>
        <w:id w:val="138549797"/>
        <w:text/>
      </w:sdtPr>
      <w:sdtEndPr/>
      <w:sdtContent>
        <w:r w:rsidR="0082048D">
          <w:t>H</w:t>
        </w:r>
        <w:r>
          <w:t>B</w:t>
        </w:r>
      </w:sdtContent>
    </w:sdt>
    <w:r w:rsidRPr="00DA6086">
      <w:t xml:space="preserve"> </w:t>
    </w:r>
    <w:r w:rsidRPr="00DA6086">
      <w:ptab w:relativeTo="margin" w:alignment="center" w:leader="none"/>
    </w:r>
    <w:r w:rsidRPr="00DA6086">
      <w:tab/>
    </w:r>
    <w:sdt>
      <w:sdtPr>
        <w:alias w:val="CBD Number"/>
        <w:tag w:val="CBD Number"/>
        <w:id w:val="1176923086"/>
        <w:text/>
      </w:sdtPr>
      <w:sdtEndPr/>
      <w:sdtContent>
        <w:r>
          <w:t>2026R38</w:t>
        </w:r>
        <w:r w:rsidR="0082048D">
          <w:t>50H</w:t>
        </w:r>
        <w:r>
          <w:t xml:space="preserve"> 2026R38</w:t>
        </w:r>
        <w:r w:rsidR="0082048D">
          <w:t>49S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1481" w14:textId="77777777" w:rsidR="000532EF" w:rsidRDefault="000532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2FBC"/>
    <w:rsid w:val="00034165"/>
    <w:rsid w:val="0004226F"/>
    <w:rsid w:val="0004748B"/>
    <w:rsid w:val="000532EF"/>
    <w:rsid w:val="00056BD2"/>
    <w:rsid w:val="0006648C"/>
    <w:rsid w:val="00077322"/>
    <w:rsid w:val="00085D22"/>
    <w:rsid w:val="000A2D92"/>
    <w:rsid w:val="000C5C77"/>
    <w:rsid w:val="000D2AE9"/>
    <w:rsid w:val="000D3385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90A37"/>
    <w:rsid w:val="001B47A5"/>
    <w:rsid w:val="001C279E"/>
    <w:rsid w:val="001C3895"/>
    <w:rsid w:val="001D459E"/>
    <w:rsid w:val="002119A0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736FA"/>
    <w:rsid w:val="003A6598"/>
    <w:rsid w:val="003D31C4"/>
    <w:rsid w:val="003E113B"/>
    <w:rsid w:val="0042317D"/>
    <w:rsid w:val="0042544A"/>
    <w:rsid w:val="00431617"/>
    <w:rsid w:val="0043355E"/>
    <w:rsid w:val="00436764"/>
    <w:rsid w:val="00473524"/>
    <w:rsid w:val="0049386C"/>
    <w:rsid w:val="004A4AB3"/>
    <w:rsid w:val="004C13DD"/>
    <w:rsid w:val="004C3F49"/>
    <w:rsid w:val="004D322A"/>
    <w:rsid w:val="004E3441"/>
    <w:rsid w:val="00533C3F"/>
    <w:rsid w:val="00544F6B"/>
    <w:rsid w:val="0056659E"/>
    <w:rsid w:val="00580A0B"/>
    <w:rsid w:val="00585841"/>
    <w:rsid w:val="005A5366"/>
    <w:rsid w:val="005B2956"/>
    <w:rsid w:val="005B520A"/>
    <w:rsid w:val="005C0A24"/>
    <w:rsid w:val="005E4A7E"/>
    <w:rsid w:val="005F244F"/>
    <w:rsid w:val="006057A9"/>
    <w:rsid w:val="00624419"/>
    <w:rsid w:val="00637E73"/>
    <w:rsid w:val="006636E9"/>
    <w:rsid w:val="00665966"/>
    <w:rsid w:val="00683198"/>
    <w:rsid w:val="006865E9"/>
    <w:rsid w:val="00691F3E"/>
    <w:rsid w:val="00694BFB"/>
    <w:rsid w:val="006A106B"/>
    <w:rsid w:val="006D4036"/>
    <w:rsid w:val="006E42E4"/>
    <w:rsid w:val="006F05E0"/>
    <w:rsid w:val="00704611"/>
    <w:rsid w:val="00715F46"/>
    <w:rsid w:val="0072496E"/>
    <w:rsid w:val="007272DF"/>
    <w:rsid w:val="00763D0B"/>
    <w:rsid w:val="00776235"/>
    <w:rsid w:val="00780D4B"/>
    <w:rsid w:val="007A009B"/>
    <w:rsid w:val="007C5DEE"/>
    <w:rsid w:val="007D4836"/>
    <w:rsid w:val="007F1CF5"/>
    <w:rsid w:val="008125BB"/>
    <w:rsid w:val="0082048D"/>
    <w:rsid w:val="00834EDE"/>
    <w:rsid w:val="00854A81"/>
    <w:rsid w:val="00864731"/>
    <w:rsid w:val="00865DC2"/>
    <w:rsid w:val="008736AA"/>
    <w:rsid w:val="00885446"/>
    <w:rsid w:val="00887152"/>
    <w:rsid w:val="00887EE1"/>
    <w:rsid w:val="0089186C"/>
    <w:rsid w:val="008A0782"/>
    <w:rsid w:val="008B78E1"/>
    <w:rsid w:val="008C12EB"/>
    <w:rsid w:val="008C5A00"/>
    <w:rsid w:val="008D0E62"/>
    <w:rsid w:val="008D275D"/>
    <w:rsid w:val="008D70DB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C1F10"/>
    <w:rsid w:val="009E3E89"/>
    <w:rsid w:val="009F1067"/>
    <w:rsid w:val="00A31E01"/>
    <w:rsid w:val="00A421E2"/>
    <w:rsid w:val="00A527AD"/>
    <w:rsid w:val="00A56BA7"/>
    <w:rsid w:val="00A718CF"/>
    <w:rsid w:val="00A74F57"/>
    <w:rsid w:val="00A77FB6"/>
    <w:rsid w:val="00A86A6E"/>
    <w:rsid w:val="00A95AE0"/>
    <w:rsid w:val="00AB5376"/>
    <w:rsid w:val="00AB6A59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BE2CE0"/>
    <w:rsid w:val="00C01DC7"/>
    <w:rsid w:val="00C13354"/>
    <w:rsid w:val="00C25807"/>
    <w:rsid w:val="00C306AC"/>
    <w:rsid w:val="00C33014"/>
    <w:rsid w:val="00C33434"/>
    <w:rsid w:val="00C34869"/>
    <w:rsid w:val="00C35BFE"/>
    <w:rsid w:val="00C42EB6"/>
    <w:rsid w:val="00C45E3B"/>
    <w:rsid w:val="00C579C3"/>
    <w:rsid w:val="00C64081"/>
    <w:rsid w:val="00C85096"/>
    <w:rsid w:val="00CB20EF"/>
    <w:rsid w:val="00CB3941"/>
    <w:rsid w:val="00CD12CB"/>
    <w:rsid w:val="00CD36CF"/>
    <w:rsid w:val="00CF1BC3"/>
    <w:rsid w:val="00CF1DCA"/>
    <w:rsid w:val="00D14CA1"/>
    <w:rsid w:val="00D44169"/>
    <w:rsid w:val="00D579FC"/>
    <w:rsid w:val="00D73071"/>
    <w:rsid w:val="00D867B3"/>
    <w:rsid w:val="00D92F2E"/>
    <w:rsid w:val="00DA6086"/>
    <w:rsid w:val="00DC22BE"/>
    <w:rsid w:val="00DD16EF"/>
    <w:rsid w:val="00DD3BD0"/>
    <w:rsid w:val="00DE526B"/>
    <w:rsid w:val="00DF199D"/>
    <w:rsid w:val="00E01542"/>
    <w:rsid w:val="00E07779"/>
    <w:rsid w:val="00E365F1"/>
    <w:rsid w:val="00E42C35"/>
    <w:rsid w:val="00E616AC"/>
    <w:rsid w:val="00E62F48"/>
    <w:rsid w:val="00E724F9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421B"/>
    <w:rsid w:val="00F3677F"/>
    <w:rsid w:val="00F41CA2"/>
    <w:rsid w:val="00F62EFB"/>
    <w:rsid w:val="00F662DA"/>
    <w:rsid w:val="00F702D1"/>
    <w:rsid w:val="00F726DC"/>
    <w:rsid w:val="00F751D6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FF137B48E5D4310A0117585317E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8BF6-B2C3-4AF8-B53D-EBAD42656006}"/>
      </w:docPartPr>
      <w:docPartBody>
        <w:p w:rsidR="00497E65" w:rsidRDefault="00497E65" w:rsidP="00497E65">
          <w:pPr>
            <w:pStyle w:val="2FF137B48E5D4310A0117585317E0BE9"/>
          </w:pPr>
          <w:r w:rsidRPr="00B844FE">
            <w:t>Prefix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D2AE9"/>
    <w:rsid w:val="000D3385"/>
    <w:rsid w:val="001439F2"/>
    <w:rsid w:val="001D3ACE"/>
    <w:rsid w:val="00431617"/>
    <w:rsid w:val="0043355E"/>
    <w:rsid w:val="00497E65"/>
    <w:rsid w:val="004D322A"/>
    <w:rsid w:val="006C612E"/>
    <w:rsid w:val="006C632D"/>
    <w:rsid w:val="00714B12"/>
    <w:rsid w:val="00763FD9"/>
    <w:rsid w:val="007A57BA"/>
    <w:rsid w:val="00865DC2"/>
    <w:rsid w:val="008B78E1"/>
    <w:rsid w:val="00A17086"/>
    <w:rsid w:val="00A3752A"/>
    <w:rsid w:val="00A95AE0"/>
    <w:rsid w:val="00BE2CE0"/>
    <w:rsid w:val="00BE615E"/>
    <w:rsid w:val="00C574F1"/>
    <w:rsid w:val="00CB0287"/>
    <w:rsid w:val="00CE3655"/>
    <w:rsid w:val="00CE7719"/>
    <w:rsid w:val="00D43F30"/>
    <w:rsid w:val="00D87664"/>
    <w:rsid w:val="00DC5030"/>
    <w:rsid w:val="00E3421C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497E65"/>
    <w:rPr>
      <w:color w:val="808080"/>
    </w:rPr>
  </w:style>
  <w:style w:type="paragraph" w:customStyle="1" w:styleId="EDF387C3DE55443E8403299906140F73">
    <w:name w:val="EDF387C3DE55443E8403299906140F73"/>
  </w:style>
  <w:style w:type="paragraph" w:customStyle="1" w:styleId="2FF137B48E5D4310A0117585317E0BE9">
    <w:name w:val="2FF137B48E5D4310A0117585317E0BE9"/>
    <w:rsid w:val="00497E6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2026-01-13T18:54:00Z</cp:lastPrinted>
  <dcterms:created xsi:type="dcterms:W3CDTF">2026-02-06T00:57:00Z</dcterms:created>
  <dcterms:modified xsi:type="dcterms:W3CDTF">2026-02-06T00:57:00Z</dcterms:modified>
</cp:coreProperties>
</file>